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14 to</w:t>
            </w:r>
            <w:r>
              <w:rPr>
                <w:rFonts w:ascii="Verdana" w:eastAsia="SimSun" w:hAnsi="Verdana" w:cs="Traditional Arabic"/>
                <w:b/>
                <w:sz w:val="20"/>
              </w:rPr>
              <w:br/>
              <w:t>Document 130</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1C377D" w:rsidP="00E55816">
            <w:pPr>
              <w:pStyle w:val="Source"/>
            </w:pPr>
            <w:r>
              <w:t>Angola (Republic of)/ Botswana (Republic of)/ Lesotho (Kingdom of)/ Madagascar (Republic of)/ Malawi/ Mauritius (Republic of)/</w:t>
            </w:r>
            <w:r w:rsidR="00761AC2">
              <w:t xml:space="preserve"> </w:t>
            </w:r>
            <w:r w:rsidR="00267E68">
              <w:br/>
            </w:r>
            <w:r>
              <w:t>Mozambique (Republic of)/ Namibia (Republic of)/</w:t>
            </w:r>
            <w:r>
              <w:br/>
            </w:r>
            <w:r w:rsidR="00884D60">
              <w:t>D</w:t>
            </w:r>
            <w:r w:rsidR="00761AC2">
              <w:t xml:space="preserve">emocratic Republic </w:t>
            </w:r>
            <w:r>
              <w:t>of the Congo/ Seychelles (Republic of)/</w:t>
            </w:r>
            <w:r>
              <w:br/>
            </w:r>
            <w:r w:rsidR="00884D60">
              <w:t xml:space="preserve">South </w:t>
            </w:r>
            <w:r>
              <w:t>Africa (Republic of)/</w:t>
            </w:r>
            <w:r w:rsidR="00761AC2">
              <w:t xml:space="preserve"> </w:t>
            </w:r>
            <w:r>
              <w:t>Swaziland (Kingdom of)/</w:t>
            </w:r>
            <w:r>
              <w:br/>
              <w:t>Tanzania (United Republic of)/ Zambia (Republic of)/</w:t>
            </w:r>
            <w:r w:rsidR="00761AC2">
              <w:t xml:space="preserve"> </w:t>
            </w:r>
            <w:r w:rsidR="00884D60">
              <w:t>Zimbabwe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Pr="00267E68" w:rsidRDefault="004B13CB" w:rsidP="004B13CB">
            <w:pPr>
              <w:pStyle w:val="Agendaitem"/>
              <w:rPr>
                <w:lang w:val="en-US"/>
              </w:rPr>
            </w:pPr>
            <w:r w:rsidRPr="00267E68">
              <w:rPr>
                <w:lang w:val="en-US"/>
              </w:rPr>
              <w:t>Agenda item 1.14</w:t>
            </w:r>
          </w:p>
        </w:tc>
      </w:tr>
    </w:tbl>
    <w:bookmarkEnd w:id="6"/>
    <w:bookmarkEnd w:id="7"/>
    <w:p w:rsidR="00C51699" w:rsidRPr="009A2B70" w:rsidRDefault="002301BD" w:rsidP="00267E68">
      <w:r w:rsidRPr="009A2B70">
        <w:t>1.14</w:t>
      </w:r>
      <w:r w:rsidRPr="009A2B70">
        <w:rPr>
          <w:b/>
        </w:rPr>
        <w:tab/>
      </w:r>
      <w:r w:rsidRPr="009A2B70">
        <w:t xml:space="preserve">to consider the feasibility of achieving a continuous reference time-scale, whether by the modification of coordinated universal time (UTC) or some other method, and take appropriate action, in accordance with Resolution </w:t>
      </w:r>
      <w:r w:rsidRPr="009A2B70">
        <w:rPr>
          <w:b/>
        </w:rPr>
        <w:t>653 (WRC</w:t>
      </w:r>
      <w:r w:rsidRPr="009A2B70">
        <w:rPr>
          <w:b/>
        </w:rPr>
        <w:noBreakHyphen/>
        <w:t>12)</w:t>
      </w:r>
      <w:r w:rsidRPr="009A2B70">
        <w:t>;</w:t>
      </w:r>
    </w:p>
    <w:p w:rsidR="00241FA2" w:rsidRPr="006F1E1F" w:rsidRDefault="00761AC2" w:rsidP="00761AC2">
      <w:pPr>
        <w:pStyle w:val="Headingb"/>
        <w:rPr>
          <w:lang w:val="en-US"/>
        </w:rPr>
      </w:pPr>
      <w:r w:rsidRPr="006F1E1F">
        <w:rPr>
          <w:lang w:val="en-US"/>
        </w:rPr>
        <w:t>Introduction</w:t>
      </w:r>
    </w:p>
    <w:p w:rsidR="00761AC2" w:rsidRDefault="00761AC2" w:rsidP="00761AC2">
      <w:pPr>
        <w:rPr>
          <w:lang w:val="en-US"/>
        </w:rPr>
      </w:pPr>
      <w:r w:rsidRPr="00AC5D80">
        <w:t>UTC was originally approved by the International Radio Consultative Committee (CCIR) in Recommendation 374 of 1963 as the basis for the coordinated broadcast of standard frequency and time signals on allocated frequencies.</w:t>
      </w:r>
      <w:r>
        <w:t xml:space="preserve"> </w:t>
      </w:r>
      <w:r w:rsidRPr="00AC5D80">
        <w:t xml:space="preserve">At that time, frequency offsets and time steps in UTC were inserted as needed in broadcast time signals to closely match UTC with the observed rotational speed of the Earth. </w:t>
      </w:r>
      <w:r>
        <w:t xml:space="preserve">The </w:t>
      </w:r>
      <w:r w:rsidRPr="00AC5D80">
        <w:t xml:space="preserve">CCIR approved in 1970 a modified version of Recommendation 374 introducing one-second </w:t>
      </w:r>
      <w:r>
        <w:t xml:space="preserve">(leap seconds) </w:t>
      </w:r>
      <w:r w:rsidRPr="00AC5D80">
        <w:t>adjustments in UTC, which provides the basis for its current definition.</w:t>
      </w:r>
      <w:r>
        <w:t xml:space="preserve"> </w:t>
      </w:r>
      <w:r w:rsidRPr="00FE62B4">
        <w:t>These leap seconds are creating problems in modern electronic networks</w:t>
      </w:r>
      <w:r>
        <w:t xml:space="preserve"> thus a proposal</w:t>
      </w:r>
      <w:r w:rsidRPr="00FE62B4">
        <w:t xml:space="preserve"> to remove leap seconds, or define a new universal time scale, </w:t>
      </w:r>
      <w:r>
        <w:t>is the issue at hand.</w:t>
      </w:r>
    </w:p>
    <w:p w:rsidR="00761AC2" w:rsidRPr="006F1E1F" w:rsidRDefault="00761AC2" w:rsidP="00761AC2">
      <w:pPr>
        <w:pStyle w:val="Headingb"/>
        <w:rPr>
          <w:lang w:val="en-US"/>
        </w:rPr>
      </w:pPr>
      <w:r w:rsidRPr="006F1E1F">
        <w:rPr>
          <w:lang w:val="en-US"/>
        </w:rPr>
        <w:t>Multi Cou</w:t>
      </w:r>
      <w:r w:rsidR="004F7C55">
        <w:rPr>
          <w:lang w:val="en-US"/>
        </w:rPr>
        <w:t>n</w:t>
      </w:r>
      <w:r w:rsidRPr="006F1E1F">
        <w:rPr>
          <w:lang w:val="en-US"/>
        </w:rPr>
        <w:t>try Proposal – Issue A</w:t>
      </w:r>
    </w:p>
    <w:p w:rsidR="00761AC2" w:rsidRDefault="00761AC2" w:rsidP="00267E68">
      <w:pPr>
        <w:rPr>
          <w:lang w:val="en-US"/>
        </w:rPr>
      </w:pPr>
      <w:r>
        <w:rPr>
          <w:lang w:val="en-US"/>
        </w:rPr>
        <w:t xml:space="preserve">The SADC member states support Method A1 of the CPM report, which </w:t>
      </w:r>
      <w:r>
        <w:t>supports</w:t>
      </w:r>
      <w:r w:rsidRPr="00741E30">
        <w:t xml:space="preserve"> the re-definition of </w:t>
      </w:r>
      <w:r w:rsidRPr="00267E68">
        <w:t>UTC</w:t>
      </w:r>
      <w:r w:rsidRPr="00741E30">
        <w:t xml:space="preserve"> to be a continuous time scale, for scientific reasons, by removing the requirements for leap seconds</w:t>
      </w:r>
      <w:r>
        <w:t xml:space="preserve">. </w:t>
      </w:r>
      <w:r w:rsidR="004F7C55">
        <w:t>Further</w:t>
      </w:r>
      <w:r>
        <w:t xml:space="preserve"> t</w:t>
      </w:r>
      <w:r>
        <w:rPr>
          <w:lang w:val="en-US"/>
        </w:rPr>
        <w:t>he SADC also recommends</w:t>
      </w:r>
      <w:r w:rsidRPr="00741E30">
        <w:rPr>
          <w:lang w:val="en-US"/>
        </w:rPr>
        <w:t xml:space="preserve"> that the name UTC should be kept for the accepted world time scale irrespective of the definition</w:t>
      </w:r>
      <w:r>
        <w:rPr>
          <w:lang w:val="en-US"/>
        </w:rPr>
        <w:t>.</w:t>
      </w:r>
    </w:p>
    <w:p w:rsidR="00761AC2" w:rsidRPr="004F7C55" w:rsidRDefault="00761AC2" w:rsidP="004F7C55">
      <w:pPr>
        <w:pStyle w:val="Reasons"/>
      </w:pPr>
      <w:r w:rsidRPr="004F7C55">
        <w:rPr>
          <w:b/>
          <w:bCs/>
        </w:rPr>
        <w:t>Reasons:</w:t>
      </w:r>
      <w:r>
        <w:rPr>
          <w:lang w:val="en-US"/>
        </w:rPr>
        <w:t xml:space="preserve"> </w:t>
      </w:r>
      <w:r w:rsidRPr="004F7C55">
        <w:t>Suppression of the use of leap seconds in UTC eliminates software, protocols, and coordination necessary to accommodate leap seconds in systems.</w:t>
      </w:r>
    </w:p>
    <w:p w:rsidR="00187BD9" w:rsidRPr="00761AC2" w:rsidRDefault="00187BD9" w:rsidP="00761AC2">
      <w:pPr>
        <w:rPr>
          <w:lang w:val="en-US"/>
        </w:rPr>
      </w:pPr>
      <w:r w:rsidRPr="00761AC2">
        <w:rPr>
          <w:lang w:val="en-US"/>
        </w:rPr>
        <w:br w:type="page"/>
      </w:r>
    </w:p>
    <w:p w:rsidR="009B463A" w:rsidRDefault="002301BD" w:rsidP="009B463A">
      <w:pPr>
        <w:pStyle w:val="ArtNo"/>
        <w:rPr>
          <w:lang w:val="en-US"/>
        </w:rPr>
      </w:pPr>
      <w:bookmarkStart w:id="8" w:name="_Toc327956572"/>
      <w:r w:rsidRPr="005A38D0">
        <w:lastRenderedPageBreak/>
        <w:t>ARTICLE</w:t>
      </w:r>
      <w:r>
        <w:rPr>
          <w:lang w:val="en-US"/>
        </w:rPr>
        <w:t xml:space="preserve"> </w:t>
      </w:r>
      <w:r>
        <w:rPr>
          <w:rStyle w:val="href"/>
          <w:rFonts w:eastAsiaTheme="majorEastAsia"/>
          <w:color w:val="000000"/>
          <w:lang w:val="en-US"/>
        </w:rPr>
        <w:t>1</w:t>
      </w:r>
      <w:bookmarkEnd w:id="8"/>
    </w:p>
    <w:p w:rsidR="009B463A" w:rsidRDefault="002301BD" w:rsidP="009B463A">
      <w:pPr>
        <w:pStyle w:val="Arttitle"/>
        <w:rPr>
          <w:lang w:val="en-US"/>
        </w:rPr>
      </w:pPr>
      <w:bookmarkStart w:id="9" w:name="_Toc327956573"/>
      <w:r>
        <w:t xml:space="preserve">Terms </w:t>
      </w:r>
      <w:r w:rsidRPr="005A38D0">
        <w:t>and</w:t>
      </w:r>
      <w:r>
        <w:t xml:space="preserve"> definitions</w:t>
      </w:r>
      <w:bookmarkEnd w:id="9"/>
    </w:p>
    <w:p w:rsidR="009B463A" w:rsidRDefault="002301BD" w:rsidP="009B463A">
      <w:pPr>
        <w:pStyle w:val="Section1"/>
        <w:rPr>
          <w:lang w:val="en-US"/>
        </w:rPr>
      </w:pPr>
      <w:r w:rsidRPr="00F61243">
        <w:t>Section</w:t>
      </w:r>
      <w:r>
        <w:rPr>
          <w:lang w:val="en-US"/>
        </w:rPr>
        <w:t xml:space="preserve"> I – General terms</w:t>
      </w:r>
    </w:p>
    <w:p w:rsidR="00200413" w:rsidRDefault="002301BD">
      <w:pPr>
        <w:pStyle w:val="Proposal"/>
      </w:pPr>
      <w:r>
        <w:t>MOD</w:t>
      </w:r>
      <w:r>
        <w:tab/>
        <w:t>AGL/BOT/LSO/MDG/MWI/MAU/MOZ/NMB/COD/SEY/AFS/SWZ/TZA/ZMB/</w:t>
      </w:r>
      <w:r w:rsidR="00761AC2">
        <w:br/>
      </w:r>
      <w:r w:rsidR="00761AC2">
        <w:tab/>
      </w:r>
      <w:r>
        <w:t>ZWE/130A14/1</w:t>
      </w:r>
    </w:p>
    <w:p w:rsidR="009B463A" w:rsidDel="00761AC2" w:rsidRDefault="002301BD" w:rsidP="00761AC2">
      <w:pPr>
        <w:rPr>
          <w:del w:id="10" w:author="Capdessus, Isabelle" w:date="2015-10-22T16:03:00Z"/>
          <w:lang w:val="en-US"/>
        </w:rPr>
      </w:pPr>
      <w:r w:rsidRPr="005A38D0">
        <w:rPr>
          <w:rStyle w:val="Artdef"/>
        </w:rPr>
        <w:t>1.14</w:t>
      </w:r>
      <w:r w:rsidRPr="008D0FB2">
        <w:tab/>
      </w:r>
      <w:r w:rsidRPr="008D0FB2">
        <w:tab/>
      </w:r>
      <w:r>
        <w:rPr>
          <w:i/>
        </w:rPr>
        <w:t>Coordinated Universal Time (UTC):  </w:t>
      </w:r>
      <w:r>
        <w:t>Time scale, based on the second (SI)</w:t>
      </w:r>
      <w:ins w:id="11" w:author="Capdessus, Isabelle" w:date="2015-10-22T16:03:00Z">
        <w:r w:rsidR="00761AC2" w:rsidRPr="00761AC2">
          <w:rPr>
            <w:rFonts w:hAnsi="Times New Roman Bold"/>
            <w:u w:val="single"/>
            <w:lang w:val="en-US"/>
          </w:rPr>
          <w:t xml:space="preserve"> </w:t>
        </w:r>
        <w:r w:rsidR="00761AC2" w:rsidRPr="0003013B">
          <w:rPr>
            <w:rFonts w:hAnsi="Times New Roman Bold"/>
            <w:u w:val="single"/>
            <w:lang w:val="en-US"/>
          </w:rPr>
          <w:t>and</w:t>
        </w:r>
        <w:r w:rsidR="00761AC2">
          <w:rPr>
            <w:rFonts w:hAnsi="Times New Roman Bold"/>
            <w:u w:val="single"/>
            <w:lang w:val="en-US"/>
          </w:rPr>
          <w:t xml:space="preserve"> </w:t>
        </w:r>
        <w:r w:rsidR="00761AC2" w:rsidRPr="0003013B">
          <w:rPr>
            <w:rFonts w:hAnsi="Times New Roman Bold"/>
            <w:u w:val="single"/>
            <w:lang w:val="en-US"/>
          </w:rPr>
          <w:t>maintained by the Bureau International des Poids et Mesures (BIPM), that forms the basis for the</w:t>
        </w:r>
        <w:r w:rsidR="00761AC2">
          <w:rPr>
            <w:rFonts w:hAnsi="Times New Roman Bold"/>
            <w:u w:val="single"/>
            <w:lang w:val="en-US"/>
          </w:rPr>
          <w:t xml:space="preserve"> </w:t>
        </w:r>
        <w:r w:rsidR="00761AC2" w:rsidRPr="0003013B">
          <w:rPr>
            <w:rFonts w:hAnsi="Times New Roman Bold"/>
            <w:u w:val="single"/>
            <w:lang w:val="en-US"/>
          </w:rPr>
          <w:t>coordinated dissemination of standard frequencies and time signals</w:t>
        </w:r>
        <w:r w:rsidR="00761AC2">
          <w:rPr>
            <w:rFonts w:hAnsi="Times New Roman Bold"/>
            <w:u w:val="single"/>
            <w:lang w:val="en-US"/>
          </w:rPr>
          <w:t>.</w:t>
        </w:r>
      </w:ins>
      <w:del w:id="12" w:author="Capdessus, Isabelle" w:date="2015-10-22T16:03:00Z">
        <w:r w:rsidDel="00761AC2">
          <w:delText>, as defined in Recommendation ITU</w:delText>
        </w:r>
        <w:r w:rsidDel="00761AC2">
          <w:noBreakHyphen/>
          <w:delText>R TF.460-6.</w:delText>
        </w:r>
      </w:del>
      <w:r w:rsidRPr="00563628">
        <w:rPr>
          <w:sz w:val="16"/>
          <w:szCs w:val="16"/>
        </w:rPr>
        <w:t>     (WRC-</w:t>
      </w:r>
      <w:del w:id="13" w:author="Capdessus, Isabelle" w:date="2015-10-22T16:05:00Z">
        <w:r w:rsidRPr="00563628" w:rsidDel="00761AC2">
          <w:rPr>
            <w:sz w:val="16"/>
            <w:szCs w:val="16"/>
          </w:rPr>
          <w:delText>03</w:delText>
        </w:r>
      </w:del>
      <w:ins w:id="14" w:author="Capdessus, Isabelle" w:date="2015-10-22T16:05:00Z">
        <w:r w:rsidR="00761AC2">
          <w:rPr>
            <w:sz w:val="16"/>
            <w:szCs w:val="16"/>
          </w:rPr>
          <w:t>15</w:t>
        </w:r>
      </w:ins>
      <w:r w:rsidRPr="00563628">
        <w:rPr>
          <w:sz w:val="16"/>
          <w:szCs w:val="16"/>
        </w:rPr>
        <w:t>)</w:t>
      </w:r>
    </w:p>
    <w:p w:rsidR="009B463A" w:rsidRDefault="002301BD">
      <w:pPr>
        <w:rPr>
          <w:lang w:val="en-US"/>
        </w:rPr>
      </w:pPr>
      <w:del w:id="15" w:author="Capdessus, Isabelle" w:date="2015-10-22T16:03:00Z">
        <w:r w:rsidDel="00761AC2">
          <w:rPr>
            <w:lang w:val="en-US"/>
          </w:rPr>
          <w:tab/>
        </w:r>
        <w:r w:rsidDel="00761AC2">
          <w:rPr>
            <w:lang w:val="en-US"/>
          </w:rPr>
          <w:tab/>
          <w:delText>For most practical purposes associated with the Radio Regulations, UTC is equivalent to mean solar time at the prime meridian (0° longitude), formerly expressed in GMT.</w:delText>
        </w:r>
      </w:del>
    </w:p>
    <w:p w:rsidR="00200413" w:rsidRDefault="002301BD" w:rsidP="004F7C55">
      <w:pPr>
        <w:pStyle w:val="Reasons"/>
      </w:pPr>
      <w:r>
        <w:rPr>
          <w:b/>
        </w:rPr>
        <w:t>Reasons:</w:t>
      </w:r>
      <w:r>
        <w:tab/>
      </w:r>
      <w:r w:rsidR="00761AC2" w:rsidRPr="004F7C55">
        <w:t>To remove the incorporation by reference of Recommendation ITU-R TF.460-6, which defines the use of leap seconds in UTC, add a reference to the international organization responsible for the maintenance of the UTC time-scale, and remove the equivalence between UTC and the mean solar time at the prime meridian.</w:t>
      </w:r>
    </w:p>
    <w:p w:rsidR="009B463A" w:rsidRDefault="002301BD" w:rsidP="009B463A">
      <w:pPr>
        <w:pStyle w:val="ArtNo"/>
        <w:rPr>
          <w:lang w:val="en-US"/>
        </w:rPr>
      </w:pPr>
      <w:bookmarkStart w:id="16" w:name="_Toc327956574"/>
      <w:r w:rsidRPr="00110C33">
        <w:t>ARTICLE</w:t>
      </w:r>
      <w:r>
        <w:rPr>
          <w:lang w:val="en-US"/>
        </w:rPr>
        <w:t xml:space="preserve"> </w:t>
      </w:r>
      <w:r>
        <w:rPr>
          <w:rStyle w:val="href"/>
          <w:rFonts w:eastAsiaTheme="majorEastAsia"/>
          <w:color w:val="000000"/>
          <w:lang w:val="en-US"/>
        </w:rPr>
        <w:t>2</w:t>
      </w:r>
      <w:bookmarkEnd w:id="16"/>
    </w:p>
    <w:p w:rsidR="009B463A" w:rsidRDefault="002301BD" w:rsidP="009B463A">
      <w:pPr>
        <w:pStyle w:val="Arttitle"/>
        <w:rPr>
          <w:lang w:val="en-US"/>
        </w:rPr>
      </w:pPr>
      <w:bookmarkStart w:id="17" w:name="_Toc327956575"/>
      <w:r w:rsidRPr="00126695">
        <w:t>Nomenclature</w:t>
      </w:r>
      <w:bookmarkEnd w:id="17"/>
    </w:p>
    <w:p w:rsidR="009B463A" w:rsidRDefault="002301BD" w:rsidP="009B463A">
      <w:pPr>
        <w:pStyle w:val="Section1"/>
        <w:rPr>
          <w:lang w:val="en-US"/>
        </w:rPr>
      </w:pPr>
      <w:r w:rsidRPr="006D07BF">
        <w:t>Section</w:t>
      </w:r>
      <w:r>
        <w:rPr>
          <w:lang w:val="en-US"/>
        </w:rPr>
        <w:t xml:space="preserve"> II – Dates and times</w:t>
      </w:r>
    </w:p>
    <w:p w:rsidR="00200413" w:rsidRDefault="002301BD">
      <w:pPr>
        <w:pStyle w:val="Proposal"/>
      </w:pPr>
      <w:r>
        <w:t>MOD</w:t>
      </w:r>
      <w:r>
        <w:tab/>
        <w:t>AGL/BOT/LSO/MDG/MWI/MAU/MOZ/NMB/COD/SEY/AFS/SWZ/TZA/ZMB/</w:t>
      </w:r>
      <w:r w:rsidR="00761AC2">
        <w:br/>
      </w:r>
      <w:r w:rsidR="00761AC2">
        <w:tab/>
      </w:r>
      <w:r>
        <w:t>ZWE/130A14/2</w:t>
      </w:r>
    </w:p>
    <w:p w:rsidR="009B463A" w:rsidRDefault="002301BD">
      <w:pPr>
        <w:rPr>
          <w:lang w:val="en-US"/>
        </w:rPr>
      </w:pPr>
      <w:r w:rsidRPr="00B308AE">
        <w:rPr>
          <w:rStyle w:val="Artdef"/>
        </w:rPr>
        <w:t>2.5</w:t>
      </w:r>
      <w:r w:rsidRPr="00B308AE">
        <w:rPr>
          <w:rStyle w:val="Artdef"/>
        </w:rPr>
        <w:tab/>
      </w:r>
      <w:r w:rsidRPr="00B308AE">
        <w:rPr>
          <w:rStyle w:val="Artdef"/>
        </w:rPr>
        <w:tab/>
      </w:r>
      <w:r>
        <w:rPr>
          <w:lang w:val="en-US"/>
        </w:rPr>
        <w:t xml:space="preserve">Whenever a date is used in connection with Coordinated Universal Time (UTC), this date </w:t>
      </w:r>
      <w:del w:id="18" w:author="Capdessus, Isabelle" w:date="2015-10-22T16:07:00Z">
        <w:r w:rsidDel="00761AC2">
          <w:rPr>
            <w:lang w:val="en-US"/>
          </w:rPr>
          <w:delText xml:space="preserve">shall be </w:delText>
        </w:r>
      </w:del>
      <w:ins w:id="19" w:author="Capdessus, Isabelle" w:date="2015-10-22T16:07:00Z">
        <w:r w:rsidR="00B25B87">
          <w:rPr>
            <w:lang w:val="en-US"/>
          </w:rPr>
          <w:t xml:space="preserve">is </w:t>
        </w:r>
      </w:ins>
      <w:r>
        <w:rPr>
          <w:lang w:val="en-US"/>
        </w:rPr>
        <w:t xml:space="preserve">that </w:t>
      </w:r>
      <w:del w:id="20" w:author="Capdessus, Isabelle" w:date="2015-10-22T16:07:00Z">
        <w:r w:rsidDel="00B25B87">
          <w:rPr>
            <w:lang w:val="en-US"/>
          </w:rPr>
          <w:delText xml:space="preserve">of </w:delText>
        </w:r>
      </w:del>
      <w:ins w:id="21" w:author="Capdessus, Isabelle" w:date="2015-10-22T16:07:00Z">
        <w:r w:rsidR="00B25B87">
          <w:rPr>
            <w:lang w:val="en-US"/>
          </w:rPr>
          <w:t xml:space="preserve">at </w:t>
        </w:r>
      </w:ins>
      <w:r>
        <w:rPr>
          <w:lang w:val="en-US"/>
        </w:rPr>
        <w:t>the prime meridian</w:t>
      </w:r>
      <w:del w:id="22" w:author="Capdessus, Isabelle" w:date="2015-10-22T16:07:00Z">
        <w:r w:rsidDel="00B25B87">
          <w:rPr>
            <w:lang w:val="en-US"/>
          </w:rPr>
          <w:delText xml:space="preserve"> at the appropriate time</w:delText>
        </w:r>
      </w:del>
      <w:r>
        <w:rPr>
          <w:lang w:val="en-US"/>
        </w:rPr>
        <w:t>, the prime meridian corresponding to zero degrees geographical longitude.</w:t>
      </w:r>
    </w:p>
    <w:p w:rsidR="00200413" w:rsidRDefault="00200413">
      <w:pPr>
        <w:pStyle w:val="Reasons"/>
      </w:pPr>
    </w:p>
    <w:p w:rsidR="00200413" w:rsidRDefault="002301BD">
      <w:pPr>
        <w:pStyle w:val="Proposal"/>
      </w:pPr>
      <w:r>
        <w:t>MOD</w:t>
      </w:r>
      <w:r>
        <w:tab/>
        <w:t>AGL/BOT/LSO/MDG/MWI/MAU/MOZ/NMB/COD/SEY/AFS/SWZ/TZA/ZMB/</w:t>
      </w:r>
      <w:r w:rsidR="00B25B87">
        <w:br/>
      </w:r>
      <w:r w:rsidR="00B25B87">
        <w:tab/>
      </w:r>
      <w:r>
        <w:t>ZWE/130A14/3</w:t>
      </w:r>
    </w:p>
    <w:p w:rsidR="009B463A" w:rsidRDefault="002301BD">
      <w:pPr>
        <w:rPr>
          <w:lang w:val="en-US"/>
        </w:rPr>
      </w:pPr>
      <w:r w:rsidRPr="00B308AE">
        <w:rPr>
          <w:rStyle w:val="Artdef"/>
        </w:rPr>
        <w:t>2.6</w:t>
      </w:r>
      <w:r w:rsidRPr="00B308AE">
        <w:rPr>
          <w:rStyle w:val="Artdef"/>
        </w:rPr>
        <w:tab/>
      </w:r>
      <w:r w:rsidRPr="00B308AE">
        <w:rPr>
          <w:rStyle w:val="Artdef"/>
        </w:rPr>
        <w:tab/>
      </w:r>
      <w:r>
        <w:rPr>
          <w:lang w:val="en-US"/>
        </w:rPr>
        <w:t xml:space="preserve">Whenever a specified time is used in international radiocommunication activities, UTC shall be applied, </w:t>
      </w:r>
      <w:del w:id="23" w:author="Capdessus, Isabelle" w:date="2015-10-22T16:09:00Z">
        <w:r w:rsidDel="00B25B87">
          <w:rPr>
            <w:lang w:val="en-US"/>
          </w:rPr>
          <w:delText xml:space="preserve">unless otherwise indicated, </w:delText>
        </w:r>
      </w:del>
      <w:r>
        <w:rPr>
          <w:lang w:val="en-US"/>
        </w:rPr>
        <w:t>and it shall be presented as a four-digit group (0000-2359). The abbreviation UTC shall be used in all languages.</w:t>
      </w:r>
    </w:p>
    <w:p w:rsidR="00200413" w:rsidRDefault="00B25B87" w:rsidP="00533F73">
      <w:pPr>
        <w:pStyle w:val="Reasons"/>
      </w:pPr>
      <w:r w:rsidRPr="00B25B87">
        <w:rPr>
          <w:b/>
          <w:bCs/>
          <w:lang w:val="en-US"/>
        </w:rPr>
        <w:t>Reasons:</w:t>
      </w:r>
      <w:r>
        <w:rPr>
          <w:lang w:val="en-US"/>
        </w:rPr>
        <w:tab/>
      </w:r>
      <w:r w:rsidRPr="00533F73">
        <w:t>Consequential</w:t>
      </w:r>
      <w:r w:rsidRPr="0003013B">
        <w:rPr>
          <w:lang w:val="en-US"/>
        </w:rPr>
        <w:t xml:space="preserve"> chang</w:t>
      </w:r>
      <w:r w:rsidR="0029418D">
        <w:rPr>
          <w:lang w:val="en-US"/>
        </w:rPr>
        <w:t>es resulting from the MOD to RR No. </w:t>
      </w:r>
      <w:r w:rsidRPr="00B25B87">
        <w:rPr>
          <w:bCs/>
          <w:lang w:val="en-US"/>
        </w:rPr>
        <w:t>1.14</w:t>
      </w:r>
      <w:r w:rsidRPr="0003013B">
        <w:rPr>
          <w:lang w:val="en-US"/>
        </w:rPr>
        <w:t>.</w:t>
      </w:r>
    </w:p>
    <w:p w:rsidR="009B463A" w:rsidRPr="00B40F54" w:rsidRDefault="002301BD" w:rsidP="009B463A">
      <w:pPr>
        <w:pStyle w:val="ArtNo"/>
      </w:pPr>
      <w:r>
        <w:lastRenderedPageBreak/>
        <w:t>ARTICLE 59</w:t>
      </w:r>
    </w:p>
    <w:p w:rsidR="009B463A" w:rsidRPr="00F33901" w:rsidRDefault="002301BD" w:rsidP="009B463A">
      <w:pPr>
        <w:pStyle w:val="Arttitle"/>
      </w:pPr>
      <w:bookmarkStart w:id="24" w:name="_Toc327956708"/>
      <w:r w:rsidRPr="00F33901">
        <w:t>Entry into force and provisional application</w:t>
      </w:r>
      <w:r w:rsidRPr="00F33901">
        <w:br/>
        <w:t>of the Radio Regulations</w:t>
      </w:r>
      <w:r w:rsidRPr="00577A24">
        <w:rPr>
          <w:b w:val="0"/>
          <w:bCs/>
          <w:sz w:val="16"/>
          <w:szCs w:val="16"/>
        </w:rPr>
        <w:t>    (WRC</w:t>
      </w:r>
      <w:r w:rsidRPr="00577A24">
        <w:rPr>
          <w:b w:val="0"/>
          <w:bCs/>
          <w:sz w:val="16"/>
          <w:szCs w:val="16"/>
        </w:rPr>
        <w:noBreakHyphen/>
        <w:t>12)</w:t>
      </w:r>
      <w:bookmarkEnd w:id="24"/>
    </w:p>
    <w:p w:rsidR="00200413" w:rsidRDefault="002301BD">
      <w:pPr>
        <w:pStyle w:val="Proposal"/>
      </w:pPr>
      <w:r>
        <w:t>MOD</w:t>
      </w:r>
      <w:r>
        <w:tab/>
        <w:t>AGL/BOT/LSO/MDG/MWI/MAU/MOZ/NMB/COD/SEY/AFS/SWZ/TZA/ZMB/</w:t>
      </w:r>
      <w:r w:rsidR="00B25B87">
        <w:br/>
      </w:r>
      <w:r w:rsidR="00B25B87">
        <w:tab/>
      </w:r>
      <w:r>
        <w:t>ZWE/130A14/4</w:t>
      </w:r>
    </w:p>
    <w:p w:rsidR="009B463A" w:rsidRPr="00F33901" w:rsidRDefault="002301BD">
      <w:pPr>
        <w:pStyle w:val="Normalaftertitle"/>
      </w:pPr>
      <w:r w:rsidRPr="00F33901">
        <w:rPr>
          <w:rStyle w:val="Artdef"/>
        </w:rPr>
        <w:t>59.1</w:t>
      </w:r>
      <w:r w:rsidRPr="00256EC9">
        <w:rPr>
          <w:rStyle w:val="Artdef"/>
        </w:rPr>
        <w:tab/>
      </w:r>
      <w:r w:rsidRPr="00256EC9">
        <w:rPr>
          <w:rStyle w:val="Artdef"/>
        </w:rPr>
        <w:tab/>
      </w:r>
      <w:r w:rsidRPr="00F33901">
        <w:t xml:space="preserve">These Regulations, which complement the provisions of the Constitution and Convention of the International Telecommunication Union, and as revised and contained in the Final Acts of </w:t>
      </w:r>
      <w:r>
        <w:t>WRC</w:t>
      </w:r>
      <w:r>
        <w:noBreakHyphen/>
      </w:r>
      <w:r w:rsidRPr="00F33901">
        <w:t xml:space="preserve">95, </w:t>
      </w:r>
      <w:r>
        <w:t>WRC</w:t>
      </w:r>
      <w:r>
        <w:noBreakHyphen/>
      </w:r>
      <w:r w:rsidRPr="00F33901">
        <w:t xml:space="preserve">97, </w:t>
      </w:r>
      <w:r>
        <w:t>WRC</w:t>
      </w:r>
      <w:r>
        <w:noBreakHyphen/>
      </w:r>
      <w:r w:rsidRPr="00F33901">
        <w:t xml:space="preserve">2000, </w:t>
      </w:r>
      <w:r>
        <w:t>WRC</w:t>
      </w:r>
      <w:r>
        <w:noBreakHyphen/>
      </w:r>
      <w:r w:rsidRPr="00F33901">
        <w:t xml:space="preserve">03, </w:t>
      </w:r>
      <w:r>
        <w:t>WRC</w:t>
      </w:r>
      <w:r>
        <w:noBreakHyphen/>
      </w:r>
      <w:r w:rsidRPr="00F33901">
        <w:t>07</w:t>
      </w:r>
      <w:ins w:id="25" w:author="Capdessus, Isabelle" w:date="2015-10-22T16:11:00Z">
        <w:r w:rsidR="00B25B87">
          <w:t>,</w:t>
        </w:r>
      </w:ins>
      <w:r w:rsidRPr="00F33901">
        <w:t xml:space="preserve"> </w:t>
      </w:r>
      <w:del w:id="26" w:author="Capdessus, Isabelle" w:date="2015-10-22T16:11:00Z">
        <w:r w:rsidRPr="00F33901" w:rsidDel="00B25B87">
          <w:delText xml:space="preserve">and </w:delText>
        </w:r>
      </w:del>
      <w:r>
        <w:t>WRC</w:t>
      </w:r>
      <w:r>
        <w:noBreakHyphen/>
      </w:r>
      <w:r w:rsidRPr="00F33901">
        <w:t>12</w:t>
      </w:r>
      <w:ins w:id="27" w:author="Capdessus, Isabelle" w:date="2015-10-22T16:11:00Z">
        <w:r w:rsidR="00B25B87">
          <w:t xml:space="preserve"> and WRC-15</w:t>
        </w:r>
      </w:ins>
      <w:r w:rsidRPr="00F33901">
        <w:t>, shall be applied, pursuant to Article 54 of the Constitution, on the following basis.</w:t>
      </w:r>
      <w:r>
        <w:rPr>
          <w:sz w:val="16"/>
          <w:szCs w:val="16"/>
        </w:rPr>
        <w:t> </w:t>
      </w:r>
      <w:r w:rsidR="00533F73">
        <w:rPr>
          <w:sz w:val="16"/>
          <w:szCs w:val="16"/>
        </w:rPr>
        <w:t> </w:t>
      </w:r>
      <w:r>
        <w:rPr>
          <w:sz w:val="16"/>
          <w:szCs w:val="16"/>
        </w:rPr>
        <w:t> </w:t>
      </w:r>
      <w:r w:rsidRPr="00F33901">
        <w:rPr>
          <w:sz w:val="16"/>
          <w:szCs w:val="16"/>
        </w:rPr>
        <w:t>  (</w:t>
      </w:r>
      <w:r>
        <w:rPr>
          <w:sz w:val="16"/>
          <w:szCs w:val="16"/>
        </w:rPr>
        <w:t>WRC</w:t>
      </w:r>
      <w:r>
        <w:rPr>
          <w:sz w:val="16"/>
          <w:szCs w:val="16"/>
        </w:rPr>
        <w:noBreakHyphen/>
      </w:r>
      <w:del w:id="28" w:author="Capdessus, Isabelle" w:date="2015-10-22T16:12:00Z">
        <w:r w:rsidRPr="00F33901" w:rsidDel="00B25B87">
          <w:rPr>
            <w:sz w:val="16"/>
            <w:szCs w:val="16"/>
          </w:rPr>
          <w:delText>12</w:delText>
        </w:r>
      </w:del>
      <w:ins w:id="29" w:author="Capdessus, Isabelle" w:date="2015-10-22T16:12:00Z">
        <w:r w:rsidR="00B25B87">
          <w:rPr>
            <w:sz w:val="16"/>
            <w:szCs w:val="16"/>
          </w:rPr>
          <w:t>15</w:t>
        </w:r>
      </w:ins>
      <w:r w:rsidRPr="00F33901">
        <w:rPr>
          <w:sz w:val="16"/>
          <w:szCs w:val="16"/>
        </w:rPr>
        <w:t>)</w:t>
      </w:r>
    </w:p>
    <w:p w:rsidR="00200413" w:rsidRDefault="00200413">
      <w:pPr>
        <w:pStyle w:val="Reasons"/>
      </w:pPr>
    </w:p>
    <w:p w:rsidR="00200413" w:rsidRDefault="002301BD">
      <w:pPr>
        <w:pStyle w:val="Proposal"/>
      </w:pPr>
      <w:r>
        <w:t>ADD</w:t>
      </w:r>
      <w:r>
        <w:tab/>
        <w:t>AGL/BOT/LSO/MDG/MWI/MAU/MOZ/NMB/COD/SEY/AFS/SWZ/TZA/ZMB/</w:t>
      </w:r>
      <w:r w:rsidR="00B25B87">
        <w:br/>
      </w:r>
      <w:r w:rsidR="00B25B87">
        <w:tab/>
      </w:r>
      <w:r>
        <w:t>ZWE/130A14/5</w:t>
      </w:r>
    </w:p>
    <w:p w:rsidR="00200413" w:rsidRDefault="002301BD" w:rsidP="00533F73">
      <w:r>
        <w:rPr>
          <w:rStyle w:val="Artdef"/>
        </w:rPr>
        <w:t>59.A114</w:t>
      </w:r>
      <w:r>
        <w:tab/>
      </w:r>
      <w:r w:rsidR="00A50531">
        <w:tab/>
      </w:r>
      <w:r w:rsidR="00B25B87" w:rsidRPr="0003013B">
        <w:rPr>
          <w:lang w:val="en-US"/>
        </w:rPr>
        <w:t>The other provisions of these Regulations, as revised by WRC-15, shall enter</w:t>
      </w:r>
      <w:r w:rsidR="00B25B87">
        <w:rPr>
          <w:lang w:val="en-US"/>
        </w:rPr>
        <w:t xml:space="preserve"> </w:t>
      </w:r>
      <w:r w:rsidR="00F202EB">
        <w:rPr>
          <w:lang w:val="en-US"/>
        </w:rPr>
        <w:t>into force on 1 January </w:t>
      </w:r>
      <w:r w:rsidR="00B25B87" w:rsidRPr="0003013B">
        <w:rPr>
          <w:lang w:val="en-US"/>
        </w:rPr>
        <w:t xml:space="preserve">2017, with the following exceptions: </w:t>
      </w:r>
      <w:r w:rsidR="00B25B87" w:rsidRPr="00B25B87">
        <w:rPr>
          <w:vertAlign w:val="subscript"/>
          <w:lang w:val="en-US"/>
        </w:rPr>
        <w:t>(WRC-15)</w:t>
      </w:r>
    </w:p>
    <w:p w:rsidR="00200413" w:rsidRDefault="00200413">
      <w:pPr>
        <w:pStyle w:val="Reasons"/>
      </w:pPr>
    </w:p>
    <w:p w:rsidR="00200413" w:rsidRDefault="002301BD">
      <w:pPr>
        <w:pStyle w:val="Proposal"/>
      </w:pPr>
      <w:r>
        <w:t>ADD</w:t>
      </w:r>
      <w:r>
        <w:tab/>
        <w:t>AGL/BOT/LSO/MDG/MWI/MAU/MOZ/NMB/COD/SEY/AFS/SWZ/TZA/ZMB/</w:t>
      </w:r>
      <w:r w:rsidR="00B25B87">
        <w:br/>
      </w:r>
      <w:r w:rsidR="00B25B87">
        <w:tab/>
      </w:r>
      <w:r>
        <w:t>ZWE/130A14/6</w:t>
      </w:r>
    </w:p>
    <w:p w:rsidR="00200413" w:rsidRDefault="002301BD" w:rsidP="00A50531">
      <w:pPr>
        <w:ind w:left="1871" w:hanging="1871"/>
      </w:pPr>
      <w:r>
        <w:rPr>
          <w:rStyle w:val="Artdef"/>
        </w:rPr>
        <w:t>59.B114</w:t>
      </w:r>
      <w:r>
        <w:tab/>
      </w:r>
      <w:r w:rsidR="00A50531">
        <w:t>–</w:t>
      </w:r>
      <w:r w:rsidR="00A50531">
        <w:tab/>
        <w:t>t</w:t>
      </w:r>
      <w:r w:rsidR="00B25B87" w:rsidRPr="0003013B">
        <w:rPr>
          <w:lang w:val="en-US"/>
        </w:rPr>
        <w:t>he revised provisions for which other effective dates of application are</w:t>
      </w:r>
      <w:r w:rsidR="00F202EB">
        <w:rPr>
          <w:lang w:val="en-US"/>
        </w:rPr>
        <w:t xml:space="preserve"> </w:t>
      </w:r>
      <w:r w:rsidR="00B25B87" w:rsidRPr="0003013B">
        <w:rPr>
          <w:lang w:val="en-US"/>
        </w:rPr>
        <w:t xml:space="preserve">stipulated in </w:t>
      </w:r>
      <w:r w:rsidR="00B25B87">
        <w:rPr>
          <w:lang w:val="en-US"/>
        </w:rPr>
        <w:t xml:space="preserve">draft new </w:t>
      </w:r>
      <w:r w:rsidR="00B25B87" w:rsidRPr="0003013B">
        <w:rPr>
          <w:lang w:val="en-US"/>
        </w:rPr>
        <w:t>Resolution</w:t>
      </w:r>
      <w:r w:rsidR="00B25B87">
        <w:rPr>
          <w:lang w:val="en-US"/>
        </w:rPr>
        <w:t xml:space="preserve"> </w:t>
      </w:r>
      <w:r w:rsidR="00B25B87" w:rsidRPr="00B25B87">
        <w:rPr>
          <w:b/>
          <w:bCs/>
          <w:lang w:val="en-US"/>
        </w:rPr>
        <w:t>[</w:t>
      </w:r>
      <w:r w:rsidR="006F1E1F">
        <w:rPr>
          <w:b/>
          <w:bCs/>
        </w:rPr>
        <w:t>130A14</w:t>
      </w:r>
      <w:r w:rsidR="00B25B87" w:rsidRPr="00B25B87">
        <w:rPr>
          <w:b/>
          <w:bCs/>
        </w:rPr>
        <w:t>-</w:t>
      </w:r>
      <w:r w:rsidR="00B25B87" w:rsidRPr="00B25B87">
        <w:rPr>
          <w:b/>
          <w:bCs/>
          <w:lang w:val="en-US"/>
        </w:rPr>
        <w:t>A114-UTC]</w:t>
      </w:r>
      <w:r w:rsidR="00B25B87" w:rsidRPr="00A01137">
        <w:rPr>
          <w:lang w:val="en-US"/>
        </w:rPr>
        <w:t xml:space="preserve"> </w:t>
      </w:r>
      <w:r w:rsidR="00B25B87" w:rsidRPr="00B25B87">
        <w:rPr>
          <w:b/>
          <w:bCs/>
          <w:lang w:val="en-US"/>
        </w:rPr>
        <w:t>(WRC-15)</w:t>
      </w:r>
      <w:r w:rsidR="00B25B87">
        <w:rPr>
          <w:lang w:val="en-US"/>
        </w:rPr>
        <w:t>.</w:t>
      </w:r>
      <w:r w:rsidR="00B25B87" w:rsidRPr="00B25B87">
        <w:rPr>
          <w:vertAlign w:val="subscript"/>
          <w:lang w:val="en-US"/>
        </w:rPr>
        <w:t xml:space="preserve">   (WRC-15)</w:t>
      </w:r>
    </w:p>
    <w:p w:rsidR="00200413" w:rsidRDefault="00200413">
      <w:pPr>
        <w:pStyle w:val="Reasons"/>
      </w:pPr>
    </w:p>
    <w:p w:rsidR="00200413" w:rsidRDefault="002301BD">
      <w:pPr>
        <w:pStyle w:val="Proposal"/>
      </w:pPr>
      <w:r>
        <w:t>ADD</w:t>
      </w:r>
      <w:r>
        <w:tab/>
        <w:t>AGL/BOT/LSO/MDG/MWI/MAU/MOZ/NMB/COD/SEY/AFS/SWZ/TZA/ZMB/</w:t>
      </w:r>
      <w:r w:rsidR="00B25B87">
        <w:br/>
      </w:r>
      <w:r w:rsidR="00B25B87">
        <w:tab/>
      </w:r>
      <w:r>
        <w:t>ZWE/130A14/7</w:t>
      </w:r>
    </w:p>
    <w:p w:rsidR="00200413" w:rsidRDefault="002301BD" w:rsidP="006F1E1F">
      <w:pPr>
        <w:pStyle w:val="ResNo"/>
      </w:pPr>
      <w:r>
        <w:t>Draft New Resolution [</w:t>
      </w:r>
      <w:r w:rsidR="006F1E1F">
        <w:t>130A14</w:t>
      </w:r>
      <w:r>
        <w:t>-A114-UTC]</w:t>
      </w:r>
      <w:r w:rsidR="00B25B87">
        <w:t xml:space="preserve"> (wrc-15)</w:t>
      </w:r>
    </w:p>
    <w:p w:rsidR="00200413" w:rsidRDefault="00B25B87">
      <w:pPr>
        <w:pStyle w:val="Restitle"/>
      </w:pPr>
      <w:r w:rsidRPr="000D1E20">
        <w:rPr>
          <w:lang w:val="en-US"/>
        </w:rPr>
        <w:t>Provisional application of certain provisions of the Radio Regulations</w:t>
      </w:r>
      <w:r>
        <w:rPr>
          <w:b w:val="0"/>
          <w:lang w:val="en-US"/>
        </w:rPr>
        <w:t xml:space="preserve"> </w:t>
      </w:r>
      <w:r w:rsidRPr="000D1E20">
        <w:rPr>
          <w:lang w:val="en-US"/>
        </w:rPr>
        <w:t>as revised by WRC-15 and abrogation of certain</w:t>
      </w:r>
      <w:r>
        <w:rPr>
          <w:b w:val="0"/>
          <w:lang w:val="en-US"/>
        </w:rPr>
        <w:t xml:space="preserve"> </w:t>
      </w:r>
      <w:r w:rsidRPr="000D1E20">
        <w:rPr>
          <w:lang w:val="en-US"/>
        </w:rPr>
        <w:t>Resolutions and Recommendations</w:t>
      </w:r>
    </w:p>
    <w:p w:rsidR="00B25B87" w:rsidRPr="00B25B87" w:rsidRDefault="00B25B87" w:rsidP="00533F73">
      <w:pPr>
        <w:pStyle w:val="Normalaftertitle"/>
        <w:rPr>
          <w:noProof/>
          <w:lang w:val="en-US"/>
        </w:rPr>
      </w:pPr>
      <w:r w:rsidRPr="00B25B87">
        <w:rPr>
          <w:noProof/>
          <w:lang w:val="en-US"/>
        </w:rPr>
        <w:t>The World Radiocommunication Conference (Geneva, 2015),</w:t>
      </w:r>
    </w:p>
    <w:p w:rsidR="00B25B87" w:rsidRPr="00B25B87" w:rsidRDefault="00B25B87" w:rsidP="00B25B87">
      <w:pPr>
        <w:pStyle w:val="Call"/>
        <w:rPr>
          <w:noProof/>
          <w:lang w:val="en-US"/>
        </w:rPr>
      </w:pPr>
      <w:r w:rsidRPr="00B25B87">
        <w:rPr>
          <w:noProof/>
          <w:lang w:val="en-US"/>
        </w:rPr>
        <w:t>considering</w:t>
      </w:r>
    </w:p>
    <w:p w:rsidR="00B25B87" w:rsidRPr="00B25B87" w:rsidRDefault="00B25B87" w:rsidP="00B25B87">
      <w:pPr>
        <w:rPr>
          <w:noProof/>
          <w:lang w:val="en-US"/>
        </w:rPr>
      </w:pPr>
      <w:r w:rsidRPr="00533F73">
        <w:rPr>
          <w:i/>
          <w:iCs/>
          <w:noProof/>
          <w:lang w:val="en-US"/>
        </w:rPr>
        <w:t>a)</w:t>
      </w:r>
      <w:r>
        <w:rPr>
          <w:noProof/>
          <w:lang w:val="en-US"/>
        </w:rPr>
        <w:tab/>
      </w:r>
      <w:r w:rsidRPr="00B25B87">
        <w:rPr>
          <w:noProof/>
          <w:lang w:val="en-US"/>
        </w:rPr>
        <w:t>that this Conference has, in accordance with its terms of reference adopted a partial revision to the Radio Regulations, w</w:t>
      </w:r>
      <w:r w:rsidR="00A50531">
        <w:rPr>
          <w:noProof/>
          <w:lang w:val="en-US"/>
        </w:rPr>
        <w:t>hich will enter into force on 1 January </w:t>
      </w:r>
      <w:r w:rsidRPr="00B25B87">
        <w:rPr>
          <w:noProof/>
          <w:lang w:val="en-US"/>
        </w:rPr>
        <w:t>2017;</w:t>
      </w:r>
    </w:p>
    <w:p w:rsidR="00B25B87" w:rsidRPr="00B25B87" w:rsidRDefault="00B25B87" w:rsidP="00B25B87">
      <w:pPr>
        <w:rPr>
          <w:noProof/>
          <w:lang w:val="en-US"/>
        </w:rPr>
      </w:pPr>
      <w:r w:rsidRPr="00533F73">
        <w:rPr>
          <w:i/>
          <w:iCs/>
          <w:noProof/>
          <w:lang w:val="en-US"/>
        </w:rPr>
        <w:t>b)</w:t>
      </w:r>
      <w:r>
        <w:rPr>
          <w:noProof/>
          <w:lang w:val="en-US"/>
        </w:rPr>
        <w:tab/>
      </w:r>
      <w:r w:rsidRPr="00B25B87">
        <w:rPr>
          <w:noProof/>
          <w:lang w:val="en-US"/>
        </w:rPr>
        <w:t>that some of the provisions, as amended by this Conference, need to apply provisionally before that date;</w:t>
      </w:r>
    </w:p>
    <w:p w:rsidR="00B25B87" w:rsidRPr="00B25B87" w:rsidRDefault="00B25B87" w:rsidP="00B25B87">
      <w:pPr>
        <w:rPr>
          <w:noProof/>
          <w:lang w:val="en-US"/>
        </w:rPr>
      </w:pPr>
      <w:r w:rsidRPr="00533F73">
        <w:rPr>
          <w:i/>
          <w:iCs/>
          <w:noProof/>
          <w:lang w:val="en-US"/>
        </w:rPr>
        <w:t>c)</w:t>
      </w:r>
      <w:r>
        <w:rPr>
          <w:noProof/>
          <w:lang w:val="en-US"/>
        </w:rPr>
        <w:tab/>
      </w:r>
      <w:r w:rsidRPr="00B25B87">
        <w:rPr>
          <w:noProof/>
          <w:lang w:val="en-US"/>
        </w:rPr>
        <w:t>that some of the provisions, as amended by this Conference, need to apply after that date;</w:t>
      </w:r>
    </w:p>
    <w:p w:rsidR="00B25B87" w:rsidRPr="00B25B87" w:rsidRDefault="00B25B87" w:rsidP="00B25B87">
      <w:pPr>
        <w:rPr>
          <w:noProof/>
          <w:lang w:val="en-US"/>
        </w:rPr>
      </w:pPr>
      <w:r w:rsidRPr="00533F73">
        <w:rPr>
          <w:i/>
          <w:iCs/>
          <w:noProof/>
          <w:lang w:val="en-US"/>
        </w:rPr>
        <w:t>d)</w:t>
      </w:r>
      <w:r>
        <w:rPr>
          <w:noProof/>
          <w:lang w:val="en-US"/>
        </w:rPr>
        <w:tab/>
      </w:r>
      <w:r w:rsidRPr="00B25B87">
        <w:rPr>
          <w:noProof/>
          <w:lang w:val="en-US"/>
        </w:rPr>
        <w:t>that, as a general rule, new and revised Resolutions and Recommendations enter into force at the time of the signing of the Final Acts of a Conference;</w:t>
      </w:r>
    </w:p>
    <w:p w:rsidR="00B25B87" w:rsidRPr="00B25B87" w:rsidRDefault="00B25B87" w:rsidP="00B25B87">
      <w:pPr>
        <w:rPr>
          <w:noProof/>
          <w:lang w:val="en-US"/>
        </w:rPr>
      </w:pPr>
      <w:r w:rsidRPr="00533F73">
        <w:rPr>
          <w:i/>
          <w:iCs/>
          <w:noProof/>
          <w:lang w:val="en-US"/>
        </w:rPr>
        <w:lastRenderedPageBreak/>
        <w:t>e)</w:t>
      </w:r>
      <w:r>
        <w:rPr>
          <w:noProof/>
          <w:lang w:val="en-US"/>
        </w:rPr>
        <w:tab/>
      </w:r>
      <w:r w:rsidRPr="00B25B87">
        <w:rPr>
          <w:noProof/>
          <w:lang w:val="en-US"/>
        </w:rPr>
        <w:t>that, as a general rule, Resolutions and Recommendations which a WRC has decided to suppress are abrogated at the time of the signing of the Final Acts of a Conference,</w:t>
      </w:r>
    </w:p>
    <w:p w:rsidR="00B25B87" w:rsidRPr="00B25B87" w:rsidRDefault="00B25B87" w:rsidP="00B25B87">
      <w:pPr>
        <w:pStyle w:val="Call"/>
        <w:rPr>
          <w:noProof/>
          <w:lang w:val="en-US"/>
        </w:rPr>
      </w:pPr>
      <w:r w:rsidRPr="00B25B87">
        <w:rPr>
          <w:noProof/>
          <w:lang w:val="en-US"/>
        </w:rPr>
        <w:t>resolves</w:t>
      </w:r>
    </w:p>
    <w:p w:rsidR="00B25B87" w:rsidRPr="00B25B87" w:rsidRDefault="00A50531" w:rsidP="00B25B87">
      <w:pPr>
        <w:rPr>
          <w:noProof/>
          <w:lang w:val="en-US"/>
        </w:rPr>
      </w:pPr>
      <w:r>
        <w:rPr>
          <w:noProof/>
          <w:lang w:val="en-US"/>
        </w:rPr>
        <w:t>that, as of 1 </w:t>
      </w:r>
      <w:r w:rsidR="002802DA">
        <w:rPr>
          <w:noProof/>
          <w:lang w:val="en-US"/>
        </w:rPr>
        <w:t>January [TBD by WRC-15], Nos. </w:t>
      </w:r>
      <w:r w:rsidR="00B25B87" w:rsidRPr="00B25B87">
        <w:rPr>
          <w:b/>
          <w:noProof/>
          <w:lang w:val="en-US"/>
        </w:rPr>
        <w:t>1.14</w:t>
      </w:r>
      <w:r w:rsidR="002802DA">
        <w:rPr>
          <w:noProof/>
          <w:lang w:val="en-US"/>
        </w:rPr>
        <w:t>, </w:t>
      </w:r>
      <w:r w:rsidR="00B25B87" w:rsidRPr="00B25B87">
        <w:rPr>
          <w:b/>
          <w:noProof/>
          <w:lang w:val="en-US"/>
        </w:rPr>
        <w:t>2.5</w:t>
      </w:r>
      <w:r w:rsidR="002802DA">
        <w:rPr>
          <w:noProof/>
          <w:lang w:val="en-US"/>
        </w:rPr>
        <w:t xml:space="preserve"> and </w:t>
      </w:r>
      <w:r w:rsidR="00B25B87" w:rsidRPr="00B25B87">
        <w:rPr>
          <w:b/>
          <w:noProof/>
          <w:lang w:val="en-US"/>
        </w:rPr>
        <w:t>2.6</w:t>
      </w:r>
      <w:r w:rsidR="00B25B87" w:rsidRPr="00B25B87">
        <w:rPr>
          <w:noProof/>
          <w:lang w:val="en-US"/>
        </w:rPr>
        <w:t>, as revised or established by W</w:t>
      </w:r>
      <w:r w:rsidR="004245B5">
        <w:rPr>
          <w:noProof/>
          <w:lang w:val="en-US"/>
        </w:rPr>
        <w:t>RC</w:t>
      </w:r>
      <w:r w:rsidR="004245B5">
        <w:rPr>
          <w:noProof/>
          <w:lang w:val="en-US"/>
        </w:rPr>
        <w:noBreakHyphen/>
      </w:r>
      <w:r w:rsidR="00B25B87" w:rsidRPr="00B25B87">
        <w:rPr>
          <w:noProof/>
          <w:lang w:val="en-US"/>
        </w:rPr>
        <w:t>15, shall apply.</w:t>
      </w:r>
    </w:p>
    <w:p w:rsidR="00200413" w:rsidRDefault="002301BD" w:rsidP="00533F73">
      <w:pPr>
        <w:pStyle w:val="Reasons"/>
      </w:pPr>
      <w:r>
        <w:rPr>
          <w:b/>
        </w:rPr>
        <w:t>Reasons:</w:t>
      </w:r>
      <w:r>
        <w:tab/>
      </w:r>
      <w:r w:rsidR="004245B5" w:rsidRPr="0003013B">
        <w:rPr>
          <w:lang w:val="en-US"/>
        </w:rPr>
        <w:t xml:space="preserve">To </w:t>
      </w:r>
      <w:r w:rsidR="004245B5" w:rsidRPr="00533F73">
        <w:t>ensure</w:t>
      </w:r>
      <w:r w:rsidR="004245B5" w:rsidRPr="0003013B">
        <w:rPr>
          <w:lang w:val="en-US"/>
        </w:rPr>
        <w:t xml:space="preserve"> sufficient time for legacy systems to update hardware and/or software to</w:t>
      </w:r>
      <w:r w:rsidR="004245B5">
        <w:rPr>
          <w:lang w:val="en-US"/>
        </w:rPr>
        <w:t xml:space="preserve"> </w:t>
      </w:r>
      <w:r w:rsidR="004245B5" w:rsidRPr="0003013B">
        <w:rPr>
          <w:lang w:val="en-US"/>
        </w:rPr>
        <w:t>accommodate the elimination of leap seconds from UTC.</w:t>
      </w:r>
    </w:p>
    <w:p w:rsidR="00200413" w:rsidRDefault="002301BD">
      <w:pPr>
        <w:pStyle w:val="Proposal"/>
      </w:pPr>
      <w:r>
        <w:t>SUP</w:t>
      </w:r>
      <w:r>
        <w:tab/>
        <w:t>AGL/BOT/LSO/MDG/MWI/MAU/MOZ/NMB/COD/SEY/AFS/SWZ/TZA/ZMB/</w:t>
      </w:r>
      <w:r w:rsidR="004245B5">
        <w:br/>
      </w:r>
      <w:r w:rsidR="004245B5">
        <w:tab/>
      </w:r>
      <w:r>
        <w:t>ZWE/130A14/8</w:t>
      </w:r>
    </w:p>
    <w:p w:rsidR="003638D8" w:rsidRPr="006905BC" w:rsidRDefault="00B331C4" w:rsidP="003638D8">
      <w:pPr>
        <w:pStyle w:val="ResNo"/>
      </w:pPr>
      <w:r>
        <w:t>R</w:t>
      </w:r>
      <w:bookmarkStart w:id="30" w:name="_GoBack"/>
      <w:bookmarkEnd w:id="30"/>
      <w:r w:rsidR="002301BD" w:rsidRPr="006905BC">
        <w:t xml:space="preserve">ESOLUTION </w:t>
      </w:r>
      <w:r w:rsidR="002301BD" w:rsidRPr="006905BC">
        <w:rPr>
          <w:rStyle w:val="href"/>
        </w:rPr>
        <w:t>653</w:t>
      </w:r>
      <w:r w:rsidR="002301BD" w:rsidRPr="006905BC">
        <w:t xml:space="preserve"> (WRC</w:t>
      </w:r>
      <w:r w:rsidR="002301BD" w:rsidRPr="006905BC">
        <w:noBreakHyphen/>
        <w:t>12)</w:t>
      </w:r>
    </w:p>
    <w:p w:rsidR="003638D8" w:rsidRPr="006905BC" w:rsidRDefault="002301BD" w:rsidP="00114582">
      <w:pPr>
        <w:pStyle w:val="Restitle"/>
      </w:pPr>
      <w:bookmarkStart w:id="31" w:name="_Toc327364537"/>
      <w:r w:rsidRPr="006905BC">
        <w:t>Future of the Coordinated Universal Time time-scale</w:t>
      </w:r>
      <w:bookmarkEnd w:id="31"/>
    </w:p>
    <w:p w:rsidR="00200413" w:rsidRDefault="002301BD" w:rsidP="00533F73">
      <w:pPr>
        <w:pStyle w:val="Reasons"/>
        <w:rPr>
          <w:lang w:val="en-US"/>
        </w:rPr>
      </w:pPr>
      <w:r>
        <w:rPr>
          <w:b/>
        </w:rPr>
        <w:t>Reasons:</w:t>
      </w:r>
      <w:r>
        <w:tab/>
      </w:r>
      <w:r w:rsidR="004245B5" w:rsidRPr="0003013B">
        <w:rPr>
          <w:lang w:val="en-US"/>
        </w:rPr>
        <w:t xml:space="preserve">No </w:t>
      </w:r>
      <w:r w:rsidR="004245B5" w:rsidRPr="00533F73">
        <w:t>need</w:t>
      </w:r>
      <w:r w:rsidR="002802DA">
        <w:rPr>
          <w:lang w:val="en-US"/>
        </w:rPr>
        <w:t xml:space="preserve"> for Resolution </w:t>
      </w:r>
      <w:r w:rsidR="004245B5" w:rsidRPr="0003013B">
        <w:rPr>
          <w:lang w:val="en-US"/>
        </w:rPr>
        <w:t>653 (WRC-12)</w:t>
      </w:r>
      <w:r w:rsidR="004245B5">
        <w:rPr>
          <w:lang w:val="en-US"/>
        </w:rPr>
        <w:t>.</w:t>
      </w:r>
    </w:p>
    <w:p w:rsidR="004245B5" w:rsidRDefault="004245B5">
      <w:pPr>
        <w:jc w:val="center"/>
      </w:pPr>
      <w:r>
        <w:t>______________</w:t>
      </w:r>
    </w:p>
    <w:sectPr w:rsidR="004245B5">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96C18">
      <w:rPr>
        <w:noProof/>
      </w:rPr>
      <w:t>28.10.15</w:t>
    </w:r>
    <w:r>
      <w:fldChar w:fldCharType="end"/>
    </w:r>
    <w:r w:rsidRPr="0041348E">
      <w:rPr>
        <w:lang w:val="en-US"/>
      </w:rPr>
      <w:tab/>
    </w:r>
    <w:r>
      <w:fldChar w:fldCharType="begin"/>
    </w:r>
    <w:r>
      <w:instrText xml:space="preserve"> PRINTDATE \@ DD.MM.YY </w:instrText>
    </w:r>
    <w:r>
      <w:fldChar w:fldCharType="separate"/>
    </w:r>
    <w:r w:rsidR="005A1768">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5A1768">
      <w:rPr>
        <w:lang w:val="en-US"/>
      </w:rPr>
      <w:t>P:\ENG\ITU-R\CONF-R\CMR15\100\130ADD14E.docx</w:t>
    </w:r>
    <w:r>
      <w:fldChar w:fldCharType="end"/>
    </w:r>
    <w:r w:rsidR="005A1768">
      <w:t xml:space="preserve"> (389006)</w:t>
    </w:r>
    <w:r w:rsidRPr="0041348E">
      <w:rPr>
        <w:lang w:val="en-US"/>
      </w:rPr>
      <w:tab/>
    </w:r>
    <w:r>
      <w:fldChar w:fldCharType="begin"/>
    </w:r>
    <w:r>
      <w:instrText xml:space="preserve"> SAVEDATE \@ DD.MM.YY </w:instrText>
    </w:r>
    <w:r>
      <w:fldChar w:fldCharType="separate"/>
    </w:r>
    <w:r w:rsidR="00496C18">
      <w:t>28.10.15</w:t>
    </w:r>
    <w:r>
      <w:fldChar w:fldCharType="end"/>
    </w:r>
    <w:r w:rsidRPr="0041348E">
      <w:rPr>
        <w:lang w:val="en-US"/>
      </w:rPr>
      <w:tab/>
    </w:r>
    <w:r>
      <w:fldChar w:fldCharType="begin"/>
    </w:r>
    <w:r>
      <w:instrText xml:space="preserve"> PRINTDATE \@ DD.MM.YY </w:instrText>
    </w:r>
    <w:r>
      <w:fldChar w:fldCharType="separate"/>
    </w:r>
    <w:r w:rsidR="005A1768">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5A1768">
      <w:rPr>
        <w:lang w:val="en-US"/>
      </w:rPr>
      <w:t>P:\ENG\ITU-R\CONF-R\CMR15\100\130ADD14E.docx</w:t>
    </w:r>
    <w:r>
      <w:fldChar w:fldCharType="end"/>
    </w:r>
    <w:r w:rsidR="005A1768">
      <w:t xml:space="preserve"> (389006)</w:t>
    </w:r>
    <w:r w:rsidRPr="0041348E">
      <w:rPr>
        <w:lang w:val="en-US"/>
      </w:rPr>
      <w:tab/>
    </w:r>
    <w:r>
      <w:fldChar w:fldCharType="begin"/>
    </w:r>
    <w:r>
      <w:instrText xml:space="preserve"> SAVEDATE \@ DD.MM.YY </w:instrText>
    </w:r>
    <w:r>
      <w:fldChar w:fldCharType="separate"/>
    </w:r>
    <w:r w:rsidR="00496C18">
      <w:t>28.10.15</w:t>
    </w:r>
    <w:r>
      <w:fldChar w:fldCharType="end"/>
    </w:r>
    <w:r w:rsidRPr="0041348E">
      <w:rPr>
        <w:lang w:val="en-US"/>
      </w:rPr>
      <w:tab/>
    </w:r>
    <w:r>
      <w:fldChar w:fldCharType="begin"/>
    </w:r>
    <w:r>
      <w:instrText xml:space="preserve"> PRINTDATE \@ DD.MM.YY </w:instrText>
    </w:r>
    <w:r>
      <w:fldChar w:fldCharType="separate"/>
    </w:r>
    <w:r w:rsidR="005A1768">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B331C4">
      <w:rPr>
        <w:noProof/>
      </w:rPr>
      <w:t>3</w:t>
    </w:r>
    <w:r>
      <w:fldChar w:fldCharType="end"/>
    </w:r>
  </w:p>
  <w:p w:rsidR="00A066F1" w:rsidRPr="00A066F1" w:rsidRDefault="00187BD9" w:rsidP="00241FA2">
    <w:pPr>
      <w:pStyle w:val="Header"/>
    </w:pPr>
    <w:r>
      <w:t>CMR1</w:t>
    </w:r>
    <w:r w:rsidR="00241FA2">
      <w:t>5</w:t>
    </w:r>
    <w:r w:rsidR="00A066F1">
      <w:t>/</w:t>
    </w:r>
    <w:bookmarkStart w:id="32" w:name="OLE_LINK1"/>
    <w:bookmarkStart w:id="33" w:name="OLE_LINK2"/>
    <w:bookmarkStart w:id="34" w:name="OLE_LINK3"/>
    <w:r w:rsidR="00EB55C6">
      <w:t>130(Add.14)</w:t>
    </w:r>
    <w:bookmarkEnd w:id="32"/>
    <w:bookmarkEnd w:id="33"/>
    <w:bookmarkEnd w:id="3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77D"/>
    <w:rsid w:val="001C3B5F"/>
    <w:rsid w:val="001D058F"/>
    <w:rsid w:val="00200413"/>
    <w:rsid w:val="002009EA"/>
    <w:rsid w:val="00202CA0"/>
    <w:rsid w:val="00216B6D"/>
    <w:rsid w:val="002301BD"/>
    <w:rsid w:val="00241FA2"/>
    <w:rsid w:val="00267E68"/>
    <w:rsid w:val="00271316"/>
    <w:rsid w:val="002802DA"/>
    <w:rsid w:val="0029418D"/>
    <w:rsid w:val="002B349C"/>
    <w:rsid w:val="002D58BE"/>
    <w:rsid w:val="00361B37"/>
    <w:rsid w:val="00377BD3"/>
    <w:rsid w:val="00384088"/>
    <w:rsid w:val="003852CE"/>
    <w:rsid w:val="0039169B"/>
    <w:rsid w:val="003A7F8C"/>
    <w:rsid w:val="003B2284"/>
    <w:rsid w:val="003B532E"/>
    <w:rsid w:val="003D0F8B"/>
    <w:rsid w:val="003E0DB6"/>
    <w:rsid w:val="003F62A2"/>
    <w:rsid w:val="0041348E"/>
    <w:rsid w:val="00420873"/>
    <w:rsid w:val="004245B5"/>
    <w:rsid w:val="00492075"/>
    <w:rsid w:val="004969AD"/>
    <w:rsid w:val="00496C18"/>
    <w:rsid w:val="004A26C4"/>
    <w:rsid w:val="004B13CB"/>
    <w:rsid w:val="004D26EA"/>
    <w:rsid w:val="004D2BFB"/>
    <w:rsid w:val="004D5D5C"/>
    <w:rsid w:val="004F7C55"/>
    <w:rsid w:val="0050139F"/>
    <w:rsid w:val="00533F73"/>
    <w:rsid w:val="0055140B"/>
    <w:rsid w:val="005964AB"/>
    <w:rsid w:val="005A1768"/>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F1E1F"/>
    <w:rsid w:val="007149F9"/>
    <w:rsid w:val="00733A30"/>
    <w:rsid w:val="00745AEE"/>
    <w:rsid w:val="00750F10"/>
    <w:rsid w:val="00761AC2"/>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0531"/>
    <w:rsid w:val="00A538A6"/>
    <w:rsid w:val="00A54C25"/>
    <w:rsid w:val="00A710E7"/>
    <w:rsid w:val="00A7372E"/>
    <w:rsid w:val="00A93B85"/>
    <w:rsid w:val="00AA0B18"/>
    <w:rsid w:val="00AA3C65"/>
    <w:rsid w:val="00AA666F"/>
    <w:rsid w:val="00B25B87"/>
    <w:rsid w:val="00B331C4"/>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A3F2C"/>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202EB"/>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0E0A9C9-D323-466E-9328-094D69D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6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R15-WRC15-C-0130!A14!MSW-E</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A72D0-7BE8-44CC-85CE-AB6F74B7ED8A}">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32a1a8c5-2265-4ebc-b7a0-2071e2c5c9bb"/>
    <ds:schemaRef ds:uri="996b2e75-67fd-4955-a3b0-5ab9934cb50b"/>
    <ds:schemaRef ds:uri="http://purl.org/dc/dcmityp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341DA1CC-0025-4623-85AF-1A625424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13</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R15-WRC15-C-0130!A14!MSW-E</vt:lpstr>
    </vt:vector>
  </TitlesOfParts>
  <Manager>General Secretariat - Pool</Manager>
  <Company>International Telecommunication Union (ITU)</Company>
  <LinksUpToDate>false</LinksUpToDate>
  <CharactersWithSpaces>6343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R15-WRC15-C-0130!A14!MSW-E</dc:title>
  <dc:subject>World Radiocommunication Conference - 2015</dc:subject>
  <dc:creator>Documents Proposals Manager (DPM)</dc:creator>
  <cp:keywords>DPM_v5.2015.10.21_prod</cp:keywords>
  <dc:description>Uploaded on 2015.07.06</dc:description>
  <cp:lastModifiedBy>Borel, Helen Nicol</cp:lastModifiedBy>
  <cp:revision>12</cp:revision>
  <cp:lastPrinted>2014-02-10T09:49:00Z</cp:lastPrinted>
  <dcterms:created xsi:type="dcterms:W3CDTF">2015-10-28T11:31:00Z</dcterms:created>
  <dcterms:modified xsi:type="dcterms:W3CDTF">2015-10-29T17:51:00Z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