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5D6F2F">
        <w:trPr>
          <w:cantSplit/>
        </w:trPr>
        <w:tc>
          <w:tcPr>
            <w:tcW w:w="6911" w:type="dxa"/>
          </w:tcPr>
          <w:p w:rsidR="00A066F1" w:rsidRPr="005D6F2F" w:rsidRDefault="00241FA2" w:rsidP="003B2284">
            <w:pPr>
              <w:spacing w:before="400" w:after="48" w:line="240" w:lineRule="atLeast"/>
              <w:rPr>
                <w:rFonts w:ascii="Verdana" w:hAnsi="Verdana"/>
                <w:position w:val="6"/>
              </w:rPr>
            </w:pPr>
            <w:r w:rsidRPr="005D6F2F">
              <w:rPr>
                <w:rFonts w:ascii="Verdana" w:hAnsi="Verdana" w:cs="Times"/>
                <w:b/>
                <w:position w:val="6"/>
                <w:sz w:val="22"/>
                <w:szCs w:val="22"/>
              </w:rPr>
              <w:t>World Radiocommunication Conference (WRC-15)</w:t>
            </w:r>
            <w:r w:rsidRPr="005D6F2F">
              <w:rPr>
                <w:rFonts w:ascii="Verdana" w:hAnsi="Verdana" w:cs="Times"/>
                <w:b/>
                <w:position w:val="6"/>
                <w:sz w:val="26"/>
                <w:szCs w:val="26"/>
              </w:rPr>
              <w:br/>
            </w:r>
            <w:r w:rsidRPr="005D6F2F">
              <w:rPr>
                <w:rFonts w:ascii="Verdana" w:hAnsi="Verdana"/>
                <w:b/>
                <w:bCs/>
                <w:position w:val="6"/>
                <w:sz w:val="18"/>
                <w:szCs w:val="18"/>
              </w:rPr>
              <w:t>Geneva, 2–27 November 2015</w:t>
            </w:r>
          </w:p>
        </w:tc>
        <w:tc>
          <w:tcPr>
            <w:tcW w:w="3120" w:type="dxa"/>
          </w:tcPr>
          <w:p w:rsidR="00A066F1" w:rsidRPr="005D6F2F" w:rsidRDefault="003B2284" w:rsidP="003B2284">
            <w:pPr>
              <w:spacing w:before="0" w:line="240" w:lineRule="atLeast"/>
              <w:jc w:val="right"/>
            </w:pPr>
            <w:bookmarkStart w:id="0" w:name="ditulogo"/>
            <w:bookmarkEnd w:id="0"/>
            <w:r w:rsidRPr="005D6F2F">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5D6F2F">
        <w:trPr>
          <w:cantSplit/>
        </w:trPr>
        <w:tc>
          <w:tcPr>
            <w:tcW w:w="6911" w:type="dxa"/>
            <w:tcBorders>
              <w:bottom w:val="single" w:sz="12" w:space="0" w:color="auto"/>
            </w:tcBorders>
          </w:tcPr>
          <w:p w:rsidR="00A066F1" w:rsidRPr="005D6F2F" w:rsidRDefault="003B2284" w:rsidP="00A066F1">
            <w:pPr>
              <w:spacing w:before="0" w:after="48" w:line="240" w:lineRule="atLeast"/>
              <w:rPr>
                <w:rFonts w:ascii="Verdana" w:hAnsi="Verdana"/>
                <w:b/>
                <w:smallCaps/>
                <w:sz w:val="20"/>
              </w:rPr>
            </w:pPr>
            <w:bookmarkStart w:id="1" w:name="dhead"/>
            <w:r w:rsidRPr="005D6F2F">
              <w:rPr>
                <w:rFonts w:ascii="Verdana" w:hAnsi="Verdana"/>
                <w:b/>
                <w:smallCaps/>
                <w:sz w:val="20"/>
              </w:rPr>
              <w:t>INTERNATIONAL TELECOMMUNICATION UNION</w:t>
            </w:r>
          </w:p>
        </w:tc>
        <w:tc>
          <w:tcPr>
            <w:tcW w:w="3120" w:type="dxa"/>
            <w:tcBorders>
              <w:bottom w:val="single" w:sz="12" w:space="0" w:color="auto"/>
            </w:tcBorders>
          </w:tcPr>
          <w:p w:rsidR="00A066F1" w:rsidRPr="005D6F2F" w:rsidRDefault="00A066F1" w:rsidP="00A066F1">
            <w:pPr>
              <w:spacing w:before="0" w:line="240" w:lineRule="atLeast"/>
              <w:rPr>
                <w:rFonts w:ascii="Verdana" w:hAnsi="Verdana"/>
                <w:szCs w:val="24"/>
              </w:rPr>
            </w:pPr>
          </w:p>
        </w:tc>
      </w:tr>
      <w:tr w:rsidR="00A066F1" w:rsidRPr="005D6F2F">
        <w:trPr>
          <w:cantSplit/>
        </w:trPr>
        <w:tc>
          <w:tcPr>
            <w:tcW w:w="6911" w:type="dxa"/>
            <w:tcBorders>
              <w:top w:val="single" w:sz="12" w:space="0" w:color="auto"/>
            </w:tcBorders>
          </w:tcPr>
          <w:p w:rsidR="00A066F1" w:rsidRPr="005D6F2F"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5D6F2F" w:rsidRDefault="00A066F1" w:rsidP="00A066F1">
            <w:pPr>
              <w:spacing w:before="0" w:line="240" w:lineRule="atLeast"/>
              <w:rPr>
                <w:rFonts w:ascii="Verdana" w:hAnsi="Verdana"/>
                <w:sz w:val="20"/>
              </w:rPr>
            </w:pPr>
          </w:p>
        </w:tc>
      </w:tr>
      <w:tr w:rsidR="00A066F1" w:rsidRPr="005D6F2F">
        <w:trPr>
          <w:cantSplit/>
          <w:trHeight w:val="23"/>
        </w:trPr>
        <w:tc>
          <w:tcPr>
            <w:tcW w:w="6911" w:type="dxa"/>
            <w:shd w:val="clear" w:color="auto" w:fill="auto"/>
          </w:tcPr>
          <w:p w:rsidR="00A066F1" w:rsidRPr="005D6F2F"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5D6F2F">
              <w:rPr>
                <w:rFonts w:ascii="Verdana" w:hAnsi="Verdana"/>
                <w:sz w:val="20"/>
                <w:szCs w:val="20"/>
              </w:rPr>
              <w:t>PLENARY MEETING</w:t>
            </w:r>
          </w:p>
        </w:tc>
        <w:tc>
          <w:tcPr>
            <w:tcW w:w="3120" w:type="dxa"/>
            <w:shd w:val="clear" w:color="auto" w:fill="auto"/>
          </w:tcPr>
          <w:p w:rsidR="00A066F1" w:rsidRPr="005D6F2F" w:rsidRDefault="00E55816" w:rsidP="00AA666F">
            <w:pPr>
              <w:tabs>
                <w:tab w:val="left" w:pos="851"/>
              </w:tabs>
              <w:spacing w:before="0" w:line="240" w:lineRule="atLeast"/>
              <w:rPr>
                <w:rFonts w:ascii="Verdana" w:hAnsi="Verdana"/>
                <w:sz w:val="20"/>
              </w:rPr>
            </w:pPr>
            <w:r w:rsidRPr="005D6F2F">
              <w:rPr>
                <w:rFonts w:ascii="Verdana" w:eastAsia="SimSun" w:hAnsi="Verdana" w:cs="Traditional Arabic"/>
                <w:b/>
                <w:sz w:val="20"/>
              </w:rPr>
              <w:t>Addendum 16 to</w:t>
            </w:r>
            <w:r w:rsidRPr="005D6F2F">
              <w:rPr>
                <w:rFonts w:ascii="Verdana" w:eastAsia="SimSun" w:hAnsi="Verdana" w:cs="Traditional Arabic"/>
                <w:b/>
                <w:sz w:val="20"/>
              </w:rPr>
              <w:br/>
              <w:t>Document 103</w:t>
            </w:r>
            <w:r w:rsidR="00A066F1" w:rsidRPr="005D6F2F">
              <w:rPr>
                <w:rFonts w:ascii="Verdana" w:hAnsi="Verdana"/>
                <w:b/>
                <w:sz w:val="20"/>
              </w:rPr>
              <w:t>-</w:t>
            </w:r>
            <w:r w:rsidR="005E10C9" w:rsidRPr="005D6F2F">
              <w:rPr>
                <w:rFonts w:ascii="Verdana" w:hAnsi="Verdana"/>
                <w:b/>
                <w:sz w:val="20"/>
              </w:rPr>
              <w:t>E</w:t>
            </w:r>
          </w:p>
        </w:tc>
      </w:tr>
      <w:tr w:rsidR="00A066F1" w:rsidRPr="005D6F2F">
        <w:trPr>
          <w:cantSplit/>
          <w:trHeight w:val="23"/>
        </w:trPr>
        <w:tc>
          <w:tcPr>
            <w:tcW w:w="6911" w:type="dxa"/>
            <w:shd w:val="clear" w:color="auto" w:fill="auto"/>
          </w:tcPr>
          <w:p w:rsidR="00A066F1" w:rsidRPr="005D6F2F"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5D6F2F" w:rsidRDefault="00420873" w:rsidP="00A066F1">
            <w:pPr>
              <w:tabs>
                <w:tab w:val="left" w:pos="993"/>
              </w:tabs>
              <w:spacing w:before="0"/>
              <w:rPr>
                <w:rFonts w:ascii="Verdana" w:hAnsi="Verdana"/>
                <w:sz w:val="20"/>
              </w:rPr>
            </w:pPr>
            <w:r w:rsidRPr="005D6F2F">
              <w:rPr>
                <w:rFonts w:ascii="Verdana" w:hAnsi="Verdana"/>
                <w:b/>
                <w:sz w:val="20"/>
              </w:rPr>
              <w:t>19 October 2015</w:t>
            </w:r>
          </w:p>
        </w:tc>
      </w:tr>
      <w:tr w:rsidR="00A066F1" w:rsidRPr="005D6F2F">
        <w:trPr>
          <w:cantSplit/>
          <w:trHeight w:val="23"/>
        </w:trPr>
        <w:tc>
          <w:tcPr>
            <w:tcW w:w="6911" w:type="dxa"/>
            <w:shd w:val="clear" w:color="auto" w:fill="auto"/>
          </w:tcPr>
          <w:p w:rsidR="00A066F1" w:rsidRPr="005D6F2F"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5D6F2F" w:rsidRDefault="00E55816" w:rsidP="00A066F1">
            <w:pPr>
              <w:tabs>
                <w:tab w:val="left" w:pos="993"/>
              </w:tabs>
              <w:spacing w:before="0"/>
              <w:rPr>
                <w:rFonts w:ascii="Verdana" w:hAnsi="Verdana"/>
                <w:b/>
                <w:sz w:val="20"/>
              </w:rPr>
            </w:pPr>
            <w:r w:rsidRPr="005D6F2F">
              <w:rPr>
                <w:rFonts w:ascii="Verdana" w:hAnsi="Verdana"/>
                <w:b/>
                <w:sz w:val="20"/>
              </w:rPr>
              <w:t>Original: English</w:t>
            </w:r>
          </w:p>
        </w:tc>
      </w:tr>
      <w:tr w:rsidR="00A066F1" w:rsidRPr="005D6F2F" w:rsidTr="00025864">
        <w:trPr>
          <w:cantSplit/>
          <w:trHeight w:val="23"/>
        </w:trPr>
        <w:tc>
          <w:tcPr>
            <w:tcW w:w="10031" w:type="dxa"/>
            <w:gridSpan w:val="2"/>
            <w:shd w:val="clear" w:color="auto" w:fill="auto"/>
          </w:tcPr>
          <w:p w:rsidR="00A066F1" w:rsidRPr="005D6F2F" w:rsidRDefault="00A066F1" w:rsidP="00A066F1">
            <w:pPr>
              <w:tabs>
                <w:tab w:val="left" w:pos="993"/>
              </w:tabs>
              <w:spacing w:before="0"/>
              <w:rPr>
                <w:rFonts w:ascii="Verdana" w:hAnsi="Verdana"/>
                <w:b/>
                <w:sz w:val="20"/>
              </w:rPr>
            </w:pPr>
          </w:p>
        </w:tc>
      </w:tr>
      <w:tr w:rsidR="00E55816" w:rsidRPr="005D6F2F" w:rsidTr="00025864">
        <w:trPr>
          <w:cantSplit/>
          <w:trHeight w:val="23"/>
        </w:trPr>
        <w:tc>
          <w:tcPr>
            <w:tcW w:w="10031" w:type="dxa"/>
            <w:gridSpan w:val="2"/>
            <w:shd w:val="clear" w:color="auto" w:fill="auto"/>
          </w:tcPr>
          <w:p w:rsidR="00E55816" w:rsidRPr="005D6F2F" w:rsidRDefault="00884D60" w:rsidP="00E55816">
            <w:pPr>
              <w:pStyle w:val="Source"/>
            </w:pPr>
            <w:r w:rsidRPr="005D6F2F">
              <w:t>Japan</w:t>
            </w:r>
          </w:p>
        </w:tc>
      </w:tr>
      <w:tr w:rsidR="00E55816" w:rsidRPr="005D6F2F" w:rsidTr="00025864">
        <w:trPr>
          <w:cantSplit/>
          <w:trHeight w:val="23"/>
        </w:trPr>
        <w:tc>
          <w:tcPr>
            <w:tcW w:w="10031" w:type="dxa"/>
            <w:gridSpan w:val="2"/>
            <w:shd w:val="clear" w:color="auto" w:fill="auto"/>
          </w:tcPr>
          <w:p w:rsidR="00E55816" w:rsidRPr="005D6F2F" w:rsidRDefault="007D5320" w:rsidP="00E55816">
            <w:pPr>
              <w:pStyle w:val="Title1"/>
            </w:pPr>
            <w:r w:rsidRPr="005D6F2F">
              <w:t>Proposals for the work of the conference</w:t>
            </w:r>
          </w:p>
        </w:tc>
      </w:tr>
      <w:tr w:rsidR="00E55816" w:rsidRPr="005D6F2F" w:rsidTr="00025864">
        <w:trPr>
          <w:cantSplit/>
          <w:trHeight w:val="23"/>
        </w:trPr>
        <w:tc>
          <w:tcPr>
            <w:tcW w:w="10031" w:type="dxa"/>
            <w:gridSpan w:val="2"/>
            <w:shd w:val="clear" w:color="auto" w:fill="auto"/>
          </w:tcPr>
          <w:p w:rsidR="00E55816" w:rsidRPr="005D6F2F" w:rsidRDefault="00E55816" w:rsidP="00E55816">
            <w:pPr>
              <w:pStyle w:val="Title2"/>
            </w:pPr>
          </w:p>
        </w:tc>
      </w:tr>
      <w:tr w:rsidR="00A538A6" w:rsidRPr="005D6F2F" w:rsidTr="00025864">
        <w:trPr>
          <w:cantSplit/>
          <w:trHeight w:val="23"/>
        </w:trPr>
        <w:tc>
          <w:tcPr>
            <w:tcW w:w="10031" w:type="dxa"/>
            <w:gridSpan w:val="2"/>
            <w:shd w:val="clear" w:color="auto" w:fill="auto"/>
          </w:tcPr>
          <w:p w:rsidR="00A538A6" w:rsidRPr="005D6F2F" w:rsidRDefault="004B13CB" w:rsidP="004B13CB">
            <w:pPr>
              <w:pStyle w:val="Agendaitem"/>
              <w:rPr>
                <w:lang w:val="en-GB"/>
              </w:rPr>
            </w:pPr>
            <w:r w:rsidRPr="005D6F2F">
              <w:rPr>
                <w:lang w:val="en-GB"/>
              </w:rPr>
              <w:t>Agenda item 1.16</w:t>
            </w:r>
          </w:p>
        </w:tc>
      </w:tr>
    </w:tbl>
    <w:bookmarkEnd w:id="6"/>
    <w:bookmarkEnd w:id="7"/>
    <w:p w:rsidR="00B02325" w:rsidRPr="005D6F2F" w:rsidRDefault="005D66ED" w:rsidP="00B02325">
      <w:pPr>
        <w:overflowPunct/>
        <w:autoSpaceDE/>
        <w:autoSpaceDN/>
        <w:adjustRightInd/>
        <w:spacing w:before="100"/>
        <w:textAlignment w:val="auto"/>
        <w:rPr>
          <w:bCs/>
        </w:rPr>
      </w:pPr>
      <w:r w:rsidRPr="005D6F2F">
        <w:t>1.16</w:t>
      </w:r>
      <w:r w:rsidRPr="005D6F2F">
        <w:tab/>
        <w:t>to consider regulatory provisions and spectrum allocations to enable possible new Automatic Identification System (AIS) technology applications and possible new applications to improve maritime radiocommunication in accordance with Resolution </w:t>
      </w:r>
      <w:r w:rsidRPr="005D6F2F">
        <w:rPr>
          <w:b/>
          <w:bCs/>
        </w:rPr>
        <w:t>360</w:t>
      </w:r>
      <w:r w:rsidRPr="005D6F2F">
        <w:t xml:space="preserve"> </w:t>
      </w:r>
      <w:r w:rsidRPr="005D6F2F">
        <w:rPr>
          <w:b/>
        </w:rPr>
        <w:t>(WRC</w:t>
      </w:r>
      <w:r w:rsidRPr="005D6F2F">
        <w:rPr>
          <w:b/>
        </w:rPr>
        <w:noBreakHyphen/>
        <w:t>12)</w:t>
      </w:r>
      <w:r w:rsidRPr="005D6F2F">
        <w:rPr>
          <w:bCs/>
        </w:rPr>
        <w:t>;</w:t>
      </w:r>
    </w:p>
    <w:p w:rsidR="00C6034C" w:rsidRPr="005D6F2F" w:rsidRDefault="00C6034C" w:rsidP="00C6034C">
      <w:pPr>
        <w:pStyle w:val="Headingb"/>
        <w:rPr>
          <w:lang w:val="en-GB" w:eastAsia="ja-JP"/>
        </w:rPr>
      </w:pPr>
      <w:r w:rsidRPr="005D6F2F">
        <w:rPr>
          <w:lang w:val="en-GB" w:eastAsia="ja-JP"/>
        </w:rPr>
        <w:t>Introduction</w:t>
      </w:r>
    </w:p>
    <w:p w:rsidR="00C6034C" w:rsidRPr="005D6F2F" w:rsidRDefault="00C6034C" w:rsidP="00C6034C">
      <w:pPr>
        <w:rPr>
          <w:lang w:eastAsia="ja-JP"/>
        </w:rPr>
      </w:pPr>
      <w:r w:rsidRPr="005D6F2F">
        <w:rPr>
          <w:lang w:eastAsia="ja-JP"/>
        </w:rPr>
        <w:t xml:space="preserve">APG15-5 held in July-August 2015 developed APT common proposal(ACP) for agenda item 1.16 based on Methods A1, B1, C1-A and D in the CPM Report </w:t>
      </w:r>
      <w:r w:rsidRPr="005D6F2F">
        <w:t>to introduce the VHF data exchange system (VDES) for the maritime community</w:t>
      </w:r>
      <w:r w:rsidRPr="005D6F2F">
        <w:rPr>
          <w:lang w:eastAsia="ja-JP"/>
        </w:rPr>
        <w:t xml:space="preserve">. </w:t>
      </w:r>
    </w:p>
    <w:p w:rsidR="00C6034C" w:rsidRPr="005D6F2F" w:rsidRDefault="00C6034C" w:rsidP="00A22021">
      <w:pPr>
        <w:rPr>
          <w:lang w:eastAsia="ja-JP"/>
        </w:rPr>
      </w:pPr>
      <w:r w:rsidRPr="005D6F2F">
        <w:rPr>
          <w:lang w:eastAsia="ja-JP"/>
        </w:rPr>
        <w:t xml:space="preserve">Japan supports the ACP regarding </w:t>
      </w:r>
      <w:r w:rsidR="00A22021" w:rsidRPr="005D6F2F">
        <w:rPr>
          <w:lang w:eastAsia="ja-JP"/>
        </w:rPr>
        <w:t>a</w:t>
      </w:r>
      <w:r w:rsidRPr="005D6F2F">
        <w:rPr>
          <w:lang w:eastAsia="ja-JP"/>
        </w:rPr>
        <w:t xml:space="preserve">genda </w:t>
      </w:r>
      <w:r w:rsidR="00A22021" w:rsidRPr="005D6F2F">
        <w:rPr>
          <w:lang w:eastAsia="ja-JP"/>
        </w:rPr>
        <w:t>i</w:t>
      </w:r>
      <w:r w:rsidRPr="005D6F2F">
        <w:rPr>
          <w:lang w:eastAsia="ja-JP"/>
        </w:rPr>
        <w:t>tem 1.16. However, as many conventional analogue stations are still operated worldwide within the channels which are going to be used by VDES, frequency migration of those analogue stations may not be in time. To avoid such situation, Japan proposes an additional text to the ACP to allow use of those analogue stations after the introduction of VDES by keeping the current note</w:t>
      </w:r>
      <w:r w:rsidRPr="005D6F2F">
        <w:rPr>
          <w:i/>
          <w:lang w:eastAsia="ja-JP"/>
        </w:rPr>
        <w:t xml:space="preserve"> w)</w:t>
      </w:r>
      <w:r w:rsidRPr="005D6F2F">
        <w:rPr>
          <w:lang w:eastAsia="ja-JP"/>
        </w:rPr>
        <w:t xml:space="preserve"> in Appendix 18 until the frequency migration is completed, under the condition that analogue stations shall not cause harmful interference to nor claim protection from VDES. </w:t>
      </w:r>
    </w:p>
    <w:p w:rsidR="00C6034C" w:rsidRPr="005D6F2F" w:rsidRDefault="00C6034C" w:rsidP="00082254">
      <w:pPr>
        <w:rPr>
          <w:lang w:eastAsia="ja-JP"/>
        </w:rPr>
      </w:pPr>
      <w:r w:rsidRPr="005D6F2F">
        <w:rPr>
          <w:lang w:eastAsia="ja-JP"/>
        </w:rPr>
        <w:t>It is proposed to add the following paragraph to the end of the APT proposal (</w:t>
      </w:r>
      <w:r w:rsidRPr="005D6F2F">
        <w:rPr>
          <w:bCs/>
        </w:rPr>
        <w:t>ASP/</w:t>
      </w:r>
      <w:r w:rsidRPr="005D6F2F">
        <w:rPr>
          <w:bCs/>
          <w:lang w:eastAsia="ja-JP"/>
        </w:rPr>
        <w:t>32</w:t>
      </w:r>
      <w:r w:rsidRPr="005D6F2F">
        <w:rPr>
          <w:bCs/>
        </w:rPr>
        <w:t>A16/6</w:t>
      </w:r>
      <w:r w:rsidRPr="005D6F2F">
        <w:rPr>
          <w:bCs/>
          <w:lang w:eastAsia="ja-JP"/>
        </w:rPr>
        <w:t>)</w:t>
      </w:r>
      <w:r w:rsidRPr="00DD3F81">
        <w:rPr>
          <w:lang w:eastAsia="ja-JP"/>
        </w:rPr>
        <w:t xml:space="preserve"> </w:t>
      </w:r>
      <w:r w:rsidRPr="005D6F2F">
        <w:rPr>
          <w:lang w:eastAsia="ja-JP"/>
        </w:rPr>
        <w:t xml:space="preserve">on </w:t>
      </w:r>
      <w:r w:rsidRPr="005D6F2F">
        <w:rPr>
          <w:i/>
          <w:lang w:eastAsia="ja-JP"/>
        </w:rPr>
        <w:t xml:space="preserve">Specific notes w) </w:t>
      </w:r>
      <w:r w:rsidRPr="005D6F2F">
        <w:rPr>
          <w:lang w:eastAsia="ja-JP"/>
        </w:rPr>
        <w:t xml:space="preserve">to the Table in </w:t>
      </w:r>
      <w:r w:rsidRPr="005D6F2F">
        <w:rPr>
          <w:bCs/>
          <w:lang w:eastAsia="ja-JP"/>
        </w:rPr>
        <w:t>Appendix 18:</w:t>
      </w:r>
      <w:r w:rsidRPr="005D6F2F">
        <w:rPr>
          <w:lang w:eastAsia="ja-JP"/>
        </w:rPr>
        <w:t xml:space="preserve"> </w:t>
      </w:r>
    </w:p>
    <w:p w:rsidR="00C6034C" w:rsidRPr="005D6F2F" w:rsidRDefault="00C6034C" w:rsidP="00082254">
      <w:pPr>
        <w:rPr>
          <w:lang w:eastAsia="ja-JP"/>
        </w:rPr>
      </w:pPr>
      <w:r w:rsidRPr="005D6F2F">
        <w:t xml:space="preserve">These frequency bands </w:t>
      </w:r>
      <w:r w:rsidRPr="005D6F2F">
        <w:rPr>
          <w:lang w:eastAsia="ja-JP"/>
        </w:rPr>
        <w:t>may</w:t>
      </w:r>
      <w:r w:rsidRPr="005D6F2F">
        <w:t xml:space="preserve"> also be used for analogue modulation described in the most recent version of Recommendation ITU</w:t>
      </w:r>
      <w:r w:rsidRPr="005D6F2F">
        <w:noBreakHyphen/>
        <w:t xml:space="preserve">R M.1084 by an administration that wishes to do so, subject to not </w:t>
      </w:r>
      <w:r w:rsidRPr="005D6F2F">
        <w:rPr>
          <w:lang w:eastAsia="ja-JP"/>
        </w:rPr>
        <w:t xml:space="preserve">causing harmful interference to nor </w:t>
      </w:r>
      <w:r w:rsidRPr="005D6F2F">
        <w:t>claiming protection from other stations in the maritime mobile service</w:t>
      </w:r>
      <w:r w:rsidRPr="005D6F2F">
        <w:rPr>
          <w:lang w:eastAsia="ja-JP"/>
        </w:rPr>
        <w:t xml:space="preserve"> or the maritime mobile-satellite service</w:t>
      </w:r>
      <w:r w:rsidRPr="005D6F2F">
        <w:t xml:space="preserve"> using digitally modulated emissions and subject to coordination with affected</w:t>
      </w:r>
      <w:r w:rsidR="00DD3F81">
        <w:t xml:space="preserve"> administrations.</w:t>
      </w:r>
    </w:p>
    <w:p w:rsidR="00C6034C" w:rsidRPr="005D6F2F" w:rsidRDefault="00C6034C" w:rsidP="00ED542C">
      <w:pPr>
        <w:rPr>
          <w:lang w:eastAsia="ja-JP"/>
        </w:rPr>
      </w:pPr>
      <w:r w:rsidRPr="005D6F2F">
        <w:rPr>
          <w:lang w:eastAsia="ja-JP"/>
        </w:rPr>
        <w:t xml:space="preserve">Except for the above point in </w:t>
      </w:r>
      <w:r w:rsidRPr="005D6F2F">
        <w:rPr>
          <w:rFonts w:hAnsi="Times New Roman Bold"/>
          <w:lang w:eastAsia="ja-JP"/>
        </w:rPr>
        <w:t>J</w:t>
      </w:r>
      <w:r w:rsidRPr="005D6F2F">
        <w:rPr>
          <w:rFonts w:eastAsiaTheme="minorEastAsia"/>
        </w:rPr>
        <w:t>/</w:t>
      </w:r>
      <w:r w:rsidR="00ED542C" w:rsidRPr="005D6F2F">
        <w:rPr>
          <w:rFonts w:eastAsiaTheme="minorEastAsia"/>
        </w:rPr>
        <w:t>103</w:t>
      </w:r>
      <w:r w:rsidRPr="005D6F2F">
        <w:rPr>
          <w:rFonts w:eastAsiaTheme="minorEastAsia"/>
        </w:rPr>
        <w:t>A16/</w:t>
      </w:r>
      <w:r w:rsidRPr="005D6F2F">
        <w:rPr>
          <w:lang w:eastAsia="ja-JP"/>
        </w:rPr>
        <w:t>2, Japan’s proposals (</w:t>
      </w:r>
      <w:r w:rsidRPr="005D6F2F">
        <w:rPr>
          <w:rFonts w:hAnsi="Times New Roman Bold"/>
          <w:lang w:eastAsia="ja-JP"/>
        </w:rPr>
        <w:t>J</w:t>
      </w:r>
      <w:r w:rsidRPr="005D6F2F">
        <w:rPr>
          <w:rFonts w:eastAsiaTheme="minorEastAsia"/>
        </w:rPr>
        <w:t>/</w:t>
      </w:r>
      <w:r w:rsidR="00F61792" w:rsidRPr="005D6F2F">
        <w:rPr>
          <w:rFonts w:eastAsiaTheme="minorEastAsia"/>
        </w:rPr>
        <w:t>103</w:t>
      </w:r>
      <w:r w:rsidRPr="005D6F2F">
        <w:rPr>
          <w:rFonts w:eastAsiaTheme="minorEastAsia"/>
        </w:rPr>
        <w:t>A16/</w:t>
      </w:r>
      <w:r w:rsidRPr="005D6F2F">
        <w:rPr>
          <w:lang w:eastAsia="ja-JP"/>
        </w:rPr>
        <w:t xml:space="preserve">1 to </w:t>
      </w:r>
      <w:r w:rsidRPr="005D6F2F">
        <w:rPr>
          <w:rFonts w:hAnsi="Times New Roman Bold"/>
          <w:lang w:eastAsia="ja-JP"/>
        </w:rPr>
        <w:t>J</w:t>
      </w:r>
      <w:r w:rsidRPr="005D6F2F">
        <w:rPr>
          <w:rFonts w:eastAsiaTheme="minorEastAsia"/>
        </w:rPr>
        <w:t>/</w:t>
      </w:r>
      <w:r w:rsidR="00F61792" w:rsidRPr="005D6F2F">
        <w:rPr>
          <w:rFonts w:eastAsiaTheme="minorEastAsia"/>
        </w:rPr>
        <w:t>103</w:t>
      </w:r>
      <w:r w:rsidRPr="005D6F2F">
        <w:rPr>
          <w:rFonts w:eastAsiaTheme="minorEastAsia"/>
        </w:rPr>
        <w:t>A16/</w:t>
      </w:r>
      <w:r w:rsidRPr="005D6F2F">
        <w:rPr>
          <w:lang w:eastAsia="ja-JP"/>
        </w:rPr>
        <w:t>5) are identical with APT proposals (ASP/32A16/5 to ASP/32A16/9).</w:t>
      </w:r>
    </w:p>
    <w:p w:rsidR="00187BD9" w:rsidRPr="005D6F2F" w:rsidRDefault="00187BD9" w:rsidP="005D6F2F">
      <w:r w:rsidRPr="005D6F2F">
        <w:br w:type="page"/>
      </w:r>
    </w:p>
    <w:p w:rsidR="00311F1E" w:rsidRPr="005D6F2F" w:rsidRDefault="005D66ED">
      <w:pPr>
        <w:pStyle w:val="Proposal"/>
      </w:pPr>
      <w:r w:rsidRPr="005D6F2F">
        <w:lastRenderedPageBreak/>
        <w:t>MOD</w:t>
      </w:r>
      <w:r w:rsidRPr="005D6F2F">
        <w:tab/>
        <w:t>J/103A16/1</w:t>
      </w:r>
    </w:p>
    <w:p w:rsidR="00D54825" w:rsidRPr="005D6F2F" w:rsidRDefault="005D66ED" w:rsidP="00C6034C">
      <w:pPr>
        <w:pStyle w:val="AppendixNo"/>
      </w:pPr>
      <w:r w:rsidRPr="005D6F2F">
        <w:t xml:space="preserve">APPENDIX </w:t>
      </w:r>
      <w:r w:rsidRPr="005D6F2F">
        <w:rPr>
          <w:rStyle w:val="href"/>
        </w:rPr>
        <w:t>18</w:t>
      </w:r>
      <w:r w:rsidRPr="005D6F2F">
        <w:t xml:space="preserve"> (REV.WRC</w:t>
      </w:r>
      <w:r w:rsidRPr="005D6F2F">
        <w:noBreakHyphen/>
      </w:r>
      <w:del w:id="8" w:author="Arnould, Carine" w:date="2015-10-20T13:58:00Z">
        <w:r w:rsidRPr="005D6F2F" w:rsidDel="00C6034C">
          <w:delText>12</w:delText>
        </w:r>
      </w:del>
      <w:ins w:id="9" w:author="Arnould, Carine" w:date="2015-10-20T13:58:00Z">
        <w:r w:rsidR="00C6034C" w:rsidRPr="005D6F2F">
          <w:t>15</w:t>
        </w:r>
      </w:ins>
      <w:r w:rsidRPr="005D6F2F">
        <w:t>)</w:t>
      </w:r>
    </w:p>
    <w:p w:rsidR="00D54825" w:rsidRPr="005D6F2F" w:rsidRDefault="005D66ED" w:rsidP="001100B8">
      <w:pPr>
        <w:pStyle w:val="Appendixtitle"/>
      </w:pPr>
      <w:r w:rsidRPr="005D6F2F">
        <w:t>Table of transm</w:t>
      </w:r>
      <w:bookmarkStart w:id="10" w:name="_GoBack"/>
      <w:bookmarkEnd w:id="10"/>
      <w:r w:rsidRPr="005D6F2F">
        <w:t>itting frequencies in the</w:t>
      </w:r>
      <w:r w:rsidRPr="005D6F2F">
        <w:br/>
        <w:t>VHF maritime mobile band</w:t>
      </w:r>
    </w:p>
    <w:p w:rsidR="00D54825" w:rsidRPr="005D6F2F" w:rsidRDefault="005D66ED" w:rsidP="001100B8">
      <w:pPr>
        <w:pStyle w:val="Appendixref"/>
      </w:pPr>
      <w:r w:rsidRPr="005D6F2F">
        <w:t>(See Article </w:t>
      </w:r>
      <w:r w:rsidRPr="005D6F2F">
        <w:rPr>
          <w:rStyle w:val="Artdef"/>
        </w:rPr>
        <w:t>52</w:t>
      </w:r>
      <w:r w:rsidRPr="005D6F2F">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134"/>
        <w:gridCol w:w="1049"/>
        <w:gridCol w:w="1247"/>
        <w:gridCol w:w="1248"/>
        <w:gridCol w:w="1021"/>
        <w:gridCol w:w="1191"/>
        <w:gridCol w:w="1191"/>
        <w:gridCol w:w="1219"/>
      </w:tblGrid>
      <w:tr w:rsidR="00A22021" w:rsidRPr="005D6F2F" w:rsidTr="004C27C2">
        <w:trPr>
          <w:cantSplit/>
          <w:tblHeader/>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head"/>
            </w:pPr>
            <w:r w:rsidRPr="005D6F2F">
              <w:t>Channel</w:t>
            </w:r>
            <w:r w:rsidRPr="005D6F2F">
              <w:br/>
              <w:t>designator</w:t>
            </w:r>
          </w:p>
        </w:tc>
        <w:tc>
          <w:tcPr>
            <w:tcW w:w="1049" w:type="dxa"/>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A22021" w:rsidRPr="005D6F2F" w:rsidRDefault="00A22021" w:rsidP="004C27C2">
            <w:pPr>
              <w:pStyle w:val="Tablehead"/>
            </w:pPr>
            <w:r w:rsidRPr="005D6F2F">
              <w:t>Notes</w:t>
            </w:r>
          </w:p>
        </w:tc>
        <w:tc>
          <w:tcPr>
            <w:tcW w:w="2495" w:type="dxa"/>
            <w:gridSpan w:val="2"/>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head"/>
            </w:pPr>
            <w:r w:rsidRPr="005D6F2F">
              <w:t>Transmitting</w:t>
            </w:r>
            <w:r w:rsidRPr="005D6F2F">
              <w:br/>
              <w:t xml:space="preserve">frequencies </w:t>
            </w:r>
            <w:r w:rsidRPr="005D6F2F">
              <w:br/>
              <w:t>(MHz)</w:t>
            </w:r>
          </w:p>
        </w:tc>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head"/>
            </w:pPr>
            <w:r w:rsidRPr="005D6F2F">
              <w:t>Inter-ship</w:t>
            </w:r>
          </w:p>
        </w:tc>
        <w:tc>
          <w:tcPr>
            <w:tcW w:w="2382" w:type="dxa"/>
            <w:gridSpan w:val="2"/>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head"/>
            </w:pPr>
            <w:r w:rsidRPr="005D6F2F">
              <w:t xml:space="preserve">Port operations </w:t>
            </w:r>
            <w:r w:rsidRPr="005D6F2F">
              <w:br/>
              <w:t>and ship movement</w:t>
            </w:r>
          </w:p>
        </w:tc>
        <w:tc>
          <w:tcPr>
            <w:tcW w:w="1219" w:type="dxa"/>
            <w:vMerge w:val="restart"/>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head"/>
            </w:pPr>
            <w:r w:rsidRPr="005D6F2F">
              <w:t>Public</w:t>
            </w:r>
            <w:r w:rsidRPr="005D6F2F">
              <w:br/>
              <w:t>corres-pondence</w:t>
            </w:r>
          </w:p>
        </w:tc>
      </w:tr>
      <w:tr w:rsidR="00A22021" w:rsidRPr="005D6F2F" w:rsidTr="004C27C2">
        <w:trPr>
          <w:cantSplit/>
          <w:tblHead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tabs>
                <w:tab w:val="clear" w:pos="1134"/>
                <w:tab w:val="clear" w:pos="1871"/>
                <w:tab w:val="clear" w:pos="2268"/>
              </w:tabs>
              <w:overflowPunct/>
              <w:autoSpaceDE/>
              <w:autoSpaceDN/>
              <w:adjustRightInd/>
              <w:spacing w:before="0"/>
              <w:rPr>
                <w:rFonts w:ascii="Times New Roman Bold" w:hAnsi="Times New Roman Bold" w:cs="Times New Roman Bold"/>
                <w:b/>
                <w:sz w:val="20"/>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tabs>
                <w:tab w:val="clear" w:pos="1134"/>
                <w:tab w:val="clear" w:pos="1871"/>
                <w:tab w:val="clear" w:pos="2268"/>
              </w:tabs>
              <w:overflowPunct/>
              <w:autoSpaceDE/>
              <w:autoSpaceDN/>
              <w:adjustRightInd/>
              <w:spacing w:before="0"/>
              <w:rPr>
                <w:rFonts w:ascii="Times New Roman Bold" w:hAnsi="Times New Roman Bold" w:cs="Times New Roman Bold"/>
                <w:b/>
                <w:sz w:val="20"/>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head"/>
            </w:pPr>
            <w:r w:rsidRPr="005D6F2F">
              <w:t>From ship stations</w:t>
            </w:r>
          </w:p>
        </w:tc>
        <w:tc>
          <w:tcPr>
            <w:tcW w:w="1248"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head"/>
            </w:pPr>
            <w:r w:rsidRPr="005D6F2F">
              <w:t>From coast stations</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tabs>
                <w:tab w:val="clear" w:pos="1134"/>
                <w:tab w:val="clear" w:pos="1871"/>
                <w:tab w:val="clear" w:pos="2268"/>
              </w:tabs>
              <w:overflowPunct/>
              <w:autoSpaceDE/>
              <w:autoSpaceDN/>
              <w:adjustRightInd/>
              <w:spacing w:before="0"/>
              <w:rPr>
                <w:rFonts w:ascii="Times New Roman Bold" w:hAnsi="Times New Roman Bold" w:cs="Times New Roman Bold"/>
                <w:b/>
                <w:sz w:val="20"/>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head"/>
            </w:pPr>
            <w:r w:rsidRPr="005D6F2F">
              <w:t>Single frequency</w:t>
            </w:r>
          </w:p>
        </w:tc>
        <w:tc>
          <w:tcPr>
            <w:tcW w:w="1191"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head"/>
            </w:pPr>
            <w:r w:rsidRPr="005D6F2F">
              <w:t>Two frequency</w:t>
            </w: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tabs>
                <w:tab w:val="clear" w:pos="1134"/>
                <w:tab w:val="clear" w:pos="1871"/>
                <w:tab w:val="clear" w:pos="2268"/>
              </w:tabs>
              <w:overflowPunct/>
              <w:autoSpaceDE/>
              <w:autoSpaceDN/>
              <w:adjustRightInd/>
              <w:spacing w:before="0"/>
              <w:rPr>
                <w:rFonts w:ascii="Times New Roman Bold" w:hAnsi="Times New Roman Bold" w:cs="Times New Roman Bold"/>
                <w:b/>
                <w:sz w:val="20"/>
              </w:rPr>
            </w:pPr>
          </w:p>
        </w:tc>
      </w:tr>
      <w:tr w:rsidR="00A22021" w:rsidRPr="005D6F2F" w:rsidTr="004C27C2">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keepNext/>
              <w:spacing w:before="0" w:after="0"/>
            </w:pPr>
            <w:r w:rsidRPr="005D6F2F">
              <w:t>24</w:t>
            </w:r>
          </w:p>
        </w:tc>
        <w:tc>
          <w:tcPr>
            <w:tcW w:w="104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A22021" w:rsidRPr="005D6F2F" w:rsidRDefault="00A22021" w:rsidP="004C27C2">
            <w:pPr>
              <w:pStyle w:val="Tabletext"/>
              <w:keepNext/>
              <w:spacing w:before="0" w:after="0"/>
              <w:jc w:val="center"/>
              <w:rPr>
                <w:i/>
                <w:iCs/>
              </w:rPr>
            </w:pPr>
            <w:r w:rsidRPr="005D6F2F">
              <w:rPr>
                <w:i/>
              </w:rPr>
              <w:t xml:space="preserve">w), ww), x), </w:t>
            </w:r>
            <w:del w:id="11" w:author="Turnbull, Karen" w:date="2015-04-07T16:00:00Z">
              <w:r w:rsidRPr="005D6F2F">
                <w:rPr>
                  <w:i/>
                </w:rPr>
                <w:delText>y)</w:delText>
              </w:r>
            </w:del>
            <w:ins w:id="12" w:author="Turnbull, Karen" w:date="2015-04-07T16:00:00Z">
              <w:r w:rsidRPr="005D6F2F">
                <w:rPr>
                  <w:i/>
                </w:rPr>
                <w:t>AAA)</w:t>
              </w:r>
            </w:ins>
          </w:p>
        </w:tc>
        <w:tc>
          <w:tcPr>
            <w:tcW w:w="1247"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keepNext/>
              <w:spacing w:before="0" w:after="0"/>
              <w:jc w:val="center"/>
            </w:pPr>
            <w:r w:rsidRPr="005D6F2F">
              <w:t>157.200</w:t>
            </w:r>
          </w:p>
        </w:tc>
        <w:tc>
          <w:tcPr>
            <w:tcW w:w="1248"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keepNext/>
              <w:spacing w:before="0" w:after="0"/>
              <w:jc w:val="center"/>
            </w:pPr>
            <w:r w:rsidRPr="005D6F2F">
              <w:t>161.800</w:t>
            </w:r>
          </w:p>
        </w:tc>
        <w:tc>
          <w:tcPr>
            <w:tcW w:w="1021"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keepN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keepNext/>
              <w:spacing w:before="0" w:after="0"/>
              <w:jc w:val="center"/>
            </w:pPr>
            <w:r w:rsidRPr="005D6F2F">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keepNext/>
              <w:spacing w:before="0" w:after="0"/>
              <w:jc w:val="center"/>
            </w:pPr>
            <w:r w:rsidRPr="005D6F2F">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keepNext/>
              <w:spacing w:before="0" w:after="0"/>
              <w:jc w:val="center"/>
            </w:pPr>
            <w:r w:rsidRPr="005D6F2F">
              <w:t>x</w:t>
            </w:r>
          </w:p>
        </w:tc>
      </w:tr>
      <w:tr w:rsidR="00A22021" w:rsidRPr="005D6F2F" w:rsidTr="004C27C2">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keepNext/>
              <w:spacing w:before="0" w:after="0"/>
            </w:pPr>
            <w:ins w:id="13" w:author="RISSONE Christian" w:date="2013-12-18T16:32:00Z">
              <w:r w:rsidRPr="005D6F2F">
                <w:t>1024</w:t>
              </w:r>
            </w:ins>
          </w:p>
        </w:tc>
        <w:tc>
          <w:tcPr>
            <w:tcW w:w="104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A22021" w:rsidRPr="005D6F2F" w:rsidRDefault="00A22021" w:rsidP="004C27C2">
            <w:pPr>
              <w:pStyle w:val="Tabletext"/>
              <w:keepNext/>
              <w:spacing w:before="0" w:after="0"/>
              <w:jc w:val="center"/>
              <w:rPr>
                <w:i/>
              </w:rPr>
            </w:pPr>
            <w:ins w:id="14" w:author="RISSONE Christian" w:date="2013-12-18T16:34:00Z">
              <w:r w:rsidRPr="005D6F2F">
                <w:rPr>
                  <w:i/>
                  <w:iCs/>
                </w:rPr>
                <w:t>BBB)</w:t>
              </w:r>
            </w:ins>
          </w:p>
        </w:tc>
        <w:tc>
          <w:tcPr>
            <w:tcW w:w="1247"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keepNext/>
              <w:spacing w:before="0" w:after="0"/>
              <w:jc w:val="center"/>
            </w:pPr>
            <w:ins w:id="15" w:author="RISSONE Christian" w:date="2013-12-18T16:32:00Z">
              <w:r w:rsidRPr="005D6F2F">
                <w:t>157.200</w:t>
              </w:r>
            </w:ins>
          </w:p>
        </w:tc>
        <w:tc>
          <w:tcPr>
            <w:tcW w:w="1248"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keepNext/>
              <w:spacing w:before="0" w:after="0"/>
              <w:jc w:val="center"/>
            </w:pPr>
          </w:p>
        </w:tc>
        <w:tc>
          <w:tcPr>
            <w:tcW w:w="1021"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keepN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keepN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keepN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keepNext/>
              <w:spacing w:before="0" w:after="0"/>
              <w:jc w:val="center"/>
            </w:pPr>
          </w:p>
        </w:tc>
      </w:tr>
      <w:tr w:rsidR="00A22021" w:rsidRPr="005D6F2F" w:rsidTr="004C27C2">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keepNext/>
              <w:spacing w:before="0" w:after="0"/>
              <w:jc w:val="right"/>
            </w:pPr>
            <w:ins w:id="16" w:author="RISSONE Christian" w:date="2013-12-18T16:32:00Z">
              <w:r w:rsidRPr="005D6F2F">
                <w:t>2024</w:t>
              </w:r>
            </w:ins>
          </w:p>
        </w:tc>
        <w:tc>
          <w:tcPr>
            <w:tcW w:w="104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A22021" w:rsidRPr="005D6F2F" w:rsidRDefault="00A22021" w:rsidP="004C27C2">
            <w:pPr>
              <w:pStyle w:val="Tabletext"/>
              <w:keepNext/>
              <w:spacing w:before="0" w:after="0"/>
              <w:jc w:val="center"/>
              <w:rPr>
                <w:i/>
              </w:rPr>
            </w:pPr>
            <w:ins w:id="17" w:author="RISSONE Christian" w:date="2013-12-18T16:39:00Z">
              <w:r w:rsidRPr="005D6F2F">
                <w:rPr>
                  <w:i/>
                  <w:iCs/>
                </w:rPr>
                <w:t>CCC)</w:t>
              </w:r>
            </w:ins>
          </w:p>
        </w:tc>
        <w:tc>
          <w:tcPr>
            <w:tcW w:w="1247"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keepNext/>
              <w:spacing w:before="0" w:after="0"/>
              <w:jc w:val="center"/>
            </w:pPr>
            <w:ins w:id="18" w:author="Plenary Room" w:date="2014-04-03T12:25:00Z">
              <w:r w:rsidRPr="005D6F2F">
                <w:t>161.800</w:t>
              </w:r>
            </w:ins>
          </w:p>
        </w:tc>
        <w:tc>
          <w:tcPr>
            <w:tcW w:w="1248"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keepNext/>
              <w:spacing w:before="0" w:after="0"/>
              <w:jc w:val="center"/>
            </w:pPr>
            <w:ins w:id="19" w:author="RISSONE Christian" w:date="2013-12-18T16:32:00Z">
              <w:r w:rsidRPr="005D6F2F">
                <w:t>161.800</w:t>
              </w:r>
            </w:ins>
          </w:p>
        </w:tc>
        <w:tc>
          <w:tcPr>
            <w:tcW w:w="1021"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keepNext/>
              <w:spacing w:before="0" w:after="0"/>
              <w:jc w:val="center"/>
            </w:pPr>
            <w:ins w:id="20" w:author="Plenary Room" w:date="2014-04-03T12:37:00Z">
              <w:r w:rsidRPr="005D6F2F">
                <w:t>x</w:t>
              </w:r>
            </w:ins>
          </w:p>
        </w:tc>
        <w:tc>
          <w:tcPr>
            <w:tcW w:w="1191"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keepN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keepN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keepNext/>
              <w:spacing w:before="0" w:after="0"/>
              <w:jc w:val="center"/>
            </w:pPr>
          </w:p>
        </w:tc>
      </w:tr>
      <w:tr w:rsidR="00A22021" w:rsidRPr="005D6F2F" w:rsidTr="004C27C2">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jc w:val="right"/>
            </w:pPr>
            <w:r w:rsidRPr="005D6F2F">
              <w:t>84</w:t>
            </w:r>
          </w:p>
        </w:tc>
        <w:tc>
          <w:tcPr>
            <w:tcW w:w="104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A22021" w:rsidRPr="005D6F2F" w:rsidRDefault="00A22021" w:rsidP="004C27C2">
            <w:pPr>
              <w:pStyle w:val="Tabletext"/>
              <w:spacing w:before="0" w:after="0"/>
              <w:jc w:val="center"/>
              <w:rPr>
                <w:i/>
                <w:iCs/>
              </w:rPr>
            </w:pPr>
            <w:r w:rsidRPr="005D6F2F">
              <w:rPr>
                <w:i/>
              </w:rPr>
              <w:t xml:space="preserve">w), ww), x), </w:t>
            </w:r>
            <w:del w:id="21" w:author="Turnbull, Karen" w:date="2015-04-07T16:03:00Z">
              <w:r w:rsidRPr="005D6F2F">
                <w:rPr>
                  <w:i/>
                </w:rPr>
                <w:delText>y)</w:delText>
              </w:r>
            </w:del>
            <w:ins w:id="22" w:author="RISSONE Christian" w:date="2013-12-18T16:33:00Z">
              <w:r w:rsidRPr="005D6F2F">
                <w:rPr>
                  <w:i/>
                  <w:iCs/>
                </w:rPr>
                <w:t>AAA)</w:t>
              </w:r>
            </w:ins>
          </w:p>
        </w:tc>
        <w:tc>
          <w:tcPr>
            <w:tcW w:w="1247"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jc w:val="center"/>
            </w:pPr>
            <w:r w:rsidRPr="005D6F2F">
              <w:t>157.225</w:t>
            </w:r>
          </w:p>
        </w:tc>
        <w:tc>
          <w:tcPr>
            <w:tcW w:w="1248"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jc w:val="center"/>
            </w:pPr>
            <w:r w:rsidRPr="005D6F2F">
              <w:t>161.825</w:t>
            </w:r>
          </w:p>
        </w:tc>
        <w:tc>
          <w:tcPr>
            <w:tcW w:w="1021"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jc w:val="center"/>
            </w:pPr>
            <w:r w:rsidRPr="005D6F2F">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jc w:val="center"/>
            </w:pPr>
            <w:r w:rsidRPr="005D6F2F">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jc w:val="center"/>
            </w:pPr>
            <w:r w:rsidRPr="005D6F2F">
              <w:t>x</w:t>
            </w:r>
          </w:p>
        </w:tc>
      </w:tr>
      <w:tr w:rsidR="00A22021" w:rsidRPr="005D6F2F" w:rsidTr="004C27C2">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pPr>
            <w:ins w:id="23" w:author="RISSONE Christian" w:date="2013-12-18T16:32:00Z">
              <w:r w:rsidRPr="005D6F2F">
                <w:t>1084</w:t>
              </w:r>
            </w:ins>
          </w:p>
        </w:tc>
        <w:tc>
          <w:tcPr>
            <w:tcW w:w="104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A22021" w:rsidRPr="005D6F2F" w:rsidRDefault="00A22021" w:rsidP="004C27C2">
            <w:pPr>
              <w:pStyle w:val="Tabletext"/>
              <w:spacing w:before="0" w:after="0"/>
              <w:jc w:val="center"/>
              <w:rPr>
                <w:i/>
              </w:rPr>
            </w:pPr>
            <w:ins w:id="24" w:author="RISSONE Christian" w:date="2013-12-18T16:39:00Z">
              <w:r w:rsidRPr="005D6F2F">
                <w:rPr>
                  <w:i/>
                  <w:iCs/>
                </w:rPr>
                <w:t>BBB)</w:t>
              </w:r>
            </w:ins>
          </w:p>
        </w:tc>
        <w:tc>
          <w:tcPr>
            <w:tcW w:w="1247"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jc w:val="center"/>
            </w:pPr>
            <w:ins w:id="25" w:author="RISSONE Christian" w:date="2013-12-18T16:32:00Z">
              <w:r w:rsidRPr="005D6F2F">
                <w:t>157.225</w:t>
              </w:r>
            </w:ins>
          </w:p>
        </w:tc>
        <w:tc>
          <w:tcPr>
            <w:tcW w:w="1248"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spacing w:before="0" w:after="0"/>
              <w:jc w:val="center"/>
            </w:pPr>
          </w:p>
        </w:tc>
        <w:tc>
          <w:tcPr>
            <w:tcW w:w="1021"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spacing w:before="0" w:after="0"/>
              <w:jc w:val="center"/>
            </w:pPr>
          </w:p>
        </w:tc>
      </w:tr>
      <w:tr w:rsidR="00A22021" w:rsidRPr="005D6F2F" w:rsidTr="004C27C2">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jc w:val="right"/>
            </w:pPr>
            <w:ins w:id="26" w:author="RISSONE Christian" w:date="2013-12-18T16:32:00Z">
              <w:r w:rsidRPr="005D6F2F">
                <w:t>2084</w:t>
              </w:r>
            </w:ins>
          </w:p>
        </w:tc>
        <w:tc>
          <w:tcPr>
            <w:tcW w:w="104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A22021" w:rsidRPr="005D6F2F" w:rsidRDefault="00A22021" w:rsidP="004C27C2">
            <w:pPr>
              <w:pStyle w:val="Tabletext"/>
              <w:spacing w:before="0" w:after="0"/>
              <w:jc w:val="center"/>
              <w:rPr>
                <w:i/>
              </w:rPr>
            </w:pPr>
            <w:ins w:id="27" w:author="RISSONE Christian" w:date="2013-12-18T16:40:00Z">
              <w:r w:rsidRPr="005D6F2F">
                <w:rPr>
                  <w:i/>
                  <w:iCs/>
                </w:rPr>
                <w:t>CCC)</w:t>
              </w:r>
            </w:ins>
          </w:p>
        </w:tc>
        <w:tc>
          <w:tcPr>
            <w:tcW w:w="1247"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jc w:val="center"/>
            </w:pPr>
            <w:ins w:id="28" w:author="Plenary Room" w:date="2014-04-03T12:26:00Z">
              <w:r w:rsidRPr="005D6F2F">
                <w:t>161.825</w:t>
              </w:r>
            </w:ins>
          </w:p>
        </w:tc>
        <w:tc>
          <w:tcPr>
            <w:tcW w:w="1248"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jc w:val="center"/>
            </w:pPr>
            <w:ins w:id="29" w:author="RISSONE Christian" w:date="2013-12-18T16:32:00Z">
              <w:r w:rsidRPr="005D6F2F">
                <w:t>161.825</w:t>
              </w:r>
            </w:ins>
          </w:p>
        </w:tc>
        <w:tc>
          <w:tcPr>
            <w:tcW w:w="1021"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jc w:val="center"/>
            </w:pPr>
            <w:ins w:id="30" w:author="Plenary Room" w:date="2014-04-03T12:37:00Z">
              <w:r w:rsidRPr="005D6F2F">
                <w:t>x</w:t>
              </w:r>
            </w:ins>
          </w:p>
        </w:tc>
        <w:tc>
          <w:tcPr>
            <w:tcW w:w="1191"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spacing w:before="0" w:after="0"/>
              <w:jc w:val="center"/>
            </w:pPr>
          </w:p>
        </w:tc>
      </w:tr>
      <w:tr w:rsidR="00A22021" w:rsidRPr="005D6F2F" w:rsidTr="004C27C2">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pPr>
            <w:r w:rsidRPr="005D6F2F">
              <w:t>25</w:t>
            </w:r>
          </w:p>
        </w:tc>
        <w:tc>
          <w:tcPr>
            <w:tcW w:w="104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A22021" w:rsidRPr="005D6F2F" w:rsidRDefault="00A22021" w:rsidP="004C27C2">
            <w:pPr>
              <w:pStyle w:val="Tabletext"/>
              <w:spacing w:before="0" w:after="0"/>
              <w:jc w:val="center"/>
              <w:rPr>
                <w:i/>
                <w:iCs/>
              </w:rPr>
            </w:pPr>
            <w:r w:rsidRPr="005D6F2F">
              <w:rPr>
                <w:i/>
              </w:rPr>
              <w:t xml:space="preserve">w), ww), x), </w:t>
            </w:r>
            <w:del w:id="31" w:author="Turnbull, Karen" w:date="2015-04-07T16:08:00Z">
              <w:r w:rsidRPr="005D6F2F">
                <w:rPr>
                  <w:i/>
                </w:rPr>
                <w:delText>y)</w:delText>
              </w:r>
            </w:del>
            <w:ins w:id="32" w:author="RISSONE Christian" w:date="2013-12-18T16:33:00Z">
              <w:r w:rsidRPr="005D6F2F">
                <w:rPr>
                  <w:i/>
                  <w:iCs/>
                </w:rPr>
                <w:t>AAA)</w:t>
              </w:r>
            </w:ins>
          </w:p>
        </w:tc>
        <w:tc>
          <w:tcPr>
            <w:tcW w:w="1247"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jc w:val="center"/>
            </w:pPr>
            <w:r w:rsidRPr="005D6F2F">
              <w:t>157.250</w:t>
            </w:r>
          </w:p>
        </w:tc>
        <w:tc>
          <w:tcPr>
            <w:tcW w:w="1248"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jc w:val="center"/>
            </w:pPr>
            <w:r w:rsidRPr="005D6F2F">
              <w:t>161.850</w:t>
            </w:r>
          </w:p>
        </w:tc>
        <w:tc>
          <w:tcPr>
            <w:tcW w:w="1021"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jc w:val="center"/>
            </w:pPr>
            <w:r w:rsidRPr="005D6F2F">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jc w:val="center"/>
            </w:pPr>
            <w:r w:rsidRPr="005D6F2F">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jc w:val="center"/>
            </w:pPr>
            <w:r w:rsidRPr="005D6F2F">
              <w:t>x</w:t>
            </w:r>
          </w:p>
        </w:tc>
      </w:tr>
      <w:tr w:rsidR="00A22021" w:rsidRPr="005D6F2F" w:rsidTr="004C27C2">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pPr>
            <w:ins w:id="33" w:author="RISSONE Christian" w:date="2013-12-18T16:32:00Z">
              <w:r w:rsidRPr="005D6F2F">
                <w:t>1025</w:t>
              </w:r>
            </w:ins>
          </w:p>
        </w:tc>
        <w:tc>
          <w:tcPr>
            <w:tcW w:w="104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A22021" w:rsidRPr="005D6F2F" w:rsidRDefault="00A22021" w:rsidP="004C27C2">
            <w:pPr>
              <w:pStyle w:val="Tabletext"/>
              <w:spacing w:before="0" w:after="0"/>
              <w:jc w:val="center"/>
              <w:rPr>
                <w:i/>
              </w:rPr>
            </w:pPr>
            <w:ins w:id="34" w:author="RISSONE Christian" w:date="2013-12-18T16:39:00Z">
              <w:r w:rsidRPr="005D6F2F">
                <w:rPr>
                  <w:i/>
                  <w:iCs/>
                </w:rPr>
                <w:t>BBB)</w:t>
              </w:r>
            </w:ins>
          </w:p>
        </w:tc>
        <w:tc>
          <w:tcPr>
            <w:tcW w:w="1247"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jc w:val="center"/>
            </w:pPr>
            <w:ins w:id="35" w:author="RISSONE Christian" w:date="2013-12-18T16:32:00Z">
              <w:r w:rsidRPr="005D6F2F">
                <w:t>157.250</w:t>
              </w:r>
            </w:ins>
          </w:p>
        </w:tc>
        <w:tc>
          <w:tcPr>
            <w:tcW w:w="1248"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spacing w:before="0" w:after="0"/>
              <w:jc w:val="center"/>
            </w:pPr>
          </w:p>
        </w:tc>
        <w:tc>
          <w:tcPr>
            <w:tcW w:w="1021"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spacing w:before="0" w:after="0"/>
              <w:jc w:val="center"/>
            </w:pPr>
          </w:p>
        </w:tc>
      </w:tr>
      <w:tr w:rsidR="00A22021" w:rsidRPr="005D6F2F" w:rsidTr="004C27C2">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jc w:val="right"/>
            </w:pPr>
            <w:ins w:id="36" w:author="RISSONE Christian" w:date="2013-12-18T16:32:00Z">
              <w:r w:rsidRPr="005D6F2F">
                <w:t>2025</w:t>
              </w:r>
            </w:ins>
          </w:p>
        </w:tc>
        <w:tc>
          <w:tcPr>
            <w:tcW w:w="104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A22021" w:rsidRPr="005D6F2F" w:rsidRDefault="00A22021" w:rsidP="004C27C2">
            <w:pPr>
              <w:pStyle w:val="Tabletext"/>
              <w:spacing w:before="0" w:after="0"/>
              <w:jc w:val="center"/>
              <w:rPr>
                <w:i/>
              </w:rPr>
            </w:pPr>
            <w:ins w:id="37" w:author="RISSONE Christian" w:date="2013-12-18T16:40:00Z">
              <w:r w:rsidRPr="005D6F2F">
                <w:rPr>
                  <w:i/>
                  <w:iCs/>
                </w:rPr>
                <w:t>CCC)</w:t>
              </w:r>
            </w:ins>
          </w:p>
        </w:tc>
        <w:tc>
          <w:tcPr>
            <w:tcW w:w="1247"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jc w:val="center"/>
            </w:pPr>
            <w:ins w:id="38" w:author="Plenary Room" w:date="2014-04-03T12:26:00Z">
              <w:r w:rsidRPr="005D6F2F">
                <w:t>161.850</w:t>
              </w:r>
            </w:ins>
          </w:p>
        </w:tc>
        <w:tc>
          <w:tcPr>
            <w:tcW w:w="1248"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jc w:val="center"/>
            </w:pPr>
            <w:ins w:id="39" w:author="RISSONE Christian" w:date="2013-12-18T16:32:00Z">
              <w:r w:rsidRPr="005D6F2F">
                <w:t>161.850</w:t>
              </w:r>
            </w:ins>
          </w:p>
        </w:tc>
        <w:tc>
          <w:tcPr>
            <w:tcW w:w="1021"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jc w:val="center"/>
            </w:pPr>
            <w:ins w:id="40" w:author="Plenary Room" w:date="2014-04-03T12:37:00Z">
              <w:r w:rsidRPr="005D6F2F">
                <w:t>x</w:t>
              </w:r>
            </w:ins>
          </w:p>
        </w:tc>
        <w:tc>
          <w:tcPr>
            <w:tcW w:w="1191"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spacing w:before="0" w:after="0"/>
              <w:jc w:val="center"/>
            </w:pPr>
          </w:p>
        </w:tc>
      </w:tr>
      <w:tr w:rsidR="00A22021" w:rsidRPr="005D6F2F" w:rsidTr="004C27C2">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jc w:val="right"/>
            </w:pPr>
            <w:r w:rsidRPr="005D6F2F">
              <w:t>85</w:t>
            </w:r>
          </w:p>
        </w:tc>
        <w:tc>
          <w:tcPr>
            <w:tcW w:w="104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A22021" w:rsidRPr="005D6F2F" w:rsidRDefault="00A22021" w:rsidP="004C27C2">
            <w:pPr>
              <w:pStyle w:val="Tabletext"/>
              <w:spacing w:before="0" w:after="0"/>
              <w:jc w:val="center"/>
              <w:rPr>
                <w:i/>
                <w:iCs/>
              </w:rPr>
            </w:pPr>
            <w:r w:rsidRPr="005D6F2F">
              <w:rPr>
                <w:i/>
              </w:rPr>
              <w:t xml:space="preserve">w), ww), x), </w:t>
            </w:r>
            <w:del w:id="41" w:author="Turnbull, Karen" w:date="2015-04-07T16:14:00Z">
              <w:r w:rsidRPr="005D6F2F">
                <w:rPr>
                  <w:i/>
                </w:rPr>
                <w:delText>y)</w:delText>
              </w:r>
            </w:del>
            <w:ins w:id="42" w:author="RISSONE Christian" w:date="2013-12-18T16:34:00Z">
              <w:r w:rsidRPr="005D6F2F">
                <w:rPr>
                  <w:i/>
                  <w:iCs/>
                </w:rPr>
                <w:t>AAA)</w:t>
              </w:r>
            </w:ins>
          </w:p>
        </w:tc>
        <w:tc>
          <w:tcPr>
            <w:tcW w:w="1247"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jc w:val="center"/>
            </w:pPr>
            <w:r w:rsidRPr="005D6F2F">
              <w:t>157.275</w:t>
            </w:r>
          </w:p>
        </w:tc>
        <w:tc>
          <w:tcPr>
            <w:tcW w:w="1248"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jc w:val="center"/>
            </w:pPr>
            <w:r w:rsidRPr="005D6F2F">
              <w:t>161.875</w:t>
            </w:r>
          </w:p>
        </w:tc>
        <w:tc>
          <w:tcPr>
            <w:tcW w:w="1021"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jc w:val="center"/>
            </w:pPr>
            <w:r w:rsidRPr="005D6F2F">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jc w:val="center"/>
            </w:pPr>
            <w:r w:rsidRPr="005D6F2F">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jc w:val="center"/>
            </w:pPr>
            <w:r w:rsidRPr="005D6F2F">
              <w:t>x</w:t>
            </w:r>
          </w:p>
        </w:tc>
      </w:tr>
      <w:tr w:rsidR="00A22021" w:rsidRPr="005D6F2F" w:rsidTr="004C27C2">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pPr>
            <w:ins w:id="43" w:author="RISSONE Christian" w:date="2013-12-18T16:32:00Z">
              <w:r w:rsidRPr="005D6F2F">
                <w:t>1085</w:t>
              </w:r>
            </w:ins>
          </w:p>
        </w:tc>
        <w:tc>
          <w:tcPr>
            <w:tcW w:w="104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A22021" w:rsidRPr="005D6F2F" w:rsidRDefault="00A22021" w:rsidP="004C27C2">
            <w:pPr>
              <w:pStyle w:val="Tabletext"/>
              <w:spacing w:before="0" w:after="0"/>
              <w:jc w:val="center"/>
              <w:rPr>
                <w:i/>
              </w:rPr>
            </w:pPr>
            <w:ins w:id="44" w:author="RISSONE Christian" w:date="2013-12-18T16:39:00Z">
              <w:r w:rsidRPr="005D6F2F">
                <w:rPr>
                  <w:i/>
                  <w:iCs/>
                </w:rPr>
                <w:t>BBB)</w:t>
              </w:r>
            </w:ins>
          </w:p>
        </w:tc>
        <w:tc>
          <w:tcPr>
            <w:tcW w:w="1247"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jc w:val="center"/>
            </w:pPr>
            <w:ins w:id="45" w:author="RISSONE Christian" w:date="2013-12-18T16:32:00Z">
              <w:r w:rsidRPr="005D6F2F">
                <w:t>157.275</w:t>
              </w:r>
            </w:ins>
          </w:p>
        </w:tc>
        <w:tc>
          <w:tcPr>
            <w:tcW w:w="1248"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spacing w:before="0" w:after="0"/>
              <w:jc w:val="center"/>
            </w:pPr>
          </w:p>
        </w:tc>
        <w:tc>
          <w:tcPr>
            <w:tcW w:w="1021"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spacing w:before="0" w:after="0"/>
              <w:jc w:val="center"/>
            </w:pPr>
          </w:p>
        </w:tc>
      </w:tr>
      <w:tr w:rsidR="00A22021" w:rsidRPr="005D6F2F" w:rsidTr="004C27C2">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jc w:val="right"/>
            </w:pPr>
            <w:ins w:id="46" w:author="RISSONE Christian" w:date="2013-12-18T16:32:00Z">
              <w:r w:rsidRPr="005D6F2F">
                <w:t>2085</w:t>
              </w:r>
            </w:ins>
          </w:p>
        </w:tc>
        <w:tc>
          <w:tcPr>
            <w:tcW w:w="104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A22021" w:rsidRPr="005D6F2F" w:rsidRDefault="00A22021" w:rsidP="004C27C2">
            <w:pPr>
              <w:pStyle w:val="Tabletext"/>
              <w:spacing w:before="0" w:after="0"/>
              <w:jc w:val="center"/>
              <w:rPr>
                <w:i/>
              </w:rPr>
            </w:pPr>
            <w:ins w:id="47" w:author="RISSONE Christian" w:date="2013-12-18T16:40:00Z">
              <w:r w:rsidRPr="005D6F2F">
                <w:rPr>
                  <w:i/>
                  <w:iCs/>
                </w:rPr>
                <w:t>CCC)</w:t>
              </w:r>
            </w:ins>
          </w:p>
        </w:tc>
        <w:tc>
          <w:tcPr>
            <w:tcW w:w="1247"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jc w:val="center"/>
            </w:pPr>
            <w:ins w:id="48" w:author="Plenary Room" w:date="2014-04-03T12:26:00Z">
              <w:r w:rsidRPr="005D6F2F">
                <w:t>161.875</w:t>
              </w:r>
            </w:ins>
          </w:p>
        </w:tc>
        <w:tc>
          <w:tcPr>
            <w:tcW w:w="1248"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jc w:val="center"/>
            </w:pPr>
            <w:ins w:id="49" w:author="RISSONE Christian" w:date="2013-12-18T16:32:00Z">
              <w:r w:rsidRPr="005D6F2F">
                <w:t>161.875</w:t>
              </w:r>
            </w:ins>
          </w:p>
        </w:tc>
        <w:tc>
          <w:tcPr>
            <w:tcW w:w="1021"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jc w:val="center"/>
            </w:pPr>
            <w:ins w:id="50" w:author="Plenary Room" w:date="2014-04-03T12:37:00Z">
              <w:r w:rsidRPr="005D6F2F">
                <w:t>x</w:t>
              </w:r>
            </w:ins>
          </w:p>
        </w:tc>
        <w:tc>
          <w:tcPr>
            <w:tcW w:w="1191"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spacing w:before="0" w:after="0"/>
              <w:jc w:val="center"/>
            </w:pPr>
          </w:p>
        </w:tc>
      </w:tr>
      <w:tr w:rsidR="00A22021" w:rsidRPr="005D6F2F" w:rsidTr="004C27C2">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pPr>
            <w:r w:rsidRPr="005D6F2F">
              <w:t>26</w:t>
            </w:r>
          </w:p>
        </w:tc>
        <w:tc>
          <w:tcPr>
            <w:tcW w:w="104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A22021" w:rsidRPr="005D6F2F" w:rsidRDefault="00A22021" w:rsidP="004C27C2">
            <w:pPr>
              <w:pStyle w:val="Tabletext"/>
              <w:spacing w:before="0" w:after="0"/>
              <w:jc w:val="center"/>
              <w:rPr>
                <w:i/>
                <w:iCs/>
              </w:rPr>
            </w:pPr>
            <w:r w:rsidRPr="005D6F2F">
              <w:rPr>
                <w:i/>
              </w:rPr>
              <w:t>w), ww), x)</w:t>
            </w:r>
            <w:del w:id="51" w:author="Turnbull, Karen" w:date="2015-04-07T16:14:00Z">
              <w:r w:rsidRPr="005D6F2F">
                <w:rPr>
                  <w:i/>
                </w:rPr>
                <w:delText>, y)</w:delText>
              </w:r>
            </w:del>
          </w:p>
        </w:tc>
        <w:tc>
          <w:tcPr>
            <w:tcW w:w="1247"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jc w:val="center"/>
            </w:pPr>
            <w:r w:rsidRPr="005D6F2F">
              <w:t>157.300</w:t>
            </w:r>
          </w:p>
        </w:tc>
        <w:tc>
          <w:tcPr>
            <w:tcW w:w="1248"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jc w:val="center"/>
            </w:pPr>
            <w:r w:rsidRPr="005D6F2F">
              <w:t>161.900</w:t>
            </w:r>
          </w:p>
        </w:tc>
        <w:tc>
          <w:tcPr>
            <w:tcW w:w="1021"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jc w:val="center"/>
            </w:pPr>
            <w:r w:rsidRPr="005D6F2F">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jc w:val="center"/>
            </w:pPr>
            <w:r w:rsidRPr="005D6F2F">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jc w:val="center"/>
            </w:pPr>
            <w:r w:rsidRPr="005D6F2F">
              <w:t>x</w:t>
            </w:r>
          </w:p>
        </w:tc>
      </w:tr>
      <w:tr w:rsidR="00A22021" w:rsidRPr="005D6F2F" w:rsidTr="004C27C2">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pPr>
            <w:ins w:id="52" w:author="RISSONE Christian" w:date="2013-12-18T16:41:00Z">
              <w:r w:rsidRPr="005D6F2F">
                <w:t>1026</w:t>
              </w:r>
            </w:ins>
          </w:p>
        </w:tc>
        <w:tc>
          <w:tcPr>
            <w:tcW w:w="104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A22021" w:rsidRPr="005D6F2F" w:rsidRDefault="00A22021" w:rsidP="004C27C2">
            <w:pPr>
              <w:pStyle w:val="Tabletext"/>
              <w:spacing w:before="0" w:after="0"/>
              <w:jc w:val="center"/>
              <w:rPr>
                <w:i/>
              </w:rPr>
            </w:pPr>
            <w:ins w:id="53" w:author="RISSONE Christian" w:date="2013-12-18T16:42:00Z">
              <w:r w:rsidRPr="005D6F2F">
                <w:rPr>
                  <w:i/>
                  <w:iCs/>
                </w:rPr>
                <w:t>BBB)</w:t>
              </w:r>
            </w:ins>
          </w:p>
        </w:tc>
        <w:tc>
          <w:tcPr>
            <w:tcW w:w="1247"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jc w:val="center"/>
            </w:pPr>
            <w:ins w:id="54" w:author="RISSONE Christian" w:date="2013-12-18T16:45:00Z">
              <w:r w:rsidRPr="005D6F2F">
                <w:t>157.300</w:t>
              </w:r>
            </w:ins>
          </w:p>
        </w:tc>
        <w:tc>
          <w:tcPr>
            <w:tcW w:w="1248"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spacing w:before="0" w:after="0"/>
              <w:jc w:val="center"/>
            </w:pPr>
          </w:p>
        </w:tc>
        <w:tc>
          <w:tcPr>
            <w:tcW w:w="1021"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spacing w:before="0" w:after="0"/>
              <w:jc w:val="center"/>
            </w:pPr>
          </w:p>
        </w:tc>
      </w:tr>
      <w:tr w:rsidR="00A22021" w:rsidRPr="005D6F2F" w:rsidTr="004C27C2">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jc w:val="right"/>
              <w:rPr>
                <w:bCs/>
              </w:rPr>
            </w:pPr>
            <w:ins w:id="55" w:author="RISSONE Christian" w:date="2013-12-18T16:41:00Z">
              <w:r w:rsidRPr="005D6F2F">
                <w:rPr>
                  <w:bCs/>
                </w:rPr>
                <w:t>2026</w:t>
              </w:r>
            </w:ins>
          </w:p>
        </w:tc>
        <w:tc>
          <w:tcPr>
            <w:tcW w:w="104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A22021" w:rsidRPr="005D6F2F" w:rsidRDefault="00A22021" w:rsidP="004C27C2">
            <w:pPr>
              <w:pStyle w:val="Tabletext"/>
              <w:spacing w:before="0" w:after="0"/>
              <w:jc w:val="center"/>
              <w:rPr>
                <w:i/>
              </w:rPr>
            </w:pPr>
            <w:ins w:id="56" w:author="RISSONE Christian" w:date="2013-12-18T16:42:00Z">
              <w:r w:rsidRPr="005D6F2F">
                <w:rPr>
                  <w:i/>
                  <w:iCs/>
                </w:rPr>
                <w:t>CCC)</w:t>
              </w:r>
            </w:ins>
          </w:p>
        </w:tc>
        <w:tc>
          <w:tcPr>
            <w:tcW w:w="1247"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jc w:val="center"/>
            </w:pPr>
            <w:ins w:id="57" w:author="Plenary Room" w:date="2014-04-03T12:27:00Z">
              <w:r w:rsidRPr="005D6F2F">
                <w:t>161.900</w:t>
              </w:r>
            </w:ins>
          </w:p>
        </w:tc>
        <w:tc>
          <w:tcPr>
            <w:tcW w:w="1248"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jc w:val="center"/>
            </w:pPr>
            <w:ins w:id="58" w:author="RISSONE Christian" w:date="2013-12-18T16:46:00Z">
              <w:r w:rsidRPr="005D6F2F">
                <w:t>161.900</w:t>
              </w:r>
            </w:ins>
          </w:p>
        </w:tc>
        <w:tc>
          <w:tcPr>
            <w:tcW w:w="1021"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jc w:val="center"/>
            </w:pPr>
            <w:ins w:id="59" w:author="Plenary Room" w:date="2014-04-03T12:37:00Z">
              <w:r w:rsidRPr="005D6F2F">
                <w:t>x</w:t>
              </w:r>
            </w:ins>
          </w:p>
        </w:tc>
        <w:tc>
          <w:tcPr>
            <w:tcW w:w="1191"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spacing w:before="0" w:after="0"/>
              <w:jc w:val="center"/>
            </w:pPr>
          </w:p>
        </w:tc>
      </w:tr>
      <w:tr w:rsidR="00A22021" w:rsidRPr="005D6F2F" w:rsidTr="004C27C2">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jc w:val="right"/>
            </w:pPr>
            <w:r w:rsidRPr="005D6F2F">
              <w:t>86</w:t>
            </w:r>
          </w:p>
        </w:tc>
        <w:tc>
          <w:tcPr>
            <w:tcW w:w="104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A22021" w:rsidRPr="005D6F2F" w:rsidRDefault="00A22021" w:rsidP="004C27C2">
            <w:pPr>
              <w:pStyle w:val="Tabletext"/>
              <w:spacing w:before="0" w:after="0"/>
              <w:jc w:val="center"/>
              <w:rPr>
                <w:i/>
                <w:iCs/>
              </w:rPr>
            </w:pPr>
            <w:r w:rsidRPr="005D6F2F">
              <w:rPr>
                <w:i/>
              </w:rPr>
              <w:t>w), ww), x)</w:t>
            </w:r>
            <w:del w:id="60" w:author="Turnbull, Karen" w:date="2015-04-07T16:14:00Z">
              <w:r w:rsidRPr="005D6F2F">
                <w:rPr>
                  <w:i/>
                </w:rPr>
                <w:delText>, y)</w:delText>
              </w:r>
            </w:del>
          </w:p>
        </w:tc>
        <w:tc>
          <w:tcPr>
            <w:tcW w:w="1247"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jc w:val="center"/>
            </w:pPr>
            <w:r w:rsidRPr="005D6F2F">
              <w:t>157.325</w:t>
            </w:r>
          </w:p>
        </w:tc>
        <w:tc>
          <w:tcPr>
            <w:tcW w:w="1248"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jc w:val="center"/>
            </w:pPr>
            <w:r w:rsidRPr="005D6F2F">
              <w:t>161.925</w:t>
            </w:r>
          </w:p>
        </w:tc>
        <w:tc>
          <w:tcPr>
            <w:tcW w:w="1021"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jc w:val="center"/>
            </w:pPr>
            <w:r w:rsidRPr="005D6F2F">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jc w:val="center"/>
            </w:pPr>
            <w:r w:rsidRPr="005D6F2F">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jc w:val="center"/>
            </w:pPr>
            <w:r w:rsidRPr="005D6F2F">
              <w:t>x</w:t>
            </w:r>
          </w:p>
        </w:tc>
      </w:tr>
      <w:tr w:rsidR="00A22021" w:rsidRPr="005D6F2F" w:rsidTr="004C27C2">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rPr>
                <w:bCs/>
              </w:rPr>
            </w:pPr>
            <w:ins w:id="61" w:author="RISSONE Christian" w:date="2013-12-18T16:41:00Z">
              <w:r w:rsidRPr="005D6F2F">
                <w:rPr>
                  <w:bCs/>
                </w:rPr>
                <w:t>1086</w:t>
              </w:r>
            </w:ins>
          </w:p>
        </w:tc>
        <w:tc>
          <w:tcPr>
            <w:tcW w:w="104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A22021" w:rsidRPr="005D6F2F" w:rsidRDefault="00A22021" w:rsidP="004C27C2">
            <w:pPr>
              <w:pStyle w:val="Tabletext"/>
              <w:spacing w:before="0" w:after="0"/>
              <w:jc w:val="center"/>
              <w:rPr>
                <w:i/>
              </w:rPr>
            </w:pPr>
            <w:ins w:id="62" w:author="RISSONE Christian" w:date="2013-12-18T16:42:00Z">
              <w:r w:rsidRPr="005D6F2F">
                <w:rPr>
                  <w:i/>
                  <w:iCs/>
                </w:rPr>
                <w:t>BBB)</w:t>
              </w:r>
            </w:ins>
          </w:p>
        </w:tc>
        <w:tc>
          <w:tcPr>
            <w:tcW w:w="1247"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jc w:val="center"/>
            </w:pPr>
            <w:ins w:id="63" w:author="RISSONE Christian" w:date="2013-12-18T16:46:00Z">
              <w:r w:rsidRPr="005D6F2F">
                <w:t>157.325</w:t>
              </w:r>
            </w:ins>
          </w:p>
        </w:tc>
        <w:tc>
          <w:tcPr>
            <w:tcW w:w="1248"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spacing w:before="0" w:after="0"/>
              <w:jc w:val="center"/>
            </w:pPr>
          </w:p>
        </w:tc>
        <w:tc>
          <w:tcPr>
            <w:tcW w:w="1021"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spacing w:before="0" w:after="0"/>
              <w:jc w:val="center"/>
            </w:pPr>
          </w:p>
        </w:tc>
      </w:tr>
      <w:tr w:rsidR="00A22021" w:rsidRPr="005D6F2F" w:rsidTr="004C27C2">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jc w:val="right"/>
            </w:pPr>
            <w:ins w:id="64" w:author="RISSONE Christian" w:date="2013-12-18T16:42:00Z">
              <w:r w:rsidRPr="005D6F2F">
                <w:t>2086</w:t>
              </w:r>
            </w:ins>
          </w:p>
        </w:tc>
        <w:tc>
          <w:tcPr>
            <w:tcW w:w="104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A22021" w:rsidRPr="005D6F2F" w:rsidRDefault="00A22021" w:rsidP="004C27C2">
            <w:pPr>
              <w:pStyle w:val="Tabletext"/>
              <w:spacing w:before="0" w:after="0"/>
              <w:jc w:val="center"/>
              <w:rPr>
                <w:i/>
              </w:rPr>
            </w:pPr>
            <w:ins w:id="65" w:author="RISSONE Christian" w:date="2013-12-18T16:42:00Z">
              <w:r w:rsidRPr="005D6F2F">
                <w:rPr>
                  <w:i/>
                  <w:iCs/>
                </w:rPr>
                <w:t>CCC)</w:t>
              </w:r>
            </w:ins>
          </w:p>
        </w:tc>
        <w:tc>
          <w:tcPr>
            <w:tcW w:w="1247"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jc w:val="center"/>
            </w:pPr>
            <w:ins w:id="66" w:author="Plenary Room" w:date="2014-04-03T12:27:00Z">
              <w:r w:rsidRPr="005D6F2F">
                <w:t>161.925</w:t>
              </w:r>
            </w:ins>
          </w:p>
        </w:tc>
        <w:tc>
          <w:tcPr>
            <w:tcW w:w="1248"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jc w:val="center"/>
            </w:pPr>
            <w:ins w:id="67" w:author="RISSONE Christian" w:date="2013-12-18T16:46:00Z">
              <w:r w:rsidRPr="005D6F2F">
                <w:t>161.925</w:t>
              </w:r>
            </w:ins>
          </w:p>
        </w:tc>
        <w:tc>
          <w:tcPr>
            <w:tcW w:w="1021" w:type="dxa"/>
            <w:tcBorders>
              <w:top w:val="single" w:sz="4" w:space="0" w:color="auto"/>
              <w:left w:val="single" w:sz="4" w:space="0" w:color="auto"/>
              <w:bottom w:val="single" w:sz="4" w:space="0" w:color="auto"/>
              <w:right w:val="single" w:sz="4" w:space="0" w:color="auto"/>
            </w:tcBorders>
            <w:vAlign w:val="center"/>
            <w:hideMark/>
          </w:tcPr>
          <w:p w:rsidR="00A22021" w:rsidRPr="005D6F2F" w:rsidRDefault="00A22021" w:rsidP="004C27C2">
            <w:pPr>
              <w:pStyle w:val="Tabletext"/>
              <w:spacing w:before="0" w:after="0"/>
              <w:jc w:val="center"/>
            </w:pPr>
            <w:ins w:id="68" w:author="Plenary Room" w:date="2014-04-03T12:37:00Z">
              <w:r w:rsidRPr="005D6F2F">
                <w:t>x</w:t>
              </w:r>
            </w:ins>
          </w:p>
        </w:tc>
        <w:tc>
          <w:tcPr>
            <w:tcW w:w="1191"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A22021" w:rsidRPr="005D6F2F" w:rsidRDefault="00A22021" w:rsidP="004C27C2">
            <w:pPr>
              <w:pStyle w:val="Tabletext"/>
              <w:spacing w:before="0" w:after="0"/>
              <w:jc w:val="center"/>
            </w:pPr>
          </w:p>
        </w:tc>
      </w:tr>
    </w:tbl>
    <w:p w:rsidR="00311F1E" w:rsidRPr="005D6F2F" w:rsidRDefault="005D66ED">
      <w:pPr>
        <w:pStyle w:val="Reasons"/>
        <w:rPr>
          <w:rFonts w:eastAsia="SimSun"/>
        </w:rPr>
      </w:pPr>
      <w:r w:rsidRPr="005D6F2F">
        <w:rPr>
          <w:b/>
        </w:rPr>
        <w:t>Reasons:</w:t>
      </w:r>
      <w:r w:rsidRPr="005D6F2F">
        <w:tab/>
      </w:r>
      <w:r w:rsidR="00C6034C" w:rsidRPr="005D6F2F">
        <w:rPr>
          <w:rFonts w:eastAsia="SimSun"/>
        </w:rPr>
        <w:t xml:space="preserve">Introduction of the VDES in the </w:t>
      </w:r>
      <w:r w:rsidR="00C6034C" w:rsidRPr="005D6F2F">
        <w:rPr>
          <w:rFonts w:eastAsia="SimSun"/>
          <w:lang w:eastAsia="zh-CN"/>
        </w:rPr>
        <w:t xml:space="preserve">RR </w:t>
      </w:r>
      <w:r w:rsidR="00C6034C" w:rsidRPr="005D6F2F">
        <w:rPr>
          <w:rFonts w:eastAsia="SimSun"/>
        </w:rPr>
        <w:t>Appendix 18 as follows:</w:t>
      </w:r>
    </w:p>
    <w:p w:rsidR="00C6034C" w:rsidRPr="005D6F2F" w:rsidRDefault="00C6034C" w:rsidP="00C6034C">
      <w:pPr>
        <w:pStyle w:val="Reasons"/>
        <w:tabs>
          <w:tab w:val="left" w:pos="567"/>
        </w:tabs>
        <w:rPr>
          <w:rFonts w:eastAsia="SimSun"/>
        </w:rPr>
      </w:pPr>
      <w:r w:rsidRPr="005D6F2F">
        <w:rPr>
          <w:rFonts w:eastAsia="SimSun"/>
        </w:rPr>
        <w:t>–</w:t>
      </w:r>
      <w:r w:rsidRPr="005D6F2F">
        <w:rPr>
          <w:rFonts w:eastAsia="SimSun"/>
        </w:rPr>
        <w:tab/>
        <w:t>VDE 1 lower legs (channels 1024, 1084, 1025 and 1085) are ship-shore VDE.</w:t>
      </w:r>
    </w:p>
    <w:p w:rsidR="00C6034C" w:rsidRPr="005D6F2F" w:rsidRDefault="00C6034C" w:rsidP="00C6034C">
      <w:pPr>
        <w:pStyle w:val="Reasons"/>
        <w:tabs>
          <w:tab w:val="left" w:pos="567"/>
        </w:tabs>
        <w:rPr>
          <w:rFonts w:eastAsia="SimSun"/>
        </w:rPr>
      </w:pPr>
      <w:r w:rsidRPr="005D6F2F">
        <w:rPr>
          <w:rFonts w:eastAsia="SimSun"/>
        </w:rPr>
        <w:t>–</w:t>
      </w:r>
      <w:r w:rsidRPr="005D6F2F">
        <w:rPr>
          <w:rFonts w:eastAsia="SimSun"/>
        </w:rPr>
        <w:tab/>
        <w:t xml:space="preserve">VDE 1 upper legs (channels 2024, 2084, 2025 and 2085) are shore-ship and ship-ship VDE. </w:t>
      </w:r>
    </w:p>
    <w:p w:rsidR="00C6034C" w:rsidRPr="005D6F2F" w:rsidRDefault="00C6034C" w:rsidP="00C6034C">
      <w:pPr>
        <w:pStyle w:val="Reasons"/>
        <w:tabs>
          <w:tab w:val="left" w:pos="567"/>
        </w:tabs>
        <w:rPr>
          <w:rFonts w:eastAsia="SimSun"/>
        </w:rPr>
      </w:pPr>
      <w:r w:rsidRPr="005D6F2F">
        <w:rPr>
          <w:rFonts w:eastAsia="SimSun"/>
        </w:rPr>
        <w:t>–</w:t>
      </w:r>
      <w:r w:rsidRPr="005D6F2F">
        <w:rPr>
          <w:rFonts w:eastAsia="SimSun"/>
        </w:rPr>
        <w:tab/>
        <w:t xml:space="preserve">SAT </w:t>
      </w:r>
      <w:r w:rsidRPr="005D6F2F">
        <w:rPr>
          <w:rFonts w:eastAsia="SimSun"/>
          <w:lang w:eastAsia="zh-CN"/>
        </w:rPr>
        <w:t>U</w:t>
      </w:r>
      <w:r w:rsidRPr="005D6F2F">
        <w:rPr>
          <w:rFonts w:eastAsia="SimSun"/>
        </w:rPr>
        <w:t>p3 (channels 1024, 1084, 1025, 1085, 1026 and 1086) is a ship-satellite VDE uplink.</w:t>
      </w:r>
    </w:p>
    <w:p w:rsidR="00C6034C" w:rsidRPr="005D6F2F" w:rsidRDefault="00C6034C" w:rsidP="00C6034C">
      <w:pPr>
        <w:pStyle w:val="Reasons"/>
        <w:tabs>
          <w:tab w:val="left" w:pos="567"/>
        </w:tabs>
        <w:ind w:left="567" w:hanging="567"/>
      </w:pPr>
      <w:r w:rsidRPr="005D6F2F">
        <w:rPr>
          <w:rFonts w:eastAsia="SimSun"/>
        </w:rPr>
        <w:t>–</w:t>
      </w:r>
      <w:r w:rsidRPr="005D6F2F">
        <w:rPr>
          <w:rFonts w:eastAsia="SimSun"/>
        </w:rPr>
        <w:tab/>
        <w:t>SAT Downlink (channels 2024, 2084, 2025, 2085, 2026 and 2086) is the satellite-ship VDE downlink</w:t>
      </w:r>
      <w:r w:rsidRPr="005D6F2F">
        <w:t>.</w:t>
      </w:r>
    </w:p>
    <w:p w:rsidR="00311F1E" w:rsidRPr="005D6F2F" w:rsidRDefault="005D66ED" w:rsidP="00A22021">
      <w:pPr>
        <w:pStyle w:val="Proposal"/>
        <w:keepLines/>
      </w:pPr>
      <w:r w:rsidRPr="005D6F2F">
        <w:lastRenderedPageBreak/>
        <w:t>MOD</w:t>
      </w:r>
      <w:r w:rsidRPr="005D6F2F">
        <w:tab/>
        <w:t>J/103A16/2</w:t>
      </w:r>
    </w:p>
    <w:p w:rsidR="00D54825" w:rsidRPr="005D6F2F" w:rsidRDefault="005D66ED" w:rsidP="00A22021">
      <w:pPr>
        <w:pStyle w:val="Tablelegend"/>
        <w:keepNext/>
        <w:keepLines/>
        <w:ind w:left="284" w:hanging="284"/>
      </w:pPr>
      <w:r w:rsidRPr="005D6F2F">
        <w:rPr>
          <w:i/>
          <w:iCs/>
        </w:rPr>
        <w:t>w)</w:t>
      </w:r>
      <w:r w:rsidRPr="005D6F2F">
        <w:tab/>
        <w:t>In Regions 1 and 3:</w:t>
      </w:r>
    </w:p>
    <w:p w:rsidR="00D54825" w:rsidRPr="005D6F2F" w:rsidRDefault="005D66ED" w:rsidP="00A22021">
      <w:pPr>
        <w:pStyle w:val="Tablelegend"/>
        <w:keepNext/>
        <w:keepLines/>
        <w:ind w:left="284" w:hanging="284"/>
      </w:pPr>
      <w:r w:rsidRPr="005D6F2F">
        <w:tab/>
      </w:r>
      <w:r w:rsidR="002C5EA7" w:rsidRPr="005D6F2F">
        <w:t>Until 1 January 2017, the frequency bands 157.025-157.325 MHz and 161.625-161.925 MHz (corresponding to channels: 80, 21, 81, 22, 82, 23, 83, 24, 84, 25, 85, 26</w:t>
      </w:r>
      <w:del w:id="69" w:author="Author">
        <w:r w:rsidR="002C5EA7" w:rsidRPr="005D6F2F">
          <w:rPr>
            <w:rFonts w:eastAsia="SimSun"/>
          </w:rPr>
          <w:delText>,</w:delText>
        </w:r>
      </w:del>
      <w:r w:rsidR="002C5EA7" w:rsidRPr="005D6F2F">
        <w:rPr>
          <w:rFonts w:eastAsia="SimSun"/>
        </w:rPr>
        <w:t xml:space="preserve"> </w:t>
      </w:r>
      <w:ins w:id="70" w:author="Author">
        <w:r w:rsidR="002C5EA7" w:rsidRPr="005D6F2F">
          <w:rPr>
            <w:rFonts w:eastAsia="SimSun"/>
            <w:lang w:eastAsia="zh-CN"/>
          </w:rPr>
          <w:t xml:space="preserve">and </w:t>
        </w:r>
      </w:ins>
      <w:r w:rsidR="002C5EA7" w:rsidRPr="005D6F2F">
        <w:t>86) may be used for new technologies, subject to coordination with affected administrations. Stations using these channels or frequency bands for new technologies shall not cause harmful interference to, or claim protection from, other stations operating in accordance with Article </w:t>
      </w:r>
      <w:r w:rsidR="002C5EA7" w:rsidRPr="005D6F2F">
        <w:rPr>
          <w:b/>
          <w:bCs/>
        </w:rPr>
        <w:t>5</w:t>
      </w:r>
      <w:r w:rsidR="002C5EA7" w:rsidRPr="005D6F2F">
        <w:t>.</w:t>
      </w:r>
    </w:p>
    <w:p w:rsidR="00D54825" w:rsidRPr="005D6F2F" w:rsidRDefault="005D66ED" w:rsidP="00A22021">
      <w:pPr>
        <w:pStyle w:val="Tablelegend"/>
        <w:ind w:left="284" w:hanging="284"/>
      </w:pPr>
      <w:r w:rsidRPr="005D6F2F">
        <w:tab/>
      </w:r>
      <w:r w:rsidR="00A22021" w:rsidRPr="005D6F2F">
        <w:t>From 1 January 2017, the frequency bands 157.025</w:t>
      </w:r>
      <w:r w:rsidR="00A22021" w:rsidRPr="005D6F2F">
        <w:noBreakHyphen/>
        <w:t>157.</w:t>
      </w:r>
      <w:del w:id="71" w:author="Author">
        <w:r w:rsidR="00A22021" w:rsidRPr="005D6F2F">
          <w:delText>325</w:delText>
        </w:r>
      </w:del>
      <w:ins w:id="72" w:author="Author">
        <w:r w:rsidR="00A22021" w:rsidRPr="005D6F2F">
          <w:t>175</w:t>
        </w:r>
      </w:ins>
      <w:r w:rsidR="00A22021" w:rsidRPr="005D6F2F">
        <w:t> MHz and 161.625-161.</w:t>
      </w:r>
      <w:del w:id="73" w:author="Author">
        <w:r w:rsidR="00A22021" w:rsidRPr="005D6F2F">
          <w:delText>925</w:delText>
        </w:r>
      </w:del>
      <w:ins w:id="74" w:author="Author">
        <w:r w:rsidR="00A22021" w:rsidRPr="005D6F2F">
          <w:t>775</w:t>
        </w:r>
      </w:ins>
      <w:r w:rsidR="00A22021" w:rsidRPr="005D6F2F">
        <w:t> MHz (corresponding to channels: 80, 21, 81, 22, 82, 23</w:t>
      </w:r>
      <w:del w:id="75" w:author="Author">
        <w:r w:rsidR="00A22021" w:rsidRPr="005D6F2F">
          <w:delText>,</w:delText>
        </w:r>
      </w:del>
      <w:r w:rsidR="00A22021" w:rsidRPr="005D6F2F">
        <w:t xml:space="preserve"> </w:t>
      </w:r>
      <w:ins w:id="76" w:author="Author">
        <w:r w:rsidR="00A22021" w:rsidRPr="005D6F2F">
          <w:rPr>
            <w:rFonts w:eastAsia="SimSun"/>
            <w:lang w:eastAsia="zh-CN"/>
          </w:rPr>
          <w:t xml:space="preserve">and </w:t>
        </w:r>
      </w:ins>
      <w:r w:rsidR="00A22021" w:rsidRPr="005D6F2F">
        <w:t>83</w:t>
      </w:r>
      <w:del w:id="77" w:author="Author">
        <w:r w:rsidR="00A22021" w:rsidRPr="005D6F2F">
          <w:delText>, 24, 84, 25, 85, 26, 86</w:delText>
        </w:r>
      </w:del>
      <w:r w:rsidR="00A22021" w:rsidRPr="005D6F2F">
        <w:t>) are identified for the utilization of the digital systems described in the most recent version of Recommendation ITU</w:t>
      </w:r>
      <w:r w:rsidR="00A22021" w:rsidRPr="005D6F2F">
        <w:noBreakHyphen/>
        <w:t>R M.1842. These frequency bands could also be used for analogue modulation described in the most recent version of Recommendation ITU</w:t>
      </w:r>
      <w:r w:rsidR="00A22021" w:rsidRPr="005D6F2F">
        <w:noBreakHyphen/>
        <w:t>R M.1084 by an administration that wishes to do so, subject to not claiming protection from other stations in the maritime mobile service using digitally modulated emissions and subject to coordination with affected administrations.</w:t>
      </w:r>
    </w:p>
    <w:p w:rsidR="002C5EA7" w:rsidRPr="005D6F2F" w:rsidRDefault="002C5EA7" w:rsidP="005D6F2F">
      <w:pPr>
        <w:pStyle w:val="Tablelegend"/>
        <w:ind w:left="284" w:hanging="284"/>
      </w:pPr>
      <w:r w:rsidRPr="005D6F2F">
        <w:tab/>
      </w:r>
      <w:ins w:id="78" w:author="Author">
        <w:r w:rsidRPr="005D6F2F">
          <w:t>From 1 January 2017, the frequency bands 157.200</w:t>
        </w:r>
        <w:r w:rsidRPr="005D6F2F">
          <w:noBreakHyphen/>
          <w:t>157.325 MHz and 161.800-161.925 MHz (corresponding to channels: 24, 84, 25, 85, 26, 86) are identified for the utilization of the VHF Data Exchange System (VDES) described in the most recent version of Recommendation ITU</w:t>
        </w:r>
        <w:r w:rsidRPr="005D6F2F">
          <w:noBreakHyphen/>
          <w:t>R M.[VDES].</w:t>
        </w:r>
      </w:ins>
      <w:r w:rsidRPr="005D6F2F">
        <w:rPr>
          <w:sz w:val="16"/>
          <w:szCs w:val="16"/>
        </w:rPr>
        <w:t> </w:t>
      </w:r>
      <w:ins w:id="79" w:author="総務省3" w:date="2015-09-07T17:12:00Z">
        <w:r w:rsidRPr="005D6F2F">
          <w:t xml:space="preserve">These frequency bands </w:t>
        </w:r>
      </w:ins>
      <w:ins w:id="80" w:author="総務省3" w:date="2015-09-24T09:18:00Z">
        <w:r w:rsidRPr="005D6F2F">
          <w:rPr>
            <w:lang w:eastAsia="ja-JP"/>
          </w:rPr>
          <w:t xml:space="preserve">may </w:t>
        </w:r>
      </w:ins>
      <w:ins w:id="81" w:author="総務省3" w:date="2015-09-07T17:12:00Z">
        <w:r w:rsidRPr="005D6F2F">
          <w:t>also be used for analogue modulation described in the most recent version of Recommendation ITU</w:t>
        </w:r>
        <w:r w:rsidRPr="005D6F2F">
          <w:noBreakHyphen/>
          <w:t xml:space="preserve">R M.1084 by an administration that wishes to do so, subject to not </w:t>
        </w:r>
      </w:ins>
      <w:ins w:id="82" w:author="総務省3" w:date="2015-09-24T09:18:00Z">
        <w:r w:rsidRPr="005D6F2F">
          <w:rPr>
            <w:lang w:eastAsia="ja-JP"/>
          </w:rPr>
          <w:t>causing harmful interference to nor</w:t>
        </w:r>
      </w:ins>
      <w:ins w:id="83" w:author="1907298" w:date="2015-09-18T18:18:00Z">
        <w:r w:rsidRPr="005D6F2F">
          <w:t xml:space="preserve"> </w:t>
        </w:r>
      </w:ins>
      <w:ins w:id="84" w:author="総務省3" w:date="2015-09-07T17:12:00Z">
        <w:r w:rsidRPr="005D6F2F">
          <w:t>claiming protection from other stations in the maritime mobile service</w:t>
        </w:r>
      </w:ins>
      <w:ins w:id="85" w:author="総務省3" w:date="2015-09-18T15:59:00Z">
        <w:r w:rsidRPr="005D6F2F">
          <w:rPr>
            <w:lang w:eastAsia="ja-JP"/>
          </w:rPr>
          <w:t xml:space="preserve"> or the</w:t>
        </w:r>
      </w:ins>
      <w:ins w:id="86" w:author="総務省3" w:date="2015-09-16T11:30:00Z">
        <w:r w:rsidRPr="005D6F2F">
          <w:rPr>
            <w:lang w:eastAsia="ja-JP"/>
          </w:rPr>
          <w:t xml:space="preserve"> maritime mobile</w:t>
        </w:r>
      </w:ins>
      <w:ins w:id="87" w:author="総務省3" w:date="2015-09-24T09:19:00Z">
        <w:r w:rsidRPr="005D6F2F">
          <w:rPr>
            <w:lang w:eastAsia="ja-JP"/>
          </w:rPr>
          <w:t>-</w:t>
        </w:r>
      </w:ins>
      <w:ins w:id="88" w:author="総務省3" w:date="2015-09-16T11:30:00Z">
        <w:r w:rsidRPr="005D6F2F">
          <w:rPr>
            <w:lang w:eastAsia="ja-JP"/>
          </w:rPr>
          <w:t>satellite service</w:t>
        </w:r>
      </w:ins>
      <w:ins w:id="89" w:author="総務省3" w:date="2015-09-07T17:12:00Z">
        <w:r w:rsidRPr="005D6F2F">
          <w:t xml:space="preserve"> using digitally modulated emissions and subject to coordination with affected administrations.</w:t>
        </w:r>
      </w:ins>
      <w:r w:rsidRPr="005D6F2F">
        <w:t> </w:t>
      </w:r>
      <w:r w:rsidRPr="005D6F2F">
        <w:rPr>
          <w:sz w:val="16"/>
          <w:szCs w:val="16"/>
        </w:rPr>
        <w:t> </w:t>
      </w:r>
      <w:r w:rsidR="005D6F2F" w:rsidRPr="004326D4">
        <w:rPr>
          <w:sz w:val="16"/>
          <w:szCs w:val="16"/>
        </w:rPr>
        <w:t> </w:t>
      </w:r>
      <w:r w:rsidRPr="005D6F2F">
        <w:rPr>
          <w:sz w:val="16"/>
          <w:szCs w:val="16"/>
        </w:rPr>
        <w:t>  (WRC</w:t>
      </w:r>
      <w:r w:rsidRPr="005D6F2F">
        <w:rPr>
          <w:sz w:val="16"/>
          <w:szCs w:val="16"/>
        </w:rPr>
        <w:noBreakHyphen/>
      </w:r>
      <w:del w:id="90" w:author="Author">
        <w:r w:rsidRPr="005D6F2F">
          <w:rPr>
            <w:sz w:val="16"/>
            <w:szCs w:val="16"/>
          </w:rPr>
          <w:delText>12</w:delText>
        </w:r>
      </w:del>
      <w:ins w:id="91" w:author="Author">
        <w:r w:rsidRPr="005D6F2F">
          <w:rPr>
            <w:sz w:val="16"/>
            <w:szCs w:val="16"/>
          </w:rPr>
          <w:t>15</w:t>
        </w:r>
      </w:ins>
      <w:r w:rsidRPr="005D6F2F">
        <w:rPr>
          <w:sz w:val="16"/>
          <w:szCs w:val="16"/>
        </w:rPr>
        <w:t>)</w:t>
      </w:r>
    </w:p>
    <w:p w:rsidR="00311F1E" w:rsidRPr="005D6F2F" w:rsidRDefault="005D66ED">
      <w:pPr>
        <w:pStyle w:val="Reasons"/>
      </w:pPr>
      <w:r w:rsidRPr="005D6F2F">
        <w:rPr>
          <w:b/>
        </w:rPr>
        <w:t>Reasons:</w:t>
      </w:r>
      <w:r w:rsidRPr="005D6F2F">
        <w:tab/>
      </w:r>
      <w:r w:rsidR="002C5EA7" w:rsidRPr="005D6F2F">
        <w:t>The date of 1 January 2017 has been defined by WRC-12.</w:t>
      </w:r>
    </w:p>
    <w:p w:rsidR="00311F1E" w:rsidRPr="005D6F2F" w:rsidRDefault="005D66ED">
      <w:pPr>
        <w:pStyle w:val="Proposal"/>
      </w:pPr>
      <w:r w:rsidRPr="005D6F2F">
        <w:t>ADD</w:t>
      </w:r>
      <w:r w:rsidRPr="005D6F2F">
        <w:tab/>
        <w:t>J/103A16/3</w:t>
      </w:r>
    </w:p>
    <w:p w:rsidR="00311F1E" w:rsidRPr="005D6F2F" w:rsidRDefault="005D66ED" w:rsidP="002C5EA7">
      <w:pPr>
        <w:pStyle w:val="Tablelegend"/>
        <w:ind w:left="567" w:hanging="567"/>
      </w:pPr>
      <w:r w:rsidRPr="005D6F2F">
        <w:rPr>
          <w:i/>
          <w:iCs/>
        </w:rPr>
        <w:t>AAA)</w:t>
      </w:r>
      <w:r w:rsidRPr="005D6F2F">
        <w:tab/>
      </w:r>
      <w:r w:rsidR="002C5EA7" w:rsidRPr="005D6F2F">
        <w:t>From 1 January 2019 the channels 24, 84, 25 and 85 may be merged in order to form a unique duplex channel with a bandwidth of 100 kHz in order to operate the VDES described in the most recent version of Recommendation ITU</w:t>
      </w:r>
      <w:r w:rsidR="002C5EA7" w:rsidRPr="005D6F2F">
        <w:noBreakHyphen/>
        <w:t>R M.[VDES].</w:t>
      </w:r>
      <w:r w:rsidR="002C5EA7" w:rsidRPr="005D6F2F">
        <w:rPr>
          <w:sz w:val="16"/>
          <w:szCs w:val="16"/>
        </w:rPr>
        <w:t>     (WRC</w:t>
      </w:r>
      <w:r w:rsidR="002C5EA7" w:rsidRPr="005D6F2F">
        <w:rPr>
          <w:sz w:val="16"/>
          <w:szCs w:val="16"/>
        </w:rPr>
        <w:noBreakHyphen/>
        <w:t>15)</w:t>
      </w:r>
    </w:p>
    <w:p w:rsidR="00311F1E" w:rsidRPr="005D6F2F" w:rsidRDefault="005D66ED">
      <w:pPr>
        <w:pStyle w:val="Reasons"/>
      </w:pPr>
      <w:r w:rsidRPr="005D6F2F">
        <w:rPr>
          <w:b/>
        </w:rPr>
        <w:t>Reasons:</w:t>
      </w:r>
      <w:r w:rsidRPr="005D6F2F">
        <w:tab/>
      </w:r>
      <w:r w:rsidR="002C5EA7" w:rsidRPr="005D6F2F">
        <w:t>The merge of these channels will permitted a better data rate for the VDE terrestrial.</w:t>
      </w:r>
    </w:p>
    <w:p w:rsidR="00311F1E" w:rsidRPr="005D6F2F" w:rsidRDefault="005D66ED">
      <w:pPr>
        <w:pStyle w:val="Proposal"/>
      </w:pPr>
      <w:r w:rsidRPr="005D6F2F">
        <w:t>ADD</w:t>
      </w:r>
      <w:r w:rsidRPr="005D6F2F">
        <w:tab/>
        <w:t>J/103A16/4</w:t>
      </w:r>
    </w:p>
    <w:p w:rsidR="00311F1E" w:rsidRPr="005D6F2F" w:rsidRDefault="005D66ED" w:rsidP="002C5EA7">
      <w:pPr>
        <w:pStyle w:val="Tablelegend"/>
        <w:ind w:left="567" w:hanging="567"/>
        <w:rPr>
          <w:i/>
          <w:iCs/>
        </w:rPr>
      </w:pPr>
      <w:r w:rsidRPr="005D6F2F">
        <w:rPr>
          <w:i/>
          <w:iCs/>
        </w:rPr>
        <w:t>BBB)</w:t>
      </w:r>
      <w:r w:rsidRPr="005D6F2F">
        <w:rPr>
          <w:i/>
          <w:iCs/>
        </w:rPr>
        <w:tab/>
      </w:r>
      <w:r w:rsidR="002C5EA7" w:rsidRPr="005D6F2F">
        <w:t>From 1 January 2019 the combination of the channels 1024, 1084, 1025, 1085, 1026 and 1086, which are also allocated to the maritime mobile-satellite service (Earth-to-space), shall be used for the reception of VDES messages from ships as described in the most recent version of Recommendation ITU</w:t>
      </w:r>
      <w:r w:rsidR="002C5EA7" w:rsidRPr="005D6F2F">
        <w:noBreakHyphen/>
        <w:t>R M.[VDES].</w:t>
      </w:r>
      <w:r w:rsidR="005D6F2F" w:rsidRPr="005D6F2F">
        <w:rPr>
          <w:sz w:val="16"/>
          <w:szCs w:val="16"/>
        </w:rPr>
        <w:t>    </w:t>
      </w:r>
      <w:r w:rsidR="002C5EA7" w:rsidRPr="005D6F2F">
        <w:rPr>
          <w:sz w:val="16"/>
          <w:szCs w:val="16"/>
        </w:rPr>
        <w:t> (WRC</w:t>
      </w:r>
      <w:r w:rsidR="002C5EA7" w:rsidRPr="005D6F2F">
        <w:rPr>
          <w:sz w:val="16"/>
          <w:szCs w:val="16"/>
        </w:rPr>
        <w:noBreakHyphen/>
        <w:t>15)</w:t>
      </w:r>
    </w:p>
    <w:p w:rsidR="00311F1E" w:rsidRPr="005D6F2F" w:rsidRDefault="005D66ED">
      <w:pPr>
        <w:pStyle w:val="Reasons"/>
      </w:pPr>
      <w:r w:rsidRPr="005D6F2F">
        <w:rPr>
          <w:b/>
        </w:rPr>
        <w:t>Reasons:</w:t>
      </w:r>
      <w:r w:rsidRPr="005D6F2F">
        <w:tab/>
      </w:r>
      <w:r w:rsidR="002C5EA7" w:rsidRPr="005D6F2F">
        <w:t>The channels are identified for the satellite uplink of the VDES.</w:t>
      </w:r>
    </w:p>
    <w:p w:rsidR="00311F1E" w:rsidRPr="005D6F2F" w:rsidRDefault="005D66ED">
      <w:pPr>
        <w:pStyle w:val="Proposal"/>
      </w:pPr>
      <w:r w:rsidRPr="005D6F2F">
        <w:t>ADD</w:t>
      </w:r>
      <w:r w:rsidRPr="005D6F2F">
        <w:tab/>
        <w:t>J/103A16/5</w:t>
      </w:r>
    </w:p>
    <w:p w:rsidR="00311F1E" w:rsidRPr="005D6F2F" w:rsidRDefault="002C5EA7" w:rsidP="00F367BE">
      <w:pPr>
        <w:pStyle w:val="Tablelegend"/>
        <w:ind w:left="567" w:hanging="567"/>
        <w:rPr>
          <w:i/>
          <w:iCs/>
        </w:rPr>
      </w:pPr>
      <w:r w:rsidRPr="005D6F2F">
        <w:rPr>
          <w:i/>
          <w:iCs/>
        </w:rPr>
        <w:t>CCC)</w:t>
      </w:r>
      <w:r w:rsidR="005D66ED" w:rsidRPr="005D6F2F">
        <w:rPr>
          <w:i/>
          <w:iCs/>
        </w:rPr>
        <w:tab/>
      </w:r>
      <w:r w:rsidRPr="005D6F2F">
        <w:t>From 1 January 2019 the combination of the channels 2024, 2084, 2025, 2085, 2026 and 2086, which are also allocated to the maritime mobile-satellite service (space-to-Earth), shall be used for the reception of VDES messages from satellites as described in the most recent version of Recommendation ITU</w:t>
      </w:r>
      <w:r w:rsidRPr="005D6F2F">
        <w:noBreakHyphen/>
        <w:t>R M.[VDES], in which this combination is denominated as SAT downlink.</w:t>
      </w:r>
      <w:r w:rsidRPr="005D6F2F">
        <w:rPr>
          <w:sz w:val="16"/>
          <w:szCs w:val="16"/>
        </w:rPr>
        <w:t>     (WRC</w:t>
      </w:r>
      <w:r w:rsidRPr="005D6F2F">
        <w:rPr>
          <w:sz w:val="16"/>
          <w:szCs w:val="16"/>
        </w:rPr>
        <w:noBreakHyphen/>
        <w:t>15)</w:t>
      </w:r>
    </w:p>
    <w:p w:rsidR="00F61792" w:rsidRPr="005D6F2F" w:rsidRDefault="005D66ED" w:rsidP="0032202E">
      <w:pPr>
        <w:pStyle w:val="Reasons"/>
      </w:pPr>
      <w:r w:rsidRPr="005D6F2F">
        <w:rPr>
          <w:b/>
        </w:rPr>
        <w:t>Reasons:</w:t>
      </w:r>
      <w:r w:rsidRPr="005D6F2F">
        <w:tab/>
      </w:r>
      <w:r w:rsidR="00F61792" w:rsidRPr="005D6F2F">
        <w:t>The channels are identified for the satellite downlink of the VDES.</w:t>
      </w:r>
    </w:p>
    <w:p w:rsidR="00F61792" w:rsidRPr="005D6F2F" w:rsidRDefault="00F61792">
      <w:pPr>
        <w:jc w:val="center"/>
      </w:pPr>
      <w:r w:rsidRPr="005D6F2F">
        <w:t>______________</w:t>
      </w:r>
    </w:p>
    <w:sectPr w:rsidR="00F61792" w:rsidRPr="005D6F2F">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D6AC3">
      <w:rPr>
        <w:noProof/>
        <w:lang w:val="en-US"/>
      </w:rPr>
      <w:t>P:\ENG\ITU-R\CONF-R\CMR15\100\103ADD16E.docx</w:t>
    </w:r>
    <w:r>
      <w:fldChar w:fldCharType="end"/>
    </w:r>
    <w:r w:rsidRPr="0041348E">
      <w:rPr>
        <w:lang w:val="en-US"/>
      </w:rPr>
      <w:tab/>
    </w:r>
    <w:r>
      <w:fldChar w:fldCharType="begin"/>
    </w:r>
    <w:r>
      <w:instrText xml:space="preserve"> SAVEDATE \@ DD.MM.YY </w:instrText>
    </w:r>
    <w:r>
      <w:fldChar w:fldCharType="separate"/>
    </w:r>
    <w:r w:rsidR="001D6AC3">
      <w:rPr>
        <w:noProof/>
      </w:rPr>
      <w:t>27.10.15</w:t>
    </w:r>
    <w:r>
      <w:fldChar w:fldCharType="end"/>
    </w:r>
    <w:r w:rsidRPr="0041348E">
      <w:rPr>
        <w:lang w:val="en-US"/>
      </w:rPr>
      <w:tab/>
    </w:r>
    <w:r>
      <w:fldChar w:fldCharType="begin"/>
    </w:r>
    <w:r>
      <w:instrText xml:space="preserve"> PRINTDATE \@ DD.MM.YY </w:instrText>
    </w:r>
    <w:r>
      <w:fldChar w:fldCharType="separate"/>
    </w:r>
    <w:r w:rsidR="001D6AC3">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1D6AC3">
      <w:rPr>
        <w:lang w:val="en-US"/>
      </w:rPr>
      <w:t>P:\ENG\ITU-R\CONF-R\CMR15\100\103ADD16E.docx</w:t>
    </w:r>
    <w:r>
      <w:fldChar w:fldCharType="end"/>
    </w:r>
    <w:r w:rsidR="004326D4">
      <w:t xml:space="preserve"> (388819)</w:t>
    </w:r>
    <w:r w:rsidRPr="0041348E">
      <w:rPr>
        <w:lang w:val="en-US"/>
      </w:rPr>
      <w:tab/>
    </w:r>
    <w:r>
      <w:fldChar w:fldCharType="begin"/>
    </w:r>
    <w:r>
      <w:instrText xml:space="preserve"> SAVEDATE \@ DD.MM.YY </w:instrText>
    </w:r>
    <w:r>
      <w:fldChar w:fldCharType="separate"/>
    </w:r>
    <w:r w:rsidR="001D6AC3">
      <w:t>27.10.15</w:t>
    </w:r>
    <w:r>
      <w:fldChar w:fldCharType="end"/>
    </w:r>
    <w:r w:rsidRPr="0041348E">
      <w:rPr>
        <w:lang w:val="en-US"/>
      </w:rPr>
      <w:tab/>
    </w:r>
    <w:r>
      <w:fldChar w:fldCharType="begin"/>
    </w:r>
    <w:r>
      <w:instrText xml:space="preserve"> PRINTDATE \@ DD.MM.YY </w:instrText>
    </w:r>
    <w:r>
      <w:fldChar w:fldCharType="separate"/>
    </w:r>
    <w:r w:rsidR="001D6AC3">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1D6AC3">
      <w:rPr>
        <w:lang w:val="en-US"/>
      </w:rPr>
      <w:t>P:\ENG\ITU-R\CONF-R\CMR15\100\103ADD16E.docx</w:t>
    </w:r>
    <w:r>
      <w:fldChar w:fldCharType="end"/>
    </w:r>
    <w:r w:rsidR="004326D4">
      <w:t xml:space="preserve"> (388819)</w:t>
    </w:r>
    <w:r w:rsidRPr="0041348E">
      <w:rPr>
        <w:lang w:val="en-US"/>
      </w:rPr>
      <w:tab/>
    </w:r>
    <w:r>
      <w:fldChar w:fldCharType="begin"/>
    </w:r>
    <w:r>
      <w:instrText xml:space="preserve"> SAVEDATE \@ DD.MM.YY </w:instrText>
    </w:r>
    <w:r>
      <w:fldChar w:fldCharType="separate"/>
    </w:r>
    <w:r w:rsidR="001D6AC3">
      <w:t>27.10.15</w:t>
    </w:r>
    <w:r>
      <w:fldChar w:fldCharType="end"/>
    </w:r>
    <w:r w:rsidRPr="0041348E">
      <w:rPr>
        <w:lang w:val="en-US"/>
      </w:rPr>
      <w:tab/>
    </w:r>
    <w:r>
      <w:fldChar w:fldCharType="begin"/>
    </w:r>
    <w:r>
      <w:instrText xml:space="preserve"> PRINTDATE \@ DD.MM.YY </w:instrText>
    </w:r>
    <w:r>
      <w:fldChar w:fldCharType="separate"/>
    </w:r>
    <w:r w:rsidR="001D6AC3">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1D6AC3">
      <w:rPr>
        <w:noProof/>
      </w:rPr>
      <w:t>3</w:t>
    </w:r>
    <w:r>
      <w:fldChar w:fldCharType="end"/>
    </w:r>
  </w:p>
  <w:p w:rsidR="00A066F1" w:rsidRPr="00A066F1" w:rsidRDefault="00187BD9" w:rsidP="00241FA2">
    <w:pPr>
      <w:pStyle w:val="Header"/>
    </w:pPr>
    <w:r>
      <w:t>CMR1</w:t>
    </w:r>
    <w:r w:rsidR="00241FA2">
      <w:t>5</w:t>
    </w:r>
    <w:r w:rsidR="00A066F1">
      <w:t>/</w:t>
    </w:r>
    <w:bookmarkStart w:id="92" w:name="OLE_LINK1"/>
    <w:bookmarkStart w:id="93" w:name="OLE_LINK2"/>
    <w:bookmarkStart w:id="94" w:name="OLE_LINK3"/>
    <w:r w:rsidR="00EB55C6">
      <w:t>103(Add.16)</w:t>
    </w:r>
    <w:bookmarkEnd w:id="92"/>
    <w:bookmarkEnd w:id="93"/>
    <w:bookmarkEnd w:id="9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2254"/>
    <w:rsid w:val="00086491"/>
    <w:rsid w:val="00091346"/>
    <w:rsid w:val="0009706C"/>
    <w:rsid w:val="000D154B"/>
    <w:rsid w:val="000F73FF"/>
    <w:rsid w:val="00114CF7"/>
    <w:rsid w:val="00123B68"/>
    <w:rsid w:val="00126F2E"/>
    <w:rsid w:val="00146F6F"/>
    <w:rsid w:val="00187BD9"/>
    <w:rsid w:val="00190B55"/>
    <w:rsid w:val="001C3B5F"/>
    <w:rsid w:val="001D058F"/>
    <w:rsid w:val="001D6AC3"/>
    <w:rsid w:val="002009EA"/>
    <w:rsid w:val="00202CA0"/>
    <w:rsid w:val="00216B6D"/>
    <w:rsid w:val="00241FA2"/>
    <w:rsid w:val="00271316"/>
    <w:rsid w:val="002B349C"/>
    <w:rsid w:val="002C5EA7"/>
    <w:rsid w:val="002D58BE"/>
    <w:rsid w:val="00311F1E"/>
    <w:rsid w:val="00361B37"/>
    <w:rsid w:val="00377BD3"/>
    <w:rsid w:val="00384088"/>
    <w:rsid w:val="003852CE"/>
    <w:rsid w:val="0039169B"/>
    <w:rsid w:val="003A7F8C"/>
    <w:rsid w:val="003B2284"/>
    <w:rsid w:val="003B532E"/>
    <w:rsid w:val="003D0F8B"/>
    <w:rsid w:val="003E0DB6"/>
    <w:rsid w:val="0041348E"/>
    <w:rsid w:val="00420873"/>
    <w:rsid w:val="004326D4"/>
    <w:rsid w:val="00492075"/>
    <w:rsid w:val="004969AD"/>
    <w:rsid w:val="004A26C4"/>
    <w:rsid w:val="004B13CB"/>
    <w:rsid w:val="004D26EA"/>
    <w:rsid w:val="004D2BFB"/>
    <w:rsid w:val="004D5D5C"/>
    <w:rsid w:val="0050139F"/>
    <w:rsid w:val="00501E23"/>
    <w:rsid w:val="0055140B"/>
    <w:rsid w:val="005964AB"/>
    <w:rsid w:val="005C099A"/>
    <w:rsid w:val="005C31A5"/>
    <w:rsid w:val="005D66ED"/>
    <w:rsid w:val="005D6F2F"/>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9EC"/>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22021"/>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BE5C08"/>
    <w:rsid w:val="00C0018F"/>
    <w:rsid w:val="00C16A5A"/>
    <w:rsid w:val="00C20466"/>
    <w:rsid w:val="00C214ED"/>
    <w:rsid w:val="00C234E6"/>
    <w:rsid w:val="00C324A8"/>
    <w:rsid w:val="00C54517"/>
    <w:rsid w:val="00C6034C"/>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3F81"/>
    <w:rsid w:val="00DD44AF"/>
    <w:rsid w:val="00DE2AC3"/>
    <w:rsid w:val="00DE5692"/>
    <w:rsid w:val="00DF4BC6"/>
    <w:rsid w:val="00E03C94"/>
    <w:rsid w:val="00E205BC"/>
    <w:rsid w:val="00E26226"/>
    <w:rsid w:val="00E45D05"/>
    <w:rsid w:val="00E55816"/>
    <w:rsid w:val="00E55AEF"/>
    <w:rsid w:val="00E976C1"/>
    <w:rsid w:val="00EA12E5"/>
    <w:rsid w:val="00EB55C6"/>
    <w:rsid w:val="00ED542C"/>
    <w:rsid w:val="00EE56BE"/>
    <w:rsid w:val="00EF1932"/>
    <w:rsid w:val="00F02766"/>
    <w:rsid w:val="00F05BD4"/>
    <w:rsid w:val="00F367BE"/>
    <w:rsid w:val="00F6155B"/>
    <w:rsid w:val="00F61792"/>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493348E-054B-417C-A0EF-54A2EC5EC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F2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F9677B"/>
  </w:style>
  <w:style w:type="character" w:customStyle="1" w:styleId="TabletextChar">
    <w:name w:val="Table_text Char"/>
    <w:link w:val="Tabletext"/>
    <w:locked/>
    <w:rsid w:val="00C6034C"/>
    <w:rPr>
      <w:rFonts w:ascii="Times New Roman" w:hAnsi="Times New Roman"/>
      <w:lang w:val="en-GB" w:eastAsia="en-US"/>
    </w:rPr>
  </w:style>
  <w:style w:type="character" w:customStyle="1" w:styleId="TableheadChar">
    <w:name w:val="Table_head Char"/>
    <w:link w:val="Tablehead"/>
    <w:locked/>
    <w:rsid w:val="00A22021"/>
    <w:rPr>
      <w:rFonts w:ascii="Times New Roman Bold" w:hAnsi="Times New Roman Bold" w:cs="Times New Roman Bold"/>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R15-WRC15-C-0103!A16!MSW-E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D6BAE5B1-05A7-4445-885B-11892EB4A491}">
  <ds:schemaRefs>
    <ds:schemaRef ds:uri="http://purl.org/dc/elements/1.1/"/>
    <ds:schemaRef ds:uri="http://purl.org/dc/terms/"/>
    <ds:schemaRef ds:uri="32a1a8c5-2265-4ebc-b7a0-2071e2c5c9bb"/>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996b2e75-67fd-4955-a3b0-5ab9934cb50b"/>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1BA472-E40A-4A32-A362-563D627CB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16</TotalTime>
  <Pages>1</Pages>
  <Words>1018</Words>
  <Characters>5480</Characters>
  <Application>Microsoft Office Word</Application>
  <DocSecurity>0</DocSecurity>
  <Lines>267</Lines>
  <Paragraphs>141</Paragraphs>
  <ScaleCrop>false</ScaleCrop>
  <HeadingPairs>
    <vt:vector size="2" baseType="variant">
      <vt:variant>
        <vt:lpstr>Title</vt:lpstr>
      </vt:variant>
      <vt:variant>
        <vt:i4>1</vt:i4>
      </vt:variant>
    </vt:vector>
  </HeadingPairs>
  <TitlesOfParts>
    <vt:vector size="1" baseType="lpstr">
      <vt:lpstr>R15-WRC15-C-0103!A16!MSW-E</vt:lpstr>
    </vt:vector>
  </TitlesOfParts>
  <Manager>General Secretariat - Pool</Manager>
  <Company>International Telecommunication Union (ITU)</Company>
  <LinksUpToDate>false</LinksUpToDate>
  <CharactersWithSpaces>6385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R15-WRC15-C-0103!A16!MSW-E</dc:title>
  <dc:subject>World Radiocommunication Conference - 2015</dc:subject>
  <dc:creator>Documents Proposals Manager (DPM)</dc:creator>
  <cp:keywords>DPM_v5.2015.10.15_prod</cp:keywords>
  <dc:description>Uploaded on 2015.07.06</dc:description>
  <cp:lastModifiedBy>Jones, Jacqueline</cp:lastModifiedBy>
  <cp:revision>6</cp:revision>
  <cp:lastPrinted>2015-10-27T10:51:00Z</cp:lastPrinted>
  <dcterms:created xsi:type="dcterms:W3CDTF">2015-10-23T13:11:00Z</dcterms:created>
  <dcterms:modified xsi:type="dcterms:W3CDTF">2015-10-27T10:51:00Z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