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9 to</w:t>
            </w:r>
            <w:r>
              <w:rPr>
                <w:rFonts w:ascii="Verdana" w:eastAsia="SimSun" w:hAnsi="Verdana" w:cs="Traditional Arabic"/>
                <w:b/>
                <w:sz w:val="20"/>
              </w:rPr>
              <w:br/>
              <w:t>Document 82(Add.21)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Uganda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7(I)</w:t>
            </w:r>
          </w:p>
        </w:tc>
      </w:tr>
    </w:tbl>
    <w:bookmarkEnd w:id="6"/>
    <w:bookmarkEnd w:id="7"/>
    <w:p w:rsidR="00B02325" w:rsidRPr="000002F2" w:rsidRDefault="00DF42B1" w:rsidP="00EA6F78">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DF42B1" w:rsidP="00EA6F78">
      <w:r>
        <w:t>7(I)</w:t>
      </w:r>
      <w:r>
        <w:tab/>
      </w:r>
      <w:r w:rsidRPr="006F3E48">
        <w:t>Issue I</w:t>
      </w:r>
      <w:r w:rsidRPr="004D0936">
        <w:t xml:space="preserve"> – </w:t>
      </w:r>
      <w:r w:rsidRPr="006F3E48">
        <w:t>Possible method to mitigate excessive satellite network filings issue</w:t>
      </w:r>
    </w:p>
    <w:p w:rsidR="00EA6F78" w:rsidRPr="000002F2" w:rsidRDefault="00EA6F78" w:rsidP="00EA6F78"/>
    <w:p w:rsidR="00DF42B1" w:rsidRPr="0034241B" w:rsidRDefault="0034241B" w:rsidP="00EA6F78">
      <w:pPr>
        <w:pStyle w:val="Headingb"/>
        <w:rPr>
          <w:lang w:val="en-GB"/>
        </w:rPr>
      </w:pPr>
      <w:r w:rsidRPr="0034241B">
        <w:rPr>
          <w:lang w:val="en-GB"/>
        </w:rPr>
        <w:t>Uganda Position</w:t>
      </w:r>
      <w:bookmarkStart w:id="8" w:name="_GoBack"/>
      <w:bookmarkEnd w:id="8"/>
    </w:p>
    <w:p w:rsidR="00DF42B1" w:rsidRPr="00DF42B1" w:rsidRDefault="00DF42B1" w:rsidP="00EA6F78">
      <w:r w:rsidRPr="00DF42B1">
        <w:t>Uganda’s position to address excess coordination request(CR/C): Method I</w:t>
      </w:r>
      <w:r>
        <w:t xml:space="preserve"> </w:t>
      </w:r>
      <w:r w:rsidRPr="00DF42B1">
        <w:t>1.3 </w:t>
      </w:r>
    </w:p>
    <w:p w:rsidR="00DF42B1" w:rsidRDefault="00DF42B1" w:rsidP="00EA6F78">
      <w:r w:rsidRPr="004129DD">
        <w:t>This method proposes to implement both procedures in Methods I1.1 and I1.2 but will be subject to the decision by notifying administration, that the notifying administration may decide whether to submit initial notification information with or without Bureau processing and in that case it will be not subject to cost recovery fees otherwise notifying administration believes tha</w:t>
      </w:r>
      <w:r>
        <w:t>t</w:t>
      </w:r>
      <w:r w:rsidRPr="004129DD">
        <w:t xml:space="preserve"> there is a need to modify subject network filing parameters than originally submitted for coordination, may proceed forward with initial notification submission subject to Bureau processing and examination</w:t>
      </w:r>
      <w:r>
        <w:t>.</w:t>
      </w:r>
    </w:p>
    <w:p w:rsidR="00DF42B1" w:rsidRPr="0034241B" w:rsidRDefault="00DF42B1" w:rsidP="00EA6F78">
      <w:pPr>
        <w:pStyle w:val="Headingb"/>
        <w:rPr>
          <w:lang w:val="en-GB"/>
        </w:rPr>
      </w:pPr>
      <w:r w:rsidRPr="0034241B">
        <w:rPr>
          <w:lang w:val="en-GB"/>
        </w:rPr>
        <w:t>Proposals</w:t>
      </w:r>
    </w:p>
    <w:p w:rsidR="00DF42B1" w:rsidRDefault="00DF42B1" w:rsidP="00DF42B1"/>
    <w:p w:rsidR="00DF42B1" w:rsidRPr="001F270B" w:rsidRDefault="00DF42B1" w:rsidP="00DF42B1">
      <w:pPr>
        <w:rPr>
          <w:lang w:val="en-US"/>
        </w:rPr>
      </w:pPr>
      <w:r w:rsidRPr="001F270B">
        <w:rPr>
          <w:lang w:val="en-US"/>
        </w:rPr>
        <w:br w:type="page"/>
      </w:r>
    </w:p>
    <w:p w:rsidR="001F007B" w:rsidRDefault="00DF42B1">
      <w:pPr>
        <w:pStyle w:val="Proposal"/>
      </w:pPr>
      <w:r>
        <w:lastRenderedPageBreak/>
        <w:t>ADD</w:t>
      </w:r>
      <w:r>
        <w:tab/>
        <w:t>UGA/82A21A9/1</w:t>
      </w:r>
    </w:p>
    <w:p w:rsidR="001F007B" w:rsidRDefault="00DF42B1">
      <w:pPr>
        <w:pStyle w:val="ResNo"/>
      </w:pPr>
      <w:r>
        <w:t>Draft New Resolution [UGA-AI7-I1.1] (WRC-15)</w:t>
      </w:r>
    </w:p>
    <w:p w:rsidR="001F007B" w:rsidRDefault="00DF42B1">
      <w:pPr>
        <w:pStyle w:val="Restitle"/>
      </w:pPr>
      <w:r w:rsidRPr="001774E4">
        <w:t xml:space="preserve">Initial notification regulatory arrangements for frequency assignments </w:t>
      </w:r>
      <w:r w:rsidRPr="001774E4">
        <w:br/>
        <w:t xml:space="preserve">to </w:t>
      </w:r>
      <w:r w:rsidRPr="001774E4">
        <w:rPr>
          <w:color w:val="000000"/>
        </w:rPr>
        <w:t xml:space="preserve">space radiocommunication stations </w:t>
      </w:r>
      <w:r w:rsidRPr="001774E4">
        <w:t xml:space="preserve">that are subject to coordination </w:t>
      </w:r>
      <w:r w:rsidRPr="001774E4">
        <w:br/>
        <w:t>procedure under Section II of Article 9</w:t>
      </w:r>
    </w:p>
    <w:p w:rsidR="00DF42B1" w:rsidRPr="001774E4" w:rsidRDefault="00DF42B1" w:rsidP="00DF42B1">
      <w:pPr>
        <w:pStyle w:val="Normalaftertitle0"/>
      </w:pPr>
      <w:r w:rsidRPr="001774E4">
        <w:t>The World Radiocommunication Conference (Geneva, 2015),</w:t>
      </w:r>
    </w:p>
    <w:p w:rsidR="00DF42B1" w:rsidRPr="00DF42B1" w:rsidRDefault="00DF42B1" w:rsidP="00DF42B1">
      <w:pPr>
        <w:pStyle w:val="Call"/>
      </w:pPr>
      <w:r w:rsidRPr="00DF42B1">
        <w:t>considering</w:t>
      </w:r>
    </w:p>
    <w:p w:rsidR="00DF42B1" w:rsidRPr="001774E4" w:rsidRDefault="00DF42B1" w:rsidP="00EA6F78">
      <w:r w:rsidRPr="001774E4">
        <w:rPr>
          <w:i/>
        </w:rPr>
        <w:t>a)</w:t>
      </w:r>
      <w:r w:rsidRPr="001774E4">
        <w:tab/>
        <w:t>that rational and efficient use must be made of the frequency spectrum and the geostationary-satellite orbit and that account should be taken of the provisions of Resolution </w:t>
      </w:r>
      <w:r w:rsidRPr="001774E4">
        <w:rPr>
          <w:b/>
        </w:rPr>
        <w:t>2</w:t>
      </w:r>
      <w:r w:rsidRPr="001774E4">
        <w:rPr>
          <w:b/>
          <w:bCs/>
        </w:rPr>
        <w:t>(Rev.WRC</w:t>
      </w:r>
      <w:r w:rsidRPr="001774E4">
        <w:rPr>
          <w:b/>
          <w:bCs/>
        </w:rPr>
        <w:noBreakHyphen/>
        <w:t>03)</w:t>
      </w:r>
      <w:r w:rsidRPr="001774E4">
        <w:t xml:space="preserve"> relating to the use by all countries, with equal rights and equitable access to the frequency bands and the associated satellite orbits for space radiocommunication services;</w:t>
      </w:r>
    </w:p>
    <w:p w:rsidR="00DF42B1" w:rsidRPr="001774E4" w:rsidRDefault="00DF42B1" w:rsidP="00DF42B1">
      <w:r w:rsidRPr="00DF42B1">
        <w:rPr>
          <w:i/>
          <w:iCs/>
        </w:rPr>
        <w:t>b)</w:t>
      </w:r>
      <w:r w:rsidRPr="001774E4">
        <w:tab/>
        <w:t xml:space="preserve">that Article 44 of the ITU Constitution stipulates that: </w:t>
      </w:r>
      <w:r w:rsidRPr="00DF42B1">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1774E4">
        <w:t>;</w:t>
      </w:r>
    </w:p>
    <w:p w:rsidR="00DF42B1" w:rsidRPr="001774E4" w:rsidRDefault="00DF42B1" w:rsidP="00DF42B1">
      <w:r w:rsidRPr="001774E4">
        <w:rPr>
          <w:i/>
          <w:iCs/>
        </w:rPr>
        <w:t>c)</w:t>
      </w:r>
      <w:r w:rsidRPr="001774E4">
        <w:tab/>
        <w:t>that ITU</w:t>
      </w:r>
      <w:r w:rsidRPr="001774E4">
        <w:noBreakHyphen/>
        <w:t>R studies revealed that notable portion of satellite networks usually suppressed after the seven-year deadline expiry as stipulated in No. </w:t>
      </w:r>
      <w:r w:rsidRPr="001774E4">
        <w:rPr>
          <w:b/>
          <w:bCs/>
        </w:rPr>
        <w:t>11.44</w:t>
      </w:r>
      <w:r w:rsidRPr="001774E4">
        <w:t xml:space="preserve"> bands;</w:t>
      </w:r>
    </w:p>
    <w:p w:rsidR="00DF42B1" w:rsidRPr="001774E4" w:rsidRDefault="00DF42B1" w:rsidP="00DF42B1">
      <w:r w:rsidRPr="001774E4">
        <w:rPr>
          <w:i/>
          <w:iCs/>
        </w:rPr>
        <w:t>d)</w:t>
      </w:r>
      <w:r w:rsidRPr="001774E4">
        <w:tab/>
        <w:t>that current uncertainties in effecting coordination for satellite networks may require flexibilities that could be offered by multiple network filings in order to accommodate coordination requirements;</w:t>
      </w:r>
    </w:p>
    <w:p w:rsidR="00DF42B1" w:rsidRPr="001774E4" w:rsidRDefault="00DF42B1" w:rsidP="00DF42B1">
      <w:r w:rsidRPr="001774E4">
        <w:rPr>
          <w:i/>
          <w:iCs/>
        </w:rPr>
        <w:t>e)</w:t>
      </w:r>
      <w:r w:rsidRPr="001774E4">
        <w:tab/>
        <w:t>that multiple network filings may overflow the coordination requirements for later</w:t>
      </w:r>
      <w:r w:rsidRPr="001774E4">
        <w:noBreakHyphen/>
        <w:t xml:space="preserve">filed networks, and result in preventing these networks from accessing the orbit in a timely manner; </w:t>
      </w:r>
    </w:p>
    <w:p w:rsidR="00DF42B1" w:rsidRPr="001774E4" w:rsidRDefault="00DF42B1" w:rsidP="00DF42B1">
      <w:r w:rsidRPr="001774E4">
        <w:rPr>
          <w:i/>
          <w:iCs/>
        </w:rPr>
        <w:t>f)</w:t>
      </w:r>
      <w:r w:rsidRPr="001774E4">
        <w:tab/>
        <w:t>that reinforcement of the current procedures may enhance the ease of access to the radio spectrum and associated orbital resources multiple network filings and reduces uncertainties and risks associated with effecting coordination and promote flexibility for future expansion,</w:t>
      </w:r>
    </w:p>
    <w:p w:rsidR="00DF42B1" w:rsidRPr="001774E4" w:rsidRDefault="00DF42B1" w:rsidP="00DF42B1">
      <w:pPr>
        <w:pStyle w:val="Call"/>
      </w:pPr>
      <w:r w:rsidRPr="001774E4">
        <w:t>recognizing</w:t>
      </w:r>
    </w:p>
    <w:p w:rsidR="00DF42B1" w:rsidRPr="001774E4" w:rsidRDefault="00DF42B1" w:rsidP="00DF42B1">
      <w:r w:rsidRPr="001774E4">
        <w:rPr>
          <w:i/>
          <w:iCs/>
        </w:rPr>
        <w:t>a)</w:t>
      </w:r>
      <w:r w:rsidRPr="001774E4">
        <w:tab/>
        <w:t xml:space="preserve">that Resolution </w:t>
      </w:r>
      <w:r w:rsidRPr="001774E4">
        <w:rPr>
          <w:b/>
          <w:bCs/>
        </w:rPr>
        <w:t>807 (WRC</w:t>
      </w:r>
      <w:r w:rsidRPr="001774E4">
        <w:rPr>
          <w:b/>
          <w:bCs/>
        </w:rPr>
        <w:noBreakHyphen/>
        <w:t>12)</w:t>
      </w:r>
      <w:r w:rsidRPr="001774E4">
        <w:t xml:space="preserve"> resolved 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1774E4">
        <w:rPr>
          <w:b/>
          <w:bCs/>
        </w:rPr>
        <w:t xml:space="preserve">86 </w:t>
      </w:r>
      <w:r w:rsidRPr="001774E4">
        <w:rPr>
          <w:b/>
          <w:bCs/>
          <w:lang w:eastAsia="ja-JP"/>
        </w:rPr>
        <w:t>(Rev.WRC</w:t>
      </w:r>
      <w:r w:rsidRPr="001774E4">
        <w:rPr>
          <w:b/>
          <w:bCs/>
          <w:lang w:eastAsia="ja-JP"/>
        </w:rPr>
        <w:noBreakHyphen/>
        <w:t>07)</w:t>
      </w:r>
      <w:r w:rsidRPr="001774E4">
        <w:rPr>
          <w:lang w:eastAsia="ja-JP"/>
        </w:rPr>
        <w:t xml:space="preserve"> to facilitate rational, efficient, and economical use of radio frequencies and any associated orbits, including the geostationary</w:t>
      </w:r>
      <w:r w:rsidRPr="001774E4">
        <w:rPr>
          <w:lang w:eastAsia="ja-JP"/>
        </w:rPr>
        <w:noBreakHyphen/>
        <w:t>satellite orbit</w:t>
      </w:r>
      <w:r>
        <w:rPr>
          <w:lang w:eastAsia="ja-JP"/>
        </w:rPr>
        <w:t>,</w:t>
      </w:r>
      <w:r w:rsidRPr="001774E4">
        <w:rPr>
          <w:lang w:eastAsia="ja-JP"/>
        </w:rPr>
        <w:t xml:space="preserve"> by the </w:t>
      </w:r>
      <w:r w:rsidRPr="001774E4">
        <w:t>world radiocommunication conference be held in 2015;</w:t>
      </w:r>
    </w:p>
    <w:p w:rsidR="00DF42B1" w:rsidRPr="001774E4" w:rsidRDefault="00DF42B1" w:rsidP="00DF42B1">
      <w:pPr>
        <w:keepNext/>
        <w:keepLines/>
      </w:pPr>
      <w:r w:rsidRPr="001774E4">
        <w:rPr>
          <w:i/>
          <w:iCs/>
        </w:rPr>
        <w:t>b)</w:t>
      </w:r>
      <w:r w:rsidRPr="001774E4">
        <w:tab/>
        <w:t xml:space="preserve">that Resolution </w:t>
      </w:r>
      <w:r w:rsidRPr="001774E4">
        <w:rPr>
          <w:b/>
          <w:bCs/>
        </w:rPr>
        <w:t xml:space="preserve">86 </w:t>
      </w:r>
      <w:r w:rsidRPr="001774E4">
        <w:rPr>
          <w:b/>
          <w:bCs/>
          <w:lang w:eastAsia="ja-JP"/>
        </w:rPr>
        <w:t>(Rev.WRC</w:t>
      </w:r>
      <w:r w:rsidRPr="001774E4">
        <w:rPr>
          <w:b/>
          <w:bCs/>
          <w:lang w:eastAsia="ja-JP"/>
        </w:rPr>
        <w:noBreakHyphen/>
        <w:t>07)</w:t>
      </w:r>
      <w:r w:rsidR="008527E4">
        <w:rPr>
          <w:b/>
          <w:bCs/>
          <w:lang w:eastAsia="ja-JP"/>
        </w:rPr>
        <w:t xml:space="preserve"> </w:t>
      </w:r>
      <w:r w:rsidRPr="001774E4">
        <w:t>invited future world radiocommunication conferences 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rsidR="00DF42B1" w:rsidRPr="00DF42B1" w:rsidRDefault="00DF42B1" w:rsidP="00DF42B1">
      <w:pPr>
        <w:pStyle w:val="Call"/>
      </w:pPr>
      <w:r w:rsidRPr="00DF42B1">
        <w:t>resolves</w:t>
      </w:r>
    </w:p>
    <w:p w:rsidR="00DF42B1" w:rsidRPr="001774E4" w:rsidRDefault="00DF42B1" w:rsidP="00DF42B1">
      <w:r w:rsidRPr="001774E4">
        <w:rPr>
          <w:color w:val="000000"/>
        </w:rPr>
        <w:t>1</w:t>
      </w:r>
      <w:r w:rsidRPr="001774E4">
        <w:rPr>
          <w:color w:val="000000"/>
        </w:rPr>
        <w:tab/>
      </w:r>
      <w:r w:rsidRPr="001774E4">
        <w:t>that notified date of bringing into use of any frequency assignment to a space station of a satellite network shall be not later than seven years following the date of receipt by the Bureau of the relevant complete information under Nos. </w:t>
      </w:r>
      <w:r w:rsidRPr="001774E4">
        <w:rPr>
          <w:rStyle w:val="ApprefBold"/>
        </w:rPr>
        <w:t>9.1</w:t>
      </w:r>
      <w:r w:rsidRPr="001774E4">
        <w:t xml:space="preserve"> or </w:t>
      </w:r>
      <w:r w:rsidRPr="001774E4">
        <w:rPr>
          <w:rStyle w:val="ApprefBold"/>
        </w:rPr>
        <w:t>9.2</w:t>
      </w:r>
      <w:r w:rsidRPr="001774E4">
        <w:t xml:space="preserve">, as appropriate, if </w:t>
      </w:r>
      <w:r>
        <w:t xml:space="preserve">the </w:t>
      </w:r>
      <w:r w:rsidRPr="001774E4">
        <w:t>responsible administration submits initial notification information [three] years prior to expiry date of this period;</w:t>
      </w:r>
    </w:p>
    <w:p w:rsidR="00DF42B1" w:rsidRPr="001774E4" w:rsidRDefault="00DF42B1" w:rsidP="00DF42B1">
      <w:r w:rsidRPr="001774E4">
        <w:t>2</w:t>
      </w:r>
      <w:r w:rsidRPr="001774E4">
        <w:tab/>
        <w:t>if, after the expiry of the period of four years from the date of receipt of the relevant complete information referred to in Nos. </w:t>
      </w:r>
      <w:r w:rsidRPr="001774E4">
        <w:rPr>
          <w:rStyle w:val="ApprefBold"/>
        </w:rPr>
        <w:t>9.1</w:t>
      </w:r>
      <w:r w:rsidRPr="001774E4">
        <w:t xml:space="preserve"> or </w:t>
      </w:r>
      <w:r w:rsidRPr="001774E4">
        <w:rPr>
          <w:rStyle w:val="ApprefBold"/>
        </w:rPr>
        <w:t>9.2</w:t>
      </w:r>
      <w:r w:rsidRPr="001774E4">
        <w:t>, as appropriate, the administration responsible for the satellite network effect coordination, as required in Nos. </w:t>
      </w:r>
      <w:r w:rsidRPr="001774E4">
        <w:rPr>
          <w:b/>
          <w:bCs/>
        </w:rPr>
        <w:t xml:space="preserve">9.6 </w:t>
      </w:r>
      <w:r w:rsidRPr="001774E4">
        <w:t>or</w:t>
      </w:r>
      <w:r w:rsidRPr="001774E4">
        <w:rPr>
          <w:b/>
          <w:bCs/>
        </w:rPr>
        <w:t> 9.30</w:t>
      </w:r>
      <w:r w:rsidRPr="001774E4">
        <w:t>, as appropriate has not brought the frequency assignments to stations of the network into use, or has not submitted initial notification information six months before expiry of this period, and has not provided the due diligence information pursuant to Resolution </w:t>
      </w:r>
      <w:r w:rsidRPr="001774E4">
        <w:rPr>
          <w:b/>
          <w:bCs/>
        </w:rPr>
        <w:t>49 (Rev.WRC</w:t>
      </w:r>
      <w:r w:rsidRPr="001774E4">
        <w:rPr>
          <w:b/>
          <w:bCs/>
        </w:rPr>
        <w:noBreakHyphen/>
        <w:t>12)</w:t>
      </w:r>
      <w:r w:rsidRPr="001774E4">
        <w:t xml:space="preserve"> six months before expiry of this period</w:t>
      </w:r>
      <w:r>
        <w:t>,</w:t>
      </w:r>
      <w:r w:rsidRPr="001774E4">
        <w:t xml:space="preserve"> the corresponding information published under No. </w:t>
      </w:r>
      <w:r w:rsidRPr="001774E4">
        <w:rPr>
          <w:rStyle w:val="ApprefBold"/>
        </w:rPr>
        <w:t>9.5B</w:t>
      </w:r>
      <w:r w:rsidRPr="001774E4">
        <w:t xml:space="preserve"> shall be suppressed;</w:t>
      </w:r>
    </w:p>
    <w:p w:rsidR="00DF42B1" w:rsidRPr="001774E4" w:rsidRDefault="00DF42B1" w:rsidP="00DF42B1">
      <w:r w:rsidRPr="001774E4">
        <w:t>3</w:t>
      </w:r>
      <w:r w:rsidRPr="001774E4">
        <w:tab/>
        <w:t>initial notification information should be limited to the following:</w:t>
      </w:r>
    </w:p>
    <w:p w:rsidR="00DF42B1" w:rsidRPr="001774E4" w:rsidRDefault="00DF42B1" w:rsidP="008527E4">
      <w:pPr>
        <w:pStyle w:val="enumlev1"/>
      </w:pPr>
      <w:r w:rsidRPr="001774E4">
        <w:t>3.1</w:t>
      </w:r>
      <w:r w:rsidRPr="001774E4">
        <w:tab/>
        <w:t>modifications to frequency information submitted for coordination;</w:t>
      </w:r>
    </w:p>
    <w:p w:rsidR="00DF42B1" w:rsidRPr="001774E4" w:rsidRDefault="00DF42B1" w:rsidP="00DF42B1">
      <w:pPr>
        <w:pStyle w:val="enumlev1"/>
      </w:pPr>
      <w:r w:rsidRPr="001774E4">
        <w:t>3.2</w:t>
      </w:r>
      <w:r w:rsidRPr="001774E4">
        <w:tab/>
        <w:t>coordination status information;</w:t>
      </w:r>
    </w:p>
    <w:p w:rsidR="00DF42B1" w:rsidRPr="001774E4" w:rsidRDefault="00DF42B1" w:rsidP="008527E4">
      <w:r w:rsidRPr="001774E4">
        <w:t>4</w:t>
      </w:r>
      <w:r w:rsidRPr="001774E4">
        <w:tab/>
        <w:t>upon recipient of the initial notification information, the Bureau shall publish contained information in special section of PARTXS not later than [two months], and publish contained information in BR IFIC, for information purposes.</w:t>
      </w:r>
    </w:p>
    <w:p w:rsidR="001F007B" w:rsidRDefault="00DF42B1" w:rsidP="008A1F9B">
      <w:pPr>
        <w:pStyle w:val="Reasons"/>
      </w:pPr>
      <w:r>
        <w:rPr>
          <w:b/>
        </w:rPr>
        <w:t>Reasons:</w:t>
      </w:r>
      <w:r>
        <w:tab/>
        <w:t xml:space="preserve">This method provides the notifying administration with optional submission of initial notification information and therefore the cost recovery fees would not apply. It gives the </w:t>
      </w:r>
      <w:r w:rsidR="008A1F9B">
        <w:t>B</w:t>
      </w:r>
      <w:r>
        <w:t>ureau a mechanism of cancelling filings within a specific period.</w:t>
      </w:r>
    </w:p>
    <w:p w:rsidR="001F007B" w:rsidRDefault="00DF42B1">
      <w:pPr>
        <w:pStyle w:val="Proposal"/>
      </w:pPr>
      <w:r>
        <w:t>ADD</w:t>
      </w:r>
      <w:r>
        <w:tab/>
        <w:t>UGA/82A21A9/2</w:t>
      </w:r>
    </w:p>
    <w:p w:rsidR="001F007B" w:rsidRDefault="00DF42B1">
      <w:pPr>
        <w:pStyle w:val="ResNo"/>
      </w:pPr>
      <w:r>
        <w:t>Draft New Resolution [UGA-AI7-I1.2] (WRC-15)</w:t>
      </w:r>
    </w:p>
    <w:p w:rsidR="001F007B" w:rsidRDefault="00DF42B1">
      <w:pPr>
        <w:pStyle w:val="Restitle"/>
      </w:pPr>
      <w:r w:rsidRPr="001774E4">
        <w:t xml:space="preserve">Initial notification regulatory arrangements for frequency assignments </w:t>
      </w:r>
      <w:r w:rsidRPr="001774E4">
        <w:br/>
        <w:t xml:space="preserve">to </w:t>
      </w:r>
      <w:r w:rsidRPr="001774E4">
        <w:rPr>
          <w:color w:val="000000"/>
        </w:rPr>
        <w:t xml:space="preserve">space radiocommunication stations </w:t>
      </w:r>
      <w:r w:rsidRPr="001774E4">
        <w:t xml:space="preserve">that are subject to coordination </w:t>
      </w:r>
      <w:r w:rsidRPr="001774E4">
        <w:br/>
        <w:t>procedure under Section II of Article 9</w:t>
      </w:r>
    </w:p>
    <w:p w:rsidR="00DF42B1" w:rsidRPr="001774E4" w:rsidRDefault="00DF42B1" w:rsidP="00DF42B1">
      <w:pPr>
        <w:pStyle w:val="Normalaftertitle0"/>
      </w:pPr>
      <w:r w:rsidRPr="001774E4">
        <w:t>The World Radiocommunication Conference (Geneva, 2015),</w:t>
      </w:r>
    </w:p>
    <w:p w:rsidR="00DF42B1" w:rsidRPr="00DF42B1" w:rsidRDefault="00DF42B1" w:rsidP="00DF42B1">
      <w:pPr>
        <w:pStyle w:val="Call"/>
      </w:pPr>
      <w:r w:rsidRPr="00DF42B1">
        <w:t>considering</w:t>
      </w:r>
    </w:p>
    <w:p w:rsidR="00DF42B1" w:rsidRPr="001774E4" w:rsidRDefault="00DF42B1" w:rsidP="00DF42B1">
      <w:r w:rsidRPr="001774E4">
        <w:rPr>
          <w:i/>
        </w:rPr>
        <w:t>a)</w:t>
      </w:r>
      <w:r w:rsidRPr="001774E4">
        <w:tab/>
        <w:t>that rational and efficient use must be made of the frequency spectrum and the geostationary-satellite orbit and that account should be taken of the provisions of Resolution </w:t>
      </w:r>
      <w:r w:rsidRPr="001774E4">
        <w:rPr>
          <w:b/>
        </w:rPr>
        <w:t>2</w:t>
      </w:r>
      <w:r w:rsidRPr="001774E4">
        <w:rPr>
          <w:b/>
          <w:bCs/>
        </w:rPr>
        <w:t>(Rev.WRC</w:t>
      </w:r>
      <w:r w:rsidRPr="001774E4">
        <w:rPr>
          <w:b/>
          <w:bCs/>
        </w:rPr>
        <w:noBreakHyphen/>
        <w:t>03)</w:t>
      </w:r>
      <w:r w:rsidRPr="001774E4">
        <w:t xml:space="preserve"> relating to the use by all countries, with equal rights and equitable access to the frequency bands and the associated satellite orbits for space radiocommunication services;</w:t>
      </w:r>
    </w:p>
    <w:p w:rsidR="00DF42B1" w:rsidRPr="001774E4" w:rsidRDefault="00DF42B1" w:rsidP="00DF42B1">
      <w:pPr>
        <w:rPr>
          <w:i/>
          <w:szCs w:val="24"/>
        </w:rPr>
      </w:pPr>
      <w:r w:rsidRPr="001774E4">
        <w:rPr>
          <w:i/>
          <w:iCs/>
        </w:rPr>
        <w:t>b)</w:t>
      </w:r>
      <w:r w:rsidRPr="001774E4">
        <w:tab/>
        <w:t>that Article 44 of the ITU Constitution stipulates that: “</w:t>
      </w:r>
      <w:r w:rsidRPr="001774E4">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1774E4">
        <w:t>”;</w:t>
      </w:r>
    </w:p>
    <w:p w:rsidR="00DF42B1" w:rsidRPr="001774E4" w:rsidRDefault="00DF42B1" w:rsidP="00DF42B1">
      <w:r w:rsidRPr="001774E4">
        <w:rPr>
          <w:i/>
          <w:iCs/>
        </w:rPr>
        <w:t>c)</w:t>
      </w:r>
      <w:r w:rsidRPr="001774E4">
        <w:tab/>
        <w:t>that ITU-R studies revealed that notable portion of satellite networks usually suppressed after the seven-year deadline expiry as stipulated in No. </w:t>
      </w:r>
      <w:r w:rsidRPr="001774E4">
        <w:rPr>
          <w:b/>
          <w:bCs/>
        </w:rPr>
        <w:t>11.44</w:t>
      </w:r>
      <w:r w:rsidRPr="001774E4">
        <w:t xml:space="preserve"> bands;</w:t>
      </w:r>
    </w:p>
    <w:p w:rsidR="00DF42B1" w:rsidRPr="001774E4" w:rsidRDefault="00DF42B1" w:rsidP="00DF42B1">
      <w:r w:rsidRPr="001774E4">
        <w:rPr>
          <w:i/>
          <w:iCs/>
        </w:rPr>
        <w:t>d)</w:t>
      </w:r>
      <w:r w:rsidRPr="001774E4">
        <w:tab/>
        <w:t>that current uncertainty in effecting coordination for satellite networks may require flexibilities that should be associated with multiple network filings in order to accommodate coordination requirements;</w:t>
      </w:r>
    </w:p>
    <w:p w:rsidR="00DF42B1" w:rsidRPr="001774E4" w:rsidRDefault="00DF42B1" w:rsidP="00DF42B1">
      <w:r w:rsidRPr="001774E4">
        <w:rPr>
          <w:i/>
          <w:iCs/>
        </w:rPr>
        <w:t>e)</w:t>
      </w:r>
      <w:r w:rsidRPr="001774E4">
        <w:tab/>
        <w:t>that multiple network filings may overflow the coordination requirements for later</w:t>
      </w:r>
      <w:r w:rsidRPr="001774E4">
        <w:noBreakHyphen/>
        <w:t xml:space="preserve">filed networks, and result in preventing these networks from accessing the orbit in a timely manner; </w:t>
      </w:r>
    </w:p>
    <w:p w:rsidR="00DF42B1" w:rsidRPr="001774E4" w:rsidRDefault="00DF42B1" w:rsidP="00DF42B1">
      <w:r w:rsidRPr="001774E4">
        <w:rPr>
          <w:i/>
          <w:iCs/>
        </w:rPr>
        <w:t>f)</w:t>
      </w:r>
      <w:r w:rsidRPr="001774E4">
        <w:tab/>
        <w:t>that reinforcement of the current procedures may enhance the ease of access to the radio spectrum and associated orbital resources multiple network filings and reduces uncertainties and risks associated with effecting coordination and promote flexibility for future expansion,</w:t>
      </w:r>
    </w:p>
    <w:p w:rsidR="00DF42B1" w:rsidRPr="001774E4" w:rsidRDefault="00DF42B1" w:rsidP="00DF42B1">
      <w:pPr>
        <w:pStyle w:val="Call"/>
      </w:pPr>
      <w:r w:rsidRPr="001774E4">
        <w:t>recognizing</w:t>
      </w:r>
    </w:p>
    <w:p w:rsidR="00DF42B1" w:rsidRPr="001774E4" w:rsidRDefault="00DF42B1" w:rsidP="00DF42B1">
      <w:r w:rsidRPr="001774E4">
        <w:rPr>
          <w:i/>
          <w:iCs/>
        </w:rPr>
        <w:t>a)</w:t>
      </w:r>
      <w:r w:rsidRPr="001774E4">
        <w:tab/>
        <w:t xml:space="preserve">that Resolution </w:t>
      </w:r>
      <w:r w:rsidRPr="001774E4">
        <w:rPr>
          <w:b/>
          <w:bCs/>
        </w:rPr>
        <w:t>807 (WRC</w:t>
      </w:r>
      <w:r w:rsidRPr="001774E4">
        <w:rPr>
          <w:b/>
          <w:bCs/>
        </w:rPr>
        <w:noBreakHyphen/>
        <w:t xml:space="preserve">12) </w:t>
      </w:r>
      <w:r w:rsidRPr="001774E4">
        <w:t xml:space="preserve">resolved 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1774E4">
        <w:rPr>
          <w:b/>
          <w:bCs/>
        </w:rPr>
        <w:t xml:space="preserve">86 </w:t>
      </w:r>
      <w:r w:rsidRPr="001774E4">
        <w:rPr>
          <w:b/>
          <w:bCs/>
          <w:lang w:eastAsia="ja-JP"/>
        </w:rPr>
        <w:t>(Rev.WRC</w:t>
      </w:r>
      <w:r w:rsidRPr="001774E4">
        <w:rPr>
          <w:b/>
          <w:bCs/>
          <w:lang w:eastAsia="ja-JP"/>
        </w:rPr>
        <w:noBreakHyphen/>
        <w:t>07)</w:t>
      </w:r>
      <w:r w:rsidRPr="001774E4">
        <w:rPr>
          <w:lang w:eastAsia="ja-JP"/>
        </w:rPr>
        <w:t xml:space="preserve"> to facilitate rational, efficient, and economical use of radio frequencies and any associated orbits, including the geostationary</w:t>
      </w:r>
      <w:r w:rsidRPr="001774E4">
        <w:rPr>
          <w:lang w:eastAsia="ja-JP"/>
        </w:rPr>
        <w:noBreakHyphen/>
        <w:t xml:space="preserve">satellite orbit by the </w:t>
      </w:r>
      <w:r w:rsidRPr="001774E4">
        <w:t>world radiocommunication conference be held in 2015;</w:t>
      </w:r>
    </w:p>
    <w:p w:rsidR="00DF42B1" w:rsidRPr="001774E4" w:rsidRDefault="00DF42B1" w:rsidP="00DF42B1">
      <w:r w:rsidRPr="001774E4">
        <w:rPr>
          <w:i/>
          <w:iCs/>
        </w:rPr>
        <w:t>b)</w:t>
      </w:r>
      <w:r w:rsidRPr="001774E4">
        <w:tab/>
        <w:t xml:space="preserve">that Resolution </w:t>
      </w:r>
      <w:r w:rsidRPr="001774E4">
        <w:rPr>
          <w:b/>
          <w:bCs/>
        </w:rPr>
        <w:t xml:space="preserve">86 </w:t>
      </w:r>
      <w:r w:rsidRPr="001774E4">
        <w:rPr>
          <w:b/>
          <w:bCs/>
          <w:lang w:eastAsia="ja-JP"/>
        </w:rPr>
        <w:t>(Rev.WRC</w:t>
      </w:r>
      <w:r w:rsidRPr="001774E4">
        <w:rPr>
          <w:b/>
          <w:bCs/>
          <w:lang w:eastAsia="ja-JP"/>
        </w:rPr>
        <w:noBreakHyphen/>
        <w:t>07)</w:t>
      </w:r>
      <w:r w:rsidRPr="001774E4">
        <w:t>invited future world radiocommunication conferences 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rsidR="00DF42B1" w:rsidRPr="00DF42B1" w:rsidRDefault="00DF42B1" w:rsidP="00DF42B1">
      <w:pPr>
        <w:pStyle w:val="Call"/>
      </w:pPr>
      <w:r w:rsidRPr="00DF42B1">
        <w:t>resolves</w:t>
      </w:r>
    </w:p>
    <w:p w:rsidR="00DF42B1" w:rsidRPr="001774E4" w:rsidRDefault="00DF42B1" w:rsidP="00DF42B1">
      <w:r w:rsidRPr="001774E4">
        <w:rPr>
          <w:color w:val="000000"/>
        </w:rPr>
        <w:t>1</w:t>
      </w:r>
      <w:r w:rsidRPr="001774E4">
        <w:rPr>
          <w:color w:val="000000"/>
        </w:rPr>
        <w:tab/>
      </w:r>
      <w:r w:rsidRPr="001774E4">
        <w:t>that the notified date of bringing into use of any frequency assignment to a space station of a satellite network shall be not later than seven years following the date of receipt by the Bureau of the relevant complete information under Nos. </w:t>
      </w:r>
      <w:r w:rsidRPr="001774E4">
        <w:rPr>
          <w:rStyle w:val="ApprefBold"/>
        </w:rPr>
        <w:t>9.1</w:t>
      </w:r>
      <w:r w:rsidRPr="001774E4">
        <w:t xml:space="preserve"> or </w:t>
      </w:r>
      <w:r w:rsidRPr="001774E4">
        <w:rPr>
          <w:rStyle w:val="ApprefBold"/>
        </w:rPr>
        <w:t>9.2</w:t>
      </w:r>
      <w:r w:rsidRPr="001774E4">
        <w:t>, as appropriate, if the responsible administration submits initial notification information [three] years prior to expiry date of this period;</w:t>
      </w:r>
    </w:p>
    <w:p w:rsidR="00DF42B1" w:rsidRPr="001774E4" w:rsidRDefault="00DF42B1" w:rsidP="00DF42B1">
      <w:r w:rsidRPr="001774E4">
        <w:t>2</w:t>
      </w:r>
      <w:r w:rsidRPr="001774E4">
        <w:tab/>
        <w:t>if, after the expiry of the period of four years from the date of receipt of the relevant complete information referred to in Nos. </w:t>
      </w:r>
      <w:r w:rsidRPr="001774E4">
        <w:rPr>
          <w:rStyle w:val="ApprefBold"/>
        </w:rPr>
        <w:t>9.1</w:t>
      </w:r>
      <w:r w:rsidRPr="001774E4">
        <w:t xml:space="preserve"> or </w:t>
      </w:r>
      <w:r w:rsidRPr="001774E4">
        <w:rPr>
          <w:rStyle w:val="ApprefBold"/>
        </w:rPr>
        <w:t>9.2</w:t>
      </w:r>
      <w:r w:rsidRPr="001774E4">
        <w:t>, as appropriate, the administration responsible for the satellite network effect coordination, as required in Nos. </w:t>
      </w:r>
      <w:r w:rsidRPr="001774E4">
        <w:rPr>
          <w:b/>
          <w:bCs/>
        </w:rPr>
        <w:t xml:space="preserve">9.6 </w:t>
      </w:r>
      <w:r w:rsidRPr="001774E4">
        <w:t>or</w:t>
      </w:r>
      <w:r w:rsidRPr="001774E4">
        <w:rPr>
          <w:b/>
          <w:bCs/>
        </w:rPr>
        <w:t> 9.30</w:t>
      </w:r>
      <w:r w:rsidRPr="001774E4">
        <w:t>, as appropriate has not brought the frequency assignments to stations of the network into use, or has not submitted initial notification information six months before expiry of this period, and has not provided the due diligence information pursuant to Resolution </w:t>
      </w:r>
      <w:r w:rsidRPr="001774E4">
        <w:rPr>
          <w:b/>
          <w:bCs/>
        </w:rPr>
        <w:t>49 (Rev.WRC</w:t>
      </w:r>
      <w:r w:rsidRPr="001774E4">
        <w:rPr>
          <w:b/>
          <w:bCs/>
        </w:rPr>
        <w:noBreakHyphen/>
        <w:t>12)</w:t>
      </w:r>
      <w:r w:rsidRPr="001774E4">
        <w:t xml:space="preserve"> six months before expiry of this period the corresponding information published under No. </w:t>
      </w:r>
      <w:r w:rsidRPr="001774E4">
        <w:rPr>
          <w:rStyle w:val="ApprefBold"/>
        </w:rPr>
        <w:t>9.5B</w:t>
      </w:r>
      <w:r w:rsidRPr="001774E4">
        <w:t>, shall be cancelled;</w:t>
      </w:r>
    </w:p>
    <w:p w:rsidR="00DF42B1" w:rsidRPr="001774E4" w:rsidRDefault="00DF42B1" w:rsidP="00DF42B1">
      <w:pPr>
        <w:pStyle w:val="enumlev1"/>
      </w:pPr>
      <w:r w:rsidRPr="001774E4">
        <w:t>3</w:t>
      </w:r>
      <w:r w:rsidRPr="001774E4">
        <w:tab/>
        <w:t>the initial notification information should be limited to the following:</w:t>
      </w:r>
    </w:p>
    <w:p w:rsidR="00DF42B1" w:rsidRPr="001774E4" w:rsidRDefault="00DF42B1" w:rsidP="00DF42B1">
      <w:pPr>
        <w:pStyle w:val="enumlev1"/>
      </w:pPr>
      <w:r w:rsidRPr="001774E4">
        <w:t>3.1</w:t>
      </w:r>
      <w:r w:rsidRPr="001774E4">
        <w:tab/>
        <w:t>modifications to frequency information;</w:t>
      </w:r>
    </w:p>
    <w:p w:rsidR="00DF42B1" w:rsidRPr="001774E4" w:rsidRDefault="00DF42B1" w:rsidP="00DF42B1">
      <w:pPr>
        <w:pStyle w:val="enumlev1"/>
      </w:pPr>
      <w:r w:rsidRPr="001774E4">
        <w:t>3.2</w:t>
      </w:r>
      <w:r w:rsidRPr="001774E4">
        <w:tab/>
        <w:t>orbital location modification within ±1 degree;</w:t>
      </w:r>
    </w:p>
    <w:p w:rsidR="00DF42B1" w:rsidRPr="001774E4" w:rsidRDefault="00DF42B1" w:rsidP="00DF42B1">
      <w:pPr>
        <w:pStyle w:val="enumlev1"/>
      </w:pPr>
      <w:r w:rsidRPr="001774E4">
        <w:t>3.3</w:t>
      </w:r>
      <w:r w:rsidRPr="001774E4">
        <w:tab/>
        <w:t>modifications to service area;</w:t>
      </w:r>
    </w:p>
    <w:p w:rsidR="00DF42B1" w:rsidRPr="001774E4" w:rsidRDefault="00DF42B1" w:rsidP="00DF42B1">
      <w:pPr>
        <w:pStyle w:val="enumlev1"/>
      </w:pPr>
      <w:r w:rsidRPr="001774E4">
        <w:t>3.4</w:t>
      </w:r>
      <w:r w:rsidRPr="001774E4">
        <w:tab/>
        <w:t>coordination status information;</w:t>
      </w:r>
    </w:p>
    <w:p w:rsidR="00DF42B1" w:rsidRPr="001774E4" w:rsidRDefault="00DF42B1" w:rsidP="00DF42B1">
      <w:pPr>
        <w:pStyle w:val="enumlev1"/>
      </w:pPr>
      <w:r w:rsidRPr="001774E4">
        <w:t>3.5</w:t>
      </w:r>
      <w:r w:rsidRPr="001774E4">
        <w:tab/>
        <w:t>modifications to beams technical information;</w:t>
      </w:r>
    </w:p>
    <w:p w:rsidR="00DF42B1" w:rsidRPr="001774E4" w:rsidRDefault="00DF42B1" w:rsidP="00DF42B1">
      <w:r w:rsidRPr="001774E4">
        <w:t>4</w:t>
      </w:r>
      <w:r w:rsidRPr="001774E4">
        <w:tab/>
        <w:t>upon recipient of the initial notification information, the Bureau shall publish contained information in special section named PARTXS not later than [four months], and contained information should be published in BR IFIC within four months upon receipt of complete information, for comments by affected member states.</w:t>
      </w:r>
    </w:p>
    <w:p w:rsidR="00DF42B1" w:rsidRPr="001774E4" w:rsidRDefault="00DF42B1" w:rsidP="00DF42B1">
      <w:pPr>
        <w:pStyle w:val="Note"/>
      </w:pPr>
      <w:r w:rsidRPr="001774E4">
        <w:t>NOTE</w:t>
      </w:r>
      <w:r>
        <w:t xml:space="preserve"> −</w:t>
      </w:r>
      <w:r w:rsidRPr="001774E4">
        <w:t xml:space="preserve"> Should WRC-15 adopt this Resolution, it may wish to consider the appropriateness to invite the Council to review Decision 482.</w:t>
      </w:r>
    </w:p>
    <w:p w:rsidR="001F007B" w:rsidRDefault="00DF42B1" w:rsidP="008A1F9B">
      <w:pPr>
        <w:pStyle w:val="Reasons"/>
      </w:pPr>
      <w:r>
        <w:rPr>
          <w:b/>
        </w:rPr>
        <w:t>Reasons:</w:t>
      </w:r>
      <w:r>
        <w:tab/>
      </w:r>
      <w:r w:rsidRPr="004129DD">
        <w:t>This method provides the notifying administration with submission of initial notification information</w:t>
      </w:r>
      <w:r>
        <w:t xml:space="preserve"> subject to bureau examination and processing. Cost recovery fees would apply.</w:t>
      </w:r>
      <w:r w:rsidRPr="004129DD">
        <w:t xml:space="preserve"> It gives the </w:t>
      </w:r>
      <w:r w:rsidR="008A1F9B">
        <w:t>B</w:t>
      </w:r>
      <w:r w:rsidRPr="004129DD">
        <w:t>ureau a mechanism of cancelling filings within a specific period.</w:t>
      </w:r>
    </w:p>
    <w:p w:rsidR="00DF42B1" w:rsidRDefault="00DF42B1" w:rsidP="008527E4"/>
    <w:p w:rsidR="00DF42B1" w:rsidRDefault="00DF42B1" w:rsidP="008527E4"/>
    <w:p w:rsidR="008527E4" w:rsidRDefault="008527E4" w:rsidP="0032202E">
      <w:pPr>
        <w:pStyle w:val="Reasons"/>
      </w:pPr>
    </w:p>
    <w:p w:rsidR="008527E4" w:rsidRDefault="008527E4">
      <w:pPr>
        <w:jc w:val="center"/>
      </w:pPr>
      <w:r>
        <w:t>______________</w:t>
      </w:r>
    </w:p>
    <w:p w:rsidR="00DF42B1" w:rsidRDefault="00DF42B1">
      <w:pPr>
        <w:pStyle w:val="Reasons"/>
      </w:pPr>
    </w:p>
    <w:sectPr w:rsidR="00DF42B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4241B">
      <w:rPr>
        <w:noProof/>
      </w:rPr>
      <w:t>20.10.15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78" w:rsidRPr="0041348E" w:rsidRDefault="00EA6F78" w:rsidP="00EA6F7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P:\ENG\ITU-R\CONF-R\CMR15\000\082ADD21ADD09E.docx</w:t>
    </w:r>
    <w:r>
      <w:fldChar w:fldCharType="end"/>
    </w:r>
    <w:r>
      <w:t xml:space="preserve"> (388573)</w:t>
    </w:r>
    <w:r w:rsidRPr="0041348E">
      <w:rPr>
        <w:lang w:val="en-US"/>
      </w:rPr>
      <w:tab/>
    </w:r>
    <w:r>
      <w:fldChar w:fldCharType="begin"/>
    </w:r>
    <w:r>
      <w:instrText xml:space="preserve"> SAVEDATE \@ DD.MM.YY </w:instrText>
    </w:r>
    <w:r>
      <w:fldChar w:fldCharType="separate"/>
    </w:r>
    <w:r w:rsidR="0034241B">
      <w:t>20.10.15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A6F78">
      <w:rPr>
        <w:lang w:val="en-US"/>
      </w:rPr>
      <w:t>P:\ENG\ITU-R\CONF-R\CMR15\000\082ADD21ADD09E.docx</w:t>
    </w:r>
    <w:r>
      <w:fldChar w:fldCharType="end"/>
    </w:r>
    <w:r w:rsidR="00EA6F78">
      <w:t xml:space="preserve"> (388573)</w:t>
    </w:r>
    <w:r w:rsidRPr="0041348E">
      <w:rPr>
        <w:lang w:val="en-US"/>
      </w:rPr>
      <w:tab/>
    </w:r>
    <w:r>
      <w:fldChar w:fldCharType="begin"/>
    </w:r>
    <w:r>
      <w:instrText xml:space="preserve"> SAVEDATE \@ DD.MM.YY </w:instrText>
    </w:r>
    <w:r>
      <w:fldChar w:fldCharType="separate"/>
    </w:r>
    <w:r w:rsidR="0034241B">
      <w:t>20.10.15</w:t>
    </w:r>
    <w:r>
      <w:fldChar w:fldCharType="end"/>
    </w:r>
    <w:r w:rsidRPr="0041348E">
      <w:rPr>
        <w:lang w:val="en-US"/>
      </w:rPr>
      <w:tab/>
    </w:r>
    <w:r>
      <w:fldChar w:fldCharType="begin"/>
    </w:r>
    <w:r>
      <w:instrText xml:space="preserve"> PRINTDATE \@ DD.MM.YY </w:instrText>
    </w:r>
    <w:r>
      <w:fldChar w:fldCharType="separate"/>
    </w:r>
    <w:r w:rsidR="00EA6F78">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4241B">
      <w:rPr>
        <w:noProof/>
      </w:rPr>
      <w:t>5</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82(Add.21)(Add.9)</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2735"/>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F007B"/>
    <w:rsid w:val="002009EA"/>
    <w:rsid w:val="00202CA0"/>
    <w:rsid w:val="00216B6D"/>
    <w:rsid w:val="00241FA2"/>
    <w:rsid w:val="00271316"/>
    <w:rsid w:val="002B349C"/>
    <w:rsid w:val="002D58BE"/>
    <w:rsid w:val="0034241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13B7"/>
    <w:rsid w:val="007149F9"/>
    <w:rsid w:val="00733A30"/>
    <w:rsid w:val="00745AEE"/>
    <w:rsid w:val="00750F10"/>
    <w:rsid w:val="007742CA"/>
    <w:rsid w:val="00790D70"/>
    <w:rsid w:val="007A6F1F"/>
    <w:rsid w:val="007D5320"/>
    <w:rsid w:val="00800972"/>
    <w:rsid w:val="00804475"/>
    <w:rsid w:val="00811633"/>
    <w:rsid w:val="00841216"/>
    <w:rsid w:val="008527E4"/>
    <w:rsid w:val="00872FC8"/>
    <w:rsid w:val="008845D0"/>
    <w:rsid w:val="00884D60"/>
    <w:rsid w:val="008A1F9B"/>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2B1"/>
    <w:rsid w:val="00DF4BC6"/>
    <w:rsid w:val="00E03C94"/>
    <w:rsid w:val="00E205BC"/>
    <w:rsid w:val="00E26226"/>
    <w:rsid w:val="00E45D05"/>
    <w:rsid w:val="00E55816"/>
    <w:rsid w:val="00E55AEF"/>
    <w:rsid w:val="00E976C1"/>
    <w:rsid w:val="00EA12E5"/>
    <w:rsid w:val="00EA6F78"/>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88068F0-9D73-48B5-B0A2-F116A24A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Normalaftertitle0">
    <w:name w:val="Normal_after_title"/>
    <w:basedOn w:val="Normal"/>
    <w:next w:val="Normal"/>
    <w:link w:val="NormalaftertitleChar"/>
    <w:rsid w:val="00DF42B1"/>
    <w:pPr>
      <w:spacing w:before="360"/>
    </w:pPr>
  </w:style>
  <w:style w:type="character" w:customStyle="1" w:styleId="enumlev1Char">
    <w:name w:val="enumlev1 Char"/>
    <w:basedOn w:val="DefaultParagraphFont"/>
    <w:link w:val="enumlev1"/>
    <w:rsid w:val="00DF42B1"/>
    <w:rPr>
      <w:rFonts w:ascii="Times New Roman" w:hAnsi="Times New Roman"/>
      <w:sz w:val="24"/>
      <w:lang w:val="en-GB" w:eastAsia="en-US"/>
    </w:rPr>
  </w:style>
  <w:style w:type="character" w:customStyle="1" w:styleId="CallChar">
    <w:name w:val="Call Char"/>
    <w:link w:val="Call"/>
    <w:locked/>
    <w:rsid w:val="00DF42B1"/>
    <w:rPr>
      <w:rFonts w:ascii="Times New Roman" w:hAnsi="Times New Roman"/>
      <w:i/>
      <w:sz w:val="24"/>
      <w:lang w:val="en-GB" w:eastAsia="en-US"/>
    </w:rPr>
  </w:style>
  <w:style w:type="character" w:customStyle="1" w:styleId="NormalaftertitleChar">
    <w:name w:val="Normal_after_title Char"/>
    <w:basedOn w:val="DefaultParagraphFont"/>
    <w:link w:val="Normalaftertitle0"/>
    <w:locked/>
    <w:rsid w:val="00DF42B1"/>
    <w:rPr>
      <w:rFonts w:ascii="Times New Roman" w:hAnsi="Times New Roman"/>
      <w:sz w:val="24"/>
      <w:lang w:val="en-GB" w:eastAsia="en-US"/>
    </w:rPr>
  </w:style>
  <w:style w:type="character" w:customStyle="1" w:styleId="ApprefBold">
    <w:name w:val="App_ref + Bold"/>
    <w:basedOn w:val="Appref"/>
    <w:qFormat/>
    <w:rsid w:val="00DF42B1"/>
    <w:rPr>
      <w:b/>
      <w:color w:val="000000"/>
    </w:rPr>
  </w:style>
  <w:style w:type="character" w:customStyle="1" w:styleId="NoteChar">
    <w:name w:val="Note Char"/>
    <w:link w:val="Note"/>
    <w:locked/>
    <w:rsid w:val="00DF42B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R15-WRC15-C-0082!A21-A9!MSW-E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8073AC92-15C8-4C72-ADE4-419AC002F637}">
  <ds:schemaRefs>
    <ds:schemaRef ds:uri="http://purl.org/dc/terms/"/>
    <ds:schemaRef ds:uri="http://purl.org/dc/dcmitype/"/>
    <ds:schemaRef ds:uri="32a1a8c5-2265-4ebc-b7a0-2071e2c5c9bb"/>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90E2E-2583-4C86-B2D7-B4E89B61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5</Pages>
  <Words>1667</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R15-WRC15-C-0082!A21-A9!MSW-E</vt:lpstr>
    </vt:vector>
  </TitlesOfParts>
  <Manager>General Secretariat - Pool</Manager>
  <Company>International Telecommunication Union (ITU)</Company>
  <LinksUpToDate>false</LinksUpToDate>
  <CharactersWithSpaces>11809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R15-WRC15-C-0082!A21-A9!MSW-E</dc:title>
  <dc:subject>World Radiocommunication Conference - 2015</dc:subject>
  <dc:creator>Documents Proposals Manager (DPM)</dc:creator>
  <cp:keywords>DPM_v5.2015.10.15_prod</cp:keywords>
  <dc:description>Uploaded on 2015.07.06</dc:description>
  <cp:lastModifiedBy>Currie, Jane</cp:lastModifiedBy>
  <cp:revision>4</cp:revision>
  <cp:lastPrinted>2014-02-10T09:49:00Z</cp:lastPrinted>
  <dcterms:created xsi:type="dcterms:W3CDTF">2015-10-20T11:50:00Z</dcterms:created>
  <dcterms:modified xsi:type="dcterms:W3CDTF">2015-10-23T19:08:00Z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