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46272E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46272E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46272E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46272E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46272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46272E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46272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C72F97" w:rsidRDefault="006D4724" w:rsidP="0046272E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C72F97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C72F97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70(Add.1)</w:t>
            </w:r>
            <w:r w:rsidR="00BB1D82" w:rsidRPr="00C72F97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C72F97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C72F97" w:rsidRDefault="00690C7B" w:rsidP="0046272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46272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46272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46272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46272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46272E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Brésil (République fédérative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C72F97" w:rsidRDefault="00C72F97" w:rsidP="0046272E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C72F97">
              <w:rPr>
                <w:lang w:val="fr-CH"/>
              </w:rPr>
              <w:t>p</w:t>
            </w:r>
            <w:r w:rsidR="00B842BA">
              <w:rPr>
                <w:lang w:val="fr-CH"/>
              </w:rPr>
              <w:t>ropositions pour les trava</w:t>
            </w:r>
            <w:r w:rsidRPr="00C72F97">
              <w:rPr>
                <w:lang w:val="fr-CH"/>
              </w:rPr>
              <w:t>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C72F97" w:rsidRDefault="00690C7B" w:rsidP="0046272E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46272E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1C0E40" w:rsidRDefault="00B842BA" w:rsidP="0046272E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AC6B71" w:rsidRDefault="00AC6B71" w:rsidP="005C19A5">
      <w:pPr>
        <w:pStyle w:val="Title4"/>
        <w:rPr>
          <w:lang w:val="fr-CA"/>
        </w:rPr>
      </w:pPr>
      <w:r>
        <w:rPr>
          <w:lang w:val="fr-CA"/>
        </w:rPr>
        <w:t>BANDE DE FRÉQUENCES 470-698 MHz</w:t>
      </w:r>
    </w:p>
    <w:p w:rsidR="003A583E" w:rsidRPr="00AC6B71" w:rsidRDefault="00936541" w:rsidP="0046272E">
      <w:pPr>
        <w:pStyle w:val="Headingb"/>
        <w:rPr>
          <w:lang w:val="fr-CH"/>
        </w:rPr>
      </w:pPr>
      <w:r>
        <w:rPr>
          <w:lang w:val="fr-CH"/>
        </w:rPr>
        <w:t>Considérations générales</w:t>
      </w:r>
    </w:p>
    <w:p w:rsidR="00C72F97" w:rsidRDefault="00AC6B71" w:rsidP="005C19A5">
      <w:r w:rsidRPr="005C19A5">
        <w:rPr>
          <w:lang w:val="fr-CA"/>
        </w:rPr>
        <w:t xml:space="preserve">Lorsqu'on </w:t>
      </w:r>
      <w:r w:rsidR="00270DE4" w:rsidRPr="005C19A5">
        <w:rPr>
          <w:lang w:val="fr-CA"/>
        </w:rPr>
        <w:t>examine</w:t>
      </w:r>
      <w:r w:rsidRPr="005C19A5">
        <w:rPr>
          <w:lang w:val="fr-CA"/>
        </w:rPr>
        <w:t xml:space="preserve"> d</w:t>
      </w:r>
      <w:r w:rsidR="00D42A1A" w:rsidRPr="005C19A5">
        <w:rPr>
          <w:lang w:val="fr-CA"/>
        </w:rPr>
        <w:t xml:space="preserve">es </w:t>
      </w:r>
      <w:r w:rsidRPr="005C19A5">
        <w:rPr>
          <w:lang w:val="fr-CA"/>
        </w:rPr>
        <w:t xml:space="preserve">fréquences </w:t>
      </w:r>
      <w:r w:rsidR="00270DE4" w:rsidRPr="005C19A5">
        <w:rPr>
          <w:lang w:val="fr-CA"/>
        </w:rPr>
        <w:t xml:space="preserve">en vue d'une </w:t>
      </w:r>
      <w:r w:rsidR="00D42A1A" w:rsidRPr="005C19A5">
        <w:rPr>
          <w:lang w:val="fr-CA"/>
        </w:rPr>
        <w:t xml:space="preserve">nouvelle </w:t>
      </w:r>
      <w:r w:rsidR="00270DE4" w:rsidRPr="005C19A5">
        <w:rPr>
          <w:lang w:val="fr-CA"/>
        </w:rPr>
        <w:t xml:space="preserve">attribution </w:t>
      </w:r>
      <w:r w:rsidRPr="005C19A5">
        <w:rPr>
          <w:lang w:val="fr-CA"/>
        </w:rPr>
        <w:t>au service mobile, il est nécessair</w:t>
      </w:r>
      <w:bookmarkStart w:id="6" w:name="_GoBack"/>
      <w:bookmarkEnd w:id="6"/>
      <w:r w:rsidRPr="005C19A5">
        <w:rPr>
          <w:lang w:val="fr-CA"/>
        </w:rPr>
        <w:t xml:space="preserve">e d'assurer la protection du service de radiodiffusion, comme indiqué dans le </w:t>
      </w:r>
      <w:r w:rsidR="00057701" w:rsidRPr="005C19A5">
        <w:rPr>
          <w:lang w:val="fr-CA"/>
        </w:rPr>
        <w:t xml:space="preserve">m) du </w:t>
      </w:r>
      <w:r w:rsidRPr="005C19A5">
        <w:rPr>
          <w:lang w:val="fr-CA"/>
        </w:rPr>
        <w:t>considérant de la Résolution 233 (CMR-12)</w:t>
      </w:r>
      <w:r w:rsidR="00270DE4" w:rsidRPr="005C19A5">
        <w:rPr>
          <w:lang w:val="fr-CA"/>
        </w:rPr>
        <w:t xml:space="preserve">, en vertu duquel </w:t>
      </w:r>
      <w:r w:rsidR="00057701" w:rsidRPr="005C19A5">
        <w:rPr>
          <w:lang w:val="fr-CA"/>
        </w:rPr>
        <w:t>«</w:t>
      </w:r>
      <w:r w:rsidR="00270DE4" w:rsidRPr="005C19A5">
        <w:rPr>
          <w:i/>
          <w:iCs/>
          <w:lang w:val="fr-CA"/>
        </w:rPr>
        <w:t>[</w:t>
      </w:r>
      <w:r w:rsidR="00721B09" w:rsidRPr="005C19A5">
        <w:rPr>
          <w:i/>
          <w:iCs/>
          <w:lang w:val="fr-CA"/>
        </w:rPr>
        <w:t>il</w:t>
      </w:r>
      <w:r w:rsidR="00270DE4" w:rsidRPr="005C19A5">
        <w:rPr>
          <w:i/>
          <w:iCs/>
          <w:lang w:val="fr-CA"/>
        </w:rPr>
        <w:t>]</w:t>
      </w:r>
      <w:r w:rsidR="00721B09" w:rsidRPr="005C19A5">
        <w:rPr>
          <w:i/>
          <w:iCs/>
          <w:lang w:val="fr-CA"/>
        </w:rPr>
        <w:t xml:space="preserve"> est nécessaire de protéger les services existants lorsqu'on examine des bandes de fréquences en vue de faire d'éventuelles attributions additionnelles à un service</w:t>
      </w:r>
      <w:r w:rsidR="00057701" w:rsidRPr="005C19A5">
        <w:rPr>
          <w:i/>
          <w:iCs/>
          <w:lang w:val="fr-CA"/>
        </w:rPr>
        <w:t>»</w:t>
      </w:r>
      <w:r w:rsidR="00270DE4" w:rsidRPr="005C19A5">
        <w:rPr>
          <w:i/>
          <w:iCs/>
          <w:lang w:val="fr-CA"/>
        </w:rPr>
        <w:t xml:space="preserve">, et dans le reconnaissant </w:t>
      </w:r>
      <w:r w:rsidR="00721B09" w:rsidRPr="005C19A5">
        <w:rPr>
          <w:i/>
          <w:iCs/>
          <w:lang w:val="fr-CA"/>
        </w:rPr>
        <w:t>e)</w:t>
      </w:r>
      <w:r w:rsidR="00D42A1A" w:rsidRPr="005C19A5">
        <w:rPr>
          <w:i/>
          <w:iCs/>
          <w:lang w:val="fr-CA"/>
        </w:rPr>
        <w:t xml:space="preserve"> de cette Résolution</w:t>
      </w:r>
      <w:r w:rsidR="00270DE4" w:rsidRPr="005C19A5">
        <w:rPr>
          <w:i/>
          <w:iCs/>
          <w:lang w:val="fr-CA"/>
        </w:rPr>
        <w:t xml:space="preserve">, selon lequel </w:t>
      </w:r>
      <w:r w:rsidR="00057701" w:rsidRPr="005C19A5">
        <w:rPr>
          <w:i/>
          <w:iCs/>
          <w:lang w:val="fr-CA"/>
        </w:rPr>
        <w:t>«</w:t>
      </w:r>
      <w:r w:rsidR="00721B09" w:rsidRPr="005C19A5">
        <w:rPr>
          <w:i/>
          <w:iCs/>
          <w:lang w:val="fr-CA"/>
        </w:rPr>
        <w:t>l'utilisation des parties pertinentes du spectre par d'autres services de radiocommunication, dont beaucoup nécessitent des investissements importants dans les infrastructures ou apportent des avantages non négligeables à la société, ainsi que l'évolution des besoins de ces services</w:t>
      </w:r>
      <w:r w:rsidR="00057701">
        <w:t>»</w:t>
      </w:r>
      <w:r w:rsidR="00C20299">
        <w:t>.</w:t>
      </w:r>
    </w:p>
    <w:p w:rsidR="00270DE4" w:rsidRPr="005C19A5" w:rsidRDefault="00D741AD" w:rsidP="005C19A5">
      <w:pPr>
        <w:rPr>
          <w:lang w:val="fr-CA"/>
        </w:rPr>
      </w:pPr>
      <w:r w:rsidRPr="005C19A5">
        <w:rPr>
          <w:lang w:val="fr-CA"/>
        </w:rPr>
        <w:t xml:space="preserve">Le </w:t>
      </w:r>
      <w:r w:rsidR="00270DE4" w:rsidRPr="005C19A5">
        <w:rPr>
          <w:lang w:val="fr-CA"/>
        </w:rPr>
        <w:t xml:space="preserve">débat </w:t>
      </w:r>
      <w:r w:rsidR="00D42A1A" w:rsidRPr="005C19A5">
        <w:rPr>
          <w:lang w:val="fr-CA"/>
        </w:rPr>
        <w:t>sur</w:t>
      </w:r>
      <w:r w:rsidR="00270DE4" w:rsidRPr="005C19A5">
        <w:rPr>
          <w:lang w:val="fr-CA"/>
        </w:rPr>
        <w:t xml:space="preserve"> le premier dividende numérique est encore en cours dans les pays de la Région 2</w:t>
      </w:r>
      <w:r w:rsidRPr="005C19A5">
        <w:rPr>
          <w:lang w:val="fr-CA"/>
        </w:rPr>
        <w:t>, à quelques rares exception</w:t>
      </w:r>
      <w:r w:rsidR="00936541" w:rsidRPr="005C19A5">
        <w:rPr>
          <w:lang w:val="fr-CA"/>
        </w:rPr>
        <w:t>s</w:t>
      </w:r>
      <w:r w:rsidRPr="005C19A5">
        <w:rPr>
          <w:lang w:val="fr-CA"/>
        </w:rPr>
        <w:t xml:space="preserve"> près</w:t>
      </w:r>
      <w:r w:rsidR="00D42A1A" w:rsidRPr="005C19A5">
        <w:rPr>
          <w:lang w:val="fr-CA"/>
        </w:rPr>
        <w:t>.</w:t>
      </w:r>
      <w:r w:rsidR="00270DE4" w:rsidRPr="005C19A5">
        <w:rPr>
          <w:lang w:val="fr-CA"/>
        </w:rPr>
        <w:t xml:space="preserve"> Certains pays ont déjà amorcé le passage de la technologie analogique à la technologie numérique</w:t>
      </w:r>
      <w:r w:rsidR="000F48CD" w:rsidRPr="005C19A5">
        <w:rPr>
          <w:lang w:val="fr-CA"/>
        </w:rPr>
        <w:t>,</w:t>
      </w:r>
      <w:r w:rsidR="00936541" w:rsidRPr="005C19A5">
        <w:rPr>
          <w:lang w:val="fr-CA"/>
        </w:rPr>
        <w:t xml:space="preserve"> tandis que</w:t>
      </w:r>
      <w:r w:rsidR="00270DE4" w:rsidRPr="005C19A5">
        <w:rPr>
          <w:lang w:val="fr-CA"/>
        </w:rPr>
        <w:t xml:space="preserve"> d'autres n'ont pas encore entamé ce processus.</w:t>
      </w:r>
    </w:p>
    <w:p w:rsidR="00721B09" w:rsidRPr="005C19A5" w:rsidRDefault="00D741AD" w:rsidP="00057701">
      <w:pPr>
        <w:rPr>
          <w:lang w:val="fr-CA"/>
        </w:rPr>
      </w:pPr>
      <w:r w:rsidRPr="005C19A5">
        <w:rPr>
          <w:lang w:val="fr-CA"/>
        </w:rPr>
        <w:t>L</w:t>
      </w:r>
      <w:r w:rsidR="005B4B7A" w:rsidRPr="005C19A5">
        <w:rPr>
          <w:lang w:val="fr-CA"/>
        </w:rPr>
        <w:t xml:space="preserve">e segment </w:t>
      </w:r>
      <w:r w:rsidRPr="005C19A5">
        <w:rPr>
          <w:lang w:val="fr-CA"/>
        </w:rPr>
        <w:t xml:space="preserve">des </w:t>
      </w:r>
      <w:r w:rsidR="005B4B7A" w:rsidRPr="005C19A5">
        <w:rPr>
          <w:lang w:val="fr-CA"/>
        </w:rPr>
        <w:t xml:space="preserve">ondes décimétriques (470-698 MHz) </w:t>
      </w:r>
      <w:r w:rsidRPr="005C19A5">
        <w:rPr>
          <w:lang w:val="fr-CA"/>
        </w:rPr>
        <w:t xml:space="preserve">qui restera après que les fréquences libérées par le passage au numérique (dividende numérique) auront été déterminées sera </w:t>
      </w:r>
      <w:r w:rsidR="005B4B7A" w:rsidRPr="005C19A5">
        <w:rPr>
          <w:lang w:val="fr-CA"/>
        </w:rPr>
        <w:t>la seule bande disponible</w:t>
      </w:r>
      <w:r w:rsidR="00936541" w:rsidRPr="005C19A5">
        <w:rPr>
          <w:lang w:val="fr-CA"/>
        </w:rPr>
        <w:t xml:space="preserve">, et </w:t>
      </w:r>
      <w:r w:rsidR="00BC287A" w:rsidRPr="005C19A5">
        <w:rPr>
          <w:lang w:val="fr-CA"/>
        </w:rPr>
        <w:t>essentielle,</w:t>
      </w:r>
      <w:r w:rsidR="005B4B7A" w:rsidRPr="005C19A5">
        <w:rPr>
          <w:lang w:val="fr-CA"/>
        </w:rPr>
        <w:t xml:space="preserve"> pour </w:t>
      </w:r>
      <w:r w:rsidR="00D42A1A" w:rsidRPr="005C19A5">
        <w:rPr>
          <w:lang w:val="fr-CA"/>
        </w:rPr>
        <w:t xml:space="preserve">assurer l'avenir de </w:t>
      </w:r>
      <w:r w:rsidR="005B4B7A" w:rsidRPr="005C19A5">
        <w:rPr>
          <w:lang w:val="fr-CA"/>
        </w:rPr>
        <w:t xml:space="preserve">la TNT </w:t>
      </w:r>
      <w:r w:rsidR="00936541" w:rsidRPr="005C19A5">
        <w:rPr>
          <w:lang w:val="fr-CA"/>
        </w:rPr>
        <w:t>en clair</w:t>
      </w:r>
      <w:r w:rsidR="005B4B7A" w:rsidRPr="005C19A5">
        <w:rPr>
          <w:lang w:val="fr-CA"/>
        </w:rPr>
        <w:t xml:space="preserve">, alors </w:t>
      </w:r>
      <w:r w:rsidR="00927C57" w:rsidRPr="005C19A5">
        <w:rPr>
          <w:lang w:val="fr-CA"/>
        </w:rPr>
        <w:t xml:space="preserve">que </w:t>
      </w:r>
      <w:r w:rsidR="005B4B7A" w:rsidRPr="005C19A5">
        <w:rPr>
          <w:lang w:val="fr-CA"/>
        </w:rPr>
        <w:t xml:space="preserve">nombre d'autres bandes </w:t>
      </w:r>
      <w:r w:rsidR="00936541" w:rsidRPr="005C19A5">
        <w:rPr>
          <w:lang w:val="fr-CA"/>
        </w:rPr>
        <w:t>seront utilisables</w:t>
      </w:r>
      <w:r w:rsidRPr="005C19A5">
        <w:rPr>
          <w:lang w:val="fr-CA"/>
        </w:rPr>
        <w:t xml:space="preserve"> pour</w:t>
      </w:r>
      <w:r w:rsidR="00927C57" w:rsidRPr="005C19A5">
        <w:rPr>
          <w:lang w:val="fr-CA"/>
        </w:rPr>
        <w:t xml:space="preserve"> les services </w:t>
      </w:r>
      <w:r w:rsidRPr="005C19A5">
        <w:rPr>
          <w:lang w:val="fr-CA"/>
        </w:rPr>
        <w:t xml:space="preserve">mobiles </w:t>
      </w:r>
      <w:r w:rsidR="00927C57" w:rsidRPr="005C19A5">
        <w:rPr>
          <w:lang w:val="fr-CA"/>
        </w:rPr>
        <w:t>large bande.</w:t>
      </w:r>
    </w:p>
    <w:p w:rsidR="00927C57" w:rsidRPr="005C19A5" w:rsidRDefault="00927C57" w:rsidP="00057701">
      <w:pPr>
        <w:rPr>
          <w:lang w:val="fr-CA"/>
        </w:rPr>
      </w:pPr>
      <w:r w:rsidRPr="005C19A5">
        <w:rPr>
          <w:lang w:val="fr-CA"/>
        </w:rPr>
        <w:t xml:space="preserve">Au Brésil, comme dans </w:t>
      </w:r>
      <w:r w:rsidR="00260403" w:rsidRPr="005C19A5">
        <w:rPr>
          <w:lang w:val="fr-CA"/>
        </w:rPr>
        <w:t>beaucoup</w:t>
      </w:r>
      <w:r w:rsidRPr="005C19A5">
        <w:rPr>
          <w:lang w:val="fr-CA"/>
        </w:rPr>
        <w:t xml:space="preserve"> </w:t>
      </w:r>
      <w:r w:rsidR="00FD77E3" w:rsidRPr="005C19A5">
        <w:rPr>
          <w:lang w:val="fr-CA"/>
        </w:rPr>
        <w:t>de</w:t>
      </w:r>
      <w:r w:rsidRPr="005C19A5">
        <w:rPr>
          <w:lang w:val="fr-CA"/>
        </w:rPr>
        <w:t xml:space="preserve"> pays de la Région 2, </w:t>
      </w:r>
      <w:r w:rsidR="00EB46C9" w:rsidRPr="005C19A5">
        <w:rPr>
          <w:lang w:val="fr-CA"/>
        </w:rPr>
        <w:t xml:space="preserve">les investissements consentis par </w:t>
      </w:r>
      <w:r w:rsidRPr="005C19A5">
        <w:rPr>
          <w:lang w:val="fr-CA"/>
        </w:rPr>
        <w:t xml:space="preserve">le secteur de la radiodiffusion </w:t>
      </w:r>
      <w:r w:rsidR="00BC287A" w:rsidRPr="005C19A5">
        <w:rPr>
          <w:lang w:val="fr-CA"/>
        </w:rPr>
        <w:t xml:space="preserve">pour le passage au numérique ont été, et seront, considérables et </w:t>
      </w:r>
      <w:r w:rsidR="00936541" w:rsidRPr="005C19A5">
        <w:rPr>
          <w:lang w:val="fr-CA"/>
        </w:rPr>
        <w:t>on en attend un bon rendement</w:t>
      </w:r>
      <w:r w:rsidR="00BC287A" w:rsidRPr="005C19A5">
        <w:rPr>
          <w:lang w:val="fr-CA"/>
        </w:rPr>
        <w:t xml:space="preserve"> sur le long terme</w:t>
      </w:r>
      <w:r w:rsidRPr="005C19A5">
        <w:rPr>
          <w:lang w:val="fr-CA"/>
        </w:rPr>
        <w:t>.</w:t>
      </w:r>
    </w:p>
    <w:p w:rsidR="00C20299" w:rsidRDefault="00936541" w:rsidP="00057701">
      <w:pPr>
        <w:rPr>
          <w:rStyle w:val="hps"/>
          <w:szCs w:val="24"/>
          <w:lang w:val="fr-CH"/>
        </w:rPr>
      </w:pPr>
      <w:r w:rsidRPr="005C19A5">
        <w:rPr>
          <w:lang w:val="fr-CA"/>
        </w:rPr>
        <w:lastRenderedPageBreak/>
        <w:t>En outre, comme le Brésil est frontalier de nombreux autres pays</w:t>
      </w:r>
      <w:r w:rsidR="00927C57" w:rsidRPr="005C19A5">
        <w:rPr>
          <w:lang w:val="fr-CA"/>
        </w:rPr>
        <w:t xml:space="preserve">, il est très important </w:t>
      </w:r>
      <w:r w:rsidR="003F3B12" w:rsidRPr="005C19A5">
        <w:rPr>
          <w:lang w:val="fr-CA"/>
        </w:rPr>
        <w:t xml:space="preserve">pour ce pays </w:t>
      </w:r>
      <w:r w:rsidR="00927C57" w:rsidRPr="005C19A5">
        <w:rPr>
          <w:lang w:val="fr-CA"/>
        </w:rPr>
        <w:t xml:space="preserve">de </w:t>
      </w:r>
      <w:r w:rsidRPr="005C19A5">
        <w:rPr>
          <w:lang w:val="fr-CA"/>
        </w:rPr>
        <w:t>conserver</w:t>
      </w:r>
      <w:r w:rsidR="003F3B12" w:rsidRPr="005C19A5">
        <w:rPr>
          <w:lang w:val="fr-CA"/>
        </w:rPr>
        <w:t xml:space="preserve"> </w:t>
      </w:r>
      <w:r w:rsidRPr="005C19A5">
        <w:rPr>
          <w:lang w:val="fr-CA"/>
        </w:rPr>
        <w:t>son</w:t>
      </w:r>
      <w:r w:rsidR="00927C57" w:rsidRPr="005C19A5">
        <w:rPr>
          <w:lang w:val="fr-CA"/>
        </w:rPr>
        <w:t xml:space="preserve"> statut </w:t>
      </w:r>
      <w:r w:rsidR="003F3B12" w:rsidRPr="005C19A5">
        <w:rPr>
          <w:lang w:val="fr-CA"/>
        </w:rPr>
        <w:t xml:space="preserve">actuel </w:t>
      </w:r>
      <w:r w:rsidRPr="005C19A5">
        <w:rPr>
          <w:lang w:val="fr-CA"/>
        </w:rPr>
        <w:t>dans</w:t>
      </w:r>
      <w:r w:rsidR="00927C57" w:rsidRPr="005C19A5">
        <w:rPr>
          <w:lang w:val="fr-CA"/>
        </w:rPr>
        <w:t xml:space="preserve"> le RR, à savoir </w:t>
      </w:r>
      <w:r w:rsidRPr="005C19A5">
        <w:rPr>
          <w:lang w:val="fr-CA"/>
        </w:rPr>
        <w:t>qu'il n'y a qu'une seule attribution</w:t>
      </w:r>
      <w:r w:rsidR="0056594D" w:rsidRPr="005C19A5">
        <w:rPr>
          <w:lang w:val="fr-CA"/>
        </w:rPr>
        <w:t xml:space="preserve"> au service de radiodiffusion dans les bandes</w:t>
      </w:r>
      <w:r w:rsidR="00927C57" w:rsidRPr="005C19A5">
        <w:rPr>
          <w:lang w:val="fr-CA"/>
        </w:rPr>
        <w:t xml:space="preserve"> 470-608 MHz et 614-698 MHz </w:t>
      </w:r>
      <w:r w:rsidR="003F3B12" w:rsidRPr="005C19A5">
        <w:rPr>
          <w:lang w:val="fr-CA"/>
        </w:rPr>
        <w:t>pour la</w:t>
      </w:r>
      <w:r w:rsidR="00927C57" w:rsidRPr="005C19A5">
        <w:rPr>
          <w:lang w:val="fr-CA"/>
        </w:rPr>
        <w:t xml:space="preserve"> Régi</w:t>
      </w:r>
      <w:r w:rsidR="003F3B12" w:rsidRPr="005C19A5">
        <w:rPr>
          <w:lang w:val="fr-CA"/>
        </w:rPr>
        <w:t>on</w:t>
      </w:r>
      <w:r w:rsidR="00927C57" w:rsidRPr="005C19A5">
        <w:rPr>
          <w:lang w:val="fr-CA"/>
        </w:rPr>
        <w:t xml:space="preserve"> 2, </w:t>
      </w:r>
      <w:r w:rsidR="00CE2734" w:rsidRPr="005C19A5">
        <w:rPr>
          <w:lang w:val="fr-CA"/>
        </w:rPr>
        <w:t>pour</w:t>
      </w:r>
      <w:r w:rsidR="00927C57" w:rsidRPr="005C19A5">
        <w:rPr>
          <w:lang w:val="fr-CA"/>
        </w:rPr>
        <w:t xml:space="preserve"> protéger ce service </w:t>
      </w:r>
      <w:r w:rsidR="00CE2734" w:rsidRPr="005C19A5">
        <w:rPr>
          <w:lang w:val="fr-CA"/>
        </w:rPr>
        <w:t xml:space="preserve">contre les brouillages préjudiciables </w:t>
      </w:r>
      <w:r w:rsidR="00927C57" w:rsidRPr="005C19A5">
        <w:rPr>
          <w:lang w:val="fr-CA"/>
        </w:rPr>
        <w:t>et faire en</w:t>
      </w:r>
      <w:r w:rsidR="0056594D" w:rsidRPr="005C19A5">
        <w:rPr>
          <w:lang w:val="fr-CA"/>
        </w:rPr>
        <w:t xml:space="preserve"> sorte qu'il continue de ne pas</w:t>
      </w:r>
      <w:r w:rsidR="00CE2734" w:rsidRPr="005C19A5">
        <w:rPr>
          <w:lang w:val="fr-CA"/>
        </w:rPr>
        <w:t xml:space="preserve"> </w:t>
      </w:r>
      <w:r w:rsidR="00927C57" w:rsidRPr="005C19A5">
        <w:rPr>
          <w:lang w:val="fr-CA"/>
        </w:rPr>
        <w:t>causer</w:t>
      </w:r>
      <w:r w:rsidR="0056594D" w:rsidRPr="005C19A5">
        <w:rPr>
          <w:lang w:val="fr-CA"/>
        </w:rPr>
        <w:t xml:space="preserve"> de tels brouillages</w:t>
      </w:r>
      <w:r w:rsidR="00927C57" w:rsidRPr="005C19A5">
        <w:rPr>
          <w:lang w:val="fr-CA"/>
        </w:rPr>
        <w:t>.</w:t>
      </w:r>
    </w:p>
    <w:p w:rsidR="004A6A8C" w:rsidRDefault="00B842BA" w:rsidP="00E02373">
      <w:pPr>
        <w:pStyle w:val="ArtNo"/>
        <w:rPr>
          <w:rStyle w:val="Artdef"/>
        </w:rPr>
      </w:pPr>
      <w:r w:rsidRPr="00E02373">
        <w:rPr>
          <w:rStyle w:val="Artdef"/>
          <w:b w:val="0"/>
        </w:rPr>
        <w:t>ARTICLE</w:t>
      </w:r>
      <w:r w:rsidRPr="00C20299">
        <w:rPr>
          <w:rStyle w:val="Artdef"/>
        </w:rPr>
        <w:t xml:space="preserve"> </w:t>
      </w:r>
      <w:r w:rsidRPr="00057701">
        <w:rPr>
          <w:rStyle w:val="Artdef"/>
          <w:b w:val="0"/>
          <w:bCs/>
        </w:rPr>
        <w:t>5</w:t>
      </w:r>
    </w:p>
    <w:p w:rsidR="004A6A8C" w:rsidRDefault="00B842BA" w:rsidP="0046272E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C20299" w:rsidRPr="00375EEA" w:rsidRDefault="00B842BA" w:rsidP="00057701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057701">
        <w:rPr>
          <w:b w:val="0"/>
          <w:bCs/>
        </w:rPr>
        <w:t xml:space="preserve">(Voir le numéro </w:t>
      </w:r>
      <w:r w:rsidRPr="00057701">
        <w:t>2.1</w:t>
      </w:r>
      <w:r w:rsidRPr="00057701">
        <w:rPr>
          <w:b w:val="0"/>
          <w:bCs/>
        </w:rPr>
        <w:t>)</w:t>
      </w:r>
    </w:p>
    <w:p w:rsidR="0080244A" w:rsidRDefault="00B842BA" w:rsidP="0046272E">
      <w:pPr>
        <w:pStyle w:val="Proposal"/>
      </w:pPr>
      <w:r>
        <w:rPr>
          <w:u w:val="single"/>
        </w:rPr>
        <w:t>NOC</w:t>
      </w:r>
      <w:r>
        <w:tab/>
        <w:t>B/70A1A1/1</w:t>
      </w:r>
    </w:p>
    <w:p w:rsidR="004A6A8C" w:rsidRDefault="00B842BA" w:rsidP="0046272E">
      <w:pPr>
        <w:pStyle w:val="Tabletitle"/>
        <w:rPr>
          <w:color w:val="000000"/>
        </w:rPr>
      </w:pPr>
      <w:r>
        <w:rPr>
          <w:color w:val="000000"/>
        </w:rPr>
        <w:t>460-890 MHz</w:t>
      </w:r>
    </w:p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3101"/>
        <w:gridCol w:w="3102"/>
      </w:tblGrid>
      <w:tr w:rsidR="004A6A8C" w:rsidRPr="004867BF" w:rsidTr="00D94B99">
        <w:trPr>
          <w:cantSplit/>
          <w:trHeight w:val="20"/>
          <w:tblHeader/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867BF" w:rsidRDefault="00B842BA" w:rsidP="0046272E">
            <w:pPr>
              <w:pStyle w:val="Tablehead"/>
              <w:keepLines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RPr="004867BF" w:rsidTr="00D94B99">
        <w:trPr>
          <w:cantSplit/>
          <w:trHeight w:val="20"/>
          <w:tblHeader/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867BF" w:rsidRDefault="00B842BA" w:rsidP="0046272E">
            <w:pPr>
              <w:pStyle w:val="Tablehead"/>
              <w:keepLines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867BF" w:rsidRDefault="00B842BA" w:rsidP="0046272E">
            <w:pPr>
              <w:pStyle w:val="Tablehead"/>
              <w:keepLines/>
              <w:tabs>
                <w:tab w:val="left" w:pos="1080"/>
                <w:tab w:val="center" w:pos="1543"/>
              </w:tabs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867BF" w:rsidRDefault="00B842BA" w:rsidP="0046272E">
            <w:pPr>
              <w:pStyle w:val="Tablehead"/>
              <w:keepLines/>
              <w:rPr>
                <w:color w:val="000000"/>
              </w:rPr>
            </w:pPr>
            <w:r w:rsidRPr="004867BF">
              <w:rPr>
                <w:color w:val="000000"/>
              </w:rPr>
              <w:t>R</w:t>
            </w:r>
            <w:r>
              <w:rPr>
                <w:color w:val="000000"/>
              </w:rPr>
              <w:t>é</w:t>
            </w:r>
            <w:r w:rsidRPr="004867BF">
              <w:rPr>
                <w:color w:val="000000"/>
              </w:rPr>
              <w:t>gion 3</w:t>
            </w:r>
          </w:p>
        </w:tc>
      </w:tr>
      <w:tr w:rsidR="004A6A8C" w:rsidRPr="004867BF" w:rsidTr="00D94B99">
        <w:trPr>
          <w:cantSplit/>
          <w:trHeight w:val="20"/>
          <w:jc w:val="center"/>
        </w:trPr>
        <w:tc>
          <w:tcPr>
            <w:tcW w:w="9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867BF" w:rsidRDefault="00B842BA" w:rsidP="0046272E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232"/>
              </w:tabs>
              <w:spacing w:before="20" w:after="20"/>
              <w:ind w:left="130"/>
              <w:rPr>
                <w:color w:val="000000"/>
              </w:rPr>
            </w:pPr>
            <w:r w:rsidRPr="0046453D">
              <w:rPr>
                <w:rStyle w:val="Tablefreq"/>
              </w:rPr>
              <w:t>460-470</w:t>
            </w:r>
            <w:r>
              <w:rPr>
                <w:color w:val="000000"/>
              </w:rPr>
              <w:tab/>
              <w:t>FIXE</w:t>
            </w:r>
          </w:p>
          <w:p w:rsidR="004A6A8C" w:rsidRPr="004867BF" w:rsidRDefault="00B842BA" w:rsidP="0046272E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232"/>
              </w:tabs>
              <w:spacing w:before="20" w:after="20"/>
              <w:ind w:left="130"/>
              <w:rPr>
                <w:color w:val="000000"/>
              </w:rPr>
            </w:pPr>
            <w:r w:rsidRPr="004867BF">
              <w:rPr>
                <w:color w:val="000000"/>
              </w:rPr>
              <w:tab/>
              <w:t xml:space="preserve">MOBILE </w:t>
            </w:r>
            <w:r>
              <w:t xml:space="preserve"> </w:t>
            </w:r>
            <w:r w:rsidRPr="004867BF">
              <w:t>5.286AA</w:t>
            </w:r>
          </w:p>
          <w:p w:rsidR="004A6A8C" w:rsidRPr="004867BF" w:rsidRDefault="00B842BA" w:rsidP="0046272E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232"/>
              </w:tabs>
              <w:spacing w:before="20" w:after="20"/>
              <w:ind w:left="130"/>
              <w:rPr>
                <w:color w:val="000000"/>
              </w:rPr>
            </w:pPr>
            <w:r w:rsidRPr="004867BF">
              <w:rPr>
                <w:color w:val="000000"/>
              </w:rPr>
              <w:tab/>
            </w:r>
            <w:r>
              <w:rPr>
                <w:color w:val="000000"/>
              </w:rPr>
              <w:t>Météorologie par satellite (espace vers Terre)</w:t>
            </w:r>
          </w:p>
          <w:p w:rsidR="004A6A8C" w:rsidRPr="004867BF" w:rsidRDefault="00B842BA" w:rsidP="0046272E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232"/>
              </w:tabs>
              <w:spacing w:before="20" w:after="20"/>
              <w:ind w:left="130" w:right="130"/>
              <w:rPr>
                <w:rStyle w:val="Tablefreq"/>
                <w:color w:val="000000"/>
              </w:rPr>
            </w:pPr>
            <w:r>
              <w:rPr>
                <w:color w:val="000000"/>
              </w:rPr>
              <w:tab/>
            </w:r>
            <w:r w:rsidRPr="00880E98">
              <w:t>5.287</w:t>
            </w:r>
            <w:r w:rsidRPr="004867BF">
              <w:rPr>
                <w:color w:val="000000"/>
              </w:rPr>
              <w:t xml:space="preserve">  </w:t>
            </w:r>
            <w:r w:rsidRPr="00880E98">
              <w:t>5.288</w:t>
            </w:r>
            <w:r w:rsidRPr="004867BF">
              <w:rPr>
                <w:color w:val="000000"/>
              </w:rPr>
              <w:t xml:space="preserve">  </w:t>
            </w:r>
            <w:r w:rsidRPr="00880E98">
              <w:t>5.289</w:t>
            </w:r>
            <w:r w:rsidRPr="004867BF">
              <w:rPr>
                <w:color w:val="000000"/>
              </w:rPr>
              <w:t xml:space="preserve">  </w:t>
            </w:r>
            <w:r w:rsidRPr="00880E98">
              <w:t>5.290</w:t>
            </w:r>
          </w:p>
        </w:tc>
      </w:tr>
      <w:tr w:rsidR="004A6A8C" w:rsidRPr="00F95D3F" w:rsidTr="00D94B99">
        <w:trPr>
          <w:cantSplit/>
          <w:trHeight w:val="20"/>
          <w:jc w:val="center"/>
        </w:trPr>
        <w:tc>
          <w:tcPr>
            <w:tcW w:w="3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470-790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B842BA" w:rsidP="0046272E">
            <w:pPr>
              <w:pStyle w:val="TableTextS5"/>
              <w:keepNext/>
              <w:keepLines/>
              <w:spacing w:before="100" w:after="0"/>
              <w:ind w:left="130" w:right="130"/>
              <w:rPr>
                <w:color w:val="000000"/>
              </w:rPr>
            </w:pPr>
            <w:r w:rsidRPr="00F95D3F">
              <w:t xml:space="preserve">5.149 </w:t>
            </w:r>
            <w:r>
              <w:t xml:space="preserve"> 5.291A  5.294  5.296  5.300  </w:t>
            </w:r>
            <w:r w:rsidRPr="00F95D3F">
              <w:t xml:space="preserve"> 5.304  5.306  5.311A  5.312</w:t>
            </w:r>
            <w:r>
              <w:t xml:space="preserve">  5.312A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470-512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Mobile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rStyle w:val="Artref"/>
                <w:color w:val="000000"/>
              </w:rPr>
              <w:t>5.292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5.293</w:t>
            </w:r>
          </w:p>
          <w:p w:rsidR="004A6A8C" w:rsidRPr="004C0480" w:rsidRDefault="00FF4120" w:rsidP="0046272E">
            <w:pPr>
              <w:pStyle w:val="Border"/>
              <w:spacing w:line="240" w:lineRule="auto"/>
              <w:rPr>
                <w:rStyle w:val="Tablefreq"/>
                <w:b/>
                <w:sz w:val="24"/>
              </w:rPr>
            </w:pP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512-608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rStyle w:val="Artref"/>
                <w:color w:val="000000"/>
              </w:rPr>
              <w:t>5.297</w:t>
            </w:r>
          </w:p>
          <w:p w:rsidR="004A6A8C" w:rsidRPr="004C0480" w:rsidRDefault="00FF4120" w:rsidP="0046272E">
            <w:pPr>
              <w:pStyle w:val="Border"/>
              <w:spacing w:line="240" w:lineRule="auto"/>
              <w:rPr>
                <w:rStyle w:val="Tablefreq"/>
                <w:b/>
                <w:sz w:val="24"/>
              </w:rPr>
            </w:pP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608-614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RADIOASTRONOMIE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300" w:right="130" w:hanging="170"/>
              <w:rPr>
                <w:color w:val="000000"/>
              </w:rPr>
            </w:pPr>
            <w:r w:rsidRPr="00F95D3F">
              <w:rPr>
                <w:color w:val="000000"/>
              </w:rPr>
              <w:t>Mobile par satellite sauf mobile aéronautique par satellite</w:t>
            </w:r>
            <w:r w:rsidRPr="00F95D3F">
              <w:rPr>
                <w:color w:val="000000"/>
              </w:rPr>
              <w:br/>
              <w:t>(Terre vers espace)</w:t>
            </w:r>
          </w:p>
          <w:p w:rsidR="004A6A8C" w:rsidRPr="004C0480" w:rsidRDefault="00FF4120" w:rsidP="0046272E">
            <w:pPr>
              <w:pStyle w:val="Border"/>
              <w:spacing w:line="240" w:lineRule="auto"/>
              <w:rPr>
                <w:rStyle w:val="Tablefreq"/>
                <w:b/>
                <w:sz w:val="24"/>
              </w:rPr>
            </w:pP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614-698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Mobile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t>5.293  5.309  5.311A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470-585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MOBILE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4A6A8C" w:rsidRPr="00F95D3F" w:rsidRDefault="00FF4120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rStyle w:val="Artref"/>
                <w:color w:val="000000"/>
              </w:rPr>
              <w:t>5.291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5.298</w:t>
            </w:r>
          </w:p>
          <w:p w:rsidR="004A6A8C" w:rsidRPr="004C0480" w:rsidRDefault="00FF4120" w:rsidP="0046272E">
            <w:pPr>
              <w:pStyle w:val="Border"/>
              <w:spacing w:line="240" w:lineRule="auto"/>
              <w:rPr>
                <w:rStyle w:val="Tablefreq"/>
                <w:b/>
                <w:sz w:val="24"/>
              </w:rPr>
            </w:pP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585-610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MOBILE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RADIONAVIGATION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rStyle w:val="Artref"/>
                <w:color w:val="000000"/>
              </w:rPr>
              <w:t>5.149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5.305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5.306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5.307</w:t>
            </w:r>
          </w:p>
          <w:p w:rsidR="004A6A8C" w:rsidRPr="004C0480" w:rsidRDefault="00FF4120" w:rsidP="0046272E">
            <w:pPr>
              <w:pStyle w:val="Border"/>
              <w:spacing w:line="240" w:lineRule="auto"/>
              <w:rPr>
                <w:rStyle w:val="Tablefreq"/>
                <w:b/>
                <w:sz w:val="24"/>
              </w:rPr>
            </w:pP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rStyle w:val="Tablefreq"/>
                <w:color w:val="000000"/>
              </w:rPr>
            </w:pPr>
            <w:r w:rsidRPr="00F95D3F">
              <w:rPr>
                <w:rStyle w:val="Tablefreq"/>
                <w:color w:val="000000"/>
              </w:rPr>
              <w:t>610-890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300" w:right="130" w:hanging="170"/>
              <w:rPr>
                <w:color w:val="000000"/>
              </w:rPr>
            </w:pPr>
            <w:r w:rsidRPr="00F95D3F">
              <w:rPr>
                <w:color w:val="000000"/>
              </w:rPr>
              <w:t>MOBILE  5.313A  5.317A</w:t>
            </w:r>
          </w:p>
          <w:p w:rsidR="004A6A8C" w:rsidRPr="00F95D3F" w:rsidRDefault="00B842BA" w:rsidP="0046272E">
            <w:pPr>
              <w:pStyle w:val="TableTextS5"/>
              <w:keepNext/>
              <w:keepLines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</w:tc>
      </w:tr>
      <w:tr w:rsidR="004A6A8C" w:rsidRPr="00F95D3F" w:rsidTr="00D94B9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32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F95D3F" w:rsidRDefault="00FF4120" w:rsidP="0046272E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698-806</w:t>
            </w:r>
          </w:p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 xml:space="preserve">MOBILE  </w:t>
            </w:r>
            <w:r w:rsidRPr="00F95D3F">
              <w:rPr>
                <w:rStyle w:val="Artref"/>
                <w:color w:val="000000"/>
              </w:rPr>
              <w:t>5.313B</w:t>
            </w:r>
            <w:r w:rsidRPr="00F95D3F">
              <w:rPr>
                <w:color w:val="000000"/>
              </w:rPr>
              <w:t xml:space="preserve">  5.317A</w:t>
            </w:r>
          </w:p>
          <w:p w:rsidR="004A6A8C" w:rsidRDefault="00B842BA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</w:rPr>
            </w:pPr>
            <w:r>
              <w:rPr>
                <w:color w:val="000000"/>
              </w:rPr>
              <w:t>F</w:t>
            </w:r>
            <w:r w:rsidRPr="00F95D3F">
              <w:rPr>
                <w:color w:val="000000"/>
              </w:rPr>
              <w:t>ixe</w:t>
            </w:r>
          </w:p>
        </w:tc>
        <w:tc>
          <w:tcPr>
            <w:tcW w:w="3102" w:type="dxa"/>
            <w:vMerge w:val="restart"/>
            <w:tcBorders>
              <w:top w:val="nil"/>
              <w:bottom w:val="nil"/>
            </w:tcBorders>
          </w:tcPr>
          <w:p w:rsidR="004A6A8C" w:rsidRPr="00F95D3F" w:rsidRDefault="00FF4120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</w:p>
        </w:tc>
      </w:tr>
      <w:tr w:rsidR="004A6A8C" w:rsidRPr="00F95D3F" w:rsidTr="00D94B9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</w:tcBorders>
          </w:tcPr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790-862</w:t>
            </w:r>
          </w:p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lastRenderedPageBreak/>
              <w:t>FIXE</w:t>
            </w:r>
          </w:p>
          <w:p w:rsidR="004A6A8C" w:rsidRPr="00F95D3F" w:rsidRDefault="00B842BA" w:rsidP="0046272E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F95D3F">
              <w:rPr>
                <w:color w:val="000000"/>
              </w:rPr>
              <w:t>MOBILE sauf mobile aéronautique  5.316B  5.317A</w:t>
            </w:r>
          </w:p>
          <w:p w:rsidR="004A6A8C" w:rsidRPr="00F95D3F" w:rsidRDefault="00B842BA" w:rsidP="0046272E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</w:rPr>
            </w:pPr>
            <w:r w:rsidRPr="00F95D3F">
              <w:t>5.312</w:t>
            </w:r>
            <w:r w:rsidRPr="00F95D3F">
              <w:rPr>
                <w:color w:val="000000"/>
              </w:rPr>
              <w:t xml:space="preserve">  </w:t>
            </w:r>
            <w:r w:rsidRPr="00F95D3F">
              <w:t>5.314</w:t>
            </w:r>
            <w:r w:rsidRPr="00F95D3F">
              <w:rPr>
                <w:color w:val="000000"/>
              </w:rPr>
              <w:t xml:space="preserve">  </w:t>
            </w:r>
            <w:r w:rsidRPr="00F95D3F">
              <w:t>5.315</w:t>
            </w:r>
            <w:r w:rsidRPr="00F95D3F">
              <w:rPr>
                <w:color w:val="000000"/>
              </w:rPr>
              <w:t xml:space="preserve">  </w:t>
            </w:r>
            <w:r w:rsidRPr="00F95D3F">
              <w:t>5.316</w:t>
            </w:r>
            <w:r w:rsidRPr="00F95D3F">
              <w:br/>
            </w:r>
            <w:r w:rsidRPr="00F95D3F">
              <w:rPr>
                <w:color w:val="000000"/>
              </w:rPr>
              <w:t>5.316A</w:t>
            </w:r>
            <w:r w:rsidRPr="00F95D3F">
              <w:t xml:space="preserve">  5.319</w:t>
            </w:r>
          </w:p>
        </w:tc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</w:rPr>
            </w:pPr>
            <w:r w:rsidRPr="00F95D3F">
              <w:lastRenderedPageBreak/>
              <w:t>5.293  5.309  5.311A</w:t>
            </w:r>
          </w:p>
        </w:tc>
        <w:tc>
          <w:tcPr>
            <w:tcW w:w="3102" w:type="dxa"/>
            <w:vMerge/>
            <w:tcBorders>
              <w:top w:val="single" w:sz="6" w:space="0" w:color="auto"/>
              <w:bottom w:val="nil"/>
            </w:tcBorders>
          </w:tcPr>
          <w:p w:rsidR="004A6A8C" w:rsidRPr="00F95D3F" w:rsidRDefault="00FF4120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</w:p>
        </w:tc>
      </w:tr>
      <w:tr w:rsidR="004A6A8C" w:rsidRPr="00F95D3F" w:rsidTr="00D94B9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323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A6A8C" w:rsidRPr="00F95D3F" w:rsidRDefault="00FF4120" w:rsidP="0046272E">
            <w:pPr>
              <w:pStyle w:val="TableTextS5"/>
              <w:spacing w:before="20" w:after="20"/>
              <w:ind w:left="130" w:right="13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rStyle w:val="Tablefreq"/>
              </w:rPr>
            </w:pPr>
            <w:r w:rsidRPr="00F95D3F">
              <w:rPr>
                <w:rStyle w:val="Tablefreq"/>
              </w:rPr>
              <w:t>806-890</w:t>
            </w:r>
          </w:p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FIXE</w:t>
            </w:r>
          </w:p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MOBILE  5.317A</w:t>
            </w:r>
          </w:p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color w:val="000000"/>
              </w:rPr>
              <w:t>RADIODIFFUSION</w:t>
            </w:r>
          </w:p>
        </w:tc>
        <w:tc>
          <w:tcPr>
            <w:tcW w:w="3102" w:type="dxa"/>
            <w:vMerge/>
            <w:tcBorders>
              <w:top w:val="single" w:sz="6" w:space="0" w:color="auto"/>
              <w:bottom w:val="nil"/>
            </w:tcBorders>
          </w:tcPr>
          <w:p w:rsidR="004A6A8C" w:rsidRPr="00F95D3F" w:rsidRDefault="00FF4120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</w:p>
        </w:tc>
      </w:tr>
      <w:tr w:rsidR="004A6A8C" w:rsidRPr="00F95D3F" w:rsidTr="00D94B9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3235" w:type="dxa"/>
            <w:tcBorders>
              <w:top w:val="single" w:sz="6" w:space="0" w:color="auto"/>
              <w:bottom w:val="nil"/>
            </w:tcBorders>
          </w:tcPr>
          <w:p w:rsidR="004A6A8C" w:rsidRPr="0046453D" w:rsidRDefault="00B842BA" w:rsidP="0046272E">
            <w:pPr>
              <w:pStyle w:val="TableTextS5"/>
              <w:spacing w:before="20" w:after="20"/>
              <w:ind w:left="130" w:right="130"/>
              <w:rPr>
                <w:rStyle w:val="Tablefreq"/>
              </w:rPr>
            </w:pPr>
            <w:r w:rsidRPr="0046453D">
              <w:rPr>
                <w:rStyle w:val="Tablefreq"/>
              </w:rPr>
              <w:lastRenderedPageBreak/>
              <w:t>862-890</w:t>
            </w:r>
          </w:p>
          <w:p w:rsidR="004A6A8C" w:rsidRPr="004867BF" w:rsidRDefault="00B842BA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  <w:r w:rsidRPr="004867BF">
              <w:rPr>
                <w:color w:val="000000"/>
              </w:rPr>
              <w:t>FIXE</w:t>
            </w:r>
          </w:p>
          <w:p w:rsidR="004A6A8C" w:rsidRPr="004867BF" w:rsidRDefault="00B842BA" w:rsidP="0046272E">
            <w:pPr>
              <w:pStyle w:val="TableTextS5"/>
              <w:spacing w:before="20" w:after="2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MOBILE</w:t>
            </w:r>
            <w:r>
              <w:rPr>
                <w:color w:val="000000"/>
              </w:rPr>
              <w:t xml:space="preserve"> sauf mobile aéronautique </w:t>
            </w:r>
            <w:r w:rsidRPr="004867BF">
              <w:rPr>
                <w:color w:val="000000"/>
              </w:rPr>
              <w:t>5.317A</w:t>
            </w:r>
          </w:p>
          <w:p w:rsidR="004A6A8C" w:rsidRPr="00AA4A93" w:rsidRDefault="00B842BA" w:rsidP="0046272E">
            <w:pPr>
              <w:pStyle w:val="TableTextS5"/>
              <w:spacing w:before="20" w:after="20"/>
              <w:ind w:left="130" w:right="130"/>
              <w:rPr>
                <w:rStyle w:val="Tablefreq"/>
                <w:b w:val="0"/>
                <w:color w:val="000000"/>
              </w:rPr>
            </w:pPr>
            <w:r>
              <w:rPr>
                <w:color w:val="000000"/>
              </w:rPr>
              <w:t>RADIODIFFUSION</w:t>
            </w:r>
            <w:r w:rsidRPr="004867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867BF">
              <w:rPr>
                <w:rStyle w:val="Artref"/>
                <w:color w:val="000000"/>
              </w:rPr>
              <w:t>5.322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A6A8C" w:rsidRPr="00F95D3F" w:rsidRDefault="00FF4120" w:rsidP="0046272E">
            <w:pPr>
              <w:pStyle w:val="TableTextS5"/>
              <w:spacing w:before="20" w:after="20"/>
              <w:ind w:left="130" w:right="130"/>
              <w:rPr>
                <w:rStyle w:val="Tablefreq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4A6A8C" w:rsidRPr="00F95D3F" w:rsidRDefault="00FF4120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</w:p>
        </w:tc>
      </w:tr>
      <w:tr w:rsidR="004A6A8C" w:rsidRPr="00F95D3F" w:rsidTr="00D94B9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  <w:jc w:val="center"/>
        </w:trPr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67240B" w:rsidRDefault="00B842BA" w:rsidP="0046272E">
            <w:pPr>
              <w:pStyle w:val="TableTextS5"/>
              <w:spacing w:before="20" w:after="20"/>
              <w:ind w:left="130" w:right="130"/>
              <w:rPr>
                <w:rStyle w:val="Artref"/>
              </w:rPr>
            </w:pPr>
            <w:r w:rsidRPr="0067240B">
              <w:rPr>
                <w:rStyle w:val="Artref"/>
              </w:rPr>
              <w:br/>
              <w:t>5.319  5.323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67240B" w:rsidRDefault="00B842BA" w:rsidP="0046272E">
            <w:pPr>
              <w:pStyle w:val="TableTextS5"/>
              <w:spacing w:before="20" w:after="20"/>
              <w:ind w:left="130" w:right="130"/>
              <w:rPr>
                <w:rStyle w:val="Artref"/>
              </w:rPr>
            </w:pPr>
            <w:r w:rsidRPr="0067240B">
              <w:rPr>
                <w:rStyle w:val="Artref"/>
              </w:rPr>
              <w:br/>
              <w:t>5.317  5.318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F95D3F" w:rsidRDefault="00B842BA" w:rsidP="0046272E">
            <w:pPr>
              <w:pStyle w:val="TableTextS5"/>
              <w:spacing w:before="20" w:after="20"/>
              <w:ind w:left="130" w:right="130"/>
              <w:rPr>
                <w:color w:val="000000"/>
              </w:rPr>
            </w:pPr>
            <w:r w:rsidRPr="00F95D3F">
              <w:rPr>
                <w:rStyle w:val="Artref"/>
                <w:color w:val="000000"/>
              </w:rPr>
              <w:t>5.149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5.305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5.306</w:t>
            </w:r>
            <w:r w:rsidRPr="00F95D3F">
              <w:rPr>
                <w:color w:val="000000"/>
              </w:rPr>
              <w:t xml:space="preserve">  </w:t>
            </w:r>
            <w:r w:rsidRPr="00F95D3F">
              <w:rPr>
                <w:rStyle w:val="Artref"/>
                <w:color w:val="000000"/>
              </w:rPr>
              <w:t>5.307</w:t>
            </w:r>
            <w:r w:rsidRPr="00F95D3F">
              <w:rPr>
                <w:rStyle w:val="Artref"/>
                <w:color w:val="000000"/>
              </w:rPr>
              <w:br/>
              <w:t>5.311A  5.320</w:t>
            </w:r>
          </w:p>
        </w:tc>
      </w:tr>
    </w:tbl>
    <w:p w:rsidR="00CE2734" w:rsidRPr="005C19A5" w:rsidRDefault="00B842BA" w:rsidP="005C19A5">
      <w:pPr>
        <w:pStyle w:val="Reasons"/>
      </w:pPr>
      <w:r w:rsidRPr="00CE2734">
        <w:rPr>
          <w:b/>
          <w:lang w:val="fr-CH"/>
        </w:rPr>
        <w:t>Motifs:</w:t>
      </w:r>
      <w:r w:rsidRPr="00CE2734">
        <w:rPr>
          <w:lang w:val="fr-CH"/>
        </w:rPr>
        <w:tab/>
      </w:r>
      <w:r w:rsidR="00CE2734" w:rsidRPr="00CE2734">
        <w:rPr>
          <w:lang w:val="fr-CH"/>
        </w:rPr>
        <w:t xml:space="preserve">Au Brésil, la </w:t>
      </w:r>
      <w:r w:rsidR="00D502A9" w:rsidRPr="005C19A5">
        <w:t>band</w:t>
      </w:r>
      <w:r w:rsidR="00CE2734" w:rsidRPr="005C19A5">
        <w:t>e</w:t>
      </w:r>
      <w:r w:rsidR="00D502A9" w:rsidRPr="005C19A5">
        <w:t xml:space="preserve"> 470-698 MHz </w:t>
      </w:r>
      <w:r w:rsidR="00CE2734" w:rsidRPr="005C19A5">
        <w:t xml:space="preserve">est largement utilisée par le service de radiodiffusion et il est très important de protéger ce service contre des brouillages préjudiciables et de faire en sorte qu'il </w:t>
      </w:r>
      <w:r w:rsidR="0056594D" w:rsidRPr="005C19A5">
        <w:t>continue de ne pas</w:t>
      </w:r>
      <w:r w:rsidR="00FD77E3" w:rsidRPr="005C19A5">
        <w:t xml:space="preserve"> causer</w:t>
      </w:r>
      <w:r w:rsidR="0056594D" w:rsidRPr="005C19A5">
        <w:t xml:space="preserve"> de tels brouillage</w:t>
      </w:r>
      <w:r w:rsidR="00C20299" w:rsidRPr="005C19A5">
        <w:t>s</w:t>
      </w:r>
      <w:r w:rsidR="00CE2734" w:rsidRPr="005C19A5">
        <w:t>, en particulier dans les régions frontalières.</w:t>
      </w:r>
    </w:p>
    <w:p w:rsidR="00D502A9" w:rsidRPr="00C20299" w:rsidRDefault="002E7913" w:rsidP="005C19A5">
      <w:pPr>
        <w:pStyle w:val="Reasons"/>
      </w:pPr>
      <w:r w:rsidRPr="00C20299">
        <w:rPr>
          <w:lang w:val="fr-CH"/>
        </w:rPr>
        <w:t>L</w:t>
      </w:r>
      <w:r w:rsidRPr="00C20299">
        <w:t>a radiodiffusion de Terre constitue une partie essentielle de l'infrastructure des communications et de l'information.</w:t>
      </w:r>
    </w:p>
    <w:p w:rsidR="002E7913" w:rsidRDefault="00CE2734" w:rsidP="005C19A5">
      <w:pPr>
        <w:pStyle w:val="Reasons"/>
        <w:rPr>
          <w:lang w:val="fr-CH"/>
        </w:rPr>
      </w:pPr>
      <w:r w:rsidRPr="00CE2734">
        <w:rPr>
          <w:lang w:val="fr-CH"/>
        </w:rPr>
        <w:t>Les bandes de fréquences</w:t>
      </w:r>
      <w:r w:rsidR="002E7913" w:rsidRPr="00CE2734">
        <w:rPr>
          <w:lang w:val="fr-CH"/>
        </w:rPr>
        <w:t xml:space="preserve"> </w:t>
      </w:r>
      <w:r w:rsidR="002E7913" w:rsidRPr="00CE2734">
        <w:rPr>
          <w:rStyle w:val="hps"/>
          <w:szCs w:val="24"/>
          <w:lang w:val="fr-CH"/>
        </w:rPr>
        <w:t>470-608</w:t>
      </w:r>
      <w:r w:rsidR="002E7913" w:rsidRPr="00CE2734">
        <w:rPr>
          <w:lang w:val="fr-CH"/>
        </w:rPr>
        <w:t xml:space="preserve"> </w:t>
      </w:r>
      <w:r w:rsidR="002E7913" w:rsidRPr="00CE2734">
        <w:rPr>
          <w:rStyle w:val="hps"/>
          <w:szCs w:val="24"/>
          <w:lang w:val="fr-CH"/>
        </w:rPr>
        <w:t>MHz</w:t>
      </w:r>
      <w:r w:rsidR="002E7913" w:rsidRPr="00CE2734">
        <w:rPr>
          <w:lang w:val="fr-CH"/>
        </w:rPr>
        <w:t xml:space="preserve"> </w:t>
      </w:r>
      <w:r w:rsidRPr="00CE2734">
        <w:rPr>
          <w:lang w:val="fr-CH"/>
        </w:rPr>
        <w:t xml:space="preserve">et </w:t>
      </w:r>
      <w:r w:rsidR="002E7913" w:rsidRPr="00CE2734">
        <w:rPr>
          <w:rStyle w:val="hps"/>
          <w:szCs w:val="24"/>
          <w:lang w:val="fr-CH"/>
        </w:rPr>
        <w:t>614-698</w:t>
      </w:r>
      <w:r w:rsidR="002E7913" w:rsidRPr="00CE2734">
        <w:rPr>
          <w:lang w:val="fr-CH"/>
        </w:rPr>
        <w:t xml:space="preserve"> </w:t>
      </w:r>
      <w:r w:rsidR="002E7913" w:rsidRPr="00CE2734">
        <w:rPr>
          <w:rStyle w:val="hps"/>
          <w:szCs w:val="24"/>
          <w:lang w:val="fr-CH"/>
        </w:rPr>
        <w:t>MHz</w:t>
      </w:r>
      <w:r w:rsidR="002E7913" w:rsidRPr="00CE2734">
        <w:rPr>
          <w:lang w:val="fr-CH"/>
        </w:rPr>
        <w:t xml:space="preserve"> </w:t>
      </w:r>
      <w:r w:rsidRPr="00CE2734">
        <w:rPr>
          <w:lang w:val="fr-CH"/>
        </w:rPr>
        <w:t xml:space="preserve">sont les </w:t>
      </w:r>
      <w:r>
        <w:rPr>
          <w:lang w:val="fr-CH"/>
        </w:rPr>
        <w:t xml:space="preserve">principales </w:t>
      </w:r>
      <w:r w:rsidRPr="00CE2734">
        <w:rPr>
          <w:lang w:val="fr-CH"/>
        </w:rPr>
        <w:t xml:space="preserve">bandes </w:t>
      </w:r>
      <w:r>
        <w:rPr>
          <w:lang w:val="fr-CH"/>
        </w:rPr>
        <w:t xml:space="preserve">utilisées pour assurer le service </w:t>
      </w:r>
      <w:r>
        <w:rPr>
          <w:rStyle w:val="hps"/>
          <w:szCs w:val="24"/>
          <w:lang w:val="fr-CH"/>
        </w:rPr>
        <w:t>de radiodiffusion télévisuelle</w:t>
      </w:r>
      <w:r w:rsidR="002E7913" w:rsidRPr="00CE2734">
        <w:rPr>
          <w:lang w:val="fr-CH"/>
        </w:rPr>
        <w:t>.</w:t>
      </w:r>
    </w:p>
    <w:p w:rsidR="002E7913" w:rsidRDefault="00FD77E3" w:rsidP="005C19A5">
      <w:pPr>
        <w:pStyle w:val="Reasons"/>
        <w:rPr>
          <w:lang w:val="fr-CH"/>
        </w:rPr>
      </w:pPr>
      <w:r w:rsidRPr="00FD77E3">
        <w:rPr>
          <w:lang w:val="fr-CH"/>
        </w:rPr>
        <w:t>Le débat sur le premier dividende numérique est encore en cours dans les pays de la Région 2, à quelques rares exception</w:t>
      </w:r>
      <w:r w:rsidR="00C20299">
        <w:rPr>
          <w:lang w:val="fr-CH"/>
        </w:rPr>
        <w:t>s</w:t>
      </w:r>
      <w:r w:rsidRPr="00FD77E3">
        <w:rPr>
          <w:lang w:val="fr-CH"/>
        </w:rPr>
        <w:t xml:space="preserve"> près. </w:t>
      </w:r>
      <w:r w:rsidR="00CE2734">
        <w:rPr>
          <w:lang w:val="fr-CH"/>
        </w:rPr>
        <w:t>Certains pays ont déjà amorcé le passage de la technologie analog</w:t>
      </w:r>
      <w:r w:rsidR="000F48CD">
        <w:rPr>
          <w:lang w:val="fr-CH"/>
        </w:rPr>
        <w:t xml:space="preserve">ique à la technologie numérique, tandis que </w:t>
      </w:r>
      <w:r w:rsidR="00CE2734">
        <w:rPr>
          <w:lang w:val="fr-CH"/>
        </w:rPr>
        <w:t>d'autres n'ont pas encore entamé ce processus.</w:t>
      </w:r>
    </w:p>
    <w:p w:rsidR="002E7913" w:rsidRDefault="00F23D3D" w:rsidP="005C19A5">
      <w:pPr>
        <w:pStyle w:val="Reasons"/>
        <w:rPr>
          <w:rStyle w:val="hps"/>
          <w:szCs w:val="24"/>
          <w:lang w:val="fr-CH"/>
        </w:rPr>
      </w:pPr>
      <w:r>
        <w:rPr>
          <w:rStyle w:val="hps"/>
          <w:szCs w:val="24"/>
          <w:lang w:val="fr-CH"/>
        </w:rPr>
        <w:t>Lors</w:t>
      </w:r>
      <w:r w:rsidR="00CE2734" w:rsidRPr="00CE2734">
        <w:rPr>
          <w:rStyle w:val="hps"/>
          <w:szCs w:val="24"/>
          <w:lang w:val="fr-CH"/>
        </w:rPr>
        <w:t xml:space="preserve">que le passage </w:t>
      </w:r>
      <w:r>
        <w:rPr>
          <w:rStyle w:val="hps"/>
          <w:szCs w:val="24"/>
          <w:lang w:val="fr-CH"/>
        </w:rPr>
        <w:t xml:space="preserve">de la télévision analogique </w:t>
      </w:r>
      <w:r w:rsidR="00CE2734" w:rsidRPr="00CE2734">
        <w:rPr>
          <w:rStyle w:val="hps"/>
          <w:szCs w:val="24"/>
          <w:lang w:val="fr-CH"/>
        </w:rPr>
        <w:t xml:space="preserve">à </w:t>
      </w:r>
      <w:r>
        <w:rPr>
          <w:rStyle w:val="hps"/>
          <w:szCs w:val="24"/>
          <w:lang w:val="fr-CH"/>
        </w:rPr>
        <w:t xml:space="preserve">la </w:t>
      </w:r>
      <w:r w:rsidRPr="00CE2734">
        <w:rPr>
          <w:rStyle w:val="hps"/>
          <w:szCs w:val="24"/>
          <w:lang w:val="fr-CH"/>
        </w:rPr>
        <w:t>télévision</w:t>
      </w:r>
      <w:r w:rsidR="00CE2734" w:rsidRPr="00CE2734">
        <w:rPr>
          <w:rStyle w:val="hps"/>
          <w:szCs w:val="24"/>
          <w:lang w:val="fr-CH"/>
        </w:rPr>
        <w:t xml:space="preserve"> numérique aura été effectué</w:t>
      </w:r>
      <w:r>
        <w:rPr>
          <w:rStyle w:val="hps"/>
          <w:szCs w:val="24"/>
          <w:lang w:val="fr-CH"/>
        </w:rPr>
        <w:t>, ces bandes de fréquences continueront d'être</w:t>
      </w:r>
      <w:r w:rsidR="00C20299">
        <w:rPr>
          <w:rStyle w:val="hps"/>
          <w:szCs w:val="24"/>
          <w:lang w:val="fr-CH"/>
        </w:rPr>
        <w:t xml:space="preserve"> fortement</w:t>
      </w:r>
      <w:r>
        <w:rPr>
          <w:rStyle w:val="hps"/>
          <w:szCs w:val="24"/>
          <w:lang w:val="fr-CH"/>
        </w:rPr>
        <w:t xml:space="preserve"> utilisées</w:t>
      </w:r>
      <w:r w:rsidR="000F48CD">
        <w:rPr>
          <w:rStyle w:val="hps"/>
          <w:szCs w:val="24"/>
          <w:lang w:val="fr-CH"/>
        </w:rPr>
        <w:t>,</w:t>
      </w:r>
      <w:r>
        <w:rPr>
          <w:rStyle w:val="hps"/>
          <w:szCs w:val="24"/>
          <w:lang w:val="fr-CH"/>
        </w:rPr>
        <w:t xml:space="preserve"> pour assurer</w:t>
      </w:r>
      <w:r w:rsidR="0079534E">
        <w:rPr>
          <w:rStyle w:val="hps"/>
          <w:szCs w:val="24"/>
          <w:lang w:val="fr-CH"/>
        </w:rPr>
        <w:t xml:space="preserve"> </w:t>
      </w:r>
      <w:r>
        <w:rPr>
          <w:rStyle w:val="hps"/>
          <w:szCs w:val="24"/>
          <w:lang w:val="fr-CH"/>
        </w:rPr>
        <w:t>ce service destiné à la population</w:t>
      </w:r>
      <w:r w:rsidR="00C20299">
        <w:rPr>
          <w:rStyle w:val="hps"/>
          <w:szCs w:val="24"/>
          <w:lang w:val="fr-CH"/>
        </w:rPr>
        <w:t>,</w:t>
      </w:r>
      <w:r>
        <w:rPr>
          <w:rStyle w:val="hps"/>
          <w:szCs w:val="24"/>
          <w:lang w:val="fr-CH"/>
        </w:rPr>
        <w:t xml:space="preserve"> et </w:t>
      </w:r>
      <w:r w:rsidR="0079534E">
        <w:rPr>
          <w:rStyle w:val="hps"/>
          <w:szCs w:val="24"/>
          <w:lang w:val="fr-CH"/>
        </w:rPr>
        <w:t>seront également nécessaires pour permettre l'évolution et le développement du service de radiodiffusion</w:t>
      </w:r>
      <w:r w:rsidR="00FD77E3">
        <w:rPr>
          <w:rStyle w:val="hps"/>
          <w:szCs w:val="24"/>
          <w:lang w:val="fr-CH"/>
        </w:rPr>
        <w:t>, en particulier</w:t>
      </w:r>
      <w:r w:rsidR="0079534E">
        <w:rPr>
          <w:rStyle w:val="hps"/>
          <w:szCs w:val="24"/>
          <w:lang w:val="fr-CH"/>
        </w:rPr>
        <w:t xml:space="preserve"> la transmission des signaux de télévision.</w:t>
      </w:r>
    </w:p>
    <w:p w:rsidR="002E7913" w:rsidRDefault="0079534E" w:rsidP="005C19A5">
      <w:pPr>
        <w:pStyle w:val="Reasons"/>
        <w:rPr>
          <w:rStyle w:val="hps"/>
          <w:szCs w:val="24"/>
          <w:lang w:val="fr-CH"/>
        </w:rPr>
      </w:pPr>
      <w:r w:rsidRPr="0079534E">
        <w:rPr>
          <w:rStyle w:val="hps"/>
          <w:szCs w:val="24"/>
          <w:lang w:val="fr-CH"/>
        </w:rPr>
        <w:t>Les pays qui ont déjà décidé d'utiliser la bande de</w:t>
      </w:r>
      <w:r w:rsidR="00FD77E3">
        <w:rPr>
          <w:rStyle w:val="hps"/>
          <w:szCs w:val="24"/>
          <w:lang w:val="fr-CH"/>
        </w:rPr>
        <w:t xml:space="preserve">s 700 MHz (698-806 MHz) pour le large bande </w:t>
      </w:r>
      <w:r w:rsidRPr="0079534E">
        <w:rPr>
          <w:rStyle w:val="hps"/>
          <w:szCs w:val="24"/>
          <w:lang w:val="fr-CH"/>
        </w:rPr>
        <w:t>mobile</w:t>
      </w:r>
      <w:r>
        <w:rPr>
          <w:rStyle w:val="hps"/>
          <w:szCs w:val="24"/>
          <w:lang w:val="fr-CH"/>
        </w:rPr>
        <w:t xml:space="preserve"> </w:t>
      </w:r>
      <w:r w:rsidR="00FD77E3">
        <w:rPr>
          <w:rStyle w:val="hps"/>
          <w:szCs w:val="24"/>
          <w:lang w:val="fr-CH"/>
        </w:rPr>
        <w:t xml:space="preserve">doivent garantir </w:t>
      </w:r>
      <w:r>
        <w:rPr>
          <w:rStyle w:val="hps"/>
          <w:szCs w:val="24"/>
          <w:lang w:val="fr-CH"/>
        </w:rPr>
        <w:t xml:space="preserve">la protection des services de radiodiffusion, y compris la rediffusion, contre d'éventuels signaux brouilleurs, et doivent </w:t>
      </w:r>
      <w:r w:rsidR="00FD77E3">
        <w:rPr>
          <w:rStyle w:val="hps"/>
          <w:szCs w:val="24"/>
          <w:lang w:val="fr-CH"/>
        </w:rPr>
        <w:t xml:space="preserve">aussi </w:t>
      </w:r>
      <w:r>
        <w:rPr>
          <w:rStyle w:val="hps"/>
          <w:szCs w:val="24"/>
          <w:lang w:val="fr-CH"/>
        </w:rPr>
        <w:t xml:space="preserve">assurer </w:t>
      </w:r>
      <w:r w:rsidR="00FD77E3">
        <w:rPr>
          <w:rStyle w:val="hps"/>
          <w:szCs w:val="24"/>
          <w:lang w:val="fr-CH"/>
        </w:rPr>
        <w:t xml:space="preserve">que le </w:t>
      </w:r>
      <w:r>
        <w:rPr>
          <w:rStyle w:val="hps"/>
          <w:szCs w:val="24"/>
          <w:lang w:val="fr-CH"/>
        </w:rPr>
        <w:t>niveau de couverture du service de radiodiffusion, y compris la rediffusion</w:t>
      </w:r>
      <w:r w:rsidR="00FD77E3">
        <w:rPr>
          <w:rStyle w:val="hps"/>
          <w:szCs w:val="24"/>
          <w:lang w:val="fr-CH"/>
        </w:rPr>
        <w:t>, reste le même</w:t>
      </w:r>
      <w:r>
        <w:rPr>
          <w:rStyle w:val="hps"/>
          <w:szCs w:val="24"/>
          <w:lang w:val="fr-CH"/>
        </w:rPr>
        <w:t>.</w:t>
      </w:r>
    </w:p>
    <w:p w:rsidR="00C20299" w:rsidRPr="002F063A" w:rsidRDefault="0079534E" w:rsidP="005C19A5">
      <w:pPr>
        <w:pStyle w:val="Reasons"/>
        <w:rPr>
          <w:lang w:val="fr-CH"/>
        </w:rPr>
      </w:pPr>
      <w:r w:rsidRPr="002F063A">
        <w:rPr>
          <w:rStyle w:val="hps"/>
          <w:szCs w:val="24"/>
          <w:lang w:val="fr-CH"/>
        </w:rPr>
        <w:t xml:space="preserve">Les études menées </w:t>
      </w:r>
      <w:r w:rsidR="00FD77E3">
        <w:rPr>
          <w:rStyle w:val="hps"/>
          <w:szCs w:val="24"/>
          <w:lang w:val="fr-CH"/>
        </w:rPr>
        <w:t>mettent en évidence</w:t>
      </w:r>
      <w:r w:rsidR="002F063A" w:rsidRPr="002F063A">
        <w:rPr>
          <w:rStyle w:val="hps"/>
          <w:szCs w:val="24"/>
          <w:lang w:val="fr-CH"/>
        </w:rPr>
        <w:t xml:space="preserve"> l'incompatibilité </w:t>
      </w:r>
      <w:r w:rsidR="00FD77E3">
        <w:rPr>
          <w:rStyle w:val="hps"/>
          <w:szCs w:val="24"/>
          <w:lang w:val="fr-CH"/>
        </w:rPr>
        <w:t>du service de r</w:t>
      </w:r>
      <w:r w:rsidR="002F063A" w:rsidRPr="002F063A">
        <w:rPr>
          <w:rStyle w:val="hps"/>
          <w:szCs w:val="24"/>
          <w:lang w:val="fr-CH"/>
        </w:rPr>
        <w:t>adiodiffusion</w:t>
      </w:r>
      <w:r w:rsidR="002F063A">
        <w:rPr>
          <w:rStyle w:val="hps"/>
          <w:szCs w:val="24"/>
          <w:lang w:val="fr-CH"/>
        </w:rPr>
        <w:t xml:space="preserve"> </w:t>
      </w:r>
      <w:r w:rsidR="00FD77E3">
        <w:rPr>
          <w:rStyle w:val="hps"/>
          <w:szCs w:val="24"/>
          <w:lang w:val="fr-CH"/>
        </w:rPr>
        <w:t>et d</w:t>
      </w:r>
      <w:r w:rsidR="002F063A">
        <w:rPr>
          <w:rStyle w:val="hps"/>
          <w:szCs w:val="24"/>
          <w:lang w:val="fr-CH"/>
        </w:rPr>
        <w:t>es systèmes IMT</w:t>
      </w:r>
      <w:r w:rsidR="00FD77E3">
        <w:rPr>
          <w:rStyle w:val="hps"/>
          <w:szCs w:val="24"/>
          <w:lang w:val="fr-CH"/>
        </w:rPr>
        <w:t xml:space="preserve"> du service mobile</w:t>
      </w:r>
      <w:r w:rsidR="002F063A">
        <w:rPr>
          <w:rStyle w:val="hps"/>
          <w:szCs w:val="24"/>
          <w:lang w:val="fr-CH"/>
        </w:rPr>
        <w:t xml:space="preserve">, et indiquent que </w:t>
      </w:r>
      <w:r w:rsidR="00FD77E3">
        <w:rPr>
          <w:rStyle w:val="hps"/>
          <w:szCs w:val="24"/>
          <w:lang w:val="fr-CH"/>
        </w:rPr>
        <w:t xml:space="preserve">des espacements </w:t>
      </w:r>
      <w:r w:rsidR="002F063A">
        <w:rPr>
          <w:rStyle w:val="hps"/>
          <w:szCs w:val="24"/>
          <w:lang w:val="fr-CH"/>
        </w:rPr>
        <w:t xml:space="preserve">géographiques </w:t>
      </w:r>
      <w:r w:rsidR="00FD77E3">
        <w:rPr>
          <w:rStyle w:val="hps"/>
          <w:szCs w:val="24"/>
          <w:lang w:val="fr-CH"/>
        </w:rPr>
        <w:t xml:space="preserve">importants </w:t>
      </w:r>
      <w:r w:rsidR="002F063A">
        <w:rPr>
          <w:rStyle w:val="hps"/>
          <w:szCs w:val="24"/>
          <w:lang w:val="fr-CH"/>
        </w:rPr>
        <w:t>sont nécessaires pour assurer la coexistence de ces deux services.</w:t>
      </w:r>
    </w:p>
    <w:p w:rsidR="002E7913" w:rsidRPr="002F063A" w:rsidRDefault="002F063A" w:rsidP="005C19A5">
      <w:pPr>
        <w:pStyle w:val="Reasons"/>
        <w:rPr>
          <w:lang w:val="fr-CH"/>
        </w:rPr>
      </w:pPr>
      <w:r w:rsidRPr="002F063A">
        <w:rPr>
          <w:rStyle w:val="hps"/>
          <w:lang w:val="fr-CH"/>
        </w:rPr>
        <w:t>La bande</w:t>
      </w:r>
      <w:r w:rsidR="002E7913" w:rsidRPr="002F063A">
        <w:rPr>
          <w:lang w:val="fr-CH"/>
        </w:rPr>
        <w:t xml:space="preserve"> </w:t>
      </w:r>
      <w:r w:rsidR="002E7913" w:rsidRPr="002F063A">
        <w:rPr>
          <w:rStyle w:val="hps"/>
          <w:lang w:val="fr-CH"/>
        </w:rPr>
        <w:t>608-614</w:t>
      </w:r>
      <w:r w:rsidR="002E7913" w:rsidRPr="002F063A">
        <w:rPr>
          <w:lang w:val="fr-CH"/>
        </w:rPr>
        <w:t xml:space="preserve"> </w:t>
      </w:r>
      <w:r w:rsidR="002E7913" w:rsidRPr="002F063A">
        <w:rPr>
          <w:rStyle w:val="hps"/>
          <w:lang w:val="fr-CH"/>
        </w:rPr>
        <w:t>MHz</w:t>
      </w:r>
      <w:r w:rsidR="002E7913" w:rsidRPr="002F063A">
        <w:rPr>
          <w:lang w:val="fr-CH"/>
        </w:rPr>
        <w:t xml:space="preserve"> </w:t>
      </w:r>
      <w:r w:rsidRPr="002F063A">
        <w:rPr>
          <w:lang w:val="fr-CH"/>
        </w:rPr>
        <w:t xml:space="preserve">est attribuée à titre primaire au </w:t>
      </w:r>
      <w:r w:rsidR="002E7913" w:rsidRPr="002F063A">
        <w:rPr>
          <w:lang w:val="fr-CH"/>
        </w:rPr>
        <w:t xml:space="preserve">service </w:t>
      </w:r>
      <w:r w:rsidRPr="002F063A">
        <w:rPr>
          <w:lang w:val="fr-CH"/>
        </w:rPr>
        <w:t xml:space="preserve">de radioastronomie </w:t>
      </w:r>
      <w:r w:rsidRPr="00FD77E3">
        <w:rPr>
          <w:lang w:val="fr-CH"/>
        </w:rPr>
        <w:t xml:space="preserve">et </w:t>
      </w:r>
      <w:r w:rsidRPr="00FD77E3">
        <w:rPr>
          <w:rStyle w:val="hps"/>
          <w:lang w:val="fr-CH"/>
        </w:rPr>
        <w:t xml:space="preserve">les </w:t>
      </w:r>
      <w:r w:rsidR="00FD77E3">
        <w:rPr>
          <w:rStyle w:val="hps"/>
          <w:lang w:val="fr-CH"/>
        </w:rPr>
        <w:t>dispositions applicables à</w:t>
      </w:r>
      <w:r w:rsidRPr="00FD77E3">
        <w:rPr>
          <w:rStyle w:val="hps"/>
          <w:lang w:val="fr-CH"/>
        </w:rPr>
        <w:t xml:space="preserve"> ce service</w:t>
      </w:r>
      <w:r>
        <w:rPr>
          <w:rStyle w:val="hps"/>
          <w:lang w:val="fr-CH"/>
        </w:rPr>
        <w:t xml:space="preserve"> ne permettent pas qu'il soit utilisé en partage avec d'autres services </w:t>
      </w:r>
      <w:r w:rsidR="00B60712">
        <w:rPr>
          <w:rStyle w:val="hps"/>
          <w:lang w:val="fr-CH"/>
        </w:rPr>
        <w:t xml:space="preserve">mobiles </w:t>
      </w:r>
      <w:r>
        <w:rPr>
          <w:rStyle w:val="hps"/>
          <w:lang w:val="fr-CH"/>
        </w:rPr>
        <w:t>large bande</w:t>
      </w:r>
      <w:r w:rsidR="002E7913" w:rsidRPr="002F063A">
        <w:rPr>
          <w:lang w:val="fr-CH"/>
        </w:rPr>
        <w:t>.</w:t>
      </w:r>
      <w:r w:rsidR="00B60712" w:rsidRPr="00B60712">
        <w:rPr>
          <w:rStyle w:val="hps"/>
          <w:lang w:val="fr-CH"/>
        </w:rPr>
        <w:t xml:space="preserve"> </w:t>
      </w:r>
    </w:p>
    <w:p w:rsidR="002E7913" w:rsidRPr="002F063A" w:rsidRDefault="002E7913" w:rsidP="0046272E">
      <w:pPr>
        <w:pStyle w:val="Reasons"/>
        <w:rPr>
          <w:lang w:val="fr-CH"/>
        </w:rPr>
      </w:pPr>
    </w:p>
    <w:p w:rsidR="002E7913" w:rsidRPr="002E7913" w:rsidRDefault="002E7913" w:rsidP="00057701">
      <w:pPr>
        <w:jc w:val="center"/>
        <w:rPr>
          <w:lang w:val="fr-CH"/>
        </w:rPr>
      </w:pPr>
      <w:r>
        <w:t>______________</w:t>
      </w:r>
    </w:p>
    <w:sectPr w:rsidR="002E7913" w:rsidRPr="002E791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3" w:rsidRDefault="00D95063">
      <w:r>
        <w:separator/>
      </w:r>
    </w:p>
  </w:endnote>
  <w:endnote w:type="continuationSeparator" w:id="0">
    <w:p w:rsidR="00D95063" w:rsidRDefault="00D9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F4120" w:rsidRDefault="00936D25">
    <w:pPr>
      <w:rPr>
        <w:lang w:val="de-CH"/>
      </w:rPr>
    </w:pPr>
    <w:r>
      <w:fldChar w:fldCharType="begin"/>
    </w:r>
    <w:r w:rsidRPr="00FF4120">
      <w:rPr>
        <w:lang w:val="de-CH"/>
      </w:rPr>
      <w:instrText xml:space="preserve"> FILENAME \p  \* MERGEFORMAT </w:instrText>
    </w:r>
    <w:r>
      <w:fldChar w:fldCharType="separate"/>
    </w:r>
    <w:r w:rsidR="00222FB8" w:rsidRPr="00FF4120">
      <w:rPr>
        <w:noProof/>
        <w:lang w:val="de-CH"/>
      </w:rPr>
      <w:t>C:\Users\bachlerm\Desktop\388624\388624F.docx</w:t>
    </w:r>
    <w:r>
      <w:fldChar w:fldCharType="end"/>
    </w:r>
    <w:r w:rsidRPr="00FF4120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19A5">
      <w:rPr>
        <w:noProof/>
      </w:rPr>
      <w:t>23.10.15</w:t>
    </w:r>
    <w:r>
      <w:fldChar w:fldCharType="end"/>
    </w:r>
    <w:r w:rsidRPr="00FF4120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2FB8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C2029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20299">
      <w:rPr>
        <w:lang w:val="en-US"/>
      </w:rPr>
      <w:t>P:\FRA\ITU-R\CONF-R\CMR15\000\070ADD01ADD01F.docx</w:t>
    </w:r>
    <w:r>
      <w:fldChar w:fldCharType="end"/>
    </w:r>
    <w:r w:rsidR="00057701">
      <w:t xml:space="preserve"> </w:t>
    </w:r>
    <w:r w:rsidR="00C20299">
      <w:t>(388624</w:t>
    </w:r>
    <w:r w:rsidR="000F48CD"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19A5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2FB8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B81D7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1D72">
      <w:rPr>
        <w:lang w:val="en-US"/>
      </w:rPr>
      <w:t>P:\FRA\ITU-R\CONF-R\CMR15\000\070ADD01ADD01F.docx</w:t>
    </w:r>
    <w:r>
      <w:fldChar w:fldCharType="end"/>
    </w:r>
    <w:r w:rsidR="00057701">
      <w:t xml:space="preserve"> </w:t>
    </w:r>
    <w:r w:rsidR="000E6283">
      <w:t>(388624)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19A5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2FB8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3" w:rsidRDefault="00D95063">
      <w:r>
        <w:rPr>
          <w:b/>
        </w:rPr>
        <w:t>_______________</w:t>
      </w:r>
    </w:p>
  </w:footnote>
  <w:footnote w:type="continuationSeparator" w:id="0">
    <w:p w:rsidR="00D95063" w:rsidRDefault="00D9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F4120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70(Add.1)(Add.1)-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6904B34"/>
    <w:multiLevelType w:val="hybridMultilevel"/>
    <w:tmpl w:val="9E325ECE"/>
    <w:lvl w:ilvl="0" w:tplc="5E06A55E">
      <w:start w:val="1"/>
      <w:numFmt w:val="bullet"/>
      <w:pStyle w:val="Ele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7701"/>
    <w:rsid w:val="00080E2C"/>
    <w:rsid w:val="000A4755"/>
    <w:rsid w:val="000B2E0C"/>
    <w:rsid w:val="000B3D0C"/>
    <w:rsid w:val="000E6283"/>
    <w:rsid w:val="000F48CD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22FB8"/>
    <w:rsid w:val="00232FD2"/>
    <w:rsid w:val="00260403"/>
    <w:rsid w:val="0026554E"/>
    <w:rsid w:val="00270DE4"/>
    <w:rsid w:val="002A4622"/>
    <w:rsid w:val="002A6F8F"/>
    <w:rsid w:val="002B17E5"/>
    <w:rsid w:val="002C0EBF"/>
    <w:rsid w:val="002C28A4"/>
    <w:rsid w:val="002D627F"/>
    <w:rsid w:val="002E7913"/>
    <w:rsid w:val="002F063A"/>
    <w:rsid w:val="00315AFE"/>
    <w:rsid w:val="003606A6"/>
    <w:rsid w:val="0036650C"/>
    <w:rsid w:val="00381EB5"/>
    <w:rsid w:val="00393ACD"/>
    <w:rsid w:val="003A583E"/>
    <w:rsid w:val="003E112B"/>
    <w:rsid w:val="003E1D1C"/>
    <w:rsid w:val="003E7B05"/>
    <w:rsid w:val="003F3B12"/>
    <w:rsid w:val="0046272E"/>
    <w:rsid w:val="00466211"/>
    <w:rsid w:val="004834A9"/>
    <w:rsid w:val="004D01FC"/>
    <w:rsid w:val="004E28C3"/>
    <w:rsid w:val="004F1F8E"/>
    <w:rsid w:val="00512A32"/>
    <w:rsid w:val="0056594D"/>
    <w:rsid w:val="00586CF2"/>
    <w:rsid w:val="005B4B7A"/>
    <w:rsid w:val="005C19A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B09"/>
    <w:rsid w:val="00721F04"/>
    <w:rsid w:val="00730E95"/>
    <w:rsid w:val="007426B9"/>
    <w:rsid w:val="00764342"/>
    <w:rsid w:val="00774362"/>
    <w:rsid w:val="00786598"/>
    <w:rsid w:val="00787BD7"/>
    <w:rsid w:val="0079534E"/>
    <w:rsid w:val="007A04E8"/>
    <w:rsid w:val="0080244A"/>
    <w:rsid w:val="00851625"/>
    <w:rsid w:val="00863C0A"/>
    <w:rsid w:val="008A3120"/>
    <w:rsid w:val="008D41BE"/>
    <w:rsid w:val="008D58D3"/>
    <w:rsid w:val="00923064"/>
    <w:rsid w:val="00927C57"/>
    <w:rsid w:val="00930FFD"/>
    <w:rsid w:val="00936541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B0A22"/>
    <w:rsid w:val="00AC6B71"/>
    <w:rsid w:val="00AE36A0"/>
    <w:rsid w:val="00B00294"/>
    <w:rsid w:val="00B60712"/>
    <w:rsid w:val="00B64FD0"/>
    <w:rsid w:val="00B81D72"/>
    <w:rsid w:val="00B842BA"/>
    <w:rsid w:val="00BA5BD0"/>
    <w:rsid w:val="00BB1D82"/>
    <w:rsid w:val="00BC287A"/>
    <w:rsid w:val="00BD4507"/>
    <w:rsid w:val="00BF26E7"/>
    <w:rsid w:val="00C153C1"/>
    <w:rsid w:val="00C20299"/>
    <w:rsid w:val="00C53FCA"/>
    <w:rsid w:val="00C72F97"/>
    <w:rsid w:val="00C76BAF"/>
    <w:rsid w:val="00C814B9"/>
    <w:rsid w:val="00CD516F"/>
    <w:rsid w:val="00CE2734"/>
    <w:rsid w:val="00D119A7"/>
    <w:rsid w:val="00D25FBA"/>
    <w:rsid w:val="00D32B28"/>
    <w:rsid w:val="00D42954"/>
    <w:rsid w:val="00D42A1A"/>
    <w:rsid w:val="00D502A9"/>
    <w:rsid w:val="00D66EAC"/>
    <w:rsid w:val="00D730DF"/>
    <w:rsid w:val="00D741AD"/>
    <w:rsid w:val="00D772F0"/>
    <w:rsid w:val="00D77BDC"/>
    <w:rsid w:val="00D95063"/>
    <w:rsid w:val="00DC402B"/>
    <w:rsid w:val="00DE0932"/>
    <w:rsid w:val="00E02373"/>
    <w:rsid w:val="00E03A27"/>
    <w:rsid w:val="00E049F1"/>
    <w:rsid w:val="00E37A25"/>
    <w:rsid w:val="00E537FF"/>
    <w:rsid w:val="00E6539B"/>
    <w:rsid w:val="00E70A31"/>
    <w:rsid w:val="00EA3F38"/>
    <w:rsid w:val="00EA5AB6"/>
    <w:rsid w:val="00EB46C9"/>
    <w:rsid w:val="00EC7615"/>
    <w:rsid w:val="00ED16AA"/>
    <w:rsid w:val="00EF662E"/>
    <w:rsid w:val="00F148F1"/>
    <w:rsid w:val="00F23D3D"/>
    <w:rsid w:val="00FA3BBF"/>
    <w:rsid w:val="00FC41F8"/>
    <w:rsid w:val="00FD77E3"/>
    <w:rsid w:val="00FF1C40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DD59324-E7DF-4165-8B26-A222BAC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hps">
    <w:name w:val="hps"/>
    <w:basedOn w:val="DefaultParagraphFont"/>
    <w:rsid w:val="00C72F97"/>
  </w:style>
  <w:style w:type="paragraph" w:customStyle="1" w:styleId="Prrafodelista1">
    <w:name w:val="Párrafo de lista1"/>
    <w:basedOn w:val="Normal"/>
    <w:qFormat/>
    <w:rsid w:val="00721B0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pt-BR" w:eastAsia="pt-BR"/>
    </w:rPr>
  </w:style>
  <w:style w:type="paragraph" w:customStyle="1" w:styleId="Elev">
    <w:name w:val="Elev"/>
    <w:basedOn w:val="Normal"/>
    <w:rsid w:val="002E7913"/>
    <w:pPr>
      <w:numPr>
        <w:numId w:val="3"/>
      </w:numPr>
      <w:tabs>
        <w:tab w:val="clear" w:pos="1134"/>
        <w:tab w:val="clear" w:pos="1871"/>
        <w:tab w:val="clear" w:pos="2268"/>
      </w:tabs>
      <w:overflowPunct/>
      <w:spacing w:before="0" w:after="120"/>
      <w:jc w:val="both"/>
      <w:textAlignment w:val="auto"/>
    </w:pPr>
    <w:rPr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AC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R15-WRC15-C-0070!A1-A1!MSW-F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52A6-21FE-41EB-80F4-4C4B28962E83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4EAE87-7C5E-4960-A7A5-21B49C16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119</TotalTime>
  <Pages>3</Pages>
  <Words>883</Words>
  <Characters>5261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R15-WRC15-C-0070!A1-A1!MSW-F</vt:lpstr>
    </vt:vector>
  </TitlesOfParts>
  <Manager>Secrétariat général - Pool</Manager>
  <Company>Union internationale des télécommunications (UIT)</Company>
  <LinksUpToDate>false</LinksUpToDate>
  <CharactersWithSpaces>6050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R15-WRC15-C-0070!A1-A1!MSW-F</dc:title>
  <dc:subject>Conférence mondiale des radiocommunications - 2015</dc:subject>
  <dc:creator>Documents Proposals Manager (DPM)</dc:creator>
  <cp:keywords>DPM_v5.2015.10.8_prod</cp:keywords>
  <dc:description/>
  <cp:lastModifiedBy>Saxod, Nathalie</cp:lastModifiedBy>
  <cp:revision>11</cp:revision>
  <cp:lastPrinted>2015-10-22T08:20:00Z</cp:lastPrinted>
  <dcterms:created xsi:type="dcterms:W3CDTF">2015-10-23T09:57:00Z</dcterms:created>
  <dcterms:modified xsi:type="dcterms:W3CDTF">2015-10-25T10:51:00Z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