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7(B)</w:t>
            </w:r>
          </w:p>
        </w:tc>
      </w:tr>
    </w:tbl>
    <w:bookmarkEnd w:id="6"/>
    <w:bookmarkEnd w:id="7"/>
    <w:p w:rsidR="00B02325" w:rsidRPr="000002F2" w:rsidRDefault="001F1EBE" w:rsidP="004871CA">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1F1EBE" w:rsidP="004871CA">
      <w:r>
        <w:t>7(B)</w:t>
      </w:r>
      <w:r>
        <w:tab/>
        <w:t xml:space="preserve">Issue B – </w:t>
      </w:r>
      <w:r w:rsidRPr="00CC219A">
        <w:t>P</w:t>
      </w:r>
      <w:r>
        <w:t>ublication of information on bringing into use of satellite networks at the</w:t>
      </w:r>
      <w:r w:rsidRPr="00CC219A">
        <w:t xml:space="preserve"> ITU </w:t>
      </w:r>
      <w:r>
        <w:t>website</w:t>
      </w:r>
    </w:p>
    <w:p w:rsidR="004871CA" w:rsidRPr="000002F2" w:rsidRDefault="004871CA" w:rsidP="004871CA"/>
    <w:p w:rsidR="00562A1E" w:rsidRPr="00BA49D3" w:rsidRDefault="00562A1E" w:rsidP="00562A1E">
      <w:pPr>
        <w:pStyle w:val="Headingb"/>
        <w:rPr>
          <w:lang w:val="en-US"/>
        </w:rPr>
      </w:pPr>
      <w:r w:rsidRPr="00BA49D3">
        <w:rPr>
          <w:lang w:val="en-US"/>
        </w:rPr>
        <w:t>Introduction</w:t>
      </w:r>
    </w:p>
    <w:p w:rsidR="00562A1E" w:rsidRDefault="00562A1E" w:rsidP="004871CA">
      <w:r w:rsidRPr="008664EE">
        <w:t>During consideration of WRC-12</w:t>
      </w:r>
      <w:r>
        <w:t xml:space="preserve"> a</w:t>
      </w:r>
      <w:r w:rsidRPr="008664EE">
        <w:t>genda item 7</w:t>
      </w:r>
      <w:r>
        <w:t>,</w:t>
      </w:r>
      <w:r w:rsidRPr="008664EE">
        <w:t xml:space="preserve"> </w:t>
      </w:r>
      <w:r>
        <w:t xml:space="preserve">proposed </w:t>
      </w:r>
      <w:r w:rsidRPr="008664EE">
        <w:t>changes of regulatory provisions, including bringing into use and suspen</w:t>
      </w:r>
      <w:r>
        <w:t>sion</w:t>
      </w:r>
      <w:r w:rsidRPr="008664EE">
        <w:t xml:space="preserve"> of satellite networks, </w:t>
      </w:r>
      <w:r>
        <w:t xml:space="preserve">were received and adopted. As a </w:t>
      </w:r>
      <w:r w:rsidRPr="008664EE">
        <w:t>result</w:t>
      </w:r>
      <w:r>
        <w:t>,</w:t>
      </w:r>
      <w:r w:rsidRPr="008664EE">
        <w:t xml:space="preserve"> </w:t>
      </w:r>
      <w:r>
        <w:t xml:space="preserve">actions of administrations were </w:t>
      </w:r>
      <w:r w:rsidRPr="008664EE">
        <w:t>significant</w:t>
      </w:r>
      <w:r>
        <w:t>ly</w:t>
      </w:r>
      <w:r w:rsidRPr="008664EE">
        <w:t xml:space="preserve"> clarifi</w:t>
      </w:r>
      <w:r>
        <w:t>ed. H</w:t>
      </w:r>
      <w:r w:rsidRPr="007961F0">
        <w:t>owever</w:t>
      </w:r>
      <w:r>
        <w:t xml:space="preserve">, the </w:t>
      </w:r>
      <w:r w:rsidRPr="00E85244">
        <w:t>Radiocommunication</w:t>
      </w:r>
      <w:r>
        <w:t xml:space="preserve"> Bureau (BR)’s actions </w:t>
      </w:r>
      <w:r w:rsidRPr="007961F0">
        <w:t>regarding</w:t>
      </w:r>
      <w:r>
        <w:t xml:space="preserve"> the publication of information were not considered.</w:t>
      </w:r>
    </w:p>
    <w:p w:rsidR="00562A1E" w:rsidRDefault="00562A1E" w:rsidP="00562A1E">
      <w:r w:rsidRPr="00E85244">
        <w:t>This issue reviews the provisions in the Radio Regulations (RR) regarding the publication of information on bringing into use of satellite networks, and explores ways to clarify the action of the BR in order to increase the accessibility and transparency of information.</w:t>
      </w:r>
    </w:p>
    <w:p w:rsidR="00562A1E" w:rsidRDefault="00562A1E" w:rsidP="00562A1E">
      <w:r w:rsidRPr="00E85244">
        <w:t>The efforts made by the BR in this regard must be supported by the provisions regulating the legal status of all published information.</w:t>
      </w:r>
    </w:p>
    <w:p w:rsidR="00562A1E" w:rsidRPr="004871CA" w:rsidRDefault="00562A1E" w:rsidP="00562A1E">
      <w:pPr>
        <w:pStyle w:val="Headingb"/>
        <w:rPr>
          <w:lang w:val="en-US"/>
        </w:rPr>
      </w:pPr>
      <w:r w:rsidRPr="004871CA">
        <w:rPr>
          <w:lang w:val="en-US"/>
        </w:rPr>
        <w:t>Proposal</w:t>
      </w:r>
    </w:p>
    <w:p w:rsidR="00187BD9" w:rsidRPr="00562A1E" w:rsidRDefault="00187BD9" w:rsidP="00562A1E">
      <w:pPr>
        <w:rPr>
          <w:lang w:val="en-US"/>
        </w:rPr>
      </w:pPr>
      <w:r w:rsidRPr="00562A1E">
        <w:rPr>
          <w:lang w:val="en-US"/>
        </w:rPr>
        <w:br w:type="page"/>
      </w:r>
    </w:p>
    <w:p w:rsidR="00840475" w:rsidRDefault="001F1EBE">
      <w:pPr>
        <w:pStyle w:val="Proposal"/>
      </w:pPr>
      <w:r>
        <w:rPr>
          <w:u w:val="single"/>
        </w:rPr>
        <w:lastRenderedPageBreak/>
        <w:t>NOC</w:t>
      </w:r>
      <w:r>
        <w:tab/>
        <w:t>IRN/61A21A2/1</w:t>
      </w:r>
    </w:p>
    <w:p w:rsidR="009B463A" w:rsidRPr="00667882" w:rsidRDefault="001F1EBE"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1F1EBE"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562A1E" w:rsidRDefault="001F1EBE" w:rsidP="00562A1E">
      <w:pPr>
        <w:pStyle w:val="Reasons"/>
      </w:pPr>
      <w:r>
        <w:rPr>
          <w:b/>
        </w:rPr>
        <w:t>Reasons:</w:t>
      </w:r>
      <w:r>
        <w:tab/>
      </w:r>
      <w:r w:rsidR="00562A1E" w:rsidRPr="00BA49D3">
        <w:t xml:space="preserve">The advantage to this course of action under Method B3 is that it would not require specific changes to the RR but would have the same effect as if changes to the RR were implemented. This practice has been used </w:t>
      </w:r>
      <w:r w:rsidR="00562A1E">
        <w:t>in the previous</w:t>
      </w:r>
      <w:r w:rsidR="004871CA">
        <w:t xml:space="preserve"> </w:t>
      </w:r>
      <w:r w:rsidR="00562A1E" w:rsidRPr="00BA49D3">
        <w:t xml:space="preserve">WRCs, including WRC-12, in which the results of decisions </w:t>
      </w:r>
      <w:r w:rsidR="00562A1E">
        <w:t>were included in the minutes of the Plenary and</w:t>
      </w:r>
      <w:r w:rsidR="004871CA">
        <w:t xml:space="preserve"> </w:t>
      </w:r>
      <w:r w:rsidR="00562A1E" w:rsidRPr="00BA49D3">
        <w:t xml:space="preserve">distributed via </w:t>
      </w:r>
      <w:r w:rsidR="00562A1E">
        <w:t>C</w:t>
      </w:r>
      <w:r w:rsidR="00562A1E" w:rsidRPr="00BA49D3">
        <w:t xml:space="preserve">ircular </w:t>
      </w:r>
      <w:r w:rsidR="00562A1E">
        <w:t>L</w:t>
      </w:r>
      <w:r w:rsidR="00562A1E" w:rsidRPr="00BA49D3">
        <w:t>etter</w:t>
      </w:r>
      <w:r w:rsidR="00562A1E">
        <w:t xml:space="preserve"> to Member States</w:t>
      </w:r>
      <w:r w:rsidR="00562A1E" w:rsidRPr="00BA49D3">
        <w:t>. Moreover, due to the heavy workload of WRCs, in particular</w:t>
      </w:r>
      <w:r w:rsidR="00562A1E">
        <w:t>,</w:t>
      </w:r>
      <w:r w:rsidR="00562A1E" w:rsidRPr="00BA49D3">
        <w:t xml:space="preserve"> WRC</w:t>
      </w:r>
      <w:r w:rsidR="00562A1E" w:rsidRPr="00BA49D3">
        <w:noBreakHyphen/>
        <w:t xml:space="preserve">15, every effort should be made to </w:t>
      </w:r>
      <w:r w:rsidR="00562A1E">
        <w:t xml:space="preserve">avoid </w:t>
      </w:r>
      <w:r w:rsidR="00562A1E" w:rsidRPr="00BA49D3">
        <w:t>generat</w:t>
      </w:r>
      <w:r w:rsidR="00562A1E">
        <w:t>ing</w:t>
      </w:r>
      <w:r w:rsidR="00562A1E" w:rsidRPr="00BA49D3">
        <w:t xml:space="preserve"> unnecessary discussions during </w:t>
      </w:r>
      <w:r w:rsidR="00562A1E">
        <w:t>the Conference</w:t>
      </w:r>
      <w:r w:rsidR="00562A1E" w:rsidRPr="00BA49D3">
        <w:t xml:space="preserve">, thereby allowing the </w:t>
      </w:r>
      <w:r w:rsidR="00562A1E">
        <w:t>C</w:t>
      </w:r>
      <w:r w:rsidR="00562A1E" w:rsidRPr="00BA49D3">
        <w:t>onference to deal with important subjects which require extensive deliberations and discussions.</w:t>
      </w:r>
    </w:p>
    <w:p w:rsidR="00840475" w:rsidRDefault="00562A1E" w:rsidP="007239E0">
      <w:pPr>
        <w:pStyle w:val="Reasons"/>
        <w:rPr>
          <w:bCs/>
        </w:rPr>
      </w:pPr>
      <w:r>
        <w:t>However, This Administration may consider other solution(s), based on the deliberations of the matter/issue at the C</w:t>
      </w:r>
      <w:bookmarkStart w:id="10" w:name="_GoBack"/>
      <w:bookmarkEnd w:id="10"/>
      <w:r>
        <w:t>onference, if justified and appropriate</w:t>
      </w:r>
      <w:r>
        <w:rPr>
          <w:bCs/>
        </w:rPr>
        <w:t>.</w:t>
      </w:r>
    </w:p>
    <w:p w:rsidR="00562A1E" w:rsidRDefault="00562A1E" w:rsidP="004871CA"/>
    <w:p w:rsidR="004871CA" w:rsidRDefault="004871CA" w:rsidP="0032202E">
      <w:pPr>
        <w:pStyle w:val="Reasons"/>
      </w:pPr>
    </w:p>
    <w:p w:rsidR="004871CA" w:rsidRDefault="004871CA">
      <w:pPr>
        <w:jc w:val="center"/>
      </w:pPr>
      <w:r>
        <w:t>______________</w:t>
      </w:r>
    </w:p>
    <w:p w:rsidR="00562A1E" w:rsidRDefault="00562A1E" w:rsidP="00562A1E"/>
    <w:sectPr w:rsidR="00562A1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239E0">
      <w:rPr>
        <w:noProof/>
      </w:rPr>
      <w:t>18.10.15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CA" w:rsidRPr="0041348E" w:rsidRDefault="004871CA" w:rsidP="004871CA">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P:\ENG\ITU-R\CONF-R\CMR15\000\061ADD21ADD02E.docx</w:t>
    </w:r>
    <w:r>
      <w:fldChar w:fldCharType="end"/>
    </w:r>
    <w:r>
      <w:t xml:space="preserve"> (388289)</w:t>
    </w:r>
    <w:r w:rsidRPr="0041348E">
      <w:rPr>
        <w:lang w:val="en-US"/>
      </w:rPr>
      <w:tab/>
    </w:r>
    <w:r>
      <w:fldChar w:fldCharType="begin"/>
    </w:r>
    <w:r>
      <w:instrText xml:space="preserve"> SAVEDATE \@ DD.MM.YY </w:instrText>
    </w:r>
    <w:r>
      <w:fldChar w:fldCharType="separate"/>
    </w:r>
    <w:r w:rsidR="007239E0">
      <w:t>18.10.15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871CA">
      <w:rPr>
        <w:lang w:val="en-US"/>
      </w:rPr>
      <w:t>P:\ENG\ITU-R\CONF-R\CMR15\000\061ADD21ADD02E.docx</w:t>
    </w:r>
    <w:r>
      <w:fldChar w:fldCharType="end"/>
    </w:r>
    <w:r w:rsidR="004871CA">
      <w:t xml:space="preserve"> (388289)</w:t>
    </w:r>
    <w:r w:rsidRPr="0041348E">
      <w:rPr>
        <w:lang w:val="en-US"/>
      </w:rPr>
      <w:tab/>
    </w:r>
    <w:r>
      <w:fldChar w:fldCharType="begin"/>
    </w:r>
    <w:r>
      <w:instrText xml:space="preserve"> SAVEDATE \@ DD.MM.YY </w:instrText>
    </w:r>
    <w:r>
      <w:fldChar w:fldCharType="separate"/>
    </w:r>
    <w:r w:rsidR="007239E0">
      <w:t>18.10.15</w:t>
    </w:r>
    <w:r>
      <w:fldChar w:fldCharType="end"/>
    </w:r>
    <w:r w:rsidRPr="0041348E">
      <w:rPr>
        <w:lang w:val="en-US"/>
      </w:rPr>
      <w:tab/>
    </w:r>
    <w:r>
      <w:fldChar w:fldCharType="begin"/>
    </w:r>
    <w:r>
      <w:instrText xml:space="preserve"> PRINTDATE \@ DD.MM.YY </w:instrText>
    </w:r>
    <w:r>
      <w:fldChar w:fldCharType="separate"/>
    </w:r>
    <w:r w:rsidR="004871C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239E0">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61(Add.21)(Add.2)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F1EBE"/>
    <w:rsid w:val="002009EA"/>
    <w:rsid w:val="00202CA0"/>
    <w:rsid w:val="00216B6D"/>
    <w:rsid w:val="00241FA2"/>
    <w:rsid w:val="00271316"/>
    <w:rsid w:val="002B349C"/>
    <w:rsid w:val="002D58BE"/>
    <w:rsid w:val="0034176A"/>
    <w:rsid w:val="00361B37"/>
    <w:rsid w:val="00377BD3"/>
    <w:rsid w:val="00384088"/>
    <w:rsid w:val="003852CE"/>
    <w:rsid w:val="0039169B"/>
    <w:rsid w:val="003A7F8C"/>
    <w:rsid w:val="003B2284"/>
    <w:rsid w:val="003B532E"/>
    <w:rsid w:val="003D0F8B"/>
    <w:rsid w:val="003E0DB6"/>
    <w:rsid w:val="0041348E"/>
    <w:rsid w:val="00420873"/>
    <w:rsid w:val="004871CA"/>
    <w:rsid w:val="00492075"/>
    <w:rsid w:val="004969AD"/>
    <w:rsid w:val="004A26C4"/>
    <w:rsid w:val="004B13CB"/>
    <w:rsid w:val="004D26EA"/>
    <w:rsid w:val="004D2BFB"/>
    <w:rsid w:val="004D5D5C"/>
    <w:rsid w:val="0050139F"/>
    <w:rsid w:val="0055140B"/>
    <w:rsid w:val="00562A1E"/>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39E0"/>
    <w:rsid w:val="00733A30"/>
    <w:rsid w:val="00745AEE"/>
    <w:rsid w:val="00750F10"/>
    <w:rsid w:val="007742CA"/>
    <w:rsid w:val="00790D70"/>
    <w:rsid w:val="007A6F1F"/>
    <w:rsid w:val="007D5320"/>
    <w:rsid w:val="00800972"/>
    <w:rsid w:val="00804475"/>
    <w:rsid w:val="00811633"/>
    <w:rsid w:val="00840475"/>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95FEAA-9BD4-483F-A195-FF7E03EC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R15-WRC15-C-0061!A21-A2!MSW-E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935F2-4C71-44F1-8461-D42B2F8D0D48}">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996b2e75-67fd-4955-a3b0-5ab9934cb50b"/>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5F986F8E-B4C3-403B-88E6-3D6161FD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377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R15-WRC15-C-0061!A21-A2!MSW-E</vt:lpstr>
    </vt:vector>
  </TitlesOfParts>
  <Manager>General Secretariat - Pool</Manager>
  <Company>International Telecommunication Union (ITU)</Company>
  <LinksUpToDate>false</LinksUpToDate>
  <CharactersWithSpaces>2636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R15-WRC15-C-0061!A21-A2!MSW-E</dc:title>
  <dc:subject>World Radiocommunication Conference - 2015</dc:subject>
  <dc:creator>Documents Proposals Manager (DPM)</dc:creator>
  <cp:keywords>DPM_v5.2015.10.8_prod</cp:keywords>
  <dc:description>Uploaded on 2015.07.06</dc:description>
  <cp:lastModifiedBy>Neal, Sharon</cp:lastModifiedBy>
  <cp:revision>4</cp:revision>
  <cp:lastPrinted>2014-02-10T09:49:00Z</cp:lastPrinted>
  <dcterms:created xsi:type="dcterms:W3CDTF">2015-10-18T11:44:00Z</dcterms:created>
  <dcterms:modified xsi:type="dcterms:W3CDTF">2015-10-19T08:31:00Z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