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C50FE2">
        <w:trPr>
          <w:cantSplit/>
        </w:trPr>
        <w:tc>
          <w:tcPr>
            <w:tcW w:w="6911" w:type="dxa"/>
          </w:tcPr>
          <w:p w:rsidR="00A066F1" w:rsidRPr="00C50FE2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50FE2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C50FE2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50FE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C50FE2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50FE2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C50FE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C50FE2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C50FE2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C50FE2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50FE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50FE2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50FE2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50FE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50FE2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50FE2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C50FE2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C50FE2">
              <w:rPr>
                <w:rFonts w:ascii="Verdana" w:eastAsia="SimSun" w:hAnsi="Verdana" w:cs="Traditional Arabic"/>
                <w:b/>
                <w:sz w:val="20"/>
              </w:rPr>
              <w:t>Addendum 12 to</w:t>
            </w:r>
            <w:r w:rsidRPr="00C50FE2">
              <w:rPr>
                <w:rFonts w:ascii="Verdana" w:eastAsia="SimSun" w:hAnsi="Verdana" w:cs="Traditional Arabic"/>
                <w:b/>
                <w:sz w:val="20"/>
              </w:rPr>
              <w:br/>
              <w:t>Document 35</w:t>
            </w:r>
            <w:r w:rsidR="00A066F1" w:rsidRPr="00C50FE2">
              <w:rPr>
                <w:rFonts w:ascii="Verdana" w:hAnsi="Verdana"/>
                <w:b/>
                <w:sz w:val="20"/>
              </w:rPr>
              <w:t>-</w:t>
            </w:r>
            <w:r w:rsidR="005E10C9" w:rsidRPr="00C50FE2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50FE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50FE2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C50FE2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50FE2">
              <w:rPr>
                <w:rFonts w:ascii="Verdana" w:hAnsi="Verdana"/>
                <w:b/>
                <w:sz w:val="20"/>
              </w:rPr>
              <w:t>30 September 2015</w:t>
            </w:r>
          </w:p>
        </w:tc>
      </w:tr>
      <w:tr w:rsidR="00A066F1" w:rsidRPr="00C50FE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50FE2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C50FE2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50FE2">
              <w:rPr>
                <w:rFonts w:ascii="Verdana" w:hAnsi="Verdana"/>
                <w:b/>
                <w:sz w:val="20"/>
              </w:rPr>
              <w:t>Original: French</w:t>
            </w:r>
          </w:p>
        </w:tc>
      </w:tr>
      <w:tr w:rsidR="00A066F1" w:rsidRPr="00C50FE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50FE2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50FE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50FE2" w:rsidRDefault="00884D60" w:rsidP="00E55816">
            <w:pPr>
              <w:pStyle w:val="Source"/>
            </w:pPr>
            <w:r w:rsidRPr="00C50FE2">
              <w:t>Cameroon (Republic of)</w:t>
            </w:r>
          </w:p>
        </w:tc>
      </w:tr>
      <w:tr w:rsidR="00E55816" w:rsidRPr="00C50FE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50FE2" w:rsidRDefault="007D5320" w:rsidP="00E55816">
            <w:pPr>
              <w:pStyle w:val="Title1"/>
            </w:pPr>
            <w:r w:rsidRPr="00C50FE2">
              <w:t>Proposals for the work of the conference</w:t>
            </w:r>
          </w:p>
        </w:tc>
      </w:tr>
      <w:tr w:rsidR="00E55816" w:rsidRPr="00C50FE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50FE2" w:rsidRDefault="00E55816" w:rsidP="00E55816">
            <w:pPr>
              <w:pStyle w:val="Title2"/>
            </w:pPr>
          </w:p>
        </w:tc>
      </w:tr>
      <w:tr w:rsidR="00A538A6" w:rsidRPr="00C50FE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C50FE2" w:rsidRDefault="004B13CB" w:rsidP="004B13CB">
            <w:pPr>
              <w:pStyle w:val="Agendaitem"/>
              <w:rPr>
                <w:lang w:val="en-GB"/>
              </w:rPr>
            </w:pPr>
            <w:r w:rsidRPr="00C50FE2">
              <w:rPr>
                <w:lang w:val="en-GB"/>
              </w:rPr>
              <w:t>Agenda item 1.12</w:t>
            </w:r>
          </w:p>
        </w:tc>
      </w:tr>
    </w:tbl>
    <w:bookmarkEnd w:id="6"/>
    <w:bookmarkEnd w:id="7"/>
    <w:p w:rsidR="00C51699" w:rsidRPr="00C50FE2" w:rsidRDefault="003A028B" w:rsidP="00A316A8">
      <w:pPr>
        <w:overflowPunct/>
        <w:autoSpaceDE/>
        <w:autoSpaceDN/>
        <w:adjustRightInd/>
        <w:spacing w:before="100"/>
        <w:textAlignment w:val="auto"/>
      </w:pPr>
      <w:r w:rsidRPr="00C50FE2">
        <w:t>1.12</w:t>
      </w:r>
      <w:r w:rsidRPr="00C50FE2">
        <w:rPr>
          <w:b/>
        </w:rPr>
        <w:tab/>
      </w:r>
      <w:r w:rsidRPr="00C50FE2">
        <w:t>to consider an extension of the current worldwide allocation to the Earth exploration-satellite (active) service in the frequency band 9 300-9 900 MHz by up to 600 MHz within the frequency bands 8 700-9 300 MHz and/or 9 900-10 500 MHz, in accordance with Resolution  </w:t>
      </w:r>
      <w:r w:rsidRPr="00C50FE2">
        <w:rPr>
          <w:b/>
          <w:bCs/>
        </w:rPr>
        <w:t>651 (WRC</w:t>
      </w:r>
      <w:r w:rsidRPr="00C50FE2">
        <w:rPr>
          <w:b/>
          <w:bCs/>
        </w:rPr>
        <w:noBreakHyphen/>
        <w:t>12)</w:t>
      </w:r>
      <w:r w:rsidRPr="00C50FE2">
        <w:t>;</w:t>
      </w:r>
    </w:p>
    <w:p w:rsidR="00241FA2" w:rsidRPr="00C50FE2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554DE" w:rsidRPr="00C50FE2" w:rsidRDefault="000554DE" w:rsidP="000554DE">
      <w:pPr>
        <w:pStyle w:val="Headingb"/>
        <w:rPr>
          <w:lang w:val="en-GB"/>
        </w:rPr>
      </w:pPr>
      <w:r w:rsidRPr="00C50FE2">
        <w:rPr>
          <w:lang w:val="en-GB"/>
        </w:rPr>
        <w:t>Introduction</w:t>
      </w:r>
    </w:p>
    <w:p w:rsidR="000554DE" w:rsidRPr="00C50FE2" w:rsidRDefault="000554DE" w:rsidP="000554DE">
      <w:r w:rsidRPr="00C50FE2">
        <w:t>The purpose of this agenda item is to propose the extension of the worldwide allocation to the Earth exploration-satellite (active) service in the frequency bands 9 300-9 900 MHz, 8 700</w:t>
      </w:r>
      <w:r w:rsidRPr="00C50FE2">
        <w:noBreakHyphen/>
        <w:t>9 300 MHz and/or 9 900-10 500 MHz.</w:t>
      </w:r>
      <w:bookmarkStart w:id="8" w:name="_GoBack"/>
      <w:bookmarkEnd w:id="8"/>
      <w:r w:rsidRPr="00C50FE2">
        <w:t xml:space="preserve"> In order to protect existing services in the bands concerned, an allocation of additional spectrum to the Earth exploration-satellite service is not desirable.</w:t>
      </w:r>
    </w:p>
    <w:p w:rsidR="000554DE" w:rsidRPr="00C50FE2" w:rsidRDefault="000554DE" w:rsidP="000554DE">
      <w:pPr>
        <w:pStyle w:val="Headingb"/>
        <w:rPr>
          <w:lang w:val="en-GB"/>
        </w:rPr>
      </w:pPr>
      <w:r w:rsidRPr="00C50FE2">
        <w:rPr>
          <w:lang w:val="en-GB"/>
        </w:rPr>
        <w:t>Proposal</w:t>
      </w:r>
    </w:p>
    <w:p w:rsidR="000554DE" w:rsidRPr="00C50FE2" w:rsidRDefault="000554DE" w:rsidP="000554DE">
      <w:r w:rsidRPr="00C50FE2">
        <w:t>Cameroon proposes that no change be made to the Radio Regulations and that Resolution 651 (WRC-12) be deleted.</w:t>
      </w:r>
    </w:p>
    <w:p w:rsidR="00187BD9" w:rsidRPr="00C50FE2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50FE2">
        <w:br w:type="page"/>
      </w:r>
    </w:p>
    <w:p w:rsidR="00E47B5F" w:rsidRPr="00C50FE2" w:rsidRDefault="003A028B">
      <w:pPr>
        <w:pStyle w:val="Proposal"/>
      </w:pPr>
      <w:r w:rsidRPr="00C50FE2">
        <w:lastRenderedPageBreak/>
        <w:t>SUP</w:t>
      </w:r>
      <w:r w:rsidRPr="00C50FE2">
        <w:tab/>
        <w:t>CME/35A12/1</w:t>
      </w:r>
    </w:p>
    <w:p w:rsidR="003638D8" w:rsidRPr="00C50FE2" w:rsidRDefault="003A028B" w:rsidP="003638D8">
      <w:pPr>
        <w:pStyle w:val="ResNo"/>
      </w:pPr>
      <w:r w:rsidRPr="00C50FE2">
        <w:t xml:space="preserve">RESOLUTION </w:t>
      </w:r>
      <w:r w:rsidRPr="00C50FE2">
        <w:rPr>
          <w:rStyle w:val="href"/>
        </w:rPr>
        <w:t>651</w:t>
      </w:r>
      <w:r w:rsidRPr="00C50FE2">
        <w:t xml:space="preserve"> (WRC</w:t>
      </w:r>
      <w:r w:rsidRPr="00C50FE2">
        <w:noBreakHyphen/>
        <w:t>12)</w:t>
      </w:r>
    </w:p>
    <w:p w:rsidR="003638D8" w:rsidRPr="00C50FE2" w:rsidRDefault="003A028B" w:rsidP="00114582">
      <w:pPr>
        <w:pStyle w:val="Restitle"/>
      </w:pPr>
      <w:bookmarkStart w:id="9" w:name="_Toc327364533"/>
      <w:r w:rsidRPr="00C50FE2">
        <w:t xml:space="preserve">Possible extension of the current worldwide allocation to the Earth exploration-satellite (active) service in the frequency band 9 300-9 900 MHz by up to 600 MHz within the frequency bands 8 700-9 300 MHz </w:t>
      </w:r>
      <w:r w:rsidRPr="00C50FE2">
        <w:br/>
        <w:t>and/or 9 900-10 500 MHz</w:t>
      </w:r>
      <w:bookmarkEnd w:id="9"/>
      <w:r w:rsidRPr="00C50FE2">
        <w:t xml:space="preserve"> </w:t>
      </w:r>
    </w:p>
    <w:p w:rsidR="00E47B5F" w:rsidRPr="00C50FE2" w:rsidRDefault="003A028B" w:rsidP="000554DE">
      <w:pPr>
        <w:pStyle w:val="Reasons"/>
      </w:pPr>
      <w:r w:rsidRPr="00C50FE2">
        <w:rPr>
          <w:b/>
        </w:rPr>
        <w:t>Reasons:</w:t>
      </w:r>
      <w:r w:rsidRPr="00C50FE2">
        <w:tab/>
      </w:r>
      <w:r w:rsidR="000554DE" w:rsidRPr="00C50FE2">
        <w:t xml:space="preserve">It is proposed to </w:t>
      </w:r>
      <w:r w:rsidR="000554DE" w:rsidRPr="00C50FE2">
        <w:t>delete</w:t>
      </w:r>
      <w:r w:rsidR="000554DE" w:rsidRPr="00C50FE2">
        <w:t xml:space="preserve"> Resolution </w:t>
      </w:r>
      <w:r w:rsidR="000554DE" w:rsidRPr="00C50FE2">
        <w:rPr>
          <w:bCs/>
        </w:rPr>
        <w:t>651 (WRC-12)</w:t>
      </w:r>
      <w:r w:rsidR="000554DE" w:rsidRPr="00C50FE2">
        <w:t xml:space="preserve"> since it will become superfluous once the studies are completed and a decision has been taken by WRC-15.</w:t>
      </w:r>
    </w:p>
    <w:p w:rsidR="006A7CE5" w:rsidRPr="00C50FE2" w:rsidRDefault="006A7CE5" w:rsidP="006A7CE5">
      <w:pPr>
        <w:pStyle w:val="Reasons"/>
      </w:pPr>
    </w:p>
    <w:p w:rsidR="006A7CE5" w:rsidRPr="00C50FE2" w:rsidRDefault="006A7CE5" w:rsidP="0032202E">
      <w:pPr>
        <w:pStyle w:val="Reasons"/>
      </w:pPr>
    </w:p>
    <w:p w:rsidR="006A7CE5" w:rsidRPr="00C50FE2" w:rsidRDefault="006A7CE5" w:rsidP="000554DE">
      <w:pPr>
        <w:jc w:val="center"/>
      </w:pPr>
      <w:r w:rsidRPr="00C50FE2">
        <w:t>______________</w:t>
      </w:r>
    </w:p>
    <w:sectPr w:rsidR="006A7CE5" w:rsidRPr="00C50FE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3A028B" w:rsidRDefault="00E45D05">
    <w:pPr>
      <w:ind w:right="360"/>
      <w:rPr>
        <w:lang w:val="es-ES_tradnl"/>
      </w:rPr>
    </w:pPr>
    <w:r>
      <w:fldChar w:fldCharType="begin"/>
    </w:r>
    <w:r w:rsidRPr="003A028B">
      <w:rPr>
        <w:lang w:val="es-ES_tradnl"/>
      </w:rPr>
      <w:instrText xml:space="preserve"> FILENAME \p  \* MERGEFORMAT </w:instrText>
    </w:r>
    <w:r>
      <w:fldChar w:fldCharType="separate"/>
    </w:r>
    <w:r w:rsidR="003A028B" w:rsidRPr="003A028B">
      <w:rPr>
        <w:noProof/>
        <w:lang w:val="es-ES_tradnl"/>
      </w:rPr>
      <w:t>P:\TRAD\E\ITU-R\CONF-R\CMR15\000\035ADD12E_Montage.docx</w:t>
    </w:r>
    <w:r>
      <w:fldChar w:fldCharType="end"/>
    </w:r>
    <w:r w:rsidRPr="003A028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35AB">
      <w:rPr>
        <w:noProof/>
      </w:rPr>
      <w:t>01.10.15</w:t>
    </w:r>
    <w:r>
      <w:fldChar w:fldCharType="end"/>
    </w:r>
    <w:r w:rsidRPr="003A028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028B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C50FE2" w:rsidRDefault="00E45D05" w:rsidP="00A30305">
    <w:pPr>
      <w:pStyle w:val="Footer"/>
      <w:rPr>
        <w:lang w:val="en-US"/>
      </w:rPr>
    </w:pPr>
    <w:r>
      <w:fldChar w:fldCharType="begin"/>
    </w:r>
    <w:r w:rsidRPr="00C50FE2">
      <w:rPr>
        <w:lang w:val="en-US"/>
      </w:rPr>
      <w:instrText xml:space="preserve"> FILENAME \p  \* MERGEFORMAT </w:instrText>
    </w:r>
    <w:r>
      <w:fldChar w:fldCharType="separate"/>
    </w:r>
    <w:r w:rsidR="00C50FE2" w:rsidRPr="00C50FE2">
      <w:rPr>
        <w:lang w:val="en-US"/>
      </w:rPr>
      <w:t>P:\ENG\ITU-R\CONF-R\CMR15\000\035ADD12E.docx</w:t>
    </w:r>
    <w:r>
      <w:fldChar w:fldCharType="end"/>
    </w:r>
    <w:r w:rsidR="006A7CE5" w:rsidRPr="00C50FE2">
      <w:rPr>
        <w:lang w:val="en-US"/>
      </w:rPr>
      <w:t xml:space="preserve"> (387430)</w:t>
    </w:r>
    <w:r w:rsidRPr="00C50F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0FE2">
      <w:t>06.10.15</w:t>
    </w:r>
    <w:r>
      <w:fldChar w:fldCharType="end"/>
    </w:r>
    <w:r w:rsidRPr="00C50F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0FE2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E5" w:rsidRPr="00C50FE2" w:rsidRDefault="006A7CE5" w:rsidP="006A7CE5">
    <w:pPr>
      <w:pStyle w:val="Footer"/>
      <w:rPr>
        <w:lang w:val="en-US"/>
      </w:rPr>
    </w:pPr>
    <w:r>
      <w:fldChar w:fldCharType="begin"/>
    </w:r>
    <w:r w:rsidRPr="00C50FE2">
      <w:rPr>
        <w:lang w:val="en-US"/>
      </w:rPr>
      <w:instrText xml:space="preserve"> FILENAME \p  \* MERGEFORMAT </w:instrText>
    </w:r>
    <w:r>
      <w:fldChar w:fldCharType="separate"/>
    </w:r>
    <w:r w:rsidR="00C50FE2" w:rsidRPr="00C50FE2">
      <w:rPr>
        <w:lang w:val="en-US"/>
      </w:rPr>
      <w:t>P:\ENG\ITU-R\CONF-R\CMR15\000\035ADD12E.docx</w:t>
    </w:r>
    <w:r>
      <w:fldChar w:fldCharType="end"/>
    </w:r>
    <w:r w:rsidRPr="00C50FE2">
      <w:rPr>
        <w:lang w:val="en-US"/>
      </w:rPr>
      <w:t xml:space="preserve"> (387430)</w:t>
    </w:r>
    <w:r w:rsidRPr="00C50F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0FE2">
      <w:t>06.10.15</w:t>
    </w:r>
    <w:r>
      <w:fldChar w:fldCharType="end"/>
    </w:r>
    <w:r w:rsidRPr="00C50F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0FE2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50FE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35(Add.12)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554DE"/>
    <w:rsid w:val="00056756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424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028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A7CE5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7046E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35AB"/>
    <w:rsid w:val="00C16A5A"/>
    <w:rsid w:val="00C20466"/>
    <w:rsid w:val="00C214ED"/>
    <w:rsid w:val="00C234E6"/>
    <w:rsid w:val="00C324A8"/>
    <w:rsid w:val="00C50FE2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47B5F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."/>
  <w15:docId w15:val="{5828DA86-5914-471F-83CF-FE1B5202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R15-WRC15-C-0035!A12!MSW-E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61FB67-2F33-471E-BD5D-00D7DC754347}">
  <ds:schemaRefs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  <ds:schemaRef ds:uri="http://purl.org/dc/elements/1.1/"/>
    <ds:schemaRef ds:uri="http://purl.org/dc/terms/"/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6C5879-5AD7-4A10-80A8-F9FF3C50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2</Pages>
  <Words>238</Words>
  <Characters>1307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R15-WRC15-C-0035!A12!MSW-E</vt:lpstr>
    </vt:vector>
  </TitlesOfParts>
  <Manager>General Secretariat - Pool</Manager>
  <Company>International Telecommunication Union (ITU)</Company>
  <LinksUpToDate>false</LinksUpToDate>
  <CharactersWithSpaces>1534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R15-WRC15-C-0035!A12!MSW-E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4</cp:revision>
  <cp:lastPrinted>2015-10-01T12:58:00Z</cp:lastPrinted>
  <dcterms:created xsi:type="dcterms:W3CDTF">2015-10-06T14:01:00Z</dcterms:created>
  <dcterms:modified xsi:type="dcterms:W3CDTF">2015-10-06T14:04:00Z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