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B6BD2" w:rsidRPr="002A6F8F" w:rsidTr="00CC25A8">
        <w:trPr>
          <w:cantSplit/>
        </w:trPr>
        <w:tc>
          <w:tcPr>
            <w:tcW w:w="6911" w:type="dxa"/>
          </w:tcPr>
          <w:p w:rsidR="000B6BD2" w:rsidRPr="00930FFD" w:rsidRDefault="000B6BD2" w:rsidP="00CC25A8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0B6BD2" w:rsidRPr="002A6F8F" w:rsidRDefault="000B6BD2" w:rsidP="00CC25A8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7794296" wp14:editId="11FC5EAB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BD2" w:rsidRPr="002A6F8F" w:rsidTr="00CC25A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0B6BD2" w:rsidRPr="002A6F8F" w:rsidRDefault="000B6BD2" w:rsidP="00CC25A8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0B6BD2" w:rsidRPr="002A6F8F" w:rsidRDefault="000B6BD2" w:rsidP="00CC25A8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0B6BD2" w:rsidRPr="002A6F8F" w:rsidTr="00CC25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0B6BD2" w:rsidRPr="002A6F8F" w:rsidRDefault="000B6BD2" w:rsidP="00CC25A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0B6BD2" w:rsidRPr="002A6F8F" w:rsidRDefault="000B6BD2" w:rsidP="00CC25A8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B6BD2" w:rsidRPr="002A6F8F" w:rsidTr="00CC25A8">
        <w:trPr>
          <w:cantSplit/>
        </w:trPr>
        <w:tc>
          <w:tcPr>
            <w:tcW w:w="6911" w:type="dxa"/>
          </w:tcPr>
          <w:p w:rsidR="000B6BD2" w:rsidRPr="00930FFD" w:rsidRDefault="000B6BD2" w:rsidP="00CC25A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:rsidR="000B6BD2" w:rsidRPr="002A6F8F" w:rsidRDefault="00195E82" w:rsidP="000B6BD2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Document 35</w:t>
            </w:r>
            <w:r w:rsidR="000B6BD2" w:rsidRPr="002A6F8F">
              <w:rPr>
                <w:rFonts w:ascii="Verdana" w:hAnsi="Verdana"/>
                <w:b/>
                <w:sz w:val="20"/>
                <w:lang w:val="en-US"/>
              </w:rPr>
              <w:t>-F</w:t>
            </w:r>
          </w:p>
        </w:tc>
      </w:tr>
      <w:tr w:rsidR="000B6BD2" w:rsidRPr="002A6F8F" w:rsidTr="00CC25A8">
        <w:trPr>
          <w:cantSplit/>
        </w:trPr>
        <w:tc>
          <w:tcPr>
            <w:tcW w:w="6911" w:type="dxa"/>
          </w:tcPr>
          <w:p w:rsidR="000B6BD2" w:rsidRPr="00930FFD" w:rsidRDefault="000B6BD2" w:rsidP="00CC25A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B6BD2" w:rsidRPr="002A6F8F" w:rsidRDefault="00195E82" w:rsidP="003E72C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3</w:t>
            </w:r>
            <w:r w:rsidR="003E72C7">
              <w:rPr>
                <w:rFonts w:ascii="Verdana" w:hAnsi="Verdana"/>
                <w:b/>
                <w:sz w:val="20"/>
                <w:lang w:val="en-US"/>
              </w:rPr>
              <w:t xml:space="preserve">0 </w:t>
            </w:r>
            <w:proofErr w:type="spellStart"/>
            <w:r w:rsidR="003E72C7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="000B6BD2"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0B6BD2" w:rsidRPr="002A6F8F" w:rsidTr="00CC25A8">
        <w:trPr>
          <w:cantSplit/>
        </w:trPr>
        <w:tc>
          <w:tcPr>
            <w:tcW w:w="6911" w:type="dxa"/>
          </w:tcPr>
          <w:p w:rsidR="000B6BD2" w:rsidRPr="002A6F8F" w:rsidRDefault="000B6BD2" w:rsidP="00CC25A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B6BD2" w:rsidRPr="002A6F8F" w:rsidRDefault="000B6BD2" w:rsidP="00CC25A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français</w:t>
            </w:r>
            <w:proofErr w:type="spellEnd"/>
          </w:p>
        </w:tc>
      </w:tr>
      <w:tr w:rsidR="000B6BD2" w:rsidRPr="002A6F8F" w:rsidTr="00CC25A8">
        <w:trPr>
          <w:cantSplit/>
        </w:trPr>
        <w:tc>
          <w:tcPr>
            <w:tcW w:w="10031" w:type="dxa"/>
            <w:gridSpan w:val="2"/>
          </w:tcPr>
          <w:p w:rsidR="000B6BD2" w:rsidRPr="002A6F8F" w:rsidRDefault="000B6BD2" w:rsidP="00CC25A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B6BD2" w:rsidRPr="002A6F8F" w:rsidTr="00CC25A8">
        <w:trPr>
          <w:cantSplit/>
        </w:trPr>
        <w:tc>
          <w:tcPr>
            <w:tcW w:w="10031" w:type="dxa"/>
            <w:gridSpan w:val="2"/>
          </w:tcPr>
          <w:p w:rsidR="000B6BD2" w:rsidRPr="002A6F8F" w:rsidRDefault="000B6BD2" w:rsidP="00027E04">
            <w:pPr>
              <w:pStyle w:val="Source"/>
              <w:rPr>
                <w:lang w:val="en-US"/>
              </w:rPr>
            </w:pPr>
            <w:r w:rsidRPr="002A6F8F">
              <w:rPr>
                <w:lang w:val="en-US"/>
              </w:rPr>
              <w:t>Cameroun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R</w:t>
            </w:r>
            <w:r w:rsidR="00027E04">
              <w:rPr>
                <w:lang w:val="en-US"/>
              </w:rPr>
              <w:t>é</w:t>
            </w:r>
            <w:r>
              <w:rPr>
                <w:lang w:val="en-US"/>
              </w:rPr>
              <w:t>publique</w:t>
            </w:r>
            <w:proofErr w:type="spellEnd"/>
            <w:r>
              <w:rPr>
                <w:lang w:val="en-US"/>
              </w:rPr>
              <w:t xml:space="preserve"> du)</w:t>
            </w:r>
          </w:p>
        </w:tc>
      </w:tr>
      <w:tr w:rsidR="000B6BD2" w:rsidRPr="002A6F8F" w:rsidTr="00CC25A8">
        <w:trPr>
          <w:cantSplit/>
        </w:trPr>
        <w:tc>
          <w:tcPr>
            <w:tcW w:w="10031" w:type="dxa"/>
            <w:gridSpan w:val="2"/>
          </w:tcPr>
          <w:p w:rsidR="000B6BD2" w:rsidRPr="000F7DCD" w:rsidRDefault="000B6BD2" w:rsidP="00CC25A8">
            <w:pPr>
              <w:pStyle w:val="Title1"/>
            </w:pPr>
            <w:r w:rsidRPr="000F7DCD">
              <w:t>Propositions pour les travaux de la conférence</w:t>
            </w:r>
          </w:p>
        </w:tc>
      </w:tr>
    </w:tbl>
    <w:p w:rsidR="00D53369" w:rsidRPr="0079000B" w:rsidRDefault="00D53369" w:rsidP="00146AD8">
      <w:pPr>
        <w:spacing w:before="480"/>
        <w:rPr>
          <w:lang w:val="fr-CH"/>
        </w:rPr>
      </w:pPr>
      <w:r w:rsidRPr="0079000B">
        <w:rPr>
          <w:lang w:val="fr-CH"/>
        </w:rPr>
        <w:t>L</w:t>
      </w:r>
      <w:r w:rsidR="005A33B0">
        <w:rPr>
          <w:lang w:val="fr-CH"/>
        </w:rPr>
        <w:t>'</w:t>
      </w:r>
      <w:r w:rsidRPr="0079000B">
        <w:rPr>
          <w:lang w:val="fr-CH"/>
        </w:rPr>
        <w:t>Administration du Cameroun a l</w:t>
      </w:r>
      <w:r w:rsidR="005A33B0">
        <w:rPr>
          <w:lang w:val="fr-CH"/>
        </w:rPr>
        <w:t>'</w:t>
      </w:r>
      <w:r w:rsidRPr="0079000B">
        <w:rPr>
          <w:lang w:val="fr-CH"/>
        </w:rPr>
        <w:t>honneur de soumettre la contribution regroupant les propositions relatives à plusieurs points de l</w:t>
      </w:r>
      <w:r w:rsidR="005A33B0">
        <w:rPr>
          <w:lang w:val="fr-CH"/>
        </w:rPr>
        <w:t>'</w:t>
      </w:r>
      <w:r>
        <w:rPr>
          <w:lang w:val="fr-CH"/>
        </w:rPr>
        <w:t xml:space="preserve">ordre du jour de la Conférence </w:t>
      </w:r>
      <w:r w:rsidR="005A33B0">
        <w:rPr>
          <w:lang w:val="fr-CH"/>
        </w:rPr>
        <w:t>m</w:t>
      </w:r>
      <w:r>
        <w:rPr>
          <w:lang w:val="fr-CH"/>
        </w:rPr>
        <w:t xml:space="preserve">ondiale des </w:t>
      </w:r>
      <w:r w:rsidR="005A33B0">
        <w:rPr>
          <w:lang w:val="fr-CH"/>
        </w:rPr>
        <w:t>r</w:t>
      </w:r>
      <w:r w:rsidRPr="0079000B">
        <w:rPr>
          <w:lang w:val="fr-CH"/>
        </w:rPr>
        <w:t>adiocommunications de 201</w:t>
      </w:r>
      <w:r w:rsidR="000B5420">
        <w:rPr>
          <w:lang w:val="fr-CH"/>
        </w:rPr>
        <w:t>5</w:t>
      </w:r>
      <w:r>
        <w:rPr>
          <w:lang w:val="fr-CH"/>
        </w:rPr>
        <w:t xml:space="preserve"> (CMR-1</w:t>
      </w:r>
      <w:r w:rsidR="000B5420">
        <w:rPr>
          <w:lang w:val="fr-CH"/>
        </w:rPr>
        <w:t>5</w:t>
      </w:r>
      <w:r>
        <w:rPr>
          <w:lang w:val="fr-CH"/>
        </w:rPr>
        <w:t>)</w:t>
      </w:r>
      <w:r w:rsidRPr="0079000B">
        <w:rPr>
          <w:lang w:val="fr-CH"/>
        </w:rPr>
        <w:t>.</w:t>
      </w:r>
    </w:p>
    <w:p w:rsidR="00D53369" w:rsidRPr="0079000B" w:rsidRDefault="00D53369" w:rsidP="00355381">
      <w:pPr>
        <w:rPr>
          <w:lang w:val="fr-CH"/>
        </w:rPr>
      </w:pPr>
      <w:r>
        <w:rPr>
          <w:lang w:val="fr-CH"/>
        </w:rPr>
        <w:t>L</w:t>
      </w:r>
      <w:r w:rsidR="005A33B0">
        <w:rPr>
          <w:lang w:val="fr-CH"/>
        </w:rPr>
        <w:t>'</w:t>
      </w:r>
      <w:r>
        <w:rPr>
          <w:lang w:val="fr-CH"/>
        </w:rPr>
        <w:t>Administration du Cameroun se réjouit de la possibilité qu</w:t>
      </w:r>
      <w:r w:rsidR="005A33B0">
        <w:rPr>
          <w:lang w:val="fr-CH"/>
        </w:rPr>
        <w:t>'</w:t>
      </w:r>
      <w:r>
        <w:rPr>
          <w:lang w:val="fr-CH"/>
        </w:rPr>
        <w:t>offre la CMR-1</w:t>
      </w:r>
      <w:r w:rsidR="000B5420">
        <w:rPr>
          <w:lang w:val="fr-CH"/>
        </w:rPr>
        <w:t>5</w:t>
      </w:r>
      <w:r>
        <w:rPr>
          <w:lang w:val="fr-CH"/>
        </w:rPr>
        <w:t xml:space="preserve"> de débattre de manière approfondie avec les autres administrations de l</w:t>
      </w:r>
      <w:r w:rsidR="005A33B0">
        <w:rPr>
          <w:lang w:val="fr-CH"/>
        </w:rPr>
        <w:t>'</w:t>
      </w:r>
      <w:r>
        <w:rPr>
          <w:lang w:val="fr-CH"/>
        </w:rPr>
        <w:t>UIT des questions inscrites à l</w:t>
      </w:r>
      <w:r w:rsidR="005A33B0">
        <w:rPr>
          <w:lang w:val="fr-CH"/>
        </w:rPr>
        <w:t>'</w:t>
      </w:r>
      <w:r>
        <w:rPr>
          <w:lang w:val="fr-CH"/>
        </w:rPr>
        <w:t>ordre du jour de cette Conférence.</w:t>
      </w:r>
    </w:p>
    <w:p w:rsidR="00D53369" w:rsidRPr="0079000B" w:rsidRDefault="00D53369" w:rsidP="00355381">
      <w:pPr>
        <w:rPr>
          <w:lang w:val="fr-CH"/>
        </w:rPr>
      </w:pPr>
      <w:r w:rsidRPr="0079000B">
        <w:rPr>
          <w:lang w:val="fr-CH"/>
        </w:rPr>
        <w:t>En élaborant ces propositions pour la CMR-1</w:t>
      </w:r>
      <w:r w:rsidR="000B5420">
        <w:rPr>
          <w:lang w:val="fr-CH"/>
        </w:rPr>
        <w:t>5</w:t>
      </w:r>
      <w:r w:rsidRPr="0079000B">
        <w:rPr>
          <w:lang w:val="fr-CH"/>
        </w:rPr>
        <w:t>, le Cameroun a tenu compte de son expérience d</w:t>
      </w:r>
      <w:r w:rsidR="00D25EFB">
        <w:rPr>
          <w:lang w:val="fr-CH"/>
        </w:rPr>
        <w:t>ans</w:t>
      </w:r>
      <w:r w:rsidRPr="0079000B">
        <w:rPr>
          <w:lang w:val="fr-CH"/>
        </w:rPr>
        <w:t xml:space="preserve"> </w:t>
      </w:r>
      <w:r w:rsidR="00D25EFB">
        <w:rPr>
          <w:lang w:val="fr-CH"/>
        </w:rPr>
        <w:t xml:space="preserve">la </w:t>
      </w:r>
      <w:r w:rsidRPr="0079000B">
        <w:rPr>
          <w:lang w:val="fr-CH"/>
        </w:rPr>
        <w:t xml:space="preserve">gestion des fréquences, des récentes études et Recommandations </w:t>
      </w:r>
      <w:r w:rsidR="005A33B0">
        <w:rPr>
          <w:lang w:val="fr-CH"/>
        </w:rPr>
        <w:t>de l'UIT-R, des résultats de la </w:t>
      </w:r>
      <w:r w:rsidRPr="0079000B">
        <w:rPr>
          <w:lang w:val="fr-CH"/>
        </w:rPr>
        <w:t>RPC</w:t>
      </w:r>
      <w:r w:rsidR="000B5420">
        <w:rPr>
          <w:lang w:val="fr-CH"/>
        </w:rPr>
        <w:t>15-2</w:t>
      </w:r>
      <w:r w:rsidRPr="0079000B">
        <w:rPr>
          <w:lang w:val="fr-CH"/>
        </w:rPr>
        <w:t>, de l</w:t>
      </w:r>
      <w:r w:rsidR="005A33B0">
        <w:rPr>
          <w:lang w:val="fr-CH"/>
        </w:rPr>
        <w:t>'</w:t>
      </w:r>
      <w:r w:rsidRPr="0079000B">
        <w:rPr>
          <w:lang w:val="fr-CH"/>
        </w:rPr>
        <w:t>évolution des technologies des radiocommunications, des questions connexes liées aux services et des modifications d</w:t>
      </w:r>
      <w:r w:rsidR="005A33B0">
        <w:rPr>
          <w:lang w:val="fr-CH"/>
        </w:rPr>
        <w:t>'</w:t>
      </w:r>
      <w:r w:rsidRPr="0079000B">
        <w:rPr>
          <w:lang w:val="fr-CH"/>
        </w:rPr>
        <w:t>ordre réglementaire à apporter en conséquence.</w:t>
      </w:r>
    </w:p>
    <w:p w:rsidR="00D53369" w:rsidRPr="0079000B" w:rsidRDefault="00D53369" w:rsidP="00355381">
      <w:pPr>
        <w:rPr>
          <w:lang w:val="fr-CH"/>
        </w:rPr>
      </w:pPr>
      <w:r w:rsidRPr="0079000B">
        <w:rPr>
          <w:lang w:val="fr-CH"/>
        </w:rPr>
        <w:t>Par ailleurs, le Cameroun souscrit à un certain nombre de propositions communes élaborées par l</w:t>
      </w:r>
      <w:r w:rsidR="005A33B0">
        <w:rPr>
          <w:lang w:val="fr-CH"/>
        </w:rPr>
        <w:t>'</w:t>
      </w:r>
      <w:r w:rsidR="000B5420">
        <w:rPr>
          <w:lang w:val="fr-CH"/>
        </w:rPr>
        <w:t>Union Africaine des T</w:t>
      </w:r>
      <w:r w:rsidRPr="0079000B">
        <w:rPr>
          <w:lang w:val="fr-CH"/>
        </w:rPr>
        <w:t>élécommunications (UAT).</w:t>
      </w:r>
    </w:p>
    <w:p w:rsidR="00D53369" w:rsidRPr="0079000B" w:rsidRDefault="00D53369" w:rsidP="00355381">
      <w:pPr>
        <w:rPr>
          <w:lang w:val="fr-CH"/>
        </w:rPr>
      </w:pPr>
      <w:r>
        <w:rPr>
          <w:lang w:val="fr-CH"/>
        </w:rPr>
        <w:t>Les propositions détaillées font l</w:t>
      </w:r>
      <w:r w:rsidR="005A33B0">
        <w:rPr>
          <w:lang w:val="fr-CH"/>
        </w:rPr>
        <w:t xml:space="preserve">'objet de </w:t>
      </w:r>
      <w:r w:rsidR="00195E82">
        <w:rPr>
          <w:lang w:val="fr-CH"/>
        </w:rPr>
        <w:t>10</w:t>
      </w:r>
      <w:r w:rsidR="005A33B0" w:rsidRPr="00CD7471">
        <w:rPr>
          <w:color w:val="FF0000"/>
          <w:lang w:val="fr-CH"/>
        </w:rPr>
        <w:t xml:space="preserve"> </w:t>
      </w:r>
      <w:r w:rsidR="005A33B0">
        <w:rPr>
          <w:lang w:val="fr-CH"/>
        </w:rPr>
        <w:t>a</w:t>
      </w:r>
      <w:r>
        <w:rPr>
          <w:lang w:val="fr-CH"/>
        </w:rPr>
        <w:t>ddenda à la présente contribution, à raison d</w:t>
      </w:r>
      <w:r w:rsidR="005A33B0">
        <w:rPr>
          <w:lang w:val="fr-CH"/>
        </w:rPr>
        <w:t>'</w:t>
      </w:r>
      <w:r>
        <w:rPr>
          <w:lang w:val="fr-CH"/>
        </w:rPr>
        <w:t>un addendum par point de l</w:t>
      </w:r>
      <w:r w:rsidR="005A33B0">
        <w:rPr>
          <w:lang w:val="fr-CH"/>
        </w:rPr>
        <w:t>'</w:t>
      </w:r>
      <w:r>
        <w:rPr>
          <w:lang w:val="fr-CH"/>
        </w:rPr>
        <w:t>ordre du jour de la Conférence. L</w:t>
      </w:r>
      <w:r w:rsidR="005A33B0">
        <w:rPr>
          <w:lang w:val="fr-CH"/>
        </w:rPr>
        <w:t>'</w:t>
      </w:r>
      <w:r w:rsidR="000B5420">
        <w:rPr>
          <w:lang w:val="fr-CH"/>
        </w:rPr>
        <w:t>a</w:t>
      </w:r>
      <w:r w:rsidRPr="0079000B">
        <w:rPr>
          <w:lang w:val="fr-CH"/>
        </w:rPr>
        <w:t>nnexe contient la table d</w:t>
      </w:r>
      <w:r w:rsidR="005A33B0">
        <w:rPr>
          <w:lang w:val="fr-CH"/>
        </w:rPr>
        <w:t>es matières de ces a</w:t>
      </w:r>
      <w:r w:rsidRPr="0079000B">
        <w:rPr>
          <w:lang w:val="fr-CH"/>
        </w:rPr>
        <w:t>ddenda.</w:t>
      </w:r>
    </w:p>
    <w:p w:rsidR="00D53369" w:rsidRDefault="00D53369" w:rsidP="00D53369">
      <w:pPr>
        <w:rPr>
          <w:bCs/>
          <w:lang w:val="fr-CH"/>
        </w:rPr>
      </w:pPr>
    </w:p>
    <w:p w:rsidR="00D53369" w:rsidRDefault="00D53369" w:rsidP="00D53369">
      <w:pPr>
        <w:rPr>
          <w:bCs/>
          <w:lang w:val="fr-CH"/>
        </w:rPr>
      </w:pPr>
    </w:p>
    <w:p w:rsidR="00D53369" w:rsidRDefault="00D53369" w:rsidP="00D53369">
      <w:pPr>
        <w:rPr>
          <w:bCs/>
          <w:lang w:val="fr-CH"/>
        </w:rPr>
      </w:pPr>
    </w:p>
    <w:p w:rsidR="00D53369" w:rsidRDefault="00D53369" w:rsidP="00D53369">
      <w:pPr>
        <w:rPr>
          <w:bCs/>
          <w:lang w:val="fr-CH"/>
        </w:rPr>
      </w:pPr>
    </w:p>
    <w:p w:rsidR="00D53369" w:rsidRDefault="00D53369" w:rsidP="00D53369">
      <w:pPr>
        <w:rPr>
          <w:bCs/>
          <w:lang w:val="fr-CH"/>
        </w:rPr>
      </w:pPr>
    </w:p>
    <w:p w:rsidR="00D53369" w:rsidRDefault="00D53369" w:rsidP="00D53369">
      <w:pPr>
        <w:rPr>
          <w:bCs/>
          <w:lang w:val="fr-CH"/>
        </w:rPr>
      </w:pPr>
    </w:p>
    <w:p w:rsidR="00D53369" w:rsidRDefault="00D53369" w:rsidP="00D53369">
      <w:pPr>
        <w:rPr>
          <w:bCs/>
          <w:lang w:val="fr-CH"/>
        </w:rPr>
      </w:pPr>
    </w:p>
    <w:p w:rsidR="00D53369" w:rsidRDefault="00D53369" w:rsidP="00D53369">
      <w:pPr>
        <w:rPr>
          <w:bCs/>
          <w:lang w:val="fr-CH"/>
        </w:rPr>
      </w:pPr>
    </w:p>
    <w:p w:rsidR="00D53369" w:rsidRDefault="00D53369" w:rsidP="00D53369">
      <w:pPr>
        <w:rPr>
          <w:bCs/>
          <w:lang w:val="fr-CH"/>
        </w:rPr>
      </w:pPr>
      <w:r w:rsidRPr="005A33B0">
        <w:rPr>
          <w:b/>
          <w:lang w:val="fr-CH"/>
        </w:rPr>
        <w:t>Annexe</w:t>
      </w:r>
      <w:r w:rsidR="00195E82" w:rsidRPr="00195E82">
        <w:rPr>
          <w:b/>
          <w:lang w:val="fr-CH"/>
        </w:rPr>
        <w:t xml:space="preserve"> 1</w:t>
      </w:r>
      <w:r w:rsidR="00195E82">
        <w:rPr>
          <w:bCs/>
          <w:lang w:val="fr-CH"/>
        </w:rPr>
        <w:t>:</w:t>
      </w:r>
      <w:r w:rsidR="003E72C7">
        <w:rPr>
          <w:bCs/>
          <w:lang w:val="fr-CH"/>
        </w:rPr>
        <w:t xml:space="preserve"> Structure des proposition</w:t>
      </w:r>
      <w:r w:rsidR="00355381">
        <w:rPr>
          <w:bCs/>
          <w:lang w:val="fr-CH"/>
        </w:rPr>
        <w:t>s</w:t>
      </w:r>
      <w:r w:rsidR="003E72C7">
        <w:rPr>
          <w:bCs/>
          <w:lang w:val="fr-CH"/>
        </w:rPr>
        <w:t xml:space="preserve"> CME</w:t>
      </w:r>
    </w:p>
    <w:p w:rsidR="003E72C7" w:rsidRDefault="003E72C7" w:rsidP="00195E82">
      <w:pPr>
        <w:rPr>
          <w:bCs/>
          <w:lang w:val="fr-CH"/>
        </w:rPr>
      </w:pPr>
      <w:r w:rsidRPr="005A33B0">
        <w:rPr>
          <w:b/>
          <w:lang w:val="fr-CH"/>
        </w:rPr>
        <w:t>Annexe</w:t>
      </w:r>
      <w:r w:rsidR="00195E82" w:rsidRPr="00195E82">
        <w:rPr>
          <w:b/>
          <w:lang w:val="fr-CH"/>
        </w:rPr>
        <w:t xml:space="preserve"> 2</w:t>
      </w:r>
      <w:r w:rsidR="00195E82">
        <w:rPr>
          <w:bCs/>
          <w:lang w:val="fr-CH"/>
        </w:rPr>
        <w:t>: Addenda des propositions du Cameroun (soumis séparément)</w:t>
      </w:r>
    </w:p>
    <w:p w:rsidR="00D53369" w:rsidRDefault="00D53369" w:rsidP="00D53369">
      <w:pPr>
        <w:pStyle w:val="AnnexNo"/>
      </w:pPr>
      <w:r>
        <w:lastRenderedPageBreak/>
        <w:t>ANNEXE</w:t>
      </w:r>
      <w:r w:rsidR="003E72C7">
        <w:t xml:space="preserve"> 1</w:t>
      </w:r>
    </w:p>
    <w:p w:rsidR="00D53369" w:rsidRDefault="00D53369" w:rsidP="00D53369">
      <w:pPr>
        <w:pStyle w:val="Annextitle"/>
      </w:pPr>
      <w:bookmarkStart w:id="0" w:name="annex2"/>
      <w:r>
        <w:t>Structure des propositions de l</w:t>
      </w:r>
      <w:r w:rsidR="005A33B0">
        <w:t>'</w:t>
      </w:r>
      <w:r>
        <w:t>Administration du Cameroun à la CMR-1</w:t>
      </w:r>
      <w:r w:rsidR="000B5420">
        <w:t>5</w:t>
      </w:r>
      <w:r>
        <w:t xml:space="preserve"> </w:t>
      </w:r>
      <w:r w:rsidR="00F83C2C">
        <w:br/>
      </w:r>
      <w:r>
        <w:t>et correspondance avec les points de l</w:t>
      </w:r>
      <w:r w:rsidR="005A33B0">
        <w:t>'</w:t>
      </w:r>
      <w:r>
        <w:t>ordre du jour de la CMR-1</w:t>
      </w:r>
      <w:r w:rsidR="000B5420">
        <w:t>5</w:t>
      </w:r>
    </w:p>
    <w:tbl>
      <w:tblPr>
        <w:tblW w:w="5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362"/>
      </w:tblGrid>
      <w:tr w:rsidR="00D53369" w:rsidRPr="00F83C2C" w:rsidTr="00195E82">
        <w:trPr>
          <w:tblHeader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53369" w:rsidRPr="00F83C2C" w:rsidRDefault="00D53369" w:rsidP="00F83C2C">
            <w:pPr>
              <w:pStyle w:val="Tablehead"/>
              <w:rPr>
                <w:sz w:val="24"/>
                <w:szCs w:val="24"/>
              </w:rPr>
            </w:pPr>
            <w:r w:rsidRPr="00F83C2C">
              <w:rPr>
                <w:sz w:val="24"/>
                <w:szCs w:val="24"/>
              </w:rPr>
              <w:t>Document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9" w:rsidRPr="00F83C2C" w:rsidRDefault="00D53369" w:rsidP="00F83C2C">
            <w:pPr>
              <w:pStyle w:val="Tablehead"/>
              <w:rPr>
                <w:sz w:val="24"/>
                <w:szCs w:val="24"/>
              </w:rPr>
            </w:pPr>
            <w:r w:rsidRPr="00F83C2C">
              <w:rPr>
                <w:sz w:val="24"/>
                <w:szCs w:val="24"/>
              </w:rPr>
              <w:t>Titre</w:t>
            </w:r>
          </w:p>
        </w:tc>
      </w:tr>
      <w:tr w:rsidR="00D53369" w:rsidRPr="00F83C2C" w:rsidTr="00195E82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9" w:rsidRPr="00AE1957" w:rsidRDefault="00D53369" w:rsidP="00F83C2C">
            <w:pPr>
              <w:pStyle w:val="Tabletext"/>
              <w:spacing w:before="80" w:after="80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AE195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Document principal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9" w:rsidRPr="00AE1957" w:rsidRDefault="00D53369" w:rsidP="002C747C">
            <w:pPr>
              <w:pStyle w:val="Tabletext"/>
              <w:spacing w:before="80" w:after="80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AE195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Propositions du Cameroun pour les travaux de la Conférence</w:t>
            </w:r>
          </w:p>
        </w:tc>
      </w:tr>
      <w:tr w:rsidR="00D53369" w:rsidRPr="00F83C2C" w:rsidTr="00195E82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9" w:rsidRPr="009D1E24" w:rsidRDefault="00D53369" w:rsidP="00F83C2C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Addendum 1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9" w:rsidRPr="009D1E24" w:rsidRDefault="00D53369" w:rsidP="00F7543F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Propositions du Cameroun </w:t>
            </w: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lang w:val="fr-CH"/>
              </w:rPr>
              <w:t>pour les travaux de la Conférence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lang w:val="fr-CH"/>
              </w:rPr>
              <w:t xml:space="preserve"> </w:t>
            </w:r>
            <w:r w:rsidR="00C357E4"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–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Point 1.1 de l</w:t>
            </w:r>
            <w:r w:rsidR="005A33B0"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'</w:t>
            </w: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ordre du jour</w:t>
            </w:r>
          </w:p>
        </w:tc>
      </w:tr>
      <w:tr w:rsidR="00D53369" w:rsidRPr="00F83C2C" w:rsidTr="00195E82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9" w:rsidRPr="009D1E24" w:rsidRDefault="00D53369" w:rsidP="00F83C2C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Addendum 2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9" w:rsidRPr="009D1E24" w:rsidRDefault="00D53369" w:rsidP="000B5420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Propositions du Cameroun </w:t>
            </w: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lang w:val="fr-CH"/>
              </w:rPr>
              <w:t>pour les travaux de la Conférence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lang w:val="fr-CH"/>
              </w:rPr>
              <w:t xml:space="preserve"> </w:t>
            </w:r>
            <w:r w:rsidR="00C357E4"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–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Point 1.</w:t>
            </w:r>
            <w:r w:rsidR="000B5420"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2</w:t>
            </w: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de l</w:t>
            </w:r>
            <w:r w:rsidR="005A33B0"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'</w:t>
            </w: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ordre du jour</w:t>
            </w:r>
          </w:p>
        </w:tc>
      </w:tr>
      <w:tr w:rsidR="000B5420" w:rsidRPr="00F83C2C" w:rsidTr="00195E82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20" w:rsidRPr="009D1E24" w:rsidRDefault="000B5420" w:rsidP="00E669D0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Addendum 3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20" w:rsidRPr="009D1E24" w:rsidRDefault="000B5420" w:rsidP="00E669D0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Propositions du Cameroun pour les travaux de la Conférence –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9D1E24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Point 1.3 de l'ordre du jour</w:t>
            </w:r>
          </w:p>
        </w:tc>
      </w:tr>
      <w:tr w:rsidR="003E72C7" w:rsidRPr="003E72C7" w:rsidTr="00195E82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F" w:rsidRPr="003E72C7" w:rsidRDefault="00FF17CF" w:rsidP="001E2E47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Addendum 8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F" w:rsidRPr="003E72C7" w:rsidRDefault="00FF17CF" w:rsidP="001E2E47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Propositions du Cameroun pour les travaux de la Conférence –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Point 1.8 de l'ordre du jour</w:t>
            </w:r>
          </w:p>
        </w:tc>
      </w:tr>
      <w:tr w:rsidR="003E72C7" w:rsidRPr="003E72C7" w:rsidTr="00195E82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F" w:rsidRPr="003E72C7" w:rsidRDefault="00FF17CF" w:rsidP="0027152B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Addendum 11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F" w:rsidRPr="003E72C7" w:rsidRDefault="00FF17CF" w:rsidP="00DB4310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Propositions du Cameroun pour les travaux de la Conférence –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Point 1.11 de l'ordre du jour</w:t>
            </w:r>
          </w:p>
        </w:tc>
      </w:tr>
      <w:tr w:rsidR="003E72C7" w:rsidRPr="003E72C7" w:rsidTr="00195E82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F" w:rsidRPr="003E72C7" w:rsidRDefault="00FF17CF" w:rsidP="008729D4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Addendum 12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F" w:rsidRPr="003E72C7" w:rsidRDefault="00FF17CF" w:rsidP="00DB4310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Propositions du Cameroun pour les travaux de la Conférence –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Point 1.12 de l'ordre du jour</w:t>
            </w:r>
          </w:p>
        </w:tc>
      </w:tr>
      <w:tr w:rsidR="003E72C7" w:rsidRPr="003E72C7" w:rsidTr="00195E82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F" w:rsidRPr="003E72C7" w:rsidRDefault="00FF17CF" w:rsidP="009B67D0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Addendum 16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F" w:rsidRPr="003E72C7" w:rsidRDefault="00FF17CF" w:rsidP="00DB4310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Propositions du Cameroun pour les travaux de la Conférence –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Point 1.16 de l'ordre du jour</w:t>
            </w:r>
          </w:p>
        </w:tc>
      </w:tr>
      <w:tr w:rsidR="00195E82" w:rsidRPr="003E72C7" w:rsidTr="00195E82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2" w:rsidRPr="003E72C7" w:rsidRDefault="00195E82" w:rsidP="00355381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Addendum </w:t>
            </w:r>
            <w:r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21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Add.1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2" w:rsidRPr="003E72C7" w:rsidRDefault="00E305DD" w:rsidP="00DB4310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Propositions du Cameroun pour l</w:t>
            </w:r>
            <w:bookmarkStart w:id="1" w:name="_GoBack"/>
            <w:bookmarkEnd w:id="1"/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es travaux de la Conférence –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Point </w:t>
            </w:r>
            <w:r w:rsidR="002C747C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7 (Q</w:t>
            </w:r>
            <w:r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uestion B)</w:t>
            </w: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de l'ordre du jour</w:t>
            </w:r>
          </w:p>
        </w:tc>
      </w:tr>
      <w:tr w:rsidR="00195E82" w:rsidRPr="003E72C7" w:rsidTr="00195E82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2" w:rsidRPr="003E72C7" w:rsidRDefault="00195E82" w:rsidP="00355381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Addendum </w:t>
            </w:r>
            <w:r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21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Add.2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2" w:rsidRPr="003E72C7" w:rsidRDefault="00E305DD" w:rsidP="00DB4310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Propositions du Cameroun pour les travaux de la Conférence –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Point </w:t>
            </w:r>
            <w:r w:rsidR="002C747C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7 (Q</w:t>
            </w:r>
            <w:r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uestion I)</w:t>
            </w: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de l'ordre du jour</w:t>
            </w:r>
          </w:p>
        </w:tc>
      </w:tr>
      <w:tr w:rsidR="00195E82" w:rsidRPr="003E72C7" w:rsidTr="00195E82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2" w:rsidRPr="003E72C7" w:rsidRDefault="00195E82" w:rsidP="009B67D0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Addendum </w:t>
            </w:r>
            <w:r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2" w:rsidRPr="003E72C7" w:rsidRDefault="00E305DD" w:rsidP="00E305DD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Propositions du Cameroun pour les travaux de la Conférence –</w:t>
            </w:r>
            <w:r w:rsidR="00355381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Point </w:t>
            </w:r>
            <w:r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8 </w:t>
            </w:r>
            <w:r w:rsidRPr="003E72C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de l'ordre du jour</w:t>
            </w:r>
          </w:p>
        </w:tc>
      </w:tr>
    </w:tbl>
    <w:p w:rsidR="00E305DD" w:rsidRDefault="00E305DD" w:rsidP="0032202E">
      <w:pPr>
        <w:pStyle w:val="Reasons"/>
      </w:pPr>
    </w:p>
    <w:p w:rsidR="00E305DD" w:rsidRDefault="00E305DD" w:rsidP="00E305DD">
      <w:pPr>
        <w:jc w:val="center"/>
      </w:pPr>
      <w:r>
        <w:t>______________</w:t>
      </w:r>
    </w:p>
    <w:sectPr w:rsidR="00E305DD" w:rsidSect="002326A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BD" w:rsidRDefault="00A61CBD">
      <w:r>
        <w:separator/>
      </w:r>
    </w:p>
  </w:endnote>
  <w:endnote w:type="continuationSeparator" w:id="0">
    <w:p w:rsidR="00A61CBD" w:rsidRDefault="00A6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3F" w:rsidRPr="00091144" w:rsidRDefault="006B2A3F">
    <w:pPr>
      <w:rPr>
        <w:lang w:val="es-ES_tradnl"/>
      </w:rPr>
    </w:pPr>
    <w:r>
      <w:fldChar w:fldCharType="begin"/>
    </w:r>
    <w:r w:rsidRPr="00195E82">
      <w:rPr>
        <w:lang w:val="es-ES"/>
      </w:rPr>
      <w:instrText xml:space="preserve"> FILENAME \p  \* MERGEFORMAT </w:instrText>
    </w:r>
    <w:r>
      <w:fldChar w:fldCharType="separate"/>
    </w:r>
    <w:r w:rsidR="002C747C" w:rsidRPr="002C747C">
      <w:rPr>
        <w:noProof/>
        <w:lang w:val="es-ES_tradnl"/>
      </w:rPr>
      <w:t>P:\FRA\ITU-R\CONF-R\CMR15\000\035F.docx</w:t>
    </w:r>
    <w:r>
      <w:rPr>
        <w:noProof/>
        <w:lang w:val="es-ES_tradnl"/>
      </w:rPr>
      <w:fldChar w:fldCharType="end"/>
    </w:r>
    <w:r w:rsidR="00F7543F" w:rsidRPr="00091144">
      <w:rPr>
        <w:lang w:val="es-ES_tradnl"/>
      </w:rPr>
      <w:tab/>
    </w:r>
    <w:r w:rsidR="002326A7">
      <w:fldChar w:fldCharType="begin"/>
    </w:r>
    <w:r w:rsidR="00F7543F">
      <w:instrText xml:space="preserve"> SAVEDATE \@ DD.MM.YY </w:instrText>
    </w:r>
    <w:r w:rsidR="002326A7">
      <w:fldChar w:fldCharType="separate"/>
    </w:r>
    <w:r w:rsidR="002C747C">
      <w:rPr>
        <w:noProof/>
      </w:rPr>
      <w:t>27.10.15</w:t>
    </w:r>
    <w:r w:rsidR="002326A7">
      <w:fldChar w:fldCharType="end"/>
    </w:r>
    <w:r w:rsidR="00F7543F" w:rsidRPr="00091144">
      <w:rPr>
        <w:lang w:val="es-ES_tradnl"/>
      </w:rPr>
      <w:tab/>
    </w:r>
    <w:r w:rsidR="002326A7">
      <w:fldChar w:fldCharType="begin"/>
    </w:r>
    <w:r w:rsidR="00F7543F">
      <w:instrText xml:space="preserve"> PRINTDATE \@ DD.MM.YY </w:instrText>
    </w:r>
    <w:r w:rsidR="002326A7">
      <w:fldChar w:fldCharType="separate"/>
    </w:r>
    <w:r w:rsidR="002C747C">
      <w:rPr>
        <w:noProof/>
      </w:rPr>
      <w:t>27.10.15</w:t>
    </w:r>
    <w:r w:rsidR="002326A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20" w:rsidRPr="00080D20" w:rsidRDefault="00080D20" w:rsidP="00080D20">
    <w:pPr>
      <w:pStyle w:val="Footer"/>
      <w:rPr>
        <w:lang w:val="es-ES"/>
      </w:rPr>
    </w:pPr>
    <w:r>
      <w:fldChar w:fldCharType="begin"/>
    </w:r>
    <w:r w:rsidRPr="00080D20">
      <w:rPr>
        <w:lang w:val="es-ES"/>
      </w:rPr>
      <w:instrText xml:space="preserve"> FILENAME \p  \* MERGEFORMAT </w:instrText>
    </w:r>
    <w:r>
      <w:fldChar w:fldCharType="separate"/>
    </w:r>
    <w:r w:rsidR="002C747C">
      <w:rPr>
        <w:lang w:val="es-ES"/>
      </w:rPr>
      <w:t>P:\FRA\ITU-R\CONF-R\CMR15\000\035F.docx</w:t>
    </w:r>
    <w:r>
      <w:fldChar w:fldCharType="end"/>
    </w:r>
    <w:r w:rsidRPr="00080D20">
      <w:rPr>
        <w:lang w:val="es-ES"/>
      </w:rPr>
      <w:t xml:space="preserve"> (</w:t>
    </w:r>
    <w:r>
      <w:rPr>
        <w:lang w:val="es-ES"/>
      </w:rPr>
      <w:t>387423)</w:t>
    </w:r>
    <w:r w:rsidRPr="00080D20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747C">
      <w:t>27.10.15</w:t>
    </w:r>
    <w:r>
      <w:fldChar w:fldCharType="end"/>
    </w:r>
    <w:r w:rsidRPr="00080D20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747C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850" w:rsidRPr="00080D20" w:rsidRDefault="00080D20" w:rsidP="00080D20">
    <w:pPr>
      <w:pStyle w:val="Footer"/>
      <w:rPr>
        <w:lang w:val="es-ES"/>
      </w:rPr>
    </w:pPr>
    <w:r>
      <w:fldChar w:fldCharType="begin"/>
    </w:r>
    <w:r w:rsidRPr="00080D20">
      <w:rPr>
        <w:lang w:val="es-ES"/>
      </w:rPr>
      <w:instrText xml:space="preserve"> FILENAME \p  \* MERGEFORMAT </w:instrText>
    </w:r>
    <w:r>
      <w:fldChar w:fldCharType="separate"/>
    </w:r>
    <w:r w:rsidR="002C747C">
      <w:rPr>
        <w:lang w:val="es-ES"/>
      </w:rPr>
      <w:t>P:\FRA\ITU-R\CONF-R\CMR15\000\035F.docx</w:t>
    </w:r>
    <w:r>
      <w:fldChar w:fldCharType="end"/>
    </w:r>
    <w:r w:rsidRPr="00080D20">
      <w:rPr>
        <w:lang w:val="es-ES"/>
      </w:rPr>
      <w:t xml:space="preserve"> (</w:t>
    </w:r>
    <w:r>
      <w:rPr>
        <w:lang w:val="es-ES"/>
      </w:rPr>
      <w:t>387423)</w:t>
    </w:r>
    <w:r w:rsidRPr="00080D20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747C">
      <w:t>27.10.15</w:t>
    </w:r>
    <w:r>
      <w:fldChar w:fldCharType="end"/>
    </w:r>
    <w:r w:rsidRPr="00080D20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747C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BD" w:rsidRDefault="00A61CBD">
      <w:r>
        <w:rPr>
          <w:b/>
        </w:rPr>
        <w:t>_______________</w:t>
      </w:r>
    </w:p>
  </w:footnote>
  <w:footnote w:type="continuationSeparator" w:id="0">
    <w:p w:rsidR="00A61CBD" w:rsidRDefault="00A61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3F" w:rsidRDefault="002326A7" w:rsidP="004F1F8E">
    <w:pPr>
      <w:pStyle w:val="Header"/>
    </w:pPr>
    <w:r>
      <w:fldChar w:fldCharType="begin"/>
    </w:r>
    <w:r w:rsidR="00F7543F">
      <w:instrText xml:space="preserve"> PAGE </w:instrText>
    </w:r>
    <w:r>
      <w:fldChar w:fldCharType="separate"/>
    </w:r>
    <w:r w:rsidR="002C747C">
      <w:rPr>
        <w:noProof/>
      </w:rPr>
      <w:t>2</w:t>
    </w:r>
    <w:r>
      <w:fldChar w:fldCharType="end"/>
    </w:r>
  </w:p>
  <w:p w:rsidR="00F7543F" w:rsidRDefault="00F7543F" w:rsidP="004F1F8E">
    <w:pPr>
      <w:pStyle w:val="Header"/>
    </w:pPr>
    <w:r>
      <w:t>CMR</w:t>
    </w:r>
    <w:r w:rsidR="00B606B0">
      <w:t>15</w:t>
    </w:r>
    <w:r>
      <w:t>/</w:t>
    </w:r>
    <w:r w:rsidR="00080D20">
      <w:t>35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2"/>
    <w:rsid w:val="00016648"/>
    <w:rsid w:val="00027E04"/>
    <w:rsid w:val="0003522F"/>
    <w:rsid w:val="00080D20"/>
    <w:rsid w:val="00080E2C"/>
    <w:rsid w:val="00091144"/>
    <w:rsid w:val="000A4755"/>
    <w:rsid w:val="000B26C4"/>
    <w:rsid w:val="000B2E0C"/>
    <w:rsid w:val="000B3D0C"/>
    <w:rsid w:val="000B5420"/>
    <w:rsid w:val="000B6BD2"/>
    <w:rsid w:val="000D7282"/>
    <w:rsid w:val="000F7DCD"/>
    <w:rsid w:val="001167B9"/>
    <w:rsid w:val="001267A0"/>
    <w:rsid w:val="00146AD8"/>
    <w:rsid w:val="00160C64"/>
    <w:rsid w:val="0019352B"/>
    <w:rsid w:val="00195E82"/>
    <w:rsid w:val="001960D0"/>
    <w:rsid w:val="001D2B16"/>
    <w:rsid w:val="001E2E47"/>
    <w:rsid w:val="00226927"/>
    <w:rsid w:val="002326A7"/>
    <w:rsid w:val="00232FD2"/>
    <w:rsid w:val="00244221"/>
    <w:rsid w:val="00284C59"/>
    <w:rsid w:val="0029664C"/>
    <w:rsid w:val="002A4622"/>
    <w:rsid w:val="002B17E5"/>
    <w:rsid w:val="002C0EBF"/>
    <w:rsid w:val="002C747C"/>
    <w:rsid w:val="002D38C9"/>
    <w:rsid w:val="002D4F62"/>
    <w:rsid w:val="00313463"/>
    <w:rsid w:val="00315AFE"/>
    <w:rsid w:val="00355381"/>
    <w:rsid w:val="003606A6"/>
    <w:rsid w:val="00361B41"/>
    <w:rsid w:val="0036650C"/>
    <w:rsid w:val="003A583E"/>
    <w:rsid w:val="003D09FD"/>
    <w:rsid w:val="003E112B"/>
    <w:rsid w:val="003E72C7"/>
    <w:rsid w:val="00424A7E"/>
    <w:rsid w:val="00466211"/>
    <w:rsid w:val="004D01FC"/>
    <w:rsid w:val="004E28C3"/>
    <w:rsid w:val="004E6BB1"/>
    <w:rsid w:val="004F1F8E"/>
    <w:rsid w:val="00586CF2"/>
    <w:rsid w:val="005A33B0"/>
    <w:rsid w:val="005B0D50"/>
    <w:rsid w:val="005B449B"/>
    <w:rsid w:val="005C3768"/>
    <w:rsid w:val="005C6C3F"/>
    <w:rsid w:val="00613635"/>
    <w:rsid w:val="0062093D"/>
    <w:rsid w:val="00637ECF"/>
    <w:rsid w:val="00647B59"/>
    <w:rsid w:val="006532AB"/>
    <w:rsid w:val="006770BD"/>
    <w:rsid w:val="006B2A3F"/>
    <w:rsid w:val="006F0C43"/>
    <w:rsid w:val="00701BAE"/>
    <w:rsid w:val="00730E95"/>
    <w:rsid w:val="00774362"/>
    <w:rsid w:val="00774BE7"/>
    <w:rsid w:val="007A04E8"/>
    <w:rsid w:val="00876850"/>
    <w:rsid w:val="008A3120"/>
    <w:rsid w:val="008D41BE"/>
    <w:rsid w:val="008D58D3"/>
    <w:rsid w:val="008E05AD"/>
    <w:rsid w:val="00923064"/>
    <w:rsid w:val="00936D25"/>
    <w:rsid w:val="00941EA5"/>
    <w:rsid w:val="00966C16"/>
    <w:rsid w:val="00985394"/>
    <w:rsid w:val="0098732F"/>
    <w:rsid w:val="009A3C8A"/>
    <w:rsid w:val="009C7E7C"/>
    <w:rsid w:val="009D1E24"/>
    <w:rsid w:val="00A00473"/>
    <w:rsid w:val="00A03C9B"/>
    <w:rsid w:val="00A606C3"/>
    <w:rsid w:val="00A61CBD"/>
    <w:rsid w:val="00A83B09"/>
    <w:rsid w:val="00A83D72"/>
    <w:rsid w:val="00A84541"/>
    <w:rsid w:val="00AE1957"/>
    <w:rsid w:val="00AE36A0"/>
    <w:rsid w:val="00AE6504"/>
    <w:rsid w:val="00B00294"/>
    <w:rsid w:val="00B606B0"/>
    <w:rsid w:val="00B64FD0"/>
    <w:rsid w:val="00B93265"/>
    <w:rsid w:val="00BA4546"/>
    <w:rsid w:val="00BB2FE9"/>
    <w:rsid w:val="00BF26E7"/>
    <w:rsid w:val="00BF6FBA"/>
    <w:rsid w:val="00C357E4"/>
    <w:rsid w:val="00C5281F"/>
    <w:rsid w:val="00C632D9"/>
    <w:rsid w:val="00C814B9"/>
    <w:rsid w:val="00CD7471"/>
    <w:rsid w:val="00CE64AB"/>
    <w:rsid w:val="00D119A7"/>
    <w:rsid w:val="00D22BD2"/>
    <w:rsid w:val="00D25EFB"/>
    <w:rsid w:val="00D25FBA"/>
    <w:rsid w:val="00D41C22"/>
    <w:rsid w:val="00D50C9E"/>
    <w:rsid w:val="00D53369"/>
    <w:rsid w:val="00D57418"/>
    <w:rsid w:val="00D57B5C"/>
    <w:rsid w:val="00D66EAC"/>
    <w:rsid w:val="00D730DF"/>
    <w:rsid w:val="00D772F0"/>
    <w:rsid w:val="00D77BDC"/>
    <w:rsid w:val="00DB4310"/>
    <w:rsid w:val="00DC402B"/>
    <w:rsid w:val="00DE0932"/>
    <w:rsid w:val="00E049F1"/>
    <w:rsid w:val="00E305DD"/>
    <w:rsid w:val="00E37A25"/>
    <w:rsid w:val="00E70A31"/>
    <w:rsid w:val="00E81D67"/>
    <w:rsid w:val="00EA0A82"/>
    <w:rsid w:val="00EA3F38"/>
    <w:rsid w:val="00EA5AB6"/>
    <w:rsid w:val="00EC7615"/>
    <w:rsid w:val="00ED16AA"/>
    <w:rsid w:val="00EF662E"/>
    <w:rsid w:val="00F148F1"/>
    <w:rsid w:val="00F7543F"/>
    <w:rsid w:val="00F83C2C"/>
    <w:rsid w:val="00FA3BBF"/>
    <w:rsid w:val="00FC41F8"/>
    <w:rsid w:val="00FF0FBA"/>
    <w:rsid w:val="00FF17CF"/>
    <w:rsid w:val="00FF1C40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51C791B-0B4A-479A-A51D-59CD1C8B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B44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49B"/>
    <w:rPr>
      <w:rFonts w:ascii="Tahoma" w:hAnsi="Tahoma" w:cs="Tahoma"/>
      <w:sz w:val="16"/>
      <w:szCs w:val="16"/>
      <w:lang w:val="fr-FR" w:eastAsia="en-US"/>
    </w:rPr>
  </w:style>
  <w:style w:type="paragraph" w:styleId="Revision">
    <w:name w:val="Revision"/>
    <w:hidden/>
    <w:uiPriority w:val="99"/>
    <w:semiHidden/>
    <w:rsid w:val="009D1E24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lotterer\Application%20Data\Microsoft\Templates\POOL%20F%20-%20ITU\PF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PF_WRC12.dotm</Template>
  <TotalTime>22</TotalTime>
  <Pages>2</Pages>
  <Words>426</Words>
  <Characters>2394</Characters>
  <Application>Microsoft Office Word</Application>
  <DocSecurity>0</DocSecurity>
  <Lines>72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2789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mondiale des radiocommunications - 2012</dc:subject>
  <dc:creator>Flotterer, Joy</dc:creator>
  <dc:description>PF_WRC12.dotm  Pour: _x000d_Date du document: _x000d_Enregistré par MM-106465 à 13:59:05 le 28/03/11</dc:description>
  <cp:lastModifiedBy>Royer, Veronique</cp:lastModifiedBy>
  <cp:revision>10</cp:revision>
  <cp:lastPrinted>2015-10-27T16:53:00Z</cp:lastPrinted>
  <dcterms:created xsi:type="dcterms:W3CDTF">2015-10-25T15:08:00Z</dcterms:created>
  <dcterms:modified xsi:type="dcterms:W3CDTF">2015-10-27T16:54:00Z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