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C01F05">
        <w:trPr>
          <w:cantSplit/>
        </w:trPr>
        <w:tc>
          <w:tcPr>
            <w:tcW w:w="6911" w:type="dxa"/>
          </w:tcPr>
          <w:p w:rsidR="00A066F1" w:rsidRPr="00C01F05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C01F0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C01F0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01F0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C01F05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01F05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01F0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C01F05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C01F05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C01F0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01F0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01F0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01F0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01F0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01F0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01F0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C01F0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01F05">
              <w:rPr>
                <w:rFonts w:ascii="Verdana" w:eastAsia="SimSun" w:hAnsi="Verdana" w:cs="Traditional Arabic"/>
                <w:b/>
                <w:sz w:val="20"/>
              </w:rPr>
              <w:t>Addendum 6 to</w:t>
            </w:r>
            <w:r w:rsidRPr="00C01F05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C01F05">
              <w:rPr>
                <w:rFonts w:ascii="Verdana" w:hAnsi="Verdana"/>
                <w:b/>
                <w:sz w:val="20"/>
              </w:rPr>
              <w:t>-</w:t>
            </w:r>
            <w:r w:rsidR="005E10C9" w:rsidRPr="00C01F0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01F0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01F0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C01F0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01F05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01F0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01F0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C01F0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01F0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01F0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01F0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01F0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01F05" w:rsidRDefault="00884D60" w:rsidP="00E55816">
            <w:pPr>
              <w:pStyle w:val="Source"/>
            </w:pPr>
            <w:r w:rsidRPr="00C01F05">
              <w:t>Asia-Pacific Telecommunity Common Proposals</w:t>
            </w:r>
          </w:p>
        </w:tc>
      </w:tr>
      <w:tr w:rsidR="00E55816" w:rsidRPr="00C01F0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01F05" w:rsidRDefault="007D5320" w:rsidP="00E55816">
            <w:pPr>
              <w:pStyle w:val="Title1"/>
            </w:pPr>
            <w:r w:rsidRPr="00C01F05">
              <w:t>Proposals for the work of the conference</w:t>
            </w:r>
          </w:p>
        </w:tc>
      </w:tr>
      <w:tr w:rsidR="00E55816" w:rsidRPr="00C01F0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01F05" w:rsidRDefault="00E55816" w:rsidP="00E55816">
            <w:pPr>
              <w:pStyle w:val="Title2"/>
            </w:pPr>
          </w:p>
        </w:tc>
      </w:tr>
      <w:tr w:rsidR="00A538A6" w:rsidRPr="00C01F0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C01F05" w:rsidRDefault="004B13CB" w:rsidP="004B13CB">
            <w:pPr>
              <w:pStyle w:val="Agendaitem"/>
              <w:rPr>
                <w:lang w:val="en-GB"/>
              </w:rPr>
            </w:pPr>
            <w:r w:rsidRPr="00C01F05">
              <w:rPr>
                <w:lang w:val="en-GB"/>
              </w:rPr>
              <w:t>Agenda item 1.6</w:t>
            </w:r>
          </w:p>
        </w:tc>
      </w:tr>
    </w:tbl>
    <w:bookmarkEnd w:id="7"/>
    <w:bookmarkEnd w:id="8"/>
    <w:p w:rsidR="0010142A" w:rsidRPr="00C01F05" w:rsidRDefault="00CC33FE" w:rsidP="0010142A">
      <w:pPr>
        <w:overflowPunct/>
        <w:autoSpaceDE/>
        <w:autoSpaceDN/>
        <w:adjustRightInd/>
        <w:textAlignment w:val="auto"/>
      </w:pPr>
      <w:r w:rsidRPr="00C01F05">
        <w:t>1.6</w:t>
      </w:r>
      <w:r w:rsidRPr="00C01F05">
        <w:tab/>
        <w:t>to consider possible additional primary allocations:</w:t>
      </w:r>
    </w:p>
    <w:p w:rsidR="0010142A" w:rsidRPr="00C01F05" w:rsidRDefault="00CC33FE" w:rsidP="00B25A05">
      <w:pPr>
        <w:overflowPunct/>
        <w:autoSpaceDE/>
        <w:autoSpaceDN/>
        <w:adjustRightInd/>
        <w:textAlignment w:val="auto"/>
      </w:pPr>
      <w:r w:rsidRPr="00C01F05">
        <w:t>1.6.1</w:t>
      </w:r>
      <w:r w:rsidRPr="00C01F05">
        <w:tab/>
        <w:t>to the fixed-satellite service (Earth-to-space and space-to-Earth) of 250 MHz in the range between 10 GHz and 17 GHz in Region 1;</w:t>
      </w:r>
    </w:p>
    <w:p w:rsidR="00246321" w:rsidRPr="00C01F05" w:rsidRDefault="00246321" w:rsidP="00B25A05">
      <w:pPr>
        <w:overflowPunct/>
        <w:autoSpaceDE/>
        <w:autoSpaceDN/>
        <w:adjustRightInd/>
        <w:textAlignment w:val="auto"/>
      </w:pPr>
      <w:r w:rsidRPr="00C01F05">
        <w:t>1.6.2</w:t>
      </w:r>
      <w:r w:rsidRPr="00C01F05">
        <w:tab/>
        <w:t>to the fixed-satellite service (Earth-to-space) of 250 MHz in Region 2 and 300 MHz in Region 3 within the range 13-17 GHz;</w:t>
      </w:r>
    </w:p>
    <w:p w:rsidR="00CE7156" w:rsidRPr="00C01F05" w:rsidRDefault="00CC33FE" w:rsidP="00CE7156">
      <w:pPr>
        <w:overflowPunct/>
        <w:autoSpaceDE/>
        <w:autoSpaceDN/>
        <w:adjustRightInd/>
        <w:textAlignment w:val="auto"/>
        <w:rPr>
          <w:bCs/>
        </w:rPr>
      </w:pPr>
      <w:r w:rsidRPr="00C01F05">
        <w:t>and review the regulatory provisions on the current allocations to the fixed-satellite service within each range, taking into account the results of ITU</w:t>
      </w:r>
      <w:r w:rsidRPr="00C01F05">
        <w:noBreakHyphen/>
        <w:t>R studies, in accordance with Resolutions </w:t>
      </w:r>
      <w:r w:rsidRPr="00C01F05">
        <w:rPr>
          <w:b/>
          <w:bCs/>
        </w:rPr>
        <w:t>151 (WRC</w:t>
      </w:r>
      <w:r w:rsidRPr="00C01F05">
        <w:rPr>
          <w:b/>
          <w:bCs/>
        </w:rPr>
        <w:noBreakHyphen/>
        <w:t>12)</w:t>
      </w:r>
      <w:r w:rsidRPr="00C01F05">
        <w:t xml:space="preserve"> and </w:t>
      </w:r>
      <w:r w:rsidRPr="00C01F05">
        <w:rPr>
          <w:b/>
          <w:bCs/>
        </w:rPr>
        <w:t>152 (WRC</w:t>
      </w:r>
      <w:r w:rsidRPr="00C01F05">
        <w:rPr>
          <w:b/>
          <w:bCs/>
        </w:rPr>
        <w:noBreakHyphen/>
        <w:t>12)</w:t>
      </w:r>
      <w:r w:rsidRPr="00C01F05">
        <w:t>, respectively</w:t>
      </w:r>
      <w:r w:rsidRPr="00C01F05">
        <w:rPr>
          <w:bCs/>
        </w:rPr>
        <w:t>;</w:t>
      </w:r>
    </w:p>
    <w:p w:rsidR="00241FA2" w:rsidRPr="00C01F05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30943" w:rsidRPr="00C01F05" w:rsidRDefault="00D30943" w:rsidP="00097EFA">
      <w:r w:rsidRPr="00C01F05">
        <w:t xml:space="preserve">APT Common Proposals (ACPs) for </w:t>
      </w:r>
      <w:r w:rsidR="00097EFA" w:rsidRPr="00C01F05">
        <w:t>agenda item</w:t>
      </w:r>
      <w:r w:rsidRPr="00C01F05">
        <w:t xml:space="preserve"> 1.6 can be found in the following addenda to this document</w:t>
      </w:r>
      <w:r w:rsidR="00097EFA" w:rsidRPr="00C01F05">
        <w:t>,</w:t>
      </w:r>
      <w:r w:rsidRPr="00C01F05">
        <w:t xml:space="preserve"> as listed in the table below:</w:t>
      </w:r>
    </w:p>
    <w:p w:rsidR="00187BD9" w:rsidRPr="00C01F0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D30943" w:rsidRPr="00C01F05" w:rsidTr="00CD28F2">
        <w:tc>
          <w:tcPr>
            <w:tcW w:w="1255" w:type="dxa"/>
          </w:tcPr>
          <w:p w:rsidR="00D30943" w:rsidRPr="00C01F05" w:rsidRDefault="00D30943" w:rsidP="00097EFA">
            <w:pPr>
              <w:pStyle w:val="Tabletitle"/>
            </w:pPr>
            <w:r w:rsidRPr="00C01F05">
              <w:t>Sub</w:t>
            </w:r>
            <w:r w:rsidR="00097EFA" w:rsidRPr="00C01F05">
              <w:t>-agenda ite</w:t>
            </w:r>
            <w:r w:rsidRPr="00C01F05">
              <w:t>m</w:t>
            </w:r>
          </w:p>
        </w:tc>
        <w:tc>
          <w:tcPr>
            <w:tcW w:w="5040" w:type="dxa"/>
          </w:tcPr>
          <w:p w:rsidR="00D30943" w:rsidRPr="00C01F05" w:rsidRDefault="00D30943" w:rsidP="00D30943">
            <w:pPr>
              <w:pStyle w:val="Tabletitle"/>
            </w:pPr>
            <w:r w:rsidRPr="00C01F05">
              <w:t>Title</w:t>
            </w:r>
          </w:p>
        </w:tc>
        <w:tc>
          <w:tcPr>
            <w:tcW w:w="1530" w:type="dxa"/>
          </w:tcPr>
          <w:p w:rsidR="00D30943" w:rsidRPr="00C01F05" w:rsidRDefault="00D30943" w:rsidP="00D30943">
            <w:pPr>
              <w:pStyle w:val="Tabletitle"/>
            </w:pPr>
            <w:r w:rsidRPr="00C01F05">
              <w:t>Addendum No.</w:t>
            </w:r>
          </w:p>
        </w:tc>
        <w:tc>
          <w:tcPr>
            <w:tcW w:w="1804" w:type="dxa"/>
          </w:tcPr>
          <w:p w:rsidR="00D30943" w:rsidRPr="00C01F05" w:rsidRDefault="00D30943" w:rsidP="00D30943">
            <w:pPr>
              <w:pStyle w:val="Tabletitle"/>
            </w:pPr>
            <w:r w:rsidRPr="00C01F05">
              <w:t>ACP No.</w:t>
            </w:r>
          </w:p>
        </w:tc>
      </w:tr>
      <w:tr w:rsidR="00D30943" w:rsidRPr="00C01F05" w:rsidTr="00CD28F2">
        <w:tc>
          <w:tcPr>
            <w:tcW w:w="1255" w:type="dxa"/>
          </w:tcPr>
          <w:p w:rsidR="00D30943" w:rsidRPr="00C01F05" w:rsidRDefault="00D30943" w:rsidP="00D30943">
            <w:pPr>
              <w:pStyle w:val="Tabletext"/>
            </w:pPr>
            <w:r w:rsidRPr="00C01F05">
              <w:t>1.6.1</w:t>
            </w:r>
          </w:p>
        </w:tc>
        <w:tc>
          <w:tcPr>
            <w:tcW w:w="5040" w:type="dxa"/>
          </w:tcPr>
          <w:p w:rsidR="00D30943" w:rsidRPr="00C01F05" w:rsidRDefault="00D30943" w:rsidP="00097EFA">
            <w:pPr>
              <w:pStyle w:val="Tabletext"/>
            </w:pPr>
            <w:r w:rsidRPr="00C01F05">
              <w:t>to the fixed-satellite service (Earth-to-space and space-to-Earth) of 250 MHz in the range between 10 GHz and 17</w:t>
            </w:r>
            <w:r w:rsidR="00097EFA" w:rsidRPr="00C01F05">
              <w:t> </w:t>
            </w:r>
            <w:r w:rsidRPr="00C01F05">
              <w:t>GHz in Region 1;</w:t>
            </w:r>
          </w:p>
        </w:tc>
        <w:tc>
          <w:tcPr>
            <w:tcW w:w="1530" w:type="dxa"/>
          </w:tcPr>
          <w:p w:rsidR="00D30943" w:rsidRPr="00C01F05" w:rsidRDefault="00D30943" w:rsidP="00D30943">
            <w:pPr>
              <w:pStyle w:val="Tabletext"/>
            </w:pPr>
            <w:r w:rsidRPr="00C01F05">
              <w:t>A6-A1</w:t>
            </w:r>
          </w:p>
        </w:tc>
        <w:tc>
          <w:tcPr>
            <w:tcW w:w="1804" w:type="dxa"/>
          </w:tcPr>
          <w:p w:rsidR="00D30943" w:rsidRPr="00C01F05" w:rsidRDefault="00D30943" w:rsidP="00D30943">
            <w:pPr>
              <w:pStyle w:val="Tabletext"/>
            </w:pPr>
            <w:r w:rsidRPr="00C01F05">
              <w:t>A6-A1/1 to 18</w:t>
            </w:r>
          </w:p>
        </w:tc>
      </w:tr>
      <w:tr w:rsidR="00D30943" w:rsidRPr="00C01F05" w:rsidTr="00CD28F2">
        <w:tc>
          <w:tcPr>
            <w:tcW w:w="1255" w:type="dxa"/>
          </w:tcPr>
          <w:p w:rsidR="00D30943" w:rsidRPr="00C01F05" w:rsidRDefault="00D30943" w:rsidP="00D30943">
            <w:pPr>
              <w:pStyle w:val="Tabletext"/>
            </w:pPr>
            <w:r w:rsidRPr="00C01F05">
              <w:t>1.6.2</w:t>
            </w:r>
          </w:p>
        </w:tc>
        <w:tc>
          <w:tcPr>
            <w:tcW w:w="5040" w:type="dxa"/>
          </w:tcPr>
          <w:p w:rsidR="00D30943" w:rsidRPr="00C01F05" w:rsidRDefault="00D30943" w:rsidP="00097EFA">
            <w:pPr>
              <w:pStyle w:val="Tabletext"/>
            </w:pPr>
            <w:r w:rsidRPr="00C01F05">
              <w:t>to the fixed-satellite service (Earth-to-space) of 250 MHz in Region 2 and 300 MHz in Region 3 within the range 13-17</w:t>
            </w:r>
            <w:r w:rsidR="00097EFA" w:rsidRPr="00C01F05">
              <w:t> </w:t>
            </w:r>
            <w:r w:rsidRPr="00C01F05">
              <w:t>GHz;</w:t>
            </w:r>
          </w:p>
        </w:tc>
        <w:tc>
          <w:tcPr>
            <w:tcW w:w="1530" w:type="dxa"/>
          </w:tcPr>
          <w:p w:rsidR="00D30943" w:rsidRPr="00C01F05" w:rsidRDefault="00D30943" w:rsidP="00D30943">
            <w:pPr>
              <w:pStyle w:val="Tabletext"/>
            </w:pPr>
            <w:r w:rsidRPr="00C01F05">
              <w:t>A6-A2</w:t>
            </w:r>
          </w:p>
        </w:tc>
        <w:tc>
          <w:tcPr>
            <w:tcW w:w="1804" w:type="dxa"/>
          </w:tcPr>
          <w:p w:rsidR="00D30943" w:rsidRPr="00C01F05" w:rsidRDefault="00D30943" w:rsidP="00D30943">
            <w:pPr>
              <w:pStyle w:val="Tabletext"/>
            </w:pPr>
            <w:r w:rsidRPr="00C01F05">
              <w:t>A6-A2/1 to 4</w:t>
            </w:r>
          </w:p>
        </w:tc>
      </w:tr>
    </w:tbl>
    <w:p w:rsidR="00D30943" w:rsidRPr="00C01F05" w:rsidRDefault="00D30943" w:rsidP="00D30943">
      <w:pPr>
        <w:pStyle w:val="Normalend"/>
        <w:rPr>
          <w:lang w:val="en-GB"/>
        </w:rPr>
      </w:pPr>
    </w:p>
    <w:p w:rsidR="00D30943" w:rsidRPr="00C01F05" w:rsidRDefault="00D30943" w:rsidP="00D309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</w:pPr>
      <w:r w:rsidRPr="00C01F05">
        <w:t>____________</w:t>
      </w:r>
    </w:p>
    <w:sectPr w:rsidR="00D30943" w:rsidRPr="00C01F05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F0BDE">
      <w:rPr>
        <w:noProof/>
        <w:lang w:val="en-US"/>
      </w:rPr>
      <w:t>P:\ENG\ITU-R\CONF-R\CMR15\000\032ADD06E.docx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0BDE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BDE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F0BDE">
      <w:rPr>
        <w:lang w:val="en-US"/>
      </w:rPr>
      <w:t>P:\ENG\ITU-R\CONF-R\CMR15\000\032ADD06E.docx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0BDE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BDE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F0BDE">
      <w:rPr>
        <w:lang w:val="en-US"/>
      </w:rPr>
      <w:t>P:\ENG\ITU-R\CONF-R\CMR15\000\032ADD06E.docx</w:t>
    </w:r>
    <w:r>
      <w:fldChar w:fldCharType="end"/>
    </w:r>
    <w:r w:rsidR="00D939AC">
      <w:t xml:space="preserve"> (387299)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0BDE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BDE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30943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32(Add.6)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97EFA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46321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15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F0BDE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0851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01F05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C33FE"/>
    <w:rsid w:val="00CE388F"/>
    <w:rsid w:val="00CE5E47"/>
    <w:rsid w:val="00CF020F"/>
    <w:rsid w:val="00CF2B5B"/>
    <w:rsid w:val="00D14CE0"/>
    <w:rsid w:val="00D268B3"/>
    <w:rsid w:val="00D30943"/>
    <w:rsid w:val="00D54009"/>
    <w:rsid w:val="00D5651D"/>
    <w:rsid w:val="00D57A34"/>
    <w:rsid w:val="00D74898"/>
    <w:rsid w:val="00D801ED"/>
    <w:rsid w:val="00D936BC"/>
    <w:rsid w:val="00D939A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D23D0A-5AE6-40B3-B907-627FC440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rsid w:val="00D3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FB431-0D06-4DD2-927A-FE34728D3950}">
  <ds:schemaRefs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77D74C-8F60-49CD-A37A-EF7E364A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1</Pages>
  <Words>211</Words>
  <Characters>1137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R15-WRC15-C-0032!A6!MSW-E</vt:lpstr>
    </vt:vector>
  </TitlesOfParts>
  <Manager>General Secretariat - Pool</Manager>
  <Company>International Telecommunication Union (ITU)</Company>
  <LinksUpToDate>false</LinksUpToDate>
  <CharactersWithSpaces>1320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Jones, Jacqueline</cp:lastModifiedBy>
  <cp:revision>6</cp:revision>
  <cp:lastPrinted>2015-10-02T16:13:00Z</cp:lastPrinted>
  <dcterms:created xsi:type="dcterms:W3CDTF">2015-10-01T14:12:00Z</dcterms:created>
  <dcterms:modified xsi:type="dcterms:W3CDTF">2015-10-02T16:13:00Z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