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3C4595">
        <w:trPr>
          <w:cantSplit/>
        </w:trPr>
        <w:tc>
          <w:tcPr>
            <w:tcW w:w="6911" w:type="dxa"/>
          </w:tcPr>
          <w:p w:rsidR="00A066F1" w:rsidRPr="003C4595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_GoBack"/>
            <w:r w:rsidRPr="003C4595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(WRC-15)</w:t>
            </w:r>
            <w:r w:rsidRPr="003C4595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3C459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Geneva, 2–27 November 2015</w:t>
            </w:r>
          </w:p>
        </w:tc>
        <w:tc>
          <w:tcPr>
            <w:tcW w:w="3120" w:type="dxa"/>
          </w:tcPr>
          <w:p w:rsidR="00A066F1" w:rsidRPr="003C4595" w:rsidRDefault="003B2284" w:rsidP="003B2284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3C4595">
              <w:rPr>
                <w:noProof/>
                <w:lang w:eastAsia="zh-CN"/>
              </w:rPr>
              <w:drawing>
                <wp:inline distT="0" distB="0" distL="0" distR="0" wp14:anchorId="19365E36" wp14:editId="55C90878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3C459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C4595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2" w:name="dhead"/>
            <w:r w:rsidRPr="003C4595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3C4595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3C459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3C4595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3C4595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3C4595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3C4595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3C4595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417152" w:rsidRPr="003C4595" w:rsidRDefault="00417152" w:rsidP="00396C75">
            <w:pPr>
              <w:tabs>
                <w:tab w:val="left" w:pos="851"/>
              </w:tabs>
              <w:spacing w:before="0" w:line="240" w:lineRule="atLeast"/>
              <w:rPr>
                <w:rFonts w:ascii="Verdana" w:eastAsia="SimSun" w:hAnsi="Verdana" w:cs="Traditional Arabic"/>
                <w:b/>
                <w:sz w:val="20"/>
              </w:rPr>
            </w:pPr>
            <w:r w:rsidRPr="003C4595">
              <w:rPr>
                <w:rFonts w:ascii="Verdana" w:eastAsia="SimSun" w:hAnsi="Verdana" w:cs="Traditional Arabic"/>
                <w:b/>
                <w:sz w:val="20"/>
              </w:rPr>
              <w:t xml:space="preserve">Revision </w:t>
            </w:r>
            <w:r w:rsidR="00396C75" w:rsidRPr="003C4595">
              <w:rPr>
                <w:rFonts w:ascii="Verdana" w:eastAsia="SimSun" w:hAnsi="Verdana" w:cs="Traditional Arabic"/>
                <w:b/>
                <w:sz w:val="20"/>
              </w:rPr>
              <w:t xml:space="preserve">5 </w:t>
            </w:r>
            <w:r w:rsidR="008B0107" w:rsidRPr="003C4595">
              <w:rPr>
                <w:rFonts w:ascii="Verdana" w:eastAsia="SimSun" w:hAnsi="Verdana" w:cs="Traditional Arabic"/>
                <w:b/>
                <w:sz w:val="20"/>
              </w:rPr>
              <w:t>to</w:t>
            </w:r>
          </w:p>
          <w:p w:rsidR="00A066F1" w:rsidRPr="003C4595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3C4595">
              <w:rPr>
                <w:rFonts w:ascii="Verdana" w:eastAsia="SimSun" w:hAnsi="Verdana" w:cs="Traditional Arabic"/>
                <w:b/>
                <w:sz w:val="20"/>
              </w:rPr>
              <w:t>Document 24</w:t>
            </w:r>
            <w:r w:rsidR="00A066F1" w:rsidRPr="003C4595">
              <w:rPr>
                <w:rFonts w:ascii="Verdana" w:hAnsi="Verdana"/>
                <w:b/>
                <w:sz w:val="20"/>
              </w:rPr>
              <w:t>-</w:t>
            </w:r>
            <w:r w:rsidR="005E10C9" w:rsidRPr="003C4595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3C4595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3C4595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120" w:type="dxa"/>
            <w:shd w:val="clear" w:color="auto" w:fill="auto"/>
          </w:tcPr>
          <w:p w:rsidR="00A066F1" w:rsidRPr="003C4595" w:rsidRDefault="002F05C4" w:rsidP="000C2878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3C4595">
              <w:rPr>
                <w:rFonts w:ascii="Verdana" w:hAnsi="Verdana"/>
                <w:b/>
                <w:sz w:val="20"/>
              </w:rPr>
              <w:t>27</w:t>
            </w:r>
            <w:r w:rsidR="00396C75" w:rsidRPr="003C4595">
              <w:rPr>
                <w:rFonts w:ascii="Verdana" w:hAnsi="Verdana"/>
                <w:b/>
                <w:sz w:val="20"/>
              </w:rPr>
              <w:t xml:space="preserve"> </w:t>
            </w:r>
            <w:r w:rsidR="00417152" w:rsidRPr="003C4595">
              <w:rPr>
                <w:rFonts w:ascii="Verdana" w:hAnsi="Verdana"/>
                <w:b/>
                <w:sz w:val="20"/>
              </w:rPr>
              <w:t>November</w:t>
            </w:r>
            <w:r w:rsidR="00420873" w:rsidRPr="003C4595">
              <w:rPr>
                <w:rFonts w:ascii="Verdana" w:hAnsi="Verdana"/>
                <w:b/>
                <w:sz w:val="20"/>
              </w:rPr>
              <w:t xml:space="preserve"> 2015</w:t>
            </w:r>
          </w:p>
        </w:tc>
      </w:tr>
      <w:tr w:rsidR="00A066F1" w:rsidRPr="003C4595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3C4595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20" w:type="dxa"/>
          </w:tcPr>
          <w:p w:rsidR="00A066F1" w:rsidRPr="003C4595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3C4595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3C4595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3C4595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3C4595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3C4595" w:rsidRDefault="00884D60" w:rsidP="00E55816">
            <w:pPr>
              <w:pStyle w:val="Source"/>
            </w:pPr>
            <w:r w:rsidRPr="003C4595">
              <w:t>Note by the Secretary-General</w:t>
            </w:r>
          </w:p>
        </w:tc>
      </w:tr>
      <w:tr w:rsidR="00E55816" w:rsidRPr="003C4595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3C4595" w:rsidRDefault="008B0107" w:rsidP="002F05C4">
            <w:pPr>
              <w:pStyle w:val="Title1"/>
            </w:pPr>
            <w:r w:rsidRPr="003C4595">
              <w:t>LOSS OF THE RIGHT TO VOTE</w:t>
            </w:r>
            <w:r w:rsidR="009258F1" w:rsidRPr="003C4595">
              <w:br/>
            </w:r>
            <w:r w:rsidR="007D5320" w:rsidRPr="003C4595">
              <w:t xml:space="preserve">(POSITION ON </w:t>
            </w:r>
            <w:r w:rsidR="00396C75" w:rsidRPr="003C4595">
              <w:t>2</w:t>
            </w:r>
            <w:r w:rsidR="002F05C4" w:rsidRPr="003C4595">
              <w:t>7</w:t>
            </w:r>
            <w:r w:rsidR="00396C75" w:rsidRPr="003C4595">
              <w:t> </w:t>
            </w:r>
            <w:r w:rsidR="00417152" w:rsidRPr="003C4595">
              <w:t>NOVEMBER</w:t>
            </w:r>
            <w:r w:rsidRPr="003C4595">
              <w:t> </w:t>
            </w:r>
            <w:r w:rsidR="007D5320" w:rsidRPr="003C4595">
              <w:t>2015)</w:t>
            </w:r>
          </w:p>
        </w:tc>
      </w:tr>
      <w:tr w:rsidR="00E55816" w:rsidRPr="003C4595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3C4595" w:rsidRDefault="00E55816" w:rsidP="00E55816">
            <w:pPr>
              <w:pStyle w:val="Title2"/>
            </w:pPr>
          </w:p>
        </w:tc>
      </w:tr>
    </w:tbl>
    <w:bookmarkEnd w:id="7"/>
    <w:bookmarkEnd w:id="8"/>
    <w:p w:rsidR="009258F1" w:rsidRPr="003C4595" w:rsidRDefault="008B0107" w:rsidP="00D30374">
      <w:pPr>
        <w:pStyle w:val="Normalaftertitle"/>
      </w:pPr>
      <w:r w:rsidRPr="003C4595">
        <w:t>Under the Constitution (Geneva, </w:t>
      </w:r>
      <w:r w:rsidR="009258F1" w:rsidRPr="003C4595">
        <w:t>1992), a Member State of the Union shall no longer be entitled to vote:</w:t>
      </w:r>
    </w:p>
    <w:p w:rsidR="009258F1" w:rsidRPr="003C4595" w:rsidRDefault="008B0107" w:rsidP="004D6C90">
      <w:pPr>
        <w:pStyle w:val="enumlev1"/>
      </w:pPr>
      <w:r w:rsidRPr="003C4595">
        <w:t>a)</w:t>
      </w:r>
      <w:r w:rsidRPr="003C4595">
        <w:tab/>
        <w:t>as from 1 July </w:t>
      </w:r>
      <w:r w:rsidR="009258F1" w:rsidRPr="003C4595">
        <w:t>1996, when, as a signatory Member State (</w:t>
      </w:r>
      <w:r w:rsidR="009258F1" w:rsidRPr="003C4595">
        <w:rPr>
          <w:b/>
          <w:bCs/>
        </w:rPr>
        <w:t>S</w:t>
      </w:r>
      <w:r w:rsidR="009258F1" w:rsidRPr="003C4595">
        <w:t>), it has not deposited an instrument of ratification, acceptance or approval of the ITU Const</w:t>
      </w:r>
      <w:r w:rsidRPr="003C4595">
        <w:t>itution and Convention (Geneva, </w:t>
      </w:r>
      <w:r w:rsidR="009258F1" w:rsidRPr="003C4595">
        <w:t>1992) (see No. 210 of the Constitution); or</w:t>
      </w:r>
    </w:p>
    <w:p w:rsidR="009258F1" w:rsidRPr="003C4595" w:rsidRDefault="008B0107" w:rsidP="004D6C90">
      <w:pPr>
        <w:pStyle w:val="enumlev1"/>
      </w:pPr>
      <w:r w:rsidRPr="003C4595">
        <w:t>b)</w:t>
      </w:r>
      <w:r w:rsidRPr="003C4595">
        <w:tab/>
        <w:t>as from 1 July </w:t>
      </w:r>
      <w:r w:rsidR="009258F1" w:rsidRPr="003C4595">
        <w:t>1994, when, as a non-signatory Member State (</w:t>
      </w:r>
      <w:r w:rsidR="009258F1" w:rsidRPr="003C4595">
        <w:rPr>
          <w:b/>
          <w:bCs/>
        </w:rPr>
        <w:t>NS</w:t>
      </w:r>
      <w:r w:rsidR="009258F1" w:rsidRPr="003C4595">
        <w:t>), it has not deposited an instrument of accession to the ITU Const</w:t>
      </w:r>
      <w:r w:rsidRPr="003C4595">
        <w:t>itution and Convention (see No. </w:t>
      </w:r>
      <w:r w:rsidR="009258F1" w:rsidRPr="003C4595">
        <w:t>212 of the Constitution); or</w:t>
      </w:r>
    </w:p>
    <w:p w:rsidR="009258F1" w:rsidRPr="003C4595" w:rsidRDefault="009258F1" w:rsidP="003D27C4">
      <w:pPr>
        <w:pStyle w:val="enumlev1"/>
      </w:pPr>
      <w:r w:rsidRPr="003C4595">
        <w:t>c)</w:t>
      </w:r>
      <w:r w:rsidRPr="003C4595">
        <w:tab/>
        <w:t>when it is in arrears in its payments to the Union (</w:t>
      </w:r>
      <w:r w:rsidRPr="003C4595">
        <w:rPr>
          <w:b/>
          <w:bCs/>
        </w:rPr>
        <w:t>A</w:t>
      </w:r>
      <w:r w:rsidRPr="003C4595">
        <w:t xml:space="preserve">), for so long as the amount of its arrears equals or exceeds the amount of the contribution due for the two preceding years (see No. 169 of </w:t>
      </w:r>
      <w:r w:rsidR="008B0107" w:rsidRPr="003C4595">
        <w:t>the Constitution and Resolution 41 (Rev.</w:t>
      </w:r>
      <w:r w:rsidR="00022C01" w:rsidRPr="003C4595">
        <w:t xml:space="preserve"> </w:t>
      </w:r>
      <w:r w:rsidR="008B0107" w:rsidRPr="003C4595">
        <w:t>Busan, </w:t>
      </w:r>
      <w:r w:rsidRPr="003C4595">
        <w:t>2014)).</w:t>
      </w:r>
    </w:p>
    <w:p w:rsidR="009258F1" w:rsidRPr="003C4595" w:rsidRDefault="009258F1" w:rsidP="00952F26">
      <w:r w:rsidRPr="003C4595">
        <w:t xml:space="preserve">For any of the above reasons and until such time as the situation is rectified, the following </w:t>
      </w:r>
      <w:r w:rsidRPr="003C4595">
        <w:rPr>
          <w:b/>
          <w:bCs/>
        </w:rPr>
        <w:t>1</w:t>
      </w:r>
      <w:r w:rsidR="00396C75" w:rsidRPr="003C4595">
        <w:rPr>
          <w:b/>
          <w:bCs/>
        </w:rPr>
        <w:t>0</w:t>
      </w:r>
      <w:r w:rsidRPr="003C4595">
        <w:rPr>
          <w:bCs/>
        </w:rPr>
        <w:t> </w:t>
      </w:r>
      <w:r w:rsidRPr="003C4595">
        <w:rPr>
          <w:b/>
          <w:bCs/>
        </w:rPr>
        <w:t>Member</w:t>
      </w:r>
      <w:r w:rsidRPr="003C4595">
        <w:rPr>
          <w:b/>
        </w:rPr>
        <w:t xml:space="preserve"> States</w:t>
      </w:r>
      <w:r w:rsidRPr="003C4595">
        <w:t xml:space="preserve"> will not be entitled to vote:</w:t>
      </w:r>
    </w:p>
    <w:p w:rsidR="009258F1" w:rsidRPr="003C4595" w:rsidRDefault="009258F1" w:rsidP="00D30374">
      <w:r w:rsidRPr="003C4595">
        <w:br w:type="page"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5"/>
        <w:gridCol w:w="2693"/>
        <w:gridCol w:w="2408"/>
      </w:tblGrid>
      <w:tr w:rsidR="009258F1" w:rsidRPr="003C4595" w:rsidTr="007607F8">
        <w:trPr>
          <w:cantSplit/>
          <w:tblHeader/>
          <w:jc w:val="center"/>
        </w:trPr>
        <w:tc>
          <w:tcPr>
            <w:tcW w:w="4255" w:type="dxa"/>
            <w:tcBorders>
              <w:top w:val="single" w:sz="6" w:space="0" w:color="auto"/>
              <w:bottom w:val="single" w:sz="6" w:space="0" w:color="auto"/>
            </w:tcBorders>
          </w:tcPr>
          <w:p w:rsidR="009258F1" w:rsidRPr="003C4595" w:rsidRDefault="009258F1" w:rsidP="007607F8">
            <w:pPr>
              <w:pStyle w:val="Tablehead"/>
              <w:rPr>
                <w:rFonts w:asciiTheme="majorBidi" w:hAnsiTheme="majorBidi" w:cstheme="majorBidi"/>
                <w:sz w:val="24"/>
                <w:szCs w:val="24"/>
              </w:rPr>
            </w:pPr>
            <w:r w:rsidRPr="003C459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Member States</w:t>
            </w:r>
            <w:r w:rsidRPr="003C4595">
              <w:rPr>
                <w:rFonts w:asciiTheme="majorBidi" w:hAnsiTheme="majorBidi" w:cstheme="majorBidi"/>
                <w:sz w:val="24"/>
                <w:szCs w:val="24"/>
              </w:rPr>
              <w:br/>
              <w:t>(in French alphabetical order)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9258F1" w:rsidRPr="003C4595" w:rsidRDefault="008B0107" w:rsidP="007607F8">
            <w:pPr>
              <w:pStyle w:val="Tablehead"/>
              <w:rPr>
                <w:rFonts w:asciiTheme="majorBidi" w:hAnsiTheme="majorBidi" w:cstheme="majorBidi"/>
                <w:sz w:val="24"/>
                <w:szCs w:val="24"/>
              </w:rPr>
            </w:pPr>
            <w:r w:rsidRPr="003C4595">
              <w:rPr>
                <w:rFonts w:asciiTheme="majorBidi" w:hAnsiTheme="majorBidi" w:cstheme="majorBidi"/>
                <w:sz w:val="24"/>
                <w:szCs w:val="24"/>
              </w:rPr>
              <w:t>S = signatory</w:t>
            </w:r>
            <w:r w:rsidR="009258F1" w:rsidRPr="003C4595">
              <w:rPr>
                <w:rFonts w:asciiTheme="majorBidi" w:hAnsiTheme="majorBidi" w:cstheme="majorBidi"/>
                <w:sz w:val="24"/>
                <w:szCs w:val="24"/>
              </w:rPr>
              <w:br/>
              <w:t>NS = non-signatory</w:t>
            </w:r>
          </w:p>
        </w:tc>
        <w:tc>
          <w:tcPr>
            <w:tcW w:w="2408" w:type="dxa"/>
            <w:tcBorders>
              <w:top w:val="single" w:sz="6" w:space="0" w:color="auto"/>
              <w:bottom w:val="single" w:sz="6" w:space="0" w:color="auto"/>
            </w:tcBorders>
          </w:tcPr>
          <w:p w:rsidR="009258F1" w:rsidRPr="003C4595" w:rsidRDefault="009258F1" w:rsidP="007607F8">
            <w:pPr>
              <w:pStyle w:val="Tablehead"/>
              <w:rPr>
                <w:rFonts w:asciiTheme="majorBidi" w:hAnsiTheme="majorBidi" w:cstheme="majorBidi"/>
                <w:sz w:val="24"/>
                <w:szCs w:val="24"/>
              </w:rPr>
            </w:pPr>
            <w:r w:rsidRPr="003C4595">
              <w:rPr>
                <w:rFonts w:asciiTheme="majorBidi" w:hAnsiTheme="majorBidi" w:cstheme="majorBidi"/>
                <w:sz w:val="24"/>
                <w:szCs w:val="24"/>
              </w:rPr>
              <w:t>A = in arrears in its payments to the Union</w:t>
            </w:r>
          </w:p>
        </w:tc>
      </w:tr>
      <w:tr w:rsidR="009258F1" w:rsidRPr="003C4595" w:rsidTr="007607F8">
        <w:trPr>
          <w:cantSplit/>
          <w:jc w:val="center"/>
        </w:trPr>
        <w:tc>
          <w:tcPr>
            <w:tcW w:w="4255" w:type="dxa"/>
            <w:tcBorders>
              <w:top w:val="single" w:sz="6" w:space="0" w:color="auto"/>
              <w:bottom w:val="nil"/>
            </w:tcBorders>
          </w:tcPr>
          <w:p w:rsidR="009258F1" w:rsidRPr="003C4595" w:rsidRDefault="009258F1" w:rsidP="007607F8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3C4595">
              <w:rPr>
                <w:rFonts w:asciiTheme="majorBidi" w:hAnsiTheme="majorBidi" w:cstheme="majorBidi"/>
                <w:sz w:val="24"/>
                <w:szCs w:val="24"/>
              </w:rPr>
              <w:t>Antigua and Barbuda</w:t>
            </w:r>
          </w:p>
        </w:tc>
        <w:tc>
          <w:tcPr>
            <w:tcW w:w="2693" w:type="dxa"/>
            <w:tcBorders>
              <w:top w:val="single" w:sz="6" w:space="0" w:color="auto"/>
              <w:bottom w:val="nil"/>
            </w:tcBorders>
          </w:tcPr>
          <w:p w:rsidR="009258F1" w:rsidRPr="003C4595" w:rsidRDefault="009258F1" w:rsidP="007607F8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4595">
              <w:rPr>
                <w:rFonts w:asciiTheme="majorBidi" w:hAnsiTheme="majorBidi" w:cstheme="majorBidi"/>
                <w:sz w:val="24"/>
                <w:szCs w:val="24"/>
              </w:rPr>
              <w:t>NS</w:t>
            </w:r>
          </w:p>
        </w:tc>
        <w:tc>
          <w:tcPr>
            <w:tcW w:w="2408" w:type="dxa"/>
            <w:tcBorders>
              <w:top w:val="single" w:sz="6" w:space="0" w:color="auto"/>
              <w:bottom w:val="nil"/>
            </w:tcBorders>
          </w:tcPr>
          <w:p w:rsidR="009258F1" w:rsidRPr="003C4595" w:rsidRDefault="009258F1" w:rsidP="007607F8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4595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</w:tr>
      <w:tr w:rsidR="00417152" w:rsidRPr="003C4595" w:rsidTr="007607F8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  <w:tcBorders>
              <w:top w:val="nil"/>
              <w:bottom w:val="nil"/>
            </w:tcBorders>
          </w:tcPr>
          <w:p w:rsidR="00417152" w:rsidRPr="003C4595" w:rsidRDefault="00417152" w:rsidP="007607F8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3C4595">
              <w:rPr>
                <w:rFonts w:asciiTheme="majorBidi" w:hAnsiTheme="majorBidi" w:cstheme="majorBidi"/>
                <w:sz w:val="24"/>
                <w:szCs w:val="24"/>
              </w:rPr>
              <w:t>Congo (Rep. of the)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7152" w:rsidRPr="003C4595" w:rsidRDefault="00417152" w:rsidP="007607F8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4595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417152" w:rsidRPr="003C4595" w:rsidRDefault="00417152" w:rsidP="007607F8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4595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</w:tr>
      <w:tr w:rsidR="009258F1" w:rsidRPr="003C4595" w:rsidTr="007607F8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  <w:tcBorders>
              <w:top w:val="nil"/>
              <w:bottom w:val="nil"/>
            </w:tcBorders>
          </w:tcPr>
          <w:p w:rsidR="009258F1" w:rsidRPr="003C4595" w:rsidRDefault="009258F1" w:rsidP="007607F8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3C4595">
              <w:rPr>
                <w:rFonts w:asciiTheme="majorBidi" w:hAnsiTheme="majorBidi" w:cstheme="majorBidi"/>
                <w:sz w:val="24"/>
                <w:szCs w:val="24"/>
              </w:rPr>
              <w:t>Dominica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258F1" w:rsidRPr="003C4595" w:rsidRDefault="009258F1" w:rsidP="007607F8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4595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9258F1" w:rsidRPr="003C4595" w:rsidRDefault="009258F1" w:rsidP="007607F8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4595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</w:tr>
      <w:tr w:rsidR="009258F1" w:rsidRPr="003C4595" w:rsidTr="007607F8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258F1" w:rsidRPr="003C4595" w:rsidRDefault="009258F1" w:rsidP="007607F8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3C4595">
              <w:rPr>
                <w:rFonts w:asciiTheme="majorBidi" w:hAnsiTheme="majorBidi" w:cstheme="majorBidi"/>
                <w:sz w:val="24"/>
                <w:szCs w:val="24"/>
              </w:rPr>
              <w:t>Liberia</w:t>
            </w:r>
          </w:p>
        </w:tc>
        <w:tc>
          <w:tcPr>
            <w:tcW w:w="2693" w:type="dxa"/>
          </w:tcPr>
          <w:p w:rsidR="009258F1" w:rsidRPr="003C4595" w:rsidRDefault="009258F1" w:rsidP="007607F8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4595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2408" w:type="dxa"/>
          </w:tcPr>
          <w:p w:rsidR="009258F1" w:rsidRPr="003C4595" w:rsidRDefault="009258F1" w:rsidP="007607F8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4595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</w:tr>
      <w:tr w:rsidR="009258F1" w:rsidRPr="003C4595" w:rsidTr="007607F8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258F1" w:rsidRPr="003C4595" w:rsidRDefault="009258F1" w:rsidP="007607F8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3C4595">
              <w:rPr>
                <w:rFonts w:asciiTheme="majorBidi" w:hAnsiTheme="majorBidi" w:cstheme="majorBidi"/>
                <w:sz w:val="24"/>
                <w:szCs w:val="24"/>
              </w:rPr>
              <w:t>Marshall Islands</w:t>
            </w:r>
          </w:p>
        </w:tc>
        <w:tc>
          <w:tcPr>
            <w:tcW w:w="2693" w:type="dxa"/>
          </w:tcPr>
          <w:p w:rsidR="009258F1" w:rsidRPr="003C4595" w:rsidRDefault="009258F1" w:rsidP="007607F8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4595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2408" w:type="dxa"/>
          </w:tcPr>
          <w:p w:rsidR="009258F1" w:rsidRPr="003C4595" w:rsidRDefault="009258F1" w:rsidP="007607F8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4595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</w:tr>
      <w:tr w:rsidR="009258F1" w:rsidRPr="003C4595" w:rsidTr="007607F8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258F1" w:rsidRPr="003C4595" w:rsidRDefault="009258F1" w:rsidP="007607F8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3C4595">
              <w:rPr>
                <w:rFonts w:asciiTheme="majorBidi" w:hAnsiTheme="majorBidi" w:cstheme="majorBidi"/>
                <w:sz w:val="24"/>
                <w:szCs w:val="24"/>
              </w:rPr>
              <w:t>Nauru</w:t>
            </w:r>
          </w:p>
        </w:tc>
        <w:tc>
          <w:tcPr>
            <w:tcW w:w="2693" w:type="dxa"/>
          </w:tcPr>
          <w:p w:rsidR="009258F1" w:rsidRPr="003C4595" w:rsidRDefault="009258F1" w:rsidP="007607F8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4595">
              <w:rPr>
                <w:rFonts w:asciiTheme="majorBidi" w:hAnsiTheme="majorBidi" w:cstheme="majorBidi"/>
                <w:sz w:val="24"/>
                <w:szCs w:val="24"/>
              </w:rPr>
              <w:t>NS</w:t>
            </w:r>
          </w:p>
        </w:tc>
        <w:tc>
          <w:tcPr>
            <w:tcW w:w="2408" w:type="dxa"/>
          </w:tcPr>
          <w:p w:rsidR="009258F1" w:rsidRPr="003C4595" w:rsidRDefault="009258F1" w:rsidP="007607F8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4595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</w:tr>
      <w:tr w:rsidR="009258F1" w:rsidRPr="003C4595" w:rsidTr="007607F8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258F1" w:rsidRPr="003C4595" w:rsidRDefault="009258F1" w:rsidP="007607F8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3C4595">
              <w:rPr>
                <w:rFonts w:asciiTheme="majorBidi" w:hAnsiTheme="majorBidi" w:cstheme="majorBidi"/>
                <w:sz w:val="24"/>
                <w:szCs w:val="24"/>
              </w:rPr>
              <w:t>Saint Kitts and Nevis</w:t>
            </w:r>
          </w:p>
        </w:tc>
        <w:tc>
          <w:tcPr>
            <w:tcW w:w="2693" w:type="dxa"/>
          </w:tcPr>
          <w:p w:rsidR="009258F1" w:rsidRPr="003C4595" w:rsidRDefault="009258F1" w:rsidP="007607F8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4595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2408" w:type="dxa"/>
          </w:tcPr>
          <w:p w:rsidR="009258F1" w:rsidRPr="003C4595" w:rsidRDefault="009258F1" w:rsidP="007607F8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4595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</w:tr>
      <w:tr w:rsidR="009258F1" w:rsidRPr="003C4595" w:rsidTr="007607F8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258F1" w:rsidRPr="003C4595" w:rsidRDefault="009258F1" w:rsidP="007607F8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3C4595">
              <w:rPr>
                <w:rFonts w:asciiTheme="majorBidi" w:hAnsiTheme="majorBidi" w:cstheme="majorBidi"/>
                <w:sz w:val="24"/>
                <w:szCs w:val="24"/>
              </w:rPr>
              <w:t>Saint Vincent and the Grenadines</w:t>
            </w:r>
          </w:p>
        </w:tc>
        <w:tc>
          <w:tcPr>
            <w:tcW w:w="2693" w:type="dxa"/>
          </w:tcPr>
          <w:p w:rsidR="009258F1" w:rsidRPr="003C4595" w:rsidRDefault="009258F1" w:rsidP="007607F8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4595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2408" w:type="dxa"/>
          </w:tcPr>
          <w:p w:rsidR="009258F1" w:rsidRPr="003C4595" w:rsidRDefault="009258F1" w:rsidP="007607F8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4595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</w:tr>
      <w:tr w:rsidR="009258F1" w:rsidRPr="003C4595" w:rsidTr="007607F8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258F1" w:rsidRPr="003C4595" w:rsidRDefault="009258F1" w:rsidP="007607F8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3C4595">
              <w:rPr>
                <w:rFonts w:asciiTheme="majorBidi" w:hAnsiTheme="majorBidi" w:cstheme="majorBidi"/>
                <w:sz w:val="24"/>
                <w:szCs w:val="24"/>
              </w:rPr>
              <w:t>Solomon Islands</w:t>
            </w:r>
          </w:p>
        </w:tc>
        <w:tc>
          <w:tcPr>
            <w:tcW w:w="2693" w:type="dxa"/>
          </w:tcPr>
          <w:p w:rsidR="009258F1" w:rsidRPr="003C4595" w:rsidRDefault="009258F1" w:rsidP="007607F8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4595">
              <w:rPr>
                <w:rFonts w:asciiTheme="majorBidi" w:hAnsiTheme="majorBidi" w:cstheme="majorBidi"/>
                <w:sz w:val="24"/>
                <w:szCs w:val="24"/>
              </w:rPr>
              <w:t>NS</w:t>
            </w:r>
          </w:p>
        </w:tc>
        <w:tc>
          <w:tcPr>
            <w:tcW w:w="2408" w:type="dxa"/>
          </w:tcPr>
          <w:p w:rsidR="009258F1" w:rsidRPr="003C4595" w:rsidRDefault="009258F1" w:rsidP="007607F8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4595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9258F1" w:rsidRPr="003C4595" w:rsidTr="007607F8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258F1" w:rsidRPr="003C4595" w:rsidRDefault="009258F1" w:rsidP="007607F8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3C4595">
              <w:rPr>
                <w:rFonts w:asciiTheme="majorBidi" w:hAnsiTheme="majorBidi" w:cstheme="majorBidi"/>
                <w:sz w:val="24"/>
                <w:szCs w:val="24"/>
              </w:rPr>
              <w:t>Somalia</w:t>
            </w:r>
          </w:p>
        </w:tc>
        <w:tc>
          <w:tcPr>
            <w:tcW w:w="2693" w:type="dxa"/>
          </w:tcPr>
          <w:p w:rsidR="009258F1" w:rsidRPr="003C4595" w:rsidRDefault="009258F1" w:rsidP="007607F8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4595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2408" w:type="dxa"/>
          </w:tcPr>
          <w:p w:rsidR="009258F1" w:rsidRPr="003C4595" w:rsidRDefault="009258F1" w:rsidP="007607F8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4595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</w:tr>
    </w:tbl>
    <w:p w:rsidR="00AA27CC" w:rsidRPr="003C4595" w:rsidRDefault="00AA27CC" w:rsidP="00AA27CC"/>
    <w:p w:rsidR="00AA27CC" w:rsidRPr="00AA27CC" w:rsidRDefault="00AA27CC">
      <w:pPr>
        <w:jc w:val="center"/>
        <w:rPr>
          <w:lang w:val="en-US"/>
        </w:rPr>
      </w:pPr>
      <w:r w:rsidRPr="003C4595">
        <w:t>______________</w:t>
      </w:r>
      <w:bookmarkEnd w:id="0"/>
    </w:p>
    <w:sectPr w:rsidR="00AA27CC" w:rsidRPr="00AA27CC" w:rsidSect="0039169B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4765E3">
      <w:rPr>
        <w:noProof/>
        <w:lang w:val="en-US"/>
      </w:rPr>
      <w:t>P:\SPM\MEMBERSHIP\MEMBER_STATES\Conferences\WRC-15\DOCUMENTS\R15-WRC15-C-0024!R2!MSW-E.docx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C2BE0">
      <w:rPr>
        <w:noProof/>
      </w:rPr>
      <w:t>27.11.15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765E3">
      <w:rPr>
        <w:noProof/>
      </w:rPr>
      <w:t>10.11.15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8B0" w:rsidRPr="00022C01" w:rsidRDefault="00022C01" w:rsidP="00022C01">
    <w:pPr>
      <w:pStyle w:val="Footer"/>
      <w:tabs>
        <w:tab w:val="left" w:pos="5651"/>
      </w:tabs>
    </w:pPr>
    <w:r>
      <w:fldChar w:fldCharType="begin"/>
    </w:r>
    <w:r>
      <w:instrText xml:space="preserve"> FILENAME \p  \* MERGEFORMAT </w:instrText>
    </w:r>
    <w:r>
      <w:fldChar w:fldCharType="separate"/>
    </w:r>
    <w:r>
      <w:t>P:\ENG\ITU-R\CONF-R\CMR15\000\024REV5E.docx</w:t>
    </w:r>
    <w:r>
      <w:fldChar w:fldCharType="end"/>
    </w:r>
    <w:r>
      <w:t xml:space="preserve"> (390915)</w:t>
    </w:r>
    <w:r>
      <w:tab/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27.11.15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10.11.15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952" w:rsidRPr="006300A3" w:rsidRDefault="00396C75" w:rsidP="0070468A">
    <w:pPr>
      <w:pStyle w:val="Footer"/>
      <w:tabs>
        <w:tab w:val="left" w:pos="5651"/>
      </w:tabs>
    </w:pPr>
    <w:fldSimple w:instr=" FILENAME \p  \* MERGEFORMAT ">
      <w:r w:rsidR="00022C01">
        <w:t>P:\ENG\ITU-R\CONF-R\CMR15\000\024REV5E.docx</w:t>
      </w:r>
    </w:fldSimple>
    <w:r w:rsidR="00022C01">
      <w:t xml:space="preserve"> (390915)</w:t>
    </w:r>
    <w:r w:rsidR="00115952">
      <w:tab/>
    </w:r>
    <w:r w:rsidR="00A42FA7">
      <w:tab/>
    </w:r>
    <w:r w:rsidR="00115952">
      <w:fldChar w:fldCharType="begin"/>
    </w:r>
    <w:r w:rsidR="00115952">
      <w:instrText xml:space="preserve"> SAVEDATE \@ DD.MM.YY </w:instrText>
    </w:r>
    <w:r w:rsidR="00115952">
      <w:fldChar w:fldCharType="separate"/>
    </w:r>
    <w:r w:rsidR="00022C01">
      <w:t>27.11.15</w:t>
    </w:r>
    <w:r w:rsidR="00115952">
      <w:fldChar w:fldCharType="end"/>
    </w:r>
    <w:r w:rsidR="00115952">
      <w:tab/>
    </w:r>
    <w:r w:rsidR="00115952">
      <w:fldChar w:fldCharType="begin"/>
    </w:r>
    <w:r w:rsidR="00115952">
      <w:instrText xml:space="preserve"> PRINTDATE \@ DD.MM.YY </w:instrText>
    </w:r>
    <w:r w:rsidR="00115952">
      <w:fldChar w:fldCharType="separate"/>
    </w:r>
    <w:r w:rsidR="00022C01">
      <w:t>10.11.15</w:t>
    </w:r>
    <w:r w:rsidR="0011595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3C4595">
      <w:rPr>
        <w:noProof/>
      </w:rPr>
      <w:t>2</w:t>
    </w:r>
    <w:r>
      <w:fldChar w:fldCharType="end"/>
    </w:r>
  </w:p>
  <w:p w:rsidR="00A066F1" w:rsidRPr="00A066F1" w:rsidRDefault="00187BD9" w:rsidP="00396C75">
    <w:pPr>
      <w:pStyle w:val="Header"/>
    </w:pPr>
    <w:r>
      <w:t>CMR1</w:t>
    </w:r>
    <w:r w:rsidR="00241FA2">
      <w:t>5</w:t>
    </w:r>
    <w:r w:rsidR="00A066F1">
      <w:t>/</w:t>
    </w:r>
    <w:bookmarkStart w:id="9" w:name="OLE_LINK1"/>
    <w:bookmarkStart w:id="10" w:name="OLE_LINK2"/>
    <w:bookmarkStart w:id="11" w:name="OLE_LINK3"/>
    <w:r w:rsidR="00EB55C6">
      <w:t>24</w:t>
    </w:r>
    <w:bookmarkEnd w:id="9"/>
    <w:bookmarkEnd w:id="10"/>
    <w:bookmarkEnd w:id="11"/>
    <w:r w:rsidR="00034B93">
      <w:t>(Rev.</w:t>
    </w:r>
    <w:r w:rsidR="00396C75">
      <w:t>5</w:t>
    </w:r>
    <w:r w:rsidR="00034B93">
      <w:t>)-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22C01"/>
    <w:rsid w:val="00034B93"/>
    <w:rsid w:val="000355FD"/>
    <w:rsid w:val="00035E8A"/>
    <w:rsid w:val="00051E39"/>
    <w:rsid w:val="000577A4"/>
    <w:rsid w:val="000705F2"/>
    <w:rsid w:val="00077239"/>
    <w:rsid w:val="0008269E"/>
    <w:rsid w:val="00086491"/>
    <w:rsid w:val="00091346"/>
    <w:rsid w:val="0009706C"/>
    <w:rsid w:val="000C2878"/>
    <w:rsid w:val="000D154B"/>
    <w:rsid w:val="000F73FF"/>
    <w:rsid w:val="00114CF7"/>
    <w:rsid w:val="00115952"/>
    <w:rsid w:val="00123B68"/>
    <w:rsid w:val="00126F2E"/>
    <w:rsid w:val="00146F6F"/>
    <w:rsid w:val="00157B29"/>
    <w:rsid w:val="00163A7A"/>
    <w:rsid w:val="00187BD9"/>
    <w:rsid w:val="001904C4"/>
    <w:rsid w:val="00190B55"/>
    <w:rsid w:val="001C3B5F"/>
    <w:rsid w:val="001D058F"/>
    <w:rsid w:val="001F4FAB"/>
    <w:rsid w:val="002009EA"/>
    <w:rsid w:val="00202CA0"/>
    <w:rsid w:val="00216B6D"/>
    <w:rsid w:val="00241FA2"/>
    <w:rsid w:val="002552AC"/>
    <w:rsid w:val="00271316"/>
    <w:rsid w:val="002B349C"/>
    <w:rsid w:val="002D58BE"/>
    <w:rsid w:val="002E1C74"/>
    <w:rsid w:val="002F05C4"/>
    <w:rsid w:val="00340E3F"/>
    <w:rsid w:val="00361B37"/>
    <w:rsid w:val="0036427D"/>
    <w:rsid w:val="00366D18"/>
    <w:rsid w:val="003708B0"/>
    <w:rsid w:val="00377BD3"/>
    <w:rsid w:val="00384088"/>
    <w:rsid w:val="003852CE"/>
    <w:rsid w:val="0039169B"/>
    <w:rsid w:val="00396C75"/>
    <w:rsid w:val="003A7F8C"/>
    <w:rsid w:val="003B2284"/>
    <w:rsid w:val="003B532E"/>
    <w:rsid w:val="003C4595"/>
    <w:rsid w:val="003D0F8B"/>
    <w:rsid w:val="003D27C4"/>
    <w:rsid w:val="003E0DB6"/>
    <w:rsid w:val="0041348E"/>
    <w:rsid w:val="00417152"/>
    <w:rsid w:val="00420873"/>
    <w:rsid w:val="004765E3"/>
    <w:rsid w:val="00492075"/>
    <w:rsid w:val="004969AD"/>
    <w:rsid w:val="004A26C4"/>
    <w:rsid w:val="004B13CB"/>
    <w:rsid w:val="004D26EA"/>
    <w:rsid w:val="004D2BFB"/>
    <w:rsid w:val="004D5D5C"/>
    <w:rsid w:val="004D6C90"/>
    <w:rsid w:val="004F0295"/>
    <w:rsid w:val="0050139F"/>
    <w:rsid w:val="00521D86"/>
    <w:rsid w:val="0055140B"/>
    <w:rsid w:val="0057799D"/>
    <w:rsid w:val="005964AB"/>
    <w:rsid w:val="005C099A"/>
    <w:rsid w:val="005C31A5"/>
    <w:rsid w:val="005E10C9"/>
    <w:rsid w:val="005E290B"/>
    <w:rsid w:val="005E61DD"/>
    <w:rsid w:val="006023DF"/>
    <w:rsid w:val="00616219"/>
    <w:rsid w:val="006300A3"/>
    <w:rsid w:val="00657DE0"/>
    <w:rsid w:val="00685313"/>
    <w:rsid w:val="00692833"/>
    <w:rsid w:val="006A5501"/>
    <w:rsid w:val="006A6E9B"/>
    <w:rsid w:val="006B7C2A"/>
    <w:rsid w:val="006C23DA"/>
    <w:rsid w:val="006D3C2C"/>
    <w:rsid w:val="006E3D45"/>
    <w:rsid w:val="0070468A"/>
    <w:rsid w:val="007149F9"/>
    <w:rsid w:val="00733A30"/>
    <w:rsid w:val="00745AEE"/>
    <w:rsid w:val="00750F10"/>
    <w:rsid w:val="007742CA"/>
    <w:rsid w:val="007804CC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0107"/>
    <w:rsid w:val="008B4069"/>
    <w:rsid w:val="008B43F2"/>
    <w:rsid w:val="008B6CFF"/>
    <w:rsid w:val="009258F1"/>
    <w:rsid w:val="009274B4"/>
    <w:rsid w:val="00934EA2"/>
    <w:rsid w:val="00944A5C"/>
    <w:rsid w:val="00952A66"/>
    <w:rsid w:val="00952F2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2FA7"/>
    <w:rsid w:val="00A43650"/>
    <w:rsid w:val="00A4600A"/>
    <w:rsid w:val="00A538A6"/>
    <w:rsid w:val="00A54C25"/>
    <w:rsid w:val="00A710E7"/>
    <w:rsid w:val="00A7372E"/>
    <w:rsid w:val="00A93B85"/>
    <w:rsid w:val="00AA0B18"/>
    <w:rsid w:val="00AA27CC"/>
    <w:rsid w:val="00AA3C65"/>
    <w:rsid w:val="00AA666F"/>
    <w:rsid w:val="00AB7C53"/>
    <w:rsid w:val="00AF01F8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8784C"/>
    <w:rsid w:val="00C97C68"/>
    <w:rsid w:val="00CA1A47"/>
    <w:rsid w:val="00CB44E5"/>
    <w:rsid w:val="00CC247A"/>
    <w:rsid w:val="00CE388F"/>
    <w:rsid w:val="00CE5E47"/>
    <w:rsid w:val="00CF020F"/>
    <w:rsid w:val="00CF0EB9"/>
    <w:rsid w:val="00CF2B5B"/>
    <w:rsid w:val="00D14CE0"/>
    <w:rsid w:val="00D268B3"/>
    <w:rsid w:val="00D30374"/>
    <w:rsid w:val="00D54009"/>
    <w:rsid w:val="00D5651D"/>
    <w:rsid w:val="00D57A34"/>
    <w:rsid w:val="00D74898"/>
    <w:rsid w:val="00D75C48"/>
    <w:rsid w:val="00D801ED"/>
    <w:rsid w:val="00D936BC"/>
    <w:rsid w:val="00D96530"/>
    <w:rsid w:val="00DC2BE0"/>
    <w:rsid w:val="00DD44AF"/>
    <w:rsid w:val="00DE2AC3"/>
    <w:rsid w:val="00DE5692"/>
    <w:rsid w:val="00DF4BC6"/>
    <w:rsid w:val="00E03C94"/>
    <w:rsid w:val="00E078D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573EB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5:docId w15:val="{2520137C-C3C8-4843-B9BD-E2682303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37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41715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17152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1F0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R15-WRC15-C-0024!!MSW-E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53F2C5-9D17-4D51-973C-AE30DBDB0668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32a1a8c5-2265-4ebc-b7a0-2071e2c5c9bb"/>
    <ds:schemaRef ds:uri="http://schemas.openxmlformats.org/package/2006/metadata/core-properties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00EEECF4-4966-4279-8CB2-D39F3CEA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2</TotalTime>
  <Pages>2</Pages>
  <Words>271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R15-WRC15-C-0024!!MSW-E</vt:lpstr>
    </vt:vector>
  </TitlesOfParts>
  <Manager>General Secretariat - Pool</Manager>
  <Company>International Telecommunication Union (ITU)</Company>
  <LinksUpToDate>false</LinksUpToDate>
  <CharactersWithSpaces>1566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R15-WRC15-C-0024!!MSW-E</dc:title>
  <dc:subject>World Radiocommunication Conference - 2015</dc:subject>
  <dc:creator>Documents Proposals Manager (DPM)</dc:creator>
  <cp:keywords>DPM_v5.2015.10.230_prod</cp:keywords>
  <dc:description>Uploaded on 2015.07.06</dc:description>
  <cp:lastModifiedBy>Ruepp, Rowena</cp:lastModifiedBy>
  <cp:revision>4</cp:revision>
  <cp:lastPrinted>2015-11-10T08:53:00Z</cp:lastPrinted>
  <dcterms:created xsi:type="dcterms:W3CDTF">2015-11-27T08:25:00Z</dcterms:created>
  <dcterms:modified xsi:type="dcterms:W3CDTF">2015-11-27T08:27:00Z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