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B533DF" w:rsidTr="004F2719">
        <w:trPr>
          <w:cantSplit/>
        </w:trPr>
        <w:tc>
          <w:tcPr>
            <w:tcW w:w="6629" w:type="dxa"/>
          </w:tcPr>
          <w:p w:rsidR="005651C9" w:rsidRPr="00B533D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533DF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B533DF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B533D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533DF">
              <w:rPr>
                <w:noProof/>
                <w:lang w:val="en-GB" w:eastAsia="zh-CN"/>
              </w:rPr>
              <w:drawing>
                <wp:inline distT="0" distB="0" distL="0" distR="0" wp14:anchorId="77D6B057" wp14:editId="0237F80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533DF" w:rsidTr="004F2719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B533D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533DF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B533D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533DF" w:rsidTr="004F2719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B533D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B533D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533DF" w:rsidTr="004F2719">
        <w:trPr>
          <w:cantSplit/>
        </w:trPr>
        <w:tc>
          <w:tcPr>
            <w:tcW w:w="6629" w:type="dxa"/>
            <w:shd w:val="clear" w:color="auto" w:fill="auto"/>
          </w:tcPr>
          <w:p w:rsidR="005651C9" w:rsidRPr="00B533D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533DF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B533DF" w:rsidRDefault="005A295E" w:rsidP="000D37D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0D37DE"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4</w:t>
            </w:r>
            <w:r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="00515745"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4</w:t>
            </w:r>
            <w:r w:rsidR="005651C9"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533DF" w:rsidTr="004F2719">
        <w:trPr>
          <w:cantSplit/>
        </w:trPr>
        <w:tc>
          <w:tcPr>
            <w:tcW w:w="6629" w:type="dxa"/>
            <w:shd w:val="clear" w:color="auto" w:fill="auto"/>
          </w:tcPr>
          <w:p w:rsidR="000F33D8" w:rsidRPr="00B533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B533DF" w:rsidRDefault="000D37DE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21 августа</w:t>
            </w:r>
            <w:r w:rsidR="000F33D8" w:rsidRPr="00B533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B533DF" w:rsidTr="004F2719">
        <w:trPr>
          <w:cantSplit/>
        </w:trPr>
        <w:tc>
          <w:tcPr>
            <w:tcW w:w="6629" w:type="dxa"/>
          </w:tcPr>
          <w:p w:rsidR="000F33D8" w:rsidRPr="00B533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B533D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533DF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533DF" w:rsidTr="00FF450B">
        <w:trPr>
          <w:cantSplit/>
        </w:trPr>
        <w:tc>
          <w:tcPr>
            <w:tcW w:w="10031" w:type="dxa"/>
            <w:gridSpan w:val="2"/>
          </w:tcPr>
          <w:p w:rsidR="000F33D8" w:rsidRPr="00B533D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533DF">
        <w:trPr>
          <w:cantSplit/>
        </w:trPr>
        <w:tc>
          <w:tcPr>
            <w:tcW w:w="10031" w:type="dxa"/>
            <w:gridSpan w:val="2"/>
          </w:tcPr>
          <w:p w:rsidR="000F33D8" w:rsidRPr="00B533DF" w:rsidRDefault="00515745" w:rsidP="00FF450B">
            <w:pPr>
              <w:pStyle w:val="Source"/>
            </w:pPr>
            <w:bookmarkStart w:id="4" w:name="dsource" w:colFirst="0" w:colLast="0"/>
            <w:r w:rsidRPr="00B533DF">
              <w:t>Директор Бюро радиосвязи</w:t>
            </w:r>
          </w:p>
        </w:tc>
      </w:tr>
      <w:tr w:rsidR="000F33D8" w:rsidRPr="00B533DF">
        <w:trPr>
          <w:cantSplit/>
        </w:trPr>
        <w:tc>
          <w:tcPr>
            <w:tcW w:w="10031" w:type="dxa"/>
            <w:gridSpan w:val="2"/>
          </w:tcPr>
          <w:p w:rsidR="00194254" w:rsidRPr="00B533DF" w:rsidRDefault="00194254" w:rsidP="00945E5D">
            <w:pPr>
              <w:pStyle w:val="Title1"/>
            </w:pPr>
            <w:bookmarkStart w:id="5" w:name="dtitle1" w:colFirst="0" w:colLast="0"/>
            <w:bookmarkEnd w:id="4"/>
            <w:r w:rsidRPr="00B533DF">
              <w:t>ОТЧЕТ ДИРЕКТОРА О ДЕЯТЕЛЬНОСТИ СЕКТОРА РАДИОСВЯЗИ</w:t>
            </w:r>
          </w:p>
        </w:tc>
      </w:tr>
      <w:tr w:rsidR="00945E5D" w:rsidRPr="00B533DF">
        <w:trPr>
          <w:cantSplit/>
        </w:trPr>
        <w:tc>
          <w:tcPr>
            <w:tcW w:w="10031" w:type="dxa"/>
            <w:gridSpan w:val="2"/>
          </w:tcPr>
          <w:p w:rsidR="00945E5D" w:rsidRPr="00B533DF" w:rsidRDefault="00945E5D" w:rsidP="00560AAA">
            <w:pPr>
              <w:pStyle w:val="PartNo"/>
              <w:rPr>
                <w:lang w:eastAsia="zh-CN"/>
              </w:rPr>
            </w:pPr>
            <w:r w:rsidRPr="00B533DF">
              <w:rPr>
                <w:lang w:eastAsia="zh-CN"/>
              </w:rPr>
              <w:t>ЧАСТЬ 4</w:t>
            </w:r>
          </w:p>
        </w:tc>
      </w:tr>
      <w:tr w:rsidR="00560AAA" w:rsidRPr="00B533DF">
        <w:trPr>
          <w:cantSplit/>
        </w:trPr>
        <w:tc>
          <w:tcPr>
            <w:tcW w:w="10031" w:type="dxa"/>
            <w:gridSpan w:val="2"/>
          </w:tcPr>
          <w:p w:rsidR="00560AAA" w:rsidRPr="00B533DF" w:rsidRDefault="00560AAA" w:rsidP="00560AAA">
            <w:pPr>
              <w:pStyle w:val="PartNo"/>
              <w:spacing w:before="240"/>
              <w:rPr>
                <w:lang w:eastAsia="zh-CN"/>
              </w:rPr>
            </w:pPr>
            <w:r w:rsidRPr="00B533DF">
              <w:t xml:space="preserve">Управление ресурсами нумерации для опознавателей </w:t>
            </w:r>
            <w:r w:rsidRPr="00B533DF">
              <w:br/>
              <w:t xml:space="preserve">морской подвижной службы (вопросы, затронутые </w:t>
            </w:r>
            <w:r w:rsidRPr="00B533DF">
              <w:br/>
              <w:t xml:space="preserve">в Резолюции 344 (ПЕРЕСМ. ВКР-12), и другие </w:t>
            </w:r>
            <w:r w:rsidRPr="00B533DF">
              <w:br/>
              <w:t>связанные с этим вопросы)</w:t>
            </w:r>
          </w:p>
        </w:tc>
      </w:tr>
    </w:tbl>
    <w:bookmarkEnd w:id="5"/>
    <w:p w:rsidR="000D37DE" w:rsidRPr="00B533DF" w:rsidRDefault="000D37DE" w:rsidP="00EF6C2B">
      <w:pPr>
        <w:pStyle w:val="Heading1"/>
      </w:pPr>
      <w:r w:rsidRPr="00B533DF">
        <w:t>1</w:t>
      </w:r>
      <w:r w:rsidRPr="00B533DF">
        <w:tab/>
      </w:r>
      <w:r w:rsidR="00EF6C2B" w:rsidRPr="00B533DF">
        <w:t>Введение</w:t>
      </w:r>
    </w:p>
    <w:p w:rsidR="000D37DE" w:rsidRPr="00B533DF" w:rsidRDefault="00EF6C2B" w:rsidP="00EF6C2B">
      <w:r w:rsidRPr="00B533DF">
        <w:t>В настоящем документе в соответствии с Резолюцией</w:t>
      </w:r>
      <w:r w:rsidRPr="00B533DF">
        <w:rPr>
          <w:b/>
          <w:bCs/>
        </w:rPr>
        <w:t xml:space="preserve"> 344 (Пересм. ВКР</w:t>
      </w:r>
      <w:r w:rsidRPr="00B533DF">
        <w:rPr>
          <w:b/>
          <w:bCs/>
        </w:rPr>
        <w:noBreakHyphen/>
        <w:t>12)</w:t>
      </w:r>
      <w:r w:rsidRPr="00B533DF">
        <w:t xml:space="preserve"> в кратком виде приводится информация, касающаяся управления и изменения ресурса нумерации для опознавателей морской подвижной службы (</w:t>
      </w:r>
      <w:r w:rsidR="000D37DE" w:rsidRPr="00B533DF">
        <w:t>MMSI</w:t>
      </w:r>
      <w:r w:rsidRPr="00B533DF">
        <w:t xml:space="preserve">) после ВКР-12. </w:t>
      </w:r>
    </w:p>
    <w:p w:rsidR="000D37DE" w:rsidRPr="00B533DF" w:rsidRDefault="000D37DE" w:rsidP="00EF6C2B">
      <w:pPr>
        <w:pStyle w:val="Heading1"/>
      </w:pPr>
      <w:r w:rsidRPr="00B533DF">
        <w:t>2</w:t>
      </w:r>
      <w:r w:rsidRPr="00B533DF">
        <w:tab/>
      </w:r>
      <w:r w:rsidR="00EF6C2B" w:rsidRPr="00B533DF">
        <w:t>Использование цифр морского опознавания (MID)</w:t>
      </w:r>
    </w:p>
    <w:p w:rsidR="000D37DE" w:rsidRPr="00B533DF" w:rsidRDefault="000D37DE" w:rsidP="00AA73A2">
      <w:r w:rsidRPr="00B533DF">
        <w:t>2.1</w:t>
      </w:r>
      <w:r w:rsidRPr="00B533DF">
        <w:tab/>
      </w:r>
      <w:r w:rsidR="00AA73A2" w:rsidRPr="00B533DF">
        <w:t>Трехзначный MID является составной частью системы нумерации с девятизначным опознавателем морской подвижной службы (MMSI). Опознаватели MMSI присваиваются станциям морской подвижной и морской подвижной спутниковой служб. Они разработаны для удовлетворения долгосрочных потребностей по созданию уникального опознавателя судна как для целей безопасности, так и для целей электросвязи при широком разнообразии автоматических систем радиосвязи (например, с оборудованием цифрового избирательного вызова (ЦИВ) на СЧ, ВЧ и ОВЧ; с оборудованием в соответствии с Рекомендацией МСЭ</w:t>
      </w:r>
      <w:r w:rsidR="00AA73A2" w:rsidRPr="00B533DF">
        <w:noBreakHyphen/>
        <w:t>R M.625, с морским спутниковым оборудованием), и в рамках ГМСББ. Однако ограничения в коммутируемых сетях общего пользования, имеющиеся в некоторых странах (национальные сети которых были не способны передавать более шести цифр MMSI), и спецификации конструкций некоторых систем радиосвязи (алгоритмы трансляции</w:t>
      </w:r>
      <w:r w:rsidR="00BA182C" w:rsidRPr="00B533DF">
        <w:t>,</w:t>
      </w:r>
      <w:r w:rsidR="00AA73A2" w:rsidRPr="00B533DF">
        <w:t xml:space="preserve"> номера которых были не способны обрабатывать девять значащих цифр) в некоторой степени ограничили администрации в присвоении номеров MMSI судам, оборудованным устройствами оповещения ГМСББ на борту, и в участии в разл</w:t>
      </w:r>
      <w:r w:rsidR="00945E5D" w:rsidRPr="00B533DF">
        <w:t>ичных морских радиослужбах. Это </w:t>
      </w:r>
      <w:r w:rsidR="00AA73A2" w:rsidRPr="00B533DF">
        <w:t xml:space="preserve">привело к ситуации, при которой некоторые администрации присваивали на систематической основе только номера MMSI с тремя замыкающими нулями, таким образом сокращая емкость соответствующей MID в 1000 раз. </w:t>
      </w:r>
    </w:p>
    <w:p w:rsidR="00302729" w:rsidRPr="00B533DF" w:rsidRDefault="00302729" w:rsidP="00AF4ABC">
      <w:r w:rsidRPr="00B533DF">
        <w:t>2.2</w:t>
      </w:r>
      <w:r w:rsidRPr="00B533DF">
        <w:tab/>
      </w:r>
      <w:proofErr w:type="gramStart"/>
      <w:r w:rsidRPr="00B533DF">
        <w:t>В</w:t>
      </w:r>
      <w:proofErr w:type="gramEnd"/>
      <w:r w:rsidRPr="00B533DF">
        <w:t xml:space="preserve"> период, следующий за датой полного ввода в действие ГМСББ (1 февраля 1999 г.), значительно возросло количество запросов на дополнительные MID, учитывая наличие требований по обязательной установке на борту судна устройств оповещения ГМСББ и постоянно </w:t>
      </w:r>
      <w:r w:rsidRPr="00B533DF">
        <w:lastRenderedPageBreak/>
        <w:t xml:space="preserve">увеличивающееся число </w:t>
      </w:r>
      <w:r w:rsidR="00AF4ABC" w:rsidRPr="00B533DF">
        <w:t>лицензированных</w:t>
      </w:r>
      <w:r w:rsidRPr="00B533DF">
        <w:t xml:space="preserve"> судовых земных станций. Однако количество таких запросов не было в полной мере оправдано, поскольку предусмотренные в Регламенте радиосвязи условия, касающиеся обоснования требования дополнительных MID, соблюдены не были. Администрациям было рекомендовано рассмотреть свои схемы присвоений на предмет оптимального использования возможностей создания </w:t>
      </w:r>
      <w:proofErr w:type="gramStart"/>
      <w:r w:rsidRPr="00B533DF">
        <w:t>опознавателей</w:t>
      </w:r>
      <w:proofErr w:type="gramEnd"/>
      <w:r w:rsidRPr="00B533DF">
        <w:t xml:space="preserve"> на основе имеющихся MID, сохраняя, таким образом, емкость плана нумерации.</w:t>
      </w:r>
    </w:p>
    <w:p w:rsidR="00302729" w:rsidRPr="00B533DF" w:rsidRDefault="00302729" w:rsidP="00AF4ABC">
      <w:pPr>
        <w:rPr>
          <w:rFonts w:asciiTheme="minorHAnsi" w:hAnsiTheme="minorHAnsi" w:cs="TimesNewRoman"/>
          <w:szCs w:val="22"/>
          <w:lang w:eastAsia="zh-CN"/>
        </w:rPr>
      </w:pPr>
      <w:r w:rsidRPr="00B533DF">
        <w:t>2.3</w:t>
      </w:r>
      <w:r w:rsidRPr="00B533DF">
        <w:tab/>
        <w:t xml:space="preserve">Бюро хотело бы сообщить, что пока еще ни в одной части мира не наблюдается недостатка в MID. Однако ситуация в некоторых районах может измениться, если </w:t>
      </w:r>
      <w:r w:rsidR="00AF4ABC" w:rsidRPr="00B533DF">
        <w:t>существенное количество</w:t>
      </w:r>
      <w:r w:rsidRPr="00B533DF">
        <w:t xml:space="preserve"> администраций будут приближаться к пределам своих возможностей по присвоению номеров MMSI на основе распределенных в настоящее время MID. Кроме того, реализация новых технологий, относящихся к </w:t>
      </w:r>
      <w:r w:rsidRPr="00B533DF">
        <w:rPr>
          <w:szCs w:val="22"/>
          <w:lang w:eastAsia="zh-CN"/>
        </w:rPr>
        <w:t>защите морской окружающей среды, охране и безопасности на море, может увеличить использование</w:t>
      </w:r>
      <w:r w:rsidRPr="00B533DF">
        <w:rPr>
          <w:rFonts w:asciiTheme="minorHAnsi" w:hAnsiTheme="minorHAnsi" w:cs="TimesNewRoman"/>
          <w:szCs w:val="22"/>
          <w:lang w:eastAsia="zh-CN"/>
        </w:rPr>
        <w:t xml:space="preserve"> </w:t>
      </w:r>
      <w:r w:rsidRPr="00B533DF">
        <w:t>MMSI и привести к дальнейшему уменьшению MID.</w:t>
      </w:r>
    </w:p>
    <w:p w:rsidR="000D37DE" w:rsidRPr="00B533DF" w:rsidRDefault="000D37DE" w:rsidP="00302729">
      <w:pPr>
        <w:pStyle w:val="Heading1"/>
      </w:pPr>
      <w:r w:rsidRPr="00B533DF">
        <w:t>3</w:t>
      </w:r>
      <w:r w:rsidRPr="00B533DF">
        <w:tab/>
      </w:r>
      <w:r w:rsidR="00302729" w:rsidRPr="00B533DF">
        <w:t>Статус распределений MID и присвоений MMSI</w:t>
      </w:r>
    </w:p>
    <w:p w:rsidR="000D37DE" w:rsidRPr="00B533DF" w:rsidRDefault="000D37DE" w:rsidP="00AF4ABC">
      <w:r w:rsidRPr="00B533DF">
        <w:t>3.1</w:t>
      </w:r>
      <w:r w:rsidRPr="00B533DF">
        <w:tab/>
      </w:r>
      <w:proofErr w:type="gramStart"/>
      <w:r w:rsidR="00302729" w:rsidRPr="00B533DF">
        <w:t>В</w:t>
      </w:r>
      <w:proofErr w:type="gramEnd"/>
      <w:r w:rsidR="00302729" w:rsidRPr="00B533DF">
        <w:t xml:space="preserve"> период меж</w:t>
      </w:r>
      <w:r w:rsidR="00AF4ABC" w:rsidRPr="00B533DF">
        <w:t>ду разработкой Отчета для ВКР</w:t>
      </w:r>
      <w:r w:rsidR="00AF4ABC" w:rsidRPr="00B533DF">
        <w:noBreakHyphen/>
        <w:t>12</w:t>
      </w:r>
      <w:r w:rsidR="00302729" w:rsidRPr="00B533DF">
        <w:t xml:space="preserve"> (</w:t>
      </w:r>
      <w:r w:rsidR="00AF4ABC" w:rsidRPr="00B533DF">
        <w:t>сентябрь 2011</w:t>
      </w:r>
      <w:r w:rsidR="00302729" w:rsidRPr="00B533DF">
        <w:t xml:space="preserve"> г.) и датой подготовки настоящего отчета администрациям были распределены </w:t>
      </w:r>
      <w:r w:rsidR="00AF4ABC" w:rsidRPr="00B533DF">
        <w:t>четыре</w:t>
      </w:r>
      <w:r w:rsidR="00302729" w:rsidRPr="00B533DF">
        <w:t xml:space="preserve"> MID (№№ </w:t>
      </w:r>
      <w:r w:rsidR="00AF4ABC" w:rsidRPr="00B533DF">
        <w:rPr>
          <w:rFonts w:asciiTheme="majorBidi" w:hAnsiTheme="majorBidi" w:cstheme="majorBidi"/>
          <w:szCs w:val="24"/>
        </w:rPr>
        <w:t>374, 472, 620 и 638</w:t>
      </w:r>
      <w:r w:rsidR="00302729" w:rsidRPr="00B533DF">
        <w:t xml:space="preserve">). Таким образом, общее число MID, распределенных администрациям, равно </w:t>
      </w:r>
      <w:r w:rsidR="00AF4ABC" w:rsidRPr="00B533DF">
        <w:t>289</w:t>
      </w:r>
      <w:r w:rsidR="00302729" w:rsidRPr="00B533DF">
        <w:t xml:space="preserve">, что составляет теперь </w:t>
      </w:r>
      <w:r w:rsidR="00AF4ABC" w:rsidRPr="00B533DF">
        <w:t xml:space="preserve">60,97% </w:t>
      </w:r>
      <w:r w:rsidR="00302729" w:rsidRPr="00B533DF">
        <w:t>от 474 комбинаций MID, имеющихся в настояще</w:t>
      </w:r>
      <w:r w:rsidR="00AF4ABC" w:rsidRPr="00B533DF">
        <w:t>е время для распределения (ВКР</w:t>
      </w:r>
      <w:r w:rsidR="00AF4ABC" w:rsidRPr="00B533DF">
        <w:noBreakHyphen/>
        <w:t>12</w:t>
      </w:r>
      <w:r w:rsidR="00302729" w:rsidRPr="00B533DF">
        <w:t xml:space="preserve">: </w:t>
      </w:r>
      <w:r w:rsidR="00F719E0" w:rsidRPr="00B533DF">
        <w:t>60,</w:t>
      </w:r>
      <w:r w:rsidR="00AF4ABC" w:rsidRPr="00B533DF">
        <w:t>12%</w:t>
      </w:r>
      <w:r w:rsidR="00302729" w:rsidRPr="00B533DF">
        <w:t>).</w:t>
      </w:r>
      <w:r w:rsidR="00AF4ABC" w:rsidRPr="00B533DF">
        <w:t xml:space="preserve"> </w:t>
      </w:r>
    </w:p>
    <w:p w:rsidR="000D37DE" w:rsidRPr="00B533DF" w:rsidRDefault="000D37DE" w:rsidP="009802BA">
      <w:r w:rsidRPr="00B533DF">
        <w:t>3.2</w:t>
      </w:r>
      <w:r w:rsidRPr="00B533DF">
        <w:tab/>
      </w:r>
      <w:r w:rsidR="00F719E0" w:rsidRPr="00B533DF">
        <w:t>Кроме того, посредством утверждения Рекомендации МСЭ-</w:t>
      </w:r>
      <w:r w:rsidRPr="00B533DF">
        <w:t xml:space="preserve">R </w:t>
      </w:r>
      <w:proofErr w:type="spellStart"/>
      <w:r w:rsidRPr="00B533DF">
        <w:t>M.585</w:t>
      </w:r>
      <w:proofErr w:type="spellEnd"/>
      <w:r w:rsidRPr="00B533DF">
        <w:t xml:space="preserve">-6 </w:t>
      </w:r>
      <w:r w:rsidR="00F719E0" w:rsidRPr="00B533DF">
        <w:t>в январе</w:t>
      </w:r>
      <w:r w:rsidRPr="00B533DF">
        <w:t xml:space="preserve"> 2012</w:t>
      </w:r>
      <w:r w:rsidR="00F719E0" w:rsidRPr="00B533DF">
        <w:t xml:space="preserve"> года </w:t>
      </w:r>
      <w:r w:rsidRPr="00B533DF">
        <w:t xml:space="preserve">MID 970, 972 </w:t>
      </w:r>
      <w:r w:rsidR="00F719E0" w:rsidRPr="00B533DF">
        <w:t>и</w:t>
      </w:r>
      <w:r w:rsidRPr="00B533DF">
        <w:t xml:space="preserve"> 974 </w:t>
      </w:r>
      <w:r w:rsidR="00F719E0" w:rsidRPr="00B533DF">
        <w:t xml:space="preserve">были распределены для создания </w:t>
      </w:r>
      <w:r w:rsidR="00F719E0" w:rsidRPr="00B533DF">
        <w:rPr>
          <w:color w:val="000000"/>
        </w:rPr>
        <w:t xml:space="preserve">опознавателей произвольного числового формата для некоторого специального </w:t>
      </w:r>
      <w:r w:rsidR="00400230" w:rsidRPr="00B533DF">
        <w:rPr>
          <w:color w:val="000000"/>
        </w:rPr>
        <w:t>морского радиооборудования, а именно передатчика поиска и спасания с автоматической системой опознавания</w:t>
      </w:r>
      <w:r w:rsidRPr="00B533DF">
        <w:t xml:space="preserve"> (</w:t>
      </w:r>
      <w:proofErr w:type="spellStart"/>
      <w:r w:rsidRPr="00B533DF">
        <w:t>AIS-SART</w:t>
      </w:r>
      <w:proofErr w:type="spellEnd"/>
      <w:r w:rsidRPr="00B533DF">
        <w:t xml:space="preserve">), </w:t>
      </w:r>
      <w:r w:rsidR="00400230" w:rsidRPr="00B533DF">
        <w:rPr>
          <w:color w:val="000000"/>
        </w:rPr>
        <w:t xml:space="preserve">оборудования передачи сигналов "человек за бортом" </w:t>
      </w:r>
      <w:r w:rsidRPr="00B533DF">
        <w:t>(</w:t>
      </w:r>
      <w:proofErr w:type="spellStart"/>
      <w:r w:rsidRPr="00B533DF">
        <w:t>MOB</w:t>
      </w:r>
      <w:proofErr w:type="spellEnd"/>
      <w:r w:rsidRPr="00B533DF">
        <w:t xml:space="preserve">) </w:t>
      </w:r>
      <w:r w:rsidR="00400230" w:rsidRPr="00B533DF">
        <w:t>и</w:t>
      </w:r>
      <w:r w:rsidRPr="00B533DF">
        <w:t xml:space="preserve"> </w:t>
      </w:r>
      <w:r w:rsidR="00400230" w:rsidRPr="00B533DF">
        <w:rPr>
          <w:color w:val="000000"/>
        </w:rPr>
        <w:t xml:space="preserve">радиомаяков − указателей места бедствия − автоматической системы опознавания </w:t>
      </w:r>
      <w:r w:rsidRPr="00B533DF">
        <w:t>(</w:t>
      </w:r>
      <w:proofErr w:type="spellStart"/>
      <w:r w:rsidRPr="00B533DF">
        <w:t>EPIRB-AIS</w:t>
      </w:r>
      <w:proofErr w:type="spellEnd"/>
      <w:r w:rsidRPr="00B533DF">
        <w:t xml:space="preserve">). </w:t>
      </w:r>
      <w:r w:rsidR="00400230" w:rsidRPr="00B533DF">
        <w:t>Эти три MID взяты из серии "</w:t>
      </w:r>
      <w:r w:rsidRPr="00B533DF">
        <w:t>900</w:t>
      </w:r>
      <w:r w:rsidR="00261C3B" w:rsidRPr="00B533DF">
        <w:t>" ресурс</w:t>
      </w:r>
      <w:r w:rsidR="009802BA" w:rsidRPr="00B533DF">
        <w:t>а</w:t>
      </w:r>
      <w:r w:rsidR="00261C3B" w:rsidRPr="00B533DF">
        <w:t xml:space="preserve"> нумерации </w:t>
      </w:r>
      <w:r w:rsidRPr="00B533DF">
        <w:rPr>
          <w:rFonts w:asciiTheme="majorBidi" w:hAnsiTheme="majorBidi" w:cstheme="majorBidi"/>
          <w:szCs w:val="24"/>
          <w:lang w:eastAsia="nb-NO"/>
        </w:rPr>
        <w:t>MID</w:t>
      </w:r>
      <w:r w:rsidR="00261C3B" w:rsidRPr="00B533DF">
        <w:rPr>
          <w:rFonts w:asciiTheme="majorBidi" w:hAnsiTheme="majorBidi" w:cstheme="majorBidi"/>
          <w:szCs w:val="24"/>
          <w:lang w:eastAsia="nb-NO"/>
        </w:rPr>
        <w:t xml:space="preserve">, зарезервированной для удовлетворения будущих потребностей администраций в </w:t>
      </w:r>
      <w:r w:rsidR="00261C3B" w:rsidRPr="00B533DF">
        <w:t>MID</w:t>
      </w:r>
      <w:r w:rsidRPr="00B533DF">
        <w:t xml:space="preserve">. </w:t>
      </w:r>
    </w:p>
    <w:p w:rsidR="000D37DE" w:rsidRPr="00B533DF" w:rsidRDefault="000D37DE" w:rsidP="002F6E13">
      <w:r w:rsidRPr="00B533DF">
        <w:t>3.3</w:t>
      </w:r>
      <w:r w:rsidRPr="00B533DF">
        <w:tab/>
      </w:r>
      <w:proofErr w:type="gramStart"/>
      <w:r w:rsidR="00261C3B" w:rsidRPr="00B533DF">
        <w:t>В</w:t>
      </w:r>
      <w:proofErr w:type="gramEnd"/>
      <w:r w:rsidR="00261C3B" w:rsidRPr="00B533DF">
        <w:t xml:space="preserve"> период между сентябрем 2011 года и июнем 2015 года общее количество номеров </w:t>
      </w:r>
      <w:r w:rsidRPr="00B533DF">
        <w:t>MMSI</w:t>
      </w:r>
      <w:r w:rsidR="00261C3B" w:rsidRPr="00B533DF">
        <w:t xml:space="preserve">, о которых было заявлено в Бюро и которые были зарегистрированы в морской базе данных МСЭ, увеличилось на </w:t>
      </w:r>
      <w:r w:rsidRPr="00B533DF">
        <w:t>23</w:t>
      </w:r>
      <w:r w:rsidR="00261C3B" w:rsidRPr="00B533DF">
        <w:t>,</w:t>
      </w:r>
      <w:r w:rsidRPr="00B533DF">
        <w:t>95% (</w:t>
      </w:r>
      <w:r w:rsidR="00261C3B" w:rsidRPr="00B533DF">
        <w:t>с</w:t>
      </w:r>
      <w:r w:rsidRPr="00B533DF">
        <w:t xml:space="preserve"> 422 039 </w:t>
      </w:r>
      <w:r w:rsidR="00261C3B" w:rsidRPr="00B533DF">
        <w:t>до</w:t>
      </w:r>
      <w:r w:rsidRPr="00B533DF">
        <w:t xml:space="preserve"> 523 118 </w:t>
      </w:r>
      <w:r w:rsidR="00261C3B" w:rsidRPr="00B533DF">
        <w:t>записей</w:t>
      </w:r>
      <w:r w:rsidRPr="00B533DF">
        <w:t xml:space="preserve">). </w:t>
      </w:r>
      <w:r w:rsidR="00261C3B" w:rsidRPr="00B533DF">
        <w:t xml:space="preserve">Следует отметить, что в июне 2015 года было </w:t>
      </w:r>
      <w:r w:rsidRPr="00B533DF">
        <w:t>54</w:t>
      </w:r>
      <w:r w:rsidR="00261C3B" w:rsidRPr="00B533DF">
        <w:t> </w:t>
      </w:r>
      <w:r w:rsidRPr="00B533DF">
        <w:t xml:space="preserve">844 </w:t>
      </w:r>
      <w:r w:rsidR="00261C3B" w:rsidRPr="00B533DF">
        <w:t>случа</w:t>
      </w:r>
      <w:r w:rsidR="002F6E13">
        <w:t>я</w:t>
      </w:r>
      <w:bookmarkStart w:id="6" w:name="_GoBack"/>
      <w:bookmarkEnd w:id="6"/>
      <w:r w:rsidR="00261C3B" w:rsidRPr="00B533DF">
        <w:t xml:space="preserve"> (10,</w:t>
      </w:r>
      <w:r w:rsidRPr="00B533DF">
        <w:t xml:space="preserve">48%) </w:t>
      </w:r>
      <w:r w:rsidR="00261C3B" w:rsidRPr="00B533DF">
        <w:t>в категории номеров</w:t>
      </w:r>
      <w:r w:rsidRPr="00B533DF">
        <w:t xml:space="preserve"> MMSI </w:t>
      </w:r>
      <w:r w:rsidR="00261C3B" w:rsidRPr="00B533DF">
        <w:t>с тремя замыкающими нулями</w:t>
      </w:r>
      <w:r w:rsidRPr="00B533DF">
        <w:t xml:space="preserve">, </w:t>
      </w:r>
      <w:r w:rsidR="00261C3B" w:rsidRPr="00B533DF">
        <w:t xml:space="preserve">тогда как в сентябре </w:t>
      </w:r>
      <w:r w:rsidRPr="00B533DF">
        <w:t xml:space="preserve">2011 </w:t>
      </w:r>
      <w:r w:rsidR="00261C3B" w:rsidRPr="00B533DF">
        <w:t>года процентное соотношение заявленных номеров MMSI с тремя замыкающими нулями составляло</w:t>
      </w:r>
      <w:r w:rsidRPr="00B533DF">
        <w:t xml:space="preserve"> </w:t>
      </w:r>
      <w:r w:rsidR="00261C3B" w:rsidRPr="00B533DF">
        <w:t>12,</w:t>
      </w:r>
      <w:r w:rsidRPr="00B533DF">
        <w:t>6%.</w:t>
      </w:r>
      <w:r w:rsidR="000F0B8E" w:rsidRPr="00B533DF">
        <w:t xml:space="preserve"> </w:t>
      </w:r>
    </w:p>
    <w:p w:rsidR="000D37DE" w:rsidRPr="00B533DF" w:rsidRDefault="000D37DE" w:rsidP="008E65A6">
      <w:r w:rsidRPr="00B533DF">
        <w:t>3.4</w:t>
      </w:r>
      <w:r w:rsidRPr="00B533DF">
        <w:tab/>
      </w:r>
      <w:r w:rsidR="000F0B8E" w:rsidRPr="00B533DF">
        <w:t xml:space="preserve">Подробные данные </w:t>
      </w:r>
      <w:r w:rsidR="00261C3B" w:rsidRPr="00B533DF">
        <w:t>о</w:t>
      </w:r>
      <w:r w:rsidR="000F0B8E" w:rsidRPr="00B533DF">
        <w:t xml:space="preserve"> заявленных в Бюро присвоенных номер</w:t>
      </w:r>
      <w:r w:rsidR="00261C3B" w:rsidRPr="00B533DF">
        <w:t>ах</w:t>
      </w:r>
      <w:r w:rsidR="000F0B8E" w:rsidRPr="00B533DF">
        <w:t xml:space="preserve"> MMSI содержатся в Приложении </w:t>
      </w:r>
      <w:r w:rsidR="00261C3B" w:rsidRPr="00B533DF">
        <w:t>к настоящему документу</w:t>
      </w:r>
      <w:r w:rsidRPr="00B533DF">
        <w:t>.</w:t>
      </w:r>
    </w:p>
    <w:p w:rsidR="000D37DE" w:rsidRPr="00B533DF" w:rsidRDefault="000D37DE" w:rsidP="000F0B8E">
      <w:pPr>
        <w:pStyle w:val="Heading1"/>
      </w:pPr>
      <w:r w:rsidRPr="00B533DF">
        <w:t>4</w:t>
      </w:r>
      <w:r w:rsidRPr="00B533DF">
        <w:tab/>
      </w:r>
      <w:r w:rsidR="000F0B8E" w:rsidRPr="00B533DF">
        <w:t>Использование и заявление опознавателей MMSI для оборудования, кроме устанавливаемого на борту судов оборудования подвижной связи</w:t>
      </w:r>
    </w:p>
    <w:p w:rsidR="000D37DE" w:rsidRPr="00B533DF" w:rsidRDefault="000D37DE" w:rsidP="008E65A6">
      <w:r w:rsidRPr="00B533DF">
        <w:t>4.1</w:t>
      </w:r>
      <w:r w:rsidRPr="00B533DF">
        <w:tab/>
      </w:r>
      <w:r w:rsidR="008E65A6" w:rsidRPr="00B533DF">
        <w:t xml:space="preserve">Возможность для администраций присваивать </w:t>
      </w:r>
      <w:r w:rsidRPr="00B533DF">
        <w:t xml:space="preserve">MMSI </w:t>
      </w:r>
      <w:r w:rsidR="008E65A6" w:rsidRPr="00B533DF">
        <w:t xml:space="preserve">воздушным судам поиска и спасания </w:t>
      </w:r>
      <w:r w:rsidRPr="00B533DF">
        <w:t>(</w:t>
      </w:r>
      <w:proofErr w:type="spellStart"/>
      <w:r w:rsidRPr="00B533DF">
        <w:t>SAR</w:t>
      </w:r>
      <w:proofErr w:type="spellEnd"/>
      <w:r w:rsidRPr="00B533DF">
        <w:t>)</w:t>
      </w:r>
      <w:r w:rsidR="008E65A6" w:rsidRPr="00B533DF">
        <w:t>, средствам навигации (</w:t>
      </w:r>
      <w:proofErr w:type="spellStart"/>
      <w:r w:rsidR="008E65A6" w:rsidRPr="00B533DF">
        <w:t>AtoN</w:t>
      </w:r>
      <w:proofErr w:type="spellEnd"/>
      <w:r w:rsidR="008E65A6" w:rsidRPr="00B533DF">
        <w:t>) автоматической системы опознавания (</w:t>
      </w:r>
      <w:proofErr w:type="spellStart"/>
      <w:r w:rsidR="008E65A6" w:rsidRPr="00B533DF">
        <w:t>AIS</w:t>
      </w:r>
      <w:proofErr w:type="spellEnd"/>
      <w:r w:rsidR="008E65A6" w:rsidRPr="00B533DF">
        <w:t>), а также судам, связанным с базовым судном, описана в Приложении 1 к Рекомендации МСЭ-</w:t>
      </w:r>
      <w:r w:rsidRPr="00B533DF">
        <w:t xml:space="preserve">R </w:t>
      </w:r>
      <w:proofErr w:type="spellStart"/>
      <w:r w:rsidRPr="00B533DF">
        <w:t>M.585</w:t>
      </w:r>
      <w:proofErr w:type="spellEnd"/>
      <w:r w:rsidRPr="00B533DF">
        <w:t xml:space="preserve">-6, </w:t>
      </w:r>
      <w:r w:rsidR="008E65A6" w:rsidRPr="00B533DF">
        <w:t xml:space="preserve">которая включена в Регламент радиосвязи посредством ссылки. </w:t>
      </w:r>
    </w:p>
    <w:p w:rsidR="000F0B8E" w:rsidRPr="00B533DF" w:rsidRDefault="000D37DE" w:rsidP="009802BA">
      <w:r w:rsidRPr="00B533DF">
        <w:t>4.2</w:t>
      </w:r>
      <w:r w:rsidRPr="00B533DF">
        <w:tab/>
      </w:r>
      <w:r w:rsidR="008E65A6" w:rsidRPr="00B533DF">
        <w:t>Ко времени</w:t>
      </w:r>
      <w:r w:rsidR="000F0B8E" w:rsidRPr="00B533DF">
        <w:t xml:space="preserve"> подготовки настоящего </w:t>
      </w:r>
      <w:r w:rsidR="008E65A6" w:rsidRPr="00B533DF">
        <w:t>О</w:t>
      </w:r>
      <w:r w:rsidR="000F0B8E" w:rsidRPr="00B533DF">
        <w:t xml:space="preserve">тчета Бюро получило и зарегистрировало </w:t>
      </w:r>
      <w:r w:rsidR="008E65A6" w:rsidRPr="00B533DF">
        <w:t xml:space="preserve">63 номера </w:t>
      </w:r>
      <w:r w:rsidR="000F0B8E" w:rsidRPr="00B533DF">
        <w:t>MMSI</w:t>
      </w:r>
      <w:r w:rsidR="008E65A6" w:rsidRPr="00B533DF">
        <w:t xml:space="preserve">, присвоенные </w:t>
      </w:r>
      <w:r w:rsidR="000F0B8E" w:rsidRPr="00B533DF">
        <w:t>воздушн</w:t>
      </w:r>
      <w:r w:rsidR="008E65A6" w:rsidRPr="00B533DF">
        <w:t>ы</w:t>
      </w:r>
      <w:r w:rsidR="009802BA" w:rsidRPr="00B533DF">
        <w:t>м</w:t>
      </w:r>
      <w:r w:rsidR="000F0B8E" w:rsidRPr="00B533DF">
        <w:t xml:space="preserve"> </w:t>
      </w:r>
      <w:r w:rsidR="008E65A6" w:rsidRPr="00B533DF">
        <w:t>суд</w:t>
      </w:r>
      <w:r w:rsidR="009802BA" w:rsidRPr="00B533DF">
        <w:t>ам</w:t>
      </w:r>
      <w:r w:rsidR="000F0B8E" w:rsidRPr="00B533DF">
        <w:t xml:space="preserve"> </w:t>
      </w:r>
      <w:proofErr w:type="spellStart"/>
      <w:r w:rsidR="000F0B8E" w:rsidRPr="00B533DF">
        <w:t>SAR</w:t>
      </w:r>
      <w:proofErr w:type="spellEnd"/>
      <w:r w:rsidR="000F0B8E" w:rsidRPr="00B533DF">
        <w:t xml:space="preserve"> </w:t>
      </w:r>
      <w:r w:rsidR="009802BA" w:rsidRPr="00B533DF">
        <w:t xml:space="preserve">для </w:t>
      </w:r>
      <w:r w:rsidR="008E65A6" w:rsidRPr="00B533DF">
        <w:t>десяти</w:t>
      </w:r>
      <w:r w:rsidR="000F0B8E" w:rsidRPr="00B533DF">
        <w:t xml:space="preserve"> администраций</w:t>
      </w:r>
      <w:r w:rsidR="009802BA" w:rsidRPr="00B533DF">
        <w:t>,</w:t>
      </w:r>
      <w:r w:rsidR="000F0B8E" w:rsidRPr="00B533DF">
        <w:t xml:space="preserve"> и </w:t>
      </w:r>
      <w:r w:rsidR="008E65A6" w:rsidRPr="00B533DF">
        <w:t xml:space="preserve">1519 номеров </w:t>
      </w:r>
      <w:proofErr w:type="spellStart"/>
      <w:r w:rsidR="008E65A6" w:rsidRPr="00B533DF">
        <w:t>MMSI</w:t>
      </w:r>
      <w:proofErr w:type="spellEnd"/>
      <w:r w:rsidR="008E65A6" w:rsidRPr="00B533DF">
        <w:t xml:space="preserve">, присвоенных </w:t>
      </w:r>
      <w:proofErr w:type="spellStart"/>
      <w:r w:rsidR="000F0B8E" w:rsidRPr="00B533DF">
        <w:t>AtoN</w:t>
      </w:r>
      <w:proofErr w:type="spellEnd"/>
      <w:r w:rsidR="000F0B8E" w:rsidRPr="00B533DF">
        <w:t xml:space="preserve"> </w:t>
      </w:r>
      <w:r w:rsidR="009802BA" w:rsidRPr="00B533DF">
        <w:t>для 23</w:t>
      </w:r>
      <w:r w:rsidR="000F0B8E" w:rsidRPr="00B533DF">
        <w:t xml:space="preserve"> администраций. С учетом этих статистических данных </w:t>
      </w:r>
      <w:r w:rsidR="009802BA" w:rsidRPr="00B533DF">
        <w:t xml:space="preserve">можно сделать вывод о том, что </w:t>
      </w:r>
      <w:r w:rsidR="000F0B8E" w:rsidRPr="00B533DF">
        <w:t>недостатка в ресурсе нумерации MMSI для оборудования, кроме устанавливаемого на борту судов оборудования подвижной связи, не наблюдается</w:t>
      </w:r>
      <w:r w:rsidR="009802BA" w:rsidRPr="00B533DF">
        <w:t xml:space="preserve">. </w:t>
      </w:r>
    </w:p>
    <w:p w:rsidR="000F0B8E" w:rsidRPr="00B533DF" w:rsidRDefault="000F0B8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533DF">
        <w:br w:type="page"/>
      </w:r>
    </w:p>
    <w:p w:rsidR="000D37DE" w:rsidRPr="00B533DF" w:rsidRDefault="000F0B8E" w:rsidP="000D37DE">
      <w:pPr>
        <w:pStyle w:val="AnnexNo"/>
      </w:pPr>
      <w:r w:rsidRPr="00B533DF">
        <w:lastRenderedPageBreak/>
        <w:t>приложение</w:t>
      </w:r>
    </w:p>
    <w:p w:rsidR="000D37DE" w:rsidRPr="00B533DF" w:rsidRDefault="000F0B8E" w:rsidP="00D86B4B">
      <w:pPr>
        <w:pStyle w:val="Annextitle"/>
      </w:pPr>
      <w:r w:rsidRPr="00B533DF">
        <w:t xml:space="preserve">Статистические данные о </w:t>
      </w:r>
      <w:r w:rsidR="009802BA" w:rsidRPr="00B533DF">
        <w:t xml:space="preserve">заявленном использовании </w:t>
      </w:r>
      <w:r w:rsidRPr="00B533DF">
        <w:t xml:space="preserve">цифр </w:t>
      </w:r>
      <w:r w:rsidR="00560AAA" w:rsidRPr="00B533DF">
        <w:br/>
      </w:r>
      <w:r w:rsidRPr="00B533DF">
        <w:t xml:space="preserve">морского </w:t>
      </w:r>
      <w:proofErr w:type="gramStart"/>
      <w:r w:rsidRPr="00B533DF">
        <w:t>опознавания</w:t>
      </w:r>
      <w:r w:rsidR="000D37DE" w:rsidRPr="00B533DF">
        <w:br/>
        <w:t>(</w:t>
      </w:r>
      <w:proofErr w:type="gramEnd"/>
      <w:r w:rsidR="009802BA" w:rsidRPr="00B533DF">
        <w:t>сентябрь</w:t>
      </w:r>
      <w:r w:rsidR="000D37DE" w:rsidRPr="00B533DF">
        <w:t xml:space="preserve"> 2011</w:t>
      </w:r>
      <w:r w:rsidR="009802BA" w:rsidRPr="00B533DF">
        <w:t xml:space="preserve"> г</w:t>
      </w:r>
      <w:r w:rsidR="00D86B4B" w:rsidRPr="00B533DF">
        <w:t>.</w:t>
      </w:r>
      <w:r w:rsidR="009802BA" w:rsidRPr="00B533DF">
        <w:t xml:space="preserve"> − июнь </w:t>
      </w:r>
      <w:r w:rsidR="000D37DE" w:rsidRPr="00B533DF">
        <w:t>2015</w:t>
      </w:r>
      <w:r w:rsidR="00D86B4B" w:rsidRPr="00B533DF">
        <w:t xml:space="preserve"> г.</w:t>
      </w:r>
      <w:r w:rsidR="000D37DE" w:rsidRPr="00B533DF"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709"/>
        <w:gridCol w:w="1246"/>
        <w:gridCol w:w="1382"/>
        <w:gridCol w:w="1263"/>
        <w:gridCol w:w="1366"/>
      </w:tblGrid>
      <w:tr w:rsidR="000D37DE" w:rsidRPr="00B533DF" w:rsidTr="00D86B4B">
        <w:trPr>
          <w:cantSplit/>
          <w:tblHeader/>
        </w:trPr>
        <w:tc>
          <w:tcPr>
            <w:tcW w:w="3668" w:type="dxa"/>
            <w:shd w:val="clear" w:color="auto" w:fill="auto"/>
            <w:vAlign w:val="center"/>
          </w:tcPr>
          <w:p w:rsidR="000D37DE" w:rsidRPr="00B533DF" w:rsidRDefault="000F0B8E" w:rsidP="00CD2463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r w:rsidRPr="00B533DF">
              <w:rPr>
                <w:rFonts w:ascii="Times New Roman" w:hAnsi="Times New Roman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37DE" w:rsidRPr="00B533DF" w:rsidRDefault="000D37DE" w:rsidP="00CD2463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r w:rsidRPr="00B533DF">
              <w:rPr>
                <w:rFonts w:ascii="Times New Roman" w:hAnsi="Times New Roman"/>
                <w:szCs w:val="18"/>
                <w:lang w:val="ru-RU"/>
              </w:rPr>
              <w:t>MID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D37DE" w:rsidRPr="00B533DF" w:rsidRDefault="000F0B8E" w:rsidP="00CD2463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r w:rsidRPr="00B533DF">
              <w:rPr>
                <w:rFonts w:ascii="Times New Roman" w:hAnsi="Times New Roman"/>
                <w:szCs w:val="18"/>
                <w:lang w:val="ru-RU"/>
              </w:rPr>
              <w:t xml:space="preserve">Число </w:t>
            </w:r>
            <w:proofErr w:type="spellStart"/>
            <w:r w:rsidRPr="00B533DF">
              <w:rPr>
                <w:rFonts w:ascii="Times New Roman" w:hAnsi="Times New Roman"/>
                <w:szCs w:val="18"/>
                <w:lang w:val="ru-RU"/>
              </w:rPr>
              <w:t>зарегистри-рованных</w:t>
            </w:r>
            <w:proofErr w:type="spellEnd"/>
            <w:r w:rsidRPr="00B533DF">
              <w:rPr>
                <w:rFonts w:ascii="Times New Roman" w:hAnsi="Times New Roman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533DF">
              <w:rPr>
                <w:rFonts w:ascii="Times New Roman" w:hAnsi="Times New Roman"/>
                <w:szCs w:val="18"/>
                <w:lang w:val="ru-RU"/>
              </w:rPr>
              <w:t>MMSI</w:t>
            </w:r>
            <w:proofErr w:type="spellEnd"/>
            <w:r w:rsidR="000D37DE" w:rsidRPr="00B533DF">
              <w:rPr>
                <w:rFonts w:ascii="Times New Roman" w:hAnsi="Times New Roman"/>
                <w:szCs w:val="18"/>
                <w:lang w:val="ru-RU"/>
              </w:rPr>
              <w:br/>
              <w:t>(</w:t>
            </w:r>
            <w:proofErr w:type="gramEnd"/>
            <w:r w:rsidRPr="00B533DF">
              <w:rPr>
                <w:rFonts w:ascii="Times New Roman" w:hAnsi="Times New Roman"/>
                <w:szCs w:val="18"/>
                <w:lang w:val="ru-RU"/>
              </w:rPr>
              <w:t>сентябрь</w:t>
            </w:r>
            <w:r w:rsidR="000D37DE" w:rsidRPr="00B533DF">
              <w:rPr>
                <w:rFonts w:ascii="Times New Roman" w:hAnsi="Times New Roman"/>
                <w:szCs w:val="18"/>
                <w:lang w:val="ru-RU"/>
              </w:rPr>
              <w:t xml:space="preserve"> 2011</w:t>
            </w:r>
            <w:r w:rsidRPr="00B533DF">
              <w:rPr>
                <w:rFonts w:ascii="Times New Roman" w:hAnsi="Times New Roman"/>
                <w:szCs w:val="18"/>
                <w:lang w:val="ru-RU"/>
              </w:rPr>
              <w:t> г.</w:t>
            </w:r>
            <w:r w:rsidR="000D37DE" w:rsidRPr="00B533DF">
              <w:rPr>
                <w:rFonts w:ascii="Times New Roman" w:hAnsi="Times New Roman"/>
                <w:szCs w:val="18"/>
                <w:lang w:val="ru-RU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0D37DE" w:rsidRPr="00B533DF" w:rsidRDefault="000F0B8E" w:rsidP="00CD2463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proofErr w:type="spellStart"/>
            <w:r w:rsidRPr="00B533DF">
              <w:rPr>
                <w:rFonts w:ascii="Times New Roman" w:hAnsi="Times New Roman"/>
                <w:szCs w:val="18"/>
                <w:lang w:val="ru-RU"/>
              </w:rPr>
              <w:t>Зарегистри-рованных</w:t>
            </w:r>
            <w:proofErr w:type="spellEnd"/>
            <w:r w:rsidRPr="00B533DF">
              <w:rPr>
                <w:rFonts w:ascii="Times New Roman" w:hAnsi="Times New Roman"/>
                <w:szCs w:val="18"/>
                <w:lang w:val="ru-RU"/>
              </w:rPr>
              <w:t xml:space="preserve"> с тремя замыкающими </w:t>
            </w:r>
            <w:proofErr w:type="gramStart"/>
            <w:r w:rsidRPr="00B533DF">
              <w:rPr>
                <w:rFonts w:ascii="Times New Roman" w:hAnsi="Times New Roman"/>
                <w:szCs w:val="18"/>
                <w:lang w:val="ru-RU"/>
              </w:rPr>
              <w:t>нулями</w:t>
            </w:r>
            <w:r w:rsidR="000D37DE" w:rsidRPr="00B533DF">
              <w:rPr>
                <w:rFonts w:ascii="Times New Roman" w:hAnsi="Times New Roman"/>
                <w:szCs w:val="18"/>
                <w:lang w:val="ru-RU"/>
              </w:rPr>
              <w:br/>
              <w:t>(</w:t>
            </w:r>
            <w:proofErr w:type="gramEnd"/>
            <w:r w:rsidRPr="00B533DF">
              <w:rPr>
                <w:rFonts w:ascii="Times New Roman" w:hAnsi="Times New Roman"/>
                <w:szCs w:val="18"/>
                <w:lang w:val="ru-RU"/>
              </w:rPr>
              <w:t>сентябрь 2011 г.</w:t>
            </w:r>
            <w:r w:rsidR="000D37DE" w:rsidRPr="00B533DF">
              <w:rPr>
                <w:rFonts w:ascii="Times New Roman" w:hAnsi="Times New Roman"/>
                <w:szCs w:val="18"/>
                <w:lang w:val="ru-RU"/>
              </w:rPr>
              <w:t>)</w:t>
            </w:r>
          </w:p>
        </w:tc>
        <w:tc>
          <w:tcPr>
            <w:tcW w:w="1263" w:type="dxa"/>
            <w:vAlign w:val="center"/>
          </w:tcPr>
          <w:p w:rsidR="000D37DE" w:rsidRPr="00B533DF" w:rsidRDefault="000F0B8E" w:rsidP="00CD2463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r w:rsidRPr="00B533DF">
              <w:rPr>
                <w:rFonts w:ascii="Times New Roman" w:hAnsi="Times New Roman"/>
                <w:szCs w:val="18"/>
                <w:lang w:val="ru-RU"/>
              </w:rPr>
              <w:t xml:space="preserve">Число </w:t>
            </w:r>
            <w:proofErr w:type="spellStart"/>
            <w:r w:rsidRPr="00B533DF">
              <w:rPr>
                <w:rFonts w:ascii="Times New Roman" w:hAnsi="Times New Roman"/>
                <w:szCs w:val="18"/>
                <w:lang w:val="ru-RU"/>
              </w:rPr>
              <w:t>зарегистри-рованных</w:t>
            </w:r>
            <w:proofErr w:type="spellEnd"/>
            <w:r w:rsidRPr="00B533DF">
              <w:rPr>
                <w:rFonts w:ascii="Times New Roman" w:hAnsi="Times New Roman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533DF">
              <w:rPr>
                <w:rFonts w:ascii="Times New Roman" w:hAnsi="Times New Roman"/>
                <w:szCs w:val="18"/>
                <w:lang w:val="ru-RU"/>
              </w:rPr>
              <w:t>MMSI</w:t>
            </w:r>
            <w:proofErr w:type="spellEnd"/>
            <w:r w:rsidR="000D37DE" w:rsidRPr="00B533DF">
              <w:rPr>
                <w:rFonts w:ascii="Times New Roman" w:hAnsi="Times New Roman"/>
                <w:szCs w:val="18"/>
                <w:lang w:val="ru-RU"/>
              </w:rPr>
              <w:br/>
              <w:t>(</w:t>
            </w:r>
            <w:proofErr w:type="gramEnd"/>
            <w:r w:rsidRPr="00B533DF">
              <w:rPr>
                <w:rFonts w:ascii="Times New Roman" w:hAnsi="Times New Roman"/>
                <w:szCs w:val="18"/>
                <w:lang w:val="ru-RU"/>
              </w:rPr>
              <w:t>июнь</w:t>
            </w:r>
            <w:r w:rsidR="000D37DE" w:rsidRPr="00B533DF">
              <w:rPr>
                <w:rFonts w:ascii="Times New Roman" w:hAnsi="Times New Roman"/>
                <w:szCs w:val="18"/>
                <w:lang w:val="ru-RU"/>
              </w:rPr>
              <w:t xml:space="preserve"> 2015</w:t>
            </w:r>
            <w:r w:rsidRPr="00B533DF">
              <w:rPr>
                <w:rFonts w:ascii="Times New Roman" w:hAnsi="Times New Roman"/>
                <w:szCs w:val="18"/>
                <w:lang w:val="ru-RU"/>
              </w:rPr>
              <w:t xml:space="preserve"> г.</w:t>
            </w:r>
            <w:r w:rsidR="000D37DE" w:rsidRPr="00B533DF">
              <w:rPr>
                <w:rFonts w:ascii="Times New Roman" w:hAnsi="Times New Roman"/>
                <w:szCs w:val="18"/>
                <w:lang w:val="ru-RU"/>
              </w:rPr>
              <w:t>)</w:t>
            </w:r>
          </w:p>
        </w:tc>
        <w:tc>
          <w:tcPr>
            <w:tcW w:w="1366" w:type="dxa"/>
          </w:tcPr>
          <w:p w:rsidR="000D37DE" w:rsidRPr="00B533DF" w:rsidRDefault="000F0B8E" w:rsidP="00CD2463">
            <w:pPr>
              <w:pStyle w:val="Tablehead"/>
              <w:ind w:left="-57" w:right="-57"/>
              <w:rPr>
                <w:rFonts w:ascii="Times New Roman" w:hAnsi="Times New Roman"/>
                <w:szCs w:val="18"/>
                <w:lang w:val="ru-RU"/>
              </w:rPr>
            </w:pPr>
            <w:proofErr w:type="spellStart"/>
            <w:r w:rsidRPr="00B533DF">
              <w:rPr>
                <w:rFonts w:ascii="Times New Roman" w:hAnsi="Times New Roman"/>
                <w:szCs w:val="18"/>
                <w:lang w:val="ru-RU"/>
              </w:rPr>
              <w:t>Зарегистри-рованных</w:t>
            </w:r>
            <w:proofErr w:type="spellEnd"/>
            <w:r w:rsidRPr="00B533DF">
              <w:rPr>
                <w:rFonts w:ascii="Times New Roman" w:hAnsi="Times New Roman"/>
                <w:szCs w:val="18"/>
                <w:lang w:val="ru-RU"/>
              </w:rPr>
              <w:t xml:space="preserve"> с тремя замыкающими </w:t>
            </w:r>
            <w:proofErr w:type="gramStart"/>
            <w:r w:rsidRPr="00B533DF">
              <w:rPr>
                <w:rFonts w:ascii="Times New Roman" w:hAnsi="Times New Roman"/>
                <w:szCs w:val="18"/>
                <w:lang w:val="ru-RU"/>
              </w:rPr>
              <w:t>нулями</w:t>
            </w:r>
            <w:r w:rsidR="000D37DE" w:rsidRPr="00B533DF">
              <w:rPr>
                <w:rFonts w:ascii="Times New Roman" w:hAnsi="Times New Roman"/>
                <w:szCs w:val="18"/>
                <w:lang w:val="ru-RU"/>
              </w:rPr>
              <w:br/>
              <w:t>(</w:t>
            </w:r>
            <w:proofErr w:type="gramEnd"/>
            <w:r w:rsidRPr="00B533DF">
              <w:rPr>
                <w:rFonts w:ascii="Times New Roman" w:hAnsi="Times New Roman"/>
                <w:szCs w:val="18"/>
                <w:lang w:val="ru-RU"/>
              </w:rPr>
              <w:t>июнь 2015 г.)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Афганистан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401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Албания (Республика)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201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Алжирская Народная Демократическая Республика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605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466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493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Андорра (Княжество)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202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Ангола (Республика)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603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 xml:space="preserve">Антигуа и </w:t>
            </w:r>
            <w:proofErr w:type="spellStart"/>
            <w:r w:rsidRPr="00B533DF">
              <w:rPr>
                <w:szCs w:val="18"/>
              </w:rPr>
              <w:t>Барбуда</w:t>
            </w:r>
            <w:proofErr w:type="spellEnd"/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304</w:t>
            </w:r>
            <w:r w:rsidRPr="00B533DF">
              <w:rPr>
                <w:szCs w:val="18"/>
              </w:rPr>
              <w:br/>
              <w:t>305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944</w:t>
            </w:r>
            <w:r w:rsidRPr="00B533DF">
              <w:rPr>
                <w:szCs w:val="18"/>
              </w:rPr>
              <w:br/>
              <w:t>176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623</w:t>
            </w:r>
            <w:r w:rsidRPr="00B533DF">
              <w:rPr>
                <w:szCs w:val="18"/>
              </w:rPr>
              <w:br/>
              <w:t>176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514</w:t>
            </w:r>
            <w:r w:rsidRPr="00B533DF">
              <w:rPr>
                <w:szCs w:val="18"/>
              </w:rPr>
              <w:br/>
              <w:t>640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396</w:t>
            </w:r>
            <w:r w:rsidRPr="00B533DF">
              <w:rPr>
                <w:szCs w:val="18"/>
              </w:rPr>
              <w:br/>
              <w:t>640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  <w:tcBorders>
              <w:bottom w:val="single" w:sz="4" w:space="0" w:color="auto"/>
            </w:tcBorders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Аргентинская Республика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701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946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77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t xml:space="preserve"> </w:t>
            </w:r>
            <w:r w:rsidRPr="00B533DF">
              <w:rPr>
                <w:szCs w:val="18"/>
              </w:rPr>
              <w:t>036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84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  <w:tcBorders>
              <w:bottom w:val="dotted" w:sz="4" w:space="0" w:color="auto"/>
            </w:tcBorders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Армения (Республика)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216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  <w:tcBorders>
              <w:bottom w:val="dotted" w:sz="4" w:space="0" w:color="auto"/>
            </w:tcBorders>
          </w:tcPr>
          <w:p w:rsidR="001D13AE" w:rsidRPr="00B533DF" w:rsidRDefault="001D13AE" w:rsidP="00CD2463">
            <w:pPr>
              <w:pStyle w:val="Tabletext"/>
              <w:keepNext/>
              <w:keepLines/>
              <w:rPr>
                <w:szCs w:val="18"/>
              </w:rPr>
            </w:pPr>
            <w:r w:rsidRPr="00B533DF">
              <w:rPr>
                <w:szCs w:val="18"/>
              </w:rPr>
              <w:t>Австралия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503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936</w:t>
            </w: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233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1734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283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1D13AE" w:rsidRPr="00B533DF" w:rsidRDefault="001D13AE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18"/>
              </w:rPr>
            </w:pPr>
            <w:r w:rsidRPr="00B533DF">
              <w:rPr>
                <w:szCs w:val="18"/>
              </w:rPr>
              <w:tab/>
              <w:t>Остров Рождества (Индийский океан)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516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</w:tcBorders>
          </w:tcPr>
          <w:p w:rsidR="001D13AE" w:rsidRPr="00B533DF" w:rsidRDefault="001D13AE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18"/>
              </w:rPr>
            </w:pPr>
            <w:r w:rsidRPr="00B533DF">
              <w:rPr>
                <w:szCs w:val="18"/>
              </w:rPr>
              <w:tab/>
              <w:t>Кокосовые (</w:t>
            </w:r>
            <w:proofErr w:type="spellStart"/>
            <w:r w:rsidRPr="00B533DF">
              <w:rPr>
                <w:szCs w:val="18"/>
              </w:rPr>
              <w:t>Килинг</w:t>
            </w:r>
            <w:proofErr w:type="spellEnd"/>
            <w:r w:rsidRPr="00B533DF">
              <w:rPr>
                <w:szCs w:val="18"/>
              </w:rPr>
              <w:t>) острова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523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</w:tcBorders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Австрия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203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1 311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1 846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Азербайджанская Республика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423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162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267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Содружество Багамских Островов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308</w:t>
            </w:r>
            <w:r w:rsidRPr="00B533DF">
              <w:rPr>
                <w:szCs w:val="18"/>
              </w:rPr>
              <w:br/>
              <w:t>309</w:t>
            </w:r>
            <w:r w:rsidRPr="00B533DF">
              <w:rPr>
                <w:szCs w:val="18"/>
              </w:rPr>
              <w:br/>
              <w:t>311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369</w:t>
            </w:r>
            <w:r w:rsidRPr="00B533DF">
              <w:rPr>
                <w:szCs w:val="18"/>
              </w:rPr>
              <w:br/>
              <w:t>343</w:t>
            </w:r>
            <w:r w:rsidRPr="00B533DF">
              <w:rPr>
                <w:szCs w:val="18"/>
              </w:rPr>
              <w:br/>
              <w:t>844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369</w:t>
            </w:r>
            <w:r w:rsidRPr="00B533DF">
              <w:rPr>
                <w:szCs w:val="18"/>
              </w:rPr>
              <w:br/>
              <w:t>343</w:t>
            </w:r>
            <w:r w:rsidRPr="00B533DF">
              <w:rPr>
                <w:szCs w:val="18"/>
              </w:rPr>
              <w:br/>
              <w:t>471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248</w:t>
            </w:r>
            <w:r w:rsidRPr="00B533DF">
              <w:rPr>
                <w:szCs w:val="18"/>
              </w:rPr>
              <w:br/>
              <w:t>242</w:t>
            </w:r>
            <w:r w:rsidRPr="00B533DF">
              <w:rPr>
                <w:szCs w:val="18"/>
              </w:rPr>
              <w:br/>
              <w:t>928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247</w:t>
            </w:r>
            <w:r w:rsidRPr="00B533DF">
              <w:rPr>
                <w:szCs w:val="18"/>
              </w:rPr>
              <w:br/>
              <w:t>242</w:t>
            </w:r>
            <w:r w:rsidRPr="00B533DF">
              <w:rPr>
                <w:szCs w:val="18"/>
              </w:rPr>
              <w:br/>
              <w:t>347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Бахрейн (Королевство)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408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251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251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446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446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Бангладеш (Народная 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405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Барбадос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314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153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153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107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105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Беларусь (Республика)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206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Бельгия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205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8 635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490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12 762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584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Белиз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312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40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40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Бенин (Республика)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610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Бутан (Королевство)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410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Боливия (Многонациональное Государство)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720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80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80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Босния и Герцеговина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478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Ботсвана (Республика)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611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Бразилия (Федеративная 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710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854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100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844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94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Бруней-</w:t>
            </w:r>
            <w:proofErr w:type="spellStart"/>
            <w:r w:rsidRPr="00B533DF">
              <w:rPr>
                <w:szCs w:val="18"/>
              </w:rPr>
              <w:t>Даруссалам</w:t>
            </w:r>
            <w:proofErr w:type="spellEnd"/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508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19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17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Болгария (Республика)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207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126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120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59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50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Буркина-Фасо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633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Бурунди (Республика)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609</w:t>
            </w:r>
          </w:p>
        </w:tc>
        <w:tc>
          <w:tcPr>
            <w:tcW w:w="124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Камбоджа (Королевство)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514</w:t>
            </w:r>
            <w:r w:rsidRPr="00B533DF">
              <w:rPr>
                <w:szCs w:val="18"/>
              </w:rPr>
              <w:br/>
              <w:t>515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539</w:t>
            </w:r>
            <w:r w:rsidRPr="00B533DF">
              <w:rPr>
                <w:szCs w:val="18"/>
              </w:rPr>
              <w:br/>
              <w:t>745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539</w:t>
            </w:r>
            <w:r w:rsidRPr="00B533DF">
              <w:rPr>
                <w:szCs w:val="18"/>
              </w:rPr>
              <w:br/>
              <w:t>745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474</w:t>
            </w:r>
            <w:r w:rsidRPr="00B533DF">
              <w:rPr>
                <w:szCs w:val="18"/>
              </w:rPr>
              <w:br/>
              <w:t>611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474</w:t>
            </w:r>
            <w:r w:rsidRPr="00B533DF">
              <w:rPr>
                <w:szCs w:val="18"/>
              </w:rPr>
              <w:br/>
              <w:t>611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Камерун (Республика)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613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  <w:tc>
          <w:tcPr>
            <w:tcW w:w="1382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  <w:tc>
          <w:tcPr>
            <w:tcW w:w="1366" w:type="dxa"/>
          </w:tcPr>
          <w:p w:rsidR="001D13AE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1D13AE" w:rsidRPr="00B533DF" w:rsidTr="00CD2463">
        <w:trPr>
          <w:cantSplit/>
        </w:trPr>
        <w:tc>
          <w:tcPr>
            <w:tcW w:w="3668" w:type="dxa"/>
          </w:tcPr>
          <w:p w:rsidR="001D13AE" w:rsidRPr="00B533DF" w:rsidRDefault="001D13A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lastRenderedPageBreak/>
              <w:t>Канада</w:t>
            </w:r>
          </w:p>
        </w:tc>
        <w:tc>
          <w:tcPr>
            <w:tcW w:w="709" w:type="dxa"/>
          </w:tcPr>
          <w:p w:rsidR="001D13AE" w:rsidRPr="00B533DF" w:rsidRDefault="001D13A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316</w:t>
            </w:r>
          </w:p>
        </w:tc>
        <w:tc>
          <w:tcPr>
            <w:tcW w:w="124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18 744</w:t>
            </w:r>
          </w:p>
        </w:tc>
        <w:tc>
          <w:tcPr>
            <w:tcW w:w="1382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240</w:t>
            </w:r>
          </w:p>
        </w:tc>
        <w:tc>
          <w:tcPr>
            <w:tcW w:w="1263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27 013</w:t>
            </w:r>
          </w:p>
        </w:tc>
        <w:tc>
          <w:tcPr>
            <w:tcW w:w="1366" w:type="dxa"/>
          </w:tcPr>
          <w:p w:rsidR="001D13AE" w:rsidRPr="00B533DF" w:rsidRDefault="001D13AE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243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Кабо-Верде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617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30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29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Центральноафриканская Республика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612</w:t>
            </w:r>
          </w:p>
        </w:tc>
        <w:tc>
          <w:tcPr>
            <w:tcW w:w="124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Чад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670</w:t>
            </w:r>
          </w:p>
        </w:tc>
        <w:tc>
          <w:tcPr>
            <w:tcW w:w="124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Чили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725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648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670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  <w:tcBorders>
              <w:bottom w:val="nil"/>
            </w:tcBorders>
          </w:tcPr>
          <w:p w:rsidR="00E128EB" w:rsidRPr="00B533DF" w:rsidRDefault="00E128EB" w:rsidP="00CD2463">
            <w:pPr>
              <w:pStyle w:val="Tabletext"/>
              <w:keepNext/>
              <w:keepLines/>
              <w:rPr>
                <w:szCs w:val="18"/>
              </w:rPr>
            </w:pPr>
            <w:r w:rsidRPr="00B533DF">
              <w:rPr>
                <w:szCs w:val="18"/>
              </w:rPr>
              <w:t>Китайская Народная Республика</w:t>
            </w:r>
          </w:p>
        </w:tc>
        <w:tc>
          <w:tcPr>
            <w:tcW w:w="709" w:type="dxa"/>
            <w:tcBorders>
              <w:bottom w:val="nil"/>
            </w:tcBorders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412</w:t>
            </w:r>
            <w:r w:rsidRPr="00B533DF">
              <w:rPr>
                <w:szCs w:val="18"/>
              </w:rPr>
              <w:br/>
              <w:t>413</w:t>
            </w:r>
            <w:r w:rsidRPr="00B533DF">
              <w:rPr>
                <w:szCs w:val="18"/>
              </w:rPr>
              <w:br/>
              <w:t>414</w:t>
            </w:r>
          </w:p>
        </w:tc>
        <w:tc>
          <w:tcPr>
            <w:tcW w:w="1246" w:type="dxa"/>
            <w:tcBorders>
              <w:bottom w:val="nil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14 408</w:t>
            </w:r>
            <w:r w:rsidRPr="00B533DF">
              <w:rPr>
                <w:szCs w:val="18"/>
              </w:rPr>
              <w:br/>
              <w:t>9 256</w:t>
            </w:r>
            <w:r w:rsidRPr="00B533DF">
              <w:rPr>
                <w:szCs w:val="18"/>
              </w:rPr>
              <w:br/>
              <w:t>22</w:t>
            </w:r>
          </w:p>
        </w:tc>
        <w:tc>
          <w:tcPr>
            <w:tcW w:w="1382" w:type="dxa"/>
            <w:tcBorders>
              <w:bottom w:val="nil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671</w:t>
            </w:r>
            <w:r w:rsidRPr="00B533DF">
              <w:rPr>
                <w:szCs w:val="18"/>
              </w:rPr>
              <w:br/>
              <w:t>894</w:t>
            </w:r>
            <w:r w:rsidRPr="00B533DF">
              <w:rPr>
                <w:szCs w:val="18"/>
              </w:rPr>
              <w:br/>
              <w:t>22</w:t>
            </w:r>
          </w:p>
        </w:tc>
        <w:tc>
          <w:tcPr>
            <w:tcW w:w="1263" w:type="dxa"/>
            <w:tcBorders>
              <w:bottom w:val="nil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14 349</w:t>
            </w:r>
            <w:r w:rsidRPr="00B533DF">
              <w:rPr>
                <w:szCs w:val="18"/>
              </w:rPr>
              <w:br/>
              <w:t>13 470</w:t>
            </w:r>
            <w:r w:rsidRPr="00B533DF">
              <w:rPr>
                <w:szCs w:val="18"/>
              </w:rPr>
              <w:br/>
              <w:t>211</w:t>
            </w:r>
          </w:p>
        </w:tc>
        <w:tc>
          <w:tcPr>
            <w:tcW w:w="1366" w:type="dxa"/>
            <w:tcBorders>
              <w:bottom w:val="nil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603</w:t>
            </w:r>
            <w:r w:rsidRPr="00B533DF">
              <w:rPr>
                <w:szCs w:val="18"/>
              </w:rPr>
              <w:br/>
              <w:t>860</w:t>
            </w:r>
            <w:r w:rsidRPr="00B533DF">
              <w:rPr>
                <w:szCs w:val="18"/>
              </w:rPr>
              <w:br/>
              <w:t>211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Гонконг (специальный административный район Китая)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477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1 822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390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2 812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266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Макао (специальный административный район Китая)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453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18"/>
              </w:rPr>
            </w:pPr>
            <w:r w:rsidRPr="00B533DF">
              <w:rPr>
                <w:szCs w:val="18"/>
              </w:rPr>
              <w:tab/>
              <w:t>Тайвань (провинция Китая)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416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Колумбия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730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Союз</w:t>
            </w:r>
            <w:r w:rsidRPr="00B533DF">
              <w:rPr>
                <w:color w:val="000000"/>
                <w:szCs w:val="18"/>
              </w:rPr>
              <w:t xml:space="preserve"> Коморских Островов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616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538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527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538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527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Конго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615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263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Коста-Рика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321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263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Кот-д'Ивуар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619</w:t>
            </w:r>
          </w:p>
        </w:tc>
        <w:tc>
          <w:tcPr>
            <w:tcW w:w="124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Хорватия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238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5 831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99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6 920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97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Куба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323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Кипр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209</w:t>
            </w:r>
            <w:r w:rsidRPr="00B533DF">
              <w:rPr>
                <w:szCs w:val="18"/>
              </w:rPr>
              <w:br/>
              <w:t>210</w:t>
            </w:r>
            <w:r w:rsidRPr="00B533DF">
              <w:rPr>
                <w:szCs w:val="18"/>
              </w:rPr>
              <w:br/>
              <w:t>212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408</w:t>
            </w:r>
            <w:r w:rsidRPr="00B533DF">
              <w:rPr>
                <w:szCs w:val="18"/>
              </w:rPr>
              <w:br/>
              <w:t>462</w:t>
            </w:r>
            <w:r w:rsidRPr="00B533DF">
              <w:rPr>
                <w:szCs w:val="18"/>
              </w:rPr>
              <w:br/>
              <w:t>500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334</w:t>
            </w:r>
            <w:r w:rsidRPr="00B533DF">
              <w:rPr>
                <w:szCs w:val="18"/>
              </w:rPr>
              <w:br/>
              <w:t>459</w:t>
            </w:r>
            <w:r w:rsidRPr="00B533DF">
              <w:rPr>
                <w:szCs w:val="18"/>
              </w:rPr>
              <w:br/>
              <w:t>500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355</w:t>
            </w:r>
            <w:r w:rsidRPr="00B533DF">
              <w:rPr>
                <w:szCs w:val="18"/>
              </w:rPr>
              <w:br/>
              <w:t>400</w:t>
            </w:r>
            <w:r w:rsidRPr="00B533DF">
              <w:rPr>
                <w:szCs w:val="18"/>
              </w:rPr>
              <w:br/>
              <w:t>446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339</w:t>
            </w:r>
            <w:r w:rsidRPr="00B533DF">
              <w:rPr>
                <w:szCs w:val="18"/>
              </w:rPr>
              <w:br/>
              <w:t>399</w:t>
            </w:r>
            <w:r w:rsidRPr="00B533DF">
              <w:rPr>
                <w:szCs w:val="18"/>
              </w:rPr>
              <w:br/>
              <w:t>401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Чешская Республика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270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color w:val="000000"/>
                <w:szCs w:val="18"/>
              </w:rPr>
              <w:t xml:space="preserve">Корейская Народно-Демократическая </w:t>
            </w:r>
            <w:r w:rsidRPr="00B533DF">
              <w:rPr>
                <w:szCs w:val="18"/>
              </w:rPr>
              <w:t>Республика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445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213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213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245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245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  <w:tcBorders>
              <w:bottom w:val="single" w:sz="4" w:space="0" w:color="auto"/>
            </w:tcBorders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Демократическая Республика Конго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676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  <w:tcBorders>
              <w:bottom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keepNext/>
              <w:keepLines/>
              <w:rPr>
                <w:szCs w:val="18"/>
              </w:rPr>
            </w:pPr>
            <w:r w:rsidRPr="00B533DF">
              <w:rPr>
                <w:szCs w:val="18"/>
              </w:rPr>
              <w:t xml:space="preserve">Дания 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219</w:t>
            </w:r>
            <w:r w:rsidRPr="00B533DF">
              <w:rPr>
                <w:szCs w:val="18"/>
              </w:rPr>
              <w:br/>
              <w:t>220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13 900</w:t>
            </w:r>
            <w:r w:rsidRPr="00B533DF">
              <w:rPr>
                <w:szCs w:val="18"/>
              </w:rPr>
              <w:br/>
              <w:t>597</w:t>
            </w: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556</w:t>
            </w:r>
            <w:r w:rsidRPr="00B533DF">
              <w:rPr>
                <w:szCs w:val="18"/>
              </w:rPr>
              <w:br/>
              <w:t>467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17 036</w:t>
            </w:r>
            <w:r w:rsidRPr="00B533DF">
              <w:rPr>
                <w:szCs w:val="18"/>
              </w:rPr>
              <w:br/>
              <w:t>538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595</w:t>
            </w:r>
            <w:r w:rsidRPr="00B533DF">
              <w:rPr>
                <w:szCs w:val="18"/>
              </w:rPr>
              <w:br/>
              <w:t>411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Фарерские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231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228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228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253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Гренландия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331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498</w:t>
            </w:r>
          </w:p>
        </w:tc>
        <w:tc>
          <w:tcPr>
            <w:tcW w:w="1382" w:type="dxa"/>
            <w:tcBorders>
              <w:top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225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722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337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Джибути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621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color w:val="000000"/>
                <w:szCs w:val="18"/>
              </w:rPr>
              <w:t>Содружество Доминики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325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134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134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Доминиканская Республика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327</w:t>
            </w:r>
          </w:p>
        </w:tc>
        <w:tc>
          <w:tcPr>
            <w:tcW w:w="124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Эквадор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735</w:t>
            </w:r>
          </w:p>
        </w:tc>
        <w:tc>
          <w:tcPr>
            <w:tcW w:w="124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Египет (Арабская 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622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272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268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Эль-Сальвадор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359</w:t>
            </w:r>
          </w:p>
        </w:tc>
        <w:tc>
          <w:tcPr>
            <w:tcW w:w="124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Экваториальная Гвинея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631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Эритрея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625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Эстонская Республика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276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64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64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64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64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color w:val="000000"/>
                <w:szCs w:val="18"/>
              </w:rPr>
              <w:t>Эфиопия (Федеративная Демократическая 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624</w:t>
            </w:r>
          </w:p>
        </w:tc>
        <w:tc>
          <w:tcPr>
            <w:tcW w:w="124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</w:t>
            </w:r>
          </w:p>
        </w:tc>
        <w:tc>
          <w:tcPr>
            <w:tcW w:w="1382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</w:t>
            </w:r>
          </w:p>
        </w:tc>
        <w:tc>
          <w:tcPr>
            <w:tcW w:w="1263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</w:t>
            </w:r>
          </w:p>
        </w:tc>
        <w:tc>
          <w:tcPr>
            <w:tcW w:w="1366" w:type="dxa"/>
          </w:tcPr>
          <w:p w:rsidR="00E128EB" w:rsidRPr="00B533DF" w:rsidRDefault="00E128E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</w:t>
            </w:r>
          </w:p>
        </w:tc>
      </w:tr>
      <w:tr w:rsidR="00E128EB" w:rsidRPr="00B533DF" w:rsidTr="00CD2463">
        <w:trPr>
          <w:cantSplit/>
        </w:trPr>
        <w:tc>
          <w:tcPr>
            <w:tcW w:w="3668" w:type="dxa"/>
          </w:tcPr>
          <w:p w:rsidR="00E128EB" w:rsidRPr="00B533DF" w:rsidRDefault="00E128EB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Фиджи (Республика)</w:t>
            </w:r>
          </w:p>
        </w:tc>
        <w:tc>
          <w:tcPr>
            <w:tcW w:w="709" w:type="dxa"/>
          </w:tcPr>
          <w:p w:rsidR="00E128EB" w:rsidRPr="00B533DF" w:rsidRDefault="00E128EB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520</w:t>
            </w:r>
          </w:p>
        </w:tc>
        <w:tc>
          <w:tcPr>
            <w:tcW w:w="124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E128EB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bottom w:val="single" w:sz="4" w:space="0" w:color="auto"/>
            </w:tcBorders>
          </w:tcPr>
          <w:p w:rsidR="00020CCF" w:rsidRPr="00B533DF" w:rsidRDefault="00020CCF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Финляндия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230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614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152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t xml:space="preserve"> </w:t>
            </w:r>
            <w:r w:rsidRPr="00B533DF">
              <w:rPr>
                <w:szCs w:val="18"/>
              </w:rPr>
              <w:t>145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165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pageBreakBefore/>
              <w:rPr>
                <w:szCs w:val="18"/>
              </w:rPr>
            </w:pPr>
            <w:r w:rsidRPr="00B533DF">
              <w:rPr>
                <w:szCs w:val="18"/>
              </w:rPr>
              <w:lastRenderedPageBreak/>
              <w:t>Франция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226</w:t>
            </w:r>
            <w:r w:rsidRPr="00B533DF">
              <w:rPr>
                <w:szCs w:val="18"/>
              </w:rPr>
              <w:br/>
              <w:t>227</w:t>
            </w:r>
            <w:r w:rsidRPr="00B533DF">
              <w:rPr>
                <w:szCs w:val="18"/>
              </w:rPr>
              <w:br/>
              <w:t>228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329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635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182</w:t>
            </w:r>
            <w:r w:rsidRPr="00B533DF">
              <w:rPr>
                <w:szCs w:val="18"/>
              </w:rPr>
              <w:br/>
              <w:t>35 587</w:t>
            </w:r>
            <w:r w:rsidRPr="00B533DF">
              <w:rPr>
                <w:szCs w:val="18"/>
              </w:rPr>
              <w:br/>
              <w:t>1 290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182</w:t>
            </w:r>
            <w:r w:rsidRPr="00B533DF">
              <w:rPr>
                <w:szCs w:val="18"/>
              </w:rPr>
              <w:br/>
              <w:t>374</w:t>
            </w:r>
            <w:r w:rsidRPr="00B533DF">
              <w:rPr>
                <w:szCs w:val="18"/>
              </w:rPr>
              <w:br/>
              <w:t>382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141</w:t>
            </w:r>
            <w:r w:rsidRPr="00B533DF">
              <w:rPr>
                <w:szCs w:val="18"/>
              </w:rPr>
              <w:br/>
              <w:t>47 670</w:t>
            </w:r>
            <w:r w:rsidRPr="00B533DF">
              <w:rPr>
                <w:szCs w:val="18"/>
              </w:rPr>
              <w:br/>
              <w:t>1 235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69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140</w:t>
            </w:r>
            <w:r w:rsidRPr="00B533DF">
              <w:rPr>
                <w:szCs w:val="18"/>
              </w:rPr>
              <w:br/>
              <w:t>307</w:t>
            </w:r>
            <w:r w:rsidRPr="00B533DF">
              <w:rPr>
                <w:szCs w:val="18"/>
              </w:rPr>
              <w:br/>
              <w:t>320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Земля Адели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501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 xml:space="preserve">Архипелаг </w:t>
            </w:r>
            <w:proofErr w:type="spellStart"/>
            <w:r w:rsidRPr="00B533DF">
              <w:rPr>
                <w:szCs w:val="18"/>
              </w:rPr>
              <w:t>Крозет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618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Французская Полинезия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226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227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228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546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735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6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18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10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t xml:space="preserve"> </w:t>
            </w:r>
            <w:r w:rsidRPr="00B533DF">
              <w:rPr>
                <w:szCs w:val="18"/>
              </w:rPr>
              <w:t>004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6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4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Гваделупа (департамент Франции)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227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228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329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861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1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82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3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1072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Гвиана (департамент Франции)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228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745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105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3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158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1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 xml:space="preserve">Острова </w:t>
            </w:r>
            <w:proofErr w:type="spellStart"/>
            <w:r w:rsidRPr="00B533DF">
              <w:rPr>
                <w:szCs w:val="18"/>
              </w:rPr>
              <w:t>Кергелен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226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227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618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635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106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9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0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5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Мартиника (департамент Франции)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227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228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347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943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1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41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3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t xml:space="preserve"> </w:t>
            </w:r>
            <w:r w:rsidRPr="00B533DF">
              <w:rPr>
                <w:szCs w:val="18"/>
              </w:rPr>
              <w:t>127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Новая Каледония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227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228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540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670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16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4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933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14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Реюньон (департамент Франции)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226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227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228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660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355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0F2382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2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6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6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480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0F2382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</w:t>
            </w:r>
            <w:r w:rsidR="000F2382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Острова Сен-Поль и Амстердам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607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Сен-Пьер и Микелон (территориальная единица)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227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228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361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="00020CCF" w:rsidRPr="00B533DF">
              <w:rPr>
                <w:szCs w:val="18"/>
              </w:rPr>
              <w:t>34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1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44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−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 xml:space="preserve">Острова </w:t>
            </w:r>
            <w:proofErr w:type="spellStart"/>
            <w:r w:rsidRPr="00B533DF">
              <w:rPr>
                <w:szCs w:val="18"/>
              </w:rPr>
              <w:t>Уоллис</w:t>
            </w:r>
            <w:proofErr w:type="spellEnd"/>
            <w:r w:rsidRPr="00B533DF">
              <w:rPr>
                <w:szCs w:val="18"/>
              </w:rPr>
              <w:t xml:space="preserve"> и </w:t>
            </w:r>
            <w:proofErr w:type="spellStart"/>
            <w:r w:rsidRPr="00B533DF">
              <w:rPr>
                <w:szCs w:val="18"/>
              </w:rPr>
              <w:t>Футуна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227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578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</w:t>
            </w:r>
          </w:p>
        </w:tc>
        <w:tc>
          <w:tcPr>
            <w:tcW w:w="1382" w:type="dxa"/>
            <w:tcBorders>
              <w:top w:val="dotted" w:sz="4" w:space="0" w:color="auto"/>
            </w:tcBorders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0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</w:tcPr>
          <w:p w:rsidR="00020CCF" w:rsidRPr="00B533DF" w:rsidRDefault="00020CCF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Габонская Республика</w:t>
            </w:r>
          </w:p>
        </w:tc>
        <w:tc>
          <w:tcPr>
            <w:tcW w:w="709" w:type="dxa"/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626</w:t>
            </w:r>
          </w:p>
        </w:tc>
        <w:tc>
          <w:tcPr>
            <w:tcW w:w="1246" w:type="dxa"/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020CCF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</w:tcPr>
          <w:p w:rsidR="00020CCF" w:rsidRPr="00B533DF" w:rsidRDefault="00020CCF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Гамбия (Республика)</w:t>
            </w:r>
          </w:p>
        </w:tc>
        <w:tc>
          <w:tcPr>
            <w:tcW w:w="709" w:type="dxa"/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629</w:t>
            </w:r>
          </w:p>
        </w:tc>
        <w:tc>
          <w:tcPr>
            <w:tcW w:w="1246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382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366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</w:tcPr>
          <w:p w:rsidR="00020CCF" w:rsidRPr="00B533DF" w:rsidRDefault="00020CCF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Грузия</w:t>
            </w:r>
          </w:p>
        </w:tc>
        <w:tc>
          <w:tcPr>
            <w:tcW w:w="709" w:type="dxa"/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213</w:t>
            </w:r>
          </w:p>
        </w:tc>
        <w:tc>
          <w:tcPr>
            <w:tcW w:w="1246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</w:t>
            </w:r>
          </w:p>
        </w:tc>
        <w:tc>
          <w:tcPr>
            <w:tcW w:w="1382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</w:t>
            </w:r>
          </w:p>
        </w:tc>
        <w:tc>
          <w:tcPr>
            <w:tcW w:w="1263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51</w:t>
            </w:r>
          </w:p>
        </w:tc>
        <w:tc>
          <w:tcPr>
            <w:tcW w:w="1366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51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</w:tcPr>
          <w:p w:rsidR="00020CCF" w:rsidRPr="00B533DF" w:rsidRDefault="00020CCF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Германия (Федеративная Республика)</w:t>
            </w:r>
          </w:p>
        </w:tc>
        <w:tc>
          <w:tcPr>
            <w:tcW w:w="709" w:type="dxa"/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211</w:t>
            </w:r>
            <w:r w:rsidRPr="00B533DF">
              <w:rPr>
                <w:szCs w:val="18"/>
              </w:rPr>
              <w:br/>
              <w:t>218</w:t>
            </w:r>
          </w:p>
        </w:tc>
        <w:tc>
          <w:tcPr>
            <w:tcW w:w="1246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34 008</w:t>
            </w:r>
            <w:r w:rsidRPr="00B533DF">
              <w:rPr>
                <w:szCs w:val="18"/>
              </w:rPr>
              <w:br/>
              <w:t>244</w:t>
            </w:r>
          </w:p>
        </w:tc>
        <w:tc>
          <w:tcPr>
            <w:tcW w:w="1382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347</w:t>
            </w:r>
            <w:r w:rsidRPr="00B533DF">
              <w:rPr>
                <w:szCs w:val="18"/>
              </w:rPr>
              <w:br/>
              <w:t>244</w:t>
            </w:r>
          </w:p>
        </w:tc>
        <w:tc>
          <w:tcPr>
            <w:tcW w:w="1263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45 283</w:t>
            </w:r>
            <w:r w:rsidRPr="00B533DF">
              <w:rPr>
                <w:szCs w:val="18"/>
              </w:rPr>
              <w:br/>
              <w:t>169</w:t>
            </w:r>
          </w:p>
        </w:tc>
        <w:tc>
          <w:tcPr>
            <w:tcW w:w="1366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246</w:t>
            </w:r>
            <w:r w:rsidRPr="00B533DF">
              <w:rPr>
                <w:szCs w:val="18"/>
              </w:rPr>
              <w:br/>
              <w:t>169</w:t>
            </w:r>
          </w:p>
        </w:tc>
      </w:tr>
      <w:tr w:rsidR="00020CCF" w:rsidRPr="00B533DF" w:rsidTr="00CD2463">
        <w:trPr>
          <w:cantSplit/>
        </w:trPr>
        <w:tc>
          <w:tcPr>
            <w:tcW w:w="3668" w:type="dxa"/>
          </w:tcPr>
          <w:p w:rsidR="00020CCF" w:rsidRPr="00B533DF" w:rsidRDefault="00020CCF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Гана</w:t>
            </w:r>
          </w:p>
        </w:tc>
        <w:tc>
          <w:tcPr>
            <w:tcW w:w="709" w:type="dxa"/>
          </w:tcPr>
          <w:p w:rsidR="00020CCF" w:rsidRPr="00B533DF" w:rsidRDefault="00020CCF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627</w:t>
            </w:r>
          </w:p>
        </w:tc>
        <w:tc>
          <w:tcPr>
            <w:tcW w:w="1246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111</w:t>
            </w:r>
          </w:p>
        </w:tc>
        <w:tc>
          <w:tcPr>
            <w:tcW w:w="1382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101</w:t>
            </w:r>
          </w:p>
        </w:tc>
        <w:tc>
          <w:tcPr>
            <w:tcW w:w="1263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111</w:t>
            </w:r>
          </w:p>
        </w:tc>
        <w:tc>
          <w:tcPr>
            <w:tcW w:w="1366" w:type="dxa"/>
          </w:tcPr>
          <w:p w:rsidR="00020CCF" w:rsidRPr="00B533DF" w:rsidRDefault="00020CCF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101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Греция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237</w:t>
            </w:r>
            <w:r w:rsidRPr="00B533DF">
              <w:rPr>
                <w:szCs w:val="18"/>
              </w:rPr>
              <w:br/>
              <w:t>239</w:t>
            </w:r>
            <w:r w:rsidRPr="00B533DF">
              <w:rPr>
                <w:szCs w:val="18"/>
              </w:rPr>
              <w:br/>
              <w:t>240</w:t>
            </w:r>
            <w:r w:rsidRPr="00B533DF">
              <w:rPr>
                <w:szCs w:val="18"/>
              </w:rPr>
              <w:br/>
              <w:t>241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6 684</w:t>
            </w:r>
            <w:r w:rsidRPr="00B533DF">
              <w:rPr>
                <w:szCs w:val="18"/>
              </w:rPr>
              <w:br/>
              <w:t>4 196</w:t>
            </w:r>
            <w:r w:rsidRPr="00B533DF">
              <w:rPr>
                <w:szCs w:val="18"/>
              </w:rPr>
              <w:br/>
              <w:t>761</w:t>
            </w:r>
            <w:r w:rsidRPr="00B533DF">
              <w:rPr>
                <w:szCs w:val="18"/>
              </w:rPr>
              <w:br/>
              <w:t>91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472</w:t>
            </w:r>
            <w:r w:rsidRPr="00B533DF">
              <w:rPr>
                <w:szCs w:val="18"/>
              </w:rPr>
              <w:br/>
              <w:t>517</w:t>
            </w:r>
            <w:r w:rsidRPr="00B533DF">
              <w:rPr>
                <w:szCs w:val="18"/>
              </w:rPr>
              <w:br/>
              <w:t>761</w:t>
            </w:r>
            <w:r w:rsidRPr="00B533DF">
              <w:rPr>
                <w:szCs w:val="18"/>
              </w:rPr>
              <w:br/>
              <w:t>91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6 189</w:t>
            </w:r>
            <w:r w:rsidRPr="00B533DF">
              <w:rPr>
                <w:szCs w:val="18"/>
              </w:rPr>
              <w:br/>
              <w:t>4 672</w:t>
            </w:r>
            <w:r w:rsidRPr="00B533DF">
              <w:rPr>
                <w:szCs w:val="18"/>
              </w:rPr>
              <w:br/>
              <w:t>666</w:t>
            </w:r>
            <w:r w:rsidRPr="00B533DF">
              <w:rPr>
                <w:szCs w:val="18"/>
              </w:rPr>
              <w:br/>
              <w:t>280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413</w:t>
            </w:r>
            <w:r w:rsidRPr="00B533DF">
              <w:rPr>
                <w:szCs w:val="18"/>
              </w:rPr>
              <w:br/>
              <w:t>423</w:t>
            </w:r>
            <w:r w:rsidRPr="00B533DF">
              <w:rPr>
                <w:szCs w:val="18"/>
              </w:rPr>
              <w:br/>
              <w:t>666</w:t>
            </w:r>
            <w:r w:rsidRPr="00B533DF">
              <w:rPr>
                <w:szCs w:val="18"/>
              </w:rPr>
              <w:br/>
              <w:t>280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Гренада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330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0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0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Гватемала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332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tabs>
                <w:tab w:val="center" w:pos="515"/>
                <w:tab w:val="left" w:pos="990"/>
              </w:tabs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Гвинейская Республика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632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lastRenderedPageBreak/>
              <w:t>Гвинея-Бисау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630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 xml:space="preserve">Гайана 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750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23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31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Гаити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336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Гондурас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334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396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396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578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576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Венгрия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243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449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549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 xml:space="preserve">Исландия 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251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2 055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85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2 113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85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Индия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419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548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204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Индонезия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525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850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848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Иран (Исламская 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422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829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760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1 414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887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Ирак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425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Ирландия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250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2 455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143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3 238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144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Израиль (Государство)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428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18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17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Италия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247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1 673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302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1 816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262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Ямайка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339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133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89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Япония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431</w:t>
            </w:r>
            <w:r w:rsidRPr="00B533DF">
              <w:rPr>
                <w:szCs w:val="18"/>
              </w:rPr>
              <w:br/>
              <w:t>432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7 783</w:t>
            </w:r>
            <w:r w:rsidRPr="00B533DF">
              <w:rPr>
                <w:szCs w:val="18"/>
              </w:rPr>
              <w:br/>
              <w:t>436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464</w:t>
            </w:r>
            <w:r w:rsidRPr="00B533DF">
              <w:rPr>
                <w:szCs w:val="18"/>
              </w:rPr>
              <w:br/>
              <w:t>436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9 361</w:t>
            </w:r>
            <w:r w:rsidRPr="00B533DF">
              <w:rPr>
                <w:szCs w:val="18"/>
              </w:rPr>
              <w:br/>
              <w:t>503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387</w:t>
            </w:r>
            <w:r w:rsidRPr="00B533DF">
              <w:rPr>
                <w:szCs w:val="18"/>
              </w:rPr>
              <w:br/>
              <w:t>503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Иорданское Хашимитское Королевство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438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Казахстан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436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Кения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634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Кирибати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529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141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141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226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226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Корея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440</w:t>
            </w:r>
            <w:r w:rsidRPr="00B533DF">
              <w:rPr>
                <w:szCs w:val="18"/>
              </w:rPr>
              <w:br/>
              <w:t>441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723</w:t>
            </w:r>
            <w:r w:rsidRPr="00B533DF">
              <w:rPr>
                <w:szCs w:val="18"/>
              </w:rPr>
              <w:br/>
              <w:t>482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723</w:t>
            </w:r>
            <w:r w:rsidRPr="00B533DF">
              <w:rPr>
                <w:szCs w:val="18"/>
              </w:rPr>
              <w:br/>
              <w:t>482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584</w:t>
            </w:r>
            <w:r w:rsidRPr="00B533DF">
              <w:rPr>
                <w:szCs w:val="18"/>
              </w:rPr>
              <w:br/>
              <w:t>615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584</w:t>
            </w:r>
            <w:r w:rsidRPr="00B533DF">
              <w:rPr>
                <w:szCs w:val="18"/>
              </w:rPr>
              <w:br/>
              <w:t>615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Кувейт (Государство)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447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129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129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152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152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proofErr w:type="spellStart"/>
            <w:r w:rsidRPr="00B533DF">
              <w:rPr>
                <w:szCs w:val="18"/>
              </w:rPr>
              <w:t>Кыргызская</w:t>
            </w:r>
            <w:proofErr w:type="spellEnd"/>
            <w:r w:rsidRPr="00B533DF">
              <w:rPr>
                <w:szCs w:val="18"/>
              </w:rPr>
              <w:t xml:space="preserve"> Республика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451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color w:val="000000"/>
                <w:szCs w:val="18"/>
              </w:rPr>
              <w:t xml:space="preserve">Лаосская Народно-Демократическая </w:t>
            </w:r>
            <w:r w:rsidRPr="00B533DF">
              <w:rPr>
                <w:szCs w:val="18"/>
              </w:rPr>
              <w:t>Республика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531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Латвийская Республика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275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222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156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Ливан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450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Лесото (Королевство)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644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Либерия (Республика)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636</w:t>
            </w:r>
            <w:r w:rsidRPr="00B533DF">
              <w:rPr>
                <w:szCs w:val="18"/>
              </w:rPr>
              <w:br/>
              <w:t>637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3 566</w:t>
            </w:r>
            <w:r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  <w:r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3 522</w:t>
            </w:r>
            <w:r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  <w:r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color w:val="000000"/>
                <w:szCs w:val="18"/>
              </w:rPr>
              <w:t>Ливия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642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Лихтенштейн (Княжество)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252</w:t>
            </w:r>
          </w:p>
        </w:tc>
        <w:tc>
          <w:tcPr>
            <w:tcW w:w="124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607EF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Литовская Республика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277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219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219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249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249</w:t>
            </w:r>
          </w:p>
        </w:tc>
      </w:tr>
      <w:tr w:rsidR="00607EF6" w:rsidRPr="00B533DF" w:rsidTr="00CD2463">
        <w:trPr>
          <w:cantSplit/>
        </w:trPr>
        <w:tc>
          <w:tcPr>
            <w:tcW w:w="3668" w:type="dxa"/>
          </w:tcPr>
          <w:p w:rsidR="00607EF6" w:rsidRPr="00B533DF" w:rsidRDefault="00607EF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Люксембург</w:t>
            </w:r>
          </w:p>
        </w:tc>
        <w:tc>
          <w:tcPr>
            <w:tcW w:w="709" w:type="dxa"/>
          </w:tcPr>
          <w:p w:rsidR="00607EF6" w:rsidRPr="00B533DF" w:rsidRDefault="00607EF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253</w:t>
            </w:r>
          </w:p>
        </w:tc>
        <w:tc>
          <w:tcPr>
            <w:tcW w:w="124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362</w:t>
            </w:r>
          </w:p>
        </w:tc>
        <w:tc>
          <w:tcPr>
            <w:tcW w:w="1382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362</w:t>
            </w:r>
          </w:p>
        </w:tc>
        <w:tc>
          <w:tcPr>
            <w:tcW w:w="1263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424</w:t>
            </w:r>
          </w:p>
        </w:tc>
        <w:tc>
          <w:tcPr>
            <w:tcW w:w="1366" w:type="dxa"/>
          </w:tcPr>
          <w:p w:rsidR="00607EF6" w:rsidRPr="00B533DF" w:rsidRDefault="00607EF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424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Мадагаскар (Республика)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647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141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141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Малави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655</w:t>
            </w:r>
          </w:p>
        </w:tc>
        <w:tc>
          <w:tcPr>
            <w:tcW w:w="124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Малайзия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533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1 553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641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2 878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383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Мальдивская Республика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455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Мали (Республика)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649</w:t>
            </w:r>
          </w:p>
        </w:tc>
        <w:tc>
          <w:tcPr>
            <w:tcW w:w="124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lastRenderedPageBreak/>
              <w:t>Мальта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215</w:t>
            </w:r>
            <w:r w:rsidRPr="00B533DF">
              <w:rPr>
                <w:szCs w:val="18"/>
              </w:rPr>
              <w:br/>
              <w:t>229</w:t>
            </w:r>
            <w:r w:rsidRPr="00B533DF">
              <w:rPr>
                <w:szCs w:val="18"/>
              </w:rPr>
              <w:br/>
              <w:t>248</w:t>
            </w:r>
            <w:r w:rsidRPr="00B533DF">
              <w:rPr>
                <w:szCs w:val="18"/>
              </w:rPr>
              <w:br/>
              <w:t>249</w:t>
            </w:r>
            <w:r w:rsidRPr="00B533DF">
              <w:rPr>
                <w:szCs w:val="18"/>
              </w:rPr>
              <w:br/>
              <w:t>256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421</w:t>
            </w:r>
            <w:r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  <w:r w:rsidRPr="00B533DF">
              <w:rPr>
                <w:szCs w:val="18"/>
              </w:rPr>
              <w:br/>
              <w:t>486</w:t>
            </w:r>
            <w:r w:rsidRPr="00B533DF">
              <w:rPr>
                <w:szCs w:val="18"/>
              </w:rPr>
              <w:br/>
              <w:t>509</w:t>
            </w:r>
            <w:r w:rsidRPr="00B533DF">
              <w:rPr>
                <w:szCs w:val="18"/>
              </w:rPr>
              <w:br/>
              <w:t>470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421</w:t>
            </w:r>
            <w:r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  <w:r w:rsidRPr="00B533DF">
              <w:rPr>
                <w:szCs w:val="18"/>
              </w:rPr>
              <w:br/>
              <w:t>486</w:t>
            </w:r>
            <w:r w:rsidRPr="00B533DF">
              <w:rPr>
                <w:szCs w:val="18"/>
              </w:rPr>
              <w:br/>
              <w:t>509</w:t>
            </w:r>
            <w:r w:rsidRPr="00B533DF">
              <w:rPr>
                <w:szCs w:val="18"/>
              </w:rPr>
              <w:br/>
              <w:t>467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445</w:t>
            </w:r>
            <w:r w:rsidRPr="00B533DF">
              <w:rPr>
                <w:szCs w:val="18"/>
              </w:rPr>
              <w:br/>
              <w:t>779</w:t>
            </w:r>
            <w:r w:rsidRPr="00B533DF">
              <w:rPr>
                <w:szCs w:val="18"/>
              </w:rPr>
              <w:br/>
              <w:t>1161</w:t>
            </w:r>
            <w:r w:rsidRPr="00B533DF">
              <w:rPr>
                <w:szCs w:val="18"/>
              </w:rPr>
              <w:br/>
              <w:t>1110</w:t>
            </w:r>
            <w:r w:rsidRPr="00B533DF">
              <w:rPr>
                <w:szCs w:val="18"/>
              </w:rPr>
              <w:br/>
              <w:t>1268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381</w:t>
            </w:r>
            <w:r w:rsidRPr="00B533DF">
              <w:rPr>
                <w:szCs w:val="18"/>
              </w:rPr>
              <w:br/>
              <w:t>779</w:t>
            </w:r>
            <w:r w:rsidRPr="00B533DF">
              <w:rPr>
                <w:szCs w:val="18"/>
              </w:rPr>
              <w:br/>
              <w:t>418</w:t>
            </w:r>
            <w:r w:rsidRPr="00B533DF">
              <w:rPr>
                <w:szCs w:val="18"/>
              </w:rPr>
              <w:br/>
              <w:t>400</w:t>
            </w:r>
            <w:r w:rsidRPr="00B533DF">
              <w:rPr>
                <w:szCs w:val="18"/>
              </w:rPr>
              <w:br/>
              <w:t>615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Маршалловы Острова (Республика)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538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1 930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3392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Мавритания (Исламская Республика)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654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101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101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 xml:space="preserve">Маврикий (Республика) 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645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93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93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155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155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Мексика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345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450</w:t>
            </w:r>
          </w:p>
        </w:tc>
        <w:tc>
          <w:tcPr>
            <w:tcW w:w="1382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448</w:t>
            </w:r>
          </w:p>
        </w:tc>
        <w:tc>
          <w:tcPr>
            <w:tcW w:w="136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Федеративные Штаты Микронезии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510</w:t>
            </w:r>
          </w:p>
        </w:tc>
        <w:tc>
          <w:tcPr>
            <w:tcW w:w="124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Молдова (Республика)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214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225</w:t>
            </w:r>
          </w:p>
        </w:tc>
        <w:tc>
          <w:tcPr>
            <w:tcW w:w="1382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400</w:t>
            </w:r>
          </w:p>
        </w:tc>
        <w:tc>
          <w:tcPr>
            <w:tcW w:w="136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Монако (Княжество)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254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327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327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420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420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Монголия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457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322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302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318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298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Черногория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262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Марокко (Королевство)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242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114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86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110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82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Мозамбик (Республика)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650</w:t>
            </w:r>
          </w:p>
        </w:tc>
        <w:tc>
          <w:tcPr>
            <w:tcW w:w="124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Мьянма (Союз)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506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37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37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35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35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Намибия (Республика)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659</w:t>
            </w:r>
          </w:p>
        </w:tc>
        <w:tc>
          <w:tcPr>
            <w:tcW w:w="124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37</w:t>
            </w:r>
          </w:p>
        </w:tc>
        <w:tc>
          <w:tcPr>
            <w:tcW w:w="1382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37</w:t>
            </w:r>
          </w:p>
        </w:tc>
        <w:tc>
          <w:tcPr>
            <w:tcW w:w="1263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37</w:t>
            </w:r>
          </w:p>
        </w:tc>
        <w:tc>
          <w:tcPr>
            <w:tcW w:w="1366" w:type="dxa"/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37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Науру (Республика)</w:t>
            </w:r>
          </w:p>
        </w:tc>
        <w:tc>
          <w:tcPr>
            <w:tcW w:w="709" w:type="dxa"/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544</w:t>
            </w:r>
          </w:p>
        </w:tc>
        <w:tc>
          <w:tcPr>
            <w:tcW w:w="124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  <w:tcBorders>
              <w:bottom w:val="single" w:sz="4" w:space="0" w:color="auto"/>
            </w:tcBorders>
          </w:tcPr>
          <w:p w:rsidR="009F49C6" w:rsidRPr="00B533DF" w:rsidRDefault="009F49C6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Непал (Федеративная Демократическая Республика)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459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F49C6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9F49C6" w:rsidRPr="00B533DF" w:rsidTr="00CD2463">
        <w:trPr>
          <w:cantSplit/>
        </w:trPr>
        <w:tc>
          <w:tcPr>
            <w:tcW w:w="3668" w:type="dxa"/>
            <w:tcBorders>
              <w:bottom w:val="dotted" w:sz="4" w:space="0" w:color="auto"/>
            </w:tcBorders>
          </w:tcPr>
          <w:p w:rsidR="009F49C6" w:rsidRPr="00B533DF" w:rsidRDefault="009F49C6" w:rsidP="00CD2463">
            <w:pPr>
              <w:pStyle w:val="Tabletext"/>
              <w:keepNext/>
              <w:keepLines/>
              <w:rPr>
                <w:szCs w:val="18"/>
              </w:rPr>
            </w:pPr>
            <w:r w:rsidRPr="00B533DF">
              <w:rPr>
                <w:szCs w:val="18"/>
              </w:rPr>
              <w:t>Нидерланды (Королевство)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F49C6" w:rsidRPr="00B533DF" w:rsidRDefault="009F49C6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244</w:t>
            </w:r>
            <w:r w:rsidRPr="00B533DF">
              <w:rPr>
                <w:szCs w:val="18"/>
              </w:rPr>
              <w:br/>
              <w:t>245</w:t>
            </w:r>
            <w:r w:rsidRPr="00B533DF">
              <w:rPr>
                <w:szCs w:val="18"/>
              </w:rPr>
              <w:br/>
              <w:t>246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21 730</w:t>
            </w:r>
            <w:r w:rsidRPr="00B533DF">
              <w:rPr>
                <w:szCs w:val="18"/>
              </w:rPr>
              <w:br/>
              <w:t>675</w:t>
            </w:r>
            <w:r w:rsidRPr="00B533DF">
              <w:rPr>
                <w:szCs w:val="18"/>
              </w:rPr>
              <w:br/>
              <w:t>747</w:t>
            </w: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667</w:t>
            </w:r>
            <w:r w:rsidRPr="00B533DF">
              <w:rPr>
                <w:szCs w:val="18"/>
              </w:rPr>
              <w:br/>
              <w:t>659</w:t>
            </w:r>
            <w:r w:rsidRPr="00B533DF">
              <w:rPr>
                <w:szCs w:val="18"/>
              </w:rPr>
              <w:br/>
              <w:t>644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28 903</w:t>
            </w:r>
            <w:r w:rsidRPr="00B533DF">
              <w:rPr>
                <w:szCs w:val="18"/>
              </w:rPr>
              <w:br/>
              <w:t>783</w:t>
            </w:r>
            <w:r w:rsidRPr="00B533DF">
              <w:rPr>
                <w:szCs w:val="18"/>
              </w:rPr>
              <w:br/>
              <w:t>835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9F49C6" w:rsidRPr="00B533DF" w:rsidRDefault="009F49C6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760</w:t>
            </w:r>
            <w:r w:rsidRPr="00B533DF">
              <w:rPr>
                <w:szCs w:val="18"/>
              </w:rPr>
              <w:br/>
              <w:t>768</w:t>
            </w:r>
            <w:r w:rsidRPr="00B533DF">
              <w:rPr>
                <w:szCs w:val="18"/>
              </w:rPr>
              <w:br/>
              <w:t>744</w:t>
            </w:r>
          </w:p>
        </w:tc>
      </w:tr>
      <w:tr w:rsidR="000D37D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7DE" w:rsidRPr="00B533DF" w:rsidRDefault="000D37DE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</w:r>
            <w:r w:rsidR="009F49C6" w:rsidRPr="00B533DF">
              <w:rPr>
                <w:szCs w:val="18"/>
              </w:rPr>
              <w:t>Аруба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0D37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307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D37D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7DE" w:rsidRPr="00B533DF" w:rsidRDefault="00BA182C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</w:r>
            <w:proofErr w:type="spellStart"/>
            <w:r w:rsidR="009802BA" w:rsidRPr="00B533DF">
              <w:rPr>
                <w:szCs w:val="18"/>
              </w:rPr>
              <w:t>Бонэйр</w:t>
            </w:r>
            <w:proofErr w:type="spellEnd"/>
            <w:r w:rsidR="000D37DE" w:rsidRPr="00B533DF">
              <w:rPr>
                <w:szCs w:val="18"/>
              </w:rPr>
              <w:t xml:space="preserve">, </w:t>
            </w:r>
            <w:proofErr w:type="spellStart"/>
            <w:r w:rsidR="009802BA" w:rsidRPr="00B533DF">
              <w:rPr>
                <w:szCs w:val="18"/>
              </w:rPr>
              <w:t>Синт-Эстатиус</w:t>
            </w:r>
            <w:proofErr w:type="spellEnd"/>
            <w:r w:rsidR="000D37DE" w:rsidRPr="00B533DF">
              <w:rPr>
                <w:szCs w:val="18"/>
              </w:rPr>
              <w:t xml:space="preserve"> </w:t>
            </w:r>
            <w:r w:rsidR="009802BA" w:rsidRPr="00B533DF">
              <w:rPr>
                <w:szCs w:val="18"/>
              </w:rPr>
              <w:t>и</w:t>
            </w:r>
            <w:r w:rsidR="000D37DE" w:rsidRPr="00B533DF">
              <w:rPr>
                <w:szCs w:val="18"/>
              </w:rPr>
              <w:t xml:space="preserve"> </w:t>
            </w:r>
            <w:proofErr w:type="spellStart"/>
            <w:r w:rsidR="009802BA" w:rsidRPr="00B533DF">
              <w:rPr>
                <w:szCs w:val="18"/>
              </w:rPr>
              <w:t>Саба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0D37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306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D37D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7DE" w:rsidRPr="00B533DF" w:rsidRDefault="000D37DE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</w:r>
            <w:r w:rsidR="009802BA" w:rsidRPr="00B533DF">
              <w:rPr>
                <w:szCs w:val="18"/>
              </w:rPr>
              <w:t>Кюрасао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0D37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306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0D37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319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0D37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319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0D37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227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0D37DE" w:rsidRPr="00B533DF" w:rsidRDefault="000D37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227</w:t>
            </w:r>
          </w:p>
        </w:tc>
      </w:tr>
      <w:tr w:rsidR="000D37D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E" w:rsidRPr="00B533DF" w:rsidRDefault="00BA182C" w:rsidP="00B533D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</w:r>
            <w:proofErr w:type="spellStart"/>
            <w:r w:rsidR="009802BA" w:rsidRPr="00B533DF">
              <w:rPr>
                <w:szCs w:val="18"/>
              </w:rPr>
              <w:t>С</w:t>
            </w:r>
            <w:r w:rsidR="00B533DF">
              <w:rPr>
                <w:szCs w:val="18"/>
              </w:rPr>
              <w:t>е</w:t>
            </w:r>
            <w:r w:rsidR="009802BA" w:rsidRPr="00B533DF">
              <w:rPr>
                <w:szCs w:val="18"/>
              </w:rPr>
              <w:t>нт</w:t>
            </w:r>
            <w:proofErr w:type="spellEnd"/>
            <w:r w:rsidR="009802BA" w:rsidRPr="00B533DF">
              <w:rPr>
                <w:szCs w:val="18"/>
              </w:rPr>
              <w:t>-Мартен</w:t>
            </w:r>
            <w:r w:rsidR="000D37DE" w:rsidRPr="00B533DF">
              <w:rPr>
                <w:szCs w:val="18"/>
              </w:rPr>
              <w:t xml:space="preserve"> (</w:t>
            </w:r>
            <w:r w:rsidR="004A05E9" w:rsidRPr="00B533DF">
              <w:rPr>
                <w:szCs w:val="18"/>
              </w:rPr>
              <w:t>нидерландская часть</w:t>
            </w:r>
            <w:r w:rsidR="000D37DE" w:rsidRPr="00B533DF">
              <w:rPr>
                <w:szCs w:val="18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E" w:rsidRPr="00B533DF" w:rsidRDefault="000D37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306</w:t>
            </w:r>
          </w:p>
        </w:tc>
        <w:tc>
          <w:tcPr>
            <w:tcW w:w="1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  <w:tcBorders>
              <w:top w:val="single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keepNext/>
              <w:keepLines/>
              <w:rPr>
                <w:szCs w:val="18"/>
              </w:rPr>
            </w:pPr>
            <w:r w:rsidRPr="00B533DF">
              <w:rPr>
                <w:szCs w:val="18"/>
              </w:rPr>
              <w:t>Новая Зеландия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512</w:t>
            </w:r>
          </w:p>
        </w:tc>
        <w:tc>
          <w:tcPr>
            <w:tcW w:w="1246" w:type="dxa"/>
            <w:tcBorders>
              <w:top w:val="single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11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Острова Кука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518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217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203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203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189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Ниуэ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542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</w:tcBorders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43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Никарагуа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350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Нигер (Республика)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656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br w:type="page"/>
              <w:t>Нигерия (Федеративная 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657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Северные Марианские острова (Содружество)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536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Норвегия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257</w:t>
            </w:r>
            <w:r w:rsidRPr="00B533DF">
              <w:rPr>
                <w:szCs w:val="18"/>
              </w:rPr>
              <w:br/>
              <w:t>258</w:t>
            </w:r>
            <w:r w:rsidRPr="00B533DF">
              <w:rPr>
                <w:szCs w:val="18"/>
              </w:rPr>
              <w:br/>
              <w:t>259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32 129</w:t>
            </w:r>
            <w:r w:rsidRPr="00B533DF">
              <w:rPr>
                <w:szCs w:val="18"/>
              </w:rPr>
              <w:br/>
              <w:t>4 016</w:t>
            </w:r>
            <w:r w:rsidRPr="00B533DF">
              <w:rPr>
                <w:szCs w:val="18"/>
              </w:rPr>
              <w:br/>
              <w:t>683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411</w:t>
            </w:r>
            <w:r w:rsidRPr="00B533DF">
              <w:rPr>
                <w:szCs w:val="18"/>
              </w:rPr>
              <w:br/>
              <w:t>561</w:t>
            </w:r>
            <w:r w:rsidRPr="00B533DF">
              <w:rPr>
                <w:szCs w:val="18"/>
              </w:rPr>
              <w:br/>
              <w:t>683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28 291</w:t>
            </w:r>
            <w:r w:rsidRPr="00B533DF">
              <w:rPr>
                <w:szCs w:val="18"/>
              </w:rPr>
              <w:br/>
              <w:t>9 287</w:t>
            </w:r>
            <w:r w:rsidRPr="00B533DF">
              <w:rPr>
                <w:szCs w:val="18"/>
              </w:rPr>
              <w:br/>
              <w:t>590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528</w:t>
            </w:r>
            <w:r w:rsidRPr="00B533DF">
              <w:rPr>
                <w:szCs w:val="18"/>
              </w:rPr>
              <w:br/>
              <w:t>504</w:t>
            </w:r>
            <w:r w:rsidRPr="00B533DF">
              <w:rPr>
                <w:szCs w:val="18"/>
              </w:rPr>
              <w:br/>
              <w:t>588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Оман (Султанат)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461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111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131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Пакистан (Исламская 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463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13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Палау (Республика)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511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D37DE" w:rsidRPr="00B533DF" w:rsidTr="00CD2463">
        <w:trPr>
          <w:cantSplit/>
        </w:trPr>
        <w:tc>
          <w:tcPr>
            <w:tcW w:w="3668" w:type="dxa"/>
            <w:vAlign w:val="center"/>
          </w:tcPr>
          <w:p w:rsidR="000D37DE" w:rsidRPr="00B533DF" w:rsidRDefault="006100A4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 xml:space="preserve">Государство </w:t>
            </w:r>
            <w:r w:rsidR="00B533DF">
              <w:rPr>
                <w:szCs w:val="18"/>
              </w:rPr>
              <w:t>Палестина (в соответствии с </w:t>
            </w:r>
            <w:r w:rsidR="00863DDE" w:rsidRPr="00B533DF">
              <w:rPr>
                <w:szCs w:val="18"/>
              </w:rPr>
              <w:t xml:space="preserve">Резолюцией 99 (Пересм. </w:t>
            </w:r>
            <w:r w:rsidRPr="00B533DF">
              <w:rPr>
                <w:szCs w:val="18"/>
              </w:rPr>
              <w:t>Гвадалахара, 2010</w:t>
            </w:r>
            <w:r w:rsidR="00863DDE" w:rsidRPr="00B533DF">
              <w:rPr>
                <w:szCs w:val="18"/>
              </w:rPr>
              <w:t> г.))</w:t>
            </w:r>
          </w:p>
        </w:tc>
        <w:tc>
          <w:tcPr>
            <w:tcW w:w="709" w:type="dxa"/>
          </w:tcPr>
          <w:p w:rsidR="000D37DE" w:rsidRPr="00B533DF" w:rsidRDefault="000D37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443</w:t>
            </w:r>
          </w:p>
        </w:tc>
        <w:tc>
          <w:tcPr>
            <w:tcW w:w="1246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lastRenderedPageBreak/>
              <w:t>Панама (Республика)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351</w:t>
            </w:r>
            <w:r w:rsidRPr="00B533DF">
              <w:rPr>
                <w:szCs w:val="18"/>
              </w:rPr>
              <w:br/>
              <w:t>352</w:t>
            </w:r>
            <w:r w:rsidRPr="00B533DF">
              <w:rPr>
                <w:szCs w:val="18"/>
              </w:rPr>
              <w:br/>
              <w:t>353</w:t>
            </w:r>
            <w:r w:rsidRPr="00B533DF">
              <w:rPr>
                <w:szCs w:val="18"/>
              </w:rPr>
              <w:br/>
              <w:t>354</w:t>
            </w:r>
            <w:r w:rsidRPr="00B533DF">
              <w:rPr>
                <w:szCs w:val="18"/>
              </w:rPr>
              <w:br/>
              <w:t>355</w:t>
            </w:r>
            <w:r w:rsidRPr="00B533DF">
              <w:rPr>
                <w:szCs w:val="18"/>
              </w:rPr>
              <w:br/>
              <w:t>356</w:t>
            </w:r>
            <w:r w:rsidRPr="00B533DF">
              <w:rPr>
                <w:szCs w:val="18"/>
              </w:rPr>
              <w:br/>
              <w:t>357</w:t>
            </w:r>
            <w:r w:rsidRPr="00B533DF">
              <w:rPr>
                <w:szCs w:val="18"/>
              </w:rPr>
              <w:br/>
              <w:t>370</w:t>
            </w:r>
            <w:r w:rsidRPr="00B533DF">
              <w:rPr>
                <w:szCs w:val="18"/>
              </w:rPr>
              <w:br/>
              <w:t>371</w:t>
            </w:r>
            <w:r w:rsidRPr="00B533DF">
              <w:rPr>
                <w:szCs w:val="18"/>
              </w:rPr>
              <w:br/>
              <w:t>372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373</w:t>
            </w:r>
            <w:r w:rsidR="00CD2463" w:rsidRPr="00B533DF">
              <w:rPr>
                <w:szCs w:val="18"/>
              </w:rPr>
              <w:br/>
            </w:r>
            <w:r w:rsidRPr="00B533DF">
              <w:rPr>
                <w:szCs w:val="18"/>
              </w:rPr>
              <w:t>374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981</w:t>
            </w:r>
            <w:r w:rsidRPr="00B533DF">
              <w:rPr>
                <w:szCs w:val="18"/>
              </w:rPr>
              <w:br/>
              <w:t>972</w:t>
            </w:r>
            <w:r w:rsidRPr="00B533DF">
              <w:rPr>
                <w:szCs w:val="18"/>
              </w:rPr>
              <w:br/>
              <w:t>970</w:t>
            </w:r>
            <w:r w:rsidRPr="00B533DF">
              <w:rPr>
                <w:szCs w:val="18"/>
              </w:rPr>
              <w:br/>
              <w:t>969</w:t>
            </w:r>
            <w:r w:rsidRPr="00B533DF">
              <w:rPr>
                <w:szCs w:val="18"/>
              </w:rPr>
              <w:br/>
              <w:t>976</w:t>
            </w:r>
            <w:r w:rsidRPr="00B533DF">
              <w:rPr>
                <w:szCs w:val="18"/>
              </w:rPr>
              <w:br/>
              <w:t>976</w:t>
            </w:r>
            <w:r w:rsidRPr="00B533DF">
              <w:rPr>
                <w:szCs w:val="18"/>
              </w:rPr>
              <w:br/>
              <w:t>966</w:t>
            </w:r>
            <w:r w:rsidRPr="00B533DF">
              <w:rPr>
                <w:szCs w:val="18"/>
              </w:rPr>
              <w:br/>
              <w:t>945</w:t>
            </w:r>
            <w:r w:rsidRPr="00B533DF">
              <w:rPr>
                <w:szCs w:val="18"/>
              </w:rPr>
              <w:br/>
              <w:t>964</w:t>
            </w:r>
            <w:r w:rsidRPr="00B533DF">
              <w:rPr>
                <w:szCs w:val="18"/>
              </w:rPr>
              <w:br/>
              <w:t>955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981</w:t>
            </w:r>
            <w:r w:rsidRPr="00B533DF">
              <w:rPr>
                <w:szCs w:val="18"/>
              </w:rPr>
              <w:br/>
              <w:t>972</w:t>
            </w:r>
            <w:r w:rsidRPr="00B533DF">
              <w:rPr>
                <w:szCs w:val="18"/>
              </w:rPr>
              <w:br/>
              <w:t>970</w:t>
            </w:r>
            <w:r w:rsidRPr="00B533DF">
              <w:rPr>
                <w:szCs w:val="18"/>
              </w:rPr>
              <w:br/>
              <w:t>969</w:t>
            </w:r>
            <w:r w:rsidRPr="00B533DF">
              <w:rPr>
                <w:szCs w:val="18"/>
              </w:rPr>
              <w:br/>
              <w:t>976</w:t>
            </w:r>
            <w:r w:rsidRPr="00B533DF">
              <w:rPr>
                <w:szCs w:val="18"/>
              </w:rPr>
              <w:br/>
              <w:t>976</w:t>
            </w:r>
            <w:r w:rsidRPr="00B533DF">
              <w:rPr>
                <w:szCs w:val="18"/>
              </w:rPr>
              <w:br/>
              <w:t>966</w:t>
            </w:r>
            <w:r w:rsidRPr="00B533DF">
              <w:rPr>
                <w:szCs w:val="18"/>
              </w:rPr>
              <w:br/>
              <w:t>945</w:t>
            </w:r>
            <w:r w:rsidRPr="00B533DF">
              <w:rPr>
                <w:szCs w:val="18"/>
              </w:rPr>
              <w:br/>
              <w:t>964</w:t>
            </w:r>
            <w:r w:rsidRPr="00B533DF">
              <w:rPr>
                <w:szCs w:val="18"/>
              </w:rPr>
              <w:br/>
              <w:t>955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  <w:r w:rsidR="00CD2463" w:rsidRPr="00B533DF">
              <w:rPr>
                <w:szCs w:val="18"/>
              </w:rPr>
              <w:br/>
            </w:r>
            <w:r w:rsidR="00D86B4B"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889</w:t>
            </w:r>
            <w:r w:rsidRPr="00B533DF">
              <w:rPr>
                <w:szCs w:val="18"/>
              </w:rPr>
              <w:br/>
              <w:t>896</w:t>
            </w:r>
            <w:r w:rsidRPr="00B533DF">
              <w:rPr>
                <w:szCs w:val="18"/>
              </w:rPr>
              <w:br/>
              <w:t>871</w:t>
            </w:r>
            <w:r w:rsidRPr="00B533DF">
              <w:rPr>
                <w:szCs w:val="18"/>
              </w:rPr>
              <w:br/>
              <w:t>898</w:t>
            </w:r>
            <w:r w:rsidRPr="00B533DF">
              <w:rPr>
                <w:szCs w:val="18"/>
              </w:rPr>
              <w:br/>
              <w:t>894</w:t>
            </w:r>
            <w:r w:rsidRPr="00B533DF">
              <w:rPr>
                <w:szCs w:val="18"/>
              </w:rPr>
              <w:br/>
              <w:t>876</w:t>
            </w:r>
            <w:r w:rsidRPr="00B533DF">
              <w:rPr>
                <w:szCs w:val="18"/>
              </w:rPr>
              <w:br/>
              <w:t>890</w:t>
            </w:r>
            <w:r w:rsidRPr="00B533DF">
              <w:rPr>
                <w:szCs w:val="18"/>
              </w:rPr>
              <w:br/>
              <w:t>881</w:t>
            </w:r>
            <w:r w:rsidRPr="00B533DF">
              <w:rPr>
                <w:szCs w:val="18"/>
              </w:rPr>
              <w:br/>
              <w:t>880</w:t>
            </w:r>
            <w:r w:rsidRPr="00B533DF">
              <w:rPr>
                <w:szCs w:val="18"/>
              </w:rPr>
              <w:br/>
              <w:t>872</w:t>
            </w:r>
            <w:r w:rsidRPr="00B533DF">
              <w:rPr>
                <w:szCs w:val="18"/>
              </w:rPr>
              <w:br/>
              <w:t>699</w:t>
            </w:r>
            <w:r w:rsidRPr="00B533DF">
              <w:rPr>
                <w:szCs w:val="18"/>
              </w:rPr>
              <w:br/>
              <w:t>22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889</w:t>
            </w:r>
            <w:r w:rsidRPr="00B533DF">
              <w:rPr>
                <w:szCs w:val="18"/>
              </w:rPr>
              <w:br/>
              <w:t>896</w:t>
            </w:r>
            <w:r w:rsidRPr="00B533DF">
              <w:rPr>
                <w:szCs w:val="18"/>
              </w:rPr>
              <w:br/>
              <w:t>871</w:t>
            </w:r>
            <w:r w:rsidRPr="00B533DF">
              <w:rPr>
                <w:szCs w:val="18"/>
              </w:rPr>
              <w:br/>
              <w:t>898</w:t>
            </w:r>
            <w:r w:rsidRPr="00B533DF">
              <w:rPr>
                <w:szCs w:val="18"/>
              </w:rPr>
              <w:br/>
              <w:t>894</w:t>
            </w:r>
            <w:r w:rsidRPr="00B533DF">
              <w:rPr>
                <w:szCs w:val="18"/>
              </w:rPr>
              <w:br/>
              <w:t>876</w:t>
            </w:r>
            <w:r w:rsidRPr="00B533DF">
              <w:rPr>
                <w:szCs w:val="18"/>
              </w:rPr>
              <w:br/>
              <w:t>890</w:t>
            </w:r>
            <w:r w:rsidRPr="00B533DF">
              <w:rPr>
                <w:szCs w:val="18"/>
              </w:rPr>
              <w:br/>
              <w:t>881</w:t>
            </w:r>
            <w:r w:rsidRPr="00B533DF">
              <w:rPr>
                <w:szCs w:val="18"/>
              </w:rPr>
              <w:br/>
              <w:t>880</w:t>
            </w:r>
            <w:r w:rsidRPr="00B533DF">
              <w:rPr>
                <w:szCs w:val="18"/>
              </w:rPr>
              <w:br/>
              <w:t>871</w:t>
            </w:r>
            <w:r w:rsidRPr="00B533DF">
              <w:rPr>
                <w:szCs w:val="18"/>
              </w:rPr>
              <w:br/>
              <w:t>699</w:t>
            </w:r>
            <w:r w:rsidRPr="00B533DF">
              <w:rPr>
                <w:szCs w:val="18"/>
              </w:rPr>
              <w:br/>
              <w:t>22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Папуа-Новая Гвинея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553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500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500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Парагвай (Республика)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755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Перу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760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Филиппины (Республика)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548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391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276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399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259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  <w:tcBorders>
              <w:bottom w:val="single" w:sz="4" w:space="0" w:color="auto"/>
            </w:tcBorders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Польша (Республика)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261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887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162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885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161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  <w:tcBorders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keepNext/>
              <w:keepLines/>
              <w:rPr>
                <w:szCs w:val="18"/>
              </w:rPr>
            </w:pPr>
            <w:r w:rsidRPr="00B533DF">
              <w:rPr>
                <w:szCs w:val="18"/>
              </w:rPr>
              <w:t>Португалия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263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90</w:t>
            </w: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60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90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60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Азорские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204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28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28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28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Мадейра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255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142</w:t>
            </w:r>
          </w:p>
        </w:tc>
        <w:tc>
          <w:tcPr>
            <w:tcW w:w="1382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59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tabs>
                <w:tab w:val="left" w:pos="387"/>
                <w:tab w:val="center" w:pos="622"/>
              </w:tabs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104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49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Катар (Государство)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466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84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82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74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72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Румыния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264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84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84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Российская Федерация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273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4 255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259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9 395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258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Руандийская Республика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661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proofErr w:type="spellStart"/>
            <w:r w:rsidRPr="00B533DF">
              <w:rPr>
                <w:szCs w:val="18"/>
              </w:rPr>
              <w:t>Сент</w:t>
            </w:r>
            <w:proofErr w:type="spellEnd"/>
            <w:r w:rsidRPr="00B533DF">
              <w:rPr>
                <w:szCs w:val="18"/>
              </w:rPr>
              <w:t>-Китс и Невис (Федерация)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341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540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540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436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436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Сент-Люсия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343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Сент-Винсент и Гренадины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375</w:t>
            </w:r>
            <w:r w:rsidRPr="00B533DF">
              <w:rPr>
                <w:szCs w:val="18"/>
              </w:rPr>
              <w:br/>
              <w:t>376</w:t>
            </w:r>
            <w:r w:rsidRPr="00B533DF">
              <w:rPr>
                <w:szCs w:val="18"/>
              </w:rPr>
              <w:br/>
              <w:t>377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311</w:t>
            </w:r>
            <w:r w:rsidRPr="00B533DF">
              <w:rPr>
                <w:szCs w:val="18"/>
              </w:rPr>
              <w:br/>
              <w:t>342</w:t>
            </w:r>
            <w:r w:rsidRPr="00B533DF">
              <w:rPr>
                <w:szCs w:val="18"/>
              </w:rPr>
              <w:br/>
              <w:t>312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311</w:t>
            </w:r>
            <w:r w:rsidRPr="00B533DF">
              <w:rPr>
                <w:szCs w:val="18"/>
              </w:rPr>
              <w:br/>
              <w:t>332</w:t>
            </w:r>
            <w:r w:rsidRPr="00B533DF">
              <w:rPr>
                <w:szCs w:val="18"/>
              </w:rPr>
              <w:br/>
              <w:t>312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287</w:t>
            </w:r>
            <w:r w:rsidRPr="00B533DF">
              <w:rPr>
                <w:szCs w:val="18"/>
              </w:rPr>
              <w:br/>
              <w:t>331</w:t>
            </w:r>
            <w:r w:rsidRPr="00B533DF">
              <w:rPr>
                <w:szCs w:val="18"/>
              </w:rPr>
              <w:br/>
              <w:t>222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287</w:t>
            </w:r>
            <w:r w:rsidRPr="00B533DF">
              <w:rPr>
                <w:szCs w:val="18"/>
              </w:rPr>
              <w:br/>
              <w:t>321</w:t>
            </w:r>
            <w:r w:rsidRPr="00B533DF">
              <w:rPr>
                <w:szCs w:val="18"/>
              </w:rPr>
              <w:br/>
              <w:t>221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Самоа (Независимое Государство)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561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Сан-Марино (Республика)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268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Сан-Томе и Принсипи (Демократическая 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668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Саудовская Аравия (Королевство)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403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100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98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165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139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Сенегал (Республика)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663</w:t>
            </w:r>
          </w:p>
        </w:tc>
        <w:tc>
          <w:tcPr>
            <w:tcW w:w="124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382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98</w:t>
            </w:r>
          </w:p>
        </w:tc>
        <w:tc>
          <w:tcPr>
            <w:tcW w:w="1366" w:type="dxa"/>
          </w:tcPr>
          <w:p w:rsidR="00863DDE" w:rsidRPr="00B533DF" w:rsidRDefault="00863D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98</w:t>
            </w:r>
          </w:p>
        </w:tc>
      </w:tr>
      <w:tr w:rsidR="00863DDE" w:rsidRPr="00B533DF" w:rsidTr="00CD2463">
        <w:trPr>
          <w:cantSplit/>
        </w:trPr>
        <w:tc>
          <w:tcPr>
            <w:tcW w:w="3668" w:type="dxa"/>
          </w:tcPr>
          <w:p w:rsidR="00863DDE" w:rsidRPr="00B533DF" w:rsidRDefault="00863D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Сербия (Республика)</w:t>
            </w:r>
          </w:p>
        </w:tc>
        <w:tc>
          <w:tcPr>
            <w:tcW w:w="709" w:type="dxa"/>
          </w:tcPr>
          <w:p w:rsidR="00863DDE" w:rsidRPr="00B533DF" w:rsidRDefault="00863D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279</w:t>
            </w:r>
          </w:p>
        </w:tc>
        <w:tc>
          <w:tcPr>
            <w:tcW w:w="124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863D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Сейшельские Острова (Республика)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664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12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Сьерра-Леоне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667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572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360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504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168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Сингапур (Республика)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563</w:t>
            </w:r>
            <w:r w:rsidRPr="00B533DF">
              <w:rPr>
                <w:szCs w:val="18"/>
              </w:rPr>
              <w:br/>
              <w:t>564</w:t>
            </w:r>
            <w:r w:rsidRPr="00B533DF">
              <w:rPr>
                <w:szCs w:val="18"/>
              </w:rPr>
              <w:br/>
              <w:t>565</w:t>
            </w:r>
            <w:r w:rsidRPr="00B533DF">
              <w:rPr>
                <w:szCs w:val="18"/>
              </w:rPr>
              <w:br/>
              <w:t>566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831</w:t>
            </w:r>
            <w:r w:rsidRPr="00B533DF">
              <w:rPr>
                <w:szCs w:val="18"/>
              </w:rPr>
              <w:br/>
              <w:t>802</w:t>
            </w:r>
            <w:r w:rsidRPr="00B533DF">
              <w:rPr>
                <w:szCs w:val="18"/>
              </w:rPr>
              <w:br/>
              <w:t>870</w:t>
            </w:r>
            <w:r w:rsidRPr="00B533DF">
              <w:rPr>
                <w:szCs w:val="18"/>
              </w:rPr>
              <w:br/>
              <w:t>161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824</w:t>
            </w:r>
            <w:r w:rsidRPr="00B533DF">
              <w:rPr>
                <w:szCs w:val="18"/>
              </w:rPr>
              <w:br/>
              <w:t>802</w:t>
            </w:r>
            <w:r w:rsidRPr="00B533DF">
              <w:rPr>
                <w:szCs w:val="18"/>
              </w:rPr>
              <w:br/>
              <w:t>870</w:t>
            </w:r>
            <w:r w:rsidRPr="00B533DF">
              <w:rPr>
                <w:szCs w:val="18"/>
              </w:rPr>
              <w:br/>
              <w:t>161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812</w:t>
            </w:r>
            <w:r w:rsidRPr="00B533DF">
              <w:rPr>
                <w:szCs w:val="18"/>
              </w:rPr>
              <w:br/>
              <w:t>813</w:t>
            </w:r>
            <w:r w:rsidRPr="00B533DF">
              <w:rPr>
                <w:szCs w:val="18"/>
              </w:rPr>
              <w:br/>
              <w:t>745</w:t>
            </w:r>
            <w:r w:rsidRPr="00B533DF">
              <w:rPr>
                <w:szCs w:val="18"/>
              </w:rPr>
              <w:br/>
              <w:t>821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759</w:t>
            </w:r>
            <w:r w:rsidRPr="00B533DF">
              <w:rPr>
                <w:szCs w:val="18"/>
              </w:rPr>
              <w:br/>
              <w:t>813</w:t>
            </w:r>
            <w:r w:rsidRPr="00B533DF">
              <w:rPr>
                <w:szCs w:val="18"/>
              </w:rPr>
              <w:br/>
              <w:t>745</w:t>
            </w:r>
            <w:r w:rsidRPr="00B533DF">
              <w:rPr>
                <w:szCs w:val="18"/>
              </w:rPr>
              <w:br/>
              <w:t>821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Словацкая Республика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267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 xml:space="preserve">Словения (Республика) 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278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595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580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813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796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Соломоновы Острова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557</w:t>
            </w:r>
          </w:p>
        </w:tc>
        <w:tc>
          <w:tcPr>
            <w:tcW w:w="124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D37DE" w:rsidRPr="00B533DF" w:rsidTr="00CD2463">
        <w:trPr>
          <w:cantSplit/>
        </w:trPr>
        <w:tc>
          <w:tcPr>
            <w:tcW w:w="3668" w:type="dxa"/>
            <w:vAlign w:val="center"/>
          </w:tcPr>
          <w:p w:rsidR="000D37DE" w:rsidRPr="00B533DF" w:rsidRDefault="000D37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br w:type="page"/>
            </w:r>
            <w:r w:rsidR="006100A4" w:rsidRPr="00B533DF">
              <w:rPr>
                <w:szCs w:val="18"/>
              </w:rPr>
              <w:t xml:space="preserve">Сомали (Федеративная Республика) </w:t>
            </w:r>
          </w:p>
        </w:tc>
        <w:tc>
          <w:tcPr>
            <w:tcW w:w="709" w:type="dxa"/>
          </w:tcPr>
          <w:p w:rsidR="000D37DE" w:rsidRPr="00B533DF" w:rsidRDefault="000D37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666</w:t>
            </w:r>
          </w:p>
        </w:tc>
        <w:tc>
          <w:tcPr>
            <w:tcW w:w="1246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0D37DE" w:rsidRPr="00B533DF" w:rsidTr="00CD2463">
        <w:trPr>
          <w:cantSplit/>
        </w:trPr>
        <w:tc>
          <w:tcPr>
            <w:tcW w:w="3668" w:type="dxa"/>
            <w:vAlign w:val="center"/>
          </w:tcPr>
          <w:p w:rsidR="000D37DE" w:rsidRPr="00B533DF" w:rsidRDefault="000D37DE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lastRenderedPageBreak/>
              <w:br w:type="page"/>
            </w:r>
            <w:r w:rsidR="00AE76E2" w:rsidRPr="00B533DF">
              <w:rPr>
                <w:szCs w:val="18"/>
              </w:rPr>
              <w:t>Южно-Африканская Республика</w:t>
            </w:r>
          </w:p>
        </w:tc>
        <w:tc>
          <w:tcPr>
            <w:tcW w:w="709" w:type="dxa"/>
          </w:tcPr>
          <w:p w:rsidR="000D37DE" w:rsidRPr="00B533DF" w:rsidRDefault="000D37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601</w:t>
            </w:r>
          </w:p>
        </w:tc>
        <w:tc>
          <w:tcPr>
            <w:tcW w:w="1246" w:type="dxa"/>
          </w:tcPr>
          <w:p w:rsidR="000D37DE" w:rsidRPr="00B533DF" w:rsidRDefault="000D37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63</w:t>
            </w:r>
          </w:p>
        </w:tc>
        <w:tc>
          <w:tcPr>
            <w:tcW w:w="1382" w:type="dxa"/>
          </w:tcPr>
          <w:p w:rsidR="000D37DE" w:rsidRPr="00B533DF" w:rsidRDefault="000D37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63</w:t>
            </w:r>
          </w:p>
        </w:tc>
        <w:tc>
          <w:tcPr>
            <w:tcW w:w="1263" w:type="dxa"/>
          </w:tcPr>
          <w:p w:rsidR="000D37DE" w:rsidRPr="00B533DF" w:rsidRDefault="000D37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80</w:t>
            </w:r>
          </w:p>
        </w:tc>
        <w:tc>
          <w:tcPr>
            <w:tcW w:w="1366" w:type="dxa"/>
          </w:tcPr>
          <w:p w:rsidR="000D37DE" w:rsidRPr="00B533DF" w:rsidRDefault="000D37DE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73</w:t>
            </w:r>
          </w:p>
        </w:tc>
      </w:tr>
      <w:tr w:rsidR="000D37DE" w:rsidRPr="00B533DF" w:rsidTr="00CD2463">
        <w:trPr>
          <w:cantSplit/>
        </w:trPr>
        <w:tc>
          <w:tcPr>
            <w:tcW w:w="3668" w:type="dxa"/>
            <w:vAlign w:val="center"/>
          </w:tcPr>
          <w:p w:rsidR="000D37DE" w:rsidRPr="00B533DF" w:rsidRDefault="006100A4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 xml:space="preserve">Южный Судан (Республика) </w:t>
            </w:r>
          </w:p>
        </w:tc>
        <w:tc>
          <w:tcPr>
            <w:tcW w:w="709" w:type="dxa"/>
          </w:tcPr>
          <w:p w:rsidR="000D37DE" w:rsidRPr="00B533DF" w:rsidRDefault="000D37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638</w:t>
            </w:r>
          </w:p>
        </w:tc>
        <w:tc>
          <w:tcPr>
            <w:tcW w:w="1246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Испания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224</w:t>
            </w:r>
            <w:r w:rsidRPr="00B533DF">
              <w:rPr>
                <w:szCs w:val="18"/>
              </w:rPr>
              <w:br/>
              <w:t>225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1 410</w:t>
            </w:r>
            <w:r w:rsidRPr="00B533DF">
              <w:rPr>
                <w:szCs w:val="18"/>
              </w:rPr>
              <w:br/>
              <w:t>81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697</w:t>
            </w:r>
            <w:r w:rsidRPr="00B533DF">
              <w:rPr>
                <w:szCs w:val="18"/>
              </w:rPr>
              <w:br/>
              <w:t>68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1 245</w:t>
            </w:r>
            <w:r w:rsidRPr="00B533DF">
              <w:rPr>
                <w:szCs w:val="18"/>
              </w:rPr>
              <w:br/>
              <w:t>112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581</w:t>
            </w:r>
            <w:r w:rsidRPr="00B533DF">
              <w:rPr>
                <w:szCs w:val="18"/>
              </w:rPr>
              <w:br/>
              <w:t>87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Шри-Ланка (Демократическая Социалистическая Республика)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417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43</w:t>
            </w:r>
          </w:p>
        </w:tc>
        <w:tc>
          <w:tcPr>
            <w:tcW w:w="1382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45</w:t>
            </w:r>
          </w:p>
        </w:tc>
        <w:tc>
          <w:tcPr>
            <w:tcW w:w="136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Судан (Республика)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662</w:t>
            </w:r>
          </w:p>
        </w:tc>
        <w:tc>
          <w:tcPr>
            <w:tcW w:w="124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Суринам (Республика)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765</w:t>
            </w:r>
          </w:p>
        </w:tc>
        <w:tc>
          <w:tcPr>
            <w:tcW w:w="124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Свазиленд (Королевство)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669</w:t>
            </w:r>
          </w:p>
        </w:tc>
        <w:tc>
          <w:tcPr>
            <w:tcW w:w="124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Швеция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265</w:t>
            </w:r>
            <w:r w:rsidRPr="00B533DF">
              <w:rPr>
                <w:szCs w:val="18"/>
              </w:rPr>
              <w:br/>
              <w:t>266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1 159</w:t>
            </w:r>
            <w:r w:rsidRPr="00B533DF">
              <w:rPr>
                <w:szCs w:val="18"/>
              </w:rPr>
              <w:br/>
              <w:t>179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189</w:t>
            </w:r>
            <w:r w:rsidRPr="00B533DF">
              <w:rPr>
                <w:szCs w:val="18"/>
              </w:rPr>
              <w:br/>
              <w:t>179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1 145</w:t>
            </w:r>
            <w:r w:rsidRPr="00B533DF">
              <w:rPr>
                <w:szCs w:val="18"/>
              </w:rPr>
              <w:br/>
              <w:t>159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134</w:t>
            </w:r>
            <w:r w:rsidRPr="00B533DF">
              <w:rPr>
                <w:szCs w:val="18"/>
              </w:rPr>
              <w:br/>
              <w:t>159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Швейцарская Конфедерация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269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937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667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1294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573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Сирийская Арабская Республика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468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14</w:t>
            </w:r>
          </w:p>
        </w:tc>
      </w:tr>
      <w:tr w:rsidR="000D37DE" w:rsidRPr="00B533DF" w:rsidTr="00CD2463">
        <w:trPr>
          <w:cantSplit/>
        </w:trPr>
        <w:tc>
          <w:tcPr>
            <w:tcW w:w="3668" w:type="dxa"/>
            <w:vAlign w:val="center"/>
          </w:tcPr>
          <w:p w:rsidR="000D37DE" w:rsidRPr="00B533DF" w:rsidRDefault="006100A4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 xml:space="preserve">Таджикистан (Республика) </w:t>
            </w:r>
          </w:p>
        </w:tc>
        <w:tc>
          <w:tcPr>
            <w:tcW w:w="709" w:type="dxa"/>
          </w:tcPr>
          <w:p w:rsidR="000D37DE" w:rsidRPr="00B533DF" w:rsidRDefault="000D37DE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472</w:t>
            </w:r>
          </w:p>
        </w:tc>
        <w:tc>
          <w:tcPr>
            <w:tcW w:w="1246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0D37DE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Танзания (Объединенная Республика)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674</w:t>
            </w:r>
            <w:r w:rsidRPr="00B533DF">
              <w:rPr>
                <w:szCs w:val="18"/>
              </w:rPr>
              <w:br/>
              <w:t>677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  <w:r w:rsidRPr="00B533DF">
              <w:rPr>
                <w:szCs w:val="18"/>
              </w:rPr>
              <w:br/>
              <w:t>47</w:t>
            </w:r>
          </w:p>
        </w:tc>
        <w:tc>
          <w:tcPr>
            <w:tcW w:w="1382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AE76E2" w:rsidRPr="00B533DF">
              <w:rPr>
                <w:szCs w:val="18"/>
              </w:rPr>
              <w:br/>
              <w:t>4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  <w:r w:rsidRPr="00B533DF">
              <w:rPr>
                <w:szCs w:val="18"/>
              </w:rPr>
              <w:br/>
              <w:t>46</w:t>
            </w:r>
          </w:p>
        </w:tc>
        <w:tc>
          <w:tcPr>
            <w:tcW w:w="136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  <w:r w:rsidR="00AE76E2" w:rsidRPr="00B533DF">
              <w:rPr>
                <w:szCs w:val="18"/>
              </w:rPr>
              <w:br/>
              <w:t>6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Таиланд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567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100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59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100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59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Бывшая югославская Республика Македония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274</w:t>
            </w:r>
          </w:p>
        </w:tc>
        <w:tc>
          <w:tcPr>
            <w:tcW w:w="124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</w:t>
            </w:r>
          </w:p>
        </w:tc>
        <w:tc>
          <w:tcPr>
            <w:tcW w:w="136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Тоголезская Республика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671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156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154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398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393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Тонга (Королевство)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570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Тринидад и Тобаго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362</w:t>
            </w:r>
          </w:p>
        </w:tc>
        <w:tc>
          <w:tcPr>
            <w:tcW w:w="124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72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72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Тунис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672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93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92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218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206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Турция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271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6 113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15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7 059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16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Туркменистан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434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Тувалу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572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450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339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506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314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Уганда (Республика)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675</w:t>
            </w:r>
          </w:p>
        </w:tc>
        <w:tc>
          <w:tcPr>
            <w:tcW w:w="124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AE76E2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Украина</w:t>
            </w:r>
          </w:p>
        </w:tc>
        <w:tc>
          <w:tcPr>
            <w:tcW w:w="709" w:type="dxa"/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272</w:t>
            </w:r>
          </w:p>
        </w:tc>
        <w:tc>
          <w:tcPr>
            <w:tcW w:w="124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762</w:t>
            </w:r>
          </w:p>
        </w:tc>
        <w:tc>
          <w:tcPr>
            <w:tcW w:w="1382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278</w:t>
            </w:r>
          </w:p>
        </w:tc>
        <w:tc>
          <w:tcPr>
            <w:tcW w:w="1263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755</w:t>
            </w:r>
          </w:p>
        </w:tc>
        <w:tc>
          <w:tcPr>
            <w:tcW w:w="1366" w:type="dxa"/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245</w:t>
            </w:r>
          </w:p>
        </w:tc>
      </w:tr>
      <w:tr w:rsidR="00AE76E2" w:rsidRPr="00B533DF" w:rsidTr="00CD2463">
        <w:trPr>
          <w:cantSplit/>
        </w:trPr>
        <w:tc>
          <w:tcPr>
            <w:tcW w:w="3668" w:type="dxa"/>
            <w:tcBorders>
              <w:bottom w:val="single" w:sz="4" w:space="0" w:color="auto"/>
            </w:tcBorders>
          </w:tcPr>
          <w:p w:rsidR="00AE76E2" w:rsidRPr="00B533DF" w:rsidRDefault="00AE76E2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Объединенные Арабские Эмираты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76E2" w:rsidRPr="00B533DF" w:rsidRDefault="00AE76E2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470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583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583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751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AE76E2" w:rsidRPr="00B533DF" w:rsidRDefault="00AE76E2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751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keepNext/>
              <w:keepLines/>
              <w:rPr>
                <w:szCs w:val="18"/>
              </w:rPr>
            </w:pPr>
            <w:r w:rsidRPr="00B533DF">
              <w:rPr>
                <w:szCs w:val="18"/>
              </w:rPr>
              <w:t>Соединенное Королевство Великобритании и Северной Ирландии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232</w:t>
            </w:r>
            <w:r w:rsidRPr="00B533DF">
              <w:rPr>
                <w:szCs w:val="18"/>
              </w:rPr>
              <w:br/>
              <w:t>233</w:t>
            </w:r>
            <w:r w:rsidRPr="00B533DF">
              <w:rPr>
                <w:szCs w:val="18"/>
              </w:rPr>
              <w:br/>
              <w:t>234</w:t>
            </w:r>
            <w:r w:rsidRPr="00B533DF">
              <w:rPr>
                <w:szCs w:val="18"/>
              </w:rPr>
              <w:br/>
              <w:t>235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1 913</w:t>
            </w:r>
            <w:r w:rsidRPr="00B533DF">
              <w:rPr>
                <w:szCs w:val="18"/>
              </w:rPr>
              <w:br/>
              <w:t>228</w:t>
            </w:r>
            <w:r w:rsidRPr="00B533DF">
              <w:rPr>
                <w:szCs w:val="18"/>
              </w:rPr>
              <w:br/>
              <w:t>378</w:t>
            </w:r>
            <w:r w:rsidRPr="00B533DF">
              <w:rPr>
                <w:szCs w:val="18"/>
              </w:rPr>
              <w:br/>
              <w:t>59 376</w:t>
            </w: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491</w:t>
            </w:r>
            <w:r w:rsidRPr="00B533DF">
              <w:rPr>
                <w:szCs w:val="18"/>
              </w:rPr>
              <w:br/>
              <w:t>228</w:t>
            </w:r>
            <w:r w:rsidRPr="00B533DF">
              <w:rPr>
                <w:szCs w:val="18"/>
              </w:rPr>
              <w:br/>
              <w:t>292</w:t>
            </w:r>
            <w:r w:rsidRPr="00B533DF">
              <w:rPr>
                <w:szCs w:val="18"/>
              </w:rPr>
              <w:br/>
              <w:t>482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1 794</w:t>
            </w:r>
            <w:r w:rsidRPr="00B533DF">
              <w:rPr>
                <w:szCs w:val="18"/>
              </w:rPr>
              <w:br/>
              <w:t>192</w:t>
            </w:r>
            <w:r w:rsidRPr="00B533DF">
              <w:rPr>
                <w:szCs w:val="18"/>
              </w:rPr>
              <w:br/>
              <w:t>342</w:t>
            </w:r>
            <w:r w:rsidRPr="00B533DF">
              <w:rPr>
                <w:szCs w:val="18"/>
              </w:rPr>
              <w:br/>
              <w:t>75 990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436</w:t>
            </w:r>
            <w:r w:rsidRPr="00B533DF">
              <w:rPr>
                <w:szCs w:val="18"/>
              </w:rPr>
              <w:br/>
              <w:t>191</w:t>
            </w:r>
            <w:r w:rsidRPr="00B533DF">
              <w:rPr>
                <w:szCs w:val="18"/>
              </w:rPr>
              <w:br/>
              <w:t>259</w:t>
            </w:r>
            <w:r w:rsidRPr="00B533DF">
              <w:rPr>
                <w:szCs w:val="18"/>
              </w:rPr>
              <w:br/>
              <w:t>377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</w:r>
            <w:proofErr w:type="spellStart"/>
            <w:r w:rsidRPr="00B533DF">
              <w:rPr>
                <w:szCs w:val="18"/>
              </w:rPr>
              <w:t>Ангилья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301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Остров Вознесения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608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Бермудские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310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42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63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Британские Виргинские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378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1 017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253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1 458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292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Каймановы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319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1 029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757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1 105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703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Фолклендские (</w:t>
            </w:r>
            <w:proofErr w:type="spellStart"/>
            <w:r w:rsidRPr="00B533DF">
              <w:rPr>
                <w:szCs w:val="18"/>
              </w:rPr>
              <w:t>Мальвинские</w:t>
            </w:r>
            <w:proofErr w:type="spellEnd"/>
            <w:r w:rsidRPr="00B533DF">
              <w:rPr>
                <w:szCs w:val="18"/>
              </w:rPr>
              <w:t>) острова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740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Гибралтар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236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682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331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713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267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</w:r>
            <w:proofErr w:type="spellStart"/>
            <w:r w:rsidRPr="00B533DF">
              <w:rPr>
                <w:szCs w:val="18"/>
              </w:rPr>
              <w:t>Монтсеррат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348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 xml:space="preserve">Остров </w:t>
            </w:r>
            <w:proofErr w:type="spellStart"/>
            <w:r w:rsidRPr="00B533DF">
              <w:rPr>
                <w:szCs w:val="18"/>
              </w:rPr>
              <w:t>Питкерн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555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Остров Святой Елены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665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 xml:space="preserve">Острова </w:t>
            </w:r>
            <w:proofErr w:type="spellStart"/>
            <w:r w:rsidRPr="00B533DF">
              <w:rPr>
                <w:szCs w:val="18"/>
              </w:rPr>
              <w:t>Тёркс</w:t>
            </w:r>
            <w:proofErr w:type="spellEnd"/>
            <w:r w:rsidRPr="00B533DF">
              <w:rPr>
                <w:szCs w:val="18"/>
              </w:rPr>
              <w:t xml:space="preserve"> и </w:t>
            </w:r>
            <w:proofErr w:type="spellStart"/>
            <w:r w:rsidRPr="00B533DF">
              <w:rPr>
                <w:szCs w:val="18"/>
              </w:rPr>
              <w:t>Кайкос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364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keepNext/>
              <w:keepLines/>
              <w:rPr>
                <w:szCs w:val="18"/>
              </w:rPr>
            </w:pPr>
            <w:r w:rsidRPr="00B533DF">
              <w:rPr>
                <w:szCs w:val="18"/>
              </w:rPr>
              <w:lastRenderedPageBreak/>
              <w:t>Соединенные Штаты Америки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338</w:t>
            </w:r>
            <w:r w:rsidRPr="00B533DF">
              <w:rPr>
                <w:szCs w:val="18"/>
              </w:rPr>
              <w:br/>
              <w:t>366</w:t>
            </w:r>
            <w:r w:rsidRPr="00B533DF">
              <w:rPr>
                <w:szCs w:val="18"/>
              </w:rPr>
              <w:br/>
              <w:t>367</w:t>
            </w:r>
            <w:r w:rsidRPr="00B533DF">
              <w:rPr>
                <w:szCs w:val="18"/>
              </w:rPr>
              <w:br/>
              <w:t>368</w:t>
            </w:r>
            <w:r w:rsidRPr="00B533DF">
              <w:rPr>
                <w:szCs w:val="18"/>
              </w:rPr>
              <w:br/>
              <w:t>369</w:t>
            </w:r>
          </w:p>
        </w:tc>
        <w:tc>
          <w:tcPr>
            <w:tcW w:w="1246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564</w:t>
            </w:r>
            <w:r w:rsidRPr="00B533DF">
              <w:rPr>
                <w:szCs w:val="18"/>
              </w:rPr>
              <w:br/>
              <w:t>32 415</w:t>
            </w:r>
            <w:r w:rsidRPr="00B533DF">
              <w:rPr>
                <w:szCs w:val="18"/>
              </w:rPr>
              <w:br/>
              <w:t>22 038</w:t>
            </w:r>
            <w:r w:rsidRPr="00B533DF">
              <w:rPr>
                <w:szCs w:val="18"/>
              </w:rPr>
              <w:br/>
              <w:t>736</w:t>
            </w:r>
            <w:r w:rsidRPr="00B533DF">
              <w:rPr>
                <w:szCs w:val="18"/>
              </w:rPr>
              <w:br/>
              <w:t>213</w:t>
            </w: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548</w:t>
            </w:r>
            <w:r w:rsidRPr="00B533DF">
              <w:rPr>
                <w:szCs w:val="18"/>
              </w:rPr>
              <w:br/>
              <w:t>350</w:t>
            </w:r>
            <w:r w:rsidRPr="00B533DF">
              <w:rPr>
                <w:szCs w:val="18"/>
              </w:rPr>
              <w:br/>
              <w:t>604</w:t>
            </w:r>
            <w:r w:rsidRPr="00B533DF">
              <w:rPr>
                <w:szCs w:val="18"/>
              </w:rPr>
              <w:br/>
              <w:t>733</w:t>
            </w:r>
            <w:r w:rsidRPr="00B533DF">
              <w:rPr>
                <w:szCs w:val="18"/>
              </w:rPr>
              <w:br/>
              <w:t>213</w:t>
            </w: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723</w:t>
            </w:r>
            <w:r w:rsidRPr="00B533DF">
              <w:rPr>
                <w:szCs w:val="18"/>
              </w:rPr>
              <w:br/>
              <w:t>29 729</w:t>
            </w:r>
            <w:r w:rsidRPr="00B533DF">
              <w:rPr>
                <w:szCs w:val="18"/>
              </w:rPr>
              <w:br/>
              <w:t>33 500</w:t>
            </w:r>
            <w:r w:rsidRPr="00B533DF">
              <w:rPr>
                <w:szCs w:val="18"/>
              </w:rPr>
              <w:br/>
              <w:t>693</w:t>
            </w:r>
            <w:r w:rsidRPr="00B533DF">
              <w:rPr>
                <w:szCs w:val="18"/>
              </w:rPr>
              <w:br/>
              <w:t>162</w:t>
            </w:r>
          </w:p>
        </w:tc>
        <w:tc>
          <w:tcPr>
            <w:tcW w:w="1366" w:type="dxa"/>
            <w:tcBorders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715</w:t>
            </w:r>
            <w:r w:rsidRPr="00B533DF">
              <w:rPr>
                <w:szCs w:val="18"/>
              </w:rPr>
              <w:br/>
              <w:t>350</w:t>
            </w:r>
            <w:r w:rsidRPr="00B533DF">
              <w:rPr>
                <w:szCs w:val="18"/>
              </w:rPr>
              <w:br/>
              <w:t>567</w:t>
            </w:r>
            <w:r w:rsidRPr="00B533DF">
              <w:rPr>
                <w:szCs w:val="18"/>
              </w:rPr>
              <w:br/>
              <w:t>690</w:t>
            </w:r>
            <w:r w:rsidRPr="00B533DF">
              <w:rPr>
                <w:szCs w:val="18"/>
              </w:rPr>
              <w:br/>
              <w:t>161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Аляска (штат)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303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358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349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347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339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Американское Самоа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559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Пуэрто-Рико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358</w:t>
            </w: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  <w:bottom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  <w:tcBorders>
              <w:top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18"/>
              </w:rPr>
            </w:pPr>
            <w:r w:rsidRPr="00B533DF">
              <w:rPr>
                <w:szCs w:val="18"/>
              </w:rPr>
              <w:tab/>
              <w:t>Американские Виргинские острова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379</w:t>
            </w:r>
          </w:p>
        </w:tc>
        <w:tc>
          <w:tcPr>
            <w:tcW w:w="1246" w:type="dxa"/>
            <w:tcBorders>
              <w:top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  <w:tcBorders>
              <w:top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  <w:tcBorders>
              <w:top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  <w:tcBorders>
              <w:top w:val="dotted" w:sz="4" w:space="0" w:color="auto"/>
            </w:tcBorders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Уругвай (Восточная Республика)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770</w:t>
            </w:r>
          </w:p>
        </w:tc>
        <w:tc>
          <w:tcPr>
            <w:tcW w:w="1246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211</w:t>
            </w:r>
          </w:p>
        </w:tc>
        <w:tc>
          <w:tcPr>
            <w:tcW w:w="1382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210</w:t>
            </w:r>
          </w:p>
        </w:tc>
        <w:tc>
          <w:tcPr>
            <w:tcW w:w="136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Узбекистан (Республика)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437</w:t>
            </w:r>
          </w:p>
        </w:tc>
        <w:tc>
          <w:tcPr>
            <w:tcW w:w="124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Вануату (Республика)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576</w:t>
            </w:r>
            <w:r w:rsidRPr="00B533DF">
              <w:rPr>
                <w:szCs w:val="18"/>
              </w:rPr>
              <w:br/>
              <w:t>577</w:t>
            </w:r>
          </w:p>
        </w:tc>
        <w:tc>
          <w:tcPr>
            <w:tcW w:w="1246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775</w:t>
            </w:r>
            <w:r w:rsidRPr="00B533DF">
              <w:rPr>
                <w:szCs w:val="18"/>
              </w:rPr>
              <w:br/>
              <w:t>7</w:t>
            </w:r>
          </w:p>
        </w:tc>
        <w:tc>
          <w:tcPr>
            <w:tcW w:w="1382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775</w:t>
            </w:r>
            <w:r w:rsidRPr="00B533DF">
              <w:rPr>
                <w:szCs w:val="18"/>
              </w:rPr>
              <w:br/>
              <w:t>7</w:t>
            </w:r>
          </w:p>
        </w:tc>
        <w:tc>
          <w:tcPr>
            <w:tcW w:w="1263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549</w:t>
            </w:r>
            <w:r w:rsidRPr="00B533DF">
              <w:rPr>
                <w:szCs w:val="18"/>
              </w:rPr>
              <w:br/>
              <w:t>210</w:t>
            </w:r>
          </w:p>
        </w:tc>
        <w:tc>
          <w:tcPr>
            <w:tcW w:w="1366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549</w:t>
            </w:r>
            <w:r w:rsidRPr="00B533DF">
              <w:rPr>
                <w:szCs w:val="18"/>
              </w:rPr>
              <w:br/>
              <w:t>210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szCs w:val="18"/>
              </w:rPr>
            </w:pPr>
            <w:r w:rsidRPr="00B533DF">
              <w:rPr>
                <w:color w:val="000000"/>
                <w:szCs w:val="18"/>
              </w:rPr>
              <w:t>Государство-город Ватикан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208</w:t>
            </w:r>
          </w:p>
        </w:tc>
        <w:tc>
          <w:tcPr>
            <w:tcW w:w="124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Венесуэла (</w:t>
            </w:r>
            <w:proofErr w:type="spellStart"/>
            <w:r w:rsidRPr="00B533DF">
              <w:rPr>
                <w:szCs w:val="18"/>
              </w:rPr>
              <w:t>Боливарианская</w:t>
            </w:r>
            <w:proofErr w:type="spellEnd"/>
            <w:r w:rsidRPr="00B533DF">
              <w:rPr>
                <w:szCs w:val="18"/>
              </w:rPr>
              <w:t xml:space="preserve"> Республика)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775</w:t>
            </w:r>
          </w:p>
        </w:tc>
        <w:tc>
          <w:tcPr>
            <w:tcW w:w="124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Вьетнам (Социалистическая Республика)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574</w:t>
            </w:r>
          </w:p>
        </w:tc>
        <w:tc>
          <w:tcPr>
            <w:tcW w:w="1246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1 758</w:t>
            </w:r>
          </w:p>
        </w:tc>
        <w:tc>
          <w:tcPr>
            <w:tcW w:w="1382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815</w:t>
            </w:r>
          </w:p>
        </w:tc>
        <w:tc>
          <w:tcPr>
            <w:tcW w:w="1263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1 750</w:t>
            </w:r>
          </w:p>
        </w:tc>
        <w:tc>
          <w:tcPr>
            <w:tcW w:w="1366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811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Йеменская Республика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473</w:t>
            </w:r>
            <w:r w:rsidRPr="00B533DF">
              <w:rPr>
                <w:szCs w:val="18"/>
              </w:rPr>
              <w:br/>
              <w:t>475</w:t>
            </w:r>
          </w:p>
        </w:tc>
        <w:tc>
          <w:tcPr>
            <w:tcW w:w="124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Замбия (Республика)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678</w:t>
            </w:r>
          </w:p>
        </w:tc>
        <w:tc>
          <w:tcPr>
            <w:tcW w:w="124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szCs w:val="18"/>
              </w:rPr>
            </w:pPr>
            <w:r w:rsidRPr="00B533DF">
              <w:rPr>
                <w:szCs w:val="18"/>
              </w:rPr>
              <w:t>Зимбабве (Республика)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szCs w:val="18"/>
              </w:rPr>
            </w:pPr>
            <w:r w:rsidRPr="00B533DF">
              <w:rPr>
                <w:szCs w:val="18"/>
              </w:rPr>
              <w:t>679</w:t>
            </w:r>
          </w:p>
        </w:tc>
        <w:tc>
          <w:tcPr>
            <w:tcW w:w="124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82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263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  <w:tc>
          <w:tcPr>
            <w:tcW w:w="1366" w:type="dxa"/>
          </w:tcPr>
          <w:p w:rsidR="003700E3" w:rsidRPr="00B533DF" w:rsidRDefault="00D86B4B" w:rsidP="00CD2463">
            <w:pPr>
              <w:pStyle w:val="Tabletext"/>
              <w:ind w:right="284"/>
              <w:jc w:val="right"/>
              <w:rPr>
                <w:szCs w:val="18"/>
              </w:rPr>
            </w:pPr>
            <w:r w:rsidRPr="00B533DF">
              <w:rPr>
                <w:szCs w:val="18"/>
              </w:rPr>
              <w:t>−</w:t>
            </w:r>
          </w:p>
        </w:tc>
      </w:tr>
      <w:tr w:rsidR="003700E3" w:rsidRPr="00B533DF" w:rsidTr="00CD2463">
        <w:trPr>
          <w:cantSplit/>
        </w:trPr>
        <w:tc>
          <w:tcPr>
            <w:tcW w:w="3668" w:type="dxa"/>
          </w:tcPr>
          <w:p w:rsidR="003700E3" w:rsidRPr="00B533DF" w:rsidRDefault="003700E3" w:rsidP="00CD2463">
            <w:pPr>
              <w:pStyle w:val="Tabletext"/>
              <w:rPr>
                <w:b/>
                <w:szCs w:val="18"/>
              </w:rPr>
            </w:pPr>
            <w:r w:rsidRPr="00B533DF">
              <w:rPr>
                <w:b/>
                <w:szCs w:val="18"/>
              </w:rPr>
              <w:t>Всего</w:t>
            </w:r>
          </w:p>
        </w:tc>
        <w:tc>
          <w:tcPr>
            <w:tcW w:w="709" w:type="dxa"/>
          </w:tcPr>
          <w:p w:rsidR="003700E3" w:rsidRPr="00B533DF" w:rsidRDefault="003700E3" w:rsidP="00CD2463">
            <w:pPr>
              <w:pStyle w:val="Tabletext"/>
              <w:jc w:val="center"/>
              <w:rPr>
                <w:b/>
                <w:bCs/>
                <w:szCs w:val="18"/>
              </w:rPr>
            </w:pPr>
            <w:r w:rsidRPr="00B533DF">
              <w:rPr>
                <w:b/>
                <w:bCs/>
                <w:szCs w:val="18"/>
              </w:rPr>
              <w:t>285</w:t>
            </w:r>
          </w:p>
        </w:tc>
        <w:tc>
          <w:tcPr>
            <w:tcW w:w="1246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b/>
                <w:bCs/>
                <w:szCs w:val="18"/>
              </w:rPr>
            </w:pPr>
            <w:r w:rsidRPr="00B533DF">
              <w:rPr>
                <w:b/>
                <w:bCs/>
                <w:szCs w:val="18"/>
              </w:rPr>
              <w:t>422 039</w:t>
            </w:r>
          </w:p>
        </w:tc>
        <w:tc>
          <w:tcPr>
            <w:tcW w:w="1382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b/>
                <w:bCs/>
                <w:szCs w:val="18"/>
              </w:rPr>
            </w:pPr>
            <w:r w:rsidRPr="00B533DF">
              <w:rPr>
                <w:b/>
                <w:bCs/>
                <w:szCs w:val="18"/>
              </w:rPr>
              <w:t>53 226</w:t>
            </w:r>
          </w:p>
        </w:tc>
        <w:tc>
          <w:tcPr>
            <w:tcW w:w="1263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b/>
                <w:bCs/>
                <w:szCs w:val="18"/>
              </w:rPr>
            </w:pPr>
            <w:r w:rsidRPr="00B533DF">
              <w:rPr>
                <w:b/>
                <w:bCs/>
                <w:szCs w:val="18"/>
              </w:rPr>
              <w:t>523 118</w:t>
            </w:r>
          </w:p>
        </w:tc>
        <w:tc>
          <w:tcPr>
            <w:tcW w:w="1366" w:type="dxa"/>
          </w:tcPr>
          <w:p w:rsidR="003700E3" w:rsidRPr="00B533DF" w:rsidRDefault="003700E3" w:rsidP="00CD2463">
            <w:pPr>
              <w:pStyle w:val="Tabletext"/>
              <w:ind w:right="284"/>
              <w:jc w:val="right"/>
              <w:rPr>
                <w:b/>
                <w:bCs/>
                <w:szCs w:val="18"/>
              </w:rPr>
            </w:pPr>
            <w:r w:rsidRPr="00B533DF">
              <w:rPr>
                <w:b/>
                <w:bCs/>
                <w:szCs w:val="18"/>
              </w:rPr>
              <w:t>54 844</w:t>
            </w:r>
          </w:p>
        </w:tc>
      </w:tr>
    </w:tbl>
    <w:p w:rsidR="005666DB" w:rsidRPr="00B533DF" w:rsidRDefault="000D37DE" w:rsidP="00BA182C">
      <w:pPr>
        <w:spacing w:before="720"/>
        <w:jc w:val="center"/>
      </w:pPr>
      <w:r w:rsidRPr="00B533DF">
        <w:t>______________</w:t>
      </w:r>
    </w:p>
    <w:sectPr w:rsidR="005666DB" w:rsidRPr="00B533DF" w:rsidSect="00945E5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AA" w:rsidRDefault="00560AAA">
      <w:r>
        <w:separator/>
      </w:r>
    </w:p>
  </w:endnote>
  <w:endnote w:type="continuationSeparator" w:id="0">
    <w:p w:rsidR="00560AAA" w:rsidRDefault="0056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AA" w:rsidRDefault="00560AA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0AAA" w:rsidRPr="00A3133C" w:rsidRDefault="00560AAA">
    <w:pPr>
      <w:ind w:right="360"/>
      <w:rPr>
        <w:lang w:val="en-GB"/>
      </w:rPr>
    </w:pPr>
    <w:r>
      <w:fldChar w:fldCharType="begin"/>
    </w:r>
    <w:r w:rsidRPr="00A3133C">
      <w:rPr>
        <w:lang w:val="en-GB"/>
      </w:rPr>
      <w:instrText xml:space="preserve"> FILENAME \p  \* MERGEFORMAT </w:instrText>
    </w:r>
    <w:r>
      <w:fldChar w:fldCharType="separate"/>
    </w:r>
    <w:r w:rsidR="0058709F">
      <w:rPr>
        <w:noProof/>
        <w:lang w:val="en-GB"/>
      </w:rPr>
      <w:t>P:\RUS\ITU-R\CONF-R\CMR15\000\004ADD04R.docx</w:t>
    </w:r>
    <w:r>
      <w:fldChar w:fldCharType="end"/>
    </w:r>
    <w:r w:rsidRPr="00A3133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709F">
      <w:rPr>
        <w:noProof/>
      </w:rPr>
      <w:t>31.08.15</w:t>
    </w:r>
    <w:r>
      <w:fldChar w:fldCharType="end"/>
    </w:r>
    <w:r w:rsidRPr="00A3133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709F">
      <w:rPr>
        <w:noProof/>
      </w:rPr>
      <w:t>31.08.15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AA" w:rsidRPr="00BF6FFB" w:rsidRDefault="00BF6FFB" w:rsidP="00BF6FFB">
    <w:pPr>
      <w:pStyle w:val="Footer"/>
    </w:pPr>
    <w:r>
      <w:fldChar w:fldCharType="begin"/>
    </w:r>
    <w:r w:rsidRPr="00A3133C">
      <w:instrText xml:space="preserve"> FILENAME \p  \* MERGEFORMAT </w:instrText>
    </w:r>
    <w:r>
      <w:fldChar w:fldCharType="separate"/>
    </w:r>
    <w:r w:rsidR="0058709F">
      <w:t>P:\RUS\ITU-R\CONF-R\CMR15\000\004ADD04R.docx</w:t>
    </w:r>
    <w:r>
      <w:fldChar w:fldCharType="end"/>
    </w:r>
    <w:r>
      <w:t xml:space="preserve"> (384472)</w:t>
    </w:r>
    <w:r w:rsidRPr="00A3133C">
      <w:tab/>
    </w:r>
    <w:r>
      <w:fldChar w:fldCharType="begin"/>
    </w:r>
    <w:r>
      <w:instrText xml:space="preserve"> SAVEDATE \@ DD.MM.YY </w:instrText>
    </w:r>
    <w:r>
      <w:fldChar w:fldCharType="separate"/>
    </w:r>
    <w:r w:rsidR="0058709F">
      <w:t>31.08.15</w:t>
    </w:r>
    <w:r>
      <w:fldChar w:fldCharType="end"/>
    </w:r>
    <w:r w:rsidRPr="00A3133C">
      <w:tab/>
    </w:r>
    <w:r>
      <w:fldChar w:fldCharType="begin"/>
    </w:r>
    <w:r>
      <w:instrText xml:space="preserve"> PRINTDATE \@ DD.MM.YY </w:instrText>
    </w:r>
    <w:r>
      <w:fldChar w:fldCharType="separate"/>
    </w:r>
    <w:r w:rsidR="0058709F">
      <w:t>31.08.15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AA" w:rsidRPr="00A3133C" w:rsidRDefault="00560AAA" w:rsidP="00DE2EBA">
    <w:pPr>
      <w:pStyle w:val="Footer"/>
    </w:pPr>
    <w:r>
      <w:fldChar w:fldCharType="begin"/>
    </w:r>
    <w:r w:rsidRPr="00A3133C">
      <w:instrText xml:space="preserve"> FILENAME \p  \* MERGEFORMAT </w:instrText>
    </w:r>
    <w:r>
      <w:fldChar w:fldCharType="separate"/>
    </w:r>
    <w:r w:rsidR="0058709F">
      <w:t>P:\RUS\ITU-R\CONF-R\CMR15\000\004ADD04R.docx</w:t>
    </w:r>
    <w:r>
      <w:fldChar w:fldCharType="end"/>
    </w:r>
    <w:r>
      <w:t xml:space="preserve"> (384472)</w:t>
    </w:r>
    <w:r w:rsidRPr="00A3133C">
      <w:tab/>
    </w:r>
    <w:r>
      <w:fldChar w:fldCharType="begin"/>
    </w:r>
    <w:r>
      <w:instrText xml:space="preserve"> SAVEDATE \@ DD.MM.YY </w:instrText>
    </w:r>
    <w:r>
      <w:fldChar w:fldCharType="separate"/>
    </w:r>
    <w:r w:rsidR="0058709F">
      <w:t>31.08.15</w:t>
    </w:r>
    <w:r>
      <w:fldChar w:fldCharType="end"/>
    </w:r>
    <w:r w:rsidRPr="00A3133C">
      <w:tab/>
    </w:r>
    <w:r>
      <w:fldChar w:fldCharType="begin"/>
    </w:r>
    <w:r>
      <w:instrText xml:space="preserve"> PRINTDATE \@ DD.MM.YY </w:instrText>
    </w:r>
    <w:r>
      <w:fldChar w:fldCharType="separate"/>
    </w:r>
    <w:r w:rsidR="0058709F">
      <w:t>31.08.15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AA" w:rsidRDefault="00560AAA">
      <w:r>
        <w:rPr>
          <w:b/>
        </w:rPr>
        <w:t>_______________</w:t>
      </w:r>
    </w:p>
  </w:footnote>
  <w:footnote w:type="continuationSeparator" w:id="0">
    <w:p w:rsidR="00560AAA" w:rsidRDefault="0056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AA" w:rsidRPr="00434A7C" w:rsidRDefault="00560AA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709F">
      <w:rPr>
        <w:noProof/>
      </w:rPr>
      <w:t>10</w:t>
    </w:r>
    <w:r>
      <w:fldChar w:fldCharType="end"/>
    </w:r>
  </w:p>
  <w:p w:rsidR="00560AAA" w:rsidRDefault="00560AAA" w:rsidP="000F0B8E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4</w:t>
    </w:r>
    <w:r>
      <w:t>(Add.</w:t>
    </w:r>
    <w:r>
      <w:rPr>
        <w:lang w:val="ru-RU"/>
      </w:rPr>
      <w:t>4</w:t>
    </w:r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9193951"/>
    <w:multiLevelType w:val="hybridMultilevel"/>
    <w:tmpl w:val="659ED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D1EF3"/>
    <w:multiLevelType w:val="hybridMultilevel"/>
    <w:tmpl w:val="2F785D7A"/>
    <w:lvl w:ilvl="0" w:tplc="5B82100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>
    <w:nsid w:val="116759A7"/>
    <w:multiLevelType w:val="hybridMultilevel"/>
    <w:tmpl w:val="8196D40C"/>
    <w:lvl w:ilvl="0" w:tplc="C1324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C21D3E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A0691"/>
    <w:multiLevelType w:val="multilevel"/>
    <w:tmpl w:val="1A7C57B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002A57"/>
    <w:multiLevelType w:val="hybridMultilevel"/>
    <w:tmpl w:val="2E2801F4"/>
    <w:lvl w:ilvl="0" w:tplc="2DB04570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>
    <w:nsid w:val="1E5025DC"/>
    <w:multiLevelType w:val="hybridMultilevel"/>
    <w:tmpl w:val="D520E91E"/>
    <w:lvl w:ilvl="0" w:tplc="EA44CCF8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356B8"/>
    <w:multiLevelType w:val="hybridMultilevel"/>
    <w:tmpl w:val="535EA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8062F"/>
    <w:multiLevelType w:val="hybridMultilevel"/>
    <w:tmpl w:val="7EBEDB48"/>
    <w:lvl w:ilvl="0" w:tplc="CDF60A5A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B2F33"/>
    <w:multiLevelType w:val="hybridMultilevel"/>
    <w:tmpl w:val="ECCA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50C5A"/>
    <w:multiLevelType w:val="hybridMultilevel"/>
    <w:tmpl w:val="2F74F720"/>
    <w:lvl w:ilvl="0" w:tplc="A30CA1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A3743"/>
    <w:multiLevelType w:val="hybridMultilevel"/>
    <w:tmpl w:val="6A3CFEFE"/>
    <w:lvl w:ilvl="0" w:tplc="2DB04570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3">
    <w:nsid w:val="2CB13E74"/>
    <w:multiLevelType w:val="hybridMultilevel"/>
    <w:tmpl w:val="3D02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B1C0D"/>
    <w:multiLevelType w:val="hybridMultilevel"/>
    <w:tmpl w:val="0AC47708"/>
    <w:lvl w:ilvl="0" w:tplc="291C5A5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6E5AE4"/>
    <w:multiLevelType w:val="hybridMultilevel"/>
    <w:tmpl w:val="9B88435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21636"/>
    <w:multiLevelType w:val="hybridMultilevel"/>
    <w:tmpl w:val="B122F6BA"/>
    <w:lvl w:ilvl="0" w:tplc="2DB0457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7">
    <w:nsid w:val="350945C3"/>
    <w:multiLevelType w:val="hybridMultilevel"/>
    <w:tmpl w:val="953CC7E8"/>
    <w:lvl w:ilvl="0" w:tplc="433E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C46081"/>
    <w:multiLevelType w:val="hybridMultilevel"/>
    <w:tmpl w:val="1D6C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6C7109"/>
    <w:multiLevelType w:val="hybridMultilevel"/>
    <w:tmpl w:val="0E30B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B53CA"/>
    <w:multiLevelType w:val="hybridMultilevel"/>
    <w:tmpl w:val="EF4E0390"/>
    <w:lvl w:ilvl="0" w:tplc="C720C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7B08CF"/>
    <w:multiLevelType w:val="hybridMultilevel"/>
    <w:tmpl w:val="7654E478"/>
    <w:lvl w:ilvl="0" w:tplc="A600CB22"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4CA5084A"/>
    <w:multiLevelType w:val="hybridMultilevel"/>
    <w:tmpl w:val="4B22B410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5">
    <w:nsid w:val="4FDB4377"/>
    <w:multiLevelType w:val="hybridMultilevel"/>
    <w:tmpl w:val="EC60E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C7719E"/>
    <w:multiLevelType w:val="hybridMultilevel"/>
    <w:tmpl w:val="15327BFC"/>
    <w:lvl w:ilvl="0" w:tplc="493E32C4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660C5"/>
    <w:multiLevelType w:val="hybridMultilevel"/>
    <w:tmpl w:val="50482D3C"/>
    <w:lvl w:ilvl="0" w:tplc="E5D4A246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3D35EFE"/>
    <w:multiLevelType w:val="hybridMultilevel"/>
    <w:tmpl w:val="0E30B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37A66"/>
    <w:multiLevelType w:val="hybridMultilevel"/>
    <w:tmpl w:val="CF3605E8"/>
    <w:lvl w:ilvl="0" w:tplc="2DB04570">
      <w:start w:val="1"/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30">
    <w:nsid w:val="6B2A6B10"/>
    <w:multiLevelType w:val="multilevel"/>
    <w:tmpl w:val="03D2DF3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300111A"/>
    <w:multiLevelType w:val="hybridMultilevel"/>
    <w:tmpl w:val="8FE24552"/>
    <w:lvl w:ilvl="0" w:tplc="8B526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790581"/>
    <w:multiLevelType w:val="hybridMultilevel"/>
    <w:tmpl w:val="F0D81CCA"/>
    <w:lvl w:ilvl="0" w:tplc="F8E28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D50D3"/>
    <w:multiLevelType w:val="hybridMultilevel"/>
    <w:tmpl w:val="8FE245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B919EA"/>
    <w:multiLevelType w:val="hybridMultilevel"/>
    <w:tmpl w:val="8FE245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CB6526"/>
    <w:multiLevelType w:val="hybridMultilevel"/>
    <w:tmpl w:val="6566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30"/>
  </w:num>
  <w:num w:numId="5">
    <w:abstractNumId w:val="4"/>
  </w:num>
  <w:num w:numId="6">
    <w:abstractNumId w:val="28"/>
  </w:num>
  <w:num w:numId="7">
    <w:abstractNumId w:val="21"/>
  </w:num>
  <w:num w:numId="8">
    <w:abstractNumId w:val="17"/>
  </w:num>
  <w:num w:numId="9">
    <w:abstractNumId w:val="22"/>
  </w:num>
  <w:num w:numId="10">
    <w:abstractNumId w:val="14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20"/>
  </w:num>
  <w:num w:numId="16">
    <w:abstractNumId w:val="24"/>
  </w:num>
  <w:num w:numId="17">
    <w:abstractNumId w:val="26"/>
  </w:num>
  <w:num w:numId="18">
    <w:abstractNumId w:val="15"/>
  </w:num>
  <w:num w:numId="19">
    <w:abstractNumId w:val="32"/>
  </w:num>
  <w:num w:numId="20">
    <w:abstractNumId w:val="2"/>
  </w:num>
  <w:num w:numId="21">
    <w:abstractNumId w:val="7"/>
  </w:num>
  <w:num w:numId="22">
    <w:abstractNumId w:val="35"/>
  </w:num>
  <w:num w:numId="23">
    <w:abstractNumId w:val="8"/>
  </w:num>
  <w:num w:numId="24">
    <w:abstractNumId w:val="13"/>
  </w:num>
  <w:num w:numId="25">
    <w:abstractNumId w:val="25"/>
  </w:num>
  <w:num w:numId="26">
    <w:abstractNumId w:val="27"/>
  </w:num>
  <w:num w:numId="27">
    <w:abstractNumId w:val="5"/>
  </w:num>
  <w:num w:numId="28">
    <w:abstractNumId w:val="31"/>
  </w:num>
  <w:num w:numId="29">
    <w:abstractNumId w:val="33"/>
  </w:num>
  <w:num w:numId="30">
    <w:abstractNumId w:val="34"/>
  </w:num>
  <w:num w:numId="31">
    <w:abstractNumId w:val="29"/>
  </w:num>
  <w:num w:numId="32">
    <w:abstractNumId w:val="12"/>
  </w:num>
  <w:num w:numId="33">
    <w:abstractNumId w:val="16"/>
  </w:num>
  <w:num w:numId="34">
    <w:abstractNumId w:val="3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50DC"/>
    <w:rsid w:val="00017940"/>
    <w:rsid w:val="00020CCF"/>
    <w:rsid w:val="00021535"/>
    <w:rsid w:val="000255FF"/>
    <w:rsid w:val="000260F1"/>
    <w:rsid w:val="00033E0A"/>
    <w:rsid w:val="00034BFF"/>
    <w:rsid w:val="0003535B"/>
    <w:rsid w:val="00036E75"/>
    <w:rsid w:val="00043C42"/>
    <w:rsid w:val="00046DC4"/>
    <w:rsid w:val="00047402"/>
    <w:rsid w:val="00052161"/>
    <w:rsid w:val="00064665"/>
    <w:rsid w:val="00076A3A"/>
    <w:rsid w:val="00081CCE"/>
    <w:rsid w:val="00083864"/>
    <w:rsid w:val="00092E7A"/>
    <w:rsid w:val="00097147"/>
    <w:rsid w:val="000A0EF3"/>
    <w:rsid w:val="000A2286"/>
    <w:rsid w:val="000A2963"/>
    <w:rsid w:val="000A3122"/>
    <w:rsid w:val="000A6FF5"/>
    <w:rsid w:val="000A7BFC"/>
    <w:rsid w:val="000B53B9"/>
    <w:rsid w:val="000D37DE"/>
    <w:rsid w:val="000D3909"/>
    <w:rsid w:val="000D689B"/>
    <w:rsid w:val="000E7852"/>
    <w:rsid w:val="000F0AB3"/>
    <w:rsid w:val="000F0B8E"/>
    <w:rsid w:val="000F2382"/>
    <w:rsid w:val="000F2A50"/>
    <w:rsid w:val="000F33D8"/>
    <w:rsid w:val="000F39B4"/>
    <w:rsid w:val="00105FE1"/>
    <w:rsid w:val="00112274"/>
    <w:rsid w:val="00113D0B"/>
    <w:rsid w:val="00114D58"/>
    <w:rsid w:val="001226EC"/>
    <w:rsid w:val="00122D42"/>
    <w:rsid w:val="0012375E"/>
    <w:rsid w:val="00123B68"/>
    <w:rsid w:val="00124C09"/>
    <w:rsid w:val="00126F2E"/>
    <w:rsid w:val="001521AE"/>
    <w:rsid w:val="00157BBE"/>
    <w:rsid w:val="00163F4F"/>
    <w:rsid w:val="00167CA3"/>
    <w:rsid w:val="00175805"/>
    <w:rsid w:val="001801C2"/>
    <w:rsid w:val="00194254"/>
    <w:rsid w:val="001A1DEB"/>
    <w:rsid w:val="001A5585"/>
    <w:rsid w:val="001B219C"/>
    <w:rsid w:val="001C7826"/>
    <w:rsid w:val="001D13AE"/>
    <w:rsid w:val="001D2109"/>
    <w:rsid w:val="001E2995"/>
    <w:rsid w:val="001E3DBB"/>
    <w:rsid w:val="001E5FB4"/>
    <w:rsid w:val="001F0B42"/>
    <w:rsid w:val="00202CA0"/>
    <w:rsid w:val="00204A30"/>
    <w:rsid w:val="00213649"/>
    <w:rsid w:val="00220DBE"/>
    <w:rsid w:val="00230582"/>
    <w:rsid w:val="002424AF"/>
    <w:rsid w:val="002449AA"/>
    <w:rsid w:val="00245A1F"/>
    <w:rsid w:val="00246F64"/>
    <w:rsid w:val="0024707B"/>
    <w:rsid w:val="00247AC3"/>
    <w:rsid w:val="00261C3B"/>
    <w:rsid w:val="002639FA"/>
    <w:rsid w:val="0027116A"/>
    <w:rsid w:val="0028020D"/>
    <w:rsid w:val="002844F7"/>
    <w:rsid w:val="00290C74"/>
    <w:rsid w:val="00291A92"/>
    <w:rsid w:val="00292BEC"/>
    <w:rsid w:val="002A2D3F"/>
    <w:rsid w:val="002C05E8"/>
    <w:rsid w:val="002E67BA"/>
    <w:rsid w:val="002F3623"/>
    <w:rsid w:val="002F546B"/>
    <w:rsid w:val="002F6E13"/>
    <w:rsid w:val="00300F84"/>
    <w:rsid w:val="00302729"/>
    <w:rsid w:val="00302D19"/>
    <w:rsid w:val="003217EA"/>
    <w:rsid w:val="00325D5E"/>
    <w:rsid w:val="003425CE"/>
    <w:rsid w:val="00344EB8"/>
    <w:rsid w:val="00346BEC"/>
    <w:rsid w:val="00347D1E"/>
    <w:rsid w:val="00352455"/>
    <w:rsid w:val="00362EC1"/>
    <w:rsid w:val="00363A49"/>
    <w:rsid w:val="003700E3"/>
    <w:rsid w:val="00373FEA"/>
    <w:rsid w:val="00374AB3"/>
    <w:rsid w:val="00377A02"/>
    <w:rsid w:val="00382BE6"/>
    <w:rsid w:val="00390503"/>
    <w:rsid w:val="003A060D"/>
    <w:rsid w:val="003A1BF7"/>
    <w:rsid w:val="003A5E0E"/>
    <w:rsid w:val="003B29EF"/>
    <w:rsid w:val="003B4ED5"/>
    <w:rsid w:val="003C4EA8"/>
    <w:rsid w:val="003C4F1B"/>
    <w:rsid w:val="003C583C"/>
    <w:rsid w:val="003F0078"/>
    <w:rsid w:val="00400230"/>
    <w:rsid w:val="00416AEE"/>
    <w:rsid w:val="0042032A"/>
    <w:rsid w:val="0043418A"/>
    <w:rsid w:val="00434A7C"/>
    <w:rsid w:val="0045143A"/>
    <w:rsid w:val="00474C79"/>
    <w:rsid w:val="0048605B"/>
    <w:rsid w:val="0048689E"/>
    <w:rsid w:val="00492E58"/>
    <w:rsid w:val="00495119"/>
    <w:rsid w:val="004A05E9"/>
    <w:rsid w:val="004A360B"/>
    <w:rsid w:val="004A3EB3"/>
    <w:rsid w:val="004A58F4"/>
    <w:rsid w:val="004B716F"/>
    <w:rsid w:val="004C47ED"/>
    <w:rsid w:val="004D213D"/>
    <w:rsid w:val="004F2719"/>
    <w:rsid w:val="004F3956"/>
    <w:rsid w:val="004F3B0D"/>
    <w:rsid w:val="00500C78"/>
    <w:rsid w:val="0050539D"/>
    <w:rsid w:val="0051315E"/>
    <w:rsid w:val="00514E1F"/>
    <w:rsid w:val="00515745"/>
    <w:rsid w:val="0052601D"/>
    <w:rsid w:val="005305D5"/>
    <w:rsid w:val="0053186A"/>
    <w:rsid w:val="00540D1E"/>
    <w:rsid w:val="00550FDB"/>
    <w:rsid w:val="00560AAA"/>
    <w:rsid w:val="005651C9"/>
    <w:rsid w:val="005666DB"/>
    <w:rsid w:val="00567276"/>
    <w:rsid w:val="005705E9"/>
    <w:rsid w:val="005755E2"/>
    <w:rsid w:val="00584C7A"/>
    <w:rsid w:val="00586FC0"/>
    <w:rsid w:val="0058709F"/>
    <w:rsid w:val="00597005"/>
    <w:rsid w:val="005A295E"/>
    <w:rsid w:val="005B35BC"/>
    <w:rsid w:val="005B6182"/>
    <w:rsid w:val="005C3C6E"/>
    <w:rsid w:val="005C7582"/>
    <w:rsid w:val="005D1879"/>
    <w:rsid w:val="005D79A3"/>
    <w:rsid w:val="005D7D1A"/>
    <w:rsid w:val="005E61DD"/>
    <w:rsid w:val="006023DF"/>
    <w:rsid w:val="0060684A"/>
    <w:rsid w:val="00607EF6"/>
    <w:rsid w:val="006100A4"/>
    <w:rsid w:val="006115BE"/>
    <w:rsid w:val="006137AE"/>
    <w:rsid w:val="00614771"/>
    <w:rsid w:val="00620DD7"/>
    <w:rsid w:val="006221A5"/>
    <w:rsid w:val="00635888"/>
    <w:rsid w:val="00644F06"/>
    <w:rsid w:val="00650EFA"/>
    <w:rsid w:val="0065539A"/>
    <w:rsid w:val="00656A89"/>
    <w:rsid w:val="00657DE0"/>
    <w:rsid w:val="00662EED"/>
    <w:rsid w:val="00664A62"/>
    <w:rsid w:val="00673862"/>
    <w:rsid w:val="00685AE5"/>
    <w:rsid w:val="00692C06"/>
    <w:rsid w:val="00694E91"/>
    <w:rsid w:val="006A5140"/>
    <w:rsid w:val="006A6E9B"/>
    <w:rsid w:val="006B4443"/>
    <w:rsid w:val="006B5637"/>
    <w:rsid w:val="006C0BA0"/>
    <w:rsid w:val="006C4E11"/>
    <w:rsid w:val="006E611A"/>
    <w:rsid w:val="007027F9"/>
    <w:rsid w:val="00710FA5"/>
    <w:rsid w:val="007150EE"/>
    <w:rsid w:val="0075414D"/>
    <w:rsid w:val="00763F4F"/>
    <w:rsid w:val="00771CF1"/>
    <w:rsid w:val="00775720"/>
    <w:rsid w:val="0078241F"/>
    <w:rsid w:val="0078669E"/>
    <w:rsid w:val="007917AE"/>
    <w:rsid w:val="00791D6D"/>
    <w:rsid w:val="00793BBA"/>
    <w:rsid w:val="007A0600"/>
    <w:rsid w:val="007A08B5"/>
    <w:rsid w:val="007B3838"/>
    <w:rsid w:val="007C17AA"/>
    <w:rsid w:val="007D1DF6"/>
    <w:rsid w:val="00811633"/>
    <w:rsid w:val="00812452"/>
    <w:rsid w:val="00815749"/>
    <w:rsid w:val="00820126"/>
    <w:rsid w:val="008261FB"/>
    <w:rsid w:val="00841305"/>
    <w:rsid w:val="00845CFF"/>
    <w:rsid w:val="008460D0"/>
    <w:rsid w:val="00853978"/>
    <w:rsid w:val="0085523A"/>
    <w:rsid w:val="008567A7"/>
    <w:rsid w:val="00856956"/>
    <w:rsid w:val="00863DDE"/>
    <w:rsid w:val="00870C26"/>
    <w:rsid w:val="00872FC8"/>
    <w:rsid w:val="0087358A"/>
    <w:rsid w:val="0088684F"/>
    <w:rsid w:val="00892D8A"/>
    <w:rsid w:val="00896740"/>
    <w:rsid w:val="008A0B3E"/>
    <w:rsid w:val="008A6D31"/>
    <w:rsid w:val="008B19B8"/>
    <w:rsid w:val="008B29C1"/>
    <w:rsid w:val="008B43F2"/>
    <w:rsid w:val="008B635E"/>
    <w:rsid w:val="008C3257"/>
    <w:rsid w:val="008C6DA5"/>
    <w:rsid w:val="008D4951"/>
    <w:rsid w:val="008E0CA0"/>
    <w:rsid w:val="008E1C22"/>
    <w:rsid w:val="008E5B5E"/>
    <w:rsid w:val="008E65A6"/>
    <w:rsid w:val="008F0CC6"/>
    <w:rsid w:val="00900301"/>
    <w:rsid w:val="009033A7"/>
    <w:rsid w:val="009119CC"/>
    <w:rsid w:val="00917476"/>
    <w:rsid w:val="00917C0A"/>
    <w:rsid w:val="009213F3"/>
    <w:rsid w:val="00941A02"/>
    <w:rsid w:val="009423C7"/>
    <w:rsid w:val="00945E5D"/>
    <w:rsid w:val="0095069A"/>
    <w:rsid w:val="00953453"/>
    <w:rsid w:val="00972AB5"/>
    <w:rsid w:val="009802BA"/>
    <w:rsid w:val="009826C2"/>
    <w:rsid w:val="00986F84"/>
    <w:rsid w:val="009B5CC2"/>
    <w:rsid w:val="009E31CB"/>
    <w:rsid w:val="009E4BAD"/>
    <w:rsid w:val="009E501F"/>
    <w:rsid w:val="009E5FC8"/>
    <w:rsid w:val="009F3E04"/>
    <w:rsid w:val="009F49C6"/>
    <w:rsid w:val="009F572C"/>
    <w:rsid w:val="00A0191D"/>
    <w:rsid w:val="00A10C5D"/>
    <w:rsid w:val="00A117A3"/>
    <w:rsid w:val="00A11D60"/>
    <w:rsid w:val="00A138D0"/>
    <w:rsid w:val="00A141AF"/>
    <w:rsid w:val="00A2044F"/>
    <w:rsid w:val="00A21409"/>
    <w:rsid w:val="00A3133C"/>
    <w:rsid w:val="00A412C1"/>
    <w:rsid w:val="00A4600A"/>
    <w:rsid w:val="00A55BAC"/>
    <w:rsid w:val="00A56198"/>
    <w:rsid w:val="00A57C04"/>
    <w:rsid w:val="00A61057"/>
    <w:rsid w:val="00A710E7"/>
    <w:rsid w:val="00A71F7B"/>
    <w:rsid w:val="00A81026"/>
    <w:rsid w:val="00A85F9A"/>
    <w:rsid w:val="00A87744"/>
    <w:rsid w:val="00A942C4"/>
    <w:rsid w:val="00A97EC0"/>
    <w:rsid w:val="00AA0900"/>
    <w:rsid w:val="00AA73A2"/>
    <w:rsid w:val="00AB24F5"/>
    <w:rsid w:val="00AB3CFD"/>
    <w:rsid w:val="00AC2FF0"/>
    <w:rsid w:val="00AC66E6"/>
    <w:rsid w:val="00AC7130"/>
    <w:rsid w:val="00AD45E4"/>
    <w:rsid w:val="00AD61AB"/>
    <w:rsid w:val="00AE76E2"/>
    <w:rsid w:val="00AF4ABC"/>
    <w:rsid w:val="00AF74DC"/>
    <w:rsid w:val="00B021EC"/>
    <w:rsid w:val="00B05F55"/>
    <w:rsid w:val="00B13211"/>
    <w:rsid w:val="00B14245"/>
    <w:rsid w:val="00B439DB"/>
    <w:rsid w:val="00B441C9"/>
    <w:rsid w:val="00B45D17"/>
    <w:rsid w:val="00B468A6"/>
    <w:rsid w:val="00B533DF"/>
    <w:rsid w:val="00B67F39"/>
    <w:rsid w:val="00B75113"/>
    <w:rsid w:val="00B807BA"/>
    <w:rsid w:val="00B918E7"/>
    <w:rsid w:val="00B91F5A"/>
    <w:rsid w:val="00B95E52"/>
    <w:rsid w:val="00BA13A4"/>
    <w:rsid w:val="00BA182C"/>
    <w:rsid w:val="00BA1AA1"/>
    <w:rsid w:val="00BA35DC"/>
    <w:rsid w:val="00BC34FD"/>
    <w:rsid w:val="00BC5313"/>
    <w:rsid w:val="00BC5B3F"/>
    <w:rsid w:val="00BD6E73"/>
    <w:rsid w:val="00BD76FD"/>
    <w:rsid w:val="00BE0163"/>
    <w:rsid w:val="00BF15B1"/>
    <w:rsid w:val="00BF6101"/>
    <w:rsid w:val="00BF6FFB"/>
    <w:rsid w:val="00C20466"/>
    <w:rsid w:val="00C20F27"/>
    <w:rsid w:val="00C22507"/>
    <w:rsid w:val="00C266F4"/>
    <w:rsid w:val="00C2751C"/>
    <w:rsid w:val="00C276F1"/>
    <w:rsid w:val="00C321A8"/>
    <w:rsid w:val="00C324A8"/>
    <w:rsid w:val="00C4555B"/>
    <w:rsid w:val="00C5046C"/>
    <w:rsid w:val="00C56283"/>
    <w:rsid w:val="00C56E7A"/>
    <w:rsid w:val="00C575DA"/>
    <w:rsid w:val="00C608EE"/>
    <w:rsid w:val="00C6484E"/>
    <w:rsid w:val="00C66B12"/>
    <w:rsid w:val="00C7114B"/>
    <w:rsid w:val="00C7188E"/>
    <w:rsid w:val="00C7725B"/>
    <w:rsid w:val="00C77780"/>
    <w:rsid w:val="00C779CE"/>
    <w:rsid w:val="00C77E40"/>
    <w:rsid w:val="00C86FE2"/>
    <w:rsid w:val="00C874F5"/>
    <w:rsid w:val="00C97F96"/>
    <w:rsid w:val="00CC27DA"/>
    <w:rsid w:val="00CC47C6"/>
    <w:rsid w:val="00CC4DE6"/>
    <w:rsid w:val="00CC7605"/>
    <w:rsid w:val="00CD2463"/>
    <w:rsid w:val="00CD44CE"/>
    <w:rsid w:val="00CE2E9F"/>
    <w:rsid w:val="00CE5E47"/>
    <w:rsid w:val="00CE686A"/>
    <w:rsid w:val="00CF020F"/>
    <w:rsid w:val="00D00879"/>
    <w:rsid w:val="00D03FB9"/>
    <w:rsid w:val="00D22A8D"/>
    <w:rsid w:val="00D27344"/>
    <w:rsid w:val="00D53715"/>
    <w:rsid w:val="00D6266A"/>
    <w:rsid w:val="00D86B4B"/>
    <w:rsid w:val="00DA4262"/>
    <w:rsid w:val="00DA5274"/>
    <w:rsid w:val="00DB33F9"/>
    <w:rsid w:val="00DD4BD9"/>
    <w:rsid w:val="00DD62E1"/>
    <w:rsid w:val="00DE2EBA"/>
    <w:rsid w:val="00DF13CB"/>
    <w:rsid w:val="00DF33DD"/>
    <w:rsid w:val="00DF4722"/>
    <w:rsid w:val="00DF6D27"/>
    <w:rsid w:val="00E07FF3"/>
    <w:rsid w:val="00E10F71"/>
    <w:rsid w:val="00E128EB"/>
    <w:rsid w:val="00E15F49"/>
    <w:rsid w:val="00E2253F"/>
    <w:rsid w:val="00E32635"/>
    <w:rsid w:val="00E43E99"/>
    <w:rsid w:val="00E449DF"/>
    <w:rsid w:val="00E46523"/>
    <w:rsid w:val="00E5155F"/>
    <w:rsid w:val="00E565AC"/>
    <w:rsid w:val="00E61C27"/>
    <w:rsid w:val="00E65919"/>
    <w:rsid w:val="00E66F10"/>
    <w:rsid w:val="00E74CAA"/>
    <w:rsid w:val="00E7710D"/>
    <w:rsid w:val="00E9281E"/>
    <w:rsid w:val="00E976C1"/>
    <w:rsid w:val="00ED3171"/>
    <w:rsid w:val="00EE183A"/>
    <w:rsid w:val="00EF6C2B"/>
    <w:rsid w:val="00F045AE"/>
    <w:rsid w:val="00F15CFC"/>
    <w:rsid w:val="00F21A03"/>
    <w:rsid w:val="00F36C8B"/>
    <w:rsid w:val="00F418A5"/>
    <w:rsid w:val="00F55567"/>
    <w:rsid w:val="00F560B6"/>
    <w:rsid w:val="00F65C19"/>
    <w:rsid w:val="00F719E0"/>
    <w:rsid w:val="00F73048"/>
    <w:rsid w:val="00F761D2"/>
    <w:rsid w:val="00F93957"/>
    <w:rsid w:val="00F97203"/>
    <w:rsid w:val="00FC63FD"/>
    <w:rsid w:val="00FD18DB"/>
    <w:rsid w:val="00FD4569"/>
    <w:rsid w:val="00FD4B42"/>
    <w:rsid w:val="00FD51E3"/>
    <w:rsid w:val="00FE2E2C"/>
    <w:rsid w:val="00FE344F"/>
    <w:rsid w:val="00FE7EB5"/>
    <w:rsid w:val="00FF19F4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AB544B25-2947-4639-A828-45826A5E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5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5E5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5E5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5E5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5E5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5E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5E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5E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5E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5E5D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5E5D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5E5D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5E5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5E5D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5E5D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5E5D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5E5D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5E5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5E5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5E5D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5E5D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5E5D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5E5D"/>
  </w:style>
  <w:style w:type="character" w:customStyle="1" w:styleId="AppendixNoCar">
    <w:name w:val="Appendix_No Car"/>
    <w:basedOn w:val="DefaultParagraphFont"/>
    <w:link w:val="AppendixNo"/>
    <w:locked/>
    <w:rsid w:val="00945E5D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5E5D"/>
    <w:rPr>
      <w:lang w:val="en-GB"/>
    </w:rPr>
  </w:style>
  <w:style w:type="paragraph" w:customStyle="1" w:styleId="Appendixref">
    <w:name w:val="Appendix_ref"/>
    <w:basedOn w:val="Annexref"/>
    <w:next w:val="Annextitle"/>
    <w:rsid w:val="00945E5D"/>
  </w:style>
  <w:style w:type="paragraph" w:customStyle="1" w:styleId="Appendixtitle">
    <w:name w:val="Appendix_title"/>
    <w:basedOn w:val="Annextitle"/>
    <w:next w:val="Normal"/>
    <w:link w:val="AppendixtitleChar"/>
    <w:rsid w:val="00945E5D"/>
  </w:style>
  <w:style w:type="character" w:customStyle="1" w:styleId="AppendixtitleChar">
    <w:name w:val="Appendix_title Char"/>
    <w:basedOn w:val="AnnextitleChar1"/>
    <w:link w:val="Appendixtitle"/>
    <w:locked/>
    <w:rsid w:val="00945E5D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5E5D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5E5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5E5D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5E5D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5E5D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5E5D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5E5D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45E5D"/>
    <w:rPr>
      <w:lang w:val="en-US"/>
    </w:rPr>
  </w:style>
  <w:style w:type="paragraph" w:customStyle="1" w:styleId="Booktitle">
    <w:name w:val="Book_title"/>
    <w:basedOn w:val="Normal"/>
    <w:qFormat/>
    <w:rsid w:val="00945E5D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5E5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5E5D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5E5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5E5D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5E5D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5E5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5E5D"/>
  </w:style>
  <w:style w:type="character" w:customStyle="1" w:styleId="ChaptitleChar">
    <w:name w:val="Chap_title Char"/>
    <w:basedOn w:val="DefaultParagraphFont"/>
    <w:link w:val="Chaptitle"/>
    <w:locked/>
    <w:rsid w:val="00945E5D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5E5D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5E5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5E5D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5E5D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5E5D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5E5D"/>
    <w:pPr>
      <w:ind w:left="2268" w:hanging="397"/>
    </w:pPr>
  </w:style>
  <w:style w:type="paragraph" w:customStyle="1" w:styleId="Equation">
    <w:name w:val="Equation"/>
    <w:basedOn w:val="Normal"/>
    <w:link w:val="EquationChar"/>
    <w:rsid w:val="00945E5D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5E5D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5E5D"/>
    <w:pPr>
      <w:ind w:left="1134"/>
    </w:pPr>
  </w:style>
  <w:style w:type="paragraph" w:customStyle="1" w:styleId="Equationlegend">
    <w:name w:val="Equation_legend"/>
    <w:basedOn w:val="NormalIndent"/>
    <w:rsid w:val="00945E5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5E5D"/>
    <w:pPr>
      <w:keepNext/>
      <w:keepLines/>
      <w:jc w:val="center"/>
    </w:pPr>
  </w:style>
  <w:style w:type="paragraph" w:customStyle="1" w:styleId="Figurelegend">
    <w:name w:val="Figure_legend"/>
    <w:basedOn w:val="Normal"/>
    <w:rsid w:val="00945E5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5E5D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5E5D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5E5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5E5D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5E5D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5E5D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5E5D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5E5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5E5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5E5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5E5D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5E5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5E5D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5E5D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45E5D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5E5D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5E5D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5E5D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5E5D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5E5D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5E5D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5E5D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5E5D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5E5D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5E5D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5E5D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5E5D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5E5D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5E5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5E5D"/>
  </w:style>
  <w:style w:type="paragraph" w:styleId="Index2">
    <w:name w:val="index 2"/>
    <w:basedOn w:val="Normal"/>
    <w:next w:val="Normal"/>
    <w:rsid w:val="00945E5D"/>
    <w:pPr>
      <w:ind w:left="283"/>
    </w:pPr>
  </w:style>
  <w:style w:type="paragraph" w:styleId="Index3">
    <w:name w:val="index 3"/>
    <w:basedOn w:val="Normal"/>
    <w:next w:val="Normal"/>
    <w:rsid w:val="00945E5D"/>
    <w:pPr>
      <w:ind w:left="566"/>
    </w:pPr>
  </w:style>
  <w:style w:type="paragraph" w:styleId="Index4">
    <w:name w:val="index 4"/>
    <w:basedOn w:val="Normal"/>
    <w:next w:val="Normal"/>
    <w:rsid w:val="00945E5D"/>
    <w:pPr>
      <w:ind w:left="849"/>
    </w:pPr>
  </w:style>
  <w:style w:type="paragraph" w:styleId="Index5">
    <w:name w:val="index 5"/>
    <w:basedOn w:val="Normal"/>
    <w:next w:val="Normal"/>
    <w:rsid w:val="00945E5D"/>
    <w:pPr>
      <w:ind w:left="1132"/>
    </w:pPr>
  </w:style>
  <w:style w:type="paragraph" w:styleId="Index6">
    <w:name w:val="index 6"/>
    <w:basedOn w:val="Normal"/>
    <w:next w:val="Normal"/>
    <w:rsid w:val="00945E5D"/>
    <w:pPr>
      <w:ind w:left="1415"/>
    </w:pPr>
  </w:style>
  <w:style w:type="paragraph" w:styleId="Index7">
    <w:name w:val="index 7"/>
    <w:basedOn w:val="Normal"/>
    <w:next w:val="Normal"/>
    <w:rsid w:val="00945E5D"/>
    <w:pPr>
      <w:ind w:left="1698"/>
    </w:pPr>
  </w:style>
  <w:style w:type="paragraph" w:styleId="IndexHeading">
    <w:name w:val="index heading"/>
    <w:basedOn w:val="Normal"/>
    <w:next w:val="Index1"/>
    <w:rsid w:val="00945E5D"/>
  </w:style>
  <w:style w:type="character" w:styleId="LineNumber">
    <w:name w:val="line number"/>
    <w:basedOn w:val="DefaultParagraphFont"/>
    <w:rsid w:val="00945E5D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5E5D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5E5D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5E5D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5E5D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5E5D"/>
    <w:rPr>
      <w:rFonts w:cs="Times New Roman"/>
    </w:rPr>
  </w:style>
  <w:style w:type="paragraph" w:customStyle="1" w:styleId="PartNo">
    <w:name w:val="Part_No"/>
    <w:basedOn w:val="AnnexNo"/>
    <w:next w:val="Normal"/>
    <w:rsid w:val="00945E5D"/>
  </w:style>
  <w:style w:type="paragraph" w:customStyle="1" w:styleId="Partref">
    <w:name w:val="Part_ref"/>
    <w:basedOn w:val="Annexref"/>
    <w:next w:val="Normal"/>
    <w:rsid w:val="00945E5D"/>
  </w:style>
  <w:style w:type="paragraph" w:customStyle="1" w:styleId="Parttitle">
    <w:name w:val="Part_title"/>
    <w:basedOn w:val="Annextitle"/>
    <w:next w:val="Normalaftertitle"/>
    <w:rsid w:val="00945E5D"/>
  </w:style>
  <w:style w:type="paragraph" w:customStyle="1" w:styleId="Proposal">
    <w:name w:val="Proposal"/>
    <w:basedOn w:val="Normal"/>
    <w:next w:val="Normal"/>
    <w:link w:val="ProposalChar"/>
    <w:rsid w:val="00945E5D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45E5D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5E5D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5E5D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5E5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5E5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5E5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5E5D"/>
  </w:style>
  <w:style w:type="paragraph" w:customStyle="1" w:styleId="QuestionNo">
    <w:name w:val="Question_No"/>
    <w:basedOn w:val="RecNo"/>
    <w:next w:val="Normal"/>
    <w:rsid w:val="00945E5D"/>
  </w:style>
  <w:style w:type="paragraph" w:customStyle="1" w:styleId="Questionref">
    <w:name w:val="Question_ref"/>
    <w:basedOn w:val="Recref"/>
    <w:next w:val="Questiondate"/>
    <w:rsid w:val="00945E5D"/>
  </w:style>
  <w:style w:type="paragraph" w:customStyle="1" w:styleId="Questiontitle">
    <w:name w:val="Question_title"/>
    <w:basedOn w:val="Rectitle"/>
    <w:next w:val="Questionref"/>
    <w:rsid w:val="00945E5D"/>
  </w:style>
  <w:style w:type="paragraph" w:customStyle="1" w:styleId="Reasons">
    <w:name w:val="Reasons"/>
    <w:basedOn w:val="Normal"/>
    <w:link w:val="ReasonsChar"/>
    <w:rsid w:val="00945E5D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5E5D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5E5D"/>
    <w:rPr>
      <w:rFonts w:cs="Times New Roman"/>
      <w:b/>
    </w:rPr>
  </w:style>
  <w:style w:type="paragraph" w:customStyle="1" w:styleId="Reftext">
    <w:name w:val="Ref_text"/>
    <w:basedOn w:val="Normal"/>
    <w:rsid w:val="00945E5D"/>
    <w:pPr>
      <w:ind w:left="1134" w:hanging="1134"/>
    </w:pPr>
  </w:style>
  <w:style w:type="paragraph" w:customStyle="1" w:styleId="Reftitle">
    <w:name w:val="Ref_title"/>
    <w:basedOn w:val="Normal"/>
    <w:next w:val="Reftext"/>
    <w:rsid w:val="00945E5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5E5D"/>
  </w:style>
  <w:style w:type="paragraph" w:customStyle="1" w:styleId="RepNo">
    <w:name w:val="Rep_No"/>
    <w:basedOn w:val="RecNo"/>
    <w:next w:val="Normal"/>
    <w:rsid w:val="00945E5D"/>
  </w:style>
  <w:style w:type="paragraph" w:customStyle="1" w:styleId="Repref">
    <w:name w:val="Rep_ref"/>
    <w:basedOn w:val="Recref"/>
    <w:next w:val="Repdate"/>
    <w:rsid w:val="00945E5D"/>
  </w:style>
  <w:style w:type="paragraph" w:customStyle="1" w:styleId="Reptitle">
    <w:name w:val="Rep_title"/>
    <w:basedOn w:val="Rectitle"/>
    <w:next w:val="Repref"/>
    <w:rsid w:val="00945E5D"/>
  </w:style>
  <w:style w:type="paragraph" w:customStyle="1" w:styleId="Resdate">
    <w:name w:val="Res_date"/>
    <w:basedOn w:val="Recdate"/>
    <w:next w:val="Normalaftertitle"/>
    <w:rsid w:val="00945E5D"/>
  </w:style>
  <w:style w:type="character" w:customStyle="1" w:styleId="Resdef">
    <w:name w:val="Res_def"/>
    <w:basedOn w:val="DefaultParagraphFont"/>
    <w:rsid w:val="00945E5D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5E5D"/>
  </w:style>
  <w:style w:type="character" w:customStyle="1" w:styleId="ResNoChar">
    <w:name w:val="Res_No Char"/>
    <w:basedOn w:val="DefaultParagraphFont"/>
    <w:link w:val="ResNo"/>
    <w:locked/>
    <w:rsid w:val="00945E5D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5E5D"/>
  </w:style>
  <w:style w:type="paragraph" w:customStyle="1" w:styleId="Restitle">
    <w:name w:val="Res_title"/>
    <w:basedOn w:val="Rectitle"/>
    <w:next w:val="Resref"/>
    <w:link w:val="RestitleChar"/>
    <w:rsid w:val="00945E5D"/>
  </w:style>
  <w:style w:type="character" w:customStyle="1" w:styleId="RestitleChar">
    <w:name w:val="Res_title Char"/>
    <w:basedOn w:val="DefaultParagraphFont"/>
    <w:link w:val="Restitle"/>
    <w:locked/>
    <w:rsid w:val="00945E5D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5E5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5E5D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5E5D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5E5D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5E5D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5E5D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5E5D"/>
  </w:style>
  <w:style w:type="paragraph" w:customStyle="1" w:styleId="Sectiontitle">
    <w:name w:val="Section_title"/>
    <w:basedOn w:val="Annextitle"/>
    <w:next w:val="Normalaftertitle"/>
    <w:rsid w:val="00945E5D"/>
  </w:style>
  <w:style w:type="paragraph" w:customStyle="1" w:styleId="SpecialFooter">
    <w:name w:val="Special Footer"/>
    <w:basedOn w:val="Footer"/>
    <w:rsid w:val="00945E5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5E5D"/>
    <w:rPr>
      <w:lang w:val="en-GB"/>
    </w:rPr>
  </w:style>
  <w:style w:type="table" w:styleId="TableGrid">
    <w:name w:val="Table Grid"/>
    <w:basedOn w:val="TableNormal"/>
    <w:rsid w:val="00945E5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5E5D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5E5D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5E5D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5E5D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5E5D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5E5D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5E5D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5E5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5E5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5E5D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5E5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5E5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5E5D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5E5D"/>
    <w:rPr>
      <w:b/>
    </w:rPr>
  </w:style>
  <w:style w:type="paragraph" w:customStyle="1" w:styleId="toc0">
    <w:name w:val="toc 0"/>
    <w:basedOn w:val="Normal"/>
    <w:next w:val="TOC1"/>
    <w:rsid w:val="00945E5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5E5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5E5D"/>
    <w:pPr>
      <w:spacing w:before="120"/>
    </w:pPr>
  </w:style>
  <w:style w:type="paragraph" w:styleId="TOC3">
    <w:name w:val="toc 3"/>
    <w:basedOn w:val="TOC2"/>
    <w:rsid w:val="00945E5D"/>
  </w:style>
  <w:style w:type="paragraph" w:styleId="TOC4">
    <w:name w:val="toc 4"/>
    <w:basedOn w:val="TOC3"/>
    <w:rsid w:val="00945E5D"/>
  </w:style>
  <w:style w:type="paragraph" w:styleId="TOC5">
    <w:name w:val="toc 5"/>
    <w:basedOn w:val="TOC4"/>
    <w:rsid w:val="00945E5D"/>
  </w:style>
  <w:style w:type="paragraph" w:styleId="TOC6">
    <w:name w:val="toc 6"/>
    <w:basedOn w:val="TOC4"/>
    <w:rsid w:val="00945E5D"/>
  </w:style>
  <w:style w:type="paragraph" w:styleId="TOC7">
    <w:name w:val="toc 7"/>
    <w:basedOn w:val="TOC4"/>
    <w:rsid w:val="00945E5D"/>
  </w:style>
  <w:style w:type="paragraph" w:styleId="TOC8">
    <w:name w:val="toc 8"/>
    <w:basedOn w:val="TOC4"/>
    <w:rsid w:val="00945E5D"/>
  </w:style>
  <w:style w:type="paragraph" w:customStyle="1" w:styleId="Volumetitle">
    <w:name w:val="Volume_title"/>
    <w:basedOn w:val="ArtNo"/>
    <w:qFormat/>
    <w:rsid w:val="00945E5D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945E5D"/>
  </w:style>
  <w:style w:type="paragraph" w:customStyle="1" w:styleId="AppArtNo">
    <w:name w:val="App_Art_No"/>
    <w:basedOn w:val="ArtNo"/>
    <w:next w:val="AppArttitle"/>
    <w:qFormat/>
    <w:rsid w:val="00945E5D"/>
  </w:style>
  <w:style w:type="paragraph" w:customStyle="1" w:styleId="Part1">
    <w:name w:val="Part_1"/>
    <w:basedOn w:val="Subsection1"/>
    <w:next w:val="Section1"/>
    <w:qFormat/>
    <w:rsid w:val="00945E5D"/>
  </w:style>
  <w:style w:type="paragraph" w:customStyle="1" w:styleId="Committee">
    <w:name w:val="Committee"/>
    <w:basedOn w:val="Normal"/>
    <w:qFormat/>
    <w:rsid w:val="00945E5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rsid w:val="00194254"/>
    <w:rPr>
      <w:rFonts w:cs="Times New Roman"/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194254"/>
    <w:pPr>
      <w:spacing w:before="360"/>
    </w:pPr>
    <w:rPr>
      <w:sz w:val="24"/>
      <w:lang w:val="en-GB"/>
    </w:rPr>
  </w:style>
  <w:style w:type="character" w:styleId="FollowedHyperlink">
    <w:name w:val="FollowedHyperlink"/>
    <w:basedOn w:val="DefaultParagraphFont"/>
    <w:rsid w:val="00194254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194254"/>
    <w:rPr>
      <w:rFonts w:ascii="Times New Roman" w:hAnsi="Times New Roman"/>
      <w:sz w:val="24"/>
      <w:lang w:val="en-GB" w:eastAsia="en-US"/>
    </w:rPr>
  </w:style>
  <w:style w:type="paragraph" w:customStyle="1" w:styleId="Note2">
    <w:name w:val="Note2"/>
    <w:basedOn w:val="Note"/>
    <w:link w:val="Note2Char"/>
    <w:qFormat/>
    <w:rsid w:val="00194254"/>
    <w:pPr>
      <w:jc w:val="both"/>
    </w:pPr>
    <w:rPr>
      <w:sz w:val="24"/>
      <w:szCs w:val="16"/>
    </w:rPr>
  </w:style>
  <w:style w:type="character" w:customStyle="1" w:styleId="Note2Char">
    <w:name w:val="Note2 Char"/>
    <w:basedOn w:val="NoteChar"/>
    <w:link w:val="Note2"/>
    <w:rsid w:val="00194254"/>
    <w:rPr>
      <w:rFonts w:ascii="Times New Roman" w:hAnsi="Times New Roman"/>
      <w:sz w:val="24"/>
      <w:szCs w:val="16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194254"/>
    <w:rPr>
      <w:rFonts w:ascii="Times New Roman" w:hAnsi="Times New Roman"/>
      <w:sz w:val="18"/>
      <w:lang w:val="ru-RU" w:eastAsia="en-US"/>
    </w:rPr>
  </w:style>
  <w:style w:type="character" w:customStyle="1" w:styleId="ArtrefBold">
    <w:name w:val="Art_ref +  Bold"/>
    <w:basedOn w:val="DefaultParagraphFont"/>
    <w:rsid w:val="00194254"/>
    <w:rPr>
      <w:rFonts w:cs="Times New Roman"/>
      <w:b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19425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425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">
    <w:name w:val="App_ref + Bold"/>
    <w:basedOn w:val="Appref"/>
    <w:rsid w:val="00194254"/>
    <w:rPr>
      <w:rFonts w:cs="Times New Roman"/>
      <w:b/>
      <w:color w:val="000000"/>
    </w:rPr>
  </w:style>
  <w:style w:type="paragraph" w:styleId="TOC9">
    <w:name w:val="toc 9"/>
    <w:basedOn w:val="Normal"/>
    <w:next w:val="Normal"/>
    <w:autoRedefine/>
    <w:uiPriority w:val="39"/>
    <w:unhideWhenUsed/>
    <w:rsid w:val="001942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Date">
    <w:name w:val="Date"/>
    <w:basedOn w:val="Normal"/>
    <w:next w:val="Normal"/>
    <w:link w:val="DateChar"/>
    <w:rsid w:val="00194254"/>
    <w:rPr>
      <w:sz w:val="24"/>
      <w:lang w:val="en-GB"/>
    </w:rPr>
  </w:style>
  <w:style w:type="character" w:customStyle="1" w:styleId="DateChar">
    <w:name w:val="Date Char"/>
    <w:basedOn w:val="DefaultParagraphFont"/>
    <w:link w:val="Date"/>
    <w:rsid w:val="00194254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194254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194254"/>
    <w:rPr>
      <w:rFonts w:ascii="Segoe UI" w:hAnsi="Segoe UI" w:cs="Segoe UI"/>
      <w:sz w:val="18"/>
      <w:szCs w:val="18"/>
      <w:lang w:val="en-GB" w:eastAsia="en-US"/>
    </w:rPr>
  </w:style>
  <w:style w:type="paragraph" w:customStyle="1" w:styleId="TABLECAPS">
    <w:name w:val="TABLECAPS"/>
    <w:basedOn w:val="TableTextS5"/>
    <w:link w:val="TABLECAPSChar"/>
    <w:rsid w:val="00194254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  <w:ind w:left="0" w:firstLine="0"/>
    </w:pPr>
    <w:rPr>
      <w:rFonts w:ascii="Times New Roman Bold" w:eastAsia="SimHei" w:hAnsi="Times New Roman Bold" w:cs="Times New Roman Bold"/>
      <w:b/>
    </w:rPr>
  </w:style>
  <w:style w:type="character" w:customStyle="1" w:styleId="TABLECAPSChar">
    <w:name w:val="TABLECAPS Char"/>
    <w:basedOn w:val="TableTextS5Char"/>
    <w:link w:val="TABLECAPS"/>
    <w:rsid w:val="00194254"/>
    <w:rPr>
      <w:rFonts w:ascii="Times New Roman Bold" w:eastAsia="SimHei" w:hAnsi="Times New Roman Bold" w:cs="Times New Roman Bold"/>
      <w:b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uiPriority w:val="59"/>
    <w:rsid w:val="0019425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94254"/>
  </w:style>
  <w:style w:type="table" w:customStyle="1" w:styleId="TableGrid3">
    <w:name w:val="Table Grid3"/>
    <w:basedOn w:val="TableNormal"/>
    <w:next w:val="TableGrid"/>
    <w:uiPriority w:val="59"/>
    <w:rsid w:val="0019425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94254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94254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194254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0">
    <w:name w:val="App_ref +  Bold"/>
    <w:basedOn w:val="DefaultParagraphFont"/>
    <w:rsid w:val="00194254"/>
    <w:rPr>
      <w:b/>
      <w:color w:val="auto"/>
    </w:rPr>
  </w:style>
  <w:style w:type="paragraph" w:customStyle="1" w:styleId="ASN1">
    <w:name w:val="ASN.1"/>
    <w:basedOn w:val="Normal"/>
    <w:rsid w:val="000D37D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character" w:customStyle="1" w:styleId="msoins0">
    <w:name w:val="msoins"/>
    <w:basedOn w:val="DefaultParagraphFont"/>
    <w:rsid w:val="000D37DE"/>
  </w:style>
  <w:style w:type="character" w:customStyle="1" w:styleId="Appref0">
    <w:name w:val="App#_ref"/>
    <w:basedOn w:val="DefaultParagraphFont"/>
    <w:rsid w:val="000D37DE"/>
    <w:rPr>
      <w:sz w:val="20"/>
    </w:rPr>
  </w:style>
  <w:style w:type="character" w:customStyle="1" w:styleId="Artdef0">
    <w:name w:val="Art#_def"/>
    <w:basedOn w:val="DefaultParagraphFont"/>
    <w:rsid w:val="000D37DE"/>
    <w:rPr>
      <w:rFonts w:ascii="Times New Roman" w:hAnsi="Times New Roman"/>
      <w:b/>
      <w:color w:val="auto"/>
    </w:rPr>
  </w:style>
  <w:style w:type="paragraph" w:styleId="BodyText">
    <w:name w:val="Body Text"/>
    <w:basedOn w:val="Normal"/>
    <w:link w:val="BodyTextChar"/>
    <w:rsid w:val="000D37DE"/>
    <w:pPr>
      <w:framePr w:hSpace="181" w:wrap="around" w:vAnchor="page" w:hAnchor="margin" w:x="1" w:y="852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b/>
      <w:smallCap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D37DE"/>
    <w:rPr>
      <w:rFonts w:ascii="Times New Roman" w:hAnsi="Times New Roman"/>
      <w:b/>
      <w:smallCaps/>
      <w:sz w:val="24"/>
      <w:lang w:val="en-GB" w:eastAsia="en-US"/>
    </w:rPr>
  </w:style>
  <w:style w:type="paragraph" w:styleId="NormalWeb">
    <w:name w:val="Normal (Web)"/>
    <w:basedOn w:val="Normal"/>
    <w:rsid w:val="000D37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BlockText">
    <w:name w:val="Block Text"/>
    <w:basedOn w:val="Normal"/>
    <w:rsid w:val="000D37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4"/>
      <w:ind w:left="113" w:right="113"/>
      <w:jc w:val="both"/>
      <w:textAlignment w:val="auto"/>
    </w:pPr>
    <w:rPr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R15-WRC15-C-0009!A19!MSW-R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7C904-4B68-4B64-A821-1E0175895A42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37FBF5-EDE1-45E5-83BC-5CC1B452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4035</TotalTime>
  <Pages>10</Pages>
  <Words>2957</Words>
  <Characters>13409</Characters>
  <Application>Microsoft Office Word</Application>
  <DocSecurity>0</DocSecurity>
  <Lines>1937</Lines>
  <Paragraphs>1457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R15-WRC15-C-0009!A19!MSW-R</vt:lpstr>
    </vt:vector>
  </TitlesOfParts>
  <Manager>General Secretariat - Pool</Manager>
  <Company>International Telecommunication Union (ITU)</Company>
  <LinksUpToDate>false</LinksUpToDate>
  <CharactersWithSpaces>14969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R15-WRC15-C-0009!A19!MSW-R</dc:title>
  <dc:subject>World Radiocommunication Conference - 2015</dc:subject>
  <dc:creator>Documents Proposals Manager (DPM)</dc:creator>
  <cp:keywords>DPM_v5.2015.6.16_prod</cp:keywords>
  <dc:description/>
  <cp:lastModifiedBy>Antipina, Nadezda</cp:lastModifiedBy>
  <cp:revision>14</cp:revision>
  <cp:lastPrinted>2015-08-31T12:42:00Z</cp:lastPrinted>
  <dcterms:created xsi:type="dcterms:W3CDTF">2015-08-26T09:03:00Z</dcterms:created>
  <dcterms:modified xsi:type="dcterms:W3CDTF">2015-08-31T12:42:00Z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