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F749C" w:rsidTr="0050008E">
        <w:trPr>
          <w:cantSplit/>
        </w:trPr>
        <w:tc>
          <w:tcPr>
            <w:tcW w:w="6911" w:type="dxa"/>
          </w:tcPr>
          <w:p w:rsidR="00FF749C" w:rsidRPr="00DF23FC" w:rsidRDefault="00FF749C" w:rsidP="00CE2C8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Genève,2-27 novembre 2015</w:t>
            </w:r>
          </w:p>
        </w:tc>
        <w:tc>
          <w:tcPr>
            <w:tcW w:w="3120" w:type="dxa"/>
          </w:tcPr>
          <w:p w:rsidR="00FF749C" w:rsidRDefault="00FF749C" w:rsidP="00FF749C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42BB6D" wp14:editId="5E1D16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49C" w:rsidRPr="00617BE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F749C" w:rsidRPr="00617BE4" w:rsidRDefault="00FF749C" w:rsidP="00FF749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F749C" w:rsidRPr="00617BE4" w:rsidRDefault="00FF749C" w:rsidP="00FF749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FF749C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F749C" w:rsidRPr="00C324A8" w:rsidRDefault="00FF749C" w:rsidP="00FF749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F749C" w:rsidRPr="00C324A8" w:rsidRDefault="00FF749C" w:rsidP="00FF749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FF749C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FF749C" w:rsidRPr="00FF749C" w:rsidRDefault="00FF749C" w:rsidP="00FF749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FF749C" w:rsidRPr="00FF749C" w:rsidRDefault="00FF749C" w:rsidP="00FF749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4-F</w:t>
            </w:r>
          </w:p>
        </w:tc>
      </w:tr>
      <w:tr w:rsidR="00FF749C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FF749C" w:rsidRPr="00C324A8" w:rsidRDefault="00FF749C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FF749C" w:rsidRPr="00FF749C" w:rsidRDefault="00FF749C" w:rsidP="00FF749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 juillet 2015</w:t>
            </w:r>
          </w:p>
        </w:tc>
      </w:tr>
      <w:tr w:rsidR="00FF749C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FF749C" w:rsidRPr="00C324A8" w:rsidRDefault="00FF749C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FF749C" w:rsidRPr="00FF749C" w:rsidRDefault="00FF749C" w:rsidP="00FF749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FF749C" w:rsidTr="0050008E">
        <w:trPr>
          <w:cantSplit/>
        </w:trPr>
        <w:tc>
          <w:tcPr>
            <w:tcW w:w="10031" w:type="dxa"/>
            <w:gridSpan w:val="2"/>
          </w:tcPr>
          <w:p w:rsidR="00FF749C" w:rsidRDefault="00FF749C" w:rsidP="0050008E">
            <w:pPr>
              <w:pStyle w:val="Source"/>
            </w:pPr>
            <w:bookmarkStart w:id="6" w:name="dsource" w:colFirst="0" w:colLast="0"/>
            <w:bookmarkEnd w:id="5"/>
            <w:r>
              <w:t>Directeur du Bureau des radiocommunications</w:t>
            </w:r>
          </w:p>
        </w:tc>
      </w:tr>
      <w:tr w:rsidR="00FF749C" w:rsidTr="0050008E">
        <w:trPr>
          <w:cantSplit/>
        </w:trPr>
        <w:tc>
          <w:tcPr>
            <w:tcW w:w="10031" w:type="dxa"/>
            <w:gridSpan w:val="2"/>
          </w:tcPr>
          <w:p w:rsidR="00FF749C" w:rsidRDefault="00FF749C" w:rsidP="00FF749C">
            <w:pPr>
              <w:pStyle w:val="Title1"/>
            </w:pPr>
            <w:bookmarkStart w:id="7" w:name="dtitle1" w:colFirst="0" w:colLast="0"/>
            <w:bookmarkEnd w:id="6"/>
            <w:r>
              <w:t>RAPPORT DU DIRECTEUR SUR LES ACTIVIT</w:t>
            </w:r>
            <w:r>
              <w:t>é</w:t>
            </w:r>
            <w:r>
              <w:t xml:space="preserve">S </w:t>
            </w:r>
            <w:r>
              <w:br/>
              <w:t>DU SECTEUR DES RADIOCOMMUNICATIONS</w:t>
            </w:r>
          </w:p>
        </w:tc>
      </w:tr>
      <w:tr w:rsidR="00FF749C" w:rsidTr="0050008E">
        <w:trPr>
          <w:cantSplit/>
        </w:trPr>
        <w:tc>
          <w:tcPr>
            <w:tcW w:w="10031" w:type="dxa"/>
            <w:gridSpan w:val="2"/>
          </w:tcPr>
          <w:p w:rsidR="00FF749C" w:rsidRDefault="00FF749C" w:rsidP="0050008E">
            <w:pPr>
              <w:pStyle w:val="Title2"/>
            </w:pPr>
            <w:bookmarkStart w:id="8" w:name="dtitle2" w:colFirst="0" w:colLast="0"/>
            <w:bookmarkEnd w:id="7"/>
          </w:p>
        </w:tc>
      </w:tr>
    </w:tbl>
    <w:bookmarkEnd w:id="8"/>
    <w:p w:rsidR="00FF749C" w:rsidRDefault="00FF749C" w:rsidP="003B291E">
      <w:pPr>
        <w:spacing w:after="240"/>
        <w:rPr>
          <w:lang w:val="fr-CH"/>
        </w:rPr>
      </w:pPr>
      <w:r w:rsidRPr="001A45EC">
        <w:t xml:space="preserve">Le présent rapport sur les activités menées par le Secteur des radiocommunications depuis la dernière Conférence mondiale des radiocommunications est soumis à la </w:t>
      </w:r>
      <w:r>
        <w:t>CMR-1</w:t>
      </w:r>
      <w:r w:rsidR="003B291E">
        <w:t>5</w:t>
      </w:r>
      <w:r w:rsidRPr="001A45EC">
        <w:t xml:space="preserve"> en applica</w:t>
      </w:r>
      <w:r>
        <w:t xml:space="preserve">tion des dispositions du numéro </w:t>
      </w:r>
      <w:r w:rsidRPr="001A45EC">
        <w:t>180</w:t>
      </w:r>
      <w:r>
        <w:t xml:space="preserve"> de la Convention</w:t>
      </w:r>
      <w:r w:rsidRPr="001A45EC">
        <w:t xml:space="preserve"> et </w:t>
      </w:r>
      <w:r>
        <w:t xml:space="preserve">conformément au point </w:t>
      </w:r>
      <w:r w:rsidR="003B291E">
        <w:t xml:space="preserve">9 </w:t>
      </w:r>
      <w:r w:rsidRPr="001A45EC">
        <w:t>de l'ordre du jour. Pour faciliter l'examen des divers sujets traités, le rapport est structuré en plusieurs parties, chacune étant présentée dans un addendum distinct, comme indiqué dans le tableau récapitulatif: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7581"/>
        <w:gridCol w:w="1440"/>
      </w:tblGrid>
      <w:tr w:rsidR="00FF749C" w:rsidRPr="001A45EC" w:rsidTr="001C0639">
        <w:tc>
          <w:tcPr>
            <w:tcW w:w="0" w:type="auto"/>
            <w:shd w:val="clear" w:color="auto" w:fill="auto"/>
          </w:tcPr>
          <w:p w:rsidR="00FF749C" w:rsidRPr="001A45EC" w:rsidRDefault="00FF749C" w:rsidP="001C0639">
            <w:pPr>
              <w:spacing w:before="20" w:after="20"/>
              <w:jc w:val="center"/>
              <w:rPr>
                <w:b/>
                <w:bCs/>
              </w:rPr>
            </w:pPr>
            <w:r w:rsidRPr="001A45EC">
              <w:rPr>
                <w:b/>
                <w:bCs/>
              </w:rPr>
              <w:t>Partie N°</w:t>
            </w:r>
          </w:p>
        </w:tc>
        <w:tc>
          <w:tcPr>
            <w:tcW w:w="7581" w:type="dxa"/>
            <w:shd w:val="clear" w:color="auto" w:fill="auto"/>
          </w:tcPr>
          <w:p w:rsidR="00FF749C" w:rsidRPr="001A45EC" w:rsidRDefault="00FF749C" w:rsidP="001C0639">
            <w:pPr>
              <w:spacing w:before="20" w:after="20"/>
              <w:jc w:val="center"/>
              <w:rPr>
                <w:b/>
                <w:bCs/>
              </w:rPr>
            </w:pPr>
            <w:r w:rsidRPr="001A45EC">
              <w:rPr>
                <w:b/>
                <w:bCs/>
              </w:rPr>
              <w:t>Sujet</w:t>
            </w:r>
          </w:p>
        </w:tc>
        <w:tc>
          <w:tcPr>
            <w:tcW w:w="1440" w:type="dxa"/>
            <w:shd w:val="clear" w:color="auto" w:fill="auto"/>
          </w:tcPr>
          <w:p w:rsidR="00FF749C" w:rsidRPr="001A45EC" w:rsidRDefault="00FF749C" w:rsidP="001C0639">
            <w:pPr>
              <w:spacing w:before="20" w:after="20"/>
              <w:jc w:val="center"/>
              <w:rPr>
                <w:b/>
                <w:bCs/>
              </w:rPr>
            </w:pPr>
            <w:r w:rsidRPr="001A45EC">
              <w:rPr>
                <w:b/>
                <w:bCs/>
              </w:rPr>
              <w:t>Addendum N°</w:t>
            </w:r>
          </w:p>
        </w:tc>
      </w:tr>
      <w:tr w:rsidR="00FF749C" w:rsidRPr="001A45EC" w:rsidTr="001C0639">
        <w:tc>
          <w:tcPr>
            <w:tcW w:w="0" w:type="auto"/>
          </w:tcPr>
          <w:p w:rsidR="00FF749C" w:rsidRPr="001A45EC" w:rsidRDefault="00FF749C" w:rsidP="001C0639">
            <w:pPr>
              <w:spacing w:before="20" w:after="20"/>
              <w:jc w:val="center"/>
            </w:pPr>
            <w:r w:rsidRPr="001A45EC">
              <w:t>1</w:t>
            </w:r>
          </w:p>
        </w:tc>
        <w:tc>
          <w:tcPr>
            <w:tcW w:w="7581" w:type="dxa"/>
          </w:tcPr>
          <w:p w:rsidR="00FF749C" w:rsidRPr="001A45EC" w:rsidRDefault="00FF749C" w:rsidP="003B291E">
            <w:pPr>
              <w:spacing w:before="20" w:after="20"/>
            </w:pPr>
            <w:r w:rsidRPr="001A45EC">
              <w:t>Activités menées par le Secteur des rad</w:t>
            </w:r>
            <w:bookmarkStart w:id="9" w:name="_GoBack"/>
            <w:bookmarkEnd w:id="9"/>
            <w:r w:rsidRPr="001A45EC">
              <w:t>iocommunications entre la CMR-</w:t>
            </w:r>
            <w:r w:rsidR="003B291E">
              <w:t>12</w:t>
            </w:r>
            <w:r w:rsidRPr="001A45EC">
              <w:t xml:space="preserve"> et la CMR</w:t>
            </w:r>
            <w:r w:rsidRPr="001A45EC">
              <w:noBreakHyphen/>
            </w:r>
            <w:r w:rsidR="003B291E">
              <w:t>15</w:t>
            </w:r>
          </w:p>
        </w:tc>
        <w:tc>
          <w:tcPr>
            <w:tcW w:w="1440" w:type="dxa"/>
          </w:tcPr>
          <w:p w:rsidR="00FF749C" w:rsidRPr="001A45EC" w:rsidRDefault="00FF749C" w:rsidP="001C0639">
            <w:pPr>
              <w:spacing w:before="20" w:after="20"/>
              <w:jc w:val="center"/>
            </w:pPr>
            <w:r w:rsidRPr="001A45EC">
              <w:t>1</w:t>
            </w:r>
          </w:p>
        </w:tc>
      </w:tr>
      <w:tr w:rsidR="00FF749C" w:rsidRPr="001A45EC" w:rsidTr="001C0639">
        <w:tc>
          <w:tcPr>
            <w:tcW w:w="0" w:type="auto"/>
          </w:tcPr>
          <w:p w:rsidR="00FF749C" w:rsidRPr="001A45EC" w:rsidRDefault="00FF749C" w:rsidP="001C0639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7581" w:type="dxa"/>
          </w:tcPr>
          <w:p w:rsidR="00FF749C" w:rsidRPr="001A45EC" w:rsidRDefault="00FF749C" w:rsidP="001C0639">
            <w:pPr>
              <w:spacing w:before="20" w:after="20"/>
            </w:pPr>
            <w:r>
              <w:t>R</w:t>
            </w:r>
            <w:r w:rsidRPr="001A45EC">
              <w:t>ésultats obtenus dans l'application des procédures prévues dans le Règlement des radiocommunications</w:t>
            </w:r>
            <w:r>
              <w:t xml:space="preserve"> et autres questions connexes</w:t>
            </w:r>
          </w:p>
        </w:tc>
        <w:tc>
          <w:tcPr>
            <w:tcW w:w="1440" w:type="dxa"/>
          </w:tcPr>
          <w:p w:rsidR="00FF749C" w:rsidRPr="001A45EC" w:rsidRDefault="00FF749C" w:rsidP="001C0639">
            <w:pPr>
              <w:spacing w:before="20" w:after="20"/>
              <w:jc w:val="center"/>
            </w:pPr>
            <w:r>
              <w:t>2</w:t>
            </w:r>
          </w:p>
        </w:tc>
      </w:tr>
      <w:tr w:rsidR="00FF749C" w:rsidRPr="001A45EC" w:rsidTr="001C0639">
        <w:tc>
          <w:tcPr>
            <w:tcW w:w="0" w:type="auto"/>
          </w:tcPr>
          <w:p w:rsidR="00FF749C" w:rsidRPr="001A45EC" w:rsidRDefault="00FF749C" w:rsidP="001C0639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7581" w:type="dxa"/>
          </w:tcPr>
          <w:p w:rsidR="00FF749C" w:rsidRPr="001A45EC" w:rsidRDefault="00FF749C" w:rsidP="001C0639">
            <w:pPr>
              <w:spacing w:before="20" w:after="20"/>
            </w:pPr>
            <w:r>
              <w:t>A</w:t>
            </w:r>
            <w:r w:rsidRPr="001A45EC">
              <w:t>ctivités du Comité du Règlement des radiocommunications</w:t>
            </w:r>
          </w:p>
        </w:tc>
        <w:tc>
          <w:tcPr>
            <w:tcW w:w="1440" w:type="dxa"/>
          </w:tcPr>
          <w:p w:rsidR="00FF749C" w:rsidRPr="001A45EC" w:rsidRDefault="00FF749C" w:rsidP="001C0639">
            <w:pPr>
              <w:spacing w:before="20" w:after="20"/>
              <w:jc w:val="center"/>
            </w:pPr>
            <w:r>
              <w:t>3</w:t>
            </w:r>
          </w:p>
        </w:tc>
      </w:tr>
      <w:tr w:rsidR="00FF749C" w:rsidRPr="001A45EC" w:rsidTr="001C0639">
        <w:tc>
          <w:tcPr>
            <w:tcW w:w="0" w:type="auto"/>
          </w:tcPr>
          <w:p w:rsidR="00FF749C" w:rsidRPr="001A45EC" w:rsidRDefault="00FF749C" w:rsidP="001C0639">
            <w:pPr>
              <w:pStyle w:val="Tabletex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1" w:type="dxa"/>
          </w:tcPr>
          <w:p w:rsidR="00FF749C" w:rsidRPr="001A45EC" w:rsidRDefault="00FF749C" w:rsidP="001C0639">
            <w:pPr>
              <w:pStyle w:val="Tabletext"/>
              <w:rPr>
                <w:sz w:val="24"/>
              </w:rPr>
            </w:pPr>
            <w:r w:rsidRPr="001A45EC">
              <w:rPr>
                <w:sz w:val="24"/>
              </w:rPr>
              <w:t>Gestion des ressources de numérotage que constituent les identités du service mobile maritime (questions visées dans la Résolution 344</w:t>
            </w:r>
            <w:r>
              <w:rPr>
                <w:sz w:val="24"/>
              </w:rPr>
              <w:t> </w:t>
            </w:r>
            <w:r w:rsidR="003B291E">
              <w:rPr>
                <w:sz w:val="24"/>
              </w:rPr>
              <w:t>(Rév.CMR-03)</w:t>
            </w:r>
            <w:r w:rsidRPr="001A45EC">
              <w:rPr>
                <w:sz w:val="24"/>
              </w:rPr>
              <w:t xml:space="preserve"> et autres questions connexes</w:t>
            </w:r>
            <w:r w:rsidR="003B291E">
              <w:rPr>
                <w:sz w:val="24"/>
              </w:rPr>
              <w:t>)</w:t>
            </w:r>
          </w:p>
        </w:tc>
        <w:tc>
          <w:tcPr>
            <w:tcW w:w="1440" w:type="dxa"/>
          </w:tcPr>
          <w:p w:rsidR="00FF749C" w:rsidRPr="001A45EC" w:rsidRDefault="00FF749C" w:rsidP="001C0639">
            <w:pPr>
              <w:pStyle w:val="Tabletex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749C" w:rsidRPr="001A45EC" w:rsidTr="001C0639">
        <w:tc>
          <w:tcPr>
            <w:tcW w:w="0" w:type="auto"/>
          </w:tcPr>
          <w:p w:rsidR="00FF749C" w:rsidRPr="001A45EC" w:rsidRDefault="00FF749C" w:rsidP="001C0639">
            <w:pPr>
              <w:pStyle w:val="Table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81" w:type="dxa"/>
          </w:tcPr>
          <w:p w:rsidR="00FF749C" w:rsidRPr="001A45EC" w:rsidRDefault="00FF749C" w:rsidP="003B291E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C</w:t>
            </w:r>
            <w:r w:rsidRPr="001A45EC">
              <w:rPr>
                <w:sz w:val="24"/>
              </w:rPr>
              <w:t>hangements dans l'attribution des indicatifs d'appel entre la CMR-</w:t>
            </w:r>
            <w:r w:rsidR="003B291E">
              <w:rPr>
                <w:sz w:val="24"/>
              </w:rPr>
              <w:t>12 et la </w:t>
            </w:r>
            <w:r w:rsidRPr="001A45EC">
              <w:rPr>
                <w:sz w:val="24"/>
              </w:rPr>
              <w:t>CMR-</w:t>
            </w:r>
            <w:r w:rsidR="003B291E">
              <w:rPr>
                <w:sz w:val="24"/>
              </w:rPr>
              <w:t>15</w:t>
            </w:r>
            <w:r>
              <w:rPr>
                <w:sz w:val="24"/>
              </w:rPr>
              <w:t xml:space="preserve"> et questions connexes</w:t>
            </w:r>
          </w:p>
        </w:tc>
        <w:tc>
          <w:tcPr>
            <w:tcW w:w="1440" w:type="dxa"/>
          </w:tcPr>
          <w:p w:rsidR="00FF749C" w:rsidRPr="001A45EC" w:rsidRDefault="00FF749C" w:rsidP="001C0639">
            <w:pPr>
              <w:pStyle w:val="Tabletex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749C" w:rsidRPr="001A45EC" w:rsidTr="001C0639">
        <w:tc>
          <w:tcPr>
            <w:tcW w:w="0" w:type="auto"/>
          </w:tcPr>
          <w:p w:rsidR="00FF749C" w:rsidRPr="001A45EC" w:rsidRDefault="00FF749C" w:rsidP="001C0639">
            <w:pPr>
              <w:pStyle w:val="Table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81" w:type="dxa"/>
          </w:tcPr>
          <w:p w:rsidR="00FF749C" w:rsidRPr="001A45EC" w:rsidRDefault="00FF749C" w:rsidP="00FA5EBB">
            <w:pPr>
              <w:pStyle w:val="Tabletext"/>
              <w:rPr>
                <w:sz w:val="24"/>
              </w:rPr>
            </w:pPr>
            <w:r w:rsidRPr="001A45EC">
              <w:rPr>
                <w:sz w:val="24"/>
              </w:rPr>
              <w:t xml:space="preserve">Mise en </w:t>
            </w:r>
            <w:proofErr w:type="spellStart"/>
            <w:r w:rsidRPr="001A45EC">
              <w:rPr>
                <w:sz w:val="24"/>
              </w:rPr>
              <w:t>oeuvre</w:t>
            </w:r>
            <w:proofErr w:type="spellEnd"/>
            <w:r w:rsidRPr="001A45EC">
              <w:rPr>
                <w:sz w:val="24"/>
              </w:rPr>
              <w:t xml:space="preserve"> de la Résolution 547 (</w:t>
            </w:r>
            <w:r>
              <w:rPr>
                <w:sz w:val="24"/>
              </w:rPr>
              <w:t>Rév.CMR-07)</w:t>
            </w:r>
            <w:r w:rsidR="00FA5EB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1A45EC">
              <w:rPr>
                <w:sz w:val="24"/>
              </w:rPr>
              <w:t>Mise à jour des colonnes «</w:t>
            </w:r>
            <w:r>
              <w:rPr>
                <w:sz w:val="24"/>
              </w:rPr>
              <w:t>O</w:t>
            </w:r>
            <w:r w:rsidRPr="001A45EC">
              <w:rPr>
                <w:sz w:val="24"/>
              </w:rPr>
              <w:t>bservations» des Tableaux</w:t>
            </w:r>
            <w:r>
              <w:rPr>
                <w:sz w:val="24"/>
              </w:rPr>
              <w:t xml:space="preserve"> de l'Article 9A de l'Appendice 30A et de l'Article </w:t>
            </w:r>
            <w:r w:rsidRPr="001A45EC">
              <w:rPr>
                <w:sz w:val="24"/>
              </w:rPr>
              <w:t>11 de l'Appendice</w:t>
            </w:r>
            <w:r>
              <w:rPr>
                <w:sz w:val="24"/>
              </w:rPr>
              <w:t xml:space="preserve"> </w:t>
            </w:r>
            <w:r w:rsidRPr="001A45EC">
              <w:rPr>
                <w:sz w:val="24"/>
              </w:rPr>
              <w:t>30 du Règlement des radiocommunications</w:t>
            </w:r>
            <w:r>
              <w:rPr>
                <w:sz w:val="24"/>
              </w:rPr>
              <w:t>)</w:t>
            </w:r>
          </w:p>
        </w:tc>
        <w:tc>
          <w:tcPr>
            <w:tcW w:w="1440" w:type="dxa"/>
          </w:tcPr>
          <w:p w:rsidR="00FF749C" w:rsidRPr="001A45EC" w:rsidRDefault="00FF749C" w:rsidP="001C0639">
            <w:pPr>
              <w:pStyle w:val="Tabletex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F749C" w:rsidRDefault="00FF749C" w:rsidP="0032202E">
      <w:pPr>
        <w:pStyle w:val="Reasons"/>
      </w:pPr>
    </w:p>
    <w:p w:rsidR="004F1F8E" w:rsidRPr="00CE6A1C" w:rsidRDefault="00FF749C" w:rsidP="003B291E">
      <w:pPr>
        <w:jc w:val="center"/>
      </w:pPr>
      <w:r>
        <w:t>______________</w:t>
      </w:r>
    </w:p>
    <w:sectPr w:rsidR="004F1F8E" w:rsidRPr="00CE6A1C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9C" w:rsidRDefault="00FF749C">
      <w:r>
        <w:separator/>
      </w:r>
    </w:p>
  </w:endnote>
  <w:endnote w:type="continuationSeparator" w:id="0">
    <w:p w:rsidR="00FF749C" w:rsidRDefault="00FF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6272D" w:rsidRDefault="00936D25">
    <w:pPr>
      <w:rPr>
        <w:lang w:val="es-ES_tradnl"/>
      </w:rPr>
    </w:pPr>
    <w:r>
      <w:fldChar w:fldCharType="begin"/>
    </w:r>
    <w:r w:rsidRPr="0036272D">
      <w:rPr>
        <w:lang w:val="es-ES_tradnl"/>
      </w:rPr>
      <w:instrText xml:space="preserve"> FILENAME \p  \* MERGEFORMAT </w:instrText>
    </w:r>
    <w:r>
      <w:fldChar w:fldCharType="separate"/>
    </w:r>
    <w:r w:rsidR="0036272D" w:rsidRPr="0036272D">
      <w:rPr>
        <w:noProof/>
        <w:lang w:val="es-ES_tradnl"/>
      </w:rPr>
      <w:t>P:\FRA\ITU-R\CONF-R\CMR15\000\004F.docx</w:t>
    </w:r>
    <w:r>
      <w:fldChar w:fldCharType="end"/>
    </w:r>
    <w:r w:rsidRPr="0036272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272D">
      <w:rPr>
        <w:noProof/>
      </w:rPr>
      <w:t>08.07.15</w:t>
    </w:r>
    <w:r>
      <w:fldChar w:fldCharType="end"/>
    </w:r>
    <w:r w:rsidRPr="0036272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272D">
      <w:rPr>
        <w:noProof/>
      </w:rPr>
      <w:t>08.07.15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6272D" w:rsidRDefault="00936D25">
    <w:pPr>
      <w:pStyle w:val="Footer"/>
      <w:rPr>
        <w:lang w:val="es-ES_tradnl"/>
      </w:rPr>
    </w:pPr>
    <w:r>
      <w:fldChar w:fldCharType="begin"/>
    </w:r>
    <w:r w:rsidRPr="0036272D">
      <w:rPr>
        <w:lang w:val="es-ES_tradnl"/>
      </w:rPr>
      <w:instrText xml:space="preserve"> FILENAME \p  \* MERGEFORMAT </w:instrText>
    </w:r>
    <w:r>
      <w:fldChar w:fldCharType="separate"/>
    </w:r>
    <w:r w:rsidR="0036272D" w:rsidRPr="0036272D">
      <w:rPr>
        <w:lang w:val="es-ES_tradnl"/>
      </w:rPr>
      <w:t>P:\FRA\ITU-R\CONF-R\CMR15\000\004F.docx</w:t>
    </w:r>
    <w:r>
      <w:fldChar w:fldCharType="end"/>
    </w:r>
    <w:r w:rsidRPr="0036272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272D">
      <w:t>08.07.15</w:t>
    </w:r>
    <w:r>
      <w:fldChar w:fldCharType="end"/>
    </w:r>
    <w:r w:rsidRPr="0036272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272D">
      <w:t>08.07.15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B291E" w:rsidRDefault="00936D25">
    <w:pPr>
      <w:pStyle w:val="Footer"/>
      <w:rPr>
        <w:lang w:val="es-ES_tradnl"/>
      </w:rPr>
    </w:pPr>
    <w:r>
      <w:fldChar w:fldCharType="begin"/>
    </w:r>
    <w:r w:rsidRPr="003B291E">
      <w:rPr>
        <w:lang w:val="es-ES_tradnl"/>
      </w:rPr>
      <w:instrText xml:space="preserve"> FILENAME \p  \* MERGEFORMAT </w:instrText>
    </w:r>
    <w:r>
      <w:fldChar w:fldCharType="separate"/>
    </w:r>
    <w:r w:rsidR="0036272D">
      <w:rPr>
        <w:lang w:val="es-ES_tradnl"/>
      </w:rPr>
      <w:t>P:\FRA\ITU-R\CONF-R\CMR15\000\004F.docx</w:t>
    </w:r>
    <w:r>
      <w:fldChar w:fldCharType="end"/>
    </w:r>
    <w:r w:rsidR="003B291E" w:rsidRPr="003B291E">
      <w:rPr>
        <w:lang w:val="es-ES_tradnl"/>
      </w:rPr>
      <w:t xml:space="preserve"> (378032)</w:t>
    </w:r>
    <w:r w:rsidRPr="003B291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272D">
      <w:t>08.07.15</w:t>
    </w:r>
    <w:r>
      <w:fldChar w:fldCharType="end"/>
    </w:r>
    <w:r w:rsidRPr="003B291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272D">
      <w:t>08.07.15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9C" w:rsidRDefault="00FF749C">
      <w:r>
        <w:rPr>
          <w:b/>
        </w:rPr>
        <w:t>_______________</w:t>
      </w:r>
    </w:p>
  </w:footnote>
  <w:footnote w:type="continuationSeparator" w:id="0">
    <w:p w:rsidR="00FF749C" w:rsidRDefault="00FF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B291E">
      <w:rPr>
        <w:noProof/>
      </w:rPr>
      <w:t>2</w:t>
    </w:r>
    <w:r>
      <w:fldChar w:fldCharType="end"/>
    </w:r>
  </w:p>
  <w:p w:rsidR="004F1F8E" w:rsidRDefault="004F1F8E" w:rsidP="00CE2C8D">
    <w:pPr>
      <w:pStyle w:val="Header"/>
    </w:pPr>
    <w:r>
      <w:t>CMR1</w:t>
    </w:r>
    <w:r w:rsidR="00CE2C8D">
      <w:t>5</w:t>
    </w:r>
    <w:r>
      <w:t>/-F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9C"/>
    <w:rsid w:val="00016648"/>
    <w:rsid w:val="0003522F"/>
    <w:rsid w:val="00080E2C"/>
    <w:rsid w:val="000A4755"/>
    <w:rsid w:val="000B2E0C"/>
    <w:rsid w:val="000B3D0C"/>
    <w:rsid w:val="001167B9"/>
    <w:rsid w:val="001267A0"/>
    <w:rsid w:val="00160C64"/>
    <w:rsid w:val="0019352B"/>
    <w:rsid w:val="001960D0"/>
    <w:rsid w:val="00232FD2"/>
    <w:rsid w:val="002A4622"/>
    <w:rsid w:val="002B17E5"/>
    <w:rsid w:val="002C0EBF"/>
    <w:rsid w:val="002C5FCD"/>
    <w:rsid w:val="00315AFE"/>
    <w:rsid w:val="003606A6"/>
    <w:rsid w:val="0036272D"/>
    <w:rsid w:val="0036650C"/>
    <w:rsid w:val="003A583E"/>
    <w:rsid w:val="003B291E"/>
    <w:rsid w:val="003E112B"/>
    <w:rsid w:val="00466211"/>
    <w:rsid w:val="004D01FC"/>
    <w:rsid w:val="004E28C3"/>
    <w:rsid w:val="004F1F8E"/>
    <w:rsid w:val="00584FF8"/>
    <w:rsid w:val="00586CF2"/>
    <w:rsid w:val="005C3768"/>
    <w:rsid w:val="005C6C3F"/>
    <w:rsid w:val="00613635"/>
    <w:rsid w:val="0062093D"/>
    <w:rsid w:val="00637ECF"/>
    <w:rsid w:val="00647B59"/>
    <w:rsid w:val="00701BAE"/>
    <w:rsid w:val="00730E95"/>
    <w:rsid w:val="00774362"/>
    <w:rsid w:val="007A04E8"/>
    <w:rsid w:val="008A3120"/>
    <w:rsid w:val="008C000E"/>
    <w:rsid w:val="008D41BE"/>
    <w:rsid w:val="008D58D3"/>
    <w:rsid w:val="00923064"/>
    <w:rsid w:val="00936D25"/>
    <w:rsid w:val="00941EA5"/>
    <w:rsid w:val="00966C16"/>
    <w:rsid w:val="0098732F"/>
    <w:rsid w:val="009C7E7C"/>
    <w:rsid w:val="00A00473"/>
    <w:rsid w:val="00A03C9B"/>
    <w:rsid w:val="00A606C3"/>
    <w:rsid w:val="00A83B09"/>
    <w:rsid w:val="00A84541"/>
    <w:rsid w:val="00AE36A0"/>
    <w:rsid w:val="00B00294"/>
    <w:rsid w:val="00B64FD0"/>
    <w:rsid w:val="00BF26E7"/>
    <w:rsid w:val="00C01C69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9722E"/>
    <w:rsid w:val="00FA3BBF"/>
    <w:rsid w:val="00FA5EBB"/>
    <w:rsid w:val="00FC41F8"/>
    <w:rsid w:val="00FF1C40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9CF0D4-4CA7-4BF7-AA17-E5D571B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6</TotalTime>
  <Pages>1</Pages>
  <Words>232</Words>
  <Characters>1380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1582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Royer, Veronique</dc:creator>
  <cp:keywords/>
  <cp:lastModifiedBy>Royer, Veronique</cp:lastModifiedBy>
  <cp:revision>4</cp:revision>
  <cp:lastPrinted>2015-07-08T13:30:00Z</cp:lastPrinted>
  <dcterms:created xsi:type="dcterms:W3CDTF">2015-07-08T13:23:00Z</dcterms:created>
  <dcterms:modified xsi:type="dcterms:W3CDTF">2015-07-08T13:30:00Z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