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56A32" w:rsidRPr="00233D76">
        <w:trPr>
          <w:cantSplit/>
        </w:trPr>
        <w:tc>
          <w:tcPr>
            <w:tcW w:w="6911" w:type="dxa"/>
          </w:tcPr>
          <w:p w:rsidR="00B56A32" w:rsidRPr="00233D76" w:rsidRDefault="00B56A32" w:rsidP="00233D76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233D7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233D7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233D76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233D76">
              <w:rPr>
                <w:rFonts w:ascii="Verdana" w:hAnsi="Verdana"/>
                <w:b/>
                <w:bCs/>
                <w:szCs w:val="22"/>
              </w:rPr>
              <w:t>15)</w:t>
            </w:r>
            <w:r w:rsidRPr="00233D7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233D76">
              <w:rPr>
                <w:rFonts w:ascii="Verdana" w:hAnsi="Verdana"/>
                <w:b/>
                <w:bCs/>
                <w:sz w:val="18"/>
                <w:szCs w:val="18"/>
              </w:rPr>
              <w:t>, 2</w:t>
            </w:r>
            <w:r w:rsidR="00233D76" w:rsidRPr="00233D76">
              <w:rPr>
                <w:rFonts w:ascii="Verdana" w:hAnsi="Verdana"/>
                <w:b/>
                <w:bCs/>
                <w:sz w:val="18"/>
                <w:szCs w:val="18"/>
              </w:rPr>
              <w:t>−</w:t>
            </w:r>
            <w:r w:rsidRPr="00233D76">
              <w:rPr>
                <w:rFonts w:ascii="Verdana" w:hAnsi="Verdana"/>
                <w:b/>
                <w:bCs/>
                <w:sz w:val="18"/>
                <w:szCs w:val="18"/>
              </w:rPr>
              <w:t>27 ноября 2015 года</w:t>
            </w:r>
          </w:p>
        </w:tc>
        <w:tc>
          <w:tcPr>
            <w:tcW w:w="3120" w:type="dxa"/>
          </w:tcPr>
          <w:p w:rsidR="00B56A32" w:rsidRPr="00233D76" w:rsidRDefault="00B56A32" w:rsidP="00B56A32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33D76">
              <w:rPr>
                <w:lang w:eastAsia="zh-CN"/>
              </w:rPr>
              <w:drawing>
                <wp:inline distT="0" distB="0" distL="0" distR="0" wp14:anchorId="08851DEA" wp14:editId="75D94337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A32" w:rsidRPr="00233D7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56A32" w:rsidRPr="00233D76" w:rsidRDefault="00B56A32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233D7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56A32" w:rsidRPr="00233D76" w:rsidRDefault="00B56A32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B56A32" w:rsidRPr="00233D7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56A32" w:rsidRPr="00233D76" w:rsidRDefault="00B56A32" w:rsidP="00B56A3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56A32" w:rsidRPr="00233D76" w:rsidRDefault="00B56A32" w:rsidP="00B56A32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B56A32" w:rsidRPr="00233D76">
        <w:trPr>
          <w:cantSplit/>
          <w:trHeight w:val="23"/>
        </w:trPr>
        <w:tc>
          <w:tcPr>
            <w:tcW w:w="6911" w:type="dxa"/>
            <w:vMerge w:val="restart"/>
          </w:tcPr>
          <w:p w:rsidR="00B56A32" w:rsidRPr="00233D76" w:rsidRDefault="00CA3EB7" w:rsidP="00B56A3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233D76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B56A32" w:rsidRPr="00233D76" w:rsidRDefault="00B56A32" w:rsidP="00CA3EB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233D76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CA3EB7" w:rsidRPr="00233D76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Pr="00233D7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CA3EB7" w:rsidRPr="00233D7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B56A32" w:rsidRPr="00233D76">
        <w:trPr>
          <w:cantSplit/>
          <w:trHeight w:val="23"/>
        </w:trPr>
        <w:tc>
          <w:tcPr>
            <w:tcW w:w="6911" w:type="dxa"/>
            <w:vMerge/>
          </w:tcPr>
          <w:p w:rsidR="00B56A32" w:rsidRPr="00233D76" w:rsidRDefault="00B56A3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B56A32" w:rsidRPr="00233D76" w:rsidRDefault="00CA3EB7" w:rsidP="00B56A32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33D76">
              <w:rPr>
                <w:rFonts w:ascii="Verdana" w:hAnsi="Verdana"/>
                <w:b/>
                <w:bCs/>
                <w:sz w:val="18"/>
                <w:szCs w:val="18"/>
              </w:rPr>
              <w:t>26 марта</w:t>
            </w:r>
            <w:r w:rsidR="00B56A32" w:rsidRPr="00233D76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B56A32" w:rsidRPr="00233D76">
        <w:trPr>
          <w:cantSplit/>
          <w:trHeight w:val="23"/>
        </w:trPr>
        <w:tc>
          <w:tcPr>
            <w:tcW w:w="6911" w:type="dxa"/>
            <w:vMerge/>
          </w:tcPr>
          <w:p w:rsidR="00B56A32" w:rsidRPr="00233D76" w:rsidRDefault="00B56A3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B56A32" w:rsidRPr="00233D76" w:rsidRDefault="00B56A32" w:rsidP="00B56A32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33D7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B56A32" w:rsidRPr="00233D76">
        <w:trPr>
          <w:cantSplit/>
        </w:trPr>
        <w:tc>
          <w:tcPr>
            <w:tcW w:w="10031" w:type="dxa"/>
            <w:gridSpan w:val="2"/>
          </w:tcPr>
          <w:p w:rsidR="00B56A32" w:rsidRPr="00233D76" w:rsidRDefault="00CA3EB7" w:rsidP="00233D76">
            <w:pPr>
              <w:pStyle w:val="Source"/>
            </w:pPr>
            <w:bookmarkStart w:id="8" w:name="dsource" w:colFirst="0" w:colLast="0"/>
            <w:bookmarkEnd w:id="7"/>
            <w:r w:rsidRPr="00233D76">
              <w:t>Генеральный секретарь</w:t>
            </w:r>
          </w:p>
        </w:tc>
      </w:tr>
      <w:tr w:rsidR="00B56A32" w:rsidRPr="00233D76">
        <w:trPr>
          <w:cantSplit/>
        </w:trPr>
        <w:tc>
          <w:tcPr>
            <w:tcW w:w="10031" w:type="dxa"/>
            <w:gridSpan w:val="2"/>
          </w:tcPr>
          <w:p w:rsidR="00B56A32" w:rsidRPr="00233D76" w:rsidRDefault="00CA3EB7" w:rsidP="00233D76">
            <w:pPr>
              <w:pStyle w:val="Title1"/>
            </w:pPr>
            <w:bookmarkStart w:id="9" w:name="dtitle1" w:colFirst="0" w:colLast="0"/>
            <w:bookmarkEnd w:id="8"/>
            <w:r w:rsidRPr="00233D76">
              <w:t>ПОВЕСТКА ДНЯ КОНФЕРЕНЦИИ</w:t>
            </w:r>
          </w:p>
        </w:tc>
      </w:tr>
      <w:tr w:rsidR="00B56A32" w:rsidRPr="00233D76">
        <w:trPr>
          <w:cantSplit/>
        </w:trPr>
        <w:tc>
          <w:tcPr>
            <w:tcW w:w="10031" w:type="dxa"/>
            <w:gridSpan w:val="2"/>
          </w:tcPr>
          <w:p w:rsidR="00B56A32" w:rsidRPr="00233D76" w:rsidRDefault="00B56A32" w:rsidP="00517B78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  <w:tr w:rsidR="00B56A32" w:rsidRPr="00233D76">
        <w:trPr>
          <w:cantSplit/>
        </w:trPr>
        <w:tc>
          <w:tcPr>
            <w:tcW w:w="10031" w:type="dxa"/>
            <w:gridSpan w:val="2"/>
          </w:tcPr>
          <w:p w:rsidR="00B56A32" w:rsidRPr="00233D76" w:rsidRDefault="00B56A32" w:rsidP="00517B78">
            <w:pPr>
              <w:pStyle w:val="Title3"/>
              <w:rPr>
                <w:szCs w:val="26"/>
              </w:rPr>
            </w:pPr>
            <w:bookmarkStart w:id="11" w:name="dtitle3" w:colFirst="0" w:colLast="0"/>
            <w:bookmarkEnd w:id="10"/>
          </w:p>
        </w:tc>
      </w:tr>
    </w:tbl>
    <w:bookmarkEnd w:id="11"/>
    <w:p w:rsidR="000C1308" w:rsidRPr="00233D76" w:rsidRDefault="000C1308" w:rsidP="00233D76">
      <w:pPr>
        <w:pStyle w:val="Normalaftertitle"/>
        <w:rPr>
          <w:lang w:eastAsia="zh-CN"/>
        </w:rPr>
      </w:pPr>
      <w:r w:rsidRPr="00233D76">
        <w:t>Сроки, место проведения и повестка дня Всемирной конференции радиосвязи 2015 года (</w:t>
      </w:r>
      <w:proofErr w:type="spellStart"/>
      <w:r w:rsidRPr="00233D76">
        <w:t>ВКР</w:t>
      </w:r>
      <w:proofErr w:type="spellEnd"/>
      <w:r w:rsidRPr="00233D76">
        <w:t xml:space="preserve">-15) </w:t>
      </w:r>
      <w:r w:rsidR="00233D76" w:rsidRPr="00233D76">
        <w:rPr>
          <w:lang w:eastAsia="zh-CN"/>
        </w:rPr>
        <w:t>содержатся</w:t>
      </w:r>
      <w:r w:rsidRPr="00233D76">
        <w:rPr>
          <w:lang w:eastAsia="zh-CN"/>
        </w:rPr>
        <w:t xml:space="preserve"> </w:t>
      </w:r>
      <w:r w:rsidRPr="00233D76">
        <w:t>в Резолюции 1343 Совета</w:t>
      </w:r>
      <w:r w:rsidRPr="00233D76">
        <w:rPr>
          <w:lang w:eastAsia="zh-CN"/>
        </w:rPr>
        <w:t xml:space="preserve"> (см. Приложение 1).</w:t>
      </w:r>
    </w:p>
    <w:p w:rsidR="00B56A32" w:rsidRPr="00233D76" w:rsidRDefault="00233D76" w:rsidP="00233D76">
      <w:pPr>
        <w:rPr>
          <w:lang w:eastAsia="zh-CN"/>
        </w:rPr>
      </w:pPr>
      <w:r w:rsidRPr="00233D76">
        <w:rPr>
          <w:lang w:eastAsia="zh-CN"/>
        </w:rPr>
        <w:t>Кроме того, Полномочная конференция 2014 года в своей</w:t>
      </w:r>
      <w:r w:rsidR="000C1308" w:rsidRPr="00233D76">
        <w:rPr>
          <w:lang w:eastAsia="zh-CN"/>
        </w:rPr>
        <w:t xml:space="preserve"> </w:t>
      </w:r>
      <w:r w:rsidR="008844FB" w:rsidRPr="00233D76">
        <w:rPr>
          <w:lang w:eastAsia="zh-CN"/>
        </w:rPr>
        <w:t>Резолюции</w:t>
      </w:r>
      <w:r w:rsidR="000C1308" w:rsidRPr="00233D76">
        <w:rPr>
          <w:lang w:eastAsia="zh-CN"/>
        </w:rPr>
        <w:t xml:space="preserve"> 185 (</w:t>
      </w:r>
      <w:proofErr w:type="spellStart"/>
      <w:r w:rsidR="008844FB" w:rsidRPr="00233D76">
        <w:rPr>
          <w:lang w:eastAsia="zh-CN"/>
        </w:rPr>
        <w:t>Пусан</w:t>
      </w:r>
      <w:proofErr w:type="spellEnd"/>
      <w:r w:rsidR="000C1308" w:rsidRPr="00233D76">
        <w:rPr>
          <w:lang w:eastAsia="zh-CN"/>
        </w:rPr>
        <w:t>, 2014</w:t>
      </w:r>
      <w:r w:rsidR="008844FB" w:rsidRPr="00233D76">
        <w:rPr>
          <w:lang w:eastAsia="zh-CN"/>
        </w:rPr>
        <w:t> г.</w:t>
      </w:r>
      <w:r w:rsidR="000C1308" w:rsidRPr="00233D76">
        <w:rPr>
          <w:lang w:eastAsia="zh-CN"/>
        </w:rPr>
        <w:t xml:space="preserve">) </w:t>
      </w:r>
      <w:r w:rsidRPr="00233D76">
        <w:rPr>
          <w:lang w:eastAsia="zh-CN"/>
        </w:rPr>
        <w:t>решает</w:t>
      </w:r>
      <w:r w:rsidR="000C1308" w:rsidRPr="00233D76">
        <w:rPr>
          <w:lang w:eastAsia="zh-CN"/>
        </w:rPr>
        <w:t xml:space="preserve"> </w:t>
      </w:r>
      <w:r w:rsidR="00CA3EB7" w:rsidRPr="00233D76">
        <w:t xml:space="preserve">поручить </w:t>
      </w:r>
      <w:proofErr w:type="spellStart"/>
      <w:r w:rsidR="00CA3EB7" w:rsidRPr="00233D76">
        <w:t>ВКР</w:t>
      </w:r>
      <w:proofErr w:type="spellEnd"/>
      <w:r w:rsidR="00CA3EB7" w:rsidRPr="00233D76">
        <w:t>-15, в соответствии с п. 119 Конвенции МСЭ, в срочном порядке включить в свою повестку дня рассмотрение проблемы глобального слежения за рейсами, в том числе, при необходимости и в соответствии с принятой в МСЭ практикой, различные аспекты этого вопроса, с</w:t>
      </w:r>
      <w:r w:rsidRPr="00233D76">
        <w:t> </w:t>
      </w:r>
      <w:r w:rsidR="00CA3EB7" w:rsidRPr="00233D76">
        <w:t>учетом проводимых МСЭ</w:t>
      </w:r>
      <w:r w:rsidR="00CA3EB7" w:rsidRPr="00233D76">
        <w:noBreakHyphen/>
        <w:t>R исследований</w:t>
      </w:r>
      <w:r w:rsidR="000C1308" w:rsidRPr="00233D76">
        <w:t xml:space="preserve"> </w:t>
      </w:r>
      <w:r w:rsidR="000C1308" w:rsidRPr="00233D76">
        <w:rPr>
          <w:lang w:eastAsia="zh-CN"/>
        </w:rPr>
        <w:t>(см. Приложение 2).</w:t>
      </w:r>
    </w:p>
    <w:p w:rsidR="000C1308" w:rsidRPr="00233D76" w:rsidRDefault="000C1308" w:rsidP="000C1308">
      <w:pPr>
        <w:tabs>
          <w:tab w:val="clear" w:pos="1134"/>
          <w:tab w:val="clear" w:pos="1871"/>
          <w:tab w:val="clear" w:pos="2268"/>
        </w:tabs>
        <w:spacing w:before="1080"/>
        <w:ind w:left="5954"/>
        <w:jc w:val="center"/>
        <w:rPr>
          <w:lang w:eastAsia="zh-CN"/>
        </w:rPr>
      </w:pPr>
      <w:proofErr w:type="spellStart"/>
      <w:r w:rsidRPr="00233D76">
        <w:t>Хоулинь</w:t>
      </w:r>
      <w:proofErr w:type="spellEnd"/>
      <w:r w:rsidRPr="00233D76">
        <w:t xml:space="preserve"> </w:t>
      </w:r>
      <w:proofErr w:type="spellStart"/>
      <w:r w:rsidRPr="00233D76">
        <w:t>Чжао</w:t>
      </w:r>
      <w:proofErr w:type="spellEnd"/>
      <w:r w:rsidRPr="00233D76">
        <w:br/>
        <w:t>Генеральный секретарь</w:t>
      </w:r>
    </w:p>
    <w:p w:rsidR="000C1308" w:rsidRPr="00233D76" w:rsidRDefault="000C1308" w:rsidP="00944067">
      <w:pPr>
        <w:spacing w:before="1440"/>
      </w:pPr>
      <w:r w:rsidRPr="00233D76">
        <w:rPr>
          <w:b/>
          <w:bCs/>
        </w:rPr>
        <w:t>Приложения</w:t>
      </w:r>
      <w:r w:rsidRPr="00233D76">
        <w:t>: 2</w:t>
      </w:r>
    </w:p>
    <w:p w:rsidR="00CA3EB7" w:rsidRPr="00233D76" w:rsidRDefault="00CA3EB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33D76">
        <w:br w:type="page"/>
      </w:r>
    </w:p>
    <w:p w:rsidR="00944067" w:rsidRPr="00233D76" w:rsidRDefault="00944067" w:rsidP="00944067">
      <w:pPr>
        <w:pStyle w:val="AnnexNo"/>
      </w:pPr>
      <w:bookmarkStart w:id="12" w:name="_Toc405388119"/>
      <w:r w:rsidRPr="00233D76">
        <w:lastRenderedPageBreak/>
        <w:t>приложение 1</w:t>
      </w:r>
    </w:p>
    <w:p w:rsidR="000C1308" w:rsidRPr="00233D76" w:rsidRDefault="000C1308" w:rsidP="008844FB">
      <w:pPr>
        <w:pStyle w:val="ResNo"/>
        <w:rPr>
          <w:rStyle w:val="href"/>
        </w:rPr>
      </w:pPr>
      <w:r w:rsidRPr="00233D76">
        <w:t xml:space="preserve">РЕЗОЛЮЦИЯ </w:t>
      </w:r>
      <w:r w:rsidR="00944067" w:rsidRPr="00233D76">
        <w:rPr>
          <w:rStyle w:val="href"/>
        </w:rPr>
        <w:t>1343</w:t>
      </w:r>
    </w:p>
    <w:p w:rsidR="00CA3495" w:rsidRPr="00233D76" w:rsidRDefault="00CA3495" w:rsidP="00233D76">
      <w:pPr>
        <w:jc w:val="center"/>
      </w:pPr>
      <w:r w:rsidRPr="00233D76">
        <w:t>(</w:t>
      </w:r>
      <w:r w:rsidR="00233D76" w:rsidRPr="00233D76">
        <w:t>принята на третьем пленарном заседании Совета 2012 г.</w:t>
      </w:r>
      <w:r w:rsidRPr="00233D76">
        <w:t>)</w:t>
      </w:r>
    </w:p>
    <w:p w:rsidR="000C1308" w:rsidRPr="00233D76" w:rsidRDefault="00944067" w:rsidP="000C1308">
      <w:pPr>
        <w:pStyle w:val="Restitle"/>
      </w:pPr>
      <w:r w:rsidRPr="00233D76">
        <w:t xml:space="preserve">Место проведения, даты и повестка дня </w:t>
      </w:r>
      <w:r w:rsidRPr="00233D76">
        <w:br/>
        <w:t>Всемирной конференции радиосвязи (</w:t>
      </w:r>
      <w:proofErr w:type="spellStart"/>
      <w:r w:rsidRPr="00233D76">
        <w:t>ВКР</w:t>
      </w:r>
      <w:proofErr w:type="spellEnd"/>
      <w:r w:rsidRPr="00233D76">
        <w:t>-15)</w:t>
      </w:r>
    </w:p>
    <w:bookmarkEnd w:id="12"/>
    <w:p w:rsidR="00CA3EB7" w:rsidRPr="00233D76" w:rsidRDefault="00CA3EB7" w:rsidP="008844FB">
      <w:pPr>
        <w:pStyle w:val="Normalaftertitle"/>
      </w:pPr>
      <w:r w:rsidRPr="00233D76">
        <w:t>Совет,</w:t>
      </w:r>
    </w:p>
    <w:p w:rsidR="00CA3EB7" w:rsidRPr="00233D76" w:rsidRDefault="00CA3EB7" w:rsidP="00944067">
      <w:pPr>
        <w:pStyle w:val="Call"/>
      </w:pPr>
      <w:r w:rsidRPr="00233D76">
        <w:t>отмечая</w:t>
      </w:r>
      <w:r w:rsidRPr="00233D76">
        <w:rPr>
          <w:i w:val="0"/>
          <w:iCs/>
        </w:rPr>
        <w:t>,</w:t>
      </w:r>
    </w:p>
    <w:p w:rsidR="00CA3EB7" w:rsidRPr="00233D76" w:rsidRDefault="00CA3EB7" w:rsidP="00CA3EB7">
      <w:r w:rsidRPr="00233D76">
        <w:t>что в Резолюции 807 Всемирной конференции радиосвязи (Женева, 2012 г.):</w:t>
      </w:r>
    </w:p>
    <w:p w:rsidR="00CA3EB7" w:rsidRPr="00233D76" w:rsidRDefault="00CA3EB7" w:rsidP="00CA3EB7">
      <w:proofErr w:type="gramStart"/>
      <w:r w:rsidRPr="009A1CDC">
        <w:rPr>
          <w:i/>
          <w:iCs/>
        </w:rPr>
        <w:t>а)</w:t>
      </w:r>
      <w:r w:rsidRPr="00233D76">
        <w:tab/>
      </w:r>
      <w:proofErr w:type="gramEnd"/>
      <w:r w:rsidRPr="00233D76">
        <w:t>решено рекомендовать Совету провести всемирную конференцию радиосвязи в 2015 году в течение четырех недель;</w:t>
      </w:r>
    </w:p>
    <w:p w:rsidR="00CA3EB7" w:rsidRPr="00233D76" w:rsidRDefault="00CA3EB7" w:rsidP="00CA3EB7">
      <w:r w:rsidRPr="009A1CDC">
        <w:rPr>
          <w:i/>
          <w:iCs/>
        </w:rPr>
        <w:t>b)</w:t>
      </w:r>
      <w:r w:rsidRPr="00233D76">
        <w:tab/>
        <w:t>рекомендована ее повестка дня и предложено Совету сформулировать окончательную повестку дня и провест</w:t>
      </w:r>
      <w:bookmarkStart w:id="13" w:name="_GoBack"/>
      <w:bookmarkEnd w:id="13"/>
      <w:r w:rsidRPr="00233D76">
        <w:t xml:space="preserve">и мероприятия по созыву </w:t>
      </w:r>
      <w:proofErr w:type="spellStart"/>
      <w:r w:rsidRPr="00233D76">
        <w:t>ВКР</w:t>
      </w:r>
      <w:proofErr w:type="spellEnd"/>
      <w:r w:rsidRPr="00233D76">
        <w:t>-15, а также как можно скорее начать необходимые консультации с Государствами-Членами,</w:t>
      </w:r>
    </w:p>
    <w:p w:rsidR="00CA3EB7" w:rsidRPr="00233D76" w:rsidRDefault="00CA3EB7" w:rsidP="00944067">
      <w:pPr>
        <w:pStyle w:val="Call"/>
      </w:pPr>
      <w:r w:rsidRPr="00233D76">
        <w:t>решает</w:t>
      </w:r>
    </w:p>
    <w:p w:rsidR="00CA3EB7" w:rsidRPr="00233D76" w:rsidRDefault="00CA3EB7" w:rsidP="00CA3EB7">
      <w:r w:rsidRPr="00233D76">
        <w:t>созвать Всемирную конференцию радиосвязи (</w:t>
      </w:r>
      <w:proofErr w:type="spellStart"/>
      <w:r w:rsidRPr="00233D76">
        <w:t>ВКР</w:t>
      </w:r>
      <w:proofErr w:type="spellEnd"/>
      <w:r w:rsidRPr="00233D76">
        <w:t>-15) в Женеве (Швейцария) 2−27 ноября 2015 года, которой будет предшествовать проведение Ассамблеи радиосвязи 26−30 октября 2015 года со следующей повесткой дня:</w:t>
      </w:r>
    </w:p>
    <w:p w:rsidR="00CA3EB7" w:rsidRPr="00233D76" w:rsidRDefault="00CA3EB7" w:rsidP="00CA3EB7">
      <w:r w:rsidRPr="00233D76">
        <w:t>1</w:t>
      </w:r>
      <w:r w:rsidRPr="00233D76">
        <w:tab/>
        <w:t xml:space="preserve">на основе предложений администраций, с учетом результатов </w:t>
      </w:r>
      <w:proofErr w:type="spellStart"/>
      <w:r w:rsidRPr="00233D76">
        <w:t>ВКР</w:t>
      </w:r>
      <w:proofErr w:type="spellEnd"/>
      <w:r w:rsidRPr="00233D76">
        <w:t>-12 и Отчета Подготовительного собрания к конференции и должным учетом потребностей существующих и будущих служб в рассматриваемых полосах частот, рассмотреть следующие пункты и предпринять соответствующие действия:</w:t>
      </w:r>
    </w:p>
    <w:p w:rsidR="00CA3EB7" w:rsidRPr="00233D76" w:rsidRDefault="00CA3EB7" w:rsidP="00CA3EB7">
      <w:r w:rsidRPr="00233D76">
        <w:t>1.1</w:t>
      </w:r>
      <w:r w:rsidRPr="00233D76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</w:t>
      </w:r>
      <w:proofErr w:type="spellStart"/>
      <w:r w:rsidRPr="00233D76">
        <w:t>IMT</w:t>
      </w:r>
      <w:proofErr w:type="spellEnd"/>
      <w:r w:rsidRPr="00233D76">
        <w:t xml:space="preserve">), а также соответствующие </w:t>
      </w:r>
      <w:proofErr w:type="spellStart"/>
      <w:r w:rsidRPr="00233D76">
        <w:t>регламентарные</w:t>
      </w:r>
      <w:proofErr w:type="spellEnd"/>
      <w:r w:rsidRPr="00233D76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233D76">
        <w:rPr>
          <w:b/>
          <w:bCs/>
        </w:rPr>
        <w:t>233 (</w:t>
      </w:r>
      <w:proofErr w:type="spellStart"/>
      <w:r w:rsidRPr="00233D76">
        <w:rPr>
          <w:b/>
          <w:bCs/>
        </w:rPr>
        <w:t>ВКР</w:t>
      </w:r>
      <w:proofErr w:type="spellEnd"/>
      <w:r w:rsidRPr="00233D76">
        <w:rPr>
          <w:b/>
          <w:bCs/>
        </w:rPr>
        <w:t>-12)</w:t>
      </w:r>
      <w:r w:rsidRPr="00233D76">
        <w:t>;</w:t>
      </w:r>
    </w:p>
    <w:p w:rsidR="00CA3EB7" w:rsidRPr="00233D76" w:rsidRDefault="00CA3EB7" w:rsidP="00CA3EB7">
      <w:r w:rsidRPr="00233D76">
        <w:t>1.2</w:t>
      </w:r>
      <w:r w:rsidRPr="00233D76">
        <w:tab/>
        <w:t xml:space="preserve">рассмотреть результаты исследований МСЭ-R, касающихся использования полосы частот 694–790 МГц подвижной, за исключением воздушной подвижной, службой в Районе 1, в соответствии с Резолюцией </w:t>
      </w:r>
      <w:r w:rsidRPr="00233D76">
        <w:rPr>
          <w:b/>
          <w:bCs/>
        </w:rPr>
        <w:t>232 (</w:t>
      </w:r>
      <w:proofErr w:type="spellStart"/>
      <w:r w:rsidRPr="00233D76">
        <w:rPr>
          <w:b/>
          <w:bCs/>
        </w:rPr>
        <w:t>ВКР</w:t>
      </w:r>
      <w:proofErr w:type="spellEnd"/>
      <w:r w:rsidRPr="00233D76">
        <w:rPr>
          <w:b/>
          <w:bCs/>
        </w:rPr>
        <w:t>-12)</w:t>
      </w:r>
      <w:r w:rsidRPr="00233D76">
        <w:t>, и принять надлежащие меры;</w:t>
      </w:r>
    </w:p>
    <w:p w:rsidR="00CA3EB7" w:rsidRPr="00233D76" w:rsidRDefault="00CA3EB7" w:rsidP="00CA3EB7">
      <w:r w:rsidRPr="00233D76">
        <w:t>1.3</w:t>
      </w:r>
      <w:r w:rsidRPr="00233D76">
        <w:tab/>
        <w:t xml:space="preserve">рассмотреть и пересмотреть Резолюцию </w:t>
      </w:r>
      <w:r w:rsidRPr="00233D76">
        <w:rPr>
          <w:b/>
          <w:bCs/>
        </w:rPr>
        <w:t>646 (</w:t>
      </w:r>
      <w:proofErr w:type="spellStart"/>
      <w:r w:rsidRPr="00233D76">
        <w:rPr>
          <w:b/>
          <w:bCs/>
        </w:rPr>
        <w:t>Пересм</w:t>
      </w:r>
      <w:proofErr w:type="spellEnd"/>
      <w:r w:rsidRPr="00233D76">
        <w:rPr>
          <w:b/>
          <w:bCs/>
        </w:rPr>
        <w:t xml:space="preserve">. </w:t>
      </w:r>
      <w:proofErr w:type="spellStart"/>
      <w:r w:rsidRPr="00233D76">
        <w:rPr>
          <w:b/>
          <w:bCs/>
        </w:rPr>
        <w:t>ВКР</w:t>
      </w:r>
      <w:proofErr w:type="spellEnd"/>
      <w:r w:rsidRPr="00233D76">
        <w:rPr>
          <w:b/>
          <w:bCs/>
        </w:rPr>
        <w:t>-12)</w:t>
      </w:r>
      <w:r w:rsidRPr="00233D76">
        <w:t xml:space="preserve"> применительно к общественной безопасности и оказанию помощи при бедствиях (</w:t>
      </w:r>
      <w:proofErr w:type="spellStart"/>
      <w:r w:rsidRPr="00233D76">
        <w:t>PPDR</w:t>
      </w:r>
      <w:proofErr w:type="spellEnd"/>
      <w:r w:rsidRPr="00233D76">
        <w:t xml:space="preserve">) с использованием широкополосной связи в соответствии с Резолюцией </w:t>
      </w:r>
      <w:r w:rsidRPr="00233D76">
        <w:rPr>
          <w:b/>
          <w:bCs/>
        </w:rPr>
        <w:t>648 (</w:t>
      </w:r>
      <w:proofErr w:type="spellStart"/>
      <w:r w:rsidRPr="00233D76">
        <w:rPr>
          <w:b/>
          <w:bCs/>
        </w:rPr>
        <w:t>ВКР</w:t>
      </w:r>
      <w:proofErr w:type="spellEnd"/>
      <w:r w:rsidRPr="00233D76">
        <w:rPr>
          <w:b/>
          <w:bCs/>
        </w:rPr>
        <w:t>-12)</w:t>
      </w:r>
      <w:r w:rsidRPr="00233D76">
        <w:t>;</w:t>
      </w:r>
    </w:p>
    <w:p w:rsidR="00CA3EB7" w:rsidRPr="00233D76" w:rsidRDefault="00CA3EB7" w:rsidP="00CA3EB7">
      <w:r w:rsidRPr="00233D76">
        <w:t>1.4</w:t>
      </w:r>
      <w:r w:rsidRPr="00233D76">
        <w:tab/>
        <w:t xml:space="preserve">рассмотреть возможное новое распределение любительской службе на вторичной основе в пределах полосы 5250–5300 кГц в соответствии с Резолюцией </w:t>
      </w:r>
      <w:r w:rsidRPr="00233D76">
        <w:rPr>
          <w:b/>
          <w:bCs/>
        </w:rPr>
        <w:t>649 (</w:t>
      </w:r>
      <w:proofErr w:type="spellStart"/>
      <w:r w:rsidRPr="00233D76">
        <w:rPr>
          <w:b/>
          <w:bCs/>
        </w:rPr>
        <w:t>ВКР</w:t>
      </w:r>
      <w:proofErr w:type="spellEnd"/>
      <w:r w:rsidRPr="00233D76">
        <w:rPr>
          <w:b/>
          <w:bCs/>
        </w:rPr>
        <w:t>-12)</w:t>
      </w:r>
      <w:r w:rsidRPr="00233D76">
        <w:t>;</w:t>
      </w:r>
    </w:p>
    <w:p w:rsidR="00CA3EB7" w:rsidRPr="00233D76" w:rsidRDefault="00CA3EB7" w:rsidP="00944067">
      <w:r w:rsidRPr="00233D76">
        <w:t>1.5</w:t>
      </w:r>
      <w:r w:rsidRPr="00233D76">
        <w:tab/>
        <w:t>рассмотреть использование распределенных фиксированной спутниковой службе полос частот, к которым не применяются Приложения </w:t>
      </w:r>
      <w:r w:rsidRPr="00233D76">
        <w:rPr>
          <w:b/>
          <w:bCs/>
        </w:rPr>
        <w:t>30</w:t>
      </w:r>
      <w:r w:rsidRPr="00233D76">
        <w:t xml:space="preserve">, </w:t>
      </w:r>
      <w:proofErr w:type="spellStart"/>
      <w:r w:rsidRPr="00233D76">
        <w:rPr>
          <w:b/>
          <w:bCs/>
        </w:rPr>
        <w:t>30A</w:t>
      </w:r>
      <w:proofErr w:type="spellEnd"/>
      <w:r w:rsidRPr="00233D76">
        <w:t xml:space="preserve"> и </w:t>
      </w:r>
      <w:proofErr w:type="spellStart"/>
      <w:r w:rsidRPr="00233D76">
        <w:rPr>
          <w:b/>
          <w:bCs/>
        </w:rPr>
        <w:t>30B</w:t>
      </w:r>
      <w:proofErr w:type="spellEnd"/>
      <w:r w:rsidRPr="00233D76">
        <w:t>, для управления и связи, не относящейся к полезной нагрузке, беспилотных авиационных систем (БАС) в необособленном воздушном пространстве согласно Резолюции </w:t>
      </w:r>
      <w:r w:rsidRPr="00233D76">
        <w:rPr>
          <w:b/>
          <w:bCs/>
        </w:rPr>
        <w:t>153 (</w:t>
      </w:r>
      <w:proofErr w:type="spellStart"/>
      <w:r w:rsidRPr="00233D76">
        <w:rPr>
          <w:b/>
          <w:bCs/>
        </w:rPr>
        <w:t>ВКР</w:t>
      </w:r>
      <w:proofErr w:type="spellEnd"/>
      <w:r w:rsidRPr="00233D76">
        <w:rPr>
          <w:b/>
          <w:bCs/>
        </w:rPr>
        <w:t>-12)</w:t>
      </w:r>
      <w:r w:rsidRPr="00233D76">
        <w:t>;</w:t>
      </w:r>
    </w:p>
    <w:p w:rsidR="00CA3EB7" w:rsidRPr="00233D76" w:rsidRDefault="00CA3EB7" w:rsidP="00944067">
      <w:r w:rsidRPr="00233D76">
        <w:t>1.6</w:t>
      </w:r>
      <w:r w:rsidRPr="00233D76">
        <w:tab/>
        <w:t>рассмотреть возможные дополнительные первичные распределения:</w:t>
      </w:r>
    </w:p>
    <w:p w:rsidR="00CA3EB7" w:rsidRPr="00233D76" w:rsidRDefault="00CA3EB7" w:rsidP="00CA3EB7">
      <w:r w:rsidRPr="00233D76">
        <w:t>1.6.1</w:t>
      </w:r>
      <w:r w:rsidRPr="00233D76">
        <w:tab/>
        <w:t>250 МГц фиксированной спутниковой службе (Земля-космос и космос-Земля) в диапазоне между 10 ГГц и 17 ГГц в Районе 1;</w:t>
      </w:r>
    </w:p>
    <w:p w:rsidR="00CA3EB7" w:rsidRPr="00233D76" w:rsidRDefault="00CA3EB7" w:rsidP="00CA3EB7">
      <w:r w:rsidRPr="00233D76">
        <w:t>1.6.2</w:t>
      </w:r>
      <w:r w:rsidRPr="00233D76">
        <w:tab/>
        <w:t>250 МГц в Районе 2 и 300 МГц в Районе 3 фиксированной спутниковой службе (Земля</w:t>
      </w:r>
      <w:r w:rsidRPr="00233D76">
        <w:noBreakHyphen/>
        <w:t>космос) в диапазоне 13−17 ГГц;</w:t>
      </w:r>
    </w:p>
    <w:p w:rsidR="00CA3EB7" w:rsidRPr="00233D76" w:rsidRDefault="00CA3EB7" w:rsidP="00944067">
      <w:r w:rsidRPr="00233D76">
        <w:lastRenderedPageBreak/>
        <w:t xml:space="preserve">и рассмотреть </w:t>
      </w:r>
      <w:proofErr w:type="spellStart"/>
      <w:r w:rsidRPr="00233D76">
        <w:t>регламентарные</w:t>
      </w:r>
      <w:proofErr w:type="spellEnd"/>
      <w:r w:rsidRPr="00233D76">
        <w:t xml:space="preserve"> положения в отношении существующих распределений фиксированной спутниковой службе в каждом из диапазонов, учитывая результаты исследований МСЭ-R, в соответствии с Резолюциями </w:t>
      </w:r>
      <w:r w:rsidRPr="00233D76">
        <w:rPr>
          <w:b/>
          <w:bCs/>
        </w:rPr>
        <w:t>151 (</w:t>
      </w:r>
      <w:proofErr w:type="spellStart"/>
      <w:r w:rsidRPr="00233D76">
        <w:rPr>
          <w:b/>
          <w:bCs/>
        </w:rPr>
        <w:t>ВКР</w:t>
      </w:r>
      <w:proofErr w:type="spellEnd"/>
      <w:r w:rsidRPr="00233D76">
        <w:rPr>
          <w:b/>
          <w:bCs/>
        </w:rPr>
        <w:noBreakHyphen/>
        <w:t>12)</w:t>
      </w:r>
      <w:r w:rsidRPr="00233D76">
        <w:t xml:space="preserve"> и </w:t>
      </w:r>
      <w:r w:rsidRPr="00233D76">
        <w:rPr>
          <w:b/>
          <w:bCs/>
        </w:rPr>
        <w:t>152 (</w:t>
      </w:r>
      <w:proofErr w:type="spellStart"/>
      <w:r w:rsidRPr="00233D76">
        <w:rPr>
          <w:b/>
          <w:bCs/>
        </w:rPr>
        <w:t>ВКР</w:t>
      </w:r>
      <w:proofErr w:type="spellEnd"/>
      <w:r w:rsidRPr="00233D76">
        <w:rPr>
          <w:b/>
          <w:bCs/>
        </w:rPr>
        <w:noBreakHyphen/>
        <w:t>12)</w:t>
      </w:r>
      <w:r w:rsidRPr="00233D76">
        <w:t>, соответственно;</w:t>
      </w:r>
    </w:p>
    <w:p w:rsidR="00CA3EB7" w:rsidRPr="00233D76" w:rsidRDefault="00CA3EB7" w:rsidP="00944067">
      <w:r w:rsidRPr="00233D76">
        <w:t>1.7</w:t>
      </w:r>
      <w:r w:rsidRPr="00233D76">
        <w:tab/>
        <w:t xml:space="preserve">рассмотреть использование полосы частот 5091−5150 МГц фиксированной спутниковой службой (Земля-космос) (ограниченной фидерными линиями негеостационарных подвижных спутниковых систем подвижной спутниковой службы) в соответствии с Резолюцией </w:t>
      </w:r>
      <w:r w:rsidRPr="00233D76">
        <w:rPr>
          <w:b/>
          <w:bCs/>
        </w:rPr>
        <w:t>114 (</w:t>
      </w:r>
      <w:proofErr w:type="spellStart"/>
      <w:r w:rsidRPr="00233D76">
        <w:rPr>
          <w:b/>
          <w:bCs/>
        </w:rPr>
        <w:t>Пересм</w:t>
      </w:r>
      <w:proofErr w:type="spellEnd"/>
      <w:r w:rsidRPr="00233D76">
        <w:rPr>
          <w:b/>
          <w:bCs/>
        </w:rPr>
        <w:t>. </w:t>
      </w:r>
      <w:proofErr w:type="spellStart"/>
      <w:r w:rsidRPr="00233D76">
        <w:rPr>
          <w:b/>
          <w:bCs/>
        </w:rPr>
        <w:t>ВКР</w:t>
      </w:r>
      <w:proofErr w:type="spellEnd"/>
      <w:r w:rsidRPr="00233D76">
        <w:rPr>
          <w:b/>
          <w:bCs/>
        </w:rPr>
        <w:t>-12)</w:t>
      </w:r>
      <w:r w:rsidRPr="00233D76">
        <w:t>;</w:t>
      </w:r>
    </w:p>
    <w:p w:rsidR="00CA3EB7" w:rsidRPr="00233D76" w:rsidRDefault="00CA3EB7" w:rsidP="00944067">
      <w:r w:rsidRPr="00233D76">
        <w:t>1.8</w:t>
      </w:r>
      <w:r w:rsidRPr="00233D76">
        <w:tab/>
        <w:t>рассмотреть положения, относящиеся к земным станциям, которые размещаются на борту судов (</w:t>
      </w:r>
      <w:proofErr w:type="spellStart"/>
      <w:r w:rsidRPr="00233D76">
        <w:t>ESV</w:t>
      </w:r>
      <w:proofErr w:type="spellEnd"/>
      <w:r w:rsidRPr="00233D76">
        <w:t>), на основе исследований, проведенных в соответствии с Резолюцией </w:t>
      </w:r>
      <w:r w:rsidRPr="00233D76">
        <w:rPr>
          <w:b/>
          <w:bCs/>
        </w:rPr>
        <w:t>909 (</w:t>
      </w:r>
      <w:proofErr w:type="spellStart"/>
      <w:r w:rsidRPr="00233D76">
        <w:rPr>
          <w:b/>
          <w:bCs/>
        </w:rPr>
        <w:t>ВКР</w:t>
      </w:r>
      <w:proofErr w:type="spellEnd"/>
      <w:r w:rsidRPr="00233D76">
        <w:rPr>
          <w:b/>
          <w:bCs/>
        </w:rPr>
        <w:noBreakHyphen/>
        <w:t>12)</w:t>
      </w:r>
      <w:r w:rsidRPr="00233D76">
        <w:t>;</w:t>
      </w:r>
    </w:p>
    <w:p w:rsidR="00CA3EB7" w:rsidRPr="00233D76" w:rsidRDefault="00CA3EB7" w:rsidP="00944067">
      <w:r w:rsidRPr="00233D76">
        <w:t>1.9</w:t>
      </w:r>
      <w:r w:rsidRPr="00233D76">
        <w:tab/>
        <w:t xml:space="preserve">рассмотреть в соответствии с Резолюцией </w:t>
      </w:r>
      <w:r w:rsidRPr="00233D76">
        <w:rPr>
          <w:b/>
          <w:bCs/>
        </w:rPr>
        <w:t>758 (</w:t>
      </w:r>
      <w:proofErr w:type="spellStart"/>
      <w:r w:rsidRPr="00233D76">
        <w:rPr>
          <w:b/>
          <w:bCs/>
        </w:rPr>
        <w:t>ВКР</w:t>
      </w:r>
      <w:proofErr w:type="spellEnd"/>
      <w:r w:rsidRPr="00233D76">
        <w:rPr>
          <w:b/>
          <w:bCs/>
        </w:rPr>
        <w:t>-12)</w:t>
      </w:r>
      <w:r w:rsidRPr="00233D76">
        <w:t>:</w:t>
      </w:r>
    </w:p>
    <w:p w:rsidR="00CA3EB7" w:rsidRPr="00233D76" w:rsidRDefault="00CA3EB7" w:rsidP="00944067">
      <w:r w:rsidRPr="00233D76">
        <w:t>1.9.1</w:t>
      </w:r>
      <w:r w:rsidRPr="00233D76">
        <w:tab/>
        <w:t>возможные новые распределения фиксированной спутниковой службе в полосах частот 7150−7250 МГц (космос-Земля) и 8400−8500 МГц (Земля-космос) в зависимости от соответствующих условий совместного использования частот;</w:t>
      </w:r>
    </w:p>
    <w:p w:rsidR="00CA3EB7" w:rsidRPr="00233D76" w:rsidRDefault="00CA3EB7" w:rsidP="00944067">
      <w:r w:rsidRPr="00233D76">
        <w:t>1.9.2</w:t>
      </w:r>
      <w:r w:rsidRPr="00233D76">
        <w:tab/>
        <w:t xml:space="preserve">возможность распределения полос 7375−7750 МГц и 8025−8400 МГц морской подвижной спутниковой службе и дополнительные </w:t>
      </w:r>
      <w:proofErr w:type="spellStart"/>
      <w:r w:rsidRPr="00233D76">
        <w:t>регламентарные</w:t>
      </w:r>
      <w:proofErr w:type="spellEnd"/>
      <w:r w:rsidRPr="00233D76">
        <w:t xml:space="preserve"> меры в зависимости от результатов соответствующих исследований;</w:t>
      </w:r>
    </w:p>
    <w:p w:rsidR="00CA3EB7" w:rsidRPr="00233D76" w:rsidRDefault="00CA3EB7" w:rsidP="00944067">
      <w:r w:rsidRPr="00233D76">
        <w:t>1.10</w:t>
      </w:r>
      <w:r w:rsidRPr="00233D76">
        <w:tab/>
        <w:t>рассмотреть потребности в спектре и возможные дополнительные распределения спектра подвижной спутниковой службе в направлениях Земля-космос и космос-Земля, включая спутниковый сегмент широкополосных применений, в том числе Международную подвижную электросвязь (</w:t>
      </w:r>
      <w:proofErr w:type="spellStart"/>
      <w:r w:rsidRPr="00233D76">
        <w:t>IMT</w:t>
      </w:r>
      <w:proofErr w:type="spellEnd"/>
      <w:r w:rsidRPr="00233D76">
        <w:t xml:space="preserve">), в диапазоне частот от 22 ГГц до 26 ГГц в соответствии с Резолюцией </w:t>
      </w:r>
      <w:r w:rsidRPr="00233D76">
        <w:rPr>
          <w:b/>
          <w:bCs/>
        </w:rPr>
        <w:t>234 (</w:t>
      </w:r>
      <w:proofErr w:type="spellStart"/>
      <w:r w:rsidRPr="00233D76">
        <w:rPr>
          <w:b/>
          <w:bCs/>
        </w:rPr>
        <w:t>ВКР</w:t>
      </w:r>
      <w:proofErr w:type="spellEnd"/>
      <w:r w:rsidRPr="00233D76">
        <w:rPr>
          <w:b/>
          <w:bCs/>
        </w:rPr>
        <w:noBreakHyphen/>
        <w:t>12)</w:t>
      </w:r>
      <w:r w:rsidRPr="00233D76">
        <w:t>;</w:t>
      </w:r>
    </w:p>
    <w:p w:rsidR="00CA3EB7" w:rsidRPr="00233D76" w:rsidRDefault="00CA3EB7" w:rsidP="00944067">
      <w:r w:rsidRPr="00233D76">
        <w:t>1.11</w:t>
      </w:r>
      <w:r w:rsidRPr="00233D76">
        <w:tab/>
        <w:t>рассмотреть вопрос о распределении на первичной основе спутниковой службе исследования Земли (Земля-космос) в диапазоне 7−8 ГГц в соответствии с Резолюцией </w:t>
      </w:r>
      <w:r w:rsidRPr="00233D76">
        <w:rPr>
          <w:b/>
          <w:bCs/>
        </w:rPr>
        <w:t>650 (</w:t>
      </w:r>
      <w:proofErr w:type="spellStart"/>
      <w:r w:rsidRPr="00233D76">
        <w:rPr>
          <w:b/>
          <w:bCs/>
        </w:rPr>
        <w:t>ВКР</w:t>
      </w:r>
      <w:proofErr w:type="spellEnd"/>
      <w:r w:rsidRPr="00233D76">
        <w:rPr>
          <w:b/>
          <w:bCs/>
        </w:rPr>
        <w:noBreakHyphen/>
        <w:t>12)</w:t>
      </w:r>
      <w:r w:rsidRPr="00233D76">
        <w:t>;</w:t>
      </w:r>
    </w:p>
    <w:p w:rsidR="00CA3EB7" w:rsidRPr="00233D76" w:rsidRDefault="00CA3EB7" w:rsidP="00944067">
      <w:r w:rsidRPr="00233D76">
        <w:t>1.12</w:t>
      </w:r>
      <w:r w:rsidRPr="00233D76">
        <w:tab/>
        <w:t>рассмотреть расширение имеющегося распределения на всемирной основе спутниковой службе исследования Земли (активной) в полосе частот 9300−9900 МГц на величину до 600 МГц в пределах полос частот 8700−9300 МГц и/или 9900–10 500 МГц в соответствии с Резолюцией </w:t>
      </w:r>
      <w:r w:rsidRPr="00233D76">
        <w:rPr>
          <w:b/>
          <w:bCs/>
        </w:rPr>
        <w:t>651 (</w:t>
      </w:r>
      <w:proofErr w:type="spellStart"/>
      <w:r w:rsidRPr="00233D76">
        <w:rPr>
          <w:b/>
          <w:bCs/>
        </w:rPr>
        <w:t>ВКР</w:t>
      </w:r>
      <w:proofErr w:type="spellEnd"/>
      <w:r w:rsidRPr="00233D76">
        <w:rPr>
          <w:b/>
          <w:bCs/>
        </w:rPr>
        <w:noBreakHyphen/>
        <w:t>12)</w:t>
      </w:r>
      <w:r w:rsidRPr="00233D76">
        <w:t>;</w:t>
      </w:r>
    </w:p>
    <w:p w:rsidR="00CA3EB7" w:rsidRPr="00233D76" w:rsidRDefault="00CA3EB7" w:rsidP="00944067">
      <w:r w:rsidRPr="00233D76">
        <w:t>1.13</w:t>
      </w:r>
      <w:r w:rsidRPr="00233D76">
        <w:tab/>
        <w:t xml:space="preserve">рассмотреть п. </w:t>
      </w:r>
      <w:r w:rsidRPr="00233D76">
        <w:rPr>
          <w:b/>
          <w:bCs/>
        </w:rPr>
        <w:t>5.268</w:t>
      </w:r>
      <w:r w:rsidRPr="00233D76">
        <w:t xml:space="preserve"> с целью изучения возможности увеличения предельного расстояния в 5 км и разрешения использовать службу космических исследований (космос-космос) для операций сближения космическими аппаратами, осуществляющими связь с расположенным на орбите пилотируемым космическим аппаратом, в соответствии с Резолюцией </w:t>
      </w:r>
      <w:r w:rsidRPr="00233D76">
        <w:rPr>
          <w:b/>
          <w:bCs/>
        </w:rPr>
        <w:t>652 (</w:t>
      </w:r>
      <w:proofErr w:type="spellStart"/>
      <w:r w:rsidRPr="00233D76">
        <w:rPr>
          <w:b/>
          <w:bCs/>
        </w:rPr>
        <w:t>ВКР</w:t>
      </w:r>
      <w:proofErr w:type="spellEnd"/>
      <w:r w:rsidRPr="00233D76">
        <w:rPr>
          <w:b/>
          <w:bCs/>
        </w:rPr>
        <w:t>-12)</w:t>
      </w:r>
      <w:r w:rsidRPr="00233D76">
        <w:t>;</w:t>
      </w:r>
    </w:p>
    <w:p w:rsidR="00CA3EB7" w:rsidRPr="00233D76" w:rsidRDefault="00CA3EB7" w:rsidP="00944067">
      <w:r w:rsidRPr="00233D76">
        <w:t>1.14</w:t>
      </w:r>
      <w:r w:rsidRPr="00233D76">
        <w:tab/>
        <w:t>рассмотреть возможность получения непрерывной эталонной шкалы времени либо путем изменения всемирного координированного времени (</w:t>
      </w:r>
      <w:proofErr w:type="spellStart"/>
      <w:r w:rsidRPr="00233D76">
        <w:t>UTC</w:t>
      </w:r>
      <w:proofErr w:type="spellEnd"/>
      <w:r w:rsidRPr="00233D76">
        <w:t xml:space="preserve">), либо каким-либо другим методом и принять соответствующие меры в соответствии с Резолюцией </w:t>
      </w:r>
      <w:r w:rsidRPr="00233D76">
        <w:rPr>
          <w:b/>
          <w:bCs/>
        </w:rPr>
        <w:t>653 (</w:t>
      </w:r>
      <w:proofErr w:type="spellStart"/>
      <w:r w:rsidRPr="00233D76">
        <w:rPr>
          <w:b/>
          <w:bCs/>
        </w:rPr>
        <w:t>ВКР</w:t>
      </w:r>
      <w:proofErr w:type="spellEnd"/>
      <w:r w:rsidRPr="00233D76">
        <w:rPr>
          <w:b/>
          <w:bCs/>
        </w:rPr>
        <w:t>-12)</w:t>
      </w:r>
      <w:r w:rsidRPr="00233D76">
        <w:t>;</w:t>
      </w:r>
    </w:p>
    <w:p w:rsidR="00CA3EB7" w:rsidRPr="00233D76" w:rsidRDefault="00CA3EB7" w:rsidP="00944067">
      <w:r w:rsidRPr="00233D76">
        <w:t>1.15</w:t>
      </w:r>
      <w:r w:rsidRPr="00233D76">
        <w:tab/>
        <w:t xml:space="preserve">рассмотреть потребности в спектре для станций внутрисудовой связи морской подвижной службы в соответствии с Резолюцией </w:t>
      </w:r>
      <w:r w:rsidRPr="00233D76">
        <w:rPr>
          <w:b/>
          <w:bCs/>
        </w:rPr>
        <w:t>358 (</w:t>
      </w:r>
      <w:proofErr w:type="spellStart"/>
      <w:r w:rsidRPr="00233D76">
        <w:rPr>
          <w:b/>
          <w:bCs/>
        </w:rPr>
        <w:t>ВКР</w:t>
      </w:r>
      <w:proofErr w:type="spellEnd"/>
      <w:r w:rsidRPr="00233D76">
        <w:rPr>
          <w:b/>
          <w:bCs/>
        </w:rPr>
        <w:noBreakHyphen/>
        <w:t>12)</w:t>
      </w:r>
      <w:r w:rsidRPr="00233D76">
        <w:t>;</w:t>
      </w:r>
    </w:p>
    <w:p w:rsidR="00CA3EB7" w:rsidRPr="00233D76" w:rsidRDefault="00CA3EB7" w:rsidP="00944067">
      <w:r w:rsidRPr="00233D76">
        <w:t>1.16</w:t>
      </w:r>
      <w:r w:rsidRPr="00233D76">
        <w:tab/>
        <w:t xml:space="preserve">рассмотреть </w:t>
      </w:r>
      <w:proofErr w:type="spellStart"/>
      <w:r w:rsidRPr="00233D76">
        <w:t>регламентарные</w:t>
      </w:r>
      <w:proofErr w:type="spellEnd"/>
      <w:r w:rsidRPr="00233D76">
        <w:t xml:space="preserve"> положения и распределения спектра, которые позволяли бы внедрять возможные новые применения технологии автоматических систем опознавания (</w:t>
      </w:r>
      <w:proofErr w:type="spellStart"/>
      <w:r w:rsidRPr="00233D76">
        <w:t>AIS</w:t>
      </w:r>
      <w:proofErr w:type="spellEnd"/>
      <w:r w:rsidRPr="00233D76">
        <w:t>) и возможные новые применения для совершенствования морской радиосвязи в соответствии с Резолюцией </w:t>
      </w:r>
      <w:r w:rsidRPr="00233D76">
        <w:rPr>
          <w:b/>
          <w:bCs/>
        </w:rPr>
        <w:t>360 (</w:t>
      </w:r>
      <w:proofErr w:type="spellStart"/>
      <w:r w:rsidRPr="00233D76">
        <w:rPr>
          <w:b/>
          <w:bCs/>
        </w:rPr>
        <w:t>ВКР</w:t>
      </w:r>
      <w:proofErr w:type="spellEnd"/>
      <w:r w:rsidRPr="00233D76">
        <w:rPr>
          <w:b/>
          <w:bCs/>
        </w:rPr>
        <w:noBreakHyphen/>
        <w:t>12)</w:t>
      </w:r>
      <w:r w:rsidRPr="00233D76">
        <w:t>;</w:t>
      </w:r>
    </w:p>
    <w:p w:rsidR="00CA3EB7" w:rsidRPr="00233D76" w:rsidRDefault="00CA3EB7" w:rsidP="00944067">
      <w:r w:rsidRPr="00233D76">
        <w:t>1.17</w:t>
      </w:r>
      <w:r w:rsidRPr="00233D76">
        <w:tab/>
        <w:t xml:space="preserve">рассмотреть возможные потребности в спектре и </w:t>
      </w:r>
      <w:proofErr w:type="spellStart"/>
      <w:r w:rsidRPr="00233D76">
        <w:t>регламентарные</w:t>
      </w:r>
      <w:proofErr w:type="spellEnd"/>
      <w:r w:rsidRPr="00233D76">
        <w:t xml:space="preserve"> меры, включая соответствующие распределения воздушной службе, для обеспечения работы систем беспроводной бортовой внутренней связи (</w:t>
      </w:r>
      <w:proofErr w:type="spellStart"/>
      <w:r w:rsidRPr="00233D76">
        <w:t>WAIC</w:t>
      </w:r>
      <w:proofErr w:type="spellEnd"/>
      <w:r w:rsidRPr="00233D76">
        <w:t xml:space="preserve">) в соответствии с Резолюцией </w:t>
      </w:r>
      <w:r w:rsidRPr="00233D76">
        <w:rPr>
          <w:b/>
          <w:bCs/>
        </w:rPr>
        <w:t>423 (</w:t>
      </w:r>
      <w:proofErr w:type="spellStart"/>
      <w:r w:rsidRPr="00233D76">
        <w:rPr>
          <w:b/>
          <w:bCs/>
        </w:rPr>
        <w:t>ВКР</w:t>
      </w:r>
      <w:proofErr w:type="spellEnd"/>
      <w:r w:rsidRPr="00233D76">
        <w:rPr>
          <w:b/>
          <w:bCs/>
        </w:rPr>
        <w:t>-12)</w:t>
      </w:r>
      <w:r w:rsidRPr="00233D76">
        <w:t>;</w:t>
      </w:r>
    </w:p>
    <w:p w:rsidR="00CA3EB7" w:rsidRPr="00233D76" w:rsidRDefault="00CA3EB7" w:rsidP="00944067">
      <w:r w:rsidRPr="00233D76">
        <w:t>1.18</w:t>
      </w:r>
      <w:r w:rsidRPr="00233D76">
        <w:tab/>
        <w:t xml:space="preserve">рассмотреть распределение на первичной основе радиолокационной службе в полосе частот 77,5−78,0 ГГц для автомобильных применений в соответствии с Резолюцией </w:t>
      </w:r>
      <w:r w:rsidRPr="00233D76">
        <w:rPr>
          <w:b/>
          <w:bCs/>
        </w:rPr>
        <w:t>654 (</w:t>
      </w:r>
      <w:proofErr w:type="spellStart"/>
      <w:r w:rsidRPr="00233D76">
        <w:rPr>
          <w:b/>
          <w:bCs/>
        </w:rPr>
        <w:t>ВКР</w:t>
      </w:r>
      <w:proofErr w:type="spellEnd"/>
      <w:r w:rsidRPr="00233D76">
        <w:rPr>
          <w:b/>
          <w:bCs/>
        </w:rPr>
        <w:noBreakHyphen/>
        <w:t>12)</w:t>
      </w:r>
      <w:r w:rsidRPr="00233D76">
        <w:t>;</w:t>
      </w:r>
    </w:p>
    <w:p w:rsidR="00CA3EB7" w:rsidRPr="00233D76" w:rsidRDefault="00CA3EB7" w:rsidP="00944067">
      <w:r w:rsidRPr="00233D76">
        <w:t>2</w:t>
      </w:r>
      <w:r w:rsidRPr="00233D76">
        <w:tab/>
        <w:t xml:space="preserve">в соответствии с Резолюцией </w:t>
      </w:r>
      <w:r w:rsidRPr="00233D76">
        <w:rPr>
          <w:b/>
          <w:bCs/>
        </w:rPr>
        <w:t>28 (</w:t>
      </w:r>
      <w:proofErr w:type="spellStart"/>
      <w:r w:rsidRPr="00233D76">
        <w:rPr>
          <w:b/>
          <w:bCs/>
        </w:rPr>
        <w:t>Пересм</w:t>
      </w:r>
      <w:proofErr w:type="spellEnd"/>
      <w:r w:rsidRPr="00233D76">
        <w:rPr>
          <w:b/>
          <w:bCs/>
        </w:rPr>
        <w:t xml:space="preserve">. </w:t>
      </w:r>
      <w:proofErr w:type="spellStart"/>
      <w:r w:rsidRPr="00233D76">
        <w:rPr>
          <w:b/>
          <w:bCs/>
        </w:rPr>
        <w:t>ВКР</w:t>
      </w:r>
      <w:proofErr w:type="spellEnd"/>
      <w:r w:rsidRPr="00233D76">
        <w:rPr>
          <w:b/>
          <w:bCs/>
        </w:rPr>
        <w:t>-03)</w:t>
      </w:r>
      <w:r w:rsidRPr="00233D76">
        <w:t xml:space="preserve"> рассмотреть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</w:t>
      </w:r>
      <w:r w:rsidRPr="00233D76">
        <w:lastRenderedPageBreak/>
        <w:t>в Регламенте радиосвязи согласно принципам, содержащимся в Дополнении 1 к Резолюции </w:t>
      </w:r>
      <w:r w:rsidRPr="00233D76">
        <w:rPr>
          <w:b/>
          <w:bCs/>
        </w:rPr>
        <w:t>27 (</w:t>
      </w:r>
      <w:proofErr w:type="spellStart"/>
      <w:r w:rsidRPr="00233D76">
        <w:rPr>
          <w:b/>
          <w:bCs/>
        </w:rPr>
        <w:t>Пересм</w:t>
      </w:r>
      <w:proofErr w:type="spellEnd"/>
      <w:r w:rsidRPr="00233D76">
        <w:rPr>
          <w:b/>
          <w:bCs/>
        </w:rPr>
        <w:t>. </w:t>
      </w:r>
      <w:proofErr w:type="spellStart"/>
      <w:r w:rsidRPr="00233D76">
        <w:rPr>
          <w:b/>
          <w:bCs/>
        </w:rPr>
        <w:t>ВКР</w:t>
      </w:r>
      <w:proofErr w:type="spellEnd"/>
      <w:r w:rsidRPr="00233D76">
        <w:rPr>
          <w:b/>
          <w:bCs/>
        </w:rPr>
        <w:t>-12)</w:t>
      </w:r>
      <w:r w:rsidRPr="00233D76">
        <w:t>;</w:t>
      </w:r>
    </w:p>
    <w:p w:rsidR="00CA3EB7" w:rsidRPr="00233D76" w:rsidRDefault="00CA3EB7" w:rsidP="00944067">
      <w:r w:rsidRPr="00233D76">
        <w:t>3</w:t>
      </w:r>
      <w:r w:rsidRPr="00233D76">
        <w:tab/>
        <w:t>рассмотреть логически вытекающие изменения и поправки к Регламенту радиосвязи, которые могут потребоваться в связи с решениями Конференции;</w:t>
      </w:r>
    </w:p>
    <w:p w:rsidR="00CA3EB7" w:rsidRPr="00233D76" w:rsidRDefault="00CA3EB7" w:rsidP="00944067">
      <w:r w:rsidRPr="00233D76">
        <w:t>4</w:t>
      </w:r>
      <w:r w:rsidRPr="00233D76">
        <w:tab/>
        <w:t xml:space="preserve">в соответствии с Резолюцией </w:t>
      </w:r>
      <w:r w:rsidRPr="00233D76">
        <w:rPr>
          <w:b/>
          <w:bCs/>
        </w:rPr>
        <w:t>95 (</w:t>
      </w:r>
      <w:proofErr w:type="spellStart"/>
      <w:r w:rsidRPr="00233D76">
        <w:rPr>
          <w:b/>
          <w:bCs/>
        </w:rPr>
        <w:t>Пересм</w:t>
      </w:r>
      <w:proofErr w:type="spellEnd"/>
      <w:r w:rsidRPr="00233D76">
        <w:rPr>
          <w:b/>
          <w:bCs/>
        </w:rPr>
        <w:t xml:space="preserve">. </w:t>
      </w:r>
      <w:proofErr w:type="spellStart"/>
      <w:r w:rsidRPr="00233D76">
        <w:rPr>
          <w:b/>
          <w:bCs/>
        </w:rPr>
        <w:t>ВКР</w:t>
      </w:r>
      <w:proofErr w:type="spellEnd"/>
      <w:r w:rsidRPr="00233D76">
        <w:rPr>
          <w:b/>
          <w:bCs/>
        </w:rPr>
        <w:t>-07)</w:t>
      </w:r>
      <w:r w:rsidRPr="00233D76">
        <w:t xml:space="preserve"> рассмотреть резолюции и рекомендации предыдущих конференций с целью их возможного пересмотра, замены или аннулирования;</w:t>
      </w:r>
    </w:p>
    <w:p w:rsidR="00CA3EB7" w:rsidRPr="00233D76" w:rsidRDefault="00CA3EB7" w:rsidP="00944067">
      <w:r w:rsidRPr="00233D76">
        <w:t>5</w:t>
      </w:r>
      <w:r w:rsidRPr="00233D76">
        <w:tab/>
        <w:t>рассмотреть Отчет Ассамблеи радиосвязи, представленный в соответствии с </w:t>
      </w:r>
      <w:proofErr w:type="spellStart"/>
      <w:r w:rsidRPr="00233D76">
        <w:t>пп</w:t>
      </w:r>
      <w:proofErr w:type="spellEnd"/>
      <w:r w:rsidRPr="00233D76">
        <w:t>. 135 и 136 Конвенции, и принять надлежащие меры;</w:t>
      </w:r>
    </w:p>
    <w:p w:rsidR="00CA3EB7" w:rsidRPr="00233D76" w:rsidRDefault="00CA3EB7" w:rsidP="00944067">
      <w:r w:rsidRPr="00233D76">
        <w:t>6</w:t>
      </w:r>
      <w:r w:rsidRPr="00233D76">
        <w:tab/>
        <w:t>определить пункты, требующие срочных действий со стороны исследовательских комиссий по радиосвязи при подготовке к следующей всемирной конференции радиосвязи;</w:t>
      </w:r>
    </w:p>
    <w:p w:rsidR="00CA3EB7" w:rsidRPr="00233D76" w:rsidRDefault="00CA3EB7" w:rsidP="00944067">
      <w:r w:rsidRPr="00233D76">
        <w:t>7</w:t>
      </w:r>
      <w:r w:rsidRPr="00233D76">
        <w:tab/>
        <w:t>рассмотреть возможные изменения и другие варианты в связи с Резолюцией 86 (</w:t>
      </w:r>
      <w:proofErr w:type="spellStart"/>
      <w:r w:rsidRPr="00233D76">
        <w:t>Пересм</w:t>
      </w:r>
      <w:proofErr w:type="spellEnd"/>
      <w:r w:rsidRPr="00233D76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233D76">
        <w:rPr>
          <w:b/>
          <w:bCs/>
        </w:rPr>
        <w:t>86 (</w:t>
      </w:r>
      <w:proofErr w:type="spellStart"/>
      <w:r w:rsidRPr="00233D76">
        <w:rPr>
          <w:b/>
          <w:bCs/>
        </w:rPr>
        <w:t>Пересм</w:t>
      </w:r>
      <w:proofErr w:type="spellEnd"/>
      <w:r w:rsidRPr="00233D76">
        <w:rPr>
          <w:b/>
          <w:bCs/>
        </w:rPr>
        <w:t xml:space="preserve">. </w:t>
      </w:r>
      <w:proofErr w:type="spellStart"/>
      <w:r w:rsidRPr="00233D76">
        <w:rPr>
          <w:b/>
          <w:bCs/>
        </w:rPr>
        <w:t>ВКР</w:t>
      </w:r>
      <w:proofErr w:type="spellEnd"/>
      <w:r w:rsidRPr="00233D76">
        <w:rPr>
          <w:b/>
          <w:bCs/>
        </w:rPr>
        <w:t>-07)</w:t>
      </w:r>
      <w:r w:rsidRPr="00233D76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3EB7" w:rsidRPr="00233D76" w:rsidRDefault="00CA3EB7" w:rsidP="00944067">
      <w:r w:rsidRPr="00233D76">
        <w:t>8</w:t>
      </w:r>
      <w:r w:rsidRPr="00233D76">
        <w:tab/>
        <w:t xml:space="preserve"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233D76">
        <w:rPr>
          <w:b/>
          <w:bCs/>
        </w:rPr>
        <w:t>26 (</w:t>
      </w:r>
      <w:proofErr w:type="spellStart"/>
      <w:r w:rsidRPr="00233D76">
        <w:rPr>
          <w:b/>
          <w:bCs/>
        </w:rPr>
        <w:t>Пересм</w:t>
      </w:r>
      <w:proofErr w:type="spellEnd"/>
      <w:r w:rsidRPr="00233D76">
        <w:rPr>
          <w:b/>
          <w:bCs/>
        </w:rPr>
        <w:t>. </w:t>
      </w:r>
      <w:proofErr w:type="spellStart"/>
      <w:r w:rsidRPr="00233D76">
        <w:rPr>
          <w:b/>
          <w:bCs/>
        </w:rPr>
        <w:t>ВКР</w:t>
      </w:r>
      <w:proofErr w:type="spellEnd"/>
      <w:r w:rsidRPr="00233D76">
        <w:rPr>
          <w:b/>
          <w:bCs/>
        </w:rPr>
        <w:t>-07)</w:t>
      </w:r>
      <w:r w:rsidRPr="00233D76">
        <w:t>, и принять по ним надлежащие меры;</w:t>
      </w:r>
    </w:p>
    <w:p w:rsidR="00CA3EB7" w:rsidRPr="00233D76" w:rsidRDefault="00CA3EB7" w:rsidP="00944067">
      <w:r w:rsidRPr="00233D76">
        <w:t>9</w:t>
      </w:r>
      <w:r w:rsidRPr="00233D76">
        <w:tab/>
        <w:t>рассмотреть и утвердить Отчет Директора Бюро радиосвязи в соответствии со Статьей 7 Конвенции:</w:t>
      </w:r>
    </w:p>
    <w:p w:rsidR="00CA3EB7" w:rsidRPr="00233D76" w:rsidRDefault="00CA3EB7" w:rsidP="00944067">
      <w:r w:rsidRPr="00233D76">
        <w:t>9.1</w:t>
      </w:r>
      <w:r w:rsidRPr="00233D76">
        <w:tab/>
        <w:t xml:space="preserve">о деятельности Сектора радиосвязи в период после </w:t>
      </w:r>
      <w:proofErr w:type="spellStart"/>
      <w:r w:rsidRPr="00233D76">
        <w:t>ВКР</w:t>
      </w:r>
      <w:proofErr w:type="spellEnd"/>
      <w:r w:rsidRPr="00233D76">
        <w:t>-12;</w:t>
      </w:r>
    </w:p>
    <w:p w:rsidR="00CA3EB7" w:rsidRPr="00233D76" w:rsidRDefault="00CA3EB7" w:rsidP="00944067">
      <w:r w:rsidRPr="00233D76">
        <w:t>9.2</w:t>
      </w:r>
      <w:r w:rsidRPr="00233D76">
        <w:tab/>
        <w:t>о наличии любых трудностей или противоречий, встречающихся при применении Регламента радиосвязи; и</w:t>
      </w:r>
    </w:p>
    <w:p w:rsidR="00CA3EB7" w:rsidRPr="00233D76" w:rsidRDefault="00CA3EB7" w:rsidP="00944067">
      <w:r w:rsidRPr="00233D76">
        <w:t>9.3</w:t>
      </w:r>
      <w:r w:rsidRPr="00233D76">
        <w:tab/>
        <w:t xml:space="preserve">о мерах, принятых во исполнение Резолюции </w:t>
      </w:r>
      <w:r w:rsidRPr="00233D76">
        <w:rPr>
          <w:b/>
          <w:bCs/>
        </w:rPr>
        <w:t>80 (</w:t>
      </w:r>
      <w:proofErr w:type="spellStart"/>
      <w:r w:rsidRPr="00233D76">
        <w:rPr>
          <w:b/>
          <w:bCs/>
        </w:rPr>
        <w:t>Пересм</w:t>
      </w:r>
      <w:proofErr w:type="spellEnd"/>
      <w:r w:rsidRPr="00233D76">
        <w:rPr>
          <w:b/>
          <w:bCs/>
        </w:rPr>
        <w:t xml:space="preserve">. </w:t>
      </w:r>
      <w:proofErr w:type="spellStart"/>
      <w:r w:rsidRPr="00233D76">
        <w:rPr>
          <w:b/>
          <w:bCs/>
        </w:rPr>
        <w:t>ВКР</w:t>
      </w:r>
      <w:proofErr w:type="spellEnd"/>
      <w:r w:rsidRPr="00233D76">
        <w:rPr>
          <w:b/>
          <w:bCs/>
        </w:rPr>
        <w:t>-07)</w:t>
      </w:r>
      <w:r w:rsidRPr="00233D76">
        <w:t>;</w:t>
      </w:r>
    </w:p>
    <w:p w:rsidR="00CA3EB7" w:rsidRPr="00233D76" w:rsidRDefault="00CA3EB7" w:rsidP="00944067">
      <w:r w:rsidRPr="00233D76">
        <w:t>10</w:t>
      </w:r>
      <w:r w:rsidRPr="00233D76">
        <w:tab/>
        <w:t xml:space="preserve">рекомендовать Совету пункты для включения в повестку дня следующей </w:t>
      </w:r>
      <w:proofErr w:type="spellStart"/>
      <w:r w:rsidRPr="00233D76">
        <w:t>ВКР</w:t>
      </w:r>
      <w:proofErr w:type="spellEnd"/>
      <w:r w:rsidRPr="00233D76">
        <w:t xml:space="preserve"> и представить свои соображения в отношении предварительной повестки дня последующей конференции и в отношении возможных пунктов повесток дня будущих конференций, в соответствии со Статьей 7 Конвенции,</w:t>
      </w:r>
    </w:p>
    <w:p w:rsidR="00CA3EB7" w:rsidRPr="00233D76" w:rsidRDefault="00CA3EB7" w:rsidP="00944067">
      <w:pPr>
        <w:pStyle w:val="Call"/>
      </w:pPr>
      <w:r w:rsidRPr="00233D76">
        <w:t>поручает Директору Бюро радиосвязи</w:t>
      </w:r>
    </w:p>
    <w:p w:rsidR="00CA3EB7" w:rsidRPr="00233D76" w:rsidRDefault="00CA3EB7" w:rsidP="00944067">
      <w:r w:rsidRPr="00233D76">
        <w:t xml:space="preserve">принять необходимые меры по организации заседаний Подготовительного собрания к конференции и подготовить отчет для </w:t>
      </w:r>
      <w:proofErr w:type="spellStart"/>
      <w:r w:rsidRPr="00233D76">
        <w:t>ВКР</w:t>
      </w:r>
      <w:proofErr w:type="spellEnd"/>
      <w:r w:rsidRPr="00233D76">
        <w:t>-15,</w:t>
      </w:r>
    </w:p>
    <w:p w:rsidR="00CA3EB7" w:rsidRPr="00233D76" w:rsidRDefault="00CA3EB7" w:rsidP="00944067">
      <w:pPr>
        <w:pStyle w:val="Call"/>
      </w:pPr>
      <w:r w:rsidRPr="00233D76">
        <w:t>поручает Генеральному секретарю</w:t>
      </w:r>
    </w:p>
    <w:p w:rsidR="00CA3EB7" w:rsidRPr="00233D76" w:rsidRDefault="00CA3EB7" w:rsidP="00944067">
      <w:r w:rsidRPr="00233D76">
        <w:t>1</w:t>
      </w:r>
      <w:r w:rsidRPr="00233D76">
        <w:tab/>
        <w:t>принять, по согласованию с Директором Бюро радиосвязи, все необходимые меры для созыва этой Конференции;</w:t>
      </w:r>
    </w:p>
    <w:p w:rsidR="00CA3EB7" w:rsidRPr="00233D76" w:rsidRDefault="00CA3EB7" w:rsidP="00944067">
      <w:r w:rsidRPr="00233D76">
        <w:t>2</w:t>
      </w:r>
      <w:r w:rsidRPr="00233D76">
        <w:tab/>
        <w:t>довести настоящую Резолюцию до сведения заинтересованных международных и региональных организаций.</w:t>
      </w:r>
    </w:p>
    <w:p w:rsidR="00944067" w:rsidRPr="00233D76" w:rsidRDefault="00944067" w:rsidP="00944067">
      <w:pPr>
        <w:pStyle w:val="AnnexNo"/>
      </w:pPr>
      <w:r w:rsidRPr="00233D76">
        <w:lastRenderedPageBreak/>
        <w:t>приложение 2</w:t>
      </w:r>
    </w:p>
    <w:p w:rsidR="00CA3EB7" w:rsidRPr="00233D76" w:rsidRDefault="00CA3EB7" w:rsidP="00233D76">
      <w:pPr>
        <w:pStyle w:val="ResNo"/>
      </w:pPr>
      <w:bookmarkStart w:id="14" w:name="_Toc407102990"/>
      <w:r w:rsidRPr="00233D76">
        <w:t xml:space="preserve">РЕЗОЛЮЦИЯ </w:t>
      </w:r>
      <w:r w:rsidRPr="00233D76">
        <w:rPr>
          <w:rStyle w:val="href"/>
        </w:rPr>
        <w:t>185</w:t>
      </w:r>
      <w:r w:rsidRPr="00233D76">
        <w:t xml:space="preserve"> (</w:t>
      </w:r>
      <w:proofErr w:type="spellStart"/>
      <w:r w:rsidRPr="00233D76">
        <w:t>ПУСАН</w:t>
      </w:r>
      <w:proofErr w:type="spellEnd"/>
      <w:r w:rsidRPr="00233D76">
        <w:t>, 2014 г.)</w:t>
      </w:r>
      <w:bookmarkEnd w:id="14"/>
    </w:p>
    <w:p w:rsidR="00CA3EB7" w:rsidRPr="00233D76" w:rsidRDefault="00CA3EB7" w:rsidP="00CA3EB7">
      <w:pPr>
        <w:pStyle w:val="Restitle"/>
      </w:pPr>
      <w:bookmarkStart w:id="15" w:name="_Toc407102991"/>
      <w:r w:rsidRPr="00233D76">
        <w:t>Глобальное слежение за рейсами гражданской авиации</w:t>
      </w:r>
      <w:bookmarkEnd w:id="15"/>
    </w:p>
    <w:p w:rsidR="00CA3EB7" w:rsidRPr="00233D76" w:rsidRDefault="00CA3EB7" w:rsidP="002A39BE">
      <w:pPr>
        <w:pStyle w:val="Normalaftertitle"/>
      </w:pPr>
      <w:r w:rsidRPr="00233D76">
        <w:t>Полномочная конференция Международного союза электросвязи (</w:t>
      </w:r>
      <w:proofErr w:type="spellStart"/>
      <w:r w:rsidRPr="00233D76">
        <w:t>Пусан</w:t>
      </w:r>
      <w:proofErr w:type="spellEnd"/>
      <w:r w:rsidRPr="00233D76">
        <w:t>, 2014 г.),</w:t>
      </w:r>
    </w:p>
    <w:p w:rsidR="00CA3EB7" w:rsidRPr="00233D76" w:rsidRDefault="00CA3EB7" w:rsidP="00CA3EB7">
      <w:pPr>
        <w:pStyle w:val="Call"/>
      </w:pPr>
      <w:r w:rsidRPr="00233D76">
        <w:t>напоминая</w:t>
      </w:r>
    </w:p>
    <w:p w:rsidR="00CA3EB7" w:rsidRPr="00233D76" w:rsidRDefault="00CA3EB7" w:rsidP="00CA3EB7">
      <w:r w:rsidRPr="00233D76">
        <w:t>соответствующие положения Статьи 1 Устава МСЭ, в частности п. 17, где устанавливается, что Союз должен способствовать принятию мер для обеспечения безопасности человеческой жизни путем совместного использования служб электросвязи,</w:t>
      </w:r>
    </w:p>
    <w:p w:rsidR="00CA3EB7" w:rsidRPr="00233D76" w:rsidRDefault="00CA3EB7" w:rsidP="00944067">
      <w:pPr>
        <w:pStyle w:val="Call"/>
      </w:pPr>
      <w:r w:rsidRPr="00233D76">
        <w:t>учитывая</w:t>
      </w:r>
      <w:r w:rsidRPr="00233D76">
        <w:rPr>
          <w:i w:val="0"/>
        </w:rPr>
        <w:t>,</w:t>
      </w:r>
    </w:p>
    <w:p w:rsidR="00CA3EB7" w:rsidRPr="00233D76" w:rsidRDefault="00CA3EB7" w:rsidP="00CA3EB7">
      <w:r w:rsidRPr="00233D76">
        <w:rPr>
          <w:i/>
          <w:iCs/>
        </w:rPr>
        <w:t>a)</w:t>
      </w:r>
      <w:r w:rsidRPr="00233D76">
        <w:tab/>
        <w:t>что потеря рейса </w:t>
      </w:r>
      <w:proofErr w:type="spellStart"/>
      <w:r w:rsidRPr="00233D76">
        <w:t>MH370</w:t>
      </w:r>
      <w:proofErr w:type="spellEnd"/>
      <w:r w:rsidRPr="00233D76">
        <w:t xml:space="preserve"> вызвала во всем мире дискуссии по проблеме глобального слежения за рейсами и необходимости скоординированных действий МСЭ и других компетентных организаций, в рамках их соответствующих мандатов;</w:t>
      </w:r>
    </w:p>
    <w:p w:rsidR="00CA3EB7" w:rsidRPr="00233D76" w:rsidRDefault="00CA3EB7" w:rsidP="00CA3EB7">
      <w:r w:rsidRPr="00233D76">
        <w:rPr>
          <w:i/>
          <w:iCs/>
        </w:rPr>
        <w:t>b)</w:t>
      </w:r>
      <w:r w:rsidRPr="00233D76">
        <w:tab/>
        <w:t>что определение местоположения воздушного судна и сообщение этой информации в центры управления воздушным движением составляет важный элемент авиационной безопасности и защищенности;</w:t>
      </w:r>
    </w:p>
    <w:p w:rsidR="00CA3EB7" w:rsidRPr="00233D76" w:rsidRDefault="00CA3EB7" w:rsidP="00CA3EB7">
      <w:r w:rsidRPr="00233D76">
        <w:rPr>
          <w:i/>
          <w:iCs/>
        </w:rPr>
        <w:t>c)</w:t>
      </w:r>
      <w:r w:rsidRPr="00233D76">
        <w:tab/>
        <w:t>что Международная организация гражданской авиации (</w:t>
      </w:r>
      <w:proofErr w:type="spellStart"/>
      <w:r w:rsidRPr="00233D76">
        <w:t>ИКАО</w:t>
      </w:r>
      <w:proofErr w:type="spellEnd"/>
      <w:r w:rsidRPr="00233D76">
        <w:t>) разработала Стандарты и рекомендуемую практику (</w:t>
      </w:r>
      <w:proofErr w:type="spellStart"/>
      <w:r w:rsidRPr="00233D76">
        <w:t>SARPs</w:t>
      </w:r>
      <w:proofErr w:type="spellEnd"/>
      <w:r w:rsidRPr="00233D76">
        <w:t>) для систем, позволяющих определять местоположение и осуществлять слежение за воздушными судами для целей управления воздушным движением;</w:t>
      </w:r>
    </w:p>
    <w:p w:rsidR="00CA3EB7" w:rsidRPr="00233D76" w:rsidRDefault="00CA3EB7" w:rsidP="00CA3EB7">
      <w:r w:rsidRPr="00233D76">
        <w:rPr>
          <w:i/>
          <w:iCs/>
        </w:rPr>
        <w:t>d)</w:t>
      </w:r>
      <w:r w:rsidRPr="00233D76">
        <w:tab/>
        <w:t>что в имеющейся на данный момент повестке дня Всемирной конференции радиосвязи 2015 года (</w:t>
      </w:r>
      <w:proofErr w:type="spellStart"/>
      <w:r w:rsidRPr="00233D76">
        <w:t>ВКР</w:t>
      </w:r>
      <w:proofErr w:type="spellEnd"/>
      <w:r w:rsidRPr="00233D76">
        <w:t>-15), содержащейся в Резолюции 1343 Совета МСЭ (Совет-12), напрямую не присутствует вопрос глобального слежения за рейсами;</w:t>
      </w:r>
    </w:p>
    <w:p w:rsidR="00CA3EB7" w:rsidRPr="00233D76" w:rsidRDefault="00CA3EB7" w:rsidP="00CA3EB7">
      <w:r w:rsidRPr="00233D76">
        <w:rPr>
          <w:i/>
          <w:iCs/>
        </w:rPr>
        <w:t>e)</w:t>
      </w:r>
      <w:r w:rsidRPr="00233D76">
        <w:tab/>
        <w:t xml:space="preserve">что слежение за рейсами гражданской авиации в настоящее время возможно по всему земному шару, за исключением некоторых частей полярных районов; </w:t>
      </w:r>
    </w:p>
    <w:p w:rsidR="00CA3EB7" w:rsidRPr="00233D76" w:rsidRDefault="00CA3EB7" w:rsidP="00CA3EB7">
      <w:r w:rsidRPr="00233D76">
        <w:rPr>
          <w:i/>
          <w:iCs/>
        </w:rPr>
        <w:t>f)</w:t>
      </w:r>
      <w:r w:rsidRPr="00233D76">
        <w:tab/>
        <w:t xml:space="preserve">что </w:t>
      </w:r>
      <w:proofErr w:type="spellStart"/>
      <w:r w:rsidRPr="00233D76">
        <w:t>ИКАО</w:t>
      </w:r>
      <w:proofErr w:type="spellEnd"/>
      <w:r w:rsidRPr="00233D76">
        <w:t xml:space="preserve"> на своем специальном совещании по проблеме глобального слежения за рейсами, состоявшемся в Монреале 12–13 мая 2014 года, призвала МСЭ принять в ближайшее время меры для обеспечения необходимых распределений спектра для спутников, когда будут определены возникающие потребности авиации,</w:t>
      </w:r>
    </w:p>
    <w:p w:rsidR="00CA3EB7" w:rsidRPr="00233D76" w:rsidRDefault="00CA3EB7" w:rsidP="00CA3EB7">
      <w:pPr>
        <w:pStyle w:val="Call"/>
      </w:pPr>
      <w:r w:rsidRPr="00233D76">
        <w:t>учитывая далее</w:t>
      </w:r>
      <w:r w:rsidRPr="00233D76">
        <w:rPr>
          <w:i w:val="0"/>
          <w:iCs/>
        </w:rPr>
        <w:t>,</w:t>
      </w:r>
    </w:p>
    <w:p w:rsidR="00CA3EB7" w:rsidRPr="00233D76" w:rsidRDefault="00CA3EB7" w:rsidP="00CA3EB7">
      <w:r w:rsidRPr="00233D76">
        <w:rPr>
          <w:i/>
          <w:iCs/>
        </w:rPr>
        <w:t>a)</w:t>
      </w:r>
      <w:r w:rsidRPr="00233D76">
        <w:tab/>
        <w:t>что в Секторе радиосвязи МСЭ (МСЭ-R) ведутся исследования, связанные с глобальным слежением за рейсами;</w:t>
      </w:r>
    </w:p>
    <w:p w:rsidR="00CA3EB7" w:rsidRPr="00233D76" w:rsidRDefault="00CA3EB7" w:rsidP="00CA3EB7">
      <w:r w:rsidRPr="00233D76">
        <w:rPr>
          <w:i/>
          <w:iCs/>
        </w:rPr>
        <w:t>b)</w:t>
      </w:r>
      <w:r w:rsidRPr="00233D76">
        <w:tab/>
        <w:t xml:space="preserve">что МСЭ и </w:t>
      </w:r>
      <w:proofErr w:type="spellStart"/>
      <w:r w:rsidRPr="00233D76">
        <w:t>ИКАО</w:t>
      </w:r>
      <w:proofErr w:type="spellEnd"/>
      <w:r w:rsidRPr="00233D76">
        <w:t xml:space="preserve"> подписали в 2012 году меморандум о взаимопонимании по созданию структуры расширенного сотрудничества между двумя сторонами,</w:t>
      </w:r>
    </w:p>
    <w:p w:rsidR="00CA3EB7" w:rsidRPr="00233D76" w:rsidRDefault="00CA3EB7" w:rsidP="00CA3EB7">
      <w:pPr>
        <w:pStyle w:val="Call"/>
      </w:pPr>
      <w:r w:rsidRPr="00233D76">
        <w:t>отмечая</w:t>
      </w:r>
      <w:r w:rsidRPr="00233D76">
        <w:rPr>
          <w:i w:val="0"/>
          <w:iCs/>
        </w:rPr>
        <w:t>,</w:t>
      </w:r>
    </w:p>
    <w:p w:rsidR="00CA3EB7" w:rsidRPr="00233D76" w:rsidRDefault="00CA3EB7" w:rsidP="00CA3EB7">
      <w:r w:rsidRPr="00233D76">
        <w:t>что идентификация рейсов гражданской авиации и их отслеживание косвенно способствуют авиационной безопасности,</w:t>
      </w:r>
    </w:p>
    <w:p w:rsidR="00CA3EB7" w:rsidRPr="00233D76" w:rsidRDefault="00CA3EB7" w:rsidP="00CA3EB7">
      <w:pPr>
        <w:pStyle w:val="Call"/>
      </w:pPr>
      <w:r w:rsidRPr="00233D76">
        <w:t>решает</w:t>
      </w:r>
    </w:p>
    <w:p w:rsidR="00CA3EB7" w:rsidRPr="00233D76" w:rsidRDefault="00CA3EB7" w:rsidP="00CA3EB7">
      <w:r w:rsidRPr="00233D76">
        <w:t xml:space="preserve">поручить </w:t>
      </w:r>
      <w:proofErr w:type="spellStart"/>
      <w:r w:rsidRPr="00233D76">
        <w:t>ВКР</w:t>
      </w:r>
      <w:proofErr w:type="spellEnd"/>
      <w:r w:rsidRPr="00233D76">
        <w:t>-15, в соответствии с п. 119 Конвенции МСЭ, в срочном порядке включить в свою повестку дня рассмотрение проблемы глобального слежения за рейсами, в том числе, при необходимости и в соответствии с принятой в МСЭ практикой, различные аспекты этого вопроса, с учетом проводимых МСЭ</w:t>
      </w:r>
      <w:r w:rsidRPr="00233D76">
        <w:noBreakHyphen/>
        <w:t xml:space="preserve">R исследований, </w:t>
      </w:r>
    </w:p>
    <w:p w:rsidR="00CA3EB7" w:rsidRPr="00233D76" w:rsidRDefault="00CA3EB7" w:rsidP="00CA3EB7">
      <w:pPr>
        <w:pStyle w:val="Call"/>
      </w:pPr>
      <w:r w:rsidRPr="00233D76">
        <w:lastRenderedPageBreak/>
        <w:t>поручает Генеральному секретарю</w:t>
      </w:r>
    </w:p>
    <w:p w:rsidR="00CA3EB7" w:rsidRPr="00233D76" w:rsidRDefault="00CA3EB7" w:rsidP="00CA3EB7">
      <w:r w:rsidRPr="00233D76">
        <w:t xml:space="preserve">довести настоящую Резолюцию до сведения </w:t>
      </w:r>
      <w:proofErr w:type="spellStart"/>
      <w:r w:rsidRPr="00233D76">
        <w:t>ВКР</w:t>
      </w:r>
      <w:proofErr w:type="spellEnd"/>
      <w:r w:rsidRPr="00233D76">
        <w:t xml:space="preserve">-15 и </w:t>
      </w:r>
      <w:proofErr w:type="spellStart"/>
      <w:r w:rsidRPr="00233D76">
        <w:t>ИКАО</w:t>
      </w:r>
      <w:proofErr w:type="spellEnd"/>
      <w:r w:rsidRPr="00233D76">
        <w:t>,</w:t>
      </w:r>
    </w:p>
    <w:p w:rsidR="00CA3EB7" w:rsidRPr="00233D76" w:rsidRDefault="00CA3EB7" w:rsidP="00CA3EB7">
      <w:pPr>
        <w:pStyle w:val="Call"/>
      </w:pPr>
      <w:r w:rsidRPr="00233D76">
        <w:t>поручает Директору Бюро радиосвязи</w:t>
      </w:r>
    </w:p>
    <w:p w:rsidR="00CA3EB7" w:rsidRPr="00233D76" w:rsidRDefault="00CA3EB7" w:rsidP="00CA3EB7">
      <w:r w:rsidRPr="00233D76">
        <w:t xml:space="preserve">подготовить по данному вопросу особый отчет в соответствии с разделом решает, выше, для рассмотрения </w:t>
      </w:r>
      <w:proofErr w:type="spellStart"/>
      <w:r w:rsidRPr="00233D76">
        <w:t>ВКР</w:t>
      </w:r>
      <w:proofErr w:type="spellEnd"/>
      <w:r w:rsidRPr="00233D76">
        <w:t>-15.</w:t>
      </w:r>
    </w:p>
    <w:p w:rsidR="002A39BE" w:rsidRPr="00233D76" w:rsidRDefault="002A39BE" w:rsidP="0032202E">
      <w:pPr>
        <w:pStyle w:val="Reasons"/>
      </w:pPr>
    </w:p>
    <w:p w:rsidR="00A85B65" w:rsidRPr="00233D76" w:rsidRDefault="002A39BE" w:rsidP="002A39BE">
      <w:pPr>
        <w:jc w:val="center"/>
      </w:pPr>
      <w:r w:rsidRPr="00233D76">
        <w:t>______________</w:t>
      </w:r>
    </w:p>
    <w:sectPr w:rsidR="00A85B65" w:rsidRPr="00233D76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32" w:rsidRDefault="00B56A32">
      <w:r>
        <w:separator/>
      </w:r>
    </w:p>
  </w:endnote>
  <w:endnote w:type="continuationSeparator" w:id="0">
    <w:p w:rsidR="00B56A32" w:rsidRDefault="00B5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CA3495">
      <w:rPr>
        <w:noProof/>
        <w:lang w:val="en-US"/>
      </w:rPr>
      <w:t>P:\RUS\ITU-R\CONF-R\CMR15\000\001R.docx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3D76">
      <w:rPr>
        <w:noProof/>
      </w:rPr>
      <w:t>29.03.15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A3495">
      <w:rPr>
        <w:noProof/>
      </w:rPr>
      <w:t>29.03.15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44067" w:rsidRDefault="00944067" w:rsidP="00944067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CA3495">
      <w:rPr>
        <w:lang w:val="en-US"/>
      </w:rPr>
      <w:t>P:\RUS\ITU-R\CONF-R\CMR15\000\001R.docx</w:t>
    </w:r>
    <w:r>
      <w:fldChar w:fldCharType="end"/>
    </w:r>
    <w:r>
      <w:t xml:space="preserve"> (374061)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3D76">
      <w:t>29.03.15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A3495">
      <w:t>29.03.15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B5AF7" w:rsidRDefault="00567276" w:rsidP="00DE2EB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CA3495">
      <w:rPr>
        <w:lang w:val="en-US"/>
      </w:rPr>
      <w:t>P:\RUS\ITU-R\CONF-R\CMR15\000\001R.docx</w:t>
    </w:r>
    <w:r>
      <w:fldChar w:fldCharType="end"/>
    </w:r>
    <w:r w:rsidR="00CA3EB7">
      <w:t xml:space="preserve"> (374061)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3D76">
      <w:t>29.03.15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A3495">
      <w:t>29.03.15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32" w:rsidRDefault="00B56A32">
      <w:r>
        <w:rPr>
          <w:b/>
        </w:rPr>
        <w:t>_______________</w:t>
      </w:r>
    </w:p>
  </w:footnote>
  <w:footnote w:type="continuationSeparator" w:id="0">
    <w:p w:rsidR="00B56A32" w:rsidRDefault="00B56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A1CDC">
      <w:rPr>
        <w:noProof/>
      </w:rPr>
      <w:t>5</w:t>
    </w:r>
    <w:r>
      <w:fldChar w:fldCharType="end"/>
    </w:r>
  </w:p>
  <w:p w:rsidR="00567276" w:rsidRDefault="00567276" w:rsidP="00CB5AF7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CB5AF7">
      <w:rPr>
        <w:lang w:val="en-US"/>
      </w:rPr>
      <w:t>5</w:t>
    </w:r>
    <w:r w:rsidR="00944067">
      <w:t>/</w:t>
    </w:r>
    <w:r w:rsidR="00944067">
      <w:rPr>
        <w:lang w:val="ru-RU"/>
      </w:rPr>
      <w:t>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32"/>
    <w:rsid w:val="000260F1"/>
    <w:rsid w:val="0003535B"/>
    <w:rsid w:val="000C1308"/>
    <w:rsid w:val="00123B68"/>
    <w:rsid w:val="00124C09"/>
    <w:rsid w:val="00126F2E"/>
    <w:rsid w:val="001521AE"/>
    <w:rsid w:val="001842C8"/>
    <w:rsid w:val="001E5FB4"/>
    <w:rsid w:val="00202CA0"/>
    <w:rsid w:val="00233D76"/>
    <w:rsid w:val="00245A1F"/>
    <w:rsid w:val="00290C74"/>
    <w:rsid w:val="002A39BE"/>
    <w:rsid w:val="00300F84"/>
    <w:rsid w:val="00344EB8"/>
    <w:rsid w:val="00352F84"/>
    <w:rsid w:val="00383FBF"/>
    <w:rsid w:val="003C583C"/>
    <w:rsid w:val="003F0078"/>
    <w:rsid w:val="00434A7C"/>
    <w:rsid w:val="0045143A"/>
    <w:rsid w:val="004A58F4"/>
    <w:rsid w:val="0051315E"/>
    <w:rsid w:val="00567276"/>
    <w:rsid w:val="005D1879"/>
    <w:rsid w:val="005D79A3"/>
    <w:rsid w:val="005E61DD"/>
    <w:rsid w:val="006023DF"/>
    <w:rsid w:val="00620DD7"/>
    <w:rsid w:val="00657DE0"/>
    <w:rsid w:val="00692C06"/>
    <w:rsid w:val="006A6E9B"/>
    <w:rsid w:val="00763F4F"/>
    <w:rsid w:val="00775720"/>
    <w:rsid w:val="00811633"/>
    <w:rsid w:val="00872FC8"/>
    <w:rsid w:val="008844FB"/>
    <w:rsid w:val="008B43F2"/>
    <w:rsid w:val="008C3257"/>
    <w:rsid w:val="009019DE"/>
    <w:rsid w:val="009119CC"/>
    <w:rsid w:val="00941A02"/>
    <w:rsid w:val="00944067"/>
    <w:rsid w:val="009A1CDC"/>
    <w:rsid w:val="009E5FC8"/>
    <w:rsid w:val="00A138D0"/>
    <w:rsid w:val="00A141AF"/>
    <w:rsid w:val="00A2044F"/>
    <w:rsid w:val="00A4600A"/>
    <w:rsid w:val="00A57C04"/>
    <w:rsid w:val="00A61057"/>
    <w:rsid w:val="00A66340"/>
    <w:rsid w:val="00A710E7"/>
    <w:rsid w:val="00A85B65"/>
    <w:rsid w:val="00A97EC0"/>
    <w:rsid w:val="00AC66E6"/>
    <w:rsid w:val="00B468A6"/>
    <w:rsid w:val="00B56A32"/>
    <w:rsid w:val="00BA13A4"/>
    <w:rsid w:val="00BA1AA1"/>
    <w:rsid w:val="00BA35DC"/>
    <w:rsid w:val="00BC5313"/>
    <w:rsid w:val="00C20466"/>
    <w:rsid w:val="00C324A8"/>
    <w:rsid w:val="00C56E7A"/>
    <w:rsid w:val="00C64184"/>
    <w:rsid w:val="00CA3495"/>
    <w:rsid w:val="00CA3EB7"/>
    <w:rsid w:val="00CB5AF7"/>
    <w:rsid w:val="00CC47C6"/>
    <w:rsid w:val="00CE5E47"/>
    <w:rsid w:val="00CF020F"/>
    <w:rsid w:val="00D53715"/>
    <w:rsid w:val="00DE2EBA"/>
    <w:rsid w:val="00E976C1"/>
    <w:rsid w:val="00F65C19"/>
    <w:rsid w:val="00FC63FD"/>
    <w:rsid w:val="00FE344F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2245E4CC-B2A4-4A38-84A9-31930922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D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qFormat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  <w:style w:type="character" w:customStyle="1" w:styleId="href">
    <w:name w:val="href"/>
    <w:basedOn w:val="DefaultParagraphFont"/>
    <w:rsid w:val="00CA3EB7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40</TotalTime>
  <Pages>6</Pages>
  <Words>1576</Words>
  <Characters>10747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12299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Fedosova, Elena</dc:creator>
  <cp:keywords/>
  <dc:description>PR_WRC07.dot  For: _x000d_Document date: _x000d_Saved by MM-43480 at 14:11:39 on 05.09.07</dc:description>
  <cp:lastModifiedBy>Tsarapkina, Yulia</cp:lastModifiedBy>
  <cp:revision>7</cp:revision>
  <cp:lastPrinted>2015-03-29T16:44:00Z</cp:lastPrinted>
  <dcterms:created xsi:type="dcterms:W3CDTF">2015-03-29T16:07:00Z</dcterms:created>
  <dcterms:modified xsi:type="dcterms:W3CDTF">2015-03-29T18:46:00Z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