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58ED12CD" w14:textId="77777777" w:rsidTr="00876A8A">
        <w:trPr>
          <w:cantSplit/>
        </w:trPr>
        <w:tc>
          <w:tcPr>
            <w:tcW w:w="6487" w:type="dxa"/>
            <w:vAlign w:val="center"/>
          </w:tcPr>
          <w:p w14:paraId="0CCA0AC2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3E0B7750" w14:textId="77777777" w:rsidR="009F6520" w:rsidRDefault="009547D1" w:rsidP="009547D1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A13BD33" wp14:editId="424E3F92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05C3CF8D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9F71B0A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7D51CEF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1F8179A9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3FDF5B7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0C84EBE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2DB50C5C" w14:textId="77777777" w:rsidTr="00876A8A">
        <w:trPr>
          <w:cantSplit/>
        </w:trPr>
        <w:tc>
          <w:tcPr>
            <w:tcW w:w="6487" w:type="dxa"/>
            <w:vMerge w:val="restart"/>
          </w:tcPr>
          <w:p w14:paraId="4525096F" w14:textId="3AEE8053" w:rsidR="009547D1" w:rsidRPr="00982084" w:rsidRDefault="009547D1" w:rsidP="00CF2A6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 w:rsidRPr="009547D1">
              <w:rPr>
                <w:rFonts w:ascii="Verdana" w:hAnsi="Verdana"/>
                <w:sz w:val="20"/>
              </w:rPr>
              <w:t>Received:</w:t>
            </w:r>
            <w:r w:rsidRPr="009547D1">
              <w:rPr>
                <w:rFonts w:ascii="Verdana" w:hAnsi="Verdana"/>
                <w:sz w:val="20"/>
              </w:rPr>
              <w:tab/>
            </w:r>
            <w:r w:rsidR="00CF2A64">
              <w:rPr>
                <w:rFonts w:ascii="Verdana" w:hAnsi="Verdana"/>
                <w:sz w:val="20"/>
              </w:rPr>
              <w:t>1 July</w:t>
            </w:r>
            <w:r w:rsidRPr="009547D1">
              <w:rPr>
                <w:rFonts w:ascii="Verdana" w:hAnsi="Verdana"/>
                <w:sz w:val="20"/>
              </w:rPr>
              <w:t xml:space="preserve"> 201</w:t>
            </w:r>
            <w:r w:rsidR="00F65445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3402" w:type="dxa"/>
          </w:tcPr>
          <w:p w14:paraId="38E7BFC7" w14:textId="2C9B0B51" w:rsidR="000069D4" w:rsidRPr="009547D1" w:rsidRDefault="009547D1" w:rsidP="000D04F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5D/1</w:t>
            </w:r>
            <w:r w:rsidR="000D04F7">
              <w:rPr>
                <w:rFonts w:ascii="Verdana" w:hAnsi="Verdana"/>
                <w:b/>
                <w:sz w:val="20"/>
                <w:lang w:eastAsia="zh-CN"/>
              </w:rPr>
              <w:t>253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14:paraId="45877FC3" w14:textId="77777777" w:rsidTr="00876A8A">
        <w:trPr>
          <w:cantSplit/>
        </w:trPr>
        <w:tc>
          <w:tcPr>
            <w:tcW w:w="6487" w:type="dxa"/>
            <w:vMerge/>
          </w:tcPr>
          <w:p w14:paraId="15A801D0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695A3A9D" w14:textId="5EF89F89" w:rsidR="000069D4" w:rsidRPr="009547D1" w:rsidRDefault="000D04F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 July 2019</w:t>
            </w:r>
          </w:p>
        </w:tc>
      </w:tr>
      <w:tr w:rsidR="000069D4" w14:paraId="69775CEC" w14:textId="77777777" w:rsidTr="00876A8A">
        <w:trPr>
          <w:cantSplit/>
        </w:trPr>
        <w:tc>
          <w:tcPr>
            <w:tcW w:w="6487" w:type="dxa"/>
            <w:vMerge/>
          </w:tcPr>
          <w:p w14:paraId="7A3D36C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196C43F2" w14:textId="77777777" w:rsidR="000069D4" w:rsidRPr="009547D1" w:rsidRDefault="009547D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547D1" w14:paraId="6700AAE3" w14:textId="77777777" w:rsidTr="009547D1">
        <w:trPr>
          <w:cantSplit/>
        </w:trPr>
        <w:tc>
          <w:tcPr>
            <w:tcW w:w="6487" w:type="dxa"/>
            <w:vAlign w:val="bottom"/>
          </w:tcPr>
          <w:p w14:paraId="2334CAEA" w14:textId="77777777" w:rsidR="009547D1" w:rsidRDefault="009547D1" w:rsidP="009547D1">
            <w:pPr>
              <w:spacing w:before="60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14:paraId="3B592C2E" w14:textId="77777777" w:rsidR="009547D1" w:rsidRDefault="009547D1" w:rsidP="009547D1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0069D4" w14:paraId="27D7AB6F" w14:textId="77777777" w:rsidTr="00D046A7">
        <w:trPr>
          <w:cantSplit/>
        </w:trPr>
        <w:tc>
          <w:tcPr>
            <w:tcW w:w="9889" w:type="dxa"/>
            <w:gridSpan w:val="2"/>
          </w:tcPr>
          <w:p w14:paraId="1FA8BFED" w14:textId="77777777" w:rsidR="000069D4" w:rsidRDefault="007734FE" w:rsidP="009547D1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t>DECT Forum</w:t>
            </w:r>
          </w:p>
        </w:tc>
      </w:tr>
      <w:tr w:rsidR="000069D4" w14:paraId="69CB82B0" w14:textId="77777777" w:rsidTr="00D046A7">
        <w:trPr>
          <w:cantSplit/>
        </w:trPr>
        <w:tc>
          <w:tcPr>
            <w:tcW w:w="9889" w:type="dxa"/>
            <w:gridSpan w:val="2"/>
          </w:tcPr>
          <w:p w14:paraId="17D88DFB" w14:textId="77777777" w:rsidR="000069D4" w:rsidRDefault="007734FE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>
              <w:t xml:space="preserve">Support of THE </w:t>
            </w:r>
            <w:r w:rsidR="009547D1">
              <w:t>IMT-2020</w:t>
            </w:r>
            <w:r>
              <w:t xml:space="preserve"> SUBMISSION FROM ETSI</w:t>
            </w:r>
          </w:p>
        </w:tc>
      </w:tr>
      <w:tr w:rsidR="000069D4" w14:paraId="1DC7EFBC" w14:textId="77777777" w:rsidTr="00D046A7">
        <w:trPr>
          <w:cantSplit/>
        </w:trPr>
        <w:tc>
          <w:tcPr>
            <w:tcW w:w="9889" w:type="dxa"/>
            <w:gridSpan w:val="2"/>
          </w:tcPr>
          <w:p w14:paraId="3F619618" w14:textId="77777777" w:rsidR="000069D4" w:rsidRDefault="000069D4" w:rsidP="00327EB6">
            <w:pPr>
              <w:pStyle w:val="Title1"/>
              <w:spacing w:before="0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1A44D10C" w14:textId="49414DCF" w:rsidR="009547D1" w:rsidRDefault="009547D1" w:rsidP="00327EB6">
      <w:pPr>
        <w:pStyle w:val="Normalaftertitle"/>
      </w:pPr>
      <w:bookmarkStart w:id="9" w:name="dbreak"/>
      <w:bookmarkEnd w:id="8"/>
      <w:bookmarkEnd w:id="9"/>
      <w:r>
        <w:t xml:space="preserve">Following the </w:t>
      </w:r>
      <w:r w:rsidRPr="00680842">
        <w:t xml:space="preserve">liaison </w:t>
      </w:r>
      <w:r>
        <w:rPr>
          <w:lang w:eastAsia="zh-CN"/>
        </w:rPr>
        <w:t>s</w:t>
      </w:r>
      <w:r w:rsidRPr="00680842">
        <w:t xml:space="preserve">tatement to External Organizations on further </w:t>
      </w:r>
      <w:r w:rsidRPr="00680842">
        <w:rPr>
          <w:rFonts w:hint="eastAsia"/>
        </w:rPr>
        <w:t xml:space="preserve">progress in development of the ITU-R Recommendation for the terrestrial </w:t>
      </w:r>
      <w:r w:rsidRPr="00327EB6">
        <w:rPr>
          <w:rFonts w:hint="eastAsia"/>
        </w:rPr>
        <w:t>components</w:t>
      </w:r>
      <w:r w:rsidRPr="00680842">
        <w:rPr>
          <w:rFonts w:hint="eastAsia"/>
        </w:rPr>
        <w:t xml:space="preserve"> of the IMT-2020 radio interface(s)</w:t>
      </w:r>
      <w:r>
        <w:t xml:space="preserve"> (source: </w:t>
      </w:r>
      <w:r w:rsidRPr="00680842">
        <w:t xml:space="preserve">Document </w:t>
      </w:r>
      <w:r w:rsidRPr="00407603">
        <w:t>5D/758 (Att. 7.4)</w:t>
      </w:r>
      <w:r>
        <w:t>), the preliminary announcement made during the ITU-R “</w:t>
      </w:r>
      <w:r w:rsidRPr="00680842">
        <w:t>Workshop on IMT-2020 terrestrial radio interfaces</w:t>
      </w:r>
      <w:r>
        <w:t>”, and the submission of the Initial Description Template</w:t>
      </w:r>
      <w:r w:rsidR="00BE1ED0">
        <w:t>s</w:t>
      </w:r>
      <w:r>
        <w:t xml:space="preserve"> of DECT-2020 at the ITU-R WP</w:t>
      </w:r>
      <w:r w:rsidR="000D04F7">
        <w:t> </w:t>
      </w:r>
      <w:r>
        <w:t>5D meeting</w:t>
      </w:r>
      <w:r w:rsidR="00F65445">
        <w:t>s</w:t>
      </w:r>
      <w:r>
        <w:t xml:space="preserve"> in Cancun</w:t>
      </w:r>
      <w:r w:rsidR="00F65445">
        <w:t xml:space="preserve"> and Fukuoka</w:t>
      </w:r>
      <w:r>
        <w:t xml:space="preserve">, </w:t>
      </w:r>
      <w:r w:rsidR="007734FE">
        <w:t>DECT Forum</w:t>
      </w:r>
      <w:r>
        <w:t xml:space="preserve"> would like to </w:t>
      </w:r>
      <w:r w:rsidR="007734FE">
        <w:t xml:space="preserve">announce its support </w:t>
      </w:r>
      <w:r w:rsidR="005C4231">
        <w:t xml:space="preserve">and endorsement </w:t>
      </w:r>
      <w:r w:rsidR="007734FE">
        <w:t xml:space="preserve">for the IMT-2020 </w:t>
      </w:r>
      <w:r>
        <w:t>contribut</w:t>
      </w:r>
      <w:r w:rsidR="007734FE">
        <w:t>ion from ETSI for an</w:t>
      </w:r>
      <w:r w:rsidR="00BE1ED0">
        <w:t xml:space="preserve"> SRIT candidate for inclusion in IMT-2020</w:t>
      </w:r>
      <w:r>
        <w:t>.</w:t>
      </w:r>
      <w:r w:rsidR="005C4231">
        <w:t xml:space="preserve"> </w:t>
      </w:r>
    </w:p>
    <w:p w14:paraId="5D14735A" w14:textId="77777777" w:rsidR="00BE1ED0" w:rsidRDefault="009547D1" w:rsidP="00D43946">
      <w:pPr>
        <w:rPr>
          <w:spacing w:val="-2"/>
        </w:rPr>
      </w:pPr>
      <w:r w:rsidRPr="00327EB6">
        <w:rPr>
          <w:spacing w:val="-2"/>
        </w:rPr>
        <w:t xml:space="preserve">The </w:t>
      </w:r>
      <w:r w:rsidR="00BE1ED0">
        <w:rPr>
          <w:spacing w:val="-2"/>
        </w:rPr>
        <w:t>proposed SRIT consists of two component RITs:</w:t>
      </w:r>
    </w:p>
    <w:p w14:paraId="749A3429" w14:textId="1D4E33A1" w:rsidR="00BE1ED0" w:rsidRDefault="000D04F7" w:rsidP="000D04F7">
      <w:pPr>
        <w:pStyle w:val="enumlev1"/>
      </w:pPr>
      <w:r>
        <w:t>•</w:t>
      </w:r>
      <w:r>
        <w:tab/>
      </w:r>
      <w:r w:rsidR="00BE1ED0" w:rsidRPr="00BE1ED0">
        <w:t xml:space="preserve">DECT-2020 </w:t>
      </w:r>
      <w:r w:rsidR="00216303">
        <w:t xml:space="preserve">NR </w:t>
      </w:r>
      <w:r w:rsidR="00BE1ED0" w:rsidRPr="00BE1ED0">
        <w:t>RIT</w:t>
      </w:r>
    </w:p>
    <w:p w14:paraId="5ACFFB62" w14:textId="4E411E39" w:rsidR="00E57C43" w:rsidRPr="00E57C43" w:rsidRDefault="000D04F7" w:rsidP="000D04F7">
      <w:pPr>
        <w:pStyle w:val="enumlev1"/>
      </w:pPr>
      <w:r>
        <w:t>•</w:t>
      </w:r>
      <w:r>
        <w:tab/>
      </w:r>
      <w:r w:rsidR="00E57C43" w:rsidRPr="00E57C43">
        <w:t>3GPP 5G CANDIDATE FOR INCLUSION IN IMT-2020</w:t>
      </w:r>
      <w:r w:rsidR="00616220" w:rsidRPr="00E57C43">
        <w:t>: SUBMISSION 2 FOR IMT-2020</w:t>
      </w:r>
      <w:r w:rsidR="00616220">
        <w:t xml:space="preserve"> (RIT)</w:t>
      </w:r>
    </w:p>
    <w:p w14:paraId="2C347483" w14:textId="77777777" w:rsidR="000069D4" w:rsidRPr="005C4231" w:rsidRDefault="005C4231" w:rsidP="00DD4BED">
      <w:pPr>
        <w:rPr>
          <w:lang w:eastAsia="zh-CN"/>
        </w:rPr>
      </w:pPr>
      <w:r>
        <w:rPr>
          <w:lang w:eastAsia="zh-CN"/>
        </w:rPr>
        <w:t>DECT Forum confirms its continuation as a Proponent of this IMT-2020 proposal.</w:t>
      </w:r>
    </w:p>
    <w:p w14:paraId="73669C21" w14:textId="77777777" w:rsidR="00327EB6" w:rsidRDefault="00327EB6" w:rsidP="0032202E">
      <w:pPr>
        <w:pStyle w:val="Reasons"/>
      </w:pPr>
    </w:p>
    <w:p w14:paraId="42809653" w14:textId="77777777" w:rsidR="00327EB6" w:rsidRPr="00327EB6" w:rsidRDefault="00327EB6" w:rsidP="00327EB6">
      <w:pPr>
        <w:jc w:val="center"/>
      </w:pPr>
      <w:r>
        <w:t>______________</w:t>
      </w:r>
    </w:p>
    <w:sectPr w:rsidR="00327EB6" w:rsidRPr="00327EB6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C03D8" w14:textId="77777777" w:rsidR="00116B3A" w:rsidRDefault="00116B3A">
      <w:r>
        <w:separator/>
      </w:r>
    </w:p>
  </w:endnote>
  <w:endnote w:type="continuationSeparator" w:id="0">
    <w:p w14:paraId="66D9955D" w14:textId="77777777" w:rsidR="00116B3A" w:rsidRDefault="0011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9A552" w14:textId="72C6EE1F" w:rsidR="00FA124A" w:rsidRPr="002F7CB3" w:rsidRDefault="00CF2A6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Y:\APP\BR\POOL\sg05\wp5d\DF_Support_for_ETSI_IMT-2020_SRIT.docx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0D6576">
      <w:t>12.07.19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01.07.19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0F8E4" w14:textId="1A214372" w:rsidR="00FA124A" w:rsidRPr="002F7CB3" w:rsidRDefault="00CF2A64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0D04F7">
      <w:rPr>
        <w:lang w:val="en-US"/>
      </w:rPr>
      <w:t>M</w:t>
    </w:r>
    <w:r w:rsidR="000D04F7" w:rsidRPr="000D04F7">
      <w:t>:\BRSGD\TEXT2019\SG05\WP5D\1000\1253e.docx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0D6576">
      <w:t>12.07.19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D04F7">
      <w:t>01.07.19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7559C" w14:textId="77777777" w:rsidR="00116B3A" w:rsidRDefault="00116B3A">
      <w:r>
        <w:t>____________________</w:t>
      </w:r>
    </w:p>
  </w:footnote>
  <w:footnote w:type="continuationSeparator" w:id="0">
    <w:p w14:paraId="72D06FF8" w14:textId="77777777" w:rsidR="00116B3A" w:rsidRDefault="0011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F664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9547D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A032A26" w14:textId="77777777" w:rsidR="00FA124A" w:rsidRDefault="009547D1">
    <w:pPr>
      <w:pStyle w:val="Header"/>
      <w:rPr>
        <w:lang w:val="en-US"/>
      </w:rPr>
    </w:pPr>
    <w:r>
      <w:rPr>
        <w:lang w:val="en-US"/>
      </w:rPr>
      <w:t>5D/1046-E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FEF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6BA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909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C8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5AD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2E0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2ADC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3867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78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C6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61125C"/>
    <w:multiLevelType w:val="hybridMultilevel"/>
    <w:tmpl w:val="3912EA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D1"/>
    <w:rsid w:val="000069D4"/>
    <w:rsid w:val="000174AD"/>
    <w:rsid w:val="0004638C"/>
    <w:rsid w:val="00047A1D"/>
    <w:rsid w:val="000604B9"/>
    <w:rsid w:val="000A7D55"/>
    <w:rsid w:val="000C12C8"/>
    <w:rsid w:val="000C2E8E"/>
    <w:rsid w:val="000D04F7"/>
    <w:rsid w:val="000D6576"/>
    <w:rsid w:val="000E0E7C"/>
    <w:rsid w:val="000F1B4B"/>
    <w:rsid w:val="00116B3A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16303"/>
    <w:rsid w:val="00224A21"/>
    <w:rsid w:val="002309D8"/>
    <w:rsid w:val="002A7FE2"/>
    <w:rsid w:val="002E1B4F"/>
    <w:rsid w:val="002F2E67"/>
    <w:rsid w:val="002F7CB3"/>
    <w:rsid w:val="003012FE"/>
    <w:rsid w:val="00315546"/>
    <w:rsid w:val="00327EB6"/>
    <w:rsid w:val="00330567"/>
    <w:rsid w:val="00334DF6"/>
    <w:rsid w:val="003738FD"/>
    <w:rsid w:val="00386A9D"/>
    <w:rsid w:val="00391081"/>
    <w:rsid w:val="003A130B"/>
    <w:rsid w:val="003B2789"/>
    <w:rsid w:val="003C13CE"/>
    <w:rsid w:val="003E2518"/>
    <w:rsid w:val="003E7CEF"/>
    <w:rsid w:val="00407603"/>
    <w:rsid w:val="00413097"/>
    <w:rsid w:val="004B1EF7"/>
    <w:rsid w:val="004B3FAD"/>
    <w:rsid w:val="004C5749"/>
    <w:rsid w:val="00501DCA"/>
    <w:rsid w:val="00507E9D"/>
    <w:rsid w:val="00513A47"/>
    <w:rsid w:val="00530B14"/>
    <w:rsid w:val="005408DF"/>
    <w:rsid w:val="00573344"/>
    <w:rsid w:val="00583F9B"/>
    <w:rsid w:val="005B0D29"/>
    <w:rsid w:val="005C4231"/>
    <w:rsid w:val="005E5C10"/>
    <w:rsid w:val="005F2C78"/>
    <w:rsid w:val="006144E4"/>
    <w:rsid w:val="00616220"/>
    <w:rsid w:val="00650299"/>
    <w:rsid w:val="00655FC5"/>
    <w:rsid w:val="00664E83"/>
    <w:rsid w:val="00695AFB"/>
    <w:rsid w:val="007734FE"/>
    <w:rsid w:val="007A213D"/>
    <w:rsid w:val="007D5F78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547D1"/>
    <w:rsid w:val="00982084"/>
    <w:rsid w:val="00995963"/>
    <w:rsid w:val="009B6196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614B8"/>
    <w:rsid w:val="00B76F35"/>
    <w:rsid w:val="00B81138"/>
    <w:rsid w:val="00BC7CCF"/>
    <w:rsid w:val="00BE1ED0"/>
    <w:rsid w:val="00BE470B"/>
    <w:rsid w:val="00BF001F"/>
    <w:rsid w:val="00C57A91"/>
    <w:rsid w:val="00CC01C2"/>
    <w:rsid w:val="00CC2050"/>
    <w:rsid w:val="00CF21F2"/>
    <w:rsid w:val="00CF2A64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357DD"/>
    <w:rsid w:val="00E42E13"/>
    <w:rsid w:val="00E56D5C"/>
    <w:rsid w:val="00E57C43"/>
    <w:rsid w:val="00E6257C"/>
    <w:rsid w:val="00E63C59"/>
    <w:rsid w:val="00F25662"/>
    <w:rsid w:val="00F65445"/>
    <w:rsid w:val="00FA124A"/>
    <w:rsid w:val="00FC08DD"/>
    <w:rsid w:val="00FC2316"/>
    <w:rsid w:val="00FC2CFD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4C6E68"/>
  <w15:docId w15:val="{0F5058BB-5415-4016-8961-BCBAE7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nhideWhenUsed/>
    <w:rsid w:val="009547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6544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544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E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89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567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148</Words>
  <Characters>889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 ITU -</dc:creator>
  <cp:lastModifiedBy>Sir Bosson, Ana</cp:lastModifiedBy>
  <cp:revision>2</cp:revision>
  <cp:lastPrinted>2019-07-01T14:42:00Z</cp:lastPrinted>
  <dcterms:created xsi:type="dcterms:W3CDTF">2019-07-15T07:07:00Z</dcterms:created>
  <dcterms:modified xsi:type="dcterms:W3CDTF">2019-07-15T07:07:00Z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