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31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6C681C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6C681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0C41BB" w:rsidP="006C681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6C681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6C681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6C681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6C681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6C681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6C681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6C681C">
        <w:trPr>
          <w:cantSplit/>
        </w:trPr>
        <w:tc>
          <w:tcPr>
            <w:tcW w:w="6487" w:type="dxa"/>
            <w:vMerge w:val="restart"/>
          </w:tcPr>
          <w:p w:rsidR="000069D4" w:rsidRDefault="006C681C" w:rsidP="006C681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0C41BB">
              <w:rPr>
                <w:rFonts w:ascii="Verdana" w:hAnsi="Verdana"/>
                <w:sz w:val="20"/>
              </w:rPr>
              <w:t>17 June 2019</w:t>
            </w:r>
          </w:p>
          <w:p w:rsidR="000C41BB" w:rsidRPr="00982084" w:rsidRDefault="000C41BB" w:rsidP="006C681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:rsidR="000069D4" w:rsidRPr="000C41BB" w:rsidRDefault="000C41BB" w:rsidP="006C681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5D/1215-E</w:t>
            </w:r>
          </w:p>
        </w:tc>
      </w:tr>
      <w:tr w:rsidR="000069D4" w:rsidTr="006C681C">
        <w:trPr>
          <w:cantSplit/>
        </w:trPr>
        <w:tc>
          <w:tcPr>
            <w:tcW w:w="6487" w:type="dxa"/>
            <w:vMerge/>
          </w:tcPr>
          <w:p w:rsidR="000069D4" w:rsidRDefault="000069D4" w:rsidP="006C681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0C41BB" w:rsidRDefault="000C41BB" w:rsidP="006C681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June 2019</w:t>
            </w:r>
          </w:p>
        </w:tc>
      </w:tr>
      <w:tr w:rsidR="000069D4" w:rsidTr="006C681C">
        <w:trPr>
          <w:cantSplit/>
        </w:trPr>
        <w:tc>
          <w:tcPr>
            <w:tcW w:w="6487" w:type="dxa"/>
            <w:vMerge/>
          </w:tcPr>
          <w:p w:rsidR="000069D4" w:rsidRDefault="000069D4" w:rsidP="006C681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0C41BB" w:rsidRDefault="000C41BB" w:rsidP="006C681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6C681C">
        <w:trPr>
          <w:cantSplit/>
        </w:trPr>
        <w:tc>
          <w:tcPr>
            <w:tcW w:w="9889" w:type="dxa"/>
            <w:gridSpan w:val="2"/>
          </w:tcPr>
          <w:p w:rsidR="000069D4" w:rsidRPr="000C41BB" w:rsidRDefault="000C41BB" w:rsidP="006C681C">
            <w:pPr>
              <w:pStyle w:val="Source"/>
              <w:rPr>
                <w:rFonts w:eastAsia="Calibri"/>
                <w:lang w:val="en-US"/>
              </w:rPr>
            </w:pPr>
            <w:bookmarkStart w:id="6" w:name="dsource" w:colFirst="0" w:colLast="0"/>
            <w:bookmarkEnd w:id="5"/>
            <w:r w:rsidRPr="006C0976">
              <w:rPr>
                <w:rFonts w:eastAsia="Calibri"/>
                <w:lang w:val="en-US"/>
              </w:rPr>
              <w:t>A</w:t>
            </w:r>
            <w:r>
              <w:rPr>
                <w:rFonts w:eastAsia="Calibri"/>
                <w:lang w:val="en-US"/>
              </w:rPr>
              <w:t>lliance for Telecommunications Industry Solutions</w:t>
            </w:r>
            <w:r w:rsidRPr="009E3EA6">
              <w:rPr>
                <w:rStyle w:val="FootnoteReference"/>
                <w:rFonts w:asciiTheme="minorHAnsi" w:eastAsia="Calibri" w:hAnsiTheme="minorHAnsi" w:cstheme="minorHAnsi"/>
                <w:sz w:val="20"/>
                <w:szCs w:val="28"/>
                <w:vertAlign w:val="superscript"/>
                <w:lang w:val="en-US"/>
              </w:rPr>
              <w:footnoteReference w:id="1"/>
            </w:r>
          </w:p>
        </w:tc>
      </w:tr>
      <w:tr w:rsidR="000069D4" w:rsidTr="006C681C">
        <w:trPr>
          <w:cantSplit/>
        </w:trPr>
        <w:tc>
          <w:tcPr>
            <w:tcW w:w="9889" w:type="dxa"/>
            <w:gridSpan w:val="2"/>
          </w:tcPr>
          <w:p w:rsidR="000069D4" w:rsidRPr="000C41BB" w:rsidRDefault="000C41BB" w:rsidP="006C681C">
            <w:pPr>
              <w:pStyle w:val="Title1"/>
            </w:pPr>
            <w:bookmarkStart w:id="7" w:name="drec" w:colFirst="0" w:colLast="0"/>
            <w:bookmarkEnd w:id="6"/>
            <w:r w:rsidRPr="000C41BB">
              <w:t>3GPP FINAL TECHNOLOGY SUBMISSION – OVERVIEW OF 3GPP 5G</w:t>
            </w:r>
            <w:r w:rsidRPr="000C41BB">
              <w:footnoteReference w:id="2"/>
            </w:r>
            <w:r w:rsidRPr="000C41BB">
              <w:t xml:space="preserve"> SOLUTIONS FOR IMT-2020</w:t>
            </w:r>
          </w:p>
        </w:tc>
      </w:tr>
      <w:tr w:rsidR="000069D4" w:rsidTr="006C681C">
        <w:trPr>
          <w:cantSplit/>
        </w:trPr>
        <w:tc>
          <w:tcPr>
            <w:tcW w:w="9889" w:type="dxa"/>
            <w:gridSpan w:val="2"/>
          </w:tcPr>
          <w:p w:rsidR="000069D4" w:rsidRDefault="000069D4" w:rsidP="006C681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7"/>
          </w:p>
        </w:tc>
      </w:tr>
    </w:tbl>
    <w:p w:rsidR="000C41BB" w:rsidRPr="00735B91" w:rsidRDefault="000C41BB" w:rsidP="0072604C">
      <w:pPr>
        <w:pStyle w:val="Normalaftertitle"/>
      </w:pPr>
      <w:bookmarkStart w:id="10" w:name="dbreak"/>
      <w:bookmarkStart w:id="11" w:name="_Hlk10482734"/>
      <w:bookmarkEnd w:id="9"/>
      <w:bookmarkEnd w:id="10"/>
      <w:r w:rsidRPr="00735B91">
        <w:t xml:space="preserve">In response to the ITU-R Circular Letter 5/LCCE/59 which invites proposals for candidate radio </w:t>
      </w:r>
      <w:bookmarkStart w:id="12" w:name="_Hlk10482714"/>
      <w:r w:rsidRPr="00735B91">
        <w:t>interface technologies for the terrestrial component of IMT-2020,</w:t>
      </w:r>
      <w:r w:rsidRPr="00735B91">
        <w:rPr>
          <w:lang w:eastAsia="ja-JP"/>
        </w:rPr>
        <w:t xml:space="preserve"> </w:t>
      </w:r>
      <w:r w:rsidRPr="006C0976">
        <w:rPr>
          <w:lang w:eastAsia="ja-JP"/>
        </w:rPr>
        <w:t xml:space="preserve">the </w:t>
      </w:r>
      <w:r w:rsidRPr="006C0976">
        <w:rPr>
          <w:b/>
          <w:lang w:eastAsia="ja-JP"/>
        </w:rPr>
        <w:t xml:space="preserve">3GPP PROPONENT </w:t>
      </w:r>
      <w:r w:rsidRPr="006C0976">
        <w:t>joins</w:t>
      </w:r>
      <w:r w:rsidRPr="00735B91">
        <w:t xml:space="preserve"> with the Third Generation Partnership Project (3GPP) in providing </w:t>
      </w:r>
      <w:r w:rsidRPr="00735B91">
        <w:rPr>
          <w:iCs/>
        </w:rPr>
        <w:t>a final technology submission</w:t>
      </w:r>
      <w:r w:rsidRPr="00735B91">
        <w:t xml:space="preserve"> under Step 3 of the IMT-2020 process.</w:t>
      </w:r>
    </w:p>
    <w:p w:rsidR="000C41BB" w:rsidRPr="00735B91" w:rsidRDefault="000C41BB" w:rsidP="0072604C">
      <w:r w:rsidRPr="00735B91">
        <w:t>In this final view, intended to assist WP 5D and the evaluation groups</w:t>
      </w:r>
      <w:r w:rsidR="0072604C">
        <w:t xml:space="preserve"> in its preparation work on IMT</w:t>
      </w:r>
      <w:r w:rsidR="0072604C">
        <w:noBreakHyphen/>
      </w:r>
      <w:r w:rsidRPr="00735B91">
        <w:t>2020, the Proponent</w:t>
      </w:r>
      <w:r w:rsidRPr="0003028D">
        <w:rPr>
          <w:bCs/>
          <w:position w:val="6"/>
          <w:sz w:val="16"/>
          <w:szCs w:val="16"/>
        </w:rPr>
        <w:footnoteReference w:id="3"/>
      </w:r>
      <w:r w:rsidRPr="00735B91">
        <w:rPr>
          <w:b/>
          <w:sz w:val="28"/>
        </w:rPr>
        <w:t xml:space="preserve"> </w:t>
      </w:r>
      <w:r w:rsidRPr="00735B91">
        <w:t xml:space="preserve">of the 3GPP submissions (hereafter known as the </w:t>
      </w:r>
      <w:r w:rsidRPr="00735B91">
        <w:rPr>
          <w:iCs/>
        </w:rPr>
        <w:t>3GPP Proponent</w:t>
      </w:r>
      <w:r w:rsidRPr="00735B91">
        <w:t xml:space="preserve">) is providing at this time all the required components of the complete submissions. </w:t>
      </w:r>
    </w:p>
    <w:bookmarkEnd w:id="11"/>
    <w:bookmarkEnd w:id="12"/>
    <w:p w:rsidR="000C41BB" w:rsidRPr="00735B91" w:rsidRDefault="0072604C" w:rsidP="00B00EFD">
      <w:pPr>
        <w:pStyle w:val="enumlev1"/>
        <w:spacing w:before="120"/>
      </w:pPr>
      <w:r>
        <w:t>–</w:t>
      </w:r>
      <w:r>
        <w:tab/>
      </w:r>
      <w:r w:rsidR="000C41BB" w:rsidRPr="0072604C">
        <w:rPr>
          <w:b/>
          <w:bCs/>
        </w:rPr>
        <w:t>PROPONENT</w:t>
      </w:r>
    </w:p>
    <w:p w:rsidR="000C41BB" w:rsidRPr="00023835" w:rsidRDefault="0072604C" w:rsidP="0072604C">
      <w:pPr>
        <w:pStyle w:val="enumlev2"/>
      </w:pPr>
      <w:r>
        <w:t>•</w:t>
      </w:r>
      <w:r>
        <w:tab/>
      </w:r>
      <w:r w:rsidR="000C41BB" w:rsidRPr="00735B91">
        <w:t xml:space="preserve">The Proponent of the 3GPP submission (hereafter known as the </w:t>
      </w:r>
      <w:r w:rsidR="000C41BB" w:rsidRPr="00735B91">
        <w:rPr>
          <w:iCs/>
        </w:rPr>
        <w:t>3GPP Proponent</w:t>
      </w:r>
      <w:r w:rsidR="000C41BB" w:rsidRPr="00735B91">
        <w:t>) who is providing the final and formal submission</w:t>
      </w:r>
      <w:r w:rsidR="000C41BB">
        <w:t>s</w:t>
      </w:r>
      <w:r w:rsidR="000C41BB" w:rsidRPr="00735B91">
        <w:t xml:space="preserve"> to ITU-R has been already designated by 3GPP from January 2018) as this specific nomenclature:</w:t>
      </w:r>
    </w:p>
    <w:p w:rsidR="000C41BB" w:rsidRPr="0072604C" w:rsidRDefault="0072604C" w:rsidP="0072604C">
      <w:pPr>
        <w:pStyle w:val="enumlev3"/>
        <w:rPr>
          <w:i/>
          <w:iCs/>
        </w:rPr>
      </w:pPr>
      <w:r>
        <w:tab/>
        <w:t>○</w:t>
      </w:r>
      <w:r>
        <w:tab/>
      </w:r>
      <w:r w:rsidR="000C41BB" w:rsidRPr="0072604C">
        <w:rPr>
          <w:i/>
          <w:iCs/>
        </w:rPr>
        <w:t>The 3GPP Proponent of the 3GPP submission is collectively the 3GPP Organizational Partners (OPs). The Organizational Partners of 3GPP are ARIB, ATIS, CCSA, ETSI, TSDSI, TTA and TTC (</w:t>
      </w:r>
      <w:hyperlink r:id="rId9" w:history="1">
        <w:r w:rsidR="000C41BB" w:rsidRPr="0072604C">
          <w:rPr>
            <w:i/>
            <w:iCs/>
            <w:color w:val="0000FF"/>
            <w:u w:val="single"/>
          </w:rPr>
          <w:t>http://www.3gpp.org/partners</w:t>
        </w:r>
      </w:hyperlink>
      <w:r w:rsidR="000C41BB" w:rsidRPr="0072604C">
        <w:rPr>
          <w:i/>
          <w:iCs/>
        </w:rPr>
        <w:t>).</w:t>
      </w:r>
    </w:p>
    <w:p w:rsidR="000C41BB" w:rsidRPr="0072604C" w:rsidRDefault="0072604C" w:rsidP="00DD34F2">
      <w:pPr>
        <w:pStyle w:val="enumlev1"/>
        <w:keepNext/>
        <w:keepLines/>
        <w:spacing w:before="120"/>
        <w:rPr>
          <w:rFonts w:asciiTheme="majorBidi" w:hAnsiTheme="majorBidi" w:cstheme="majorBidi"/>
          <w:b/>
          <w:sz w:val="22"/>
          <w:szCs w:val="22"/>
          <w:lang w:val="en-US"/>
        </w:rPr>
      </w:pPr>
      <w:r w:rsidRPr="0072604C">
        <w:rPr>
          <w:rFonts w:asciiTheme="majorBidi" w:hAnsiTheme="majorBidi" w:cstheme="majorBidi"/>
          <w:b/>
          <w:sz w:val="22"/>
          <w:szCs w:val="22"/>
          <w:lang w:val="en-US"/>
        </w:rPr>
        <w:lastRenderedPageBreak/>
        <w:t>–</w:t>
      </w:r>
      <w:r w:rsidRPr="0072604C">
        <w:rPr>
          <w:rFonts w:asciiTheme="majorBidi" w:hAnsiTheme="majorBidi" w:cstheme="majorBidi"/>
          <w:b/>
          <w:sz w:val="22"/>
          <w:szCs w:val="22"/>
          <w:lang w:val="en-US"/>
        </w:rPr>
        <w:tab/>
      </w:r>
      <w:r w:rsidR="000C41BB" w:rsidRPr="0072604C">
        <w:rPr>
          <w:rFonts w:asciiTheme="majorBidi" w:hAnsiTheme="majorBidi" w:cstheme="majorBidi"/>
          <w:b/>
          <w:sz w:val="22"/>
          <w:szCs w:val="22"/>
          <w:lang w:val="en-US"/>
        </w:rPr>
        <w:t>SUBMISSIONS</w:t>
      </w:r>
    </w:p>
    <w:p w:rsidR="000C41BB" w:rsidRPr="0072604C" w:rsidRDefault="0072604C" w:rsidP="00DD34F2">
      <w:pPr>
        <w:pStyle w:val="enumlev2"/>
        <w:keepNext/>
        <w:keepLines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 w:rsidR="000C41BB" w:rsidRPr="0072604C">
        <w:rPr>
          <w:lang w:val="en-US"/>
        </w:rPr>
        <w:t>The submission of the 3GPP IMT-2020 solution</w:t>
      </w:r>
      <w:r w:rsidR="000C41BB" w:rsidRPr="0072604C">
        <w:t xml:space="preserve"> </w:t>
      </w:r>
      <w:r w:rsidR="000C41BB" w:rsidRPr="0072604C">
        <w:rPr>
          <w:lang w:val="en-US"/>
        </w:rPr>
        <w:t>includes two separate and independent submissions</w:t>
      </w:r>
      <w:r w:rsidR="000C41BB" w:rsidRPr="0072604C">
        <w:rPr>
          <w:position w:val="6"/>
          <w:sz w:val="16"/>
          <w:szCs w:val="18"/>
          <w:lang w:val="en-US"/>
        </w:rPr>
        <w:footnoteReference w:id="4"/>
      </w:r>
      <w:r w:rsidR="000C41BB" w:rsidRPr="0072604C">
        <w:rPr>
          <w:lang w:val="en-US"/>
        </w:rPr>
        <w:t xml:space="preserve"> defined as an SRIT and a RIT:</w:t>
      </w:r>
    </w:p>
    <w:p w:rsidR="000C41BB" w:rsidRPr="00650A61" w:rsidRDefault="0072604C" w:rsidP="00DD34F2">
      <w:pPr>
        <w:pStyle w:val="enumlev3"/>
        <w:keepNext/>
        <w:keepLines/>
        <w:rPr>
          <w:b/>
          <w:bCs/>
          <w:i/>
          <w:lang w:eastAsia="zh-CN"/>
        </w:rPr>
      </w:pPr>
      <w:bookmarkStart w:id="13" w:name="_Hlk10482252"/>
      <w:r>
        <w:rPr>
          <w:lang w:eastAsia="zh-CN"/>
        </w:rPr>
        <w:t>○</w:t>
      </w:r>
      <w:r>
        <w:rPr>
          <w:lang w:eastAsia="zh-CN"/>
        </w:rPr>
        <w:tab/>
      </w:r>
      <w:r w:rsidR="000C41BB" w:rsidRPr="00650A61">
        <w:rPr>
          <w:b/>
          <w:bCs/>
          <w:lang w:eastAsia="zh-CN"/>
        </w:rPr>
        <w:t>Submission 1:</w:t>
      </w:r>
      <w:r w:rsidR="000C41BB" w:rsidRPr="00650A61">
        <w:rPr>
          <w:b/>
          <w:bCs/>
          <w:i/>
          <w:lang w:eastAsia="zh-CN"/>
        </w:rPr>
        <w:t xml:space="preserve"> SRIT</w:t>
      </w:r>
      <w:r w:rsidR="000C41BB" w:rsidRPr="00650A61">
        <w:rPr>
          <w:rStyle w:val="FootnoteReference"/>
          <w:rFonts w:asciiTheme="majorBidi" w:hAnsiTheme="majorBidi" w:cstheme="majorBidi"/>
          <w:b/>
          <w:bCs/>
          <w:szCs w:val="22"/>
          <w:lang w:eastAsia="zh-CN"/>
        </w:rPr>
        <w:t xml:space="preserve"> </w:t>
      </w:r>
      <w:r w:rsidR="000C41BB" w:rsidRPr="00650A61">
        <w:rPr>
          <w:rStyle w:val="FootnoteReference"/>
          <w:rFonts w:asciiTheme="majorBidi" w:hAnsiTheme="majorBidi" w:cstheme="majorBidi"/>
          <w:b/>
          <w:bCs/>
          <w:szCs w:val="22"/>
          <w:lang w:eastAsia="zh-CN"/>
        </w:rPr>
        <w:footnoteReference w:id="5"/>
      </w:r>
      <w:r w:rsidR="000C41BB" w:rsidRPr="00650A61">
        <w:rPr>
          <w:b/>
          <w:bCs/>
          <w:i/>
          <w:lang w:eastAsia="zh-CN"/>
        </w:rPr>
        <w:t xml:space="preserve"> </w:t>
      </w:r>
    </w:p>
    <w:p w:rsidR="000C41BB" w:rsidRPr="00DD34F2" w:rsidRDefault="0072604C" w:rsidP="00DD34F2">
      <w:pPr>
        <w:pStyle w:val="enumlev3"/>
        <w:keepNext/>
        <w:keepLines/>
        <w:rPr>
          <w:i/>
          <w:iCs/>
          <w:lang w:eastAsia="zh-CN"/>
        </w:rPr>
      </w:pPr>
      <w:r>
        <w:tab/>
      </w:r>
      <w:r>
        <w:tab/>
      </w:r>
      <w:r>
        <w:tab/>
      </w:r>
      <w:r w:rsidR="000C41BB" w:rsidRPr="00DD34F2">
        <w:rPr>
          <w:i/>
          <w:iCs/>
        </w:rPr>
        <w:t xml:space="preserve">Component RIT: NR </w:t>
      </w:r>
    </w:p>
    <w:p w:rsidR="000C41BB" w:rsidRPr="006C681C" w:rsidRDefault="00DD34F2" w:rsidP="00DD34F2">
      <w:pPr>
        <w:pStyle w:val="enumlev3"/>
        <w:rPr>
          <w:i/>
          <w:iCs/>
          <w:lang w:eastAsia="zh-CN"/>
        </w:rPr>
      </w:pPr>
      <w:r>
        <w:tab/>
      </w:r>
      <w:r>
        <w:tab/>
      </w:r>
      <w:r>
        <w:tab/>
      </w:r>
      <w:r w:rsidR="000C41BB" w:rsidRPr="006C681C">
        <w:rPr>
          <w:i/>
          <w:iCs/>
        </w:rPr>
        <w:t>Component RIT: E-UTRA/LTE</w:t>
      </w:r>
    </w:p>
    <w:bookmarkEnd w:id="13"/>
    <w:p w:rsidR="000C41BB" w:rsidRPr="0072604C" w:rsidRDefault="00DD34F2" w:rsidP="00DD34F2">
      <w:pPr>
        <w:pStyle w:val="enumlev3"/>
        <w:rPr>
          <w:i/>
          <w:lang w:eastAsia="zh-CN"/>
        </w:rPr>
      </w:pPr>
      <w:r>
        <w:rPr>
          <w:lang w:eastAsia="zh-CN"/>
        </w:rPr>
        <w:t>○</w:t>
      </w:r>
      <w:r>
        <w:rPr>
          <w:lang w:eastAsia="zh-CN"/>
        </w:rPr>
        <w:tab/>
      </w:r>
      <w:r w:rsidR="000C41BB" w:rsidRPr="00650A61">
        <w:rPr>
          <w:b/>
          <w:bCs/>
          <w:lang w:eastAsia="zh-CN"/>
        </w:rPr>
        <w:t>Submission 2:</w:t>
      </w:r>
      <w:r w:rsidR="000C41BB" w:rsidRPr="00650A61">
        <w:rPr>
          <w:b/>
          <w:bCs/>
          <w:i/>
          <w:lang w:eastAsia="zh-CN"/>
        </w:rPr>
        <w:t xml:space="preserve"> RIT</w:t>
      </w:r>
      <w:r w:rsidR="000C41BB" w:rsidRPr="00650A61">
        <w:rPr>
          <w:rStyle w:val="FootnoteReference"/>
          <w:rFonts w:asciiTheme="majorBidi" w:hAnsiTheme="majorBidi" w:cstheme="majorBidi"/>
          <w:b/>
          <w:bCs/>
          <w:szCs w:val="22"/>
          <w:lang w:eastAsia="zh-CN"/>
        </w:rPr>
        <w:t xml:space="preserve"> </w:t>
      </w:r>
      <w:r w:rsidR="000C41BB" w:rsidRPr="00650A61">
        <w:rPr>
          <w:rStyle w:val="FootnoteReference"/>
          <w:rFonts w:asciiTheme="majorBidi" w:hAnsiTheme="majorBidi" w:cstheme="majorBidi"/>
          <w:b/>
          <w:bCs/>
          <w:szCs w:val="22"/>
          <w:lang w:eastAsia="zh-CN"/>
        </w:rPr>
        <w:footnoteReference w:id="6"/>
      </w:r>
    </w:p>
    <w:p w:rsidR="000C41BB" w:rsidRPr="0072604C" w:rsidRDefault="00DD34F2" w:rsidP="00DD34F2">
      <w:pPr>
        <w:pStyle w:val="enumlev3"/>
      </w:pPr>
      <w:r w:rsidRPr="006C681C">
        <w:tab/>
      </w:r>
      <w:r w:rsidRPr="006C681C">
        <w:tab/>
      </w:r>
      <w:r w:rsidRPr="006C681C">
        <w:tab/>
      </w:r>
      <w:r w:rsidR="000C41BB" w:rsidRPr="0072604C">
        <w:t>NR</w:t>
      </w:r>
    </w:p>
    <w:p w:rsidR="000C41BB" w:rsidRPr="0072604C" w:rsidRDefault="00DD34F2" w:rsidP="00DD34F2">
      <w:pPr>
        <w:pStyle w:val="enumlev2"/>
        <w:rPr>
          <w:b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C41BB" w:rsidRPr="0072604C">
        <w:rPr>
          <w:lang w:eastAsia="zh-CN"/>
        </w:rPr>
        <w:t xml:space="preserve">Each submission is self-contained and complete unto itself, consisting of </w:t>
      </w:r>
      <w:r>
        <w:rPr>
          <w:i/>
          <w:lang w:eastAsia="zh-CN"/>
        </w:rPr>
        <w:t>Releases </w:t>
      </w:r>
      <w:r w:rsidR="000C41BB" w:rsidRPr="0072604C">
        <w:rPr>
          <w:i/>
          <w:lang w:eastAsia="zh-CN"/>
        </w:rPr>
        <w:t>15 &amp; 16</w:t>
      </w:r>
    </w:p>
    <w:p w:rsidR="000C41BB" w:rsidRPr="00DD34F2" w:rsidRDefault="00DD34F2" w:rsidP="00DD34F2">
      <w:pPr>
        <w:pStyle w:val="enumlev1"/>
        <w:spacing w:before="120"/>
        <w:rPr>
          <w:b/>
          <w:bCs/>
          <w:lang w:eastAsia="zh-CN"/>
        </w:rPr>
      </w:pPr>
      <w:r w:rsidRPr="00DD34F2">
        <w:rPr>
          <w:b/>
          <w:bCs/>
          <w:lang w:eastAsia="zh-CN"/>
        </w:rPr>
        <w:t>–</w:t>
      </w:r>
      <w:r w:rsidRPr="00DD34F2">
        <w:rPr>
          <w:b/>
          <w:bCs/>
          <w:lang w:eastAsia="zh-CN"/>
        </w:rPr>
        <w:tab/>
      </w:r>
      <w:r w:rsidR="000C41BB" w:rsidRPr="00DD34F2">
        <w:rPr>
          <w:b/>
          <w:bCs/>
          <w:lang w:eastAsia="zh-CN"/>
        </w:rPr>
        <w:t>NAMING OF THE 3GPP “5G” TECHNOLOGY</w:t>
      </w:r>
    </w:p>
    <w:p w:rsidR="000C41BB" w:rsidRPr="0072604C" w:rsidRDefault="00DD34F2" w:rsidP="00DD34F2">
      <w:pPr>
        <w:pStyle w:val="enumlev2"/>
      </w:pPr>
      <w:r>
        <w:t>•</w:t>
      </w:r>
      <w:r>
        <w:tab/>
      </w:r>
      <w:r w:rsidR="000C41BB" w:rsidRPr="0072604C">
        <w:t xml:space="preserve">Name: </w:t>
      </w:r>
      <w:r w:rsidR="000C41BB" w:rsidRPr="0072604C">
        <w:rPr>
          <w:i/>
        </w:rPr>
        <w:t xml:space="preserve">5G </w:t>
      </w:r>
    </w:p>
    <w:p w:rsidR="000C41BB" w:rsidRPr="0072604C" w:rsidRDefault="00DD34F2" w:rsidP="00DD34F2">
      <w:pPr>
        <w:pStyle w:val="enumlev2"/>
        <w:rPr>
          <w:lang w:eastAsia="zh-CN"/>
        </w:rPr>
      </w:pPr>
      <w:r>
        <w:t>•</w:t>
      </w:r>
      <w:r>
        <w:tab/>
      </w:r>
      <w:r w:rsidR="000C41BB" w:rsidRPr="0072604C">
        <w:t xml:space="preserve">Footnote: </w:t>
      </w:r>
      <w:r w:rsidR="000C41BB" w:rsidRPr="0072604C">
        <w:rPr>
          <w:i/>
        </w:rPr>
        <w:t>Developed by 3GPP as 5G, Release 15 and beyond</w:t>
      </w:r>
    </w:p>
    <w:p w:rsidR="000C41BB" w:rsidRPr="00DD34F2" w:rsidRDefault="00DD34F2" w:rsidP="00DD34F2">
      <w:pPr>
        <w:pStyle w:val="enumlev1"/>
        <w:spacing w:before="120"/>
        <w:rPr>
          <w:rFonts w:asciiTheme="majorBidi" w:hAnsiTheme="majorBidi" w:cstheme="majorBidi"/>
          <w:b/>
          <w:sz w:val="22"/>
          <w:szCs w:val="22"/>
          <w:lang w:val="en-US"/>
        </w:rPr>
      </w:pPr>
      <w:r w:rsidRPr="00DD34F2">
        <w:rPr>
          <w:rFonts w:asciiTheme="majorBidi" w:hAnsiTheme="majorBidi" w:cstheme="majorBidi"/>
          <w:b/>
          <w:sz w:val="22"/>
          <w:szCs w:val="22"/>
          <w:lang w:val="en-US"/>
        </w:rPr>
        <w:t>–</w:t>
      </w:r>
      <w:r w:rsidRPr="00DD34F2">
        <w:rPr>
          <w:rFonts w:asciiTheme="majorBidi" w:hAnsiTheme="majorBidi" w:cstheme="majorBidi"/>
          <w:b/>
          <w:sz w:val="22"/>
          <w:szCs w:val="22"/>
          <w:lang w:val="en-US"/>
        </w:rPr>
        <w:tab/>
      </w:r>
      <w:r w:rsidR="000C41BB" w:rsidRPr="00DD34F2">
        <w:rPr>
          <w:rFonts w:asciiTheme="majorBidi" w:hAnsiTheme="majorBidi" w:cstheme="majorBidi"/>
          <w:b/>
          <w:sz w:val="22"/>
          <w:szCs w:val="22"/>
          <w:lang w:val="en-US"/>
        </w:rPr>
        <w:t>STATEMENT OF COMPLIANCE WITH ITU POLICY ON IPR</w:t>
      </w:r>
    </w:p>
    <w:p w:rsidR="000C41BB" w:rsidRDefault="000C41BB" w:rsidP="006C681C">
      <w:pPr>
        <w:rPr>
          <w:lang w:val="en-US"/>
        </w:rPr>
      </w:pPr>
      <w:r w:rsidRPr="0072604C">
        <w:rPr>
          <w:lang w:val="en-US"/>
        </w:rPr>
        <w:t>In conjunction with being an Organizational Partner within the 3GPP Proponent, the individual Organizational Partners of the 3GPP Proponent have already individually fulfilled this requirement in coordination with the ITU-R Radiocommunication Bureau.</w:t>
      </w:r>
    </w:p>
    <w:p w:rsidR="00B00EFD" w:rsidRDefault="00B00EFD" w:rsidP="000C41BB">
      <w:pPr>
        <w:tabs>
          <w:tab w:val="left" w:pos="708"/>
        </w:tabs>
        <w:ind w:left="852"/>
        <w:rPr>
          <w:rFonts w:asciiTheme="majorBidi" w:hAnsiTheme="majorBidi" w:cstheme="majorBidi"/>
          <w:sz w:val="22"/>
          <w:szCs w:val="22"/>
          <w:lang w:val="en-US"/>
        </w:rPr>
      </w:pPr>
    </w:p>
    <w:p w:rsidR="00B00EFD" w:rsidRDefault="00B00E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br w:type="page"/>
      </w:r>
    </w:p>
    <w:p w:rsidR="00B00EFD" w:rsidRPr="0072604C" w:rsidRDefault="00B00EFD" w:rsidP="000C41BB">
      <w:pPr>
        <w:tabs>
          <w:tab w:val="left" w:pos="708"/>
        </w:tabs>
        <w:ind w:left="852"/>
        <w:rPr>
          <w:rFonts w:asciiTheme="majorBidi" w:hAnsiTheme="majorBidi" w:cstheme="majorBidi"/>
          <w:sz w:val="22"/>
          <w:szCs w:val="22"/>
          <w:lang w:val="en-US"/>
        </w:rPr>
        <w:sectPr w:rsidR="00B00EFD" w:rsidRPr="0072604C" w:rsidSect="005662CB">
          <w:headerReference w:type="default" r:id="rId10"/>
          <w:footerReference w:type="default" r:id="rId11"/>
          <w:footerReference w:type="first" r:id="rId12"/>
          <w:pgSz w:w="11907" w:h="16840" w:code="9"/>
          <w:pgMar w:top="1021" w:right="1021" w:bottom="1021" w:left="1021" w:header="720" w:footer="578" w:gutter="0"/>
          <w:cols w:space="720"/>
          <w:titlePg/>
        </w:sectPr>
      </w:pPr>
    </w:p>
    <w:p w:rsidR="00B00EFD" w:rsidRDefault="00B00EFD" w:rsidP="00B00EFD">
      <w:pPr>
        <w:jc w:val="both"/>
        <w:rPr>
          <w:rFonts w:asciiTheme="majorBidi" w:hAnsiTheme="majorBidi" w:cstheme="majorBidi"/>
          <w:lang w:eastAsia="zh-CN"/>
        </w:rPr>
      </w:pPr>
      <w:r w:rsidRPr="00B00EFD">
        <w:rPr>
          <w:rFonts w:asciiTheme="majorBidi" w:hAnsiTheme="majorBidi" w:cstheme="majorBid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34BE8" wp14:editId="0383E5BE">
                <wp:simplePos x="0" y="0"/>
                <wp:positionH relativeFrom="column">
                  <wp:posOffset>1774107</wp:posOffset>
                </wp:positionH>
                <wp:positionV relativeFrom="paragraph">
                  <wp:posOffset>945211</wp:posOffset>
                </wp:positionV>
                <wp:extent cx="5073650" cy="31940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0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Pr="000A496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A496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STRUCTURE OF 3GPP 5G CONTRIBUTIONS FOR IMT-2020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034BE8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39.7pt;margin-top:74.45pt;width:399.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" filled="f" stroked="f">
                <v:path arrowok="t"/>
                <v:textbox>
                  <w:txbxContent>
                    <w:p w:rsidR="000C41BB" w:rsidRPr="000A496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A496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STRUCTURE OF 3GPP 5G CONTRIBUTIONS FOR IMT-2020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56398" wp14:editId="508A7C7C">
                <wp:simplePos x="0" y="0"/>
                <wp:positionH relativeFrom="column">
                  <wp:posOffset>7744460</wp:posOffset>
                </wp:positionH>
                <wp:positionV relativeFrom="paragraph">
                  <wp:posOffset>1639158</wp:posOffset>
                </wp:positionV>
                <wp:extent cx="635" cy="459105"/>
                <wp:effectExtent l="0" t="0" r="37465" b="1714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D2AF7D" id="Straight Connecto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8pt,129.05pt" to="609.8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6BD678B6" wp14:editId="1DE1CBE4">
                <wp:simplePos x="0" y="0"/>
                <wp:positionH relativeFrom="column">
                  <wp:posOffset>770478</wp:posOffset>
                </wp:positionH>
                <wp:positionV relativeFrom="paragraph">
                  <wp:posOffset>1618615</wp:posOffset>
                </wp:positionV>
                <wp:extent cx="0" cy="476918"/>
                <wp:effectExtent l="0" t="0" r="38100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6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99910A" id="Straight Connector 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65pt,127.45pt" to="60.6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57A159" wp14:editId="0ED5C407">
                <wp:simplePos x="0" y="0"/>
                <wp:positionH relativeFrom="column">
                  <wp:posOffset>7929294</wp:posOffset>
                </wp:positionH>
                <wp:positionV relativeFrom="paragraph">
                  <wp:posOffset>3386982</wp:posOffset>
                </wp:positionV>
                <wp:extent cx="0" cy="291655"/>
                <wp:effectExtent l="0" t="0" r="38100" b="323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05EC66" id="Straight Connector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35pt,266.7pt" to="624.3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9CDFB36" wp14:editId="2E2B2913">
                <wp:simplePos x="0" y="0"/>
                <wp:positionH relativeFrom="column">
                  <wp:posOffset>5414018</wp:posOffset>
                </wp:positionH>
                <wp:positionV relativeFrom="paragraph">
                  <wp:posOffset>3413026</wp:posOffset>
                </wp:positionV>
                <wp:extent cx="0" cy="279070"/>
                <wp:effectExtent l="0" t="0" r="38100" b="2603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F80C1F" id="Straight Connector 17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6.3pt,268.75pt" to="426.3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38B4E" wp14:editId="7693FB29">
                <wp:simplePos x="0" y="0"/>
                <wp:positionH relativeFrom="column">
                  <wp:posOffset>6607488</wp:posOffset>
                </wp:positionH>
                <wp:positionV relativeFrom="paragraph">
                  <wp:posOffset>3407088</wp:posOffset>
                </wp:positionV>
                <wp:extent cx="0" cy="291655"/>
                <wp:effectExtent l="0" t="0" r="38100" b="323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C18F5A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25pt,268.25pt" to="520.25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6174D35" wp14:editId="66F9A0BA">
                <wp:simplePos x="0" y="0"/>
                <wp:positionH relativeFrom="column">
                  <wp:posOffset>7777208</wp:posOffset>
                </wp:positionH>
                <wp:positionV relativeFrom="paragraph">
                  <wp:posOffset>2819260</wp:posOffset>
                </wp:positionV>
                <wp:extent cx="0" cy="575953"/>
                <wp:effectExtent l="0" t="0" r="38100" b="336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75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7A20E9" id="Straight Connector 12" o:spid="_x0000_s1026" style="position:absolute;flip:x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2.4pt,222pt" to="612.4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7DB70" wp14:editId="09C9FF54">
                <wp:simplePos x="0" y="0"/>
                <wp:positionH relativeFrom="column">
                  <wp:posOffset>598575</wp:posOffset>
                </wp:positionH>
                <wp:positionV relativeFrom="paragraph">
                  <wp:posOffset>3389275</wp:posOffset>
                </wp:positionV>
                <wp:extent cx="3616036" cy="5938"/>
                <wp:effectExtent l="0" t="0" r="22860" b="323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6036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B79E72" id="Straight Connector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266.85pt" to="331.9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554F05D" wp14:editId="4695F820">
                <wp:simplePos x="0" y="0"/>
                <wp:positionH relativeFrom="column">
                  <wp:posOffset>4214610</wp:posOffset>
                </wp:positionH>
                <wp:positionV relativeFrom="paragraph">
                  <wp:posOffset>3395213</wp:posOffset>
                </wp:positionV>
                <wp:extent cx="0" cy="303975"/>
                <wp:effectExtent l="0" t="0" r="38100" b="203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5A2267" id="Straight Connector 20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1.85pt,267.35pt" to="331.8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25CC363" wp14:editId="3BC065B0">
                <wp:simplePos x="0" y="0"/>
                <wp:positionH relativeFrom="column">
                  <wp:posOffset>598574</wp:posOffset>
                </wp:positionH>
                <wp:positionV relativeFrom="paragraph">
                  <wp:posOffset>3395214</wp:posOffset>
                </wp:positionV>
                <wp:extent cx="0" cy="361760"/>
                <wp:effectExtent l="0" t="0" r="38100" b="196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6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3A1489" id="Straight Connector 23" o:spid="_x0000_s1026" style="position:absolute;flip:x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.15pt,267.35pt" to="47.15pt,2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F09D7AC" wp14:editId="17A3BDF3">
                <wp:simplePos x="0" y="0"/>
                <wp:positionH relativeFrom="column">
                  <wp:posOffset>1774231</wp:posOffset>
                </wp:positionH>
                <wp:positionV relativeFrom="paragraph">
                  <wp:posOffset>3395212</wp:posOffset>
                </wp:positionV>
                <wp:extent cx="0" cy="315851"/>
                <wp:effectExtent l="0" t="0" r="38100" b="2730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158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FBE3D2" id="Straight Connector 22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9.7pt,267.35pt" to="139.7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FBACC4B" wp14:editId="3C3C6237">
                <wp:simplePos x="0" y="0"/>
                <wp:positionH relativeFrom="column">
                  <wp:posOffset>2908325</wp:posOffset>
                </wp:positionH>
                <wp:positionV relativeFrom="paragraph">
                  <wp:posOffset>3395213</wp:posOffset>
                </wp:positionV>
                <wp:extent cx="0" cy="309913"/>
                <wp:effectExtent l="0" t="0" r="38100" b="330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9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133487" id="Straight Connector 21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9pt,267.35pt" to="229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0B351" wp14:editId="113C1461">
                <wp:simplePos x="0" y="0"/>
                <wp:positionH relativeFrom="column">
                  <wp:posOffset>8495665</wp:posOffset>
                </wp:positionH>
                <wp:positionV relativeFrom="paragraph">
                  <wp:posOffset>4425315</wp:posOffset>
                </wp:positionV>
                <wp:extent cx="1282700" cy="44450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44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4:</w:t>
                            </w:r>
                          </w:p>
                          <w:p w:rsidR="000C41BB" w:rsidRPr="00DD6000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8825A4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RP-191521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90B351" id="Text Box 102" o:spid="_x0000_s1027" type="#_x0000_t202" style="position:absolute;left:0;text-align:left;margin-left:668.95pt;margin-top:348.45pt;width:101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4:</w:t>
                      </w:r>
                    </w:p>
                    <w:p w:rsidR="000C41BB" w:rsidRPr="00DD6000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</w:pPr>
                      <w:r w:rsidRPr="008825A4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RP-191521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67AB8" wp14:editId="4CFEC87F">
                <wp:simplePos x="0" y="0"/>
                <wp:positionH relativeFrom="column">
                  <wp:posOffset>7295515</wp:posOffset>
                </wp:positionH>
                <wp:positionV relativeFrom="paragraph">
                  <wp:posOffset>4234815</wp:posOffset>
                </wp:positionV>
                <wp:extent cx="1181100" cy="552450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3: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18"/>
                              </w:rPr>
                            </w:pPr>
                            <w:r w:rsidRPr="00E2160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RP-1915</w:t>
                            </w: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E67AB8" id="Text Box 104" o:spid="_x0000_s1028" type="#_x0000_t202" style="position:absolute;left:0;text-align:left;margin-left:574.45pt;margin-top:333.45pt;width:9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3: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18"/>
                        </w:rPr>
                      </w:pPr>
                      <w:r w:rsidRPr="00E2160F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RP-1915</w:t>
                      </w: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EA04D" wp14:editId="7A38A6F3">
                <wp:simplePos x="0" y="0"/>
                <wp:positionH relativeFrom="column">
                  <wp:posOffset>6108065</wp:posOffset>
                </wp:positionH>
                <wp:positionV relativeFrom="paragraph">
                  <wp:posOffset>4234815</wp:posOffset>
                </wp:positionV>
                <wp:extent cx="1263650" cy="53340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2: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2160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RP-1915</w:t>
                            </w: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5EA04D" id="Text Box 103" o:spid="_x0000_s1029" type="#_x0000_t202" style="position:absolute;left:0;text-align:left;margin-left:480.95pt;margin-top:333.45pt;width:99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2: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2160F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20"/>
                        </w:rPr>
                        <w:t>RP-1915</w:t>
                      </w: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9B794" wp14:editId="74B499FB">
                <wp:simplePos x="0" y="0"/>
                <wp:positionH relativeFrom="column">
                  <wp:posOffset>4977765</wp:posOffset>
                </wp:positionH>
                <wp:positionV relativeFrom="paragraph">
                  <wp:posOffset>4222750</wp:posOffset>
                </wp:positionV>
                <wp:extent cx="1238250" cy="55245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1: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2160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RP-1915</w:t>
                            </w: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69B794" id="Text Box 101" o:spid="_x0000_s1030" type="#_x0000_t202" style="position:absolute;left:0;text-align:left;margin-left:391.95pt;margin-top:332.5pt;width:97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1: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2160F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20"/>
                        </w:rPr>
                        <w:t>RP-1915</w:t>
                      </w: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2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41DA1" wp14:editId="1A71959D">
                <wp:simplePos x="0" y="0"/>
                <wp:positionH relativeFrom="column">
                  <wp:posOffset>2418715</wp:posOffset>
                </wp:positionH>
                <wp:positionV relativeFrom="paragraph">
                  <wp:posOffset>4234815</wp:posOffset>
                </wp:positionV>
                <wp:extent cx="1168400" cy="381000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3: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18"/>
                              </w:rPr>
                            </w:pPr>
                            <w:r w:rsidRPr="00E2160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RP-1915</w:t>
                            </w: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841DA1" id="Text Box 100" o:spid="_x0000_s1031" type="#_x0000_t202" style="position:absolute;left:0;text-align:left;margin-left:190.45pt;margin-top:333.45pt;width:9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3: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18"/>
                        </w:rPr>
                      </w:pPr>
                      <w:r w:rsidRPr="00E2160F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RP-1915</w:t>
                      </w: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855FA3" wp14:editId="21B29B27">
                <wp:simplePos x="0" y="0"/>
                <wp:positionH relativeFrom="column">
                  <wp:posOffset>2787015</wp:posOffset>
                </wp:positionH>
                <wp:positionV relativeFrom="paragraph">
                  <wp:posOffset>3155315</wp:posOffset>
                </wp:positionV>
                <wp:extent cx="908050" cy="228600"/>
                <wp:effectExtent l="0" t="0" r="0" b="0"/>
                <wp:wrapNone/>
                <wp:docPr id="106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Pr="00E2160F" w:rsidRDefault="000C41BB" w:rsidP="000C41BB">
                            <w:pPr>
                              <w:pStyle w:val="Head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Cs w:val="18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855FA3" id="TextBox 31" o:spid="_x0000_s1032" type="#_x0000_t202" style="position:absolute;left:0;text-align:left;margin-left:219.45pt;margin-top:248.45pt;width:71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" filled="f" stroked="f">
                <v:textbox>
                  <w:txbxContent>
                    <w:p w:rsidR="000C41BB" w:rsidRPr="00E2160F" w:rsidRDefault="000C41BB" w:rsidP="000C41BB">
                      <w:pPr>
                        <w:pStyle w:val="Header"/>
                        <w:rPr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Cs w:val="18"/>
                        </w:rPr>
                        <w:t>Attachments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F6DDB7" wp14:editId="28A49850">
                <wp:simplePos x="0" y="0"/>
                <wp:positionH relativeFrom="column">
                  <wp:posOffset>6933565</wp:posOffset>
                </wp:positionH>
                <wp:positionV relativeFrom="paragraph">
                  <wp:posOffset>3129915</wp:posOffset>
                </wp:positionV>
                <wp:extent cx="908050" cy="228600"/>
                <wp:effectExtent l="0" t="0" r="0" b="0"/>
                <wp:wrapNone/>
                <wp:docPr id="107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Pr="00E2160F" w:rsidRDefault="000C41BB" w:rsidP="000C41BB">
                            <w:pPr>
                              <w:pStyle w:val="Head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Cs w:val="18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F6DDB7" id="_x0000_s1033" type="#_x0000_t202" style="position:absolute;left:0;text-align:left;margin-left:545.95pt;margin-top:246.45pt;width:71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" filled="f" stroked="f">
                <v:textbox>
                  <w:txbxContent>
                    <w:p w:rsidR="000C41BB" w:rsidRPr="00E2160F" w:rsidRDefault="000C41BB" w:rsidP="000C41BB">
                      <w:pPr>
                        <w:pStyle w:val="Header"/>
                        <w:rPr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Cs w:val="18"/>
                        </w:rPr>
                        <w:t>Attachments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3FEF1" wp14:editId="76084122">
                <wp:simplePos x="0" y="0"/>
                <wp:positionH relativeFrom="column">
                  <wp:posOffset>3644900</wp:posOffset>
                </wp:positionH>
                <wp:positionV relativeFrom="paragraph">
                  <wp:posOffset>4463415</wp:posOffset>
                </wp:positionV>
                <wp:extent cx="1270000" cy="419100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4:</w:t>
                            </w:r>
                          </w:p>
                          <w:p w:rsidR="000C41BB" w:rsidRPr="00DD6000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8825A4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RP-191521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73FEF1" id="Text Box 105" o:spid="_x0000_s1034" type="#_x0000_t202" style="position:absolute;left:0;text-align:left;margin-left:287pt;margin-top:351.45pt;width:10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4:</w:t>
                      </w:r>
                    </w:p>
                    <w:p w:rsidR="000C41BB" w:rsidRPr="00DD6000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</w:pPr>
                      <w:r w:rsidRPr="008825A4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RP-191521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7B089" wp14:editId="62FC42EC">
                <wp:simplePos x="0" y="0"/>
                <wp:positionH relativeFrom="column">
                  <wp:posOffset>1269365</wp:posOffset>
                </wp:positionH>
                <wp:positionV relativeFrom="paragraph">
                  <wp:posOffset>4234815</wp:posOffset>
                </wp:positionV>
                <wp:extent cx="1181100" cy="387350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2: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18"/>
                              </w:rPr>
                            </w:pPr>
                            <w:r w:rsidRPr="00E2160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RP-191</w:t>
                            </w: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  <w:szCs w:val="18"/>
                              </w:rPr>
                              <w:t>526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B7B089" id="Text Box 99" o:spid="_x0000_s1035" type="#_x0000_t202" style="position:absolute;left:0;text-align:left;margin-left:99.95pt;margin-top:333.45pt;width:93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2: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18"/>
                        </w:rPr>
                      </w:pPr>
                      <w:r w:rsidRPr="00E2160F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RP-191</w:t>
                      </w: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  <w:szCs w:val="18"/>
                        </w:rPr>
                        <w:t>526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038B2" wp14:editId="57ABB9C9">
                <wp:simplePos x="0" y="0"/>
                <wp:positionH relativeFrom="column">
                  <wp:posOffset>50165</wp:posOffset>
                </wp:positionH>
                <wp:positionV relativeFrom="paragraph">
                  <wp:posOffset>4222115</wp:posOffset>
                </wp:positionV>
                <wp:extent cx="1238250" cy="40640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40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Attachment Part 1:</w:t>
                            </w:r>
                          </w:p>
                          <w:p w:rsidR="000C41BB" w:rsidRPr="00E2160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2160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RP-1915</w:t>
                            </w: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A038B2" id="Text Box 98" o:spid="_x0000_s1036" type="#_x0000_t202" style="position:absolute;left:0;text-align:left;margin-left:3.95pt;margin-top:332.45pt;width:97.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" filled="f" stroked="f">
                <v:path arrowok="t"/>
                <v:textbox>
                  <w:txbxContent>
                    <w:p w:rsidR="000C41BB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Attachment Part 1:</w:t>
                      </w:r>
                    </w:p>
                    <w:p w:rsidR="000C41BB" w:rsidRPr="00E2160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2160F"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RP-1915</w:t>
                      </w: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15135" wp14:editId="11655E62">
                <wp:simplePos x="0" y="0"/>
                <wp:positionH relativeFrom="column">
                  <wp:posOffset>2987675</wp:posOffset>
                </wp:positionH>
                <wp:positionV relativeFrom="paragraph">
                  <wp:posOffset>2089785</wp:posOffset>
                </wp:positionV>
                <wp:extent cx="2654300" cy="702945"/>
                <wp:effectExtent l="0" t="0" r="12700" b="2095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702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E84D4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 w:rsidRPr="00E84D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3GPP 5G CANDIDATE FOR INCLUSION IN IMT-2020: SUBMISSION 1 (SRIT)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115135" id="Text Box 96" o:spid="_x0000_s1037" type="#_x0000_t202" style="position:absolute;left:0;text-align:left;margin-left:235.25pt;margin-top:164.55pt;width:209pt;height:5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" filled="f" strokecolor="#0070c0">
                <v:path arrowok="t"/>
                <v:textbox>
                  <w:txbxContent>
                    <w:p w:rsidR="000C41BB" w:rsidRPr="00E84D4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</w:pPr>
                      <w:r w:rsidRPr="00E84D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3GPP 5G CANDIDATE FOR INCLUSION IN IMT-2020: SUBMISSION 1 (SRIT)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2A074" wp14:editId="29326D97">
                <wp:simplePos x="0" y="0"/>
                <wp:positionH relativeFrom="column">
                  <wp:posOffset>3669665</wp:posOffset>
                </wp:positionH>
                <wp:positionV relativeFrom="paragraph">
                  <wp:posOffset>1624965</wp:posOffset>
                </wp:positionV>
                <wp:extent cx="1549400" cy="56070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Pr="00A80573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</w:pPr>
                            <w:r w:rsidRPr="00A80573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  <w:t>3GPP Doc: RP-191524</w:t>
                            </w:r>
                          </w:p>
                          <w:p w:rsidR="000C41BB" w:rsidRPr="00A80573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 w:rsidRPr="00A80573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  <w:t>ITU-R Doc: 5D/yyy</w:t>
                            </w:r>
                          </w:p>
                          <w:p w:rsidR="000C41BB" w:rsidRPr="000A496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E2A074" id="Text Box 31" o:spid="_x0000_s1038" type="#_x0000_t202" style="position:absolute;left:0;text-align:left;margin-left:288.95pt;margin-top:127.95pt;width:122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" filled="f" stroked="f">
                <v:path arrowok="t"/>
                <v:textbox>
                  <w:txbxContent>
                    <w:p w:rsidR="000C41BB" w:rsidRPr="00A80573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</w:pPr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3GPP Doc: RP-191524</w:t>
                      </w:r>
                    </w:p>
                    <w:p w:rsidR="000C41BB" w:rsidRPr="00A80573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ITU-R Doc: 5D/</w:t>
                      </w:r>
                      <w:proofErr w:type="spellStart"/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yyy</w:t>
                      </w:r>
                      <w:proofErr w:type="spellEnd"/>
                    </w:p>
                    <w:p w:rsidR="000C41BB" w:rsidRPr="000A496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A2FF9E" wp14:editId="1E3507FF">
                <wp:simplePos x="0" y="0"/>
                <wp:positionH relativeFrom="column">
                  <wp:posOffset>7752715</wp:posOffset>
                </wp:positionH>
                <wp:positionV relativeFrom="paragraph">
                  <wp:posOffset>1618615</wp:posOffset>
                </wp:positionV>
                <wp:extent cx="1600200" cy="56070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Pr="00A80573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</w:pPr>
                            <w:r w:rsidRPr="00A80573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  <w:t>3GPP Doc: RP-191528</w:t>
                            </w:r>
                          </w:p>
                          <w:p w:rsidR="000C41BB" w:rsidRPr="00A80573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 w:rsidRPr="00A80573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  <w:t>ITU-R Doc: 5D/zzz</w:t>
                            </w:r>
                          </w:p>
                          <w:p w:rsidR="000C41BB" w:rsidRPr="000A496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A2FF9E" id="Text Box 30" o:spid="_x0000_s1039" type="#_x0000_t202" style="position:absolute;left:0;text-align:left;margin-left:610.45pt;margin-top:127.45pt;width:126pt;height:4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" filled="f" stroked="f">
                <v:path arrowok="t"/>
                <v:textbox>
                  <w:txbxContent>
                    <w:p w:rsidR="000C41BB" w:rsidRPr="00A80573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</w:pPr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3GPP Doc: RP-191528</w:t>
                      </w:r>
                    </w:p>
                    <w:p w:rsidR="000C41BB" w:rsidRPr="00A80573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ITU-R Doc: 5D/</w:t>
                      </w:r>
                      <w:proofErr w:type="spellStart"/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zzz</w:t>
                      </w:r>
                      <w:proofErr w:type="spellEnd"/>
                    </w:p>
                    <w:p w:rsidR="000C41BB" w:rsidRPr="000A496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70C0"/>
                          <w:kern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092EE" wp14:editId="2691B7BD">
                <wp:simplePos x="0" y="0"/>
                <wp:positionH relativeFrom="column">
                  <wp:posOffset>755015</wp:posOffset>
                </wp:positionH>
                <wp:positionV relativeFrom="paragraph">
                  <wp:posOffset>1637665</wp:posOffset>
                </wp:positionV>
                <wp:extent cx="1841500" cy="56070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0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1BB" w:rsidRPr="00A80573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 w:rsidRPr="00A80573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  <w:t>3GPP Doc: RP-191523</w:t>
                            </w:r>
                          </w:p>
                          <w:p w:rsidR="000C41BB" w:rsidRPr="00A80573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 w:rsidRPr="00A80573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lang w:val="en-US"/>
                              </w:rPr>
                              <w:t>ITU-R Doc: 5D/xxx</w:t>
                            </w:r>
                          </w:p>
                          <w:p w:rsidR="000C41BB" w:rsidRPr="000A4964" w:rsidRDefault="000C41BB" w:rsidP="000C41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8092EE" id="Text Box 29" o:spid="_x0000_s1040" type="#_x0000_t202" style="position:absolute;left:0;text-align:left;margin-left:59.45pt;margin-top:128.95pt;width:145pt;height: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" filled="f" stroked="f">
                <v:path arrowok="t"/>
                <v:textbox>
                  <w:txbxContent>
                    <w:p w:rsidR="000C41BB" w:rsidRPr="00A80573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3GPP Doc: RP-191523</w:t>
                      </w:r>
                    </w:p>
                    <w:p w:rsidR="000C41BB" w:rsidRPr="00A80573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 w:rsidRPr="00A80573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lang w:val="en-US"/>
                        </w:rPr>
                        <w:t>ITU-R Doc: 5D/xxx</w:t>
                      </w:r>
                    </w:p>
                    <w:p w:rsidR="000C41BB" w:rsidRPr="000A4964" w:rsidRDefault="000C41BB" w:rsidP="000C41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28A21" wp14:editId="76B9DDDD">
                <wp:simplePos x="0" y="0"/>
                <wp:positionH relativeFrom="column">
                  <wp:posOffset>-299085</wp:posOffset>
                </wp:positionH>
                <wp:positionV relativeFrom="paragraph">
                  <wp:posOffset>2091690</wp:posOffset>
                </wp:positionV>
                <wp:extent cx="2654300" cy="683260"/>
                <wp:effectExtent l="0" t="0" r="12700" b="215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68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3GPP FINAL TECHNOLOGY SUBMISSION – OVERVIEW OF 3GPP 5G SOLUTIONS FOR IMT-2020</w:t>
                            </w: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428A21" id="Text Box 28" o:spid="_x0000_s1041" type="#_x0000_t202" style="position:absolute;left:0;text-align:left;margin-left:-23.55pt;margin-top:164.7pt;width:209pt;height:5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3GPP FINAL TECHNOLOGY SUBMISSION – OVERVIEW OF 3GPP 5G SOLUTIONS FOR IMT-2020</w:t>
                      </w: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3816B3C" wp14:editId="26FBB1B1">
                <wp:simplePos x="0" y="0"/>
                <wp:positionH relativeFrom="column">
                  <wp:posOffset>4298314</wp:posOffset>
                </wp:positionH>
                <wp:positionV relativeFrom="paragraph">
                  <wp:posOffset>1256665</wp:posOffset>
                </wp:positionV>
                <wp:extent cx="0" cy="381000"/>
                <wp:effectExtent l="0" t="0" r="3810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989D3E" id="Straight Connector 27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8.45pt,98.95pt" to="338.4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CA56D" wp14:editId="4BC2FD12">
                <wp:simplePos x="0" y="0"/>
                <wp:positionH relativeFrom="column">
                  <wp:posOffset>767715</wp:posOffset>
                </wp:positionH>
                <wp:positionV relativeFrom="paragraph">
                  <wp:posOffset>1624965</wp:posOffset>
                </wp:positionV>
                <wp:extent cx="6978650" cy="12700"/>
                <wp:effectExtent l="0" t="0" r="31750" b="2540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8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1CA9D7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27.95pt" to="609.9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37767" wp14:editId="72B8786A">
                <wp:simplePos x="0" y="0"/>
                <wp:positionH relativeFrom="column">
                  <wp:posOffset>3631565</wp:posOffset>
                </wp:positionH>
                <wp:positionV relativeFrom="paragraph">
                  <wp:posOffset>2806065</wp:posOffset>
                </wp:positionV>
                <wp:extent cx="6350" cy="571500"/>
                <wp:effectExtent l="0" t="0" r="317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7666B4" id="Straight Connector 2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220.95pt" to="286.4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07E15" wp14:editId="0A21C3F9">
                <wp:simplePos x="0" y="0"/>
                <wp:positionH relativeFrom="margin">
                  <wp:posOffset>5409565</wp:posOffset>
                </wp:positionH>
                <wp:positionV relativeFrom="paragraph">
                  <wp:posOffset>3396615</wp:posOffset>
                </wp:positionV>
                <wp:extent cx="3536950" cy="10795"/>
                <wp:effectExtent l="0" t="0" r="25400" b="2730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3695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5BB478" id="Straight Connector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95pt,267.45pt" to="704.45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" strokecolor="#4579b8 [3044]">
                <o:lock v:ext="edit" shapetype="f"/>
                <w10:wrap anchorx="margin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7E0DA" wp14:editId="4829EA47">
                <wp:simplePos x="0" y="0"/>
                <wp:positionH relativeFrom="column">
                  <wp:posOffset>8946515</wp:posOffset>
                </wp:positionH>
                <wp:positionV relativeFrom="paragraph">
                  <wp:posOffset>3392170</wp:posOffset>
                </wp:positionV>
                <wp:extent cx="6350" cy="273050"/>
                <wp:effectExtent l="0" t="0" r="31750" b="317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5E221F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4.45pt,267.1pt" to="704.95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" strokecolor="#4579b8 [3044]">
                <o:lock v:ext="edit" shapetype="f"/>
              </v:lin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D92E4" wp14:editId="22C8FA4A">
                <wp:simplePos x="0" y="0"/>
                <wp:positionH relativeFrom="column">
                  <wp:posOffset>5000625</wp:posOffset>
                </wp:positionH>
                <wp:positionV relativeFrom="paragraph">
                  <wp:posOffset>3693795</wp:posOffset>
                </wp:positionV>
                <wp:extent cx="1045845" cy="400685"/>
                <wp:effectExtent l="0" t="0" r="20955" b="184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Characteristics Template – RIT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0D92E4" id="Text Box 13" o:spid="_x0000_s1042" type="#_x0000_t202" style="position:absolute;left:0;text-align:left;margin-left:393.75pt;margin-top:290.85pt;width:82.35pt;height:3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Characteristics Template – RIT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6AAF9" wp14:editId="3349CDE0">
                <wp:simplePos x="0" y="0"/>
                <wp:positionH relativeFrom="column">
                  <wp:posOffset>130810</wp:posOffset>
                </wp:positionH>
                <wp:positionV relativeFrom="paragraph">
                  <wp:posOffset>3754755</wp:posOffset>
                </wp:positionV>
                <wp:extent cx="1045210" cy="400685"/>
                <wp:effectExtent l="0" t="0" r="21590" b="184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210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Characteristics Template – SRIT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36AAF9" id="Text Box 11" o:spid="_x0000_s1043" type="#_x0000_t202" style="position:absolute;left:0;text-align:left;margin-left:10.3pt;margin-top:295.65pt;width:82.3pt;height:3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Characteristics Template – SRIT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BE5CA" wp14:editId="135B40F1">
                <wp:simplePos x="0" y="0"/>
                <wp:positionH relativeFrom="column">
                  <wp:posOffset>1280160</wp:posOffset>
                </wp:positionH>
                <wp:positionV relativeFrom="paragraph">
                  <wp:posOffset>3720465</wp:posOffset>
                </wp:positionV>
                <wp:extent cx="1045845" cy="400685"/>
                <wp:effectExtent l="0" t="0" r="2095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Compliance Template - SRIT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6BE5CA" id="Text Box 10" o:spid="_x0000_s1044" type="#_x0000_t202" style="position:absolute;left:0;text-align:left;margin-left:100.8pt;margin-top:292.95pt;width:82.35pt;height:3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Compliance Template - SRIT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706C3" wp14:editId="0A2B3CF0">
                <wp:simplePos x="0" y="0"/>
                <wp:positionH relativeFrom="column">
                  <wp:posOffset>2439035</wp:posOffset>
                </wp:positionH>
                <wp:positionV relativeFrom="paragraph">
                  <wp:posOffset>3707765</wp:posOffset>
                </wp:positionV>
                <wp:extent cx="1045845" cy="400685"/>
                <wp:effectExtent l="0" t="0" r="2095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Link Budget Template - SRIT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D706C3" id="Text Box 9" o:spid="_x0000_s1045" type="#_x0000_t202" style="position:absolute;left:0;text-align:left;margin-left:192.05pt;margin-top:291.95pt;width:82.35pt;height:3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Link Budget Template - SRIT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D6B5A" wp14:editId="5E9C1CF5">
                <wp:simplePos x="0" y="0"/>
                <wp:positionH relativeFrom="column">
                  <wp:posOffset>3692525</wp:posOffset>
                </wp:positionH>
                <wp:positionV relativeFrom="paragraph">
                  <wp:posOffset>3705225</wp:posOffset>
                </wp:positionV>
                <wp:extent cx="1047115" cy="706120"/>
                <wp:effectExtent l="0" t="0" r="1968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115" cy="706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650A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R 37.910 Study on self-</w:t>
                            </w: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evaluation towards IMT-2020 submission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CD6B5A" id="Text Box 8" o:spid="_x0000_s1046" type="#_x0000_t202" style="position:absolute;left:0;text-align:left;margin-left:290.75pt;margin-top:291.75pt;width:82.45pt;height:5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650A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R 37.910 Study on self-</w:t>
                      </w: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evaluation towards IMT-2020 submission 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FC4DD" wp14:editId="46000E4D">
                <wp:simplePos x="0" y="0"/>
                <wp:positionH relativeFrom="column">
                  <wp:posOffset>6135370</wp:posOffset>
                </wp:positionH>
                <wp:positionV relativeFrom="paragraph">
                  <wp:posOffset>3691255</wp:posOffset>
                </wp:positionV>
                <wp:extent cx="1045845" cy="400685"/>
                <wp:effectExtent l="0" t="0" r="2095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Compliance Template - RIT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0FC4DD" id="Text Box 7" o:spid="_x0000_s1047" type="#_x0000_t202" style="position:absolute;left:0;text-align:left;margin-left:483.1pt;margin-top:290.65pt;width:82.35pt;height:3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Compliance Template - RIT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318CC6" wp14:editId="06F23185">
                <wp:simplePos x="0" y="0"/>
                <wp:positionH relativeFrom="column">
                  <wp:posOffset>7327265</wp:posOffset>
                </wp:positionH>
                <wp:positionV relativeFrom="paragraph">
                  <wp:posOffset>3683000</wp:posOffset>
                </wp:positionV>
                <wp:extent cx="1045845" cy="400685"/>
                <wp:effectExtent l="0" t="0" r="2095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Link Budget Template - RIT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318CC6" id="Text Box 6" o:spid="_x0000_s1048" type="#_x0000_t202" style="position:absolute;left:0;text-align:left;margin-left:576.95pt;margin-top:290pt;width:82.35pt;height:3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Link Budget Template - RIT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626787" wp14:editId="1E2A5FF7">
                <wp:simplePos x="0" y="0"/>
                <wp:positionH relativeFrom="column">
                  <wp:posOffset>8510270</wp:posOffset>
                </wp:positionH>
                <wp:positionV relativeFrom="paragraph">
                  <wp:posOffset>3659505</wp:posOffset>
                </wp:positionV>
                <wp:extent cx="1046480" cy="701675"/>
                <wp:effectExtent l="0" t="0" r="2032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6480" cy="70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F44874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650A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R 37.910 Study on self-</w:t>
                            </w:r>
                            <w:r w:rsidRPr="00F448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evaluation towards IMT-2020 submission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626787" id="Text Box 4" o:spid="_x0000_s1049" type="#_x0000_t202" style="position:absolute;left:0;text-align:left;margin-left:670.1pt;margin-top:288.15pt;width:82.4pt;height:5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" filled="f" strokecolor="#0070c0">
                <v:path arrowok="t"/>
                <v:textbox>
                  <w:txbxContent>
                    <w:p w:rsidR="000C41BB" w:rsidRPr="00F44874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650A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R 37.910 Study on self-</w:t>
                      </w:r>
                      <w:r w:rsidRPr="00F448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evaluation towards IMT-2020 submission 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049DD" wp14:editId="380E99E6">
                <wp:simplePos x="0" y="0"/>
                <wp:positionH relativeFrom="column">
                  <wp:posOffset>6530975</wp:posOffset>
                </wp:positionH>
                <wp:positionV relativeFrom="paragraph">
                  <wp:posOffset>2109470</wp:posOffset>
                </wp:positionV>
                <wp:extent cx="2655570" cy="715645"/>
                <wp:effectExtent l="0" t="0" r="1143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715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C41BB" w:rsidRPr="00E84D4F" w:rsidRDefault="000C41BB" w:rsidP="000C41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 w:rsidRPr="00E84D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3GPP 5G CANDIDATE FOR INCLUSION IN IMT-2020: SUBMISSION 2 (RIT)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B049DD" id="Text Box 3" o:spid="_x0000_s1050" type="#_x0000_t202" style="position:absolute;left:0;text-align:left;margin-left:514.25pt;margin-top:166.1pt;width:209.1pt;height:5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" filled="f" strokecolor="#0070c0">
                <v:path arrowok="t"/>
                <v:textbox>
                  <w:txbxContent>
                    <w:p w:rsidR="000C41BB" w:rsidRPr="00E84D4F" w:rsidRDefault="000C41BB" w:rsidP="000C41B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</w:pPr>
                      <w:r w:rsidRPr="00E84D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3GPP 5G CANDIDATE FOR INCLUSION IN IMT-2020: SUBMISSION 2 (RIT)</w:t>
                      </w:r>
                    </w:p>
                  </w:txbxContent>
                </v:textbox>
              </v:shape>
            </w:pict>
          </mc:Fallback>
        </mc:AlternateContent>
      </w:r>
      <w:r w:rsidR="000C41BB" w:rsidRPr="00B00EFD">
        <w:rPr>
          <w:rFonts w:asciiTheme="majorBidi" w:hAnsiTheme="majorBidi" w:cstheme="maj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2D4A3" wp14:editId="70144103">
                <wp:simplePos x="0" y="0"/>
                <wp:positionH relativeFrom="column">
                  <wp:posOffset>3642995</wp:posOffset>
                </wp:positionH>
                <wp:positionV relativeFrom="paragraph">
                  <wp:posOffset>1622425</wp:posOffset>
                </wp:positionV>
                <wp:extent cx="635" cy="459105"/>
                <wp:effectExtent l="0" t="0" r="37465" b="361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47EB6F" id="Straight Connector 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27.75pt" to="286.9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P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B00EFD" w:rsidRDefault="00B00EFD" w:rsidP="00B00EFD">
      <w:pPr>
        <w:rPr>
          <w:rFonts w:asciiTheme="majorBidi" w:hAnsiTheme="majorBidi" w:cstheme="majorBidi"/>
          <w:lang w:eastAsia="zh-CN"/>
        </w:rPr>
      </w:pPr>
    </w:p>
    <w:p w:rsidR="000069D4" w:rsidRPr="00B00EFD" w:rsidRDefault="00B00EFD" w:rsidP="00B00EFD">
      <w:pPr>
        <w:tabs>
          <w:tab w:val="clear" w:pos="1134"/>
          <w:tab w:val="clear" w:pos="1871"/>
          <w:tab w:val="clear" w:pos="2268"/>
          <w:tab w:val="left" w:pos="3330"/>
        </w:tabs>
        <w:jc w:val="center"/>
        <w:rPr>
          <w:rFonts w:asciiTheme="majorBidi" w:hAnsiTheme="majorBidi" w:cstheme="majorBidi"/>
          <w:lang w:eastAsia="zh-CN"/>
        </w:rPr>
      </w:pPr>
      <w:r w:rsidRPr="00B00EFD">
        <w:rPr>
          <w:rFonts w:asciiTheme="majorBidi" w:hAnsiTheme="majorBidi" w:cstheme="majorBidi"/>
          <w:lang w:eastAsia="zh-CN"/>
        </w:rPr>
        <w:t>______________</w:t>
      </w:r>
    </w:p>
    <w:sectPr w:rsidR="000069D4" w:rsidRPr="00B00EFD" w:rsidSect="00825B45">
      <w:headerReference w:type="default" r:id="rId13"/>
      <w:footerReference w:type="default" r:id="rId14"/>
      <w:headerReference w:type="first" r:id="rId15"/>
      <w:footerReference w:type="first" r:id="rId16"/>
      <w:pgSz w:w="16834" w:h="11907" w:orient="landscape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BB" w:rsidRDefault="000C41BB">
      <w:r>
        <w:separator/>
      </w:r>
    </w:p>
  </w:endnote>
  <w:endnote w:type="continuationSeparator" w:id="0">
    <w:p w:rsidR="000C41BB" w:rsidRDefault="000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F2" w:rsidRPr="00DD34F2" w:rsidRDefault="00DD34F2" w:rsidP="00DD34F2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>
      <w:rPr>
        <w:caps/>
        <w:noProof/>
        <w:sz w:val="16"/>
        <w:lang w:val="en-US"/>
      </w:rPr>
      <w:t>M:\BRSGD\TEXT2019\SG05\WP5D\1000\1215e.docx</w:t>
    </w:r>
    <w:r w:rsidRPr="004700F7">
      <w:rPr>
        <w:caps/>
        <w:noProof/>
        <w:sz w:val="16"/>
      </w:rPr>
      <w:fldChar w:fldCharType="end"/>
    </w:r>
    <w:r w:rsidRPr="004700F7">
      <w:rPr>
        <w:caps/>
        <w:noProof/>
        <w:sz w:val="16"/>
        <w:lang w:val="en-US"/>
      </w:rPr>
      <w:tab/>
    </w:r>
    <w:r w:rsidRPr="004700F7">
      <w:rPr>
        <w:caps/>
        <w:noProof/>
        <w:sz w:val="16"/>
      </w:rPr>
      <w:fldChar w:fldCharType="begin"/>
    </w:r>
    <w:r w:rsidRPr="004700F7">
      <w:rPr>
        <w:caps/>
        <w:noProof/>
        <w:sz w:val="16"/>
      </w:rPr>
      <w:instrText xml:space="preserve"> savedate \@ dd.MM.yy </w:instrText>
    </w:r>
    <w:r w:rsidRPr="004700F7">
      <w:rPr>
        <w:caps/>
        <w:noProof/>
        <w:sz w:val="16"/>
      </w:rPr>
      <w:fldChar w:fldCharType="separate"/>
    </w:r>
    <w:r w:rsidR="00B32C03">
      <w:rPr>
        <w:caps/>
        <w:noProof/>
        <w:sz w:val="16"/>
      </w:rPr>
      <w:t>12.07.19</w:t>
    </w:r>
    <w:r w:rsidRPr="004700F7">
      <w:rPr>
        <w:caps/>
        <w:noProof/>
        <w:sz w:val="16"/>
      </w:rPr>
      <w:fldChar w:fldCharType="end"/>
    </w:r>
    <w:r w:rsidRPr="004700F7">
      <w:rPr>
        <w:caps/>
        <w:noProof/>
        <w:sz w:val="16"/>
        <w:lang w:val="en-US"/>
      </w:rPr>
      <w:tab/>
    </w:r>
    <w:r w:rsidRPr="004700F7">
      <w:rPr>
        <w:caps/>
        <w:noProof/>
        <w:sz w:val="16"/>
      </w:rPr>
      <w:fldChar w:fldCharType="begin"/>
    </w:r>
    <w:r w:rsidRPr="004700F7">
      <w:rPr>
        <w:caps/>
        <w:noProof/>
        <w:sz w:val="16"/>
      </w:rPr>
      <w:instrText xml:space="preserve"> printdate \@ dd.MM.yy </w:instrText>
    </w:r>
    <w:r w:rsidRPr="004700F7">
      <w:rPr>
        <w:caps/>
        <w:noProof/>
        <w:sz w:val="16"/>
      </w:rPr>
      <w:fldChar w:fldCharType="separate"/>
    </w:r>
    <w:r>
      <w:rPr>
        <w:caps/>
        <w:noProof/>
        <w:sz w:val="16"/>
      </w:rPr>
      <w:t>21.02.08</w:t>
    </w:r>
    <w:r w:rsidRPr="004700F7">
      <w:rPr>
        <w:caps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BB" w:rsidRPr="00E42380" w:rsidRDefault="000C41BB" w:rsidP="00E42380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E42380">
      <w:rPr>
        <w:caps/>
        <w:noProof/>
        <w:sz w:val="16"/>
        <w:lang w:val="en-US"/>
      </w:rPr>
      <w:fldChar w:fldCharType="begin"/>
    </w:r>
    <w:r w:rsidRPr="00E42380">
      <w:rPr>
        <w:caps/>
        <w:noProof/>
        <w:sz w:val="16"/>
        <w:lang w:val="en-US"/>
      </w:rPr>
      <w:instrText xml:space="preserve"> FILENAME \p \* MERGEFORMAT </w:instrText>
    </w:r>
    <w:r w:rsidRPr="00E42380">
      <w:rPr>
        <w:caps/>
        <w:noProof/>
        <w:sz w:val="16"/>
        <w:lang w:val="en-US"/>
      </w:rPr>
      <w:fldChar w:fldCharType="separate"/>
    </w:r>
    <w:r w:rsidR="00DD34F2">
      <w:rPr>
        <w:caps/>
        <w:noProof/>
        <w:sz w:val="16"/>
        <w:lang w:val="en-US"/>
      </w:rPr>
      <w:t>M</w:t>
    </w:r>
    <w:r w:rsidR="00DD34F2" w:rsidRPr="00DD34F2">
      <w:rPr>
        <w:caps/>
        <w:noProof/>
        <w:sz w:val="16"/>
      </w:rPr>
      <w:t>:\BRSGD\TEXT2019\SG05\WP5D\1000\1215e.docx</w:t>
    </w:r>
    <w:r w:rsidRPr="00E42380">
      <w:rPr>
        <w:caps/>
        <w:noProof/>
        <w:sz w:val="16"/>
      </w:rPr>
      <w:fldChar w:fldCharType="end"/>
    </w:r>
    <w:r w:rsidRPr="00E42380">
      <w:rPr>
        <w:caps/>
        <w:noProof/>
        <w:sz w:val="16"/>
        <w:lang w:val="en-US"/>
      </w:rPr>
      <w:tab/>
    </w:r>
    <w:r w:rsidRPr="00E42380">
      <w:rPr>
        <w:caps/>
        <w:noProof/>
        <w:sz w:val="16"/>
      </w:rPr>
      <w:fldChar w:fldCharType="begin"/>
    </w:r>
    <w:r w:rsidRPr="00E42380">
      <w:rPr>
        <w:caps/>
        <w:noProof/>
        <w:sz w:val="16"/>
      </w:rPr>
      <w:instrText xml:space="preserve"> savedate \@ dd.MM.yy </w:instrText>
    </w:r>
    <w:r w:rsidRPr="00E42380">
      <w:rPr>
        <w:caps/>
        <w:noProof/>
        <w:sz w:val="16"/>
      </w:rPr>
      <w:fldChar w:fldCharType="separate"/>
    </w:r>
    <w:r w:rsidR="00B32C03">
      <w:rPr>
        <w:caps/>
        <w:noProof/>
        <w:sz w:val="16"/>
      </w:rPr>
      <w:t>12.07.19</w:t>
    </w:r>
    <w:r w:rsidRPr="00E42380">
      <w:rPr>
        <w:caps/>
        <w:noProof/>
        <w:sz w:val="16"/>
      </w:rPr>
      <w:fldChar w:fldCharType="end"/>
    </w:r>
    <w:r w:rsidRPr="00E42380">
      <w:rPr>
        <w:caps/>
        <w:noProof/>
        <w:sz w:val="16"/>
        <w:lang w:val="en-US"/>
      </w:rPr>
      <w:tab/>
    </w:r>
    <w:r w:rsidRPr="00E42380">
      <w:rPr>
        <w:caps/>
        <w:noProof/>
        <w:sz w:val="16"/>
      </w:rPr>
      <w:fldChar w:fldCharType="begin"/>
    </w:r>
    <w:r w:rsidRPr="00E42380">
      <w:rPr>
        <w:caps/>
        <w:noProof/>
        <w:sz w:val="16"/>
      </w:rPr>
      <w:instrText xml:space="preserve"> printdate \@ dd.MM.yy </w:instrText>
    </w:r>
    <w:r w:rsidRPr="00E42380">
      <w:rPr>
        <w:caps/>
        <w:noProof/>
        <w:sz w:val="16"/>
      </w:rPr>
      <w:fldChar w:fldCharType="separate"/>
    </w:r>
    <w:r w:rsidR="00DD34F2">
      <w:rPr>
        <w:caps/>
        <w:noProof/>
        <w:sz w:val="16"/>
      </w:rPr>
      <w:t>21.02.08</w:t>
    </w:r>
    <w:r w:rsidRPr="00E42380">
      <w:rPr>
        <w:cap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650A6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C41BB">
      <w:rPr>
        <w:lang w:val="en-US"/>
      </w:rPr>
      <w:t>Document161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32C03"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C41BB">
      <w:t>21.02.08</w:t>
    </w:r>
    <w:r w:rsidR="00D02712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650A61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M:\BRSGD\TEXT2019\SG05\WP5D\1000\1215e.docx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32C03"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BB" w:rsidRDefault="000C41BB">
      <w:r>
        <w:t>____________________</w:t>
      </w:r>
    </w:p>
  </w:footnote>
  <w:footnote w:type="continuationSeparator" w:id="0">
    <w:p w:rsidR="000C41BB" w:rsidRDefault="000C41BB">
      <w:r>
        <w:continuationSeparator/>
      </w:r>
    </w:p>
  </w:footnote>
  <w:footnote w:id="1">
    <w:p w:rsidR="000C41BB" w:rsidRPr="006C681C" w:rsidRDefault="000C41BB" w:rsidP="006C681C">
      <w:pPr>
        <w:pStyle w:val="FootnoteText"/>
      </w:pPr>
      <w:r w:rsidRPr="0072604C">
        <w:rPr>
          <w:rStyle w:val="FootnoteReference"/>
          <w:rFonts w:asciiTheme="majorBidi" w:hAnsiTheme="majorBidi" w:cstheme="majorBidi"/>
          <w:sz w:val="20"/>
        </w:rPr>
        <w:footnoteRef/>
      </w:r>
      <w:r w:rsidR="0072604C">
        <w:tab/>
      </w:r>
      <w:r w:rsidRPr="00B00EFD">
        <w:t xml:space="preserve">This </w:t>
      </w:r>
      <w:r w:rsidRPr="006C681C">
        <w:t>contribution was developed in 3GPP TSG RAN, approved by the Organizational Partners of the 3GPP PCG, and it is being submitted by ATIS on behalf of the 3GPP Proponent. Source: PCG43(19)07;</w:t>
      </w:r>
      <w:r w:rsidRPr="006C681C" w:rsidDel="00D5715B">
        <w:t xml:space="preserve"> </w:t>
      </w:r>
      <w:r w:rsidRPr="006C681C">
        <w:t>(RP-191533, SP190576).</w:t>
      </w:r>
    </w:p>
  </w:footnote>
  <w:footnote w:id="2">
    <w:p w:rsidR="000C41BB" w:rsidRPr="006C681C" w:rsidRDefault="000C41BB" w:rsidP="006C681C">
      <w:pPr>
        <w:pStyle w:val="FootnoteText"/>
      </w:pPr>
      <w:r w:rsidRPr="006C681C">
        <w:rPr>
          <w:rStyle w:val="FootnoteReference"/>
          <w:position w:val="0"/>
          <w:sz w:val="24"/>
        </w:rPr>
        <w:footnoteRef/>
      </w:r>
      <w:r w:rsidRPr="006C681C">
        <w:t xml:space="preserve"> </w:t>
      </w:r>
      <w:r w:rsidRPr="006C681C">
        <w:tab/>
      </w:r>
      <w:bookmarkStart w:id="8" w:name="_Hlk10482174"/>
      <w:r w:rsidRPr="006C681C">
        <w:t>Developed by 3GPP as 5G, Release 15 and beyond.</w:t>
      </w:r>
      <w:bookmarkEnd w:id="8"/>
    </w:p>
  </w:footnote>
  <w:footnote w:id="3">
    <w:p w:rsidR="000C41BB" w:rsidRPr="00B00EFD" w:rsidRDefault="000C41BB" w:rsidP="006C681C">
      <w:pPr>
        <w:pStyle w:val="FootnoteText"/>
        <w:rPr>
          <w:szCs w:val="22"/>
        </w:rPr>
      </w:pPr>
      <w:r w:rsidRPr="006C681C">
        <w:rPr>
          <w:rStyle w:val="FootnoteReference"/>
          <w:position w:val="0"/>
          <w:sz w:val="24"/>
        </w:rPr>
        <w:footnoteRef/>
      </w:r>
      <w:r w:rsidRPr="006C681C">
        <w:t xml:space="preserve"> </w:t>
      </w:r>
      <w:r w:rsidRPr="006C681C">
        <w:tab/>
        <w:t>The 3GPP</w:t>
      </w:r>
      <w:r w:rsidRPr="00B00EFD">
        <w:rPr>
          <w:iCs/>
        </w:rPr>
        <w:t xml:space="preserve"> Proponent</w:t>
      </w:r>
      <w:r w:rsidRPr="00B00EFD">
        <w:t xml:space="preserve"> of the 3GPP submission is collectively the 3GPP Organizational Partners (OPs). The Organizational Partners of 3GPP are ARIB, ATIS, CCSA, ETSI, TSDSI, TTA and TTC </w:t>
      </w:r>
      <w:r w:rsidRPr="006C681C">
        <w:rPr>
          <w:szCs w:val="24"/>
        </w:rPr>
        <w:t>(</w:t>
      </w:r>
      <w:hyperlink r:id="rId1" w:history="1">
        <w:r w:rsidRPr="006C681C">
          <w:rPr>
            <w:rStyle w:val="Hyperlink"/>
            <w:rFonts w:asciiTheme="majorBidi" w:hAnsiTheme="majorBidi" w:cstheme="majorBidi"/>
            <w:szCs w:val="24"/>
          </w:rPr>
          <w:t>http://www.3gpp.org/partners</w:t>
        </w:r>
      </w:hyperlink>
      <w:r w:rsidRPr="006C681C">
        <w:rPr>
          <w:szCs w:val="24"/>
        </w:rPr>
        <w:t>).</w:t>
      </w:r>
    </w:p>
  </w:footnote>
  <w:footnote w:id="4">
    <w:p w:rsidR="000C41BB" w:rsidRPr="006C681C" w:rsidRDefault="000C41BB" w:rsidP="006C681C">
      <w:pPr>
        <w:pStyle w:val="FootnoteText"/>
      </w:pPr>
      <w:r w:rsidRPr="00B00EFD">
        <w:rPr>
          <w:rStyle w:val="FootnoteReference"/>
          <w:rFonts w:asciiTheme="majorBidi" w:hAnsiTheme="majorBidi" w:cstheme="majorBidi"/>
          <w:sz w:val="20"/>
        </w:rPr>
        <w:footnoteRef/>
      </w:r>
      <w:r w:rsidRPr="00B00EFD">
        <w:rPr>
          <w:rFonts w:asciiTheme="majorBidi" w:hAnsiTheme="majorBidi" w:cstheme="majorBidi"/>
          <w:sz w:val="20"/>
        </w:rPr>
        <w:t xml:space="preserve"> </w:t>
      </w:r>
      <w:r w:rsidRPr="00B00EFD">
        <w:rPr>
          <w:rFonts w:asciiTheme="majorBidi" w:hAnsiTheme="majorBidi" w:cstheme="majorBidi"/>
          <w:sz w:val="20"/>
        </w:rPr>
        <w:tab/>
      </w:r>
      <w:r w:rsidRPr="006C681C">
        <w:t xml:space="preserve">Also see: </w:t>
      </w:r>
      <w:hyperlink r:id="rId2" w:history="1">
        <w:r w:rsidRPr="006C681C">
          <w:rPr>
            <w:rStyle w:val="Hyperlink"/>
          </w:rPr>
          <w:t>ftp://ftp.3gpp.org/Inbox/Marcoms/graphie4/2019_brochure_5G_world/version05_04.pdf</w:t>
        </w:r>
      </w:hyperlink>
      <w:r w:rsidRPr="006C681C">
        <w:t>.</w:t>
      </w:r>
    </w:p>
  </w:footnote>
  <w:footnote w:id="5">
    <w:p w:rsidR="000C41BB" w:rsidRPr="006C681C" w:rsidRDefault="000C41BB" w:rsidP="006C681C">
      <w:pPr>
        <w:pStyle w:val="FootnoteText"/>
      </w:pPr>
      <w:r w:rsidRPr="006C681C">
        <w:rPr>
          <w:rStyle w:val="FootnoteReference"/>
          <w:position w:val="0"/>
          <w:sz w:val="24"/>
        </w:rPr>
        <w:footnoteRef/>
      </w:r>
      <w:r w:rsidRPr="006C681C">
        <w:t xml:space="preserve"> </w:t>
      </w:r>
      <w:bookmarkStart w:id="14" w:name="_Hlk10482431"/>
      <w:r w:rsidRPr="006C681C">
        <w:tab/>
        <w:t>Source: RP-191524 for the 3GPP Submission 1 SRIT to ITU-R.</w:t>
      </w:r>
      <w:bookmarkEnd w:id="14"/>
    </w:p>
  </w:footnote>
  <w:footnote w:id="6">
    <w:p w:rsidR="000C41BB" w:rsidRPr="00B00EFD" w:rsidRDefault="000C41BB" w:rsidP="006C681C">
      <w:pPr>
        <w:pStyle w:val="FootnoteText"/>
        <w:rPr>
          <w:lang w:val="en-US"/>
        </w:rPr>
      </w:pPr>
      <w:r w:rsidRPr="006C681C">
        <w:rPr>
          <w:rStyle w:val="FootnoteReference"/>
          <w:position w:val="0"/>
          <w:sz w:val="24"/>
        </w:rPr>
        <w:footnoteRef/>
      </w:r>
      <w:r w:rsidRPr="006C681C">
        <w:t xml:space="preserve"> </w:t>
      </w:r>
      <w:r w:rsidRPr="006C681C">
        <w:tab/>
        <w:t>Sou</w:t>
      </w:r>
      <w:r w:rsidRPr="00B00EFD">
        <w:t xml:space="preserve">rce: RP-191528 for the 3GPP </w:t>
      </w:r>
      <w:r w:rsidRPr="006C681C">
        <w:t>Submission</w:t>
      </w:r>
      <w:r w:rsidRPr="00B00EFD">
        <w:t xml:space="preserve"> 2 </w:t>
      </w:r>
      <w:r w:rsidRPr="00B00EFD">
        <w:rPr>
          <w:i/>
          <w:lang w:eastAsia="zh-CN"/>
        </w:rPr>
        <w:t xml:space="preserve">RIT </w:t>
      </w:r>
      <w:r w:rsidR="006C681C">
        <w:t>to ITU-R.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F2" w:rsidRDefault="00DD34F2" w:rsidP="0055436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C0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D34F2" w:rsidRPr="00DD34F2" w:rsidRDefault="00DD34F2" w:rsidP="00DD34F2">
    <w:pPr>
      <w:pStyle w:val="Header"/>
      <w:rPr>
        <w:lang w:val="fr-FR"/>
      </w:rPr>
    </w:pPr>
    <w:r>
      <w:rPr>
        <w:lang w:val="en-US"/>
      </w:rPr>
      <w:t>5D/1215-E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00EFD">
      <w:rPr>
        <w:rStyle w:val="PageNumber"/>
        <w:noProof/>
      </w:rPr>
      <w:t>5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C41BB">
    <w:pPr>
      <w:pStyle w:val="Header"/>
      <w:rPr>
        <w:lang w:val="en-US"/>
      </w:rPr>
    </w:pPr>
    <w:r>
      <w:rPr>
        <w:lang w:val="en-US"/>
      </w:rPr>
      <w:t>1215-E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EFD" w:rsidRDefault="00B00EFD" w:rsidP="00DD34F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C0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00EFD" w:rsidRPr="00DD34F2" w:rsidRDefault="00B00EFD" w:rsidP="00DD34F2">
    <w:pPr>
      <w:pStyle w:val="Header"/>
      <w:rPr>
        <w:lang w:val="fr-FR"/>
      </w:rPr>
    </w:pPr>
    <w:r>
      <w:rPr>
        <w:lang w:val="en-US"/>
      </w:rPr>
      <w:t>5D/1215-E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928E8"/>
    <w:multiLevelType w:val="hybridMultilevel"/>
    <w:tmpl w:val="227E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7FF1"/>
    <w:multiLevelType w:val="hybridMultilevel"/>
    <w:tmpl w:val="587AC9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BB"/>
    <w:rsid w:val="000069D4"/>
    <w:rsid w:val="000174AD"/>
    <w:rsid w:val="00047A1D"/>
    <w:rsid w:val="000604B9"/>
    <w:rsid w:val="000A7D55"/>
    <w:rsid w:val="000C12C8"/>
    <w:rsid w:val="000C2E8E"/>
    <w:rsid w:val="000C41BB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0A61"/>
    <w:rsid w:val="00655FC5"/>
    <w:rsid w:val="006C681C"/>
    <w:rsid w:val="0072604C"/>
    <w:rsid w:val="00784F37"/>
    <w:rsid w:val="00814E0A"/>
    <w:rsid w:val="00822581"/>
    <w:rsid w:val="00825B45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0EFD"/>
    <w:rsid w:val="00B066A4"/>
    <w:rsid w:val="00B07A13"/>
    <w:rsid w:val="00B32C0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34F2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F7834F-557B-491A-817E-C9C7D50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rsid w:val="000C41BB"/>
    <w:rPr>
      <w:color w:val="0000FF"/>
      <w:u w:val="single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1 Char1,header2 Char1,header3 Char1,header odd11 Char1,header odd21 Char1,header odd7 Char1,header4 Char1"/>
    <w:rsid w:val="000C41BB"/>
    <w:rPr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C41B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/>
      <w:sz w:val="20"/>
    </w:rPr>
  </w:style>
  <w:style w:type="paragraph" w:styleId="NormalWeb">
    <w:name w:val="Normal (Web)"/>
    <w:basedOn w:val="Normal"/>
    <w:uiPriority w:val="99"/>
    <w:unhideWhenUsed/>
    <w:rsid w:val="000C41B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3gpp.org/partners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tp://ftp.3gpp.org/Inbox/Marcoms/graphie4/2019_brochure_5G_world/version05_04.pdf" TargetMode="External"/><Relationship Id="rId1" Type="http://schemas.openxmlformats.org/officeDocument/2006/relationships/hyperlink" Target="http://www.3gpp.org/partn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2BF1-F2A4-467E-A32F-C10C5486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3</Pages>
  <Words>295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Limousin, Catherine</dc:creator>
  <cp:lastModifiedBy>Sir Bosson, Ana</cp:lastModifiedBy>
  <cp:revision>2</cp:revision>
  <cp:lastPrinted>2008-02-21T14:04:00Z</cp:lastPrinted>
  <dcterms:created xsi:type="dcterms:W3CDTF">2019-07-15T07:39:00Z</dcterms:created>
  <dcterms:modified xsi:type="dcterms:W3CDTF">2019-07-15T07:39:00Z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