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5A09A6" w:rsidTr="00D046A7">
        <w:trPr>
          <w:cantSplit/>
        </w:trPr>
        <w:tc>
          <w:tcPr>
            <w:tcW w:w="1526" w:type="dxa"/>
            <w:vAlign w:val="center"/>
          </w:tcPr>
          <w:p w:rsidR="00DB178B" w:rsidRPr="005A09A6" w:rsidRDefault="00CE3140" w:rsidP="00CE314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5A09A6">
              <w:rPr>
                <w:rFonts w:ascii="Verdana" w:hAnsi="Verdana" w:cs="Times New Roman Bold"/>
                <w:b/>
                <w:bCs/>
                <w:sz w:val="20"/>
                <w:szCs w:val="26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5A09A6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5A09A6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Pr="005A09A6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5A09A6">
              <w:rPr>
                <w:rFonts w:cs="Arial"/>
                <w:lang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A09A6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5A09A6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5A09A6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A09A6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5A09A6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A09A6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5A09A6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5A09A6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E3140" w:rsidRPr="005A09A6" w:rsidRDefault="0021563E" w:rsidP="0021563E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5A09A6">
              <w:rPr>
                <w:rFonts w:ascii="Verdana" w:hAnsi="Verdana"/>
                <w:sz w:val="20"/>
              </w:rPr>
              <w:t>Source:</w:t>
            </w:r>
            <w:r w:rsidRPr="005A09A6">
              <w:rPr>
                <w:rFonts w:ascii="Verdana" w:hAnsi="Verdana"/>
                <w:sz w:val="20"/>
              </w:rPr>
              <w:tab/>
              <w:t>Document 5A/TEMP/42</w:t>
            </w:r>
          </w:p>
        </w:tc>
        <w:tc>
          <w:tcPr>
            <w:tcW w:w="3451" w:type="dxa"/>
            <w:gridSpan w:val="2"/>
          </w:tcPr>
          <w:p w:rsidR="000069D4" w:rsidRPr="005A09A6" w:rsidRDefault="0021563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5A09A6">
              <w:rPr>
                <w:rFonts w:ascii="Verdana" w:hAnsi="Verdana"/>
                <w:b/>
                <w:sz w:val="20"/>
                <w:lang w:eastAsia="zh-CN"/>
              </w:rPr>
              <w:t>Annex 7 to</w:t>
            </w:r>
            <w:r w:rsidRPr="005A09A6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E3140" w:rsidRPr="005A09A6">
              <w:rPr>
                <w:rFonts w:ascii="Verdana" w:hAnsi="Verdana"/>
                <w:b/>
                <w:sz w:val="20"/>
                <w:lang w:eastAsia="zh-CN"/>
              </w:rPr>
              <w:t>Document 5A/114-E</w:t>
            </w:r>
          </w:p>
        </w:tc>
      </w:tr>
      <w:tr w:rsidR="000069D4" w:rsidRPr="005A09A6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5A09A6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5A09A6" w:rsidRDefault="00CE314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5A09A6">
              <w:rPr>
                <w:rFonts w:ascii="Verdana" w:hAnsi="Verdana"/>
                <w:b/>
                <w:sz w:val="20"/>
                <w:lang w:eastAsia="zh-CN"/>
              </w:rPr>
              <w:t>23 May 2016</w:t>
            </w:r>
          </w:p>
        </w:tc>
      </w:tr>
      <w:tr w:rsidR="000069D4" w:rsidRPr="005A09A6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5A09A6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5A09A6" w:rsidRDefault="00CE3140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5A09A6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5A09A6" w:rsidTr="00D046A7">
        <w:trPr>
          <w:cantSplit/>
        </w:trPr>
        <w:tc>
          <w:tcPr>
            <w:tcW w:w="9889" w:type="dxa"/>
            <w:gridSpan w:val="4"/>
          </w:tcPr>
          <w:p w:rsidR="000069D4" w:rsidRPr="005A09A6" w:rsidRDefault="0021563E" w:rsidP="00CE314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5A09A6">
              <w:rPr>
                <w:lang w:eastAsia="zh-CN"/>
              </w:rPr>
              <w:t>Annex 7 to Working Party 5A Chairman’s Report</w:t>
            </w:r>
          </w:p>
        </w:tc>
      </w:tr>
      <w:tr w:rsidR="000069D4" w:rsidRPr="005A09A6" w:rsidTr="00D046A7">
        <w:trPr>
          <w:cantSplit/>
        </w:trPr>
        <w:tc>
          <w:tcPr>
            <w:tcW w:w="9889" w:type="dxa"/>
            <w:gridSpan w:val="4"/>
          </w:tcPr>
          <w:p w:rsidR="000069D4" w:rsidRPr="005A09A6" w:rsidRDefault="0021563E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A09A6">
              <w:rPr>
                <w:rFonts w:eastAsiaTheme="minorEastAsia"/>
                <w:lang w:eastAsia="zh-CN"/>
              </w:rPr>
              <w:t>work</w:t>
            </w:r>
            <w:r w:rsidRPr="005A09A6">
              <w:rPr>
                <w:rFonts w:eastAsiaTheme="minorEastAsia"/>
                <w:lang w:eastAsia="zh-CN"/>
              </w:rPr>
              <w:t xml:space="preserve"> </w:t>
            </w:r>
            <w:r w:rsidRPr="005A09A6">
              <w:rPr>
                <w:rFonts w:eastAsiaTheme="minorEastAsia"/>
                <w:lang w:eastAsia="zh-CN"/>
              </w:rPr>
              <w:t>plan for preparation for WRC-19 Agenda item 1.11</w:t>
            </w:r>
          </w:p>
        </w:tc>
      </w:tr>
      <w:tr w:rsidR="000069D4" w:rsidRPr="005A09A6" w:rsidTr="00D046A7">
        <w:trPr>
          <w:cantSplit/>
        </w:trPr>
        <w:tc>
          <w:tcPr>
            <w:tcW w:w="9889" w:type="dxa"/>
            <w:gridSpan w:val="4"/>
          </w:tcPr>
          <w:p w:rsidR="000069D4" w:rsidRPr="005A09A6" w:rsidRDefault="000069D4" w:rsidP="0021563E">
            <w:pPr>
              <w:pStyle w:val="Title1"/>
              <w:spacing w:before="0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CE3140" w:rsidRPr="005A09A6" w:rsidRDefault="00CE3140" w:rsidP="0053671D">
      <w:pPr>
        <w:pStyle w:val="Normalaftertitle"/>
        <w:spacing w:before="0"/>
        <w:rPr>
          <w:lang w:eastAsia="zh-CN"/>
        </w:rPr>
      </w:pPr>
      <w:bookmarkStart w:id="8" w:name="dbreak"/>
      <w:bookmarkEnd w:id="7"/>
      <w:bookmarkEnd w:id="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8"/>
        <w:gridCol w:w="8431"/>
      </w:tblGrid>
      <w:tr w:rsidR="00CE3140" w:rsidRPr="005A09A6" w:rsidTr="005A09A6">
        <w:trPr>
          <w:cantSplit/>
          <w:tblHeader/>
          <w:jc w:val="center"/>
        </w:trPr>
        <w:tc>
          <w:tcPr>
            <w:tcW w:w="622" w:type="pct"/>
            <w:vAlign w:val="center"/>
          </w:tcPr>
          <w:p w:rsidR="00CE3140" w:rsidRPr="005A09A6" w:rsidRDefault="00CE3140" w:rsidP="008633D8">
            <w:pPr>
              <w:pStyle w:val="Tablehead"/>
            </w:pPr>
            <w:r w:rsidRPr="005A09A6">
              <w:t>Meetings</w:t>
            </w:r>
          </w:p>
        </w:tc>
        <w:tc>
          <w:tcPr>
            <w:tcW w:w="4378" w:type="pct"/>
          </w:tcPr>
          <w:p w:rsidR="00CE3140" w:rsidRPr="005A09A6" w:rsidRDefault="00CE3140" w:rsidP="00E025EE">
            <w:pPr>
              <w:pStyle w:val="Tablehead"/>
            </w:pPr>
            <w:r w:rsidRPr="005A09A6">
              <w:t>Work</w:t>
            </w:r>
            <w:r w:rsidR="005A09A6">
              <w:t xml:space="preserve"> </w:t>
            </w:r>
            <w:r w:rsidRPr="005A09A6">
              <w:t>plan</w:t>
            </w:r>
          </w:p>
        </w:tc>
      </w:tr>
      <w:tr w:rsidR="00CE3140" w:rsidRPr="005A09A6" w:rsidTr="005A09A6">
        <w:trPr>
          <w:cantSplit/>
          <w:jc w:val="center"/>
        </w:trPr>
        <w:tc>
          <w:tcPr>
            <w:tcW w:w="622" w:type="pct"/>
            <w:vAlign w:val="center"/>
          </w:tcPr>
          <w:p w:rsidR="00CE3140" w:rsidRPr="005A09A6" w:rsidRDefault="00CE3140" w:rsidP="005A09A6">
            <w:pPr>
              <w:pStyle w:val="Tabletext"/>
              <w:jc w:val="center"/>
            </w:pPr>
            <w:r w:rsidRPr="005A09A6">
              <w:t>May 2016</w:t>
            </w:r>
          </w:p>
        </w:tc>
        <w:tc>
          <w:tcPr>
            <w:tcW w:w="4378" w:type="pct"/>
          </w:tcPr>
          <w:p w:rsidR="00CE3140" w:rsidRPr="005A09A6" w:rsidRDefault="00CE3140" w:rsidP="00E270C7">
            <w:pPr>
              <w:pStyle w:val="Tabletext"/>
              <w:ind w:left="284" w:hanging="284"/>
            </w:pPr>
            <w:r w:rsidRPr="005A09A6">
              <w:t>1</w:t>
            </w:r>
            <w:r w:rsidRPr="005A09A6">
              <w:tab/>
              <w:t>Establish a SWG for A.I. 1.11 Railway.</w:t>
            </w:r>
          </w:p>
          <w:p w:rsidR="00CE3140" w:rsidRPr="005A09A6" w:rsidRDefault="00CE3140" w:rsidP="00E2121F">
            <w:pPr>
              <w:pStyle w:val="Tabletext"/>
              <w:ind w:left="284" w:hanging="284"/>
            </w:pPr>
            <w:r w:rsidRPr="005A09A6">
              <w:t>2</w:t>
            </w:r>
            <w:r w:rsidRPr="005A09A6">
              <w:tab/>
              <w:t>Develop the work</w:t>
            </w:r>
            <w:r w:rsidR="005A09A6">
              <w:t xml:space="preserve"> </w:t>
            </w:r>
            <w:bookmarkStart w:id="9" w:name="_GoBack"/>
            <w:bookmarkEnd w:id="9"/>
            <w:r w:rsidRPr="005A09A6">
              <w:t>plan for A.I.</w:t>
            </w:r>
            <w:r w:rsidR="005A09A6">
              <w:t xml:space="preserve"> </w:t>
            </w:r>
            <w:r w:rsidRPr="005A09A6">
              <w:t>1.11.</w:t>
            </w:r>
          </w:p>
          <w:p w:rsidR="00CE3140" w:rsidRPr="005A09A6" w:rsidRDefault="00CE3140" w:rsidP="00E270C7">
            <w:pPr>
              <w:pStyle w:val="Tabletext"/>
              <w:ind w:left="284" w:hanging="284"/>
            </w:pPr>
            <w:r w:rsidRPr="005A09A6">
              <w:t>3</w:t>
            </w:r>
            <w:r w:rsidRPr="005A09A6">
              <w:tab/>
              <w:t>Initiate a Survey on Railway Radiocommunication Systems</w:t>
            </w:r>
            <w:r w:rsidRPr="005A09A6">
              <w:rPr>
                <w:rFonts w:eastAsiaTheme="minorEastAsia"/>
                <w:lang w:eastAsia="zh-CN"/>
              </w:rPr>
              <w:t>.</w:t>
            </w:r>
          </w:p>
          <w:p w:rsidR="00CE3140" w:rsidRPr="005A09A6" w:rsidRDefault="00CE3140" w:rsidP="00F32F71">
            <w:pPr>
              <w:pStyle w:val="Tabletext"/>
              <w:ind w:left="284" w:hanging="284"/>
            </w:pPr>
            <w:r w:rsidRPr="005A09A6">
              <w:t>4</w:t>
            </w:r>
            <w:r w:rsidRPr="005A09A6">
              <w:tab/>
              <w:t>Initiate</w:t>
            </w:r>
            <w:r w:rsidRPr="005A09A6">
              <w:rPr>
                <w:rFonts w:eastAsiaTheme="minorEastAsia"/>
                <w:lang w:eastAsia="zh-CN"/>
              </w:rPr>
              <w:t xml:space="preserve"> the study </w:t>
            </w:r>
            <w:r w:rsidRPr="005A09A6">
              <w:t>on technical and operational characteristics and implementation and spectrum needs of railway radiocommunication systems between train and trackside</w:t>
            </w:r>
            <w:r w:rsidRPr="005A09A6">
              <w:rPr>
                <w:rFonts w:eastAsiaTheme="minorEastAsia"/>
                <w:lang w:eastAsia="zh-CN"/>
              </w:rPr>
              <w:t>, and draft the working document towards a PDN Report</w:t>
            </w:r>
            <w:r w:rsidRPr="005A09A6">
              <w:t xml:space="preserve"> </w:t>
            </w:r>
            <w:r w:rsidRPr="005A09A6">
              <w:rPr>
                <w:rFonts w:eastAsiaTheme="minorEastAsia"/>
                <w:lang w:eastAsia="zh-CN"/>
              </w:rPr>
              <w:t xml:space="preserve">ITU-R </w:t>
            </w:r>
            <w:r w:rsidRPr="005A09A6">
              <w:t>[Rail.</w:t>
            </w:r>
            <w:r w:rsidRPr="005A09A6">
              <w:rPr>
                <w:rFonts w:eastAsiaTheme="minorEastAsia"/>
                <w:lang w:eastAsia="zh-CN"/>
              </w:rPr>
              <w:t xml:space="preserve"> </w:t>
            </w:r>
            <w:r w:rsidRPr="005A09A6">
              <w:t>RSTT</w:t>
            </w:r>
            <w:r w:rsidRPr="005A09A6">
              <w:rPr>
                <w:rStyle w:val="FootnoteReference"/>
                <w:sz w:val="14"/>
                <w:szCs w:val="14"/>
              </w:rPr>
              <w:footnoteReference w:id="1"/>
            </w:r>
            <w:r w:rsidRPr="005A09A6">
              <w:t>]</w:t>
            </w:r>
            <w:r w:rsidRPr="005A09A6">
              <w:rPr>
                <w:rFonts w:eastAsiaTheme="minorEastAsia"/>
                <w:lang w:eastAsia="zh-CN"/>
              </w:rPr>
              <w:t>.</w:t>
            </w:r>
          </w:p>
          <w:p w:rsidR="00CE3140" w:rsidRPr="005A09A6" w:rsidRDefault="00CE3140" w:rsidP="00E270C7">
            <w:pPr>
              <w:pStyle w:val="Tabletext"/>
              <w:ind w:left="284" w:hanging="284"/>
            </w:pPr>
            <w:r w:rsidRPr="005A09A6">
              <w:t>5</w:t>
            </w:r>
            <w:r w:rsidRPr="005A09A6">
              <w:tab/>
              <w:t xml:space="preserve">Develop </w:t>
            </w:r>
            <w:r w:rsidRPr="005A09A6">
              <w:rPr>
                <w:rFonts w:eastAsiaTheme="minorEastAsia"/>
                <w:lang w:eastAsia="zh-CN"/>
              </w:rPr>
              <w:t>elements of w</w:t>
            </w:r>
            <w:r w:rsidRPr="005A09A6">
              <w:t>orking document towards preliminary draft CPM text on A.I.</w:t>
            </w:r>
            <w:r w:rsidR="005A09A6">
              <w:t xml:space="preserve"> </w:t>
            </w:r>
            <w:r w:rsidRPr="005A09A6">
              <w:t>1.11.</w:t>
            </w:r>
          </w:p>
          <w:p w:rsidR="00CE3140" w:rsidRPr="005A09A6" w:rsidRDefault="00CE3140" w:rsidP="00FC5875">
            <w:pPr>
              <w:pStyle w:val="Tabletext"/>
              <w:ind w:left="284" w:hanging="284"/>
            </w:pPr>
            <w:r w:rsidRPr="005A09A6">
              <w:t>6</w:t>
            </w:r>
            <w:r w:rsidRPr="005A09A6">
              <w:tab/>
              <w:t>Draft relevant liaison</w:t>
            </w:r>
            <w:r w:rsidRPr="005A09A6">
              <w:rPr>
                <w:vertAlign w:val="superscript"/>
              </w:rPr>
              <w:t xml:space="preserve"> </w:t>
            </w:r>
            <w:r w:rsidRPr="005A09A6">
              <w:t>statements</w:t>
            </w:r>
            <w:r w:rsidRPr="005A09A6">
              <w:rPr>
                <w:rFonts w:eastAsiaTheme="minorEastAsia"/>
                <w:lang w:eastAsia="zh-CN"/>
              </w:rPr>
              <w:t>.</w:t>
            </w:r>
            <w:r w:rsidRPr="005A09A6">
              <w:t xml:space="preserve"> </w:t>
            </w:r>
          </w:p>
        </w:tc>
      </w:tr>
      <w:tr w:rsidR="00CE3140" w:rsidRPr="005A09A6" w:rsidTr="005A09A6">
        <w:trPr>
          <w:cantSplit/>
          <w:jc w:val="center"/>
        </w:trPr>
        <w:tc>
          <w:tcPr>
            <w:tcW w:w="622" w:type="pct"/>
            <w:vAlign w:val="center"/>
          </w:tcPr>
          <w:p w:rsidR="00CE3140" w:rsidRPr="005A09A6" w:rsidRDefault="00CE3140" w:rsidP="005A09A6">
            <w:pPr>
              <w:pStyle w:val="Tabletext"/>
              <w:jc w:val="center"/>
            </w:pPr>
            <w:r w:rsidRPr="005A09A6">
              <w:rPr>
                <w:rFonts w:eastAsiaTheme="minorEastAsia"/>
                <w:lang w:eastAsia="zh-CN"/>
              </w:rPr>
              <w:t xml:space="preserve">Nov </w:t>
            </w:r>
            <w:r w:rsidRPr="005A09A6">
              <w:t>2016</w:t>
            </w:r>
          </w:p>
        </w:tc>
        <w:tc>
          <w:tcPr>
            <w:tcW w:w="4378" w:type="pct"/>
          </w:tcPr>
          <w:p w:rsidR="00CE3140" w:rsidRPr="005A09A6" w:rsidRDefault="00CE3140" w:rsidP="0053671D">
            <w:pPr>
              <w:pStyle w:val="Tabletext"/>
            </w:pPr>
            <w:r w:rsidRPr="005A09A6">
              <w:rPr>
                <w:rFonts w:eastAsiaTheme="minorEastAsia"/>
                <w:lang w:eastAsia="zh-CN"/>
              </w:rPr>
              <w:t>1</w:t>
            </w:r>
            <w:r w:rsidRPr="005A09A6">
              <w:rPr>
                <w:rFonts w:eastAsiaTheme="minorEastAsia"/>
                <w:lang w:eastAsia="zh-CN"/>
              </w:rPr>
              <w:tab/>
              <w:t>Review the responses received on the survey and take appropriate course of actions.</w:t>
            </w:r>
          </w:p>
          <w:p w:rsidR="00CE3140" w:rsidRPr="005A09A6" w:rsidRDefault="00CE3140" w:rsidP="00F32F71">
            <w:pPr>
              <w:pStyle w:val="Tabletext"/>
            </w:pPr>
            <w:r w:rsidRPr="005A09A6">
              <w:t>2</w:t>
            </w:r>
            <w:r w:rsidRPr="005A09A6">
              <w:tab/>
              <w:t>Improve</w:t>
            </w:r>
            <w:r w:rsidRPr="005A09A6">
              <w:rPr>
                <w:rFonts w:eastAsiaTheme="minorEastAsia"/>
                <w:lang w:eastAsia="zh-CN"/>
              </w:rPr>
              <w:t xml:space="preserve"> working document towards PDN Report</w:t>
            </w:r>
            <w:r w:rsidRPr="005A09A6">
              <w:t xml:space="preserve"> </w:t>
            </w:r>
            <w:r w:rsidRPr="005A09A6">
              <w:rPr>
                <w:rFonts w:eastAsiaTheme="minorEastAsia"/>
                <w:lang w:eastAsia="zh-CN"/>
              </w:rPr>
              <w:t xml:space="preserve">ITU-R </w:t>
            </w:r>
            <w:r w:rsidRPr="005A09A6">
              <w:t>[Rail.</w:t>
            </w:r>
            <w:r w:rsidRPr="005A09A6">
              <w:rPr>
                <w:rFonts w:eastAsiaTheme="minorEastAsia"/>
                <w:lang w:eastAsia="zh-CN"/>
              </w:rPr>
              <w:t xml:space="preserve"> </w:t>
            </w:r>
            <w:r w:rsidRPr="005A09A6">
              <w:t>RSTT].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3</w:t>
            </w:r>
            <w:r w:rsidRPr="005A09A6">
              <w:tab/>
              <w:t>Initiate study on global or regional harmonized frequency bands for RSTT.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4</w:t>
            </w:r>
            <w:r w:rsidRPr="005A09A6">
              <w:tab/>
              <w:t xml:space="preserve">Improve </w:t>
            </w:r>
            <w:r w:rsidRPr="005A09A6">
              <w:rPr>
                <w:rFonts w:eastAsiaTheme="minorEastAsia"/>
                <w:lang w:eastAsia="zh-CN"/>
              </w:rPr>
              <w:t>elements of w</w:t>
            </w:r>
            <w:r w:rsidRPr="005A09A6">
              <w:t>orking document towards preliminary draft CPM text on A.I.1.11.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5</w:t>
            </w:r>
            <w:r w:rsidRPr="005A09A6">
              <w:tab/>
              <w:t>Draft relevant liaison statement(s).</w:t>
            </w:r>
          </w:p>
          <w:p w:rsidR="00CE3140" w:rsidRPr="005A09A6" w:rsidRDefault="00CE3140" w:rsidP="00E2121F">
            <w:pPr>
              <w:pStyle w:val="Tabletext"/>
            </w:pPr>
            <w:r w:rsidRPr="005A09A6">
              <w:t>6</w:t>
            </w:r>
            <w:r w:rsidRPr="005A09A6">
              <w:tab/>
              <w:t>Review and revise the work</w:t>
            </w:r>
            <w:r w:rsidR="005A09A6">
              <w:t xml:space="preserve"> </w:t>
            </w:r>
            <w:r w:rsidRPr="005A09A6">
              <w:t>plan.</w:t>
            </w:r>
          </w:p>
        </w:tc>
      </w:tr>
      <w:tr w:rsidR="00CE3140" w:rsidRPr="005A09A6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5A09A6" w:rsidRDefault="00CE3140" w:rsidP="005A09A6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5A09A6">
              <w:t>May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0" w:rsidRPr="005A09A6" w:rsidRDefault="00CE3140" w:rsidP="0053671D">
            <w:pPr>
              <w:pStyle w:val="Tabletext"/>
            </w:pPr>
            <w:r w:rsidRPr="005A09A6">
              <w:rPr>
                <w:rFonts w:eastAsiaTheme="minorEastAsia"/>
                <w:lang w:eastAsia="zh-CN"/>
              </w:rPr>
              <w:t>1</w:t>
            </w:r>
            <w:r w:rsidRPr="005A09A6">
              <w:rPr>
                <w:rFonts w:eastAsiaTheme="minorEastAsia"/>
                <w:lang w:eastAsia="zh-CN"/>
              </w:rPr>
              <w:tab/>
              <w:t>Complete</w:t>
            </w:r>
            <w:r w:rsidRPr="005A09A6">
              <w:t xml:space="preserve"> </w:t>
            </w:r>
            <w:r w:rsidRPr="005A09A6">
              <w:rPr>
                <w:rFonts w:eastAsiaTheme="minorEastAsia"/>
                <w:lang w:eastAsia="zh-CN"/>
              </w:rPr>
              <w:t xml:space="preserve">the </w:t>
            </w:r>
            <w:r w:rsidRPr="005A09A6">
              <w:t>Survey</w:t>
            </w:r>
            <w:r w:rsidRPr="005A09A6">
              <w:rPr>
                <w:rFonts w:eastAsiaTheme="minorEastAsia"/>
                <w:lang w:eastAsia="zh-CN"/>
              </w:rPr>
              <w:t xml:space="preserve"> Report.</w:t>
            </w:r>
          </w:p>
          <w:p w:rsidR="00CE3140" w:rsidRPr="005A09A6" w:rsidRDefault="00CE3140" w:rsidP="00F32F71">
            <w:pPr>
              <w:pStyle w:val="Tabletext"/>
            </w:pPr>
            <w:r w:rsidRPr="005A09A6">
              <w:t>2</w:t>
            </w:r>
            <w:r w:rsidRPr="005A09A6">
              <w:tab/>
              <w:t xml:space="preserve">Improve </w:t>
            </w:r>
            <w:r w:rsidRPr="005A09A6">
              <w:rPr>
                <w:rFonts w:eastAsiaTheme="minorEastAsia"/>
                <w:lang w:eastAsia="zh-CN"/>
              </w:rPr>
              <w:t>working document towards a PDN Report</w:t>
            </w:r>
            <w:r w:rsidRPr="005A09A6">
              <w:t xml:space="preserve"> </w:t>
            </w:r>
            <w:r w:rsidRPr="005A09A6">
              <w:rPr>
                <w:rFonts w:eastAsiaTheme="minorEastAsia"/>
                <w:lang w:eastAsia="zh-CN"/>
              </w:rPr>
              <w:t xml:space="preserve">ITU-R </w:t>
            </w:r>
            <w:r w:rsidRPr="005A09A6">
              <w:t>[Rail.</w:t>
            </w:r>
            <w:r w:rsidRPr="005A09A6">
              <w:rPr>
                <w:rFonts w:eastAsiaTheme="minorEastAsia"/>
                <w:lang w:eastAsia="zh-CN"/>
              </w:rPr>
              <w:t xml:space="preserve"> </w:t>
            </w:r>
            <w:r w:rsidRPr="005A09A6">
              <w:t>RSTT]</w:t>
            </w:r>
            <w:r w:rsidRPr="005A09A6">
              <w:rPr>
                <w:rFonts w:eastAsiaTheme="minorEastAsia"/>
                <w:lang w:eastAsia="zh-CN"/>
              </w:rPr>
              <w:t>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rPr>
                <w:rFonts w:eastAsiaTheme="minorEastAsia"/>
                <w:lang w:eastAsia="zh-CN"/>
              </w:rPr>
              <w:t>3</w:t>
            </w:r>
            <w:r w:rsidRPr="005A09A6">
              <w:rPr>
                <w:rFonts w:eastAsiaTheme="minorEastAsia"/>
                <w:lang w:eastAsia="zh-CN"/>
              </w:rPr>
              <w:tab/>
              <w:t xml:space="preserve">Continue </w:t>
            </w:r>
            <w:r w:rsidRPr="005A09A6">
              <w:t>the study on global or regional harmonized frequency bands for RSTT</w:t>
            </w:r>
            <w:r w:rsidRPr="005A09A6">
              <w:rPr>
                <w:rFonts w:eastAsiaTheme="minorEastAsia"/>
                <w:lang w:eastAsia="zh-CN"/>
              </w:rPr>
              <w:t>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4</w:t>
            </w:r>
            <w:r w:rsidRPr="005A09A6">
              <w:tab/>
              <w:t>Improve working document towards preliminary draft CPM text on A.I.1.11.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5</w:t>
            </w:r>
            <w:r w:rsidRPr="005A09A6">
              <w:tab/>
              <w:t>Draft relevant liaison statement(s).</w:t>
            </w:r>
          </w:p>
          <w:p w:rsidR="00CE3140" w:rsidRPr="005A09A6" w:rsidRDefault="00CE3140" w:rsidP="00E2121F">
            <w:pPr>
              <w:pStyle w:val="Tabletext"/>
            </w:pPr>
            <w:r w:rsidRPr="005A09A6">
              <w:t>6</w:t>
            </w:r>
            <w:r w:rsidRPr="005A09A6">
              <w:tab/>
              <w:t>Review and revise the work</w:t>
            </w:r>
            <w:r w:rsidR="005A09A6">
              <w:t xml:space="preserve"> </w:t>
            </w:r>
            <w:r w:rsidRPr="005A09A6">
              <w:t>plan.</w:t>
            </w:r>
          </w:p>
        </w:tc>
      </w:tr>
      <w:tr w:rsidR="00CE3140" w:rsidRPr="005A09A6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5A09A6" w:rsidRDefault="00CE3140" w:rsidP="005A09A6">
            <w:pPr>
              <w:pStyle w:val="Tabletext"/>
              <w:jc w:val="center"/>
            </w:pPr>
            <w:r w:rsidRPr="005A09A6">
              <w:rPr>
                <w:rFonts w:eastAsiaTheme="minorEastAsia"/>
                <w:lang w:eastAsia="zh-CN"/>
              </w:rPr>
              <w:t>Nov</w:t>
            </w:r>
            <w:r w:rsidRPr="005A09A6">
              <w:t xml:space="preserve"> 2017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0" w:rsidRPr="005A09A6" w:rsidRDefault="00CE3140" w:rsidP="00F32F71">
            <w:pPr>
              <w:pStyle w:val="Tabletext"/>
            </w:pPr>
            <w:r w:rsidRPr="005A09A6">
              <w:rPr>
                <w:rFonts w:eastAsiaTheme="minorEastAsia"/>
                <w:lang w:eastAsia="zh-CN"/>
              </w:rPr>
              <w:t>1</w:t>
            </w:r>
            <w:r w:rsidRPr="005A09A6">
              <w:rPr>
                <w:rFonts w:eastAsiaTheme="minorEastAsia"/>
                <w:lang w:eastAsia="zh-CN"/>
              </w:rPr>
              <w:tab/>
              <w:t>Complete</w:t>
            </w:r>
            <w:r w:rsidRPr="005A09A6">
              <w:t xml:space="preserve"> </w:t>
            </w:r>
            <w:r w:rsidRPr="005A09A6">
              <w:rPr>
                <w:rFonts w:eastAsiaTheme="minorEastAsia"/>
                <w:lang w:eastAsia="zh-CN"/>
              </w:rPr>
              <w:t>PDN Report</w:t>
            </w:r>
            <w:r w:rsidRPr="005A09A6">
              <w:t xml:space="preserve"> </w:t>
            </w:r>
            <w:r w:rsidRPr="005A09A6">
              <w:rPr>
                <w:rFonts w:eastAsiaTheme="minorEastAsia"/>
                <w:lang w:eastAsia="zh-CN"/>
              </w:rPr>
              <w:t xml:space="preserve">ITU-R </w:t>
            </w:r>
            <w:r w:rsidRPr="005A09A6">
              <w:t>[Rail.</w:t>
            </w:r>
            <w:r w:rsidRPr="005A09A6">
              <w:rPr>
                <w:rFonts w:eastAsiaTheme="minorEastAsia"/>
                <w:lang w:eastAsia="zh-CN"/>
              </w:rPr>
              <w:t xml:space="preserve"> </w:t>
            </w:r>
            <w:r w:rsidRPr="005A09A6">
              <w:t>RSTT]</w:t>
            </w:r>
            <w:r w:rsidRPr="005A09A6">
              <w:rPr>
                <w:rFonts w:eastAsiaTheme="minorEastAsia"/>
                <w:lang w:eastAsia="zh-CN"/>
              </w:rPr>
              <w:t>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2</w:t>
            </w:r>
            <w:r w:rsidRPr="005A09A6">
              <w:tab/>
              <w:t>Improve working document towards preliminary draft CPM text on A.I.</w:t>
            </w:r>
            <w:r w:rsidR="005A09A6">
              <w:t xml:space="preserve"> </w:t>
            </w:r>
            <w:r w:rsidRPr="005A09A6">
              <w:t>1.11.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3</w:t>
            </w:r>
            <w:r w:rsidRPr="005A09A6">
              <w:tab/>
              <w:t>Achieve preliminary study result on global or regional harmonized frequency bands for RSTT</w:t>
            </w:r>
            <w:r w:rsidRPr="005A09A6">
              <w:rPr>
                <w:rFonts w:eastAsiaTheme="minorEastAsia"/>
                <w:lang w:eastAsia="zh-CN"/>
              </w:rPr>
              <w:t xml:space="preserve">. </w:t>
            </w:r>
          </w:p>
          <w:p w:rsidR="00CE3140" w:rsidRPr="005A09A6" w:rsidRDefault="00CE3140" w:rsidP="00E2121F">
            <w:pPr>
              <w:pStyle w:val="Tabletext"/>
            </w:pPr>
            <w:r w:rsidRPr="005A09A6">
              <w:t>4</w:t>
            </w:r>
            <w:r w:rsidRPr="005A09A6">
              <w:tab/>
              <w:t>Review and revise the work</w:t>
            </w:r>
            <w:r w:rsidR="005A09A6">
              <w:t xml:space="preserve"> </w:t>
            </w:r>
            <w:r w:rsidRPr="005A09A6">
              <w:t>plan.</w:t>
            </w:r>
          </w:p>
          <w:p w:rsidR="00CE3140" w:rsidRPr="005A09A6" w:rsidRDefault="00CE3140" w:rsidP="00FC5875">
            <w:pPr>
              <w:pStyle w:val="Tabletext"/>
            </w:pPr>
            <w:r w:rsidRPr="005A09A6">
              <w:t>5</w:t>
            </w:r>
            <w:r w:rsidRPr="005A09A6">
              <w:tab/>
              <w:t>Draft relevant liaison statement(s).</w:t>
            </w:r>
          </w:p>
        </w:tc>
      </w:tr>
      <w:tr w:rsidR="00CE3140" w:rsidRPr="005A09A6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5A09A6" w:rsidRDefault="00CE3140" w:rsidP="005A09A6">
            <w:pPr>
              <w:pStyle w:val="Tabletext"/>
              <w:jc w:val="center"/>
            </w:pPr>
            <w:r w:rsidRPr="005A09A6">
              <w:lastRenderedPageBreak/>
              <w:t>May 2018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40" w:rsidRPr="005A09A6" w:rsidRDefault="00CE3140" w:rsidP="008444F6">
            <w:pPr>
              <w:pStyle w:val="Tabletext"/>
            </w:pPr>
            <w:r w:rsidRPr="005A09A6">
              <w:rPr>
                <w:rFonts w:eastAsiaTheme="minorEastAsia"/>
                <w:lang w:eastAsia="zh-CN"/>
              </w:rPr>
              <w:t>1</w:t>
            </w:r>
            <w:r w:rsidRPr="005A09A6">
              <w:rPr>
                <w:rFonts w:eastAsiaTheme="minorEastAsia"/>
                <w:lang w:eastAsia="zh-CN"/>
              </w:rPr>
              <w:tab/>
              <w:t>Upgrade PDN Report</w:t>
            </w:r>
            <w:r w:rsidRPr="005A09A6">
              <w:t xml:space="preserve"> </w:t>
            </w:r>
            <w:r w:rsidRPr="005A09A6">
              <w:rPr>
                <w:rFonts w:eastAsiaTheme="minorEastAsia"/>
                <w:lang w:eastAsia="zh-CN"/>
              </w:rPr>
              <w:t xml:space="preserve">ITU-R </w:t>
            </w:r>
            <w:r w:rsidRPr="005A09A6">
              <w:t>[Rail.</w:t>
            </w:r>
            <w:r w:rsidRPr="005A09A6">
              <w:rPr>
                <w:rFonts w:eastAsiaTheme="minorEastAsia"/>
                <w:lang w:eastAsia="zh-CN"/>
              </w:rPr>
              <w:t xml:space="preserve"> </w:t>
            </w:r>
            <w:r w:rsidRPr="005A09A6">
              <w:t>RSTT]</w:t>
            </w:r>
            <w:r w:rsidRPr="005A09A6">
              <w:rPr>
                <w:rFonts w:eastAsiaTheme="minorEastAsia"/>
                <w:lang w:eastAsia="zh-CN"/>
              </w:rPr>
              <w:t xml:space="preserve"> to DNR for approval.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t>2</w:t>
            </w:r>
            <w:r w:rsidRPr="005A09A6">
              <w:tab/>
              <w:t>Complete working document towards preliminary draft CPM text on A.I.</w:t>
            </w:r>
            <w:r w:rsidR="005A09A6">
              <w:t xml:space="preserve"> </w:t>
            </w:r>
            <w:r w:rsidRPr="005A09A6">
              <w:t>1.11</w:t>
            </w:r>
            <w:r w:rsidRPr="005A09A6">
              <w:rPr>
                <w:rFonts w:eastAsiaTheme="minorEastAsia"/>
                <w:lang w:eastAsia="zh-CN"/>
              </w:rPr>
              <w:t>.</w:t>
            </w:r>
          </w:p>
          <w:p w:rsidR="00CE3140" w:rsidRPr="005A09A6" w:rsidRDefault="00CE3140" w:rsidP="0053671D">
            <w:pPr>
              <w:pStyle w:val="Tabletext"/>
            </w:pPr>
            <w:r w:rsidRPr="005A09A6">
              <w:rPr>
                <w:rFonts w:eastAsiaTheme="minorEastAsia"/>
                <w:lang w:eastAsia="zh-CN"/>
              </w:rPr>
              <w:t>3</w:t>
            </w:r>
            <w:r w:rsidRPr="005A09A6">
              <w:rPr>
                <w:rFonts w:eastAsiaTheme="minorEastAsia"/>
                <w:lang w:eastAsia="zh-CN"/>
              </w:rPr>
              <w:tab/>
              <w:t xml:space="preserve">Complete the </w:t>
            </w:r>
            <w:r w:rsidRPr="005A09A6">
              <w:t>study on global or regional harmonized frequency bands for RSTT</w:t>
            </w:r>
            <w:r w:rsidRPr="005A09A6">
              <w:rPr>
                <w:rFonts w:eastAsiaTheme="minorEastAsia"/>
                <w:lang w:eastAsia="zh-CN"/>
              </w:rPr>
              <w:t>.</w:t>
            </w:r>
          </w:p>
          <w:p w:rsidR="00CE3140" w:rsidRPr="005A09A6" w:rsidRDefault="00CE3140" w:rsidP="00E2121F">
            <w:pPr>
              <w:pStyle w:val="Tabletext"/>
            </w:pPr>
            <w:r w:rsidRPr="005A09A6">
              <w:t>4</w:t>
            </w:r>
            <w:r w:rsidRPr="005A09A6">
              <w:tab/>
              <w:t>Review and revise the work</w:t>
            </w:r>
            <w:r w:rsidR="005A09A6">
              <w:t xml:space="preserve"> </w:t>
            </w:r>
            <w:r w:rsidRPr="005A09A6">
              <w:t>plan.</w:t>
            </w:r>
          </w:p>
          <w:p w:rsidR="00CE3140" w:rsidRPr="005A09A6" w:rsidRDefault="00CE3140" w:rsidP="00FC5875">
            <w:pPr>
              <w:pStyle w:val="Tabletext"/>
            </w:pPr>
            <w:r w:rsidRPr="005A09A6">
              <w:t>5</w:t>
            </w:r>
            <w:r w:rsidRPr="005A09A6">
              <w:tab/>
              <w:t>Draft relevant liaison statement(s).</w:t>
            </w:r>
          </w:p>
        </w:tc>
      </w:tr>
      <w:tr w:rsidR="00CE3140" w:rsidRPr="005A09A6" w:rsidTr="005A09A6">
        <w:trPr>
          <w:cantSplit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5A09A6" w:rsidRDefault="00CE3140" w:rsidP="005A09A6">
            <w:pPr>
              <w:pStyle w:val="Tabletext"/>
              <w:jc w:val="center"/>
            </w:pPr>
            <w:r w:rsidRPr="005A09A6">
              <w:rPr>
                <w:rFonts w:eastAsiaTheme="minorEastAsia"/>
                <w:lang w:eastAsia="zh-CN"/>
              </w:rPr>
              <w:t>Nov</w:t>
            </w:r>
            <w:r w:rsidRPr="005A09A6">
              <w:t xml:space="preserve"> 2018</w:t>
            </w:r>
          </w:p>
        </w:tc>
        <w:tc>
          <w:tcPr>
            <w:tcW w:w="4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40" w:rsidRPr="005A09A6" w:rsidRDefault="00CE3140" w:rsidP="0053671D">
            <w:pPr>
              <w:pStyle w:val="Tabletext"/>
            </w:pPr>
            <w:r w:rsidRPr="005A09A6">
              <w:t>1</w:t>
            </w:r>
            <w:r w:rsidRPr="005A09A6">
              <w:tab/>
              <w:t xml:space="preserve">Finalize above </w:t>
            </w:r>
            <w:r w:rsidRPr="005A09A6">
              <w:rPr>
                <w:rFonts w:eastAsiaTheme="minorEastAsia"/>
                <w:lang w:eastAsia="zh-CN"/>
              </w:rPr>
              <w:t>ITU-R Report</w:t>
            </w:r>
            <w:r w:rsidRPr="005A09A6">
              <w:t xml:space="preserve">, if not done </w:t>
            </w:r>
            <w:r w:rsidRPr="005A09A6">
              <w:rPr>
                <w:rFonts w:eastAsiaTheme="minorEastAsia"/>
                <w:lang w:eastAsia="zh-CN"/>
              </w:rPr>
              <w:t>in</w:t>
            </w:r>
            <w:r w:rsidRPr="005A09A6">
              <w:t xml:space="preserve"> May 2018.</w:t>
            </w:r>
          </w:p>
        </w:tc>
      </w:tr>
    </w:tbl>
    <w:p w:rsidR="00CE3140" w:rsidRPr="005A09A6" w:rsidRDefault="00CE3140" w:rsidP="00DD4BED">
      <w:pPr>
        <w:rPr>
          <w:rFonts w:eastAsia="SimSun"/>
          <w:lang w:eastAsia="zh-CN"/>
        </w:rPr>
      </w:pPr>
    </w:p>
    <w:sectPr w:rsidR="00CE3140" w:rsidRPr="005A09A6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40" w:rsidRDefault="00CE3140">
      <w:r>
        <w:separator/>
      </w:r>
    </w:p>
  </w:endnote>
  <w:endnote w:type="continuationSeparator" w:id="0">
    <w:p w:rsidR="00CE3140" w:rsidRDefault="00CE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5A09A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1563E" w:rsidRPr="0021563E">
      <w:rPr>
        <w:lang w:val="en-US"/>
      </w:rPr>
      <w:t>M</w:t>
    </w:r>
    <w:r w:rsidR="0021563E">
      <w:t>:\BRSGD\TEXT2016\SG05\WP5A\100\114\114N07e.docx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E3140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CE3140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5A09A6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1563E" w:rsidRPr="0021563E">
      <w:rPr>
        <w:lang w:val="en-US"/>
      </w:rPr>
      <w:t>M</w:t>
    </w:r>
    <w:r w:rsidR="0021563E">
      <w:t>:\BRSGD\TEXT2016\SG05\WP5A\100\114\114N07e.docx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CE3140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CE3140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40" w:rsidRDefault="00CE3140">
      <w:r>
        <w:t>____________________</w:t>
      </w:r>
    </w:p>
  </w:footnote>
  <w:footnote w:type="continuationSeparator" w:id="0">
    <w:p w:rsidR="00CE3140" w:rsidRDefault="00CE3140">
      <w:r>
        <w:continuationSeparator/>
      </w:r>
    </w:p>
  </w:footnote>
  <w:footnote w:id="1">
    <w:p w:rsidR="00CE3140" w:rsidRPr="00E14F3E" w:rsidRDefault="00CE3140" w:rsidP="00E270C7">
      <w:pPr>
        <w:pStyle w:val="FootnoteText"/>
        <w:spacing w:after="240"/>
        <w:rPr>
          <w:rFonts w:eastAsiaTheme="minorEastAsia"/>
          <w:lang w:eastAsia="zh-CN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Theme="minorEastAsia" w:hint="eastAsia"/>
          <w:lang w:eastAsia="zh-CN"/>
        </w:rPr>
        <w:t xml:space="preserve">RSTT is the </w:t>
      </w:r>
      <w:r>
        <w:rPr>
          <w:rFonts w:eastAsiaTheme="minorEastAsia"/>
          <w:lang w:eastAsia="zh-CN"/>
        </w:rPr>
        <w:t>abbreviation</w:t>
      </w:r>
      <w:r>
        <w:rPr>
          <w:rFonts w:eastAsiaTheme="minorEastAsia" w:hint="eastAsia"/>
          <w:lang w:eastAsia="zh-CN"/>
        </w:rPr>
        <w:t xml:space="preserve"> of </w:t>
      </w:r>
      <w:r w:rsidRPr="00766D0D">
        <w:rPr>
          <w:rFonts w:eastAsiaTheme="minorEastAsia" w:hint="eastAsia"/>
          <w:i/>
          <w:lang w:eastAsia="zh-CN"/>
        </w:rPr>
        <w:t xml:space="preserve">railway radiocommunication systems between </w:t>
      </w:r>
      <w:r>
        <w:rPr>
          <w:rFonts w:eastAsiaTheme="minorEastAsia" w:hint="eastAsia"/>
          <w:i/>
          <w:lang w:eastAsia="zh-CN"/>
        </w:rPr>
        <w:t>t</w:t>
      </w:r>
      <w:r w:rsidRPr="00766D0D">
        <w:rPr>
          <w:rFonts w:eastAsiaTheme="minorEastAsia" w:hint="eastAsia"/>
          <w:i/>
          <w:lang w:eastAsia="zh-CN"/>
        </w:rPr>
        <w:t>rain and trackside</w:t>
      </w:r>
      <w:r>
        <w:rPr>
          <w:rFonts w:eastAsiaTheme="minorEastAsia" w:hint="eastAsia"/>
          <w:lang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5A09A6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CE3140">
    <w:pPr>
      <w:pStyle w:val="Header"/>
      <w:rPr>
        <w:lang w:val="en-US"/>
      </w:rPr>
    </w:pPr>
    <w:r>
      <w:rPr>
        <w:lang w:val="en-US"/>
      </w:rPr>
      <w:t>5A/114</w:t>
    </w:r>
    <w:r w:rsidR="00957618">
      <w:rPr>
        <w:lang w:val="en-US"/>
      </w:rPr>
      <w:t xml:space="preserve"> (Annex 7)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40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1563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A09A6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81BA1"/>
    <w:rsid w:val="008C26B8"/>
    <w:rsid w:val="008F208F"/>
    <w:rsid w:val="00957618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E3140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A1AEF4-354F-44FF-84F6-C1480793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T U</cp:lastModifiedBy>
  <cp:revision>4</cp:revision>
  <cp:lastPrinted>2008-02-21T14:04:00Z</cp:lastPrinted>
  <dcterms:created xsi:type="dcterms:W3CDTF">2016-05-23T09:03:00Z</dcterms:created>
  <dcterms:modified xsi:type="dcterms:W3CDTF">2016-05-23T09:06:00Z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