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BB4630">
        <w:trPr>
          <w:cantSplit/>
        </w:trPr>
        <w:tc>
          <w:tcPr>
            <w:tcW w:w="6468" w:type="dxa"/>
          </w:tcPr>
          <w:p w:rsidR="00703FFC" w:rsidRPr="00BB4630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BB463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BB463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BB463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BB463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BB4630" w:rsidRDefault="00703FFC" w:rsidP="002A72EF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BB463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BB463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BB4630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BB463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BB463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BB463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BB463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BB463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BB463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BB463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BB463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</w:t>
            </w:r>
            <w:r w:rsidR="002A72EF" w:rsidRPr="00BB463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ода</w:t>
            </w:r>
          </w:p>
        </w:tc>
        <w:tc>
          <w:tcPr>
            <w:tcW w:w="3563" w:type="dxa"/>
          </w:tcPr>
          <w:p w:rsidR="00943EBD" w:rsidRPr="00BB4630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BB4630">
              <w:rPr>
                <w:lang w:val="ru-RU" w:eastAsia="zh-CN"/>
              </w:rPr>
              <w:drawing>
                <wp:inline distT="0" distB="0" distL="0" distR="0" wp14:anchorId="2DFA4DBE" wp14:editId="7685378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BB4630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BB4630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BB4630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BB4630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BB4630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BB4630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BB4630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BB4630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BB4630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BB4630" w:rsidRDefault="00AD4505" w:rsidP="001C45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BB463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="001C456D" w:rsidRPr="00BB4630">
              <w:rPr>
                <w:rFonts w:ascii="Verdana" w:hAnsi="Verdana"/>
                <w:b/>
                <w:sz w:val="20"/>
                <w:lang w:val="ru-RU"/>
              </w:rPr>
              <w:t xml:space="preserve"> </w:t>
            </w:r>
            <w:r w:rsidR="001C456D" w:rsidRPr="00BB4630">
              <w:rPr>
                <w:rFonts w:ascii="Verdana" w:hAnsi="Verdana"/>
                <w:b/>
                <w:sz w:val="18"/>
                <w:szCs w:val="18"/>
                <w:lang w:val="ru-RU"/>
              </w:rPr>
              <w:t>RA15/PLEN/99</w:t>
            </w:r>
            <w:r w:rsidRPr="00BB463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BB4630">
        <w:trPr>
          <w:cantSplit/>
          <w:trHeight w:val="23"/>
        </w:trPr>
        <w:tc>
          <w:tcPr>
            <w:tcW w:w="6468" w:type="dxa"/>
            <w:vMerge/>
          </w:tcPr>
          <w:p w:rsidR="00943EBD" w:rsidRPr="00BB4630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BB4630" w:rsidRDefault="001C456D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BB463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28 октября</w:t>
            </w:r>
            <w:r w:rsidR="00AD4505" w:rsidRPr="00BB463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BB463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BB463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BB463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BB4630">
        <w:trPr>
          <w:cantSplit/>
          <w:trHeight w:val="23"/>
        </w:trPr>
        <w:tc>
          <w:tcPr>
            <w:tcW w:w="6468" w:type="dxa"/>
            <w:vMerge/>
          </w:tcPr>
          <w:p w:rsidR="00943EBD" w:rsidRPr="00BB4630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BB4630" w:rsidRDefault="00943EBD" w:rsidP="000433D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943EBD" w:rsidRPr="00BB4630">
        <w:trPr>
          <w:cantSplit/>
        </w:trPr>
        <w:tc>
          <w:tcPr>
            <w:tcW w:w="10031" w:type="dxa"/>
            <w:gridSpan w:val="2"/>
          </w:tcPr>
          <w:p w:rsidR="00943EBD" w:rsidRPr="00BB4630" w:rsidRDefault="001C456D" w:rsidP="001C456D">
            <w:pPr>
              <w:pStyle w:val="Title1"/>
              <w:rPr>
                <w:lang w:val="ru-RU" w:eastAsia="zh-CN"/>
              </w:rPr>
            </w:pPr>
            <w:bookmarkStart w:id="7" w:name="dtitle1" w:colFirst="0" w:colLast="0"/>
            <w:bookmarkEnd w:id="6"/>
            <w:r w:rsidRPr="00BB4630">
              <w:rPr>
                <w:lang w:val="ru-RU"/>
              </w:rPr>
              <w:t xml:space="preserve">краткий отчет </w:t>
            </w:r>
            <w:r w:rsidR="002A72EF" w:rsidRPr="00BB4630">
              <w:rPr>
                <w:lang w:val="ru-RU"/>
              </w:rPr>
              <w:br/>
            </w:r>
            <w:r w:rsidRPr="00BB4630">
              <w:rPr>
                <w:lang w:val="ru-RU"/>
              </w:rPr>
              <w:t xml:space="preserve">о втором пленарном заседании ассамблеи радиосвязи </w:t>
            </w:r>
          </w:p>
        </w:tc>
      </w:tr>
      <w:tr w:rsidR="00943EBD" w:rsidRPr="00BB4630">
        <w:trPr>
          <w:cantSplit/>
        </w:trPr>
        <w:tc>
          <w:tcPr>
            <w:tcW w:w="10031" w:type="dxa"/>
            <w:gridSpan w:val="2"/>
          </w:tcPr>
          <w:p w:rsidR="00943EBD" w:rsidRPr="00BB4630" w:rsidRDefault="009A70FB" w:rsidP="002A72EF">
            <w:pPr>
              <w:spacing w:before="360"/>
              <w:jc w:val="center"/>
              <w:rPr>
                <w:lang w:val="ru-RU"/>
              </w:rPr>
            </w:pPr>
            <w:bookmarkStart w:id="8" w:name="dtitle2" w:colFirst="0" w:colLast="0"/>
            <w:bookmarkEnd w:id="7"/>
            <w:r w:rsidRPr="00BB4630">
              <w:rPr>
                <w:lang w:val="ru-RU"/>
              </w:rPr>
              <w:t>Вторник</w:t>
            </w:r>
            <w:r w:rsidR="001C456D" w:rsidRPr="00BB4630">
              <w:rPr>
                <w:lang w:val="ru-RU"/>
              </w:rPr>
              <w:t xml:space="preserve">, 27 </w:t>
            </w:r>
            <w:r w:rsidRPr="00BB4630">
              <w:rPr>
                <w:lang w:val="ru-RU"/>
              </w:rPr>
              <w:t>октября</w:t>
            </w:r>
            <w:r w:rsidR="001C456D" w:rsidRPr="00BB4630">
              <w:rPr>
                <w:lang w:val="ru-RU"/>
              </w:rPr>
              <w:t xml:space="preserve"> 2015</w:t>
            </w:r>
            <w:r w:rsidRPr="00BB4630">
              <w:rPr>
                <w:lang w:val="ru-RU"/>
              </w:rPr>
              <w:t xml:space="preserve"> года</w:t>
            </w:r>
            <w:r w:rsidR="001C456D" w:rsidRPr="00BB4630">
              <w:rPr>
                <w:lang w:val="ru-RU"/>
              </w:rPr>
              <w:t xml:space="preserve">, </w:t>
            </w:r>
            <w:r w:rsidRPr="00BB4630">
              <w:rPr>
                <w:lang w:val="ru-RU"/>
              </w:rPr>
              <w:t xml:space="preserve">14 час. </w:t>
            </w:r>
            <w:r w:rsidR="001C456D" w:rsidRPr="00BB4630">
              <w:rPr>
                <w:lang w:val="ru-RU"/>
              </w:rPr>
              <w:t>00</w:t>
            </w:r>
            <w:r w:rsidRPr="00BB4630">
              <w:rPr>
                <w:lang w:val="ru-RU"/>
              </w:rPr>
              <w:t> мин.</w:t>
            </w:r>
          </w:p>
        </w:tc>
      </w:tr>
      <w:tr w:rsidR="00943EBD" w:rsidRPr="00BB4630">
        <w:trPr>
          <w:cantSplit/>
        </w:trPr>
        <w:tc>
          <w:tcPr>
            <w:tcW w:w="10031" w:type="dxa"/>
            <w:gridSpan w:val="2"/>
          </w:tcPr>
          <w:p w:rsidR="00943EBD" w:rsidRPr="00BB4630" w:rsidRDefault="001C456D" w:rsidP="002A72EF">
            <w:pPr>
              <w:spacing w:before="240"/>
              <w:jc w:val="center"/>
              <w:rPr>
                <w:lang w:val="ru-RU"/>
              </w:rPr>
            </w:pPr>
            <w:bookmarkStart w:id="9" w:name="dtitle3" w:colFirst="0" w:colLast="0"/>
            <w:bookmarkEnd w:id="8"/>
            <w:r w:rsidRPr="00BB4630">
              <w:rPr>
                <w:lang w:val="ru-RU"/>
              </w:rPr>
              <w:t>(</w:t>
            </w:r>
            <w:r w:rsidR="009A70FB" w:rsidRPr="00BB4630">
              <w:rPr>
                <w:lang w:val="ru-RU"/>
              </w:rPr>
              <w:t>Зал</w:t>
            </w:r>
            <w:r w:rsidRPr="00BB4630">
              <w:rPr>
                <w:lang w:val="ru-RU"/>
              </w:rPr>
              <w:t xml:space="preserve"> 1, </w:t>
            </w:r>
            <w:r w:rsidR="009A70FB" w:rsidRPr="00BB4630">
              <w:rPr>
                <w:lang w:val="ru-RU"/>
              </w:rPr>
              <w:t>МЦКЖ</w:t>
            </w:r>
            <w:r w:rsidRPr="00BB4630">
              <w:rPr>
                <w:lang w:val="ru-RU"/>
              </w:rPr>
              <w:t>)</w:t>
            </w:r>
          </w:p>
        </w:tc>
      </w:tr>
      <w:bookmarkEnd w:id="9"/>
    </w:tbl>
    <w:p w:rsidR="00F451F5" w:rsidRPr="00BB4630" w:rsidRDefault="00F451F5" w:rsidP="00EE146A">
      <w:pPr>
        <w:rPr>
          <w:lang w:val="ru-RU" w:eastAsia="zh-CN"/>
        </w:rPr>
      </w:pPr>
    </w:p>
    <w:tbl>
      <w:tblPr>
        <w:tblW w:w="9866" w:type="dxa"/>
        <w:tblLook w:val="0000" w:firstRow="0" w:lastRow="0" w:firstColumn="0" w:lastColumn="0" w:noHBand="0" w:noVBand="0"/>
      </w:tblPr>
      <w:tblGrid>
        <w:gridCol w:w="514"/>
        <w:gridCol w:w="6296"/>
        <w:gridCol w:w="3056"/>
      </w:tblGrid>
      <w:tr w:rsidR="001C456D" w:rsidRPr="00BB4630" w:rsidTr="002B5B23">
        <w:tc>
          <w:tcPr>
            <w:tcW w:w="260" w:type="pct"/>
          </w:tcPr>
          <w:p w:rsidR="001C456D" w:rsidRPr="00BB4630" w:rsidRDefault="001C456D" w:rsidP="002A72E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91" w:type="pct"/>
          </w:tcPr>
          <w:p w:rsidR="001C456D" w:rsidRPr="00BB4630" w:rsidRDefault="001C456D" w:rsidP="002A72EF">
            <w:pPr>
              <w:rPr>
                <w:lang w:val="ru-RU"/>
              </w:rPr>
            </w:pPr>
          </w:p>
        </w:tc>
        <w:tc>
          <w:tcPr>
            <w:tcW w:w="1549" w:type="pct"/>
          </w:tcPr>
          <w:p w:rsidR="001C456D" w:rsidRPr="00BB4630" w:rsidRDefault="009A70FB" w:rsidP="002A72EF">
            <w:pPr>
              <w:jc w:val="center"/>
              <w:rPr>
                <w:b/>
                <w:bCs/>
                <w:lang w:val="ru-RU"/>
              </w:rPr>
            </w:pPr>
            <w:r w:rsidRPr="00BB4630">
              <w:rPr>
                <w:b/>
                <w:bCs/>
                <w:lang w:val="ru-RU"/>
              </w:rPr>
              <w:t>Документы</w:t>
            </w:r>
          </w:p>
        </w:tc>
      </w:tr>
      <w:tr w:rsidR="001C456D" w:rsidRPr="00BB4630" w:rsidTr="002B5B23">
        <w:tc>
          <w:tcPr>
            <w:tcW w:w="260" w:type="pct"/>
          </w:tcPr>
          <w:p w:rsidR="001C456D" w:rsidRPr="00BB4630" w:rsidRDefault="001C456D" w:rsidP="002A72EF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BB4630">
              <w:rPr>
                <w:b/>
                <w:bCs/>
                <w:lang w:val="ru-RU"/>
              </w:rPr>
              <w:t>1</w:t>
            </w:r>
          </w:p>
        </w:tc>
        <w:tc>
          <w:tcPr>
            <w:tcW w:w="3191" w:type="pct"/>
          </w:tcPr>
          <w:p w:rsidR="001C456D" w:rsidRPr="00BB4630" w:rsidRDefault="009A70FB" w:rsidP="002A72EF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BB4630">
              <w:rPr>
                <w:lang w:val="ru-RU"/>
              </w:rPr>
              <w:t>Открытие заседания</w:t>
            </w:r>
          </w:p>
        </w:tc>
        <w:tc>
          <w:tcPr>
            <w:tcW w:w="1549" w:type="pct"/>
          </w:tcPr>
          <w:p w:rsidR="001C456D" w:rsidRPr="00BB4630" w:rsidRDefault="002A72EF" w:rsidP="002A72EF">
            <w:pPr>
              <w:spacing w:before="80"/>
              <w:jc w:val="center"/>
              <w:rPr>
                <w:lang w:val="ru-RU"/>
              </w:rPr>
            </w:pPr>
            <w:r w:rsidRPr="00BB4630">
              <w:rPr>
                <w:lang w:val="ru-RU"/>
              </w:rPr>
              <w:t>−</w:t>
            </w:r>
          </w:p>
        </w:tc>
      </w:tr>
      <w:tr w:rsidR="001C456D" w:rsidRPr="00BB4630" w:rsidTr="002B5B23">
        <w:tc>
          <w:tcPr>
            <w:tcW w:w="260" w:type="pct"/>
          </w:tcPr>
          <w:p w:rsidR="001C456D" w:rsidRPr="00BB4630" w:rsidRDefault="001C456D" w:rsidP="002A72EF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BB4630">
              <w:rPr>
                <w:b/>
                <w:bCs/>
                <w:lang w:val="ru-RU"/>
              </w:rPr>
              <w:t>2</w:t>
            </w:r>
          </w:p>
        </w:tc>
        <w:tc>
          <w:tcPr>
            <w:tcW w:w="3191" w:type="pct"/>
          </w:tcPr>
          <w:p w:rsidR="001C456D" w:rsidRPr="00BB4630" w:rsidRDefault="009A70FB" w:rsidP="002A72EF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BB4630">
              <w:rPr>
                <w:lang w:val="ru-RU"/>
              </w:rPr>
              <w:t xml:space="preserve">Утверждение повестки дня </w:t>
            </w:r>
          </w:p>
          <w:p w:rsidR="001C456D" w:rsidRPr="00BB4630" w:rsidRDefault="009A70FB" w:rsidP="002A72EF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BB4630">
              <w:rPr>
                <w:lang w:val="ru-RU"/>
              </w:rPr>
              <w:t>Администрация Саудовской Аравии обратилась с просьбой добавить в повестку дня гиперссылки</w:t>
            </w:r>
            <w:r w:rsidR="00EE0238" w:rsidRPr="00BB4630">
              <w:rPr>
                <w:lang w:val="ru-RU"/>
              </w:rPr>
              <w:t xml:space="preserve"> для удоб</w:t>
            </w:r>
            <w:r w:rsidR="00005F9D" w:rsidRPr="00BB4630">
              <w:rPr>
                <w:lang w:val="ru-RU"/>
              </w:rPr>
              <w:t>ства</w:t>
            </w:r>
            <w:r w:rsidR="00EE0238" w:rsidRPr="00BB4630">
              <w:rPr>
                <w:lang w:val="ru-RU"/>
              </w:rPr>
              <w:t xml:space="preserve"> поиска документов. Председатель согласился с этой просьбой. Повестка дня была утверждена без изменений. </w:t>
            </w:r>
          </w:p>
        </w:tc>
        <w:tc>
          <w:tcPr>
            <w:tcW w:w="1549" w:type="pct"/>
          </w:tcPr>
          <w:p w:rsidR="001C456D" w:rsidRPr="00BB4630" w:rsidRDefault="001C456D" w:rsidP="002A72EF">
            <w:pPr>
              <w:spacing w:before="80"/>
              <w:jc w:val="center"/>
              <w:rPr>
                <w:lang w:val="ru-RU"/>
              </w:rPr>
            </w:pPr>
            <w:r w:rsidRPr="00BB4630">
              <w:rPr>
                <w:lang w:val="ru-RU"/>
              </w:rPr>
              <w:t>ADM/16</w:t>
            </w:r>
          </w:p>
        </w:tc>
      </w:tr>
      <w:tr w:rsidR="001C456D" w:rsidRPr="00BB4630" w:rsidTr="002B5B23">
        <w:tc>
          <w:tcPr>
            <w:tcW w:w="260" w:type="pct"/>
          </w:tcPr>
          <w:p w:rsidR="001C456D" w:rsidRPr="00BB4630" w:rsidRDefault="001C456D" w:rsidP="002A72EF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BB4630">
              <w:rPr>
                <w:b/>
                <w:bCs/>
                <w:lang w:val="ru-RU"/>
              </w:rPr>
              <w:t>3</w:t>
            </w:r>
          </w:p>
        </w:tc>
        <w:tc>
          <w:tcPr>
            <w:tcW w:w="3191" w:type="pct"/>
          </w:tcPr>
          <w:p w:rsidR="001C456D" w:rsidRPr="00BB4630" w:rsidRDefault="00EE0238" w:rsidP="002A72EF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BB4630">
              <w:rPr>
                <w:lang w:val="ru-RU"/>
              </w:rPr>
              <w:t xml:space="preserve">Организация Ассамблеи радиосвязи </w:t>
            </w:r>
          </w:p>
          <w:p w:rsidR="001C456D" w:rsidRPr="00BB4630" w:rsidRDefault="00EE0238" w:rsidP="002A72EF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BB4630">
              <w:rPr>
                <w:lang w:val="ru-RU"/>
              </w:rPr>
              <w:t>Документ</w:t>
            </w:r>
            <w:r w:rsidR="001C456D" w:rsidRPr="00BB4630">
              <w:rPr>
                <w:lang w:val="ru-RU"/>
              </w:rPr>
              <w:t xml:space="preserve"> ADM/4(Rev.1) </w:t>
            </w:r>
            <w:r w:rsidRPr="00BB4630">
              <w:rPr>
                <w:lang w:val="ru-RU"/>
              </w:rPr>
              <w:t>был принят к сведению</w:t>
            </w:r>
            <w:r w:rsidR="001C456D" w:rsidRPr="00BB4630">
              <w:rPr>
                <w:lang w:val="ru-RU"/>
              </w:rPr>
              <w:t>.</w:t>
            </w:r>
          </w:p>
        </w:tc>
        <w:tc>
          <w:tcPr>
            <w:tcW w:w="1549" w:type="pct"/>
          </w:tcPr>
          <w:p w:rsidR="001C456D" w:rsidRPr="00BB4630" w:rsidRDefault="001C456D" w:rsidP="002A72EF">
            <w:pPr>
              <w:spacing w:before="80"/>
              <w:jc w:val="center"/>
              <w:rPr>
                <w:lang w:val="ru-RU"/>
              </w:rPr>
            </w:pPr>
            <w:r w:rsidRPr="00BB4630">
              <w:rPr>
                <w:lang w:val="ru-RU"/>
              </w:rPr>
              <w:t>ADM/4(Rev.1)</w:t>
            </w:r>
          </w:p>
        </w:tc>
      </w:tr>
      <w:tr w:rsidR="001C456D" w:rsidRPr="00BB4630" w:rsidTr="002B5B23">
        <w:tc>
          <w:tcPr>
            <w:tcW w:w="260" w:type="pct"/>
          </w:tcPr>
          <w:p w:rsidR="001C456D" w:rsidRPr="00BB4630" w:rsidRDefault="001C456D" w:rsidP="002A72EF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BB4630">
              <w:rPr>
                <w:b/>
                <w:bCs/>
                <w:lang w:val="ru-RU"/>
              </w:rPr>
              <w:t>4</w:t>
            </w:r>
          </w:p>
        </w:tc>
        <w:tc>
          <w:tcPr>
            <w:tcW w:w="3191" w:type="pct"/>
          </w:tcPr>
          <w:p w:rsidR="001C456D" w:rsidRPr="00BB4630" w:rsidRDefault="00EE0238" w:rsidP="002A72EF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BB4630">
              <w:rPr>
                <w:lang w:val="ru-RU"/>
              </w:rPr>
              <w:t>Отчет Комитета</w:t>
            </w:r>
            <w:r w:rsidR="001C456D" w:rsidRPr="00BB4630">
              <w:rPr>
                <w:lang w:val="ru-RU"/>
              </w:rPr>
              <w:t xml:space="preserve"> 4</w:t>
            </w:r>
          </w:p>
          <w:p w:rsidR="001C456D" w:rsidRPr="00BB4630" w:rsidRDefault="00EE0238" w:rsidP="00BB4630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BB4630">
              <w:rPr>
                <w:lang w:val="ru-RU"/>
              </w:rPr>
              <w:t xml:space="preserve">Председатель Комитета 4 сообщил о том, что Комитет провел одно собрание и создал три рабочие группы: </w:t>
            </w:r>
            <w:r w:rsidR="001C456D" w:rsidRPr="00BB4630">
              <w:rPr>
                <w:lang w:val="ru-RU"/>
              </w:rPr>
              <w:t>4A (</w:t>
            </w:r>
            <w:r w:rsidR="00120EF0" w:rsidRPr="00BB4630">
              <w:rPr>
                <w:lang w:val="ru-RU"/>
              </w:rPr>
              <w:t>Программа работы и Вопросы</w:t>
            </w:r>
            <w:r w:rsidR="001C456D" w:rsidRPr="00BB4630">
              <w:rPr>
                <w:lang w:val="ru-RU"/>
              </w:rPr>
              <w:t>), 4B (</w:t>
            </w:r>
            <w:r w:rsidR="00077502" w:rsidRPr="00BB4630">
              <w:rPr>
                <w:lang w:val="ru-RU"/>
              </w:rPr>
              <w:t xml:space="preserve">Рассмотрение существующих резолюций, касающихся деятельности исследовательских комиссий) и </w:t>
            </w:r>
            <w:r w:rsidR="001C456D" w:rsidRPr="00BB4630">
              <w:rPr>
                <w:lang w:val="ru-RU"/>
              </w:rPr>
              <w:t>4C (</w:t>
            </w:r>
            <w:r w:rsidR="00077502" w:rsidRPr="00BB4630">
              <w:rPr>
                <w:lang w:val="ru-RU"/>
              </w:rPr>
              <w:t>Новые резолюции, касающиеся деятельности исследовательских комиссий). Собрание распределило входные документы трем РГ, как это отмечено в Документе</w:t>
            </w:r>
            <w:r w:rsidR="001C456D" w:rsidRPr="00BB4630">
              <w:rPr>
                <w:lang w:val="ru-RU"/>
              </w:rPr>
              <w:t xml:space="preserve"> ADM/12. </w:t>
            </w:r>
            <w:r w:rsidR="00077502" w:rsidRPr="00BB4630">
              <w:rPr>
                <w:lang w:val="ru-RU"/>
              </w:rPr>
              <w:t>РГ</w:t>
            </w:r>
            <w:r w:rsidR="001C456D" w:rsidRPr="00BB4630">
              <w:rPr>
                <w:lang w:val="ru-RU"/>
              </w:rPr>
              <w:t xml:space="preserve"> 4A </w:t>
            </w:r>
            <w:r w:rsidR="00077502" w:rsidRPr="00BB4630">
              <w:rPr>
                <w:lang w:val="ru-RU"/>
              </w:rPr>
              <w:t>и</w:t>
            </w:r>
            <w:r w:rsidR="001C456D" w:rsidRPr="00BB4630">
              <w:rPr>
                <w:lang w:val="ru-RU"/>
              </w:rPr>
              <w:t xml:space="preserve"> </w:t>
            </w:r>
            <w:r w:rsidR="00077502" w:rsidRPr="00BB4630">
              <w:rPr>
                <w:lang w:val="ru-RU"/>
              </w:rPr>
              <w:t>РГ</w:t>
            </w:r>
            <w:r w:rsidR="001C456D" w:rsidRPr="00BB4630">
              <w:rPr>
                <w:lang w:val="ru-RU"/>
              </w:rPr>
              <w:t xml:space="preserve"> 4B</w:t>
            </w:r>
            <w:r w:rsidR="00BB4630" w:rsidRPr="00BB4630">
              <w:rPr>
                <w:lang w:val="ru-RU"/>
              </w:rPr>
              <w:t xml:space="preserve"> </w:t>
            </w:r>
            <w:r w:rsidR="00077502" w:rsidRPr="00BB4630">
              <w:rPr>
                <w:lang w:val="ru-RU"/>
              </w:rPr>
              <w:t>завершили рассмотрение своих документов и занимались подготовкой исходных документов для представления Комитету 4. РГ</w:t>
            </w:r>
            <w:r w:rsidR="001C456D" w:rsidRPr="00BB4630">
              <w:rPr>
                <w:lang w:val="ru-RU"/>
              </w:rPr>
              <w:t xml:space="preserve"> 4C </w:t>
            </w:r>
            <w:r w:rsidR="00077502" w:rsidRPr="00BB4630">
              <w:rPr>
                <w:lang w:val="ru-RU"/>
              </w:rPr>
              <w:t xml:space="preserve">ожидала завершить свою работу к концу дня. Все "розовые" документы исследовательских комиссий были утверждены. </w:t>
            </w:r>
          </w:p>
        </w:tc>
        <w:tc>
          <w:tcPr>
            <w:tcW w:w="1549" w:type="pct"/>
          </w:tcPr>
          <w:p w:rsidR="001C456D" w:rsidRPr="00BB4630" w:rsidRDefault="001C456D" w:rsidP="002A72EF">
            <w:pPr>
              <w:spacing w:before="80"/>
              <w:jc w:val="center"/>
              <w:rPr>
                <w:lang w:val="ru-RU"/>
              </w:rPr>
            </w:pPr>
            <w:r w:rsidRPr="00BB4630">
              <w:rPr>
                <w:lang w:val="ru-RU"/>
              </w:rPr>
              <w:t>ADM/12</w:t>
            </w:r>
          </w:p>
        </w:tc>
      </w:tr>
      <w:tr w:rsidR="001C456D" w:rsidRPr="00BB4630" w:rsidTr="002B5B23">
        <w:tc>
          <w:tcPr>
            <w:tcW w:w="260" w:type="pct"/>
          </w:tcPr>
          <w:p w:rsidR="001C456D" w:rsidRPr="00BB4630" w:rsidRDefault="001C456D" w:rsidP="002A72EF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BB4630">
              <w:rPr>
                <w:b/>
                <w:bCs/>
                <w:lang w:val="ru-RU"/>
              </w:rPr>
              <w:t>5</w:t>
            </w:r>
          </w:p>
        </w:tc>
        <w:tc>
          <w:tcPr>
            <w:tcW w:w="3191" w:type="pct"/>
          </w:tcPr>
          <w:p w:rsidR="001C456D" w:rsidRPr="00BB4630" w:rsidRDefault="00077502" w:rsidP="002A72EF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BB4630">
              <w:rPr>
                <w:lang w:val="ru-RU"/>
              </w:rPr>
              <w:t>Отчет Комитета</w:t>
            </w:r>
            <w:r w:rsidR="001C456D" w:rsidRPr="00BB4630">
              <w:rPr>
                <w:lang w:val="ru-RU"/>
              </w:rPr>
              <w:t xml:space="preserve"> 5</w:t>
            </w:r>
          </w:p>
          <w:p w:rsidR="001C456D" w:rsidRPr="00BB4630" w:rsidRDefault="00077502" w:rsidP="002A72EF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BB4630">
              <w:rPr>
                <w:lang w:val="ru-RU"/>
              </w:rPr>
              <w:t>Председатель Комитета 5 сообщил о том, что Комитет провел одно собрание и создал три рабочие группы</w:t>
            </w:r>
            <w:r w:rsidR="001C456D" w:rsidRPr="00BB4630">
              <w:rPr>
                <w:lang w:val="ru-RU"/>
              </w:rPr>
              <w:t>: 5A (</w:t>
            </w:r>
            <w:r w:rsidRPr="00BB4630">
              <w:rPr>
                <w:lang w:val="ru-RU"/>
              </w:rPr>
              <w:t>Методы работы</w:t>
            </w:r>
            <w:r w:rsidR="001C456D" w:rsidRPr="00BB4630">
              <w:rPr>
                <w:lang w:val="ru-RU"/>
              </w:rPr>
              <w:t>), 5B (</w:t>
            </w:r>
            <w:r w:rsidR="003C7AD5" w:rsidRPr="00BB4630">
              <w:rPr>
                <w:lang w:val="ru-RU"/>
              </w:rPr>
              <w:t>ПСК и СК</w:t>
            </w:r>
            <w:r w:rsidR="001C456D" w:rsidRPr="00BB4630">
              <w:rPr>
                <w:lang w:val="ru-RU"/>
              </w:rPr>
              <w:t xml:space="preserve">) </w:t>
            </w:r>
            <w:r w:rsidR="003C7AD5" w:rsidRPr="00BB4630">
              <w:rPr>
                <w:lang w:val="ru-RU"/>
              </w:rPr>
              <w:t>и</w:t>
            </w:r>
            <w:r w:rsidR="001C456D" w:rsidRPr="00BB4630">
              <w:rPr>
                <w:lang w:val="ru-RU"/>
              </w:rPr>
              <w:t xml:space="preserve"> 5C</w:t>
            </w:r>
            <w:r w:rsidR="003C7AD5" w:rsidRPr="00BB4630">
              <w:rPr>
                <w:lang w:val="ru-RU"/>
              </w:rPr>
              <w:t xml:space="preserve"> (Другие вопросы)</w:t>
            </w:r>
            <w:r w:rsidR="001C456D" w:rsidRPr="00BB4630">
              <w:rPr>
                <w:lang w:val="ru-RU"/>
              </w:rPr>
              <w:t xml:space="preserve">. </w:t>
            </w:r>
            <w:r w:rsidR="003C7AD5" w:rsidRPr="00BB4630">
              <w:rPr>
                <w:lang w:val="ru-RU"/>
              </w:rPr>
              <w:t xml:space="preserve">Собрание распределило входные документы трем РГ, как это отмечено в Документе </w:t>
            </w:r>
            <w:r w:rsidR="001C456D" w:rsidRPr="00BB4630">
              <w:rPr>
                <w:lang w:val="ru-RU"/>
              </w:rPr>
              <w:t xml:space="preserve">ADM/13. </w:t>
            </w:r>
            <w:r w:rsidR="003C7AD5" w:rsidRPr="00BB4630">
              <w:rPr>
                <w:lang w:val="ru-RU"/>
              </w:rPr>
              <w:t>РГ</w:t>
            </w:r>
            <w:r w:rsidR="001C456D" w:rsidRPr="00BB4630">
              <w:rPr>
                <w:lang w:val="ru-RU"/>
              </w:rPr>
              <w:t xml:space="preserve"> 5B </w:t>
            </w:r>
            <w:r w:rsidR="003C7AD5" w:rsidRPr="00BB4630">
              <w:rPr>
                <w:lang w:val="ru-RU"/>
              </w:rPr>
              <w:t>и</w:t>
            </w:r>
            <w:r w:rsidR="001C456D" w:rsidRPr="00BB4630">
              <w:rPr>
                <w:lang w:val="ru-RU"/>
              </w:rPr>
              <w:t xml:space="preserve"> </w:t>
            </w:r>
            <w:r w:rsidR="003C7AD5" w:rsidRPr="00BB4630">
              <w:rPr>
                <w:lang w:val="ru-RU"/>
              </w:rPr>
              <w:t xml:space="preserve">РГ </w:t>
            </w:r>
            <w:r w:rsidR="001C456D" w:rsidRPr="00BB4630">
              <w:rPr>
                <w:lang w:val="ru-RU"/>
              </w:rPr>
              <w:t xml:space="preserve">5C </w:t>
            </w:r>
            <w:r w:rsidR="003C7AD5" w:rsidRPr="00BB4630">
              <w:rPr>
                <w:lang w:val="ru-RU"/>
              </w:rPr>
              <w:t>завершили свою работу. РГ</w:t>
            </w:r>
            <w:r w:rsidR="001C456D" w:rsidRPr="00BB4630">
              <w:rPr>
                <w:lang w:val="ru-RU"/>
              </w:rPr>
              <w:t xml:space="preserve"> 5A </w:t>
            </w:r>
            <w:r w:rsidR="003C7AD5" w:rsidRPr="00BB4630">
              <w:rPr>
                <w:lang w:val="ru-RU"/>
              </w:rPr>
              <w:t>ожидала завершить свою работу по Резолюции МСЭ</w:t>
            </w:r>
            <w:r w:rsidR="00C973F1" w:rsidRPr="00BB4630">
              <w:rPr>
                <w:lang w:val="ru-RU"/>
              </w:rPr>
              <w:noBreakHyphen/>
            </w:r>
            <w:r w:rsidR="001C456D" w:rsidRPr="00BB4630">
              <w:rPr>
                <w:lang w:val="ru-RU"/>
              </w:rPr>
              <w:t>R</w:t>
            </w:r>
            <w:r w:rsidR="00C973F1" w:rsidRPr="00BB4630">
              <w:rPr>
                <w:lang w:val="ru-RU"/>
              </w:rPr>
              <w:t> 1</w:t>
            </w:r>
            <w:r w:rsidR="00C973F1" w:rsidRPr="00BB4630">
              <w:rPr>
                <w:lang w:val="ru-RU"/>
              </w:rPr>
              <w:noBreakHyphen/>
            </w:r>
            <w:r w:rsidR="001C456D" w:rsidRPr="00BB4630">
              <w:rPr>
                <w:lang w:val="ru-RU"/>
              </w:rPr>
              <w:t xml:space="preserve">6 </w:t>
            </w:r>
            <w:r w:rsidR="003C7AD5" w:rsidRPr="00BB4630">
              <w:rPr>
                <w:lang w:val="ru-RU"/>
              </w:rPr>
              <w:t>в конце дня</w:t>
            </w:r>
            <w:r w:rsidR="001C456D" w:rsidRPr="00BB4630">
              <w:rPr>
                <w:lang w:val="ru-RU"/>
              </w:rPr>
              <w:t xml:space="preserve">. </w:t>
            </w:r>
          </w:p>
          <w:p w:rsidR="001C456D" w:rsidRPr="00BB4630" w:rsidRDefault="003C7AD5" w:rsidP="002A72EF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BB4630">
              <w:rPr>
                <w:lang w:val="ru-RU"/>
              </w:rPr>
              <w:t xml:space="preserve">Администрация Саудовской Аравии обратилась с вопросом о том, есть ли необходимость представлять через Комитет 3 резолюции без поправок. Г-н Лэнгтри отметил, что </w:t>
            </w:r>
            <w:r w:rsidRPr="00BB4630">
              <w:rPr>
                <w:lang w:val="ru-RU"/>
              </w:rPr>
              <w:lastRenderedPageBreak/>
              <w:t xml:space="preserve">Редакционный комитет обеспечит обновление ссылок на Конференции и, при необходимости, согласование изменений в резолюциях. </w:t>
            </w:r>
          </w:p>
        </w:tc>
        <w:tc>
          <w:tcPr>
            <w:tcW w:w="1549" w:type="pct"/>
          </w:tcPr>
          <w:p w:rsidR="001C456D" w:rsidRPr="00BB4630" w:rsidRDefault="001C456D" w:rsidP="002A72EF">
            <w:pPr>
              <w:spacing w:before="80"/>
              <w:jc w:val="center"/>
              <w:rPr>
                <w:lang w:val="ru-RU"/>
              </w:rPr>
            </w:pPr>
            <w:r w:rsidRPr="00BB4630">
              <w:rPr>
                <w:lang w:val="ru-RU"/>
              </w:rPr>
              <w:lastRenderedPageBreak/>
              <w:t>ADM/13</w:t>
            </w:r>
          </w:p>
        </w:tc>
      </w:tr>
      <w:tr w:rsidR="001C456D" w:rsidRPr="00BB4630" w:rsidTr="002B5B23">
        <w:tc>
          <w:tcPr>
            <w:tcW w:w="260" w:type="pct"/>
          </w:tcPr>
          <w:p w:rsidR="001C456D" w:rsidRPr="00BB4630" w:rsidRDefault="00BB4630" w:rsidP="002A72EF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BB4630">
              <w:rPr>
                <w:b/>
                <w:bCs/>
                <w:lang w:val="ru-RU"/>
              </w:rPr>
              <w:lastRenderedPageBreak/>
              <w:t>6</w:t>
            </w:r>
          </w:p>
        </w:tc>
        <w:tc>
          <w:tcPr>
            <w:tcW w:w="3191" w:type="pct"/>
          </w:tcPr>
          <w:p w:rsidR="001C456D" w:rsidRPr="00BB4630" w:rsidRDefault="009D308C" w:rsidP="002A72EF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BB4630">
              <w:rPr>
                <w:lang w:val="ru-RU"/>
              </w:rPr>
              <w:t xml:space="preserve">Отчет Председателя и </w:t>
            </w:r>
            <w:r w:rsidR="00391F8F" w:rsidRPr="00BB4630">
              <w:rPr>
                <w:lang w:val="ru-RU"/>
              </w:rPr>
              <w:t>представления 5-й</w:t>
            </w:r>
            <w:r w:rsidRPr="00BB4630">
              <w:rPr>
                <w:lang w:val="ru-RU"/>
              </w:rPr>
              <w:t xml:space="preserve"> Исследовательской комиссии </w:t>
            </w:r>
          </w:p>
          <w:p w:rsidR="001C456D" w:rsidRPr="00BB4630" w:rsidRDefault="001C456D" w:rsidP="002A72EF">
            <w:pPr>
              <w:tabs>
                <w:tab w:val="left" w:pos="362"/>
              </w:tabs>
              <w:spacing w:before="80"/>
              <w:ind w:left="362" w:hanging="362"/>
              <w:rPr>
                <w:lang w:val="ru-RU"/>
              </w:rPr>
            </w:pPr>
            <w:r w:rsidRPr="00BB4630">
              <w:rPr>
                <w:lang w:val="ru-RU"/>
              </w:rPr>
              <w:t>a)</w:t>
            </w:r>
            <w:r w:rsidRPr="00BB4630">
              <w:rPr>
                <w:lang w:val="ru-RU"/>
              </w:rPr>
              <w:tab/>
            </w:r>
            <w:r w:rsidR="009D308C" w:rsidRPr="00BB4630">
              <w:rPr>
                <w:lang w:val="ru-RU"/>
              </w:rPr>
              <w:t>Док.</w:t>
            </w:r>
            <w:r w:rsidRPr="00BB4630">
              <w:rPr>
                <w:lang w:val="ru-RU"/>
              </w:rPr>
              <w:t xml:space="preserve"> 5/1001</w:t>
            </w:r>
            <w:r w:rsidR="009D308C" w:rsidRPr="00BB4630">
              <w:rPr>
                <w:lang w:val="ru-RU"/>
              </w:rPr>
              <w:t xml:space="preserve"> −</w:t>
            </w:r>
            <w:r w:rsidRPr="00BB4630">
              <w:rPr>
                <w:lang w:val="ru-RU"/>
              </w:rPr>
              <w:t xml:space="preserve"> </w:t>
            </w:r>
            <w:r w:rsidR="009D308C" w:rsidRPr="00BB4630">
              <w:rPr>
                <w:lang w:val="ru-RU"/>
              </w:rPr>
              <w:t xml:space="preserve">Отчет о деятельности 5-й Исследовательской комиссии. Председатель, в своем качестве Председателя 5-й Исследовательской комиссии, представил отчет, в котором подытоживается вся работа 5-й Исследовательской комиссии в рассматриваемом исследовательском периоде. </w:t>
            </w:r>
            <w:r w:rsidR="00EB7825" w:rsidRPr="00BB4630">
              <w:rPr>
                <w:lang w:val="ru-RU"/>
              </w:rPr>
              <w:t xml:space="preserve">Администрация Израиля отметила, что ОЦГ </w:t>
            </w:r>
            <w:r w:rsidRPr="00BB4630">
              <w:rPr>
                <w:lang w:val="ru-RU"/>
              </w:rPr>
              <w:t xml:space="preserve">4-5-6-7 </w:t>
            </w:r>
            <w:r w:rsidR="00EB7825" w:rsidRPr="00BB4630">
              <w:rPr>
                <w:lang w:val="ru-RU"/>
              </w:rPr>
              <w:t xml:space="preserve">проделала отличную работу, но, поскольку результаты ее деятельности должны быть рассмотрены всеми соответствующими исследовательскими комиссиями, возникли определенные трудности. Израиль предлагает тщательно рассматривать вопросы </w:t>
            </w:r>
            <w:r w:rsidR="00C973F1" w:rsidRPr="00BB4630">
              <w:rPr>
                <w:lang w:val="ru-RU"/>
              </w:rPr>
              <w:t xml:space="preserve">о </w:t>
            </w:r>
            <w:r w:rsidR="00EB7825" w:rsidRPr="00BB4630">
              <w:rPr>
                <w:lang w:val="ru-RU"/>
              </w:rPr>
              <w:t>создани</w:t>
            </w:r>
            <w:r w:rsidR="00C973F1" w:rsidRPr="00BB4630">
              <w:rPr>
                <w:lang w:val="ru-RU"/>
              </w:rPr>
              <w:t>и</w:t>
            </w:r>
            <w:r w:rsidR="00EB7825" w:rsidRPr="00BB4630">
              <w:rPr>
                <w:lang w:val="ru-RU"/>
              </w:rPr>
              <w:t xml:space="preserve"> в будущем любых ОЦГ. Председатель принял это замечание к сведению. </w:t>
            </w:r>
          </w:p>
          <w:p w:rsidR="001C456D" w:rsidRPr="00BB4630" w:rsidRDefault="001C456D" w:rsidP="002A72EF">
            <w:pPr>
              <w:tabs>
                <w:tab w:val="left" w:pos="362"/>
                <w:tab w:val="left" w:pos="567"/>
              </w:tabs>
              <w:spacing w:before="80"/>
              <w:rPr>
                <w:lang w:val="ru-RU"/>
              </w:rPr>
            </w:pPr>
            <w:r w:rsidRPr="00BB4630">
              <w:rPr>
                <w:lang w:val="ru-RU"/>
              </w:rPr>
              <w:t>b)</w:t>
            </w:r>
            <w:r w:rsidRPr="00BB4630">
              <w:rPr>
                <w:lang w:val="ru-RU"/>
              </w:rPr>
              <w:tab/>
            </w:r>
            <w:r w:rsidR="00EB7825" w:rsidRPr="00BB4630">
              <w:rPr>
                <w:lang w:val="ru-RU"/>
              </w:rPr>
              <w:t>Док</w:t>
            </w:r>
            <w:r w:rsidRPr="00BB4630">
              <w:rPr>
                <w:lang w:val="ru-RU"/>
              </w:rPr>
              <w:t xml:space="preserve">. 5/1002 </w:t>
            </w:r>
            <w:r w:rsidR="00EB7825" w:rsidRPr="00BB4630">
              <w:rPr>
                <w:lang w:val="ru-RU"/>
              </w:rPr>
              <w:t xml:space="preserve">− Список </w:t>
            </w:r>
            <w:r w:rsidR="00C973F1" w:rsidRPr="00BB4630">
              <w:rPr>
                <w:lang w:val="ru-RU"/>
              </w:rPr>
              <w:t>Рекомендаций</w:t>
            </w:r>
            <w:r w:rsidR="00EB7825" w:rsidRPr="00BB4630">
              <w:rPr>
                <w:lang w:val="ru-RU"/>
              </w:rPr>
              <w:t xml:space="preserve">. Принят к сведению. </w:t>
            </w:r>
          </w:p>
          <w:p w:rsidR="001C456D" w:rsidRPr="00BB4630" w:rsidRDefault="001C456D" w:rsidP="002A72EF">
            <w:pPr>
              <w:tabs>
                <w:tab w:val="left" w:pos="362"/>
                <w:tab w:val="left" w:pos="567"/>
              </w:tabs>
              <w:spacing w:before="80"/>
              <w:ind w:left="362" w:hanging="362"/>
              <w:rPr>
                <w:lang w:val="ru-RU"/>
              </w:rPr>
            </w:pPr>
            <w:r w:rsidRPr="00BB4630">
              <w:rPr>
                <w:lang w:val="ru-RU"/>
              </w:rPr>
              <w:t>c)</w:t>
            </w:r>
            <w:r w:rsidRPr="00BB4630">
              <w:rPr>
                <w:lang w:val="ru-RU"/>
              </w:rPr>
              <w:tab/>
            </w:r>
            <w:r w:rsidR="00EB7825" w:rsidRPr="00BB4630">
              <w:rPr>
                <w:lang w:val="ru-RU"/>
              </w:rPr>
              <w:t>Док</w:t>
            </w:r>
            <w:r w:rsidRPr="00BB4630">
              <w:rPr>
                <w:lang w:val="ru-RU"/>
              </w:rPr>
              <w:t>. 5/1003</w:t>
            </w:r>
            <w:r w:rsidR="00EB7825" w:rsidRPr="00BB4630">
              <w:rPr>
                <w:lang w:val="ru-RU"/>
              </w:rPr>
              <w:t xml:space="preserve"> − Список Вопросов. Следует рассмотреть в КОМ 4. </w:t>
            </w:r>
          </w:p>
          <w:p w:rsidR="001C456D" w:rsidRPr="00BB4630" w:rsidRDefault="001C456D" w:rsidP="00BB4630">
            <w:pPr>
              <w:tabs>
                <w:tab w:val="left" w:pos="362"/>
                <w:tab w:val="left" w:pos="567"/>
              </w:tabs>
              <w:spacing w:before="80"/>
              <w:ind w:left="362" w:hanging="362"/>
              <w:rPr>
                <w:lang w:val="ru-RU"/>
              </w:rPr>
            </w:pPr>
            <w:r w:rsidRPr="00BB4630">
              <w:rPr>
                <w:lang w:val="ru-RU"/>
              </w:rPr>
              <w:t>d)</w:t>
            </w:r>
            <w:r w:rsidRPr="00BB4630">
              <w:rPr>
                <w:lang w:val="ru-RU"/>
              </w:rPr>
              <w:tab/>
            </w:r>
            <w:r w:rsidR="00EB7825" w:rsidRPr="00BB4630">
              <w:rPr>
                <w:lang w:val="ru-RU"/>
              </w:rPr>
              <w:t>Док</w:t>
            </w:r>
            <w:r w:rsidRPr="00BB4630">
              <w:rPr>
                <w:lang w:val="ru-RU"/>
              </w:rPr>
              <w:t>. 5/1005</w:t>
            </w:r>
            <w:r w:rsidR="00EB7825" w:rsidRPr="00BB4630">
              <w:rPr>
                <w:lang w:val="ru-RU"/>
              </w:rPr>
              <w:t xml:space="preserve"> − </w:t>
            </w:r>
            <w:r w:rsidR="002B5B23" w:rsidRPr="00BB4630">
              <w:rPr>
                <w:lang w:val="ru-RU"/>
              </w:rPr>
              <w:t>Проект пересмотра Рекомендации МСЭ</w:t>
            </w:r>
            <w:r w:rsidRPr="00BB4630">
              <w:rPr>
                <w:lang w:val="ru-RU"/>
              </w:rPr>
              <w:noBreakHyphen/>
              <w:t xml:space="preserve">R M.541 </w:t>
            </w:r>
            <w:r w:rsidR="002B5B23" w:rsidRPr="00BB4630">
              <w:rPr>
                <w:lang w:val="ru-RU"/>
              </w:rPr>
              <w:t>"</w:t>
            </w:r>
            <w:r w:rsidR="00A47AD2" w:rsidRPr="00BB4630">
              <w:rPr>
                <w:szCs w:val="26"/>
                <w:lang w:val="ru-RU"/>
              </w:rPr>
              <w:t>Эксплуатационные процедуры для использования оборудования цифрового избирательного вызова в морской подвижной службе</w:t>
            </w:r>
            <w:r w:rsidR="002B5B23" w:rsidRPr="00BB4630">
              <w:rPr>
                <w:szCs w:val="26"/>
                <w:lang w:val="ru-RU"/>
              </w:rPr>
              <w:t>"</w:t>
            </w:r>
            <w:r w:rsidRPr="00BB4630">
              <w:rPr>
                <w:lang w:val="ru-RU"/>
              </w:rPr>
              <w:t xml:space="preserve">. </w:t>
            </w:r>
            <w:r w:rsidR="002B5B23" w:rsidRPr="00BB4630">
              <w:rPr>
                <w:lang w:val="ru-RU"/>
              </w:rPr>
              <w:t>Документ был утвержден.</w:t>
            </w:r>
          </w:p>
          <w:p w:rsidR="001C456D" w:rsidRPr="00BB4630" w:rsidRDefault="001C456D" w:rsidP="009911D5">
            <w:pPr>
              <w:tabs>
                <w:tab w:val="left" w:pos="362"/>
                <w:tab w:val="left" w:pos="567"/>
              </w:tabs>
              <w:spacing w:before="80"/>
              <w:ind w:left="362" w:hanging="362"/>
              <w:rPr>
                <w:lang w:val="ru-RU"/>
              </w:rPr>
            </w:pPr>
            <w:r w:rsidRPr="00BB4630">
              <w:rPr>
                <w:lang w:val="ru-RU"/>
              </w:rPr>
              <w:t>e)</w:t>
            </w:r>
            <w:r w:rsidRPr="00BB4630">
              <w:rPr>
                <w:lang w:val="ru-RU"/>
              </w:rPr>
              <w:tab/>
            </w:r>
            <w:r w:rsidR="002B5B23" w:rsidRPr="00BB4630">
              <w:rPr>
                <w:lang w:val="ru-RU"/>
              </w:rPr>
              <w:t>Док</w:t>
            </w:r>
            <w:r w:rsidRPr="00BB4630">
              <w:rPr>
                <w:lang w:val="ru-RU"/>
              </w:rPr>
              <w:t xml:space="preserve">. 5/1006 </w:t>
            </w:r>
            <w:r w:rsidR="002B5B23" w:rsidRPr="00BB4630">
              <w:rPr>
                <w:lang w:val="ru-RU"/>
              </w:rPr>
              <w:t>−</w:t>
            </w:r>
            <w:r w:rsidRPr="00BB4630">
              <w:rPr>
                <w:lang w:val="ru-RU"/>
              </w:rPr>
              <w:t xml:space="preserve"> </w:t>
            </w:r>
            <w:r w:rsidR="002B5B23" w:rsidRPr="00BB4630">
              <w:rPr>
                <w:lang w:val="ru-RU"/>
              </w:rPr>
              <w:t>Проект новой Рекомендации МСЭ-</w:t>
            </w:r>
            <w:r w:rsidRPr="00BB4630">
              <w:rPr>
                <w:lang w:val="ru-RU"/>
              </w:rPr>
              <w:t>R M.[AMS</w:t>
            </w:r>
            <w:r w:rsidR="00C973F1" w:rsidRPr="00BB4630">
              <w:rPr>
                <w:lang w:val="ru-RU"/>
              </w:rPr>
              <w:noBreakHyphen/>
            </w:r>
            <w:r w:rsidRPr="00BB4630">
              <w:rPr>
                <w:lang w:val="ru-RU"/>
              </w:rPr>
              <w:t>CHAR-15GHZ</w:t>
            </w:r>
            <w:r w:rsidR="002B5B23" w:rsidRPr="00BB4630">
              <w:rPr>
                <w:lang w:val="ru-RU"/>
              </w:rPr>
              <w:t>] "</w:t>
            </w:r>
            <w:r w:rsidR="0026220C" w:rsidRPr="00BB4630">
              <w:rPr>
                <w:lang w:val="ru-RU" w:eastAsia="zh-CN"/>
              </w:rPr>
              <w:t>Технические характеристики и критерии защиты для систем воздушной подвижной службы в диапазоне частот 14,5−15,35 ГГц</w:t>
            </w:r>
            <w:r w:rsidR="002B5B23" w:rsidRPr="00BB4630">
              <w:rPr>
                <w:lang w:val="ru-RU" w:eastAsia="zh-CN"/>
              </w:rPr>
              <w:t>"</w:t>
            </w:r>
            <w:r w:rsidRPr="00BB4630">
              <w:rPr>
                <w:lang w:val="ru-RU"/>
              </w:rPr>
              <w:t xml:space="preserve">. </w:t>
            </w:r>
            <w:r w:rsidR="002B5B23" w:rsidRPr="00BB4630">
              <w:rPr>
                <w:lang w:val="ru-RU"/>
              </w:rPr>
              <w:t xml:space="preserve">Администрация Российской Федерации от имени РСС проинформировала </w:t>
            </w:r>
            <w:r w:rsidR="00C973F1" w:rsidRPr="00BB4630">
              <w:rPr>
                <w:lang w:val="ru-RU"/>
              </w:rPr>
              <w:t>заседание</w:t>
            </w:r>
            <w:r w:rsidR="002B5B23" w:rsidRPr="00BB4630">
              <w:rPr>
                <w:lang w:val="ru-RU"/>
              </w:rPr>
              <w:t xml:space="preserve"> о том, что </w:t>
            </w:r>
            <w:r w:rsidR="00C973F1" w:rsidRPr="00BB4630">
              <w:rPr>
                <w:lang w:val="ru-RU"/>
              </w:rPr>
              <w:t>продолжае</w:t>
            </w:r>
            <w:r w:rsidR="002B5B23" w:rsidRPr="00BB4630">
              <w:rPr>
                <w:lang w:val="ru-RU"/>
              </w:rPr>
              <w:t xml:space="preserve">т возражать против ПНР в связи с возможностью помех фиксированной службе. Это возражение разделила администрация Объединенных Арабских Эмиратов. Администрации Соединенных Штатов Америки, Канады. Франции и Австралии поддержали ПНР, поскольку описанные в ПНР системы эксплуатируются и в ПНР включены только характеристики систем. </w:t>
            </w:r>
            <w:r w:rsidR="00C973F1" w:rsidRPr="00BB4630">
              <w:rPr>
                <w:lang w:val="ru-RU"/>
              </w:rPr>
              <w:t>Заседание</w:t>
            </w:r>
            <w:r w:rsidR="002B5B23" w:rsidRPr="00BB4630">
              <w:rPr>
                <w:lang w:val="ru-RU"/>
              </w:rPr>
              <w:t xml:space="preserve"> решило создать</w:t>
            </w:r>
            <w:r w:rsidR="00234958" w:rsidRPr="00BB4630">
              <w:rPr>
                <w:lang w:val="ru-RU"/>
              </w:rPr>
              <w:t xml:space="preserve"> для рассмотрения ПНР Специальную группу пленарного заседания по диапазону 15 ГГц (</w:t>
            </w:r>
            <w:r w:rsidRPr="00BB4630">
              <w:rPr>
                <w:lang w:val="ru-RU"/>
              </w:rPr>
              <w:t>PLEN</w:t>
            </w:r>
            <w:r w:rsidR="009911D5">
              <w:rPr>
                <w:lang w:val="ru-RU"/>
              </w:rPr>
              <w:noBreakHyphen/>
            </w:r>
            <w:r w:rsidRPr="00BB4630">
              <w:rPr>
                <w:lang w:val="ru-RU"/>
              </w:rPr>
              <w:t>15 GHz</w:t>
            </w:r>
            <w:r w:rsidR="00234958" w:rsidRPr="00BB4630">
              <w:rPr>
                <w:lang w:val="ru-RU"/>
              </w:rPr>
              <w:t xml:space="preserve">) под председательством г-на А. Налбандяна </w:t>
            </w:r>
            <w:r w:rsidRPr="00BB4630">
              <w:rPr>
                <w:lang w:val="ru-RU"/>
              </w:rPr>
              <w:t>(ARM</w:t>
            </w:r>
            <w:r w:rsidR="00234958" w:rsidRPr="00BB4630">
              <w:rPr>
                <w:lang w:val="ru-RU"/>
              </w:rPr>
              <w:t xml:space="preserve">). </w:t>
            </w:r>
          </w:p>
          <w:p w:rsidR="001C456D" w:rsidRPr="00BB4630" w:rsidRDefault="001C456D" w:rsidP="00BB463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/>
              <w:ind w:left="371" w:hanging="371"/>
              <w:textAlignment w:val="auto"/>
              <w:rPr>
                <w:lang w:val="ru-RU"/>
              </w:rPr>
            </w:pPr>
            <w:r w:rsidRPr="00BB4630">
              <w:rPr>
                <w:lang w:val="ru-RU"/>
              </w:rPr>
              <w:t>f)</w:t>
            </w:r>
            <w:r w:rsidRPr="00BB4630">
              <w:rPr>
                <w:lang w:val="ru-RU"/>
              </w:rPr>
              <w:tab/>
            </w:r>
            <w:r w:rsidR="00DB579F" w:rsidRPr="00BB4630">
              <w:rPr>
                <w:lang w:val="ru-RU"/>
              </w:rPr>
              <w:t>Док. 5/1007 −</w:t>
            </w:r>
            <w:r w:rsidRPr="00BB4630">
              <w:rPr>
                <w:lang w:val="ru-RU"/>
              </w:rPr>
              <w:t xml:space="preserve"> </w:t>
            </w:r>
            <w:r w:rsidR="002B5B23" w:rsidRPr="00BB4630">
              <w:rPr>
                <w:lang w:val="ru-RU"/>
              </w:rPr>
              <w:t>Проект новой Рекомендации МСЭ-R</w:t>
            </w:r>
            <w:r w:rsidRPr="00BB4630">
              <w:rPr>
                <w:lang w:val="ru-RU"/>
              </w:rPr>
              <w:t xml:space="preserve"> M.[VDES</w:t>
            </w:r>
            <w:r w:rsidR="00DB579F" w:rsidRPr="00BB4630">
              <w:rPr>
                <w:lang w:val="ru-RU"/>
              </w:rPr>
              <w:t>] "</w:t>
            </w:r>
            <w:r w:rsidR="00BB4630" w:rsidRPr="00BB4630">
              <w:rPr>
                <w:lang w:val="ru-RU"/>
              </w:rPr>
              <w:t>Технически</w:t>
            </w:r>
            <w:r w:rsidR="0026220C" w:rsidRPr="00BB4630">
              <w:rPr>
                <w:lang w:val="ru-RU"/>
              </w:rPr>
              <w:t>е характеристики для системы обмена данными в ОВЧ-диапазоне в полосе ОВЧ морской подвижной службы</w:t>
            </w:r>
            <w:r w:rsidR="00DB579F" w:rsidRPr="00BB4630">
              <w:rPr>
                <w:sz w:val="24"/>
                <w:szCs w:val="24"/>
                <w:lang w:val="ru-RU" w:eastAsia="zh-CN"/>
              </w:rPr>
              <w:t xml:space="preserve">". </w:t>
            </w:r>
            <w:r w:rsidR="00DB579F" w:rsidRPr="00BB4630">
              <w:rPr>
                <w:lang w:val="ru-RU"/>
              </w:rPr>
              <w:t xml:space="preserve">Администрация Российской Федерации сообщила о том, что </w:t>
            </w:r>
            <w:r w:rsidR="00613F06" w:rsidRPr="00BB4630">
              <w:rPr>
                <w:lang w:val="ru-RU"/>
              </w:rPr>
              <w:t>столкнулась с затруднениями в связи с ПНР, поскольку рассматриваемые службы не соответствуют Таблице распределени</w:t>
            </w:r>
            <w:r w:rsidR="0072100E" w:rsidRPr="00BB4630">
              <w:rPr>
                <w:lang w:val="ru-RU"/>
              </w:rPr>
              <w:t>я</w:t>
            </w:r>
            <w:r w:rsidR="00613F06" w:rsidRPr="00BB4630">
              <w:rPr>
                <w:lang w:val="ru-RU"/>
              </w:rPr>
              <w:t xml:space="preserve"> частот</w:t>
            </w:r>
            <w:r w:rsidR="00CF5A28" w:rsidRPr="00BB4630">
              <w:rPr>
                <w:lang w:val="ru-RU"/>
              </w:rPr>
              <w:t xml:space="preserve"> РР. Администрация Франции отметила, что решительно поддерживает ПНР. Согласно предложению администрации Израиля</w:t>
            </w:r>
            <w:r w:rsidR="00C973F1" w:rsidRPr="00BB4630">
              <w:rPr>
                <w:lang w:val="ru-RU"/>
              </w:rPr>
              <w:t>,</w:t>
            </w:r>
            <w:r w:rsidR="00CF5A28" w:rsidRPr="00BB4630">
              <w:rPr>
                <w:lang w:val="ru-RU"/>
              </w:rPr>
              <w:t xml:space="preserve"> </w:t>
            </w:r>
            <w:r w:rsidR="00C973F1" w:rsidRPr="00BB4630">
              <w:rPr>
                <w:lang w:val="ru-RU"/>
              </w:rPr>
              <w:t>заседание</w:t>
            </w:r>
            <w:r w:rsidR="00CF5A28" w:rsidRPr="00BB4630">
              <w:rPr>
                <w:lang w:val="ru-RU"/>
              </w:rPr>
              <w:t xml:space="preserve"> решило создать </w:t>
            </w:r>
            <w:r w:rsidR="00C973F1" w:rsidRPr="00BB4630">
              <w:rPr>
                <w:lang w:val="ru-RU"/>
              </w:rPr>
              <w:t>р</w:t>
            </w:r>
            <w:r w:rsidR="00CF5A28" w:rsidRPr="00BB4630">
              <w:rPr>
                <w:lang w:val="ru-RU"/>
              </w:rPr>
              <w:t xml:space="preserve">едакционную группу под председательством г-на Риссона (Франция), чтобы </w:t>
            </w:r>
            <w:r w:rsidR="00CF5A28" w:rsidRPr="00BB4630">
              <w:rPr>
                <w:lang w:val="ru-RU"/>
              </w:rPr>
              <w:lastRenderedPageBreak/>
              <w:t xml:space="preserve">преобразовать ПНР в Отчет для рассмотрения пленарным заседанием. Председатель подтвердил, что АР-15 будет иметь полномочия утвердить </w:t>
            </w:r>
            <w:r w:rsidR="00391F8F" w:rsidRPr="00BB4630">
              <w:rPr>
                <w:lang w:val="ru-RU"/>
              </w:rPr>
              <w:t>Отчет МСЭ-</w:t>
            </w:r>
            <w:r w:rsidRPr="00BB4630">
              <w:rPr>
                <w:lang w:val="ru-RU"/>
              </w:rPr>
              <w:t xml:space="preserve">R </w:t>
            </w:r>
            <w:r w:rsidR="00391F8F" w:rsidRPr="00BB4630">
              <w:rPr>
                <w:lang w:val="ru-RU"/>
              </w:rPr>
              <w:t xml:space="preserve">на своем </w:t>
            </w:r>
            <w:r w:rsidR="00C973F1" w:rsidRPr="00BB4630">
              <w:rPr>
                <w:lang w:val="ru-RU"/>
              </w:rPr>
              <w:t>собрании</w:t>
            </w:r>
            <w:r w:rsidR="00391F8F" w:rsidRPr="00BB4630">
              <w:rPr>
                <w:lang w:val="ru-RU"/>
              </w:rPr>
              <w:t xml:space="preserve">. </w:t>
            </w:r>
          </w:p>
          <w:p w:rsidR="001C456D" w:rsidRPr="00BB4630" w:rsidRDefault="001C456D" w:rsidP="009911D5">
            <w:pPr>
              <w:tabs>
                <w:tab w:val="left" w:pos="362"/>
                <w:tab w:val="left" w:pos="567"/>
              </w:tabs>
              <w:spacing w:before="80"/>
              <w:ind w:left="362" w:hanging="362"/>
              <w:rPr>
                <w:lang w:val="ru-RU"/>
              </w:rPr>
            </w:pPr>
            <w:r w:rsidRPr="00BB4630">
              <w:rPr>
                <w:lang w:val="ru-RU"/>
              </w:rPr>
              <w:t>g)</w:t>
            </w:r>
            <w:r w:rsidRPr="00BB4630">
              <w:rPr>
                <w:lang w:val="ru-RU"/>
              </w:rPr>
              <w:tab/>
            </w:r>
            <w:r w:rsidR="00391F8F" w:rsidRPr="00BB4630">
              <w:rPr>
                <w:lang w:val="ru-RU"/>
              </w:rPr>
              <w:t>Док. 5/1008 −</w:t>
            </w:r>
            <w:r w:rsidR="002B5B23" w:rsidRPr="00BB4630">
              <w:rPr>
                <w:lang w:val="ru-RU"/>
              </w:rPr>
              <w:t>Проект пересмотра Рекомендации МСЭ</w:t>
            </w:r>
            <w:r w:rsidR="00C973F1" w:rsidRPr="00BB4630">
              <w:rPr>
                <w:lang w:val="ru-RU"/>
              </w:rPr>
              <w:noBreakHyphen/>
            </w:r>
            <w:r w:rsidR="002B5B23" w:rsidRPr="00BB4630">
              <w:rPr>
                <w:lang w:val="ru-RU"/>
              </w:rPr>
              <w:t>R</w:t>
            </w:r>
            <w:r w:rsidRPr="00BB4630">
              <w:rPr>
                <w:lang w:val="ru-RU"/>
              </w:rPr>
              <w:t> M.1036-4</w:t>
            </w:r>
            <w:r w:rsidR="00391F8F" w:rsidRPr="00BB4630">
              <w:rPr>
                <w:lang w:val="ru-RU"/>
              </w:rPr>
              <w:t xml:space="preserve"> "</w:t>
            </w:r>
            <w:r w:rsidR="0026220C" w:rsidRPr="00BB4630">
              <w:rPr>
                <w:lang w:val="ru-RU"/>
              </w:rPr>
              <w:t xml:space="preserve">Планы размещения частот для внедрения наземного сегмента Международной подвижной электросвязи (IМТ) </w:t>
            </w:r>
            <w:r w:rsidR="0026220C" w:rsidRPr="00BB4630">
              <w:rPr>
                <w:lang w:val="ru-RU" w:eastAsia="zh-CN"/>
              </w:rPr>
              <w:t>в полосах частот, определенных для IMT в Регламенте радиосвязи (РР)</w:t>
            </w:r>
            <w:r w:rsidR="00391F8F" w:rsidRPr="00BB4630">
              <w:rPr>
                <w:lang w:val="ru-RU" w:eastAsia="zh-CN"/>
              </w:rPr>
              <w:t xml:space="preserve">". Были представлены вклады </w:t>
            </w:r>
            <w:r w:rsidRPr="00BB4630">
              <w:rPr>
                <w:lang w:val="ru-RU"/>
              </w:rPr>
              <w:t>PLEN/11, 14, 21(Add.1), 23, 26,</w:t>
            </w:r>
            <w:r w:rsidR="009911D5">
              <w:rPr>
                <w:lang w:val="ru-RU"/>
              </w:rPr>
              <w:t xml:space="preserve"> </w:t>
            </w:r>
            <w:r w:rsidR="00391F8F" w:rsidRPr="00BB4630">
              <w:rPr>
                <w:lang w:val="ru-RU"/>
              </w:rPr>
              <w:t>и</w:t>
            </w:r>
            <w:r w:rsidRPr="00BB4630">
              <w:rPr>
                <w:lang w:val="ru-RU"/>
              </w:rPr>
              <w:t xml:space="preserve"> 34(Add.5)</w:t>
            </w:r>
            <w:r w:rsidR="00391F8F" w:rsidRPr="00BB4630">
              <w:rPr>
                <w:lang w:val="ru-RU"/>
              </w:rPr>
              <w:t>. С</w:t>
            </w:r>
            <w:r w:rsidR="009911D5">
              <w:rPr>
                <w:lang w:val="ru-RU"/>
              </w:rPr>
              <w:t> </w:t>
            </w:r>
            <w:r w:rsidR="00391F8F" w:rsidRPr="00BB4630">
              <w:rPr>
                <w:lang w:val="ru-RU"/>
              </w:rPr>
              <w:t xml:space="preserve">учетом различающихся мнений администраций, </w:t>
            </w:r>
            <w:r w:rsidR="00C973F1" w:rsidRPr="00BB4630">
              <w:rPr>
                <w:lang w:val="ru-RU"/>
              </w:rPr>
              <w:t>заседание</w:t>
            </w:r>
            <w:r w:rsidR="00391F8F" w:rsidRPr="00BB4630">
              <w:rPr>
                <w:lang w:val="ru-RU"/>
              </w:rPr>
              <w:t xml:space="preserve"> решило создать Специальную группу 1 пленарного заседания (Рекомендации серии </w:t>
            </w:r>
            <w:r w:rsidRPr="00BB4630">
              <w:rPr>
                <w:lang w:val="ru-RU"/>
              </w:rPr>
              <w:t>M</w:t>
            </w:r>
            <w:r w:rsidR="00391F8F" w:rsidRPr="00BB4630">
              <w:rPr>
                <w:lang w:val="ru-RU"/>
              </w:rPr>
              <w:t xml:space="preserve">) для рассмотрения только раздела </w:t>
            </w:r>
            <w:r w:rsidRPr="00BB4630">
              <w:rPr>
                <w:lang w:val="ru-RU"/>
              </w:rPr>
              <w:t>3 (</w:t>
            </w:r>
            <w:r w:rsidR="00391F8F" w:rsidRPr="00BB4630">
              <w:rPr>
                <w:lang w:val="ru-RU"/>
              </w:rPr>
              <w:t xml:space="preserve">диапазон </w:t>
            </w:r>
            <w:r w:rsidRPr="00BB4630">
              <w:rPr>
                <w:lang w:val="ru-RU"/>
              </w:rPr>
              <w:t xml:space="preserve">2 </w:t>
            </w:r>
            <w:r w:rsidR="00391F8F" w:rsidRPr="00BB4630">
              <w:rPr>
                <w:lang w:val="ru-RU"/>
              </w:rPr>
              <w:t>ГГц</w:t>
            </w:r>
            <w:r w:rsidRPr="00BB4630">
              <w:rPr>
                <w:lang w:val="ru-RU"/>
              </w:rPr>
              <w:t xml:space="preserve">) </w:t>
            </w:r>
            <w:r w:rsidR="00391F8F" w:rsidRPr="00BB4630">
              <w:rPr>
                <w:lang w:val="ru-RU"/>
              </w:rPr>
              <w:t>проекта пересмотра</w:t>
            </w:r>
            <w:r w:rsidRPr="00BB4630">
              <w:rPr>
                <w:lang w:val="ru-RU"/>
              </w:rPr>
              <w:t>.</w:t>
            </w:r>
          </w:p>
          <w:p w:rsidR="001C456D" w:rsidRPr="00BB4630" w:rsidRDefault="001C456D" w:rsidP="009911D5">
            <w:pPr>
              <w:tabs>
                <w:tab w:val="left" w:pos="362"/>
                <w:tab w:val="left" w:pos="567"/>
              </w:tabs>
              <w:spacing w:before="80"/>
              <w:ind w:left="362" w:hanging="362"/>
              <w:rPr>
                <w:lang w:val="ru-RU"/>
              </w:rPr>
            </w:pPr>
            <w:r w:rsidRPr="00BB4630">
              <w:rPr>
                <w:lang w:val="ru-RU"/>
              </w:rPr>
              <w:t>h)</w:t>
            </w:r>
            <w:r w:rsidRPr="00BB4630">
              <w:rPr>
                <w:lang w:val="ru-RU"/>
              </w:rPr>
              <w:tab/>
            </w:r>
            <w:r w:rsidR="00391F8F" w:rsidRPr="00BB4630">
              <w:rPr>
                <w:lang w:val="ru-RU"/>
              </w:rPr>
              <w:t>Док. 5/1009 −</w:t>
            </w:r>
            <w:r w:rsidRPr="00BB4630">
              <w:rPr>
                <w:lang w:val="ru-RU"/>
              </w:rPr>
              <w:t xml:space="preserve"> </w:t>
            </w:r>
            <w:r w:rsidR="002B5B23" w:rsidRPr="00BB4630">
              <w:rPr>
                <w:lang w:val="ru-RU"/>
              </w:rPr>
              <w:t xml:space="preserve">Проект новой Рекомендации МСЭ-R </w:t>
            </w:r>
            <w:r w:rsidRPr="00BB4630">
              <w:rPr>
                <w:lang w:val="ru-RU"/>
              </w:rPr>
              <w:t>M.[BSMS</w:t>
            </w:r>
            <w:r w:rsidR="00391F8F" w:rsidRPr="00BB4630">
              <w:rPr>
                <w:lang w:val="ru-RU"/>
              </w:rPr>
              <w:t>700] "</w:t>
            </w:r>
            <w:r w:rsidR="0026220C" w:rsidRPr="00BB4630">
              <w:rPr>
                <w:lang w:val="ru-RU" w:eastAsia="ja-JP"/>
              </w:rPr>
              <w:t>Конкретный предел внеполосного излучения подвижных станций IMT, работающих в полосе частот 694</w:t>
            </w:r>
            <w:r w:rsidR="009911D5">
              <w:rPr>
                <w:lang w:val="ru-RU" w:eastAsia="ja-JP"/>
              </w:rPr>
              <w:t>−</w:t>
            </w:r>
            <w:r w:rsidR="0026220C" w:rsidRPr="00BB4630">
              <w:rPr>
                <w:lang w:val="ru-RU" w:eastAsia="ja-JP"/>
              </w:rPr>
              <w:t>790 МГц, для защиты существующих служб в Районе 1 в полосе частот ниже 694 МГц</w:t>
            </w:r>
            <w:r w:rsidR="00391F8F" w:rsidRPr="00BB4630">
              <w:rPr>
                <w:lang w:val="ru-RU" w:eastAsia="ja-JP"/>
              </w:rPr>
              <w:t xml:space="preserve">" и вклады </w:t>
            </w:r>
            <w:r w:rsidRPr="00BB4630">
              <w:rPr>
                <w:lang w:val="ru-RU"/>
              </w:rPr>
              <w:t>PLEN</w:t>
            </w:r>
            <w:r w:rsidR="009911D5">
              <w:rPr>
                <w:lang w:val="ru-RU"/>
              </w:rPr>
              <w:t>/</w:t>
            </w:r>
            <w:r w:rsidRPr="00BB4630">
              <w:rPr>
                <w:lang w:val="ru-RU"/>
              </w:rPr>
              <w:t xml:space="preserve">12, 13, 21(Add.2) </w:t>
            </w:r>
            <w:r w:rsidR="00391F8F" w:rsidRPr="00BB4630">
              <w:rPr>
                <w:lang w:val="ru-RU"/>
              </w:rPr>
              <w:t xml:space="preserve">не были представлены. </w:t>
            </w:r>
            <w:r w:rsidR="00524FE4" w:rsidRPr="00BB4630">
              <w:rPr>
                <w:lang w:val="ru-RU"/>
              </w:rPr>
              <w:t>Заседание</w:t>
            </w:r>
            <w:r w:rsidR="00391F8F" w:rsidRPr="00BB4630">
              <w:rPr>
                <w:lang w:val="ru-RU"/>
              </w:rPr>
              <w:t xml:space="preserve"> решило поручить рассмотрение этого ПНР Специальной группе 1 пленарного заседания (Рекомендации серии M). </w:t>
            </w:r>
          </w:p>
        </w:tc>
        <w:tc>
          <w:tcPr>
            <w:tcW w:w="1549" w:type="pct"/>
          </w:tcPr>
          <w:p w:rsidR="001C456D" w:rsidRPr="00BB4630" w:rsidRDefault="001C456D" w:rsidP="002A72EF">
            <w:pPr>
              <w:spacing w:before="80"/>
              <w:jc w:val="center"/>
              <w:rPr>
                <w:lang w:val="ru-RU"/>
              </w:rPr>
            </w:pPr>
            <w:r w:rsidRPr="00BB4630">
              <w:rPr>
                <w:lang w:val="ru-RU"/>
              </w:rPr>
              <w:lastRenderedPageBreak/>
              <w:t>5/1001, 1002, 1003, 1004, 1005, 1006, 1007,</w:t>
            </w:r>
            <w:r w:rsidRPr="00BB4630">
              <w:rPr>
                <w:lang w:val="ru-RU"/>
              </w:rPr>
              <w:br/>
            </w:r>
            <w:r w:rsidRPr="00BB4630">
              <w:rPr>
                <w:sz w:val="12"/>
                <w:szCs w:val="12"/>
                <w:lang w:val="ru-RU"/>
              </w:rPr>
              <w:br/>
            </w:r>
            <w:r w:rsidRPr="00BB4630">
              <w:rPr>
                <w:lang w:val="ru-RU"/>
              </w:rPr>
              <w:t>5/1008, PLEN/11, 14, 21(Add.1),</w:t>
            </w:r>
            <w:r w:rsidRPr="00BB4630">
              <w:rPr>
                <w:lang w:val="ru-RU"/>
              </w:rPr>
              <w:br/>
              <w:t>23, 26, 34(Add.5)</w:t>
            </w:r>
            <w:r w:rsidRPr="00BB4630">
              <w:rPr>
                <w:lang w:val="ru-RU"/>
              </w:rPr>
              <w:br/>
            </w:r>
            <w:r w:rsidRPr="00BB4630">
              <w:rPr>
                <w:sz w:val="12"/>
                <w:szCs w:val="12"/>
                <w:lang w:val="ru-RU"/>
              </w:rPr>
              <w:br/>
            </w:r>
            <w:r w:rsidR="00BB4630" w:rsidRPr="00BB4630">
              <w:rPr>
                <w:lang w:val="ru-RU"/>
              </w:rPr>
              <w:t>5/1009, PLEN/</w:t>
            </w:r>
            <w:r w:rsidRPr="00BB4630">
              <w:rPr>
                <w:lang w:val="ru-RU"/>
              </w:rPr>
              <w:t>12, 13, 21(Add.2)</w:t>
            </w:r>
          </w:p>
        </w:tc>
      </w:tr>
      <w:tr w:rsidR="001C456D" w:rsidRPr="00BB4630" w:rsidTr="002B5B23">
        <w:tc>
          <w:tcPr>
            <w:tcW w:w="260" w:type="pct"/>
          </w:tcPr>
          <w:p w:rsidR="001C456D" w:rsidRPr="00BB4630" w:rsidRDefault="001C456D" w:rsidP="002A72EF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BB4630">
              <w:rPr>
                <w:b/>
                <w:bCs/>
                <w:lang w:val="ru-RU"/>
              </w:rPr>
              <w:lastRenderedPageBreak/>
              <w:t>7</w:t>
            </w:r>
          </w:p>
        </w:tc>
        <w:tc>
          <w:tcPr>
            <w:tcW w:w="3191" w:type="pct"/>
          </w:tcPr>
          <w:p w:rsidR="001C456D" w:rsidRPr="00BB4630" w:rsidRDefault="00391F8F" w:rsidP="002A72EF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BB4630">
              <w:rPr>
                <w:lang w:val="ru-RU"/>
              </w:rPr>
              <w:t xml:space="preserve">Отчет Председателя и представления 4-й Исследовательской комиссии </w:t>
            </w:r>
          </w:p>
          <w:p w:rsidR="001C456D" w:rsidRPr="00BB4630" w:rsidRDefault="00391F8F" w:rsidP="002A72EF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BB4630">
              <w:rPr>
                <w:lang w:val="ru-RU"/>
              </w:rPr>
              <w:t xml:space="preserve">Будут рассмотрены на следующем </w:t>
            </w:r>
            <w:r w:rsidR="00524FE4" w:rsidRPr="00BB4630">
              <w:rPr>
                <w:lang w:val="ru-RU"/>
              </w:rPr>
              <w:t>заседании</w:t>
            </w:r>
            <w:r w:rsidR="001C456D" w:rsidRPr="00BB4630">
              <w:rPr>
                <w:lang w:val="ru-RU"/>
              </w:rPr>
              <w:t>.</w:t>
            </w:r>
          </w:p>
        </w:tc>
        <w:tc>
          <w:tcPr>
            <w:tcW w:w="1549" w:type="pct"/>
          </w:tcPr>
          <w:p w:rsidR="001C456D" w:rsidRPr="00BB4630" w:rsidRDefault="001C456D" w:rsidP="00BB4630">
            <w:pPr>
              <w:spacing w:before="80"/>
              <w:jc w:val="center"/>
              <w:rPr>
                <w:lang w:val="ru-RU"/>
              </w:rPr>
            </w:pPr>
            <w:r w:rsidRPr="00BB4630">
              <w:rPr>
                <w:lang w:val="ru-RU"/>
              </w:rPr>
              <w:t>4/1001, 1002, 1003, 1004, 1005</w:t>
            </w:r>
          </w:p>
        </w:tc>
      </w:tr>
      <w:tr w:rsidR="001C456D" w:rsidRPr="00BB4630" w:rsidTr="002B5B23">
        <w:tc>
          <w:tcPr>
            <w:tcW w:w="260" w:type="pct"/>
          </w:tcPr>
          <w:p w:rsidR="001C456D" w:rsidRPr="00BB4630" w:rsidRDefault="001C456D" w:rsidP="002A72EF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BB4630">
              <w:rPr>
                <w:b/>
                <w:bCs/>
                <w:lang w:val="ru-RU"/>
              </w:rPr>
              <w:t>8</w:t>
            </w:r>
          </w:p>
        </w:tc>
        <w:tc>
          <w:tcPr>
            <w:tcW w:w="3191" w:type="pct"/>
          </w:tcPr>
          <w:p w:rsidR="001C456D" w:rsidRPr="00BB4630" w:rsidRDefault="00524FE4" w:rsidP="002A72EF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BB4630">
              <w:rPr>
                <w:lang w:val="ru-RU"/>
              </w:rPr>
              <w:t>Рассмотрение результатов деятельности Комитета 4</w:t>
            </w:r>
          </w:p>
          <w:p w:rsidR="001C456D" w:rsidRPr="00BB4630" w:rsidRDefault="00524FE4" w:rsidP="002A72EF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BB4630">
              <w:rPr>
                <w:lang w:val="ru-RU"/>
              </w:rPr>
              <w:t>Будут рассмотрены на следующем заседании</w:t>
            </w:r>
            <w:r w:rsidR="001C456D" w:rsidRPr="00BB4630">
              <w:rPr>
                <w:lang w:val="ru-RU"/>
              </w:rPr>
              <w:t>.</w:t>
            </w:r>
          </w:p>
        </w:tc>
        <w:tc>
          <w:tcPr>
            <w:tcW w:w="1549" w:type="pct"/>
          </w:tcPr>
          <w:p w:rsidR="001C456D" w:rsidRPr="00BB4630" w:rsidRDefault="001C456D" w:rsidP="002A72EF">
            <w:pPr>
              <w:spacing w:before="80"/>
              <w:jc w:val="center"/>
              <w:rPr>
                <w:lang w:val="ru-RU"/>
              </w:rPr>
            </w:pPr>
            <w:r w:rsidRPr="00BB4630">
              <w:rPr>
                <w:lang w:val="ru-RU"/>
              </w:rPr>
              <w:t>PLEN/35, 36, 37, 38, 39, 40,</w:t>
            </w:r>
            <w:r w:rsidRPr="00BB4630">
              <w:rPr>
                <w:lang w:val="ru-RU"/>
              </w:rPr>
              <w:br/>
              <w:t>41, 42, 43</w:t>
            </w:r>
          </w:p>
        </w:tc>
      </w:tr>
      <w:tr w:rsidR="001C456D" w:rsidRPr="00BB4630" w:rsidTr="002B5B23">
        <w:tc>
          <w:tcPr>
            <w:tcW w:w="260" w:type="pct"/>
          </w:tcPr>
          <w:p w:rsidR="001C456D" w:rsidRPr="00BB4630" w:rsidRDefault="001C456D" w:rsidP="002A72EF">
            <w:pPr>
              <w:spacing w:before="80"/>
              <w:jc w:val="center"/>
              <w:rPr>
                <w:b/>
                <w:bCs/>
                <w:lang w:val="ru-RU"/>
              </w:rPr>
            </w:pPr>
            <w:r w:rsidRPr="00BB4630">
              <w:rPr>
                <w:b/>
                <w:bCs/>
                <w:lang w:val="ru-RU"/>
              </w:rPr>
              <w:t>9</w:t>
            </w:r>
          </w:p>
        </w:tc>
        <w:tc>
          <w:tcPr>
            <w:tcW w:w="3191" w:type="pct"/>
          </w:tcPr>
          <w:p w:rsidR="001C456D" w:rsidRPr="00BB4630" w:rsidRDefault="00524FE4" w:rsidP="002A72EF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BB4630">
              <w:rPr>
                <w:lang w:val="ru-RU"/>
              </w:rPr>
              <w:t xml:space="preserve">Любые другие </w:t>
            </w:r>
            <w:r w:rsidR="009A7F54" w:rsidRPr="00BB4630">
              <w:rPr>
                <w:lang w:val="ru-RU"/>
              </w:rPr>
              <w:t>во</w:t>
            </w:r>
            <w:r w:rsidRPr="00BB4630">
              <w:rPr>
                <w:lang w:val="ru-RU"/>
              </w:rPr>
              <w:t>просы</w:t>
            </w:r>
          </w:p>
          <w:p w:rsidR="001C456D" w:rsidRPr="00BB4630" w:rsidRDefault="00524FE4" w:rsidP="009911D5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BB4630">
              <w:rPr>
                <w:lang w:val="ru-RU"/>
              </w:rPr>
              <w:t>Председатель КОМ 3 напомнил, что администрациям, желающим принять участие в работе Редакционного комитета, следует сообщить об этом своем намерении с использованием электронной почты по адресу, приведенному в</w:t>
            </w:r>
            <w:r w:rsidR="009911D5">
              <w:rPr>
                <w:lang w:val="ru-RU"/>
              </w:rPr>
              <w:t> </w:t>
            </w:r>
            <w:r w:rsidR="009911D5" w:rsidRPr="00BB4630">
              <w:rPr>
                <w:lang w:val="ru-RU"/>
              </w:rPr>
              <w:t>Документе</w:t>
            </w:r>
            <w:r w:rsidR="009911D5">
              <w:rPr>
                <w:lang w:val="ru-RU"/>
              </w:rPr>
              <w:t> </w:t>
            </w:r>
            <w:r w:rsidR="001C456D" w:rsidRPr="00BB4630">
              <w:rPr>
                <w:lang w:val="ru-RU"/>
              </w:rPr>
              <w:t>ADM/8.</w:t>
            </w:r>
          </w:p>
          <w:p w:rsidR="001C456D" w:rsidRPr="00BB4630" w:rsidRDefault="00524FE4" w:rsidP="00BB4630">
            <w:pPr>
              <w:tabs>
                <w:tab w:val="left" w:pos="567"/>
              </w:tabs>
              <w:spacing w:before="80"/>
              <w:rPr>
                <w:lang w:val="ru-RU"/>
              </w:rPr>
            </w:pPr>
            <w:r w:rsidRPr="00BB4630">
              <w:rPr>
                <w:lang w:val="ru-RU"/>
              </w:rPr>
              <w:t>Собрание объявило минуту молчания, чтобы выразить сочувствие и</w:t>
            </w:r>
            <w:r w:rsidR="00BB4630" w:rsidRPr="00BB4630">
              <w:rPr>
                <w:lang w:val="ru-RU"/>
              </w:rPr>
              <w:t xml:space="preserve"> </w:t>
            </w:r>
            <w:r w:rsidRPr="00BB4630">
              <w:rPr>
                <w:lang w:val="ru-RU"/>
              </w:rPr>
              <w:t xml:space="preserve">соболезнования народу и правительствам Афганистана и Пакистана в связи с трагическим землетрясением, </w:t>
            </w:r>
            <w:r w:rsidR="009E3EF2" w:rsidRPr="00BB4630">
              <w:rPr>
                <w:lang w:val="ru-RU"/>
              </w:rPr>
              <w:t xml:space="preserve">которое произошло в горных и отдаленных районах этих двух стран. </w:t>
            </w:r>
          </w:p>
        </w:tc>
        <w:tc>
          <w:tcPr>
            <w:tcW w:w="1549" w:type="pct"/>
          </w:tcPr>
          <w:p w:rsidR="001C456D" w:rsidRPr="00BB4630" w:rsidRDefault="00BB4630" w:rsidP="002A72EF">
            <w:pPr>
              <w:spacing w:before="80"/>
              <w:jc w:val="center"/>
              <w:rPr>
                <w:lang w:val="ru-RU"/>
              </w:rPr>
            </w:pPr>
            <w:r w:rsidRPr="00BB4630">
              <w:rPr>
                <w:lang w:val="ru-RU"/>
              </w:rPr>
              <w:t>−</w:t>
            </w:r>
          </w:p>
        </w:tc>
      </w:tr>
    </w:tbl>
    <w:p w:rsidR="001C456D" w:rsidRPr="00BB4630" w:rsidRDefault="009E3EF2" w:rsidP="009911D5">
      <w:pPr>
        <w:rPr>
          <w:lang w:val="ru-RU"/>
        </w:rPr>
      </w:pPr>
      <w:r w:rsidRPr="00BB4630">
        <w:rPr>
          <w:lang w:val="ru-RU"/>
        </w:rPr>
        <w:t>Председатель объяв</w:t>
      </w:r>
      <w:r w:rsidR="009911D5">
        <w:rPr>
          <w:lang w:val="ru-RU"/>
        </w:rPr>
        <w:t>и</w:t>
      </w:r>
      <w:r w:rsidRPr="00BB4630">
        <w:rPr>
          <w:lang w:val="ru-RU"/>
        </w:rPr>
        <w:t xml:space="preserve">л, что следующее </w:t>
      </w:r>
      <w:r w:rsidR="00C973F1" w:rsidRPr="00BB4630">
        <w:rPr>
          <w:lang w:val="ru-RU"/>
        </w:rPr>
        <w:t>заседание</w:t>
      </w:r>
      <w:r w:rsidRPr="00BB4630">
        <w:rPr>
          <w:lang w:val="ru-RU"/>
        </w:rPr>
        <w:t xml:space="preserve"> состоится в четверг, 29 октября, и закры</w:t>
      </w:r>
      <w:r w:rsidR="009911D5">
        <w:rPr>
          <w:lang w:val="ru-RU"/>
        </w:rPr>
        <w:t>л</w:t>
      </w:r>
      <w:r w:rsidRPr="00BB4630">
        <w:rPr>
          <w:lang w:val="ru-RU"/>
        </w:rPr>
        <w:t xml:space="preserve"> </w:t>
      </w:r>
      <w:r w:rsidR="00C973F1" w:rsidRPr="00BB4630">
        <w:rPr>
          <w:lang w:val="ru-RU"/>
        </w:rPr>
        <w:t>заседание</w:t>
      </w:r>
      <w:r w:rsidRPr="00BB4630">
        <w:rPr>
          <w:lang w:val="ru-RU"/>
        </w:rPr>
        <w:t xml:space="preserve"> в 15 час. 45 мин. </w:t>
      </w:r>
    </w:p>
    <w:p w:rsidR="001C456D" w:rsidRPr="00BB4630" w:rsidRDefault="001C456D" w:rsidP="002A72EF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lang w:val="ru-RU"/>
        </w:rPr>
      </w:pPr>
      <w:r w:rsidRPr="00BB4630">
        <w:rPr>
          <w:lang w:val="ru-RU"/>
        </w:rPr>
        <w:tab/>
      </w:r>
      <w:r w:rsidR="009E3EF2" w:rsidRPr="00BB4630">
        <w:rPr>
          <w:lang w:val="ru-RU"/>
        </w:rPr>
        <w:t xml:space="preserve">Акира Хасимото </w:t>
      </w:r>
      <w:r w:rsidRPr="00BB4630">
        <w:rPr>
          <w:lang w:val="ru-RU"/>
        </w:rPr>
        <w:br/>
      </w:r>
      <w:r w:rsidRPr="00BB4630">
        <w:rPr>
          <w:lang w:val="ru-RU"/>
        </w:rPr>
        <w:tab/>
      </w:r>
      <w:r w:rsidR="00D02039">
        <w:rPr>
          <w:lang w:val="ru-RU"/>
        </w:rPr>
        <w:t>Председатель АР-15</w:t>
      </w:r>
      <w:bookmarkStart w:id="10" w:name="_GoBack"/>
      <w:bookmarkEnd w:id="10"/>
    </w:p>
    <w:sectPr w:rsidR="001C456D" w:rsidRPr="00BB4630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B23" w:rsidRDefault="002B5B23">
      <w:r>
        <w:separator/>
      </w:r>
    </w:p>
  </w:endnote>
  <w:endnote w:type="continuationSeparator" w:id="0">
    <w:p w:rsidR="002B5B23" w:rsidRDefault="002B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B23" w:rsidRPr="00EE146A" w:rsidRDefault="002B5B23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Document4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4630">
      <w:rPr>
        <w:noProof/>
      </w:rPr>
      <w:t>05.11.15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EF" w:rsidRPr="00EE146A" w:rsidRDefault="002A72EF" w:rsidP="002A72EF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Document4</w:t>
    </w:r>
    <w:r>
      <w:fldChar w:fldCharType="end"/>
    </w:r>
    <w:r>
      <w:t xml:space="preserve"> (</w:t>
    </w:r>
    <w:r>
      <w:rPr>
        <w:lang w:val="ru-RU"/>
      </w:rPr>
      <w:t>389710</w:t>
    </w:r>
    <w: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4630">
      <w:t>05.11.15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05.04.07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B23" w:rsidRPr="00EE146A" w:rsidRDefault="002B5B23" w:rsidP="002A72EF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Document4</w:t>
    </w:r>
    <w:r>
      <w:fldChar w:fldCharType="end"/>
    </w:r>
    <w:r>
      <w:t xml:space="preserve"> (</w:t>
    </w:r>
    <w:r w:rsidR="002A72EF">
      <w:rPr>
        <w:lang w:val="ru-RU"/>
      </w:rPr>
      <w:t>389710</w:t>
    </w:r>
    <w: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4630">
      <w:t>05.11.15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B23" w:rsidRPr="00BB4630" w:rsidRDefault="002B5B23" w:rsidP="00BB4630">
      <w:pPr>
        <w:pStyle w:val="Footer"/>
      </w:pPr>
    </w:p>
  </w:footnote>
  <w:footnote w:type="continuationSeparator" w:id="0">
    <w:p w:rsidR="002B5B23" w:rsidRDefault="002B5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B23" w:rsidRDefault="002B5B23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D02039">
      <w:rPr>
        <w:noProof/>
        <w:lang w:val="en-US"/>
      </w:rPr>
      <w:t>2</w:t>
    </w:r>
    <w:r>
      <w:rPr>
        <w:lang w:val="en-US"/>
      </w:rPr>
      <w:fldChar w:fldCharType="end"/>
    </w:r>
  </w:p>
  <w:p w:rsidR="002B5B23" w:rsidRPr="009447A3" w:rsidRDefault="002B5B23" w:rsidP="002A72EF">
    <w:pPr>
      <w:pStyle w:val="Header"/>
      <w:rPr>
        <w:lang w:val="en-US"/>
      </w:rPr>
    </w:pPr>
    <w:r>
      <w:t>RA1</w:t>
    </w:r>
    <w:r w:rsidR="002A72EF">
      <w:rPr>
        <w:lang w:val="ru-RU"/>
      </w:rPr>
      <w:t>5</w:t>
    </w:r>
    <w:r>
      <w:t>/PLEN/99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05F9D"/>
    <w:rsid w:val="000433D1"/>
    <w:rsid w:val="0007259F"/>
    <w:rsid w:val="00077502"/>
    <w:rsid w:val="00120EF0"/>
    <w:rsid w:val="001355A1"/>
    <w:rsid w:val="00150CF5"/>
    <w:rsid w:val="001B225D"/>
    <w:rsid w:val="001C456D"/>
    <w:rsid w:val="00213F8F"/>
    <w:rsid w:val="00234958"/>
    <w:rsid w:val="0026220C"/>
    <w:rsid w:val="002A72EF"/>
    <w:rsid w:val="002B5B23"/>
    <w:rsid w:val="00391F8F"/>
    <w:rsid w:val="003C07F9"/>
    <w:rsid w:val="003C7AD5"/>
    <w:rsid w:val="003E26B6"/>
    <w:rsid w:val="00432094"/>
    <w:rsid w:val="004844C1"/>
    <w:rsid w:val="004A2ACC"/>
    <w:rsid w:val="00524FE4"/>
    <w:rsid w:val="00541AC7"/>
    <w:rsid w:val="005D5AC0"/>
    <w:rsid w:val="00613F06"/>
    <w:rsid w:val="00645B0F"/>
    <w:rsid w:val="00700190"/>
    <w:rsid w:val="00703FFC"/>
    <w:rsid w:val="0071246B"/>
    <w:rsid w:val="00713989"/>
    <w:rsid w:val="0072100E"/>
    <w:rsid w:val="00756B1C"/>
    <w:rsid w:val="00845350"/>
    <w:rsid w:val="008B1239"/>
    <w:rsid w:val="00943EBD"/>
    <w:rsid w:val="009447A3"/>
    <w:rsid w:val="009911D5"/>
    <w:rsid w:val="009A70FB"/>
    <w:rsid w:val="009A7F54"/>
    <w:rsid w:val="009D308C"/>
    <w:rsid w:val="009E3EF2"/>
    <w:rsid w:val="00A05CE9"/>
    <w:rsid w:val="00A47AD2"/>
    <w:rsid w:val="00AD4505"/>
    <w:rsid w:val="00BB4630"/>
    <w:rsid w:val="00BE5003"/>
    <w:rsid w:val="00C52226"/>
    <w:rsid w:val="00C973F1"/>
    <w:rsid w:val="00CF5A28"/>
    <w:rsid w:val="00D02039"/>
    <w:rsid w:val="00D35AF0"/>
    <w:rsid w:val="00D471A9"/>
    <w:rsid w:val="00DB579F"/>
    <w:rsid w:val="00E84122"/>
    <w:rsid w:val="00EB7825"/>
    <w:rsid w:val="00EE0238"/>
    <w:rsid w:val="00EE146A"/>
    <w:rsid w:val="00EE7B72"/>
    <w:rsid w:val="00F12120"/>
    <w:rsid w:val="00F36624"/>
    <w:rsid w:val="00F451F5"/>
    <w:rsid w:val="00F52FFE"/>
    <w:rsid w:val="00F80DF5"/>
    <w:rsid w:val="00F9578C"/>
    <w:rsid w:val="00FB4E64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9E5D1-98C9-4C3E-B5D9-2C8C21DB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34</TotalTime>
  <Pages>3</Pages>
  <Words>850</Words>
  <Characters>5625</Characters>
  <Application>Microsoft Office Word</Application>
  <DocSecurity>0</DocSecurity>
  <Lines>200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6338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Tsarapkina, Yulia</cp:lastModifiedBy>
  <cp:revision>3</cp:revision>
  <cp:lastPrinted>2007-04-05T14:30:00Z</cp:lastPrinted>
  <dcterms:created xsi:type="dcterms:W3CDTF">2015-11-05T18:47:00Z</dcterms:created>
  <dcterms:modified xsi:type="dcterms:W3CDTF">2015-11-05T19:56:00Z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