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0C6C33" w:rsidRPr="00556265">
        <w:trPr>
          <w:cantSplit/>
        </w:trPr>
        <w:tc>
          <w:tcPr>
            <w:tcW w:w="6345" w:type="dxa"/>
          </w:tcPr>
          <w:p w:rsidR="000C6C33" w:rsidRPr="00556265" w:rsidRDefault="000C6C33" w:rsidP="005335D1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bluepink" w:colFirst="0" w:colLast="0"/>
            <w:r w:rsidRPr="00556265">
              <w:rPr>
                <w:rFonts w:ascii="Verdana" w:hAnsi="Verdana" w:cs="Times New Roman Bold"/>
                <w:b/>
                <w:szCs w:val="24"/>
              </w:rPr>
              <w:t>Asamblea de Radiocomunicaciones (AR-15)</w:t>
            </w:r>
            <w:r w:rsidRPr="00556265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55626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556265">
              <w:rPr>
                <w:rFonts w:ascii="Verdana" w:hAnsi="Verdana" w:cs="Times New Roman Bold"/>
                <w:b/>
                <w:bCs/>
                <w:sz w:val="20"/>
              </w:rPr>
              <w:t>Ginebra, 26-30 de octubre de 2015</w:t>
            </w:r>
          </w:p>
        </w:tc>
        <w:tc>
          <w:tcPr>
            <w:tcW w:w="3686" w:type="dxa"/>
          </w:tcPr>
          <w:p w:rsidR="000C6C33" w:rsidRPr="00556265" w:rsidRDefault="000C6C33" w:rsidP="005335D1">
            <w:pPr>
              <w:spacing w:line="240" w:lineRule="atLeast"/>
              <w:jc w:val="right"/>
            </w:pPr>
            <w:bookmarkStart w:id="1" w:name="ditulogo"/>
            <w:bookmarkEnd w:id="1"/>
            <w:r w:rsidRPr="00556265">
              <w:rPr>
                <w:noProof/>
                <w:lang w:eastAsia="zh-CN"/>
              </w:rPr>
              <w:drawing>
                <wp:inline distT="0" distB="0" distL="0" distR="0" wp14:anchorId="1BCF6ADC" wp14:editId="7F4341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C33" w:rsidRPr="00556265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0C6C33" w:rsidRPr="00556265" w:rsidRDefault="000C6C33" w:rsidP="000C6C33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2" w:name="dhead"/>
            <w:r w:rsidRPr="00556265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0C6C33" w:rsidRPr="00556265" w:rsidRDefault="000C6C33" w:rsidP="000C6C33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0C6C33" w:rsidRPr="00556265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0C6C33" w:rsidRPr="00556265" w:rsidRDefault="000C6C33" w:rsidP="000C6C33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0C6C33" w:rsidRPr="00556265" w:rsidRDefault="000C6C33" w:rsidP="000C6C33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0C6C33" w:rsidRPr="00556265">
        <w:trPr>
          <w:cantSplit/>
          <w:trHeight w:val="23"/>
        </w:trPr>
        <w:tc>
          <w:tcPr>
            <w:tcW w:w="6345" w:type="dxa"/>
            <w:vMerge w:val="restart"/>
          </w:tcPr>
          <w:p w:rsidR="000C6C33" w:rsidRPr="00556265" w:rsidRDefault="000C6C33" w:rsidP="000C6C3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556265">
              <w:rPr>
                <w:rFonts w:ascii="Verdana" w:hAnsi="Verdana"/>
                <w:b/>
                <w:bCs/>
                <w:sz w:val="20"/>
              </w:rPr>
              <w:t>SESIÓN PLENARIA</w:t>
            </w:r>
          </w:p>
        </w:tc>
        <w:tc>
          <w:tcPr>
            <w:tcW w:w="3686" w:type="dxa"/>
          </w:tcPr>
          <w:p w:rsidR="000C6C33" w:rsidRPr="00556265" w:rsidRDefault="000C6C33" w:rsidP="000C6C3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556265">
              <w:rPr>
                <w:rFonts w:ascii="Verdana" w:hAnsi="Verdana"/>
                <w:b/>
                <w:sz w:val="20"/>
              </w:rPr>
              <w:t>Addéndum 1 al</w:t>
            </w:r>
            <w:r w:rsidRPr="00556265">
              <w:rPr>
                <w:rFonts w:ascii="Verdana" w:hAnsi="Verdana"/>
                <w:b/>
                <w:sz w:val="20"/>
              </w:rPr>
              <w:br/>
              <w:t>Documento RA15/PLEN/20-S</w:t>
            </w:r>
          </w:p>
        </w:tc>
      </w:tr>
      <w:tr w:rsidR="000C6C33" w:rsidRPr="00556265">
        <w:trPr>
          <w:cantSplit/>
          <w:trHeight w:val="23"/>
        </w:trPr>
        <w:tc>
          <w:tcPr>
            <w:tcW w:w="6345" w:type="dxa"/>
            <w:vMerge/>
          </w:tcPr>
          <w:p w:rsidR="000C6C33" w:rsidRPr="00556265" w:rsidRDefault="000C6C3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686" w:type="dxa"/>
          </w:tcPr>
          <w:p w:rsidR="000C6C33" w:rsidRPr="00556265" w:rsidRDefault="000C6C33" w:rsidP="000C6C3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556265">
              <w:rPr>
                <w:rFonts w:ascii="Verdana" w:hAnsi="Verdana"/>
                <w:b/>
                <w:sz w:val="20"/>
              </w:rPr>
              <w:t>23 de octubre de 2015</w:t>
            </w:r>
          </w:p>
        </w:tc>
      </w:tr>
      <w:tr w:rsidR="000C6C33" w:rsidRPr="00556265">
        <w:trPr>
          <w:cantSplit/>
          <w:trHeight w:val="23"/>
        </w:trPr>
        <w:tc>
          <w:tcPr>
            <w:tcW w:w="6345" w:type="dxa"/>
            <w:vMerge/>
          </w:tcPr>
          <w:p w:rsidR="000C6C33" w:rsidRPr="00556265" w:rsidRDefault="000C6C3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686" w:type="dxa"/>
          </w:tcPr>
          <w:p w:rsidR="000C6C33" w:rsidRPr="00556265" w:rsidRDefault="000C6C33" w:rsidP="000C6C33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 w:rsidRPr="00556265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0C6C33" w:rsidRPr="00556265">
        <w:trPr>
          <w:cantSplit/>
        </w:trPr>
        <w:tc>
          <w:tcPr>
            <w:tcW w:w="10031" w:type="dxa"/>
          </w:tcPr>
          <w:p w:rsidR="000C6C33" w:rsidRPr="00556265" w:rsidRDefault="00556265">
            <w:pPr>
              <w:pStyle w:val="Source"/>
            </w:pPr>
            <w:bookmarkStart w:id="7" w:name="dsource" w:colFirst="0" w:colLast="0"/>
            <w:bookmarkEnd w:id="0"/>
            <w:bookmarkEnd w:id="6"/>
            <w:r w:rsidRPr="00556265">
              <w:t>Djibouti</w:t>
            </w:r>
            <w:bookmarkStart w:id="8" w:name="_GoBack"/>
            <w:bookmarkEnd w:id="8"/>
            <w:r w:rsidRPr="00556265">
              <w:t xml:space="preserve"> (República de), Egipto (República Árabe de)</w:t>
            </w:r>
          </w:p>
        </w:tc>
      </w:tr>
      <w:tr w:rsidR="000C6C33" w:rsidRPr="00556265">
        <w:trPr>
          <w:cantSplit/>
        </w:trPr>
        <w:tc>
          <w:tcPr>
            <w:tcW w:w="10031" w:type="dxa"/>
          </w:tcPr>
          <w:p w:rsidR="000C6C33" w:rsidRPr="00556265" w:rsidRDefault="00556265">
            <w:pPr>
              <w:pStyle w:val="Title1"/>
            </w:pPr>
            <w:bookmarkStart w:id="9" w:name="dtitle1" w:colFirst="0" w:colLast="0"/>
            <w:bookmarkEnd w:id="7"/>
            <w:r w:rsidRPr="00556265">
              <w:t>proyecto de nueva resolución UIT-r</w:t>
            </w:r>
            <w:r w:rsidRPr="00556265">
              <w:br/>
              <w:t>[prestación de servicios no autorizados]</w:t>
            </w:r>
          </w:p>
        </w:tc>
      </w:tr>
      <w:tr w:rsidR="000C6C33" w:rsidRPr="00556265">
        <w:trPr>
          <w:cantSplit/>
        </w:trPr>
        <w:tc>
          <w:tcPr>
            <w:tcW w:w="10031" w:type="dxa"/>
          </w:tcPr>
          <w:p w:rsidR="000C6C33" w:rsidRPr="00556265" w:rsidRDefault="00556265">
            <w:pPr>
              <w:pStyle w:val="Title2"/>
              <w:rPr>
                <w:b/>
                <w:bCs/>
              </w:rPr>
            </w:pPr>
            <w:bookmarkStart w:id="10" w:name="dtitle2" w:colFirst="0" w:colLast="0"/>
            <w:bookmarkEnd w:id="9"/>
            <w:r w:rsidRPr="00556265">
              <w:rPr>
                <w:b/>
                <w:bCs/>
              </w:rPr>
              <w:t>[</w:t>
            </w:r>
            <w:r w:rsidRPr="00556265">
              <w:rPr>
                <w:b/>
                <w:bCs/>
                <w:caps w:val="0"/>
              </w:rPr>
              <w:t>Directrices para impedir la prestación de servicios no autorizados</w:t>
            </w:r>
            <w:r w:rsidRPr="00556265">
              <w:rPr>
                <w:b/>
                <w:bCs/>
              </w:rPr>
              <w:t>]</w:t>
            </w:r>
          </w:p>
        </w:tc>
      </w:tr>
    </w:tbl>
    <w:bookmarkEnd w:id="10"/>
    <w:p w:rsidR="00016A7C" w:rsidRPr="00556265" w:rsidRDefault="00556265" w:rsidP="00556265">
      <w:pPr>
        <w:spacing w:before="480"/>
      </w:pPr>
      <w:r w:rsidRPr="00556265">
        <w:t>El Estado Miembro de Djibouti ha sido añadido al origen de esta contribución.</w:t>
      </w:r>
    </w:p>
    <w:p w:rsidR="00556265" w:rsidRPr="00556265" w:rsidRDefault="00556265" w:rsidP="0032202E">
      <w:pPr>
        <w:pStyle w:val="Reasons"/>
      </w:pPr>
    </w:p>
    <w:p w:rsidR="00556265" w:rsidRPr="00556265" w:rsidRDefault="00556265">
      <w:pPr>
        <w:jc w:val="center"/>
      </w:pPr>
      <w:r w:rsidRPr="00556265">
        <w:t>______________</w:t>
      </w:r>
    </w:p>
    <w:p w:rsidR="00556265" w:rsidRPr="00556265" w:rsidRDefault="00556265" w:rsidP="00556265"/>
    <w:sectPr w:rsidR="00556265" w:rsidRPr="00556265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C33" w:rsidRDefault="000C6C33">
      <w:r>
        <w:separator/>
      </w:r>
    </w:p>
  </w:endnote>
  <w:endnote w:type="continuationSeparator" w:id="0">
    <w:p w:rsidR="000C6C33" w:rsidRDefault="000C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C6C33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C6C33">
      <w:rPr>
        <w:noProof/>
      </w:rPr>
      <w:t>00.00.00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C6C33">
      <w:rPr>
        <w:noProof/>
      </w:rPr>
      <w:t>04.03.03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C6C33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C6C33">
      <w:rPr>
        <w:noProof/>
      </w:rPr>
      <w:t>00.00.00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C6C33">
      <w:rPr>
        <w:noProof/>
      </w:rPr>
      <w:t>04.03.03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265" w:rsidRDefault="00556265">
    <w:pPr>
      <w:pStyle w:val="Footer"/>
    </w:pPr>
    <w:fldSimple w:instr=" FILENAME \p  \* MERGEFORMAT ">
      <w:r>
        <w:t>P:\ESP\ITU-R\CONF-R\AR15\PLEN\000\020ADD01S.docx</w:t>
      </w:r>
    </w:fldSimple>
    <w:r>
      <w:t xml:space="preserve"> (389216)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23.10.15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04.03.03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C33" w:rsidRDefault="000C6C33">
      <w:r>
        <w:rPr>
          <w:b/>
        </w:rPr>
        <w:t>_______________</w:t>
      </w:r>
    </w:p>
  </w:footnote>
  <w:footnote w:type="continuationSeparator" w:id="0">
    <w:p w:rsidR="000C6C33" w:rsidRDefault="000C6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C33" w:rsidRDefault="000C6C33">
    <w:pPr>
      <w:pStyle w:val="Head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  <w:p w:rsidR="000C6C33" w:rsidRDefault="000C6C33">
    <w:pPr>
      <w:pStyle w:val="Header"/>
    </w:pPr>
    <w:r>
      <w:t>RA15/PLEN/20-S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mirrorMargin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33"/>
    <w:rsid w:val="00012B52"/>
    <w:rsid w:val="00016A7C"/>
    <w:rsid w:val="00020ACE"/>
    <w:rsid w:val="000C6C33"/>
    <w:rsid w:val="001721DD"/>
    <w:rsid w:val="002334F2"/>
    <w:rsid w:val="002B6243"/>
    <w:rsid w:val="00466F3C"/>
    <w:rsid w:val="005335D1"/>
    <w:rsid w:val="00556265"/>
    <w:rsid w:val="005648DF"/>
    <w:rsid w:val="005C4F7E"/>
    <w:rsid w:val="006050EE"/>
    <w:rsid w:val="00693CB4"/>
    <w:rsid w:val="008246E6"/>
    <w:rsid w:val="008E02B6"/>
    <w:rsid w:val="009630C4"/>
    <w:rsid w:val="00AF7660"/>
    <w:rsid w:val="00BF1023"/>
    <w:rsid w:val="00C278F8"/>
    <w:rsid w:val="00DE35E9"/>
    <w:rsid w:val="00E01901"/>
    <w:rsid w:val="00EB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EE921D5A-8FF4-4F2C-88F0-03FFD119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69051-42F1-4ACB-ABF9-FFB40439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PS_RA15.dotm</Template>
  <TotalTime>6</TotalTime>
  <Pages>1</Pages>
  <Words>68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519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Spanish</cp:lastModifiedBy>
  <cp:revision>2</cp:revision>
  <cp:lastPrinted>2003-03-04T09:55:00Z</cp:lastPrinted>
  <dcterms:created xsi:type="dcterms:W3CDTF">2015-10-23T16:06:00Z</dcterms:created>
  <dcterms:modified xsi:type="dcterms:W3CDTF">2015-10-23T16:12:00Z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