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856EF">
        <w:trPr>
          <w:cantSplit/>
        </w:trPr>
        <w:tc>
          <w:tcPr>
            <w:tcW w:w="6468" w:type="dxa"/>
          </w:tcPr>
          <w:p w:rsidR="00703FFC" w:rsidRPr="008856EF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8856E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8856E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8856E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8856E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8856EF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8856E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8856E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8856EF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8856E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8856E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8856E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8856E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8856E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8856E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8856E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8856E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8856EF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8856EF">
              <w:rPr>
                <w:noProof/>
                <w:lang w:val="en-US" w:eastAsia="zh-CN"/>
              </w:rPr>
              <w:drawing>
                <wp:inline distT="0" distB="0" distL="0" distR="0" wp14:anchorId="51B0B6BF" wp14:editId="035F93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856EF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856EF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8856EF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856EF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8856EF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856EF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856EF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EB1CF3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8856EF" w:rsidRDefault="00962752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8856EF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:rsidR="00943EBD" w:rsidRPr="008856EF" w:rsidRDefault="002E233F" w:rsidP="0096275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Дополнительный документ 1 к </w:t>
            </w:r>
            <w:r w:rsidR="00AD4505" w:rsidRPr="008856E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у</w:t>
            </w:r>
            <w:r w:rsidR="00AD4505" w:rsidRPr="008856E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3E26B6" w:rsidRPr="008856E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RA15/</w:t>
            </w:r>
            <w:r w:rsidR="00962752" w:rsidRPr="008856E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PLEN/20</w:t>
            </w:r>
            <w:r w:rsidR="00AD4505" w:rsidRPr="008856E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8856EF">
        <w:trPr>
          <w:cantSplit/>
          <w:trHeight w:val="23"/>
        </w:trPr>
        <w:tc>
          <w:tcPr>
            <w:tcW w:w="6468" w:type="dxa"/>
            <w:vMerge/>
          </w:tcPr>
          <w:p w:rsidR="00943EBD" w:rsidRPr="008856EF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8856EF" w:rsidRDefault="002E233F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23</w:t>
            </w:r>
            <w:r w:rsidR="00962752" w:rsidRPr="008856E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октября</w:t>
            </w:r>
            <w:r w:rsidR="00AD4505" w:rsidRPr="008856E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8856E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8856E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8856E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8856EF">
        <w:trPr>
          <w:cantSplit/>
          <w:trHeight w:val="23"/>
        </w:trPr>
        <w:tc>
          <w:tcPr>
            <w:tcW w:w="6468" w:type="dxa"/>
            <w:vMerge/>
          </w:tcPr>
          <w:p w:rsidR="00943EBD" w:rsidRPr="008856EF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8856EF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8856EF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EB1CF3">
        <w:trPr>
          <w:cantSplit/>
        </w:trPr>
        <w:tc>
          <w:tcPr>
            <w:tcW w:w="10031" w:type="dxa"/>
            <w:gridSpan w:val="2"/>
          </w:tcPr>
          <w:p w:rsidR="00943EBD" w:rsidRPr="008856EF" w:rsidRDefault="002E233F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>
              <w:rPr>
                <w:lang w:val="ru-RU" w:eastAsia="zh-CN"/>
              </w:rPr>
              <w:t xml:space="preserve">Джибути (Республика), </w:t>
            </w:r>
            <w:r w:rsidR="007439D9" w:rsidRPr="008856EF">
              <w:rPr>
                <w:lang w:val="ru-RU" w:eastAsia="zh-CN"/>
              </w:rPr>
              <w:t>Египет (Арабская Республика)</w:t>
            </w:r>
          </w:p>
        </w:tc>
      </w:tr>
      <w:tr w:rsidR="00943EBD" w:rsidRPr="008856EF">
        <w:trPr>
          <w:cantSplit/>
        </w:trPr>
        <w:tc>
          <w:tcPr>
            <w:tcW w:w="10031" w:type="dxa"/>
            <w:gridSpan w:val="2"/>
          </w:tcPr>
          <w:p w:rsidR="00943EBD" w:rsidRPr="00C55E2C" w:rsidRDefault="00962752" w:rsidP="00C55E2C">
            <w:pPr>
              <w:pStyle w:val="Title1"/>
            </w:pPr>
            <w:bookmarkStart w:id="8" w:name="dtitle1" w:colFirst="0" w:colLast="0"/>
            <w:bookmarkEnd w:id="7"/>
            <w:r w:rsidRPr="00C55E2C">
              <w:t>ПРОЕКТ НОВОЙ РЕЗОЛЮЦИИ МСЭ</w:t>
            </w:r>
            <w:r w:rsidR="007439D9" w:rsidRPr="00C55E2C">
              <w:t xml:space="preserve">-R </w:t>
            </w:r>
            <w:r w:rsidR="007439D9" w:rsidRPr="00C55E2C">
              <w:rPr>
                <w:rFonts w:eastAsia="Calibri"/>
              </w:rPr>
              <w:t>[UNAUTHORIZED SERVICE PROVISION]</w:t>
            </w:r>
          </w:p>
        </w:tc>
      </w:tr>
      <w:tr w:rsidR="00943EBD" w:rsidRPr="00EB1CF3">
        <w:trPr>
          <w:cantSplit/>
        </w:trPr>
        <w:tc>
          <w:tcPr>
            <w:tcW w:w="10031" w:type="dxa"/>
            <w:gridSpan w:val="2"/>
          </w:tcPr>
          <w:p w:rsidR="00943EBD" w:rsidRPr="008856EF" w:rsidRDefault="007439D9" w:rsidP="00FF789B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  <w:r w:rsidRPr="008856EF">
              <w:rPr>
                <w:lang w:val="ru-RU"/>
              </w:rPr>
              <w:t>[</w:t>
            </w:r>
            <w:r w:rsidR="005C711A" w:rsidRPr="008856EF">
              <w:rPr>
                <w:lang w:val="ru-RU"/>
              </w:rPr>
              <w:t xml:space="preserve">руководящие указания по </w:t>
            </w:r>
            <w:r w:rsidR="00FF789B" w:rsidRPr="008856EF">
              <w:rPr>
                <w:lang w:val="ru-RU"/>
              </w:rPr>
              <w:t>предотвращению</w:t>
            </w:r>
            <w:r w:rsidR="005C711A" w:rsidRPr="008856EF">
              <w:rPr>
                <w:lang w:val="ru-RU"/>
              </w:rPr>
              <w:t xml:space="preserve"> несанкционированного предоставления услуг]</w:t>
            </w:r>
          </w:p>
        </w:tc>
      </w:tr>
      <w:tr w:rsidR="00943EBD" w:rsidRPr="00EB1CF3">
        <w:trPr>
          <w:cantSplit/>
        </w:trPr>
        <w:tc>
          <w:tcPr>
            <w:tcW w:w="10031" w:type="dxa"/>
            <w:gridSpan w:val="2"/>
          </w:tcPr>
          <w:p w:rsidR="00943EBD" w:rsidRPr="008856EF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2E233F" w:rsidRPr="00851876" w:rsidRDefault="002E233F" w:rsidP="00EB1CF3">
      <w:pPr>
        <w:pStyle w:val="Normalaftertitle0"/>
        <w:rPr>
          <w:lang w:val="ru-RU"/>
        </w:rPr>
      </w:pPr>
      <w:r>
        <w:rPr>
          <w:lang w:val="ru-RU"/>
        </w:rPr>
        <w:t>Государство</w:t>
      </w:r>
      <w:r w:rsidR="00EB1CF3">
        <w:rPr>
          <w:lang w:val="ru-RU"/>
        </w:rPr>
        <w:t>-</w:t>
      </w:r>
      <w:r>
        <w:rPr>
          <w:lang w:val="ru-RU"/>
        </w:rPr>
        <w:t>Член</w:t>
      </w:r>
      <w:r w:rsidRPr="00851876">
        <w:rPr>
          <w:lang w:val="ru-RU"/>
        </w:rPr>
        <w:t xml:space="preserve"> </w:t>
      </w:r>
      <w:r>
        <w:rPr>
          <w:lang w:val="ru-RU"/>
        </w:rPr>
        <w:t>Джибути</w:t>
      </w:r>
      <w:r w:rsidRPr="00851876">
        <w:rPr>
          <w:lang w:val="ru-RU"/>
        </w:rPr>
        <w:t xml:space="preserve"> </w:t>
      </w:r>
      <w:r>
        <w:rPr>
          <w:lang w:val="ru-RU"/>
        </w:rPr>
        <w:t>было</w:t>
      </w:r>
      <w:r w:rsidRPr="00851876">
        <w:rPr>
          <w:lang w:val="ru-RU"/>
        </w:rPr>
        <w:t xml:space="preserve"> </w:t>
      </w:r>
      <w:r>
        <w:rPr>
          <w:lang w:val="ru-RU"/>
        </w:rPr>
        <w:t>добавлено</w:t>
      </w:r>
      <w:r w:rsidRPr="00851876">
        <w:rPr>
          <w:lang w:val="ru-RU"/>
        </w:rPr>
        <w:t xml:space="preserve"> </w:t>
      </w:r>
      <w:r>
        <w:rPr>
          <w:lang w:val="ru-RU"/>
        </w:rPr>
        <w:t>к</w:t>
      </w:r>
      <w:r w:rsidRPr="00851876">
        <w:rPr>
          <w:lang w:val="ru-RU"/>
        </w:rPr>
        <w:t xml:space="preserve"> </w:t>
      </w:r>
      <w:r w:rsidR="00851876">
        <w:rPr>
          <w:lang w:val="ru-RU"/>
        </w:rPr>
        <w:t>списку</w:t>
      </w:r>
      <w:r w:rsidR="00851876" w:rsidRPr="00851876">
        <w:rPr>
          <w:lang w:val="ru-RU"/>
        </w:rPr>
        <w:t xml:space="preserve"> </w:t>
      </w:r>
      <w:r w:rsidR="00851876">
        <w:rPr>
          <w:lang w:val="ru-RU"/>
        </w:rPr>
        <w:t>авторов</w:t>
      </w:r>
      <w:r w:rsidR="00851876" w:rsidRPr="00851876">
        <w:rPr>
          <w:lang w:val="ru-RU"/>
        </w:rPr>
        <w:t xml:space="preserve"> </w:t>
      </w:r>
      <w:r w:rsidR="00851876">
        <w:rPr>
          <w:lang w:val="ru-RU"/>
        </w:rPr>
        <w:t>настоящего</w:t>
      </w:r>
      <w:r w:rsidR="00851876" w:rsidRPr="00851876">
        <w:rPr>
          <w:lang w:val="ru-RU"/>
        </w:rPr>
        <w:t xml:space="preserve"> </w:t>
      </w:r>
      <w:r w:rsidR="00851876">
        <w:rPr>
          <w:lang w:val="ru-RU"/>
        </w:rPr>
        <w:t>вклада</w:t>
      </w:r>
      <w:r w:rsidRPr="00851876">
        <w:rPr>
          <w:lang w:val="ru-RU"/>
        </w:rPr>
        <w:t>.</w:t>
      </w:r>
    </w:p>
    <w:p w:rsidR="002E233F" w:rsidRDefault="002E233F" w:rsidP="00EB1CF3">
      <w:pPr>
        <w:spacing w:before="720"/>
        <w:jc w:val="center"/>
      </w:pPr>
      <w:bookmarkStart w:id="11" w:name="_GoBack"/>
      <w:bookmarkEnd w:id="11"/>
      <w:r>
        <w:t>______________</w:t>
      </w:r>
    </w:p>
    <w:sectPr w:rsidR="002E233F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70E" w:rsidRDefault="009F270E">
      <w:r>
        <w:separator/>
      </w:r>
    </w:p>
  </w:endnote>
  <w:endnote w:type="continuationSeparator" w:id="0">
    <w:p w:rsidR="009F270E" w:rsidRDefault="009F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41F8F">
      <w:rPr>
        <w:noProof/>
        <w:lang w:val="fr-FR"/>
      </w:rPr>
      <w:t>P:\RUS\ITU-R\CONF-R\AR15\PLEN\000\020R.docx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1CF3">
      <w:rPr>
        <w:noProof/>
      </w:rPr>
      <w:t>23.10.15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41F8F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41F8F">
      <w:rPr>
        <w:lang w:val="fr-FR"/>
      </w:rPr>
      <w:t>P:\RUS\ITU-R\CONF-R\AR15\PLEN\000\020R.docx</w:t>
    </w:r>
    <w:r>
      <w:fldChar w:fldCharType="end"/>
    </w:r>
    <w:r w:rsidR="00A10590">
      <w:rPr>
        <w:lang w:val="ru-RU"/>
      </w:rPr>
      <w:t xml:space="preserve"> (387861)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1CF3">
      <w:t>23.10.15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41F8F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146A" w:rsidRDefault="00EE146A" w:rsidP="00EB1CF3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41F8F">
      <w:rPr>
        <w:lang w:val="fr-FR"/>
      </w:rPr>
      <w:t>P:\RUS\ITU-R\CONF-R\AR15\PLEN\000\020R.docx</w:t>
    </w:r>
    <w:r>
      <w:fldChar w:fldCharType="end"/>
    </w:r>
    <w:r w:rsidR="00A10590">
      <w:rPr>
        <w:lang w:val="ru-RU"/>
      </w:rPr>
      <w:t xml:space="preserve"> (</w:t>
    </w:r>
    <w:r w:rsidR="00EB1CF3">
      <w:rPr>
        <w:lang w:val="ru-RU"/>
      </w:rPr>
      <w:t>389216</w:t>
    </w:r>
    <w:r w:rsidR="00A10590">
      <w:rPr>
        <w:lang w:val="ru-RU"/>
      </w:rP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1CF3">
      <w:t>23.10.15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41F8F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70E" w:rsidRDefault="009F270E">
      <w:r>
        <w:rPr>
          <w:b/>
        </w:rPr>
        <w:t>_______________</w:t>
      </w:r>
    </w:p>
  </w:footnote>
  <w:footnote w:type="continuationSeparator" w:id="0">
    <w:p w:rsidR="009F270E" w:rsidRDefault="009F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2E233F">
      <w:rPr>
        <w:noProof/>
        <w:lang w:val="en-US"/>
      </w:rPr>
      <w:t>4</w:t>
    </w:r>
    <w:r>
      <w:rPr>
        <w:lang w:val="en-US"/>
      </w:rPr>
      <w:fldChar w:fldCharType="end"/>
    </w:r>
  </w:p>
  <w:p w:rsidR="00F52FFE" w:rsidRPr="009447A3" w:rsidRDefault="00EE146A" w:rsidP="00962752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r>
      <w:rPr>
        <w:lang w:val="en-US"/>
      </w:rPr>
      <w:t>/</w:t>
    </w:r>
    <w:r w:rsidR="00962752">
      <w:rPr>
        <w:lang w:val="en-US"/>
      </w:rPr>
      <w:t>PLEN/20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89"/>
    <w:rsid w:val="00004F7E"/>
    <w:rsid w:val="0007259F"/>
    <w:rsid w:val="000D51C9"/>
    <w:rsid w:val="000F4D17"/>
    <w:rsid w:val="00131D63"/>
    <w:rsid w:val="001355A1"/>
    <w:rsid w:val="00150CF5"/>
    <w:rsid w:val="00173DFB"/>
    <w:rsid w:val="00185FCF"/>
    <w:rsid w:val="001A7F57"/>
    <w:rsid w:val="001B225D"/>
    <w:rsid w:val="001F495B"/>
    <w:rsid w:val="00213F8F"/>
    <w:rsid w:val="002E233F"/>
    <w:rsid w:val="00321118"/>
    <w:rsid w:val="00376094"/>
    <w:rsid w:val="003B1F7B"/>
    <w:rsid w:val="003E26B6"/>
    <w:rsid w:val="00431A88"/>
    <w:rsid w:val="00432094"/>
    <w:rsid w:val="004844C1"/>
    <w:rsid w:val="00541AC7"/>
    <w:rsid w:val="005C711A"/>
    <w:rsid w:val="00603593"/>
    <w:rsid w:val="00645B0F"/>
    <w:rsid w:val="006C5D91"/>
    <w:rsid w:val="00700190"/>
    <w:rsid w:val="00703FFC"/>
    <w:rsid w:val="00704478"/>
    <w:rsid w:val="0071246B"/>
    <w:rsid w:val="00713989"/>
    <w:rsid w:val="007439D9"/>
    <w:rsid w:val="00756B1C"/>
    <w:rsid w:val="007A2D89"/>
    <w:rsid w:val="007F6973"/>
    <w:rsid w:val="00800C1C"/>
    <w:rsid w:val="00845350"/>
    <w:rsid w:val="00851876"/>
    <w:rsid w:val="00852494"/>
    <w:rsid w:val="008856EF"/>
    <w:rsid w:val="008942B6"/>
    <w:rsid w:val="008B1239"/>
    <w:rsid w:val="00943EBD"/>
    <w:rsid w:val="009447A3"/>
    <w:rsid w:val="00962752"/>
    <w:rsid w:val="00984B37"/>
    <w:rsid w:val="009C1518"/>
    <w:rsid w:val="009F270E"/>
    <w:rsid w:val="00A05CE9"/>
    <w:rsid w:val="00A10590"/>
    <w:rsid w:val="00A27BB7"/>
    <w:rsid w:val="00A36D80"/>
    <w:rsid w:val="00AD4505"/>
    <w:rsid w:val="00AE1BB0"/>
    <w:rsid w:val="00B72E57"/>
    <w:rsid w:val="00B960ED"/>
    <w:rsid w:val="00BE5003"/>
    <w:rsid w:val="00C13106"/>
    <w:rsid w:val="00C157B5"/>
    <w:rsid w:val="00C52226"/>
    <w:rsid w:val="00C55E2C"/>
    <w:rsid w:val="00CC4177"/>
    <w:rsid w:val="00D35AF0"/>
    <w:rsid w:val="00D471A9"/>
    <w:rsid w:val="00D86704"/>
    <w:rsid w:val="00D918BA"/>
    <w:rsid w:val="00E91812"/>
    <w:rsid w:val="00EB1CF3"/>
    <w:rsid w:val="00ED22F5"/>
    <w:rsid w:val="00EE146A"/>
    <w:rsid w:val="00EE7B72"/>
    <w:rsid w:val="00F13117"/>
    <w:rsid w:val="00F1465E"/>
    <w:rsid w:val="00F36624"/>
    <w:rsid w:val="00F41F8F"/>
    <w:rsid w:val="00F451F5"/>
    <w:rsid w:val="00F52FFE"/>
    <w:rsid w:val="00F669E7"/>
    <w:rsid w:val="00F80DF5"/>
    <w:rsid w:val="00F9578C"/>
    <w:rsid w:val="00FB4E64"/>
    <w:rsid w:val="00FC7394"/>
    <w:rsid w:val="00FE6543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56882D3-C2C1-4412-AA6A-DA55B53E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59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RestitleChar">
    <w:name w:val="Res_title Char"/>
    <w:basedOn w:val="DefaultParagraphFont"/>
    <w:link w:val="Restitle"/>
    <w:locked/>
    <w:rsid w:val="006C5D91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locked/>
    <w:rsid w:val="00AE1BB0"/>
    <w:rPr>
      <w:rFonts w:ascii="Times New Roman" w:eastAsia="Times New Roman" w:hAnsi="Times New Roman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khan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40842-8A1F-4C2D-9DB0-12074D36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7</TotalTime>
  <Pages>1</Pages>
  <Words>55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Karakhanova, Yulia</dc:creator>
  <cp:keywords/>
  <dc:description>Document /1004-E  For: _x000d_Document date: 30 March 2007_x000d_Saved by PCW43981 at 15:42:54 on 05.04.2007</dc:description>
  <cp:lastModifiedBy>Karakhanova, Yulia</cp:lastModifiedBy>
  <cp:revision>3</cp:revision>
  <cp:lastPrinted>2015-10-20T18:42:00Z</cp:lastPrinted>
  <dcterms:created xsi:type="dcterms:W3CDTF">2015-10-23T13:56:00Z</dcterms:created>
  <dcterms:modified xsi:type="dcterms:W3CDTF">2015-10-23T19:55:00Z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