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3A1415">
        <w:trPr>
          <w:cantSplit/>
        </w:trPr>
        <w:tc>
          <w:tcPr>
            <w:tcW w:w="6345" w:type="dxa"/>
          </w:tcPr>
          <w:p w:rsidR="003A1415" w:rsidRPr="004844C1" w:rsidRDefault="003A1415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</w:t>
            </w: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 xml:space="preserve">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3A1415" w:rsidRDefault="003A1415" w:rsidP="00D262C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415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3A1415" w:rsidRPr="00617BE4" w:rsidRDefault="003A1415" w:rsidP="003A141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A1415" w:rsidRPr="00617BE4" w:rsidRDefault="003A1415" w:rsidP="003A141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3A1415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3A1415" w:rsidRPr="00C324A8" w:rsidRDefault="003A1415" w:rsidP="003A141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3A1415" w:rsidRPr="00C324A8" w:rsidRDefault="003A1415" w:rsidP="003A141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3A1415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3A1415" w:rsidRPr="003A1415" w:rsidRDefault="003A1415" w:rsidP="003A141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PLENARY</w:t>
            </w:r>
            <w:r w:rsidR="000B3270">
              <w:rPr>
                <w:rFonts w:ascii="Verdana" w:hAnsi="Verdana"/>
                <w:b/>
                <w:sz w:val="20"/>
              </w:rPr>
              <w:t xml:space="preserve"> MEETING</w:t>
            </w:r>
          </w:p>
        </w:tc>
        <w:tc>
          <w:tcPr>
            <w:tcW w:w="3686" w:type="dxa"/>
          </w:tcPr>
          <w:p w:rsidR="003A1415" w:rsidRPr="003A1415" w:rsidRDefault="00014A6B" w:rsidP="003A141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3A1415">
              <w:rPr>
                <w:rFonts w:ascii="Verdana" w:hAnsi="Verdana"/>
                <w:b/>
                <w:sz w:val="20"/>
              </w:rPr>
              <w:t>Document RA15/PLEN/20-E</w:t>
            </w:r>
          </w:p>
        </w:tc>
      </w:tr>
      <w:tr w:rsidR="003A1415" w:rsidRPr="00C324A8">
        <w:trPr>
          <w:cantSplit/>
          <w:trHeight w:val="23"/>
        </w:trPr>
        <w:tc>
          <w:tcPr>
            <w:tcW w:w="6345" w:type="dxa"/>
            <w:vMerge/>
          </w:tcPr>
          <w:p w:rsidR="003A1415" w:rsidRPr="00C324A8" w:rsidRDefault="003A141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3A1415" w:rsidRPr="003A1415" w:rsidRDefault="00B86A76" w:rsidP="003A141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</w:t>
            </w:r>
            <w:r w:rsidR="003A1415">
              <w:rPr>
                <w:rFonts w:ascii="Verdana" w:hAnsi="Verdana"/>
                <w:b/>
                <w:sz w:val="20"/>
              </w:rPr>
              <w:t xml:space="preserve"> October 2015</w:t>
            </w:r>
          </w:p>
        </w:tc>
      </w:tr>
      <w:tr w:rsidR="003A1415" w:rsidRPr="00C324A8">
        <w:trPr>
          <w:cantSplit/>
          <w:trHeight w:val="23"/>
        </w:trPr>
        <w:tc>
          <w:tcPr>
            <w:tcW w:w="6345" w:type="dxa"/>
            <w:vMerge/>
          </w:tcPr>
          <w:p w:rsidR="003A1415" w:rsidRPr="00C324A8" w:rsidRDefault="003A141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3A1415" w:rsidRPr="003A1415" w:rsidRDefault="003A1415" w:rsidP="003A141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3A1415">
        <w:trPr>
          <w:cantSplit/>
        </w:trPr>
        <w:tc>
          <w:tcPr>
            <w:tcW w:w="10031" w:type="dxa"/>
            <w:gridSpan w:val="2"/>
          </w:tcPr>
          <w:p w:rsidR="003A1415" w:rsidRDefault="00014A6B">
            <w:pPr>
              <w:pStyle w:val="Source"/>
            </w:pPr>
            <w:bookmarkStart w:id="6" w:name="dsource" w:colFirst="0" w:colLast="0"/>
            <w:bookmarkEnd w:id="5"/>
            <w:r>
              <w:t xml:space="preserve">Djibouti (Republic of), </w:t>
            </w:r>
            <w:r w:rsidR="003A1415">
              <w:t>Egypt (Arab Republic of)</w:t>
            </w:r>
          </w:p>
        </w:tc>
      </w:tr>
      <w:tr w:rsidR="003A1415">
        <w:trPr>
          <w:cantSplit/>
        </w:trPr>
        <w:tc>
          <w:tcPr>
            <w:tcW w:w="10031" w:type="dxa"/>
            <w:gridSpan w:val="2"/>
          </w:tcPr>
          <w:p w:rsidR="003A1415" w:rsidRDefault="00E72F0E" w:rsidP="00E72F0E">
            <w:pPr>
              <w:pStyle w:val="ResNo"/>
            </w:pPr>
            <w:bookmarkStart w:id="7" w:name="dtitle1" w:colFirst="0" w:colLast="0"/>
            <w:bookmarkEnd w:id="6"/>
            <w:r>
              <w:t xml:space="preserve">DRAFT NEW RESOLUTION ITU-R </w:t>
            </w:r>
            <w:r>
              <w:rPr>
                <w:rFonts w:eastAsia="Calibri"/>
              </w:rPr>
              <w:t>[UNAUTHORIZED SERVICE PROVISION]</w:t>
            </w:r>
          </w:p>
        </w:tc>
      </w:tr>
      <w:tr w:rsidR="003A1415">
        <w:trPr>
          <w:cantSplit/>
        </w:trPr>
        <w:tc>
          <w:tcPr>
            <w:tcW w:w="10031" w:type="dxa"/>
            <w:gridSpan w:val="2"/>
          </w:tcPr>
          <w:p w:rsidR="003A1415" w:rsidRDefault="00E72F0E" w:rsidP="00E72F0E">
            <w:pPr>
              <w:pStyle w:val="Restitle"/>
            </w:pPr>
            <w:bookmarkStart w:id="8" w:name="dtitle2" w:colFirst="0" w:colLast="0"/>
            <w:bookmarkEnd w:id="7"/>
            <w:r>
              <w:t>[Guidelines to prevent unauthorized services provision]</w:t>
            </w:r>
          </w:p>
        </w:tc>
      </w:tr>
      <w:tr w:rsidR="003A1415">
        <w:trPr>
          <w:cantSplit/>
        </w:trPr>
        <w:tc>
          <w:tcPr>
            <w:tcW w:w="10031" w:type="dxa"/>
            <w:gridSpan w:val="2"/>
          </w:tcPr>
          <w:p w:rsidR="003A1415" w:rsidRDefault="003A1415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3A1415" w:rsidRDefault="003A1415" w:rsidP="000D1293">
      <w:bookmarkStart w:id="10" w:name="dbreak"/>
      <w:bookmarkEnd w:id="9"/>
      <w:bookmarkEnd w:id="10"/>
    </w:p>
    <w:p w:rsidR="003A1415" w:rsidRDefault="003A14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75A1C" w:rsidRDefault="00175A1C" w:rsidP="00D40B98">
      <w:r>
        <w:t>The Member State of Djibouti has been added to the source of this contribution.</w:t>
      </w:r>
    </w:p>
    <w:p w:rsidR="00175A1C" w:rsidRDefault="00175A1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75A1C" w:rsidRDefault="00175A1C" w:rsidP="0032202E">
      <w:pPr>
        <w:pStyle w:val="Reasons"/>
      </w:pPr>
    </w:p>
    <w:p w:rsidR="00D40B98" w:rsidRDefault="00D40B98" w:rsidP="0032202E">
      <w:pPr>
        <w:pStyle w:val="Reasons"/>
      </w:pPr>
    </w:p>
    <w:p w:rsidR="00D40B98" w:rsidRDefault="00D40B98">
      <w:pPr>
        <w:jc w:val="center"/>
      </w:pPr>
      <w:r>
        <w:t>______________</w:t>
      </w:r>
    </w:p>
    <w:sectPr w:rsidR="00D40B98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15" w:rsidRDefault="003A1415">
      <w:r>
        <w:separator/>
      </w:r>
    </w:p>
  </w:endnote>
  <w:endnote w:type="continuationSeparator" w:id="0">
    <w:p w:rsidR="003A1415" w:rsidRDefault="003A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5F3E05">
      <w:rPr>
        <w:noProof/>
        <w:lang w:val="es-ES_tradnl"/>
      </w:rPr>
      <w:t>P:\ENG\ITU-R\CONF-R\AR15\PLEN\000\020E.docx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6BFD">
      <w:rPr>
        <w:noProof/>
      </w:rPr>
      <w:t>23.10.15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3E05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F51" w:rsidRDefault="00175A1C" w:rsidP="00F62F51">
    <w:pPr>
      <w:pStyle w:val="Footer"/>
    </w:pPr>
    <w:fldSimple w:instr=" FILENAME \p  \* MERGEFORMAT ">
      <w:r w:rsidR="005F3E05">
        <w:t>P:\ENG\ITU-R\CONF-R\AR15\PLEN\000\020E.docx</w:t>
      </w:r>
    </w:fldSimple>
    <w:r w:rsidR="00F62F51">
      <w:t xml:space="preserve"> </w:t>
    </w:r>
    <w:r w:rsidR="00F62F51">
      <w:rPr>
        <w:szCs w:val="16"/>
      </w:rPr>
      <w:t>(387861)</w:t>
    </w:r>
    <w:r w:rsidR="00F62F51">
      <w:tab/>
    </w:r>
    <w:r w:rsidR="00F62F51">
      <w:fldChar w:fldCharType="begin"/>
    </w:r>
    <w:r w:rsidR="00F62F51">
      <w:instrText xml:space="preserve"> SAVEDATE \@ DD.MM.YY </w:instrText>
    </w:r>
    <w:r w:rsidR="00F62F51">
      <w:fldChar w:fldCharType="separate"/>
    </w:r>
    <w:r w:rsidR="003A6BFD">
      <w:t>23.10.15</w:t>
    </w:r>
    <w:r w:rsidR="00F62F51">
      <w:fldChar w:fldCharType="end"/>
    </w:r>
    <w:r w:rsidR="00F62F51">
      <w:tab/>
    </w:r>
    <w:r w:rsidR="00F62F51">
      <w:fldChar w:fldCharType="begin"/>
    </w:r>
    <w:r w:rsidR="00F62F51">
      <w:instrText xml:space="preserve"> PRINTDATE \@ DD.MM.YY </w:instrText>
    </w:r>
    <w:r w:rsidR="00F62F51">
      <w:fldChar w:fldCharType="separate"/>
    </w:r>
    <w:r w:rsidR="005F3E05">
      <w:t>15.10.15</w:t>
    </w:r>
    <w:r w:rsidR="00F62F5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A1C" w:rsidRDefault="0083045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40B98">
      <w:t>P:\ENG\ITU-R\CONF-R\AR15\PLEN\000\020ADD01E.docx</w:t>
    </w:r>
    <w:r>
      <w:fldChar w:fldCharType="end"/>
    </w:r>
    <w:r w:rsidR="00D40B98">
      <w:t xml:space="preserve"> (389216)</w:t>
    </w:r>
    <w:r w:rsidR="00175A1C">
      <w:tab/>
    </w:r>
    <w:r w:rsidR="00175A1C">
      <w:fldChar w:fldCharType="begin"/>
    </w:r>
    <w:r w:rsidR="00175A1C">
      <w:instrText xml:space="preserve"> SAVEDATE \@ DD.MM.YY </w:instrText>
    </w:r>
    <w:r w:rsidR="00175A1C">
      <w:fldChar w:fldCharType="separate"/>
    </w:r>
    <w:r w:rsidR="00D40B98">
      <w:t>23.10.15</w:t>
    </w:r>
    <w:r w:rsidR="00175A1C">
      <w:fldChar w:fldCharType="end"/>
    </w:r>
    <w:r w:rsidR="00175A1C">
      <w:tab/>
    </w:r>
    <w:r w:rsidR="00175A1C">
      <w:fldChar w:fldCharType="begin"/>
    </w:r>
    <w:r w:rsidR="00175A1C">
      <w:instrText xml:space="preserve"> PRINTDATE \@ DD.MM.YY </w:instrText>
    </w:r>
    <w:r w:rsidR="00175A1C">
      <w:fldChar w:fldCharType="separate"/>
    </w:r>
    <w:r w:rsidR="00D40B98">
      <w:t>15.10.15</w:t>
    </w:r>
    <w:r w:rsidR="00175A1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15" w:rsidRDefault="003A1415">
      <w:r>
        <w:rPr>
          <w:b/>
        </w:rPr>
        <w:t>_______________</w:t>
      </w:r>
    </w:p>
  </w:footnote>
  <w:footnote w:type="continuationSeparator" w:id="0">
    <w:p w:rsidR="003A1415" w:rsidRDefault="003A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15" w:rsidRDefault="003A141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75A1C">
      <w:rPr>
        <w:noProof/>
      </w:rPr>
      <w:t>4</w:t>
    </w:r>
    <w:r>
      <w:fldChar w:fldCharType="end"/>
    </w:r>
  </w:p>
  <w:p w:rsidR="003A1415" w:rsidRDefault="003A1415">
    <w:pPr>
      <w:pStyle w:val="Header"/>
    </w:pPr>
    <w:r>
      <w:t>RA15/PLEN/20-E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15"/>
    <w:rsid w:val="00014A6B"/>
    <w:rsid w:val="000B3270"/>
    <w:rsid w:val="000D1293"/>
    <w:rsid w:val="00175A1C"/>
    <w:rsid w:val="001B225D"/>
    <w:rsid w:val="00206408"/>
    <w:rsid w:val="0030579C"/>
    <w:rsid w:val="003A1415"/>
    <w:rsid w:val="003A6BFD"/>
    <w:rsid w:val="00425F3D"/>
    <w:rsid w:val="00465ECC"/>
    <w:rsid w:val="004844C1"/>
    <w:rsid w:val="004D6FFE"/>
    <w:rsid w:val="005E0BE1"/>
    <w:rsid w:val="005F1974"/>
    <w:rsid w:val="005F3E05"/>
    <w:rsid w:val="0071246B"/>
    <w:rsid w:val="00756B1C"/>
    <w:rsid w:val="007C6911"/>
    <w:rsid w:val="008145E1"/>
    <w:rsid w:val="00830451"/>
    <w:rsid w:val="00880578"/>
    <w:rsid w:val="008A7B8E"/>
    <w:rsid w:val="00905BB3"/>
    <w:rsid w:val="009447A3"/>
    <w:rsid w:val="00993768"/>
    <w:rsid w:val="009E375D"/>
    <w:rsid w:val="00A05CE9"/>
    <w:rsid w:val="00B86A76"/>
    <w:rsid w:val="00BB03AF"/>
    <w:rsid w:val="00BE5003"/>
    <w:rsid w:val="00BF5E61"/>
    <w:rsid w:val="00C46060"/>
    <w:rsid w:val="00CB1338"/>
    <w:rsid w:val="00D262CE"/>
    <w:rsid w:val="00D40B98"/>
    <w:rsid w:val="00D45756"/>
    <w:rsid w:val="00D471A9"/>
    <w:rsid w:val="00D50D44"/>
    <w:rsid w:val="00DA716F"/>
    <w:rsid w:val="00E123D4"/>
    <w:rsid w:val="00E424C3"/>
    <w:rsid w:val="00E72F0E"/>
    <w:rsid w:val="00EE1A06"/>
    <w:rsid w:val="00EE4AD6"/>
    <w:rsid w:val="00F329B0"/>
    <w:rsid w:val="00F62F51"/>
    <w:rsid w:val="00F65517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."/>
  <w15:docId w15:val="{D91C68DB-D070-4C43-BD51-52BB0C4E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link w:val="RestitleChar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link w:val="Call"/>
    <w:uiPriority w:val="99"/>
    <w:locked/>
    <w:rsid w:val="003A1415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3A1415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anisa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1</TotalTime>
  <Pages>1</Pages>
  <Words>57</Words>
  <Characters>415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Jasani, Sabine</dc:creator>
  <cp:keywords/>
  <dc:description>PE_RA12.dotm  For: _x000d_Document date: _x000d_Saved by MM-106465 at 11:44:53 on 04/04/11</dc:description>
  <cp:lastModifiedBy>Turnbull, Karen</cp:lastModifiedBy>
  <cp:revision>4</cp:revision>
  <cp:lastPrinted>2015-10-15T14:22:00Z</cp:lastPrinted>
  <dcterms:created xsi:type="dcterms:W3CDTF">2015-10-23T19:19:00Z</dcterms:created>
  <dcterms:modified xsi:type="dcterms:W3CDTF">2015-10-23T19:20:00Z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