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4D3F96">
        <w:trPr>
          <w:cantSplit/>
        </w:trPr>
        <w:tc>
          <w:tcPr>
            <w:tcW w:w="6345" w:type="dxa"/>
          </w:tcPr>
          <w:p w:rsidR="004D3F96" w:rsidRPr="00C63EB5" w:rsidRDefault="004D3F96" w:rsidP="0001734E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4D3F96" w:rsidRDefault="004D3F96" w:rsidP="0001734E">
            <w:pPr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F96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4D3F96" w:rsidRPr="00617BE4" w:rsidRDefault="004D3F96" w:rsidP="0001734E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D3F96" w:rsidRPr="00617BE4" w:rsidRDefault="004D3F96" w:rsidP="000173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D3F96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4D3F96" w:rsidRPr="00C324A8" w:rsidRDefault="004D3F96" w:rsidP="0001734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D3F96" w:rsidRPr="00C324A8" w:rsidRDefault="004D3F96" w:rsidP="0001734E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4D3F96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4D3F96" w:rsidRPr="004D3F96" w:rsidRDefault="0001734E" w:rsidP="0001734E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CA3E5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4D3F96" w:rsidRPr="004D3F96" w:rsidRDefault="004D3F96" w:rsidP="0001734E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RA15/PLEN/17-S</w:t>
            </w:r>
          </w:p>
        </w:tc>
      </w:tr>
      <w:tr w:rsidR="004D3F96" w:rsidRPr="00C324A8">
        <w:trPr>
          <w:cantSplit/>
          <w:trHeight w:val="23"/>
        </w:trPr>
        <w:tc>
          <w:tcPr>
            <w:tcW w:w="6345" w:type="dxa"/>
            <w:vMerge/>
          </w:tcPr>
          <w:p w:rsidR="004D3F96" w:rsidRPr="00C324A8" w:rsidRDefault="004D3F96" w:rsidP="0001734E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4D3F96" w:rsidRPr="004D3F96" w:rsidRDefault="004D3F96" w:rsidP="0001734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 de octubre de 2015</w:t>
            </w:r>
          </w:p>
        </w:tc>
      </w:tr>
      <w:tr w:rsidR="004D3F96" w:rsidRPr="00C324A8">
        <w:trPr>
          <w:cantSplit/>
          <w:trHeight w:val="23"/>
        </w:trPr>
        <w:tc>
          <w:tcPr>
            <w:tcW w:w="6345" w:type="dxa"/>
            <w:vMerge/>
          </w:tcPr>
          <w:p w:rsidR="004D3F96" w:rsidRPr="00C324A8" w:rsidRDefault="004D3F96" w:rsidP="0001734E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4D3F96" w:rsidRPr="004D3F96" w:rsidRDefault="004D3F96" w:rsidP="0001734E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D3F96">
        <w:trPr>
          <w:cantSplit/>
        </w:trPr>
        <w:tc>
          <w:tcPr>
            <w:tcW w:w="10031" w:type="dxa"/>
          </w:tcPr>
          <w:p w:rsidR="004D3F96" w:rsidRDefault="0001734E" w:rsidP="0001734E">
            <w:pPr>
              <w:pStyle w:val="Source"/>
            </w:pPr>
            <w:bookmarkStart w:id="7" w:name="dsource" w:colFirst="0" w:colLast="0"/>
            <w:bookmarkEnd w:id="0"/>
            <w:bookmarkEnd w:id="6"/>
            <w:r w:rsidRPr="00CA3E5D">
              <w:t>Telecomunidad Asia-Pacífico</w:t>
            </w:r>
          </w:p>
        </w:tc>
      </w:tr>
      <w:tr w:rsidR="0001734E">
        <w:trPr>
          <w:cantSplit/>
        </w:trPr>
        <w:tc>
          <w:tcPr>
            <w:tcW w:w="10031" w:type="dxa"/>
          </w:tcPr>
          <w:p w:rsidR="0001734E" w:rsidRPr="00CA3E5D" w:rsidRDefault="0001734E" w:rsidP="0001734E">
            <w:pPr>
              <w:pStyle w:val="Title1"/>
            </w:pPr>
            <w:bookmarkStart w:id="8" w:name="dtitle1" w:colFirst="0" w:colLast="0"/>
            <w:bookmarkEnd w:id="7"/>
            <w:r w:rsidRPr="00CA3E5D">
              <w:t>Propuestas para los trabajos de la asamblea</w:t>
            </w:r>
          </w:p>
        </w:tc>
      </w:tr>
      <w:tr w:rsidR="0001734E">
        <w:trPr>
          <w:cantSplit/>
        </w:trPr>
        <w:tc>
          <w:tcPr>
            <w:tcW w:w="10031" w:type="dxa"/>
          </w:tcPr>
          <w:p w:rsidR="0001734E" w:rsidRDefault="0001734E" w:rsidP="0001734E">
            <w:pPr>
              <w:pStyle w:val="Title2"/>
            </w:pPr>
            <w:bookmarkStart w:id="9" w:name="dtitle2" w:colFirst="0" w:colLast="0"/>
            <w:bookmarkEnd w:id="8"/>
          </w:p>
        </w:tc>
      </w:tr>
    </w:tbl>
    <w:bookmarkEnd w:id="9"/>
    <w:p w:rsidR="0001734E" w:rsidRPr="00CA3E5D" w:rsidRDefault="0001734E" w:rsidP="0096762B">
      <w:r w:rsidRPr="00CA3E5D">
        <w:t>La Propuesta Común de la APT (ACP) para la Asamblea de Radiocomunicaciones de 2015 (AR-15) fue elaborada por el Grupo Preparatorio de la APT para la CMR-15 y aprobada por la quinta reunión del Grupo Preparatorio de la APT para la CMR-15, que tuvo lugar del 27 de julio al 1</w:t>
      </w:r>
      <w:r w:rsidR="0096762B">
        <w:t> </w:t>
      </w:r>
      <w:bookmarkStart w:id="10" w:name="_GoBack"/>
      <w:bookmarkEnd w:id="10"/>
      <w:r w:rsidRPr="00CA3E5D">
        <w:t>de</w:t>
      </w:r>
      <w:r w:rsidR="0096762B">
        <w:t> </w:t>
      </w:r>
      <w:r w:rsidRPr="00CA3E5D">
        <w:t>agosto de 2015 en Seúl (República de Corea).</w:t>
      </w:r>
    </w:p>
    <w:p w:rsidR="0001734E" w:rsidRPr="00CA3E5D" w:rsidRDefault="0001734E" w:rsidP="0001734E">
      <w:r w:rsidRPr="00CA3E5D">
        <w:t xml:space="preserve">La ACP figura en el Addéndum 1 al presente documento. </w:t>
      </w:r>
    </w:p>
    <w:p w:rsidR="0001734E" w:rsidRPr="00CA3E5D" w:rsidRDefault="0001734E" w:rsidP="0001734E">
      <w:r w:rsidRPr="00CA3E5D">
        <w:t xml:space="preserve">La ACP se distribuyó a 38 Administraciones de los Países Miembros de la APT para obtener su </w:t>
      </w:r>
      <w:r>
        <w:t>aprobación</w:t>
      </w:r>
      <w:r w:rsidRPr="00CA3E5D">
        <w:t xml:space="preserve">. Fue </w:t>
      </w:r>
      <w:r>
        <w:t xml:space="preserve">aprobada </w:t>
      </w:r>
      <w:r w:rsidRPr="00CA3E5D">
        <w:t>por las Administraciones de los siguientes Países Miembros de la APT:</w:t>
      </w:r>
    </w:p>
    <w:p w:rsidR="0001734E" w:rsidRPr="00CA3E5D" w:rsidRDefault="0001734E" w:rsidP="0001734E">
      <w:pPr>
        <w:pStyle w:val="enumlev1"/>
      </w:pPr>
      <w:r w:rsidRPr="00CA3E5D">
        <w:tab/>
        <w:t>Afganistán, Australia, China (República Popular de), Fiji, India, Indonesia (República de), Irán (República Islámica</w:t>
      </w:r>
      <w:r>
        <w:t xml:space="preserve"> del</w:t>
      </w:r>
      <w:r w:rsidRPr="00CA3E5D">
        <w:t xml:space="preserve">), </w:t>
      </w:r>
      <w:r>
        <w:t>C</w:t>
      </w:r>
      <w:r w:rsidRPr="00CA3E5D">
        <w:t>orea (Rep</w:t>
      </w:r>
      <w:r>
        <w:t>ú</w:t>
      </w:r>
      <w:r w:rsidRPr="00CA3E5D">
        <w:t>blic</w:t>
      </w:r>
      <w:r>
        <w:t>a</w:t>
      </w:r>
      <w:r w:rsidRPr="00CA3E5D">
        <w:t xml:space="preserve"> </w:t>
      </w:r>
      <w:r>
        <w:t>de</w:t>
      </w:r>
      <w:r w:rsidRPr="00CA3E5D">
        <w:t>), Maldiv</w:t>
      </w:r>
      <w:r>
        <w:t>a</w:t>
      </w:r>
      <w:r w:rsidRPr="00CA3E5D">
        <w:t>s, Mongolia, Myanmar, Nauru, Nepal, N</w:t>
      </w:r>
      <w:r>
        <w:t>ueva Zelandia</w:t>
      </w:r>
      <w:r w:rsidRPr="00CA3E5D">
        <w:t>, Pakistán (República Islámica</w:t>
      </w:r>
      <w:r>
        <w:t xml:space="preserve"> del</w:t>
      </w:r>
      <w:r w:rsidRPr="00CA3E5D">
        <w:t>), Papua N</w:t>
      </w:r>
      <w:r>
        <w:t xml:space="preserve">ueva </w:t>
      </w:r>
      <w:r w:rsidRPr="00CA3E5D">
        <w:t xml:space="preserve">Guinea, </w:t>
      </w:r>
      <w:r>
        <w:t>F</w:t>
      </w:r>
      <w:r w:rsidRPr="00CA3E5D">
        <w:t>il</w:t>
      </w:r>
      <w:r>
        <w:t>ipina</w:t>
      </w:r>
      <w:r w:rsidRPr="00CA3E5D">
        <w:t>s (Rep</w:t>
      </w:r>
      <w:r>
        <w:t>ú</w:t>
      </w:r>
      <w:r w:rsidRPr="00CA3E5D">
        <w:t>blic</w:t>
      </w:r>
      <w:r>
        <w:t>a</w:t>
      </w:r>
      <w:r w:rsidRPr="00CA3E5D">
        <w:t xml:space="preserve"> </w:t>
      </w:r>
      <w:r>
        <w:t>de</w:t>
      </w:r>
      <w:r w:rsidRPr="00CA3E5D">
        <w:t>), Sri Lanka, Tonga, Palau (Rep</w:t>
      </w:r>
      <w:r>
        <w:t>ú</w:t>
      </w:r>
      <w:r w:rsidRPr="00CA3E5D">
        <w:t>blic</w:t>
      </w:r>
      <w:r>
        <w:t>a</w:t>
      </w:r>
      <w:r w:rsidRPr="00CA3E5D">
        <w:t xml:space="preserve"> </w:t>
      </w:r>
      <w:r>
        <w:t>de</w:t>
      </w:r>
      <w:r w:rsidRPr="00CA3E5D">
        <w:t>)</w:t>
      </w:r>
      <w:r w:rsidRPr="00CA3E5D">
        <w:rPr>
          <w:rStyle w:val="FootnoteReference"/>
          <w:rFonts w:cstheme="majorBidi"/>
          <w:szCs w:val="24"/>
        </w:rPr>
        <w:footnoteReference w:id="1"/>
      </w:r>
      <w:r w:rsidRPr="00CA3E5D">
        <w:t>, Viet</w:t>
      </w:r>
      <w:r>
        <w:t> </w:t>
      </w:r>
      <w:r w:rsidRPr="00CA3E5D">
        <w:t>Nam (Rep</w:t>
      </w:r>
      <w:r>
        <w:t>ú</w:t>
      </w:r>
      <w:r w:rsidRPr="00CA3E5D">
        <w:t>blic</w:t>
      </w:r>
      <w:r>
        <w:t>a</w:t>
      </w:r>
      <w:r w:rsidRPr="00CA3E5D">
        <w:t xml:space="preserve"> Socialista </w:t>
      </w:r>
      <w:r>
        <w:t>de</w:t>
      </w:r>
      <w:r w:rsidRPr="00CA3E5D">
        <w:t xml:space="preserve">) </w:t>
      </w:r>
    </w:p>
    <w:p w:rsidR="0001734E" w:rsidRPr="006B78C6" w:rsidRDefault="0001734E" w:rsidP="0001734E">
      <w:r w:rsidRPr="006B78C6">
        <w:t xml:space="preserve">La APT, en nombre de las Administraciones de sus Países Miembros, </w:t>
      </w:r>
      <w:r>
        <w:t xml:space="preserve">presenta </w:t>
      </w:r>
      <w:r w:rsidRPr="006B78C6">
        <w:t xml:space="preserve">la ACP </w:t>
      </w:r>
      <w:r>
        <w:t>para</w:t>
      </w:r>
      <w:r w:rsidRPr="006B78C6">
        <w:t xml:space="preserve"> los trabajos de la Asamblea.</w:t>
      </w:r>
    </w:p>
    <w:p w:rsidR="0001734E" w:rsidRPr="006B78C6" w:rsidRDefault="0001734E" w:rsidP="0001734E">
      <w:pPr>
        <w:pStyle w:val="Reasons"/>
      </w:pPr>
    </w:p>
    <w:p w:rsidR="0001734E" w:rsidRPr="00CA3E5D" w:rsidRDefault="0001734E" w:rsidP="0001734E">
      <w:pPr>
        <w:jc w:val="center"/>
      </w:pPr>
      <w:r w:rsidRPr="00CA3E5D">
        <w:t>______________</w:t>
      </w:r>
    </w:p>
    <w:sectPr w:rsidR="0001734E" w:rsidRPr="00CA3E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96" w:rsidRDefault="004D3F96">
      <w:r>
        <w:separator/>
      </w:r>
    </w:p>
  </w:endnote>
  <w:endnote w:type="continuationSeparator" w:id="0">
    <w:p w:rsidR="004D3F96" w:rsidRDefault="004D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96762B" w:rsidRDefault="00020ACE">
    <w:r>
      <w:fldChar w:fldCharType="begin"/>
    </w:r>
    <w:r w:rsidRPr="0096762B">
      <w:instrText xml:space="preserve"> FILENAME \p  \* MERGEFORMAT </w:instrText>
    </w:r>
    <w:r>
      <w:fldChar w:fldCharType="separate"/>
    </w:r>
    <w:r w:rsidR="0096762B">
      <w:rPr>
        <w:noProof/>
      </w:rPr>
      <w:t>P:\ESP\ITU-R\CONF-R\AR15\PLEN\000\017S.docx</w:t>
    </w:r>
    <w:r>
      <w:fldChar w:fldCharType="end"/>
    </w:r>
    <w:r w:rsidRPr="0096762B">
      <w:tab/>
    </w:r>
    <w:r>
      <w:fldChar w:fldCharType="begin"/>
    </w:r>
    <w:r>
      <w:instrText xml:space="preserve"> SAVEDATE \@ DD.MM.YY </w:instrText>
    </w:r>
    <w:r>
      <w:fldChar w:fldCharType="separate"/>
    </w:r>
    <w:r w:rsidR="0096762B">
      <w:rPr>
        <w:noProof/>
      </w:rPr>
      <w:t>18.10.15</w:t>
    </w:r>
    <w:r>
      <w:fldChar w:fldCharType="end"/>
    </w:r>
    <w:r w:rsidRPr="0096762B">
      <w:tab/>
    </w:r>
    <w:r>
      <w:fldChar w:fldCharType="begin"/>
    </w:r>
    <w:r>
      <w:instrText xml:space="preserve"> PRINTDATE \@ DD.MM.YY </w:instrText>
    </w:r>
    <w:r>
      <w:fldChar w:fldCharType="separate"/>
    </w:r>
    <w:r w:rsidR="0096762B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96762B" w:rsidRDefault="00020ACE">
    <w:r>
      <w:fldChar w:fldCharType="begin"/>
    </w:r>
    <w:r w:rsidRPr="0096762B">
      <w:instrText xml:space="preserve"> FILENAME \p  \* MERGEFORMAT </w:instrText>
    </w:r>
    <w:r>
      <w:fldChar w:fldCharType="separate"/>
    </w:r>
    <w:r w:rsidR="0096762B">
      <w:rPr>
        <w:noProof/>
      </w:rPr>
      <w:t>P:\ESP\ITU-R\CONF-R\AR15\PLEN\000\017S.docx</w:t>
    </w:r>
    <w:r>
      <w:fldChar w:fldCharType="end"/>
    </w:r>
    <w:r w:rsidRPr="0096762B">
      <w:tab/>
    </w:r>
    <w:r>
      <w:fldChar w:fldCharType="begin"/>
    </w:r>
    <w:r>
      <w:instrText xml:space="preserve"> SAVEDATE \@ DD.MM.YY </w:instrText>
    </w:r>
    <w:r>
      <w:fldChar w:fldCharType="separate"/>
    </w:r>
    <w:r w:rsidR="0096762B">
      <w:rPr>
        <w:noProof/>
      </w:rPr>
      <w:t>18.10.15</w:t>
    </w:r>
    <w:r>
      <w:fldChar w:fldCharType="end"/>
    </w:r>
    <w:r w:rsidRPr="0096762B">
      <w:tab/>
    </w:r>
    <w:r>
      <w:fldChar w:fldCharType="begin"/>
    </w:r>
    <w:r>
      <w:instrText xml:space="preserve"> PRINTDATE \@ DD.MM.YY </w:instrText>
    </w:r>
    <w:r>
      <w:fldChar w:fldCharType="separate"/>
    </w:r>
    <w:r w:rsidR="0096762B">
      <w:rPr>
        <w:noProof/>
      </w:rPr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2B" w:rsidRDefault="0096762B">
    <w:pPr>
      <w:pStyle w:val="Footer"/>
    </w:pPr>
    <w:fldSimple w:instr=" FILENAME \p  \* MERGEFORMAT ">
      <w:r>
        <w:t>P:\ESP\ITU-R\CONF-R\AR15\PLEN\000\017S.docx</w:t>
      </w:r>
    </w:fldSimple>
    <w:r>
      <w:t xml:space="preserve"> (387645)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96" w:rsidRDefault="004D3F96">
      <w:r>
        <w:rPr>
          <w:b/>
        </w:rPr>
        <w:t>_______________</w:t>
      </w:r>
    </w:p>
  </w:footnote>
  <w:footnote w:type="continuationSeparator" w:id="0">
    <w:p w:rsidR="004D3F96" w:rsidRDefault="004D3F96">
      <w:r>
        <w:continuationSeparator/>
      </w:r>
    </w:p>
  </w:footnote>
  <w:footnote w:id="1">
    <w:p w:rsidR="0001734E" w:rsidRPr="002B6788" w:rsidRDefault="0001734E" w:rsidP="0001734E">
      <w:pPr>
        <w:pStyle w:val="FootnoteText"/>
      </w:pPr>
      <w:r>
        <w:rPr>
          <w:rStyle w:val="FootnoteReference"/>
        </w:rPr>
        <w:footnoteRef/>
      </w:r>
      <w:r w:rsidRPr="002B6788">
        <w:t xml:space="preserve"> </w:t>
      </w:r>
      <w:r w:rsidRPr="002B6788">
        <w:tab/>
        <w:t>Palau (</w:t>
      </w:r>
      <w:r w:rsidRPr="00CA3E5D">
        <w:t>Rep</w:t>
      </w:r>
      <w:r>
        <w:t>ú</w:t>
      </w:r>
      <w:r w:rsidRPr="00CA3E5D">
        <w:t>blic</w:t>
      </w:r>
      <w:r>
        <w:t>a</w:t>
      </w:r>
      <w:r w:rsidRPr="00CA3E5D">
        <w:t xml:space="preserve"> </w:t>
      </w:r>
      <w:r>
        <w:t>de</w:t>
      </w:r>
      <w:r w:rsidRPr="002B6788">
        <w:t>) no es un Estado Miembro de la UIT.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96" w:rsidRDefault="004D3F9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1734E">
      <w:rPr>
        <w:noProof/>
      </w:rPr>
      <w:t>2</w:t>
    </w:r>
    <w:r>
      <w:fldChar w:fldCharType="end"/>
    </w:r>
    <w:r>
      <w:t xml:space="preserve"> -</w:t>
    </w:r>
  </w:p>
  <w:p w:rsidR="004D3F96" w:rsidRDefault="004D3F96">
    <w:pPr>
      <w:pStyle w:val="Header"/>
    </w:pPr>
    <w:r>
      <w:t>RA15/PLEN/17-S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96"/>
    <w:rsid w:val="00012B52"/>
    <w:rsid w:val="00016A7C"/>
    <w:rsid w:val="0001734E"/>
    <w:rsid w:val="00020ACE"/>
    <w:rsid w:val="001721DD"/>
    <w:rsid w:val="002334F2"/>
    <w:rsid w:val="002B6243"/>
    <w:rsid w:val="00466F3C"/>
    <w:rsid w:val="004D3F96"/>
    <w:rsid w:val="005335D1"/>
    <w:rsid w:val="005648DF"/>
    <w:rsid w:val="005C4F7E"/>
    <w:rsid w:val="006050EE"/>
    <w:rsid w:val="00693CB4"/>
    <w:rsid w:val="008246E6"/>
    <w:rsid w:val="008E02B6"/>
    <w:rsid w:val="009630C4"/>
    <w:rsid w:val="0096762B"/>
    <w:rsid w:val="00AF7660"/>
    <w:rsid w:val="00BF1023"/>
    <w:rsid w:val="00C278F8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36707FD3-4447-4773-BADE-3FBA2878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Normalaftertitle0">
    <w:name w:val="Normal_after_title"/>
    <w:basedOn w:val="Normal"/>
    <w:next w:val="Normal"/>
    <w:rsid w:val="0001734E"/>
    <w:pPr>
      <w:spacing w:before="36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1342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3</cp:revision>
  <cp:lastPrinted>2015-10-18T15:20:00Z</cp:lastPrinted>
  <dcterms:created xsi:type="dcterms:W3CDTF">2015-10-18T15:16:00Z</dcterms:created>
  <dcterms:modified xsi:type="dcterms:W3CDTF">2015-10-18T15:27:00Z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