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42714D" w:rsidTr="00876A8A">
        <w:trPr>
          <w:cantSplit/>
        </w:trPr>
        <w:tc>
          <w:tcPr>
            <w:tcW w:w="6487" w:type="dxa"/>
            <w:vAlign w:val="center"/>
          </w:tcPr>
          <w:p w:rsidR="009F6520" w:rsidRPr="00B4567E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B4567E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Pr="00B4567E" w:rsidRDefault="008614B2" w:rsidP="008614B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2"/>
                <w:szCs w:val="22"/>
              </w:rPr>
            </w:pPr>
            <w:bookmarkStart w:id="0" w:name="ditulogo"/>
            <w:bookmarkEnd w:id="0"/>
            <w:r w:rsidRPr="00B4567E">
              <w:rPr>
                <w:rFonts w:ascii="Verdana" w:hAnsi="Verdana"/>
                <w:noProof/>
                <w:sz w:val="22"/>
                <w:szCs w:val="22"/>
                <w:lang w:eastAsia="en-IN"/>
              </w:rPr>
              <w:drawing>
                <wp:inline distT="0" distB="0" distL="0" distR="0" wp14:anchorId="579CEB16" wp14:editId="5A9CCDB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42714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B4567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B4567E" w:rsidRDefault="000069D4" w:rsidP="00A5173C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0069D4" w:rsidRPr="0042714D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B4567E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B4567E" w:rsidRDefault="000069D4" w:rsidP="00A5173C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0069D4" w:rsidRPr="0042714D" w:rsidTr="00876A8A">
        <w:trPr>
          <w:cantSplit/>
        </w:trPr>
        <w:tc>
          <w:tcPr>
            <w:tcW w:w="6487" w:type="dxa"/>
            <w:vMerge w:val="restart"/>
          </w:tcPr>
          <w:p w:rsidR="008614B2" w:rsidRPr="00B4567E" w:rsidRDefault="008614B2" w:rsidP="002B68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2"/>
                <w:szCs w:val="22"/>
              </w:rPr>
            </w:pPr>
            <w:bookmarkStart w:id="1" w:name="recibido"/>
            <w:bookmarkStart w:id="2" w:name="dnum" w:colFirst="1" w:colLast="1"/>
            <w:bookmarkEnd w:id="1"/>
            <w:r w:rsidRPr="00B4567E">
              <w:rPr>
                <w:rFonts w:ascii="Verdana" w:hAnsi="Verdana"/>
                <w:sz w:val="22"/>
                <w:szCs w:val="22"/>
              </w:rPr>
              <w:t>Received:</w:t>
            </w:r>
            <w:r w:rsidRPr="00B4567E">
              <w:rPr>
                <w:rFonts w:ascii="Verdana" w:hAnsi="Verdana"/>
                <w:sz w:val="22"/>
                <w:szCs w:val="22"/>
              </w:rPr>
              <w:tab/>
            </w:r>
            <w:r w:rsidR="00603C42">
              <w:rPr>
                <w:rFonts w:ascii="Verdana" w:hAnsi="Verdana"/>
                <w:sz w:val="22"/>
                <w:szCs w:val="22"/>
              </w:rPr>
              <w:tab/>
            </w:r>
            <w:r w:rsidR="00ED26FB">
              <w:rPr>
                <w:rFonts w:ascii="Verdana" w:hAnsi="Verdana"/>
                <w:sz w:val="22"/>
                <w:szCs w:val="22"/>
              </w:rPr>
              <w:t>21 September 2024</w:t>
            </w:r>
          </w:p>
        </w:tc>
        <w:tc>
          <w:tcPr>
            <w:tcW w:w="3402" w:type="dxa"/>
          </w:tcPr>
          <w:p w:rsidR="000069D4" w:rsidRPr="00B4567E" w:rsidRDefault="008614B2" w:rsidP="007304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2"/>
                <w:szCs w:val="22"/>
                <w:lang w:eastAsia="zh-CN"/>
              </w:rPr>
            </w:pPr>
            <w:r w:rsidRPr="00B4567E">
              <w:rPr>
                <w:rFonts w:ascii="Verdana" w:hAnsi="Verdana"/>
                <w:b/>
                <w:sz w:val="22"/>
                <w:szCs w:val="22"/>
                <w:lang w:eastAsia="zh-CN"/>
              </w:rPr>
              <w:t xml:space="preserve">Document </w:t>
            </w:r>
            <w:r w:rsidR="00401B52" w:rsidRPr="00B4567E">
              <w:rPr>
                <w:rFonts w:ascii="Verdana" w:hAnsi="Verdana"/>
                <w:b/>
                <w:sz w:val="22"/>
                <w:szCs w:val="22"/>
                <w:lang w:eastAsia="zh-CN"/>
              </w:rPr>
              <w:t>5D</w:t>
            </w:r>
            <w:r w:rsidRPr="00B4567E">
              <w:rPr>
                <w:rFonts w:ascii="Verdana" w:hAnsi="Verdana"/>
                <w:b/>
                <w:sz w:val="22"/>
                <w:szCs w:val="22"/>
                <w:lang w:eastAsia="zh-CN"/>
              </w:rPr>
              <w:t>/</w:t>
            </w:r>
            <w:r w:rsidR="000C4563">
              <w:rPr>
                <w:rFonts w:ascii="Verdana" w:hAnsi="Verdana"/>
                <w:b/>
                <w:sz w:val="22"/>
                <w:szCs w:val="22"/>
                <w:lang w:eastAsia="zh-CN"/>
              </w:rPr>
              <w:t>391</w:t>
            </w:r>
            <w:r w:rsidRPr="00B4567E">
              <w:rPr>
                <w:rFonts w:ascii="Verdana" w:hAnsi="Verdana"/>
                <w:b/>
                <w:sz w:val="22"/>
                <w:szCs w:val="22"/>
                <w:lang w:eastAsia="zh-CN"/>
              </w:rPr>
              <w:t>-E</w:t>
            </w:r>
          </w:p>
        </w:tc>
      </w:tr>
      <w:tr w:rsidR="000069D4" w:rsidRPr="0042714D" w:rsidTr="00876A8A">
        <w:trPr>
          <w:cantSplit/>
        </w:trPr>
        <w:tc>
          <w:tcPr>
            <w:tcW w:w="6487" w:type="dxa"/>
            <w:vMerge/>
          </w:tcPr>
          <w:p w:rsidR="000069D4" w:rsidRPr="00B4567E" w:rsidRDefault="000069D4" w:rsidP="00A5173C">
            <w:pPr>
              <w:spacing w:before="60"/>
              <w:jc w:val="center"/>
              <w:rPr>
                <w:rFonts w:ascii="Verdana" w:hAnsi="Verdana"/>
                <w:b/>
                <w:smallCaps/>
                <w:sz w:val="22"/>
                <w:szCs w:val="2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B4567E" w:rsidRDefault="00ED26FB" w:rsidP="007304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2"/>
                <w:szCs w:val="22"/>
                <w:lang w:eastAsia="zh-CN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zh-CN"/>
              </w:rPr>
              <w:t>2</w:t>
            </w:r>
            <w:r w:rsidR="000C4563">
              <w:rPr>
                <w:rFonts w:ascii="Verdana" w:hAnsi="Verdana"/>
                <w:b/>
                <w:sz w:val="22"/>
                <w:szCs w:val="22"/>
                <w:lang w:eastAsia="zh-CN"/>
              </w:rPr>
              <w:t>4</w:t>
            </w:r>
            <w:r>
              <w:rPr>
                <w:rFonts w:ascii="Verdana" w:hAnsi="Verdana"/>
                <w:b/>
                <w:sz w:val="22"/>
                <w:szCs w:val="22"/>
                <w:lang w:eastAsia="zh-CN"/>
              </w:rPr>
              <w:t xml:space="preserve"> September</w:t>
            </w:r>
            <w:r w:rsidR="00B90480" w:rsidRPr="00B4567E">
              <w:rPr>
                <w:rFonts w:ascii="Verdana" w:hAnsi="Verdana"/>
                <w:b/>
                <w:sz w:val="22"/>
                <w:szCs w:val="22"/>
                <w:lang w:eastAsia="zh-CN"/>
              </w:rPr>
              <w:t xml:space="preserve"> 202</w:t>
            </w:r>
            <w:r w:rsidR="007304DF" w:rsidRPr="00B4567E">
              <w:rPr>
                <w:rFonts w:ascii="Verdana" w:hAnsi="Verdana"/>
                <w:b/>
                <w:sz w:val="22"/>
                <w:szCs w:val="22"/>
                <w:lang w:eastAsia="zh-CN"/>
              </w:rPr>
              <w:t>4</w:t>
            </w:r>
          </w:p>
        </w:tc>
      </w:tr>
      <w:tr w:rsidR="000069D4" w:rsidRPr="0042714D" w:rsidTr="00876A8A">
        <w:trPr>
          <w:cantSplit/>
        </w:trPr>
        <w:tc>
          <w:tcPr>
            <w:tcW w:w="6487" w:type="dxa"/>
            <w:vMerge/>
          </w:tcPr>
          <w:p w:rsidR="000069D4" w:rsidRPr="00B4567E" w:rsidRDefault="000069D4" w:rsidP="00A5173C">
            <w:pPr>
              <w:spacing w:before="60"/>
              <w:jc w:val="center"/>
              <w:rPr>
                <w:rFonts w:ascii="Verdana" w:hAnsi="Verdana"/>
                <w:b/>
                <w:smallCaps/>
                <w:sz w:val="22"/>
                <w:szCs w:val="2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B4567E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2"/>
                <w:szCs w:val="22"/>
                <w:lang w:eastAsia="zh-CN"/>
              </w:rPr>
            </w:pPr>
            <w:r w:rsidRPr="00B4567E">
              <w:rPr>
                <w:rFonts w:ascii="Verdana" w:eastAsia="SimSun" w:hAnsi="Verdana"/>
                <w:b/>
                <w:sz w:val="22"/>
                <w:szCs w:val="22"/>
                <w:lang w:eastAsia="zh-CN"/>
              </w:rPr>
              <w:t>English</w:t>
            </w:r>
            <w:r w:rsidR="00C81DD6" w:rsidRPr="00B4567E">
              <w:rPr>
                <w:rFonts w:ascii="Verdana" w:eastAsia="SimSun" w:hAnsi="Verdana"/>
                <w:b/>
                <w:sz w:val="22"/>
                <w:szCs w:val="22"/>
                <w:lang w:eastAsia="zh-CN"/>
              </w:rPr>
              <w:t xml:space="preserve"> only</w:t>
            </w:r>
          </w:p>
          <w:p w:rsidR="00B90480" w:rsidRPr="00B4567E" w:rsidRDefault="00B9048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2"/>
                <w:szCs w:val="22"/>
                <w:lang w:eastAsia="zh-CN"/>
              </w:rPr>
            </w:pPr>
          </w:p>
          <w:p w:rsidR="00B90480" w:rsidRPr="00B4567E" w:rsidRDefault="00B9048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2"/>
                <w:szCs w:val="22"/>
                <w:lang w:eastAsia="zh-CN"/>
              </w:rPr>
            </w:pPr>
            <w:r w:rsidRPr="00B4567E">
              <w:rPr>
                <w:rFonts w:ascii="Verdana" w:eastAsia="SimSun" w:hAnsi="Verdana"/>
                <w:b/>
                <w:sz w:val="22"/>
                <w:szCs w:val="22"/>
                <w:lang w:eastAsia="zh-CN"/>
              </w:rPr>
              <w:t>TECHNOLOGY ASPECTS</w:t>
            </w:r>
          </w:p>
        </w:tc>
      </w:tr>
      <w:tr w:rsidR="000069D4" w:rsidRPr="00B4567E" w:rsidTr="00D046A7">
        <w:trPr>
          <w:cantSplit/>
        </w:trPr>
        <w:tc>
          <w:tcPr>
            <w:tcW w:w="9889" w:type="dxa"/>
            <w:gridSpan w:val="2"/>
          </w:tcPr>
          <w:p w:rsidR="000069D4" w:rsidRPr="00B4567E" w:rsidRDefault="00ED26FB" w:rsidP="000C4563">
            <w:pPr>
              <w:pStyle w:val="Source"/>
              <w:rPr>
                <w:szCs w:val="28"/>
                <w:lang w:eastAsia="zh-CN"/>
              </w:rPr>
            </w:pPr>
            <w:bookmarkStart w:id="5" w:name="dsource" w:colFirst="0" w:colLast="0"/>
            <w:bookmarkEnd w:id="4"/>
            <w:r w:rsidRPr="00794361">
              <w:rPr>
                <w:lang w:eastAsia="zh-CN"/>
              </w:rPr>
              <w:t xml:space="preserve">Director, </w:t>
            </w:r>
            <w:r w:rsidRPr="000C4563">
              <w:t>Radiocommunication</w:t>
            </w:r>
            <w:r w:rsidRPr="00794361">
              <w:rPr>
                <w:lang w:eastAsia="zh-CN"/>
              </w:rPr>
              <w:t xml:space="preserve"> Bureau</w:t>
            </w:r>
            <w:r w:rsidRPr="00794361"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0069D4" w:rsidRPr="00B4567E" w:rsidTr="00D046A7">
        <w:trPr>
          <w:cantSplit/>
        </w:trPr>
        <w:tc>
          <w:tcPr>
            <w:tcW w:w="9889" w:type="dxa"/>
            <w:gridSpan w:val="2"/>
          </w:tcPr>
          <w:p w:rsidR="00235BD7" w:rsidRPr="00B4567E" w:rsidRDefault="00227E23" w:rsidP="000C4563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 xml:space="preserve">INTERIM EVALUATION REPORT </w:t>
            </w:r>
            <w:r w:rsidR="00F43459">
              <w:rPr>
                <w:lang w:eastAsia="zh-CN"/>
              </w:rPr>
              <w:t xml:space="preserve">FROM 5gif IEG </w:t>
            </w:r>
            <w:r>
              <w:rPr>
                <w:lang w:eastAsia="zh-CN"/>
              </w:rPr>
              <w:t xml:space="preserve">ON </w:t>
            </w:r>
            <w:r w:rsidR="000C24EC">
              <w:rPr>
                <w:lang w:eastAsia="zh-CN"/>
              </w:rPr>
              <w:t xml:space="preserve">the </w:t>
            </w:r>
            <w:r w:rsidR="00CA1344">
              <w:rPr>
                <w:lang w:eastAsia="zh-CN"/>
              </w:rPr>
              <w:t>candidate technology</w:t>
            </w:r>
            <w:r w:rsidR="009934BF">
              <w:rPr>
                <w:lang w:eastAsia="zh-CN"/>
              </w:rPr>
              <w:t xml:space="preserve"> to</w:t>
            </w:r>
            <w:r w:rsidR="007354BC">
              <w:rPr>
                <w:lang w:eastAsia="zh-CN"/>
              </w:rPr>
              <w:t>w</w:t>
            </w:r>
            <w:r w:rsidR="009934BF">
              <w:rPr>
                <w:lang w:eastAsia="zh-CN"/>
              </w:rPr>
              <w:t xml:space="preserve">ards </w:t>
            </w:r>
            <w:r w:rsidR="007304DF" w:rsidRPr="00B4567E">
              <w:rPr>
                <w:lang w:eastAsia="zh-CN"/>
              </w:rPr>
              <w:t>Revision-3</w:t>
            </w:r>
            <w:r w:rsidR="00235BD7" w:rsidRPr="00B4567E">
              <w:rPr>
                <w:lang w:eastAsia="zh-CN"/>
              </w:rPr>
              <w:t xml:space="preserve"> </w:t>
            </w:r>
            <w:r w:rsidR="009934BF">
              <w:rPr>
                <w:lang w:eastAsia="zh-CN"/>
              </w:rPr>
              <w:t xml:space="preserve">of imt-2020 </w:t>
            </w:r>
          </w:p>
        </w:tc>
      </w:tr>
      <w:tr w:rsidR="000069D4" w:rsidRPr="00B4567E" w:rsidTr="00D046A7">
        <w:trPr>
          <w:cantSplit/>
        </w:trPr>
        <w:tc>
          <w:tcPr>
            <w:tcW w:w="9889" w:type="dxa"/>
            <w:gridSpan w:val="2"/>
          </w:tcPr>
          <w:p w:rsidR="000069D4" w:rsidRPr="00B4567E" w:rsidRDefault="000069D4" w:rsidP="00A5173C">
            <w:pPr>
              <w:pStyle w:val="Title1"/>
              <w:rPr>
                <w:sz w:val="24"/>
                <w:szCs w:val="24"/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10434D" w:rsidRDefault="001A0885" w:rsidP="000C4563">
      <w:pPr>
        <w:rPr>
          <w:lang w:val="en-US" w:eastAsia="zh-CN"/>
        </w:rPr>
      </w:pPr>
      <w:bookmarkStart w:id="8" w:name="dbreak"/>
      <w:bookmarkEnd w:id="7"/>
      <w:bookmarkEnd w:id="8"/>
      <w:r w:rsidRPr="00B4567E">
        <w:rPr>
          <w:lang w:val="en-US" w:eastAsia="zh-CN"/>
        </w:rPr>
        <w:t>The 5G India Forum (5GIF)</w:t>
      </w:r>
      <w:r w:rsidR="00D74E98">
        <w:rPr>
          <w:lang w:val="en-US" w:eastAsia="zh-CN"/>
        </w:rPr>
        <w:t xml:space="preserve"> would like to thank ITU-R for the giving us the opportunity to evaluate the candidate technology submitted towards </w:t>
      </w:r>
      <w:r w:rsidR="007354BC">
        <w:rPr>
          <w:lang w:val="en-US" w:eastAsia="zh-CN"/>
        </w:rPr>
        <w:t xml:space="preserve">the third </w:t>
      </w:r>
      <w:r w:rsidR="004C5789">
        <w:rPr>
          <w:lang w:val="en-US" w:eastAsia="zh-CN"/>
        </w:rPr>
        <w:t>revision</w:t>
      </w:r>
      <w:r w:rsidR="007354BC">
        <w:rPr>
          <w:lang w:val="en-US" w:eastAsia="zh-CN"/>
        </w:rPr>
        <w:t xml:space="preserve"> of </w:t>
      </w:r>
      <w:r w:rsidR="00D74E98">
        <w:rPr>
          <w:lang w:val="en-US" w:eastAsia="zh-CN"/>
        </w:rPr>
        <w:t>IMT-2020</w:t>
      </w:r>
      <w:r w:rsidR="007354BC">
        <w:rPr>
          <w:lang w:val="en-US" w:eastAsia="zh-CN"/>
        </w:rPr>
        <w:t xml:space="preserve">. 5GIF had also </w:t>
      </w:r>
      <w:r w:rsidR="00FA787D">
        <w:rPr>
          <w:lang w:val="en-US" w:eastAsia="zh-CN"/>
        </w:rPr>
        <w:t xml:space="preserve">participated in evaluation of </w:t>
      </w:r>
      <w:r w:rsidR="0010434D">
        <w:rPr>
          <w:lang w:val="en-US" w:eastAsia="zh-CN"/>
        </w:rPr>
        <w:t>candidate</w:t>
      </w:r>
      <w:r w:rsidR="009D1FD8">
        <w:rPr>
          <w:lang w:val="en-US" w:eastAsia="zh-CN"/>
        </w:rPr>
        <w:t xml:space="preserve"> technologies submitted towards </w:t>
      </w:r>
      <w:r w:rsidR="0010434D">
        <w:rPr>
          <w:lang w:val="en-US" w:eastAsia="zh-CN"/>
        </w:rPr>
        <w:t xml:space="preserve">the earlier releases of </w:t>
      </w:r>
      <w:r w:rsidR="009D1FD8">
        <w:rPr>
          <w:lang w:val="en-US" w:eastAsia="zh-CN"/>
        </w:rPr>
        <w:t>IMT</w:t>
      </w:r>
      <w:r w:rsidR="00603C42">
        <w:rPr>
          <w:lang w:val="en-US" w:eastAsia="zh-CN"/>
        </w:rPr>
        <w:noBreakHyphen/>
      </w:r>
      <w:r w:rsidR="009D1FD8">
        <w:rPr>
          <w:lang w:val="en-US" w:eastAsia="zh-CN"/>
        </w:rPr>
        <w:t>2020</w:t>
      </w:r>
      <w:r w:rsidR="0010434D">
        <w:rPr>
          <w:lang w:val="en-US" w:eastAsia="zh-CN"/>
        </w:rPr>
        <w:t>.</w:t>
      </w:r>
    </w:p>
    <w:p w:rsidR="00217C9E" w:rsidRPr="00B4567E" w:rsidRDefault="009D1FD8" w:rsidP="000C4563">
      <w:pPr>
        <w:rPr>
          <w:lang w:val="en-US" w:eastAsia="zh-CN"/>
        </w:rPr>
      </w:pPr>
      <w:r>
        <w:rPr>
          <w:lang w:val="en-US" w:eastAsia="zh-CN"/>
        </w:rPr>
        <w:t xml:space="preserve">5GIF IEG </w:t>
      </w:r>
      <w:r w:rsidR="001A0885" w:rsidRPr="00B4567E">
        <w:rPr>
          <w:lang w:val="en-US" w:eastAsia="zh-CN"/>
        </w:rPr>
        <w:t xml:space="preserve">previously provided its assessments on the EUHT RIT during the original IMT-2020 evaluation cycle and the </w:t>
      </w:r>
      <w:r w:rsidR="0010434D">
        <w:rPr>
          <w:lang w:val="en-US" w:eastAsia="zh-CN"/>
        </w:rPr>
        <w:t>“Revision after Year 2021”</w:t>
      </w:r>
      <w:r w:rsidR="00A6439D">
        <w:rPr>
          <w:lang w:val="en-US" w:eastAsia="zh-CN"/>
        </w:rPr>
        <w:t xml:space="preserve"> of IMT-2020.</w:t>
      </w:r>
      <w:r w:rsidR="005D2D6F">
        <w:rPr>
          <w:lang w:val="en-US" w:eastAsia="zh-CN"/>
        </w:rPr>
        <w:t xml:space="preserve"> 5GIF IEG considered our previous observations</w:t>
      </w:r>
      <w:r w:rsidR="006B1905">
        <w:rPr>
          <w:lang w:val="en-US" w:eastAsia="zh-CN"/>
        </w:rPr>
        <w:t xml:space="preserve"> of the EUHT specifications </w:t>
      </w:r>
      <w:r w:rsidR="005D2D6F">
        <w:rPr>
          <w:lang w:val="en-US" w:eastAsia="zh-CN"/>
        </w:rPr>
        <w:t xml:space="preserve">and </w:t>
      </w:r>
      <w:r w:rsidR="006B1905">
        <w:rPr>
          <w:lang w:val="en-US" w:eastAsia="zh-CN"/>
        </w:rPr>
        <w:t xml:space="preserve">changes in current version </w:t>
      </w:r>
      <w:r w:rsidR="005D2D6F">
        <w:rPr>
          <w:lang w:val="en-US" w:eastAsia="zh-CN"/>
        </w:rPr>
        <w:t xml:space="preserve">of the </w:t>
      </w:r>
      <w:r w:rsidR="00217C9E">
        <w:rPr>
          <w:lang w:val="en-US" w:eastAsia="zh-CN"/>
        </w:rPr>
        <w:t>specification</w:t>
      </w:r>
      <w:r w:rsidR="00DD0D56">
        <w:rPr>
          <w:lang w:val="en-US" w:eastAsia="zh-CN"/>
        </w:rPr>
        <w:t xml:space="preserve"> provided in</w:t>
      </w:r>
      <w:r w:rsidR="00217C9E">
        <w:rPr>
          <w:lang w:val="en-US" w:eastAsia="zh-CN"/>
        </w:rPr>
        <w:t xml:space="preserve"> </w:t>
      </w:r>
      <w:hyperlink r:id="rId9" w:history="1">
        <w:r w:rsidR="00996B68" w:rsidRPr="00996B68">
          <w:rPr>
            <w:rStyle w:val="Hyperlink"/>
            <w:lang w:eastAsia="zh-CN"/>
          </w:rPr>
          <w:t>IMT-2020/8</w:t>
        </w:r>
        <w:r w:rsidR="00996B68">
          <w:rPr>
            <w:rStyle w:val="Hyperlink"/>
            <w:lang w:eastAsia="zh-CN"/>
          </w:rPr>
          <w:t>8</w:t>
        </w:r>
      </w:hyperlink>
      <w:r w:rsidR="00996B68">
        <w:rPr>
          <w:lang w:eastAsia="zh-CN"/>
        </w:rPr>
        <w:t xml:space="preserve"> </w:t>
      </w:r>
      <w:r w:rsidR="005448E1">
        <w:rPr>
          <w:lang w:val="en-US" w:eastAsia="zh-CN"/>
        </w:rPr>
        <w:t xml:space="preserve">while evaluating the </w:t>
      </w:r>
      <w:r w:rsidR="005D2D6F">
        <w:rPr>
          <w:lang w:val="en-US" w:eastAsia="zh-CN"/>
        </w:rPr>
        <w:t xml:space="preserve">candidate </w:t>
      </w:r>
      <w:r w:rsidR="00217C9E">
        <w:rPr>
          <w:lang w:val="en-US" w:eastAsia="zh-CN"/>
        </w:rPr>
        <w:t>technolog</w:t>
      </w:r>
      <w:r w:rsidR="00CA6815">
        <w:rPr>
          <w:lang w:val="en-US" w:eastAsia="zh-CN"/>
        </w:rPr>
        <w:t>y</w:t>
      </w:r>
      <w:r w:rsidR="00217C9E">
        <w:rPr>
          <w:lang w:val="en-US" w:eastAsia="zh-CN"/>
        </w:rPr>
        <w:t xml:space="preserve">. </w:t>
      </w:r>
    </w:p>
    <w:p w:rsidR="00DB69A4" w:rsidRDefault="001A0885" w:rsidP="000C4563">
      <w:pPr>
        <w:rPr>
          <w:lang w:val="en-US" w:eastAsia="zh-CN"/>
        </w:rPr>
      </w:pPr>
      <w:r w:rsidRPr="00B4567E">
        <w:rPr>
          <w:lang w:val="en-US" w:eastAsia="zh-CN"/>
        </w:rPr>
        <w:t xml:space="preserve">Following the </w:t>
      </w:r>
      <w:r w:rsidR="00A6439D">
        <w:rPr>
          <w:lang w:val="en-US" w:eastAsia="zh-CN"/>
        </w:rPr>
        <w:t>guidelines</w:t>
      </w:r>
      <w:r w:rsidRPr="00B4567E">
        <w:rPr>
          <w:lang w:val="en-US" w:eastAsia="zh-CN"/>
        </w:rPr>
        <w:t xml:space="preserve"> outlined in </w:t>
      </w:r>
      <w:hyperlink r:id="rId10" w:history="1">
        <w:r w:rsidRPr="002C696E">
          <w:rPr>
            <w:rStyle w:val="Hyperlink"/>
            <w:szCs w:val="24"/>
            <w:lang w:eastAsia="zh-CN"/>
          </w:rPr>
          <w:t>(</w:t>
        </w:r>
        <w:r w:rsidRPr="002C696E">
          <w:rPr>
            <w:rStyle w:val="Hyperlink"/>
            <w:szCs w:val="24"/>
          </w:rPr>
          <w:t>IMT-2020/87(Rev.1)</w:t>
        </w:r>
      </w:hyperlink>
      <w:r w:rsidR="00D3018C">
        <w:rPr>
          <w:lang w:eastAsia="zh-CN"/>
        </w:rPr>
        <w:t>,</w:t>
      </w:r>
      <w:r w:rsidR="002C696E" w:rsidRPr="002C696E">
        <w:t xml:space="preserve"> </w:t>
      </w:r>
      <w:r w:rsidR="00DB38DD">
        <w:t xml:space="preserve">in this contribution, </w:t>
      </w:r>
      <w:r w:rsidR="007E0379">
        <w:t>we submit our interim evaluation report along with the observations shared earlier in</w:t>
      </w:r>
      <w:r w:rsidR="00290033">
        <w:t xml:space="preserve"> </w:t>
      </w:r>
      <w:r w:rsidR="00603C42">
        <w:t xml:space="preserve">Document </w:t>
      </w:r>
      <w:hyperlink r:id="rId11" w:history="1">
        <w:r w:rsidR="00290033" w:rsidRPr="00290033">
          <w:rPr>
            <w:rStyle w:val="Hyperlink"/>
          </w:rPr>
          <w:t>5D/228</w:t>
        </w:r>
      </w:hyperlink>
      <w:r w:rsidR="00D3018C">
        <w:rPr>
          <w:lang w:val="en-US" w:eastAsia="zh-CN"/>
        </w:rPr>
        <w:t>.</w:t>
      </w:r>
    </w:p>
    <w:p w:rsidR="00960FCC" w:rsidRDefault="00DB69A4" w:rsidP="000C4563">
      <w:pPr>
        <w:rPr>
          <w:lang w:val="en-US" w:eastAsia="zh-CN"/>
        </w:rPr>
      </w:pPr>
      <w:r>
        <w:rPr>
          <w:lang w:val="en-US" w:eastAsia="zh-CN"/>
        </w:rPr>
        <w:t>In this evaluation report, we have evaluated the TPR</w:t>
      </w:r>
      <w:r w:rsidR="00610681">
        <w:rPr>
          <w:lang w:val="en-US" w:eastAsia="zh-CN"/>
        </w:rPr>
        <w:t xml:space="preserve"> for the </w:t>
      </w:r>
      <w:proofErr w:type="spellStart"/>
      <w:r w:rsidR="00610681">
        <w:rPr>
          <w:lang w:val="en-US" w:eastAsia="zh-CN"/>
        </w:rPr>
        <w:t>eMBB</w:t>
      </w:r>
      <w:proofErr w:type="spellEnd"/>
      <w:r w:rsidR="00610681">
        <w:rPr>
          <w:lang w:val="en-US" w:eastAsia="zh-CN"/>
        </w:rPr>
        <w:t xml:space="preserve"> usage scenarios. </w:t>
      </w:r>
    </w:p>
    <w:p w:rsidR="00DA6C25" w:rsidRDefault="00D11351" w:rsidP="0042714D">
      <w:pPr>
        <w:jc w:val="both"/>
        <w:rPr>
          <w:szCs w:val="24"/>
          <w:lang w:val="en-US" w:eastAsia="zh-CN"/>
        </w:rPr>
      </w:pPr>
      <w:r>
        <w:rPr>
          <w:szCs w:val="24"/>
          <w:lang w:val="en-US" w:eastAsia="zh-CN"/>
        </w:rPr>
        <w:t>5GIF will continue the d</w:t>
      </w:r>
      <w:r w:rsidR="003F0AB4">
        <w:rPr>
          <w:szCs w:val="24"/>
          <w:lang w:val="en-US" w:eastAsia="zh-CN"/>
        </w:rPr>
        <w:t>etailed evaluation</w:t>
      </w:r>
      <w:r>
        <w:rPr>
          <w:szCs w:val="24"/>
          <w:lang w:val="en-US" w:eastAsia="zh-CN"/>
        </w:rPr>
        <w:t xml:space="preserve"> as per </w:t>
      </w:r>
      <w:r w:rsidR="00603C42">
        <w:rPr>
          <w:szCs w:val="24"/>
          <w:lang w:val="en-US" w:eastAsia="zh-CN"/>
        </w:rPr>
        <w:t xml:space="preserve">Report ITU-R </w:t>
      </w:r>
      <w:r>
        <w:rPr>
          <w:szCs w:val="24"/>
          <w:lang w:val="en-US" w:eastAsia="zh-CN"/>
        </w:rPr>
        <w:t xml:space="preserve">M.2412 </w:t>
      </w:r>
      <w:r w:rsidR="0024053B">
        <w:rPr>
          <w:szCs w:val="24"/>
          <w:lang w:val="en-US" w:eastAsia="zh-CN"/>
        </w:rPr>
        <w:t>of the</w:t>
      </w:r>
      <w:r w:rsidR="003F0AB4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 xml:space="preserve">candidate technology and submit our </w:t>
      </w:r>
      <w:r w:rsidR="00960FCC">
        <w:rPr>
          <w:szCs w:val="24"/>
          <w:lang w:val="en-US" w:eastAsia="zh-CN"/>
        </w:rPr>
        <w:t xml:space="preserve">final </w:t>
      </w:r>
      <w:r>
        <w:rPr>
          <w:szCs w:val="24"/>
          <w:lang w:val="en-US" w:eastAsia="zh-CN"/>
        </w:rPr>
        <w:t>report in the upcoming WP</w:t>
      </w:r>
      <w:r w:rsidR="00603C42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5D meetings.</w:t>
      </w:r>
    </w:p>
    <w:p w:rsidR="00B2783E" w:rsidRPr="000C4563" w:rsidRDefault="00EC0A33" w:rsidP="000C4563">
      <w:pPr>
        <w:spacing w:before="480"/>
        <w:jc w:val="both"/>
        <w:rPr>
          <w:szCs w:val="24"/>
          <w:lang w:val="en-US" w:eastAsia="zh-CN"/>
        </w:rPr>
      </w:pPr>
      <w:r w:rsidRPr="00EC0A33">
        <w:rPr>
          <w:b/>
          <w:bCs/>
          <w:szCs w:val="24"/>
          <w:lang w:val="en-US" w:eastAsia="zh-CN"/>
        </w:rPr>
        <w:t>Attachment:</w:t>
      </w:r>
      <w:r w:rsidR="000C4563">
        <w:rPr>
          <w:b/>
          <w:bCs/>
          <w:szCs w:val="24"/>
          <w:lang w:val="en-US" w:eastAsia="zh-CN"/>
        </w:rPr>
        <w:tab/>
      </w:r>
      <w:r w:rsidRPr="000C4563">
        <w:rPr>
          <w:szCs w:val="24"/>
          <w:lang w:val="en-US" w:eastAsia="zh-CN"/>
        </w:rPr>
        <w:t>Interim Report</w:t>
      </w:r>
    </w:p>
    <w:bookmarkStart w:id="9" w:name="_MON_1788440389"/>
    <w:bookmarkEnd w:id="9"/>
    <w:p w:rsidR="00B4567E" w:rsidRDefault="000C4563" w:rsidP="000C4563">
      <w:pPr>
        <w:spacing w:before="240" w:after="240"/>
        <w:jc w:val="center"/>
        <w:rPr>
          <w:szCs w:val="24"/>
          <w:lang w:val="en-US" w:eastAsia="zh-CN"/>
        </w:rPr>
      </w:pPr>
      <w:r>
        <w:rPr>
          <w:noProof/>
          <w:szCs w:val="24"/>
          <w:lang w:val="en-US" w:eastAsia="zh-CN"/>
        </w:rPr>
        <w:object w:dxaOrig="1515" w:dyaOrig="959" w14:anchorId="33F44A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75pt;height:48pt" o:ole="">
            <v:imagedata r:id="rId12" o:title=""/>
          </v:shape>
          <o:OLEObject Type="Embed" ProgID="Word.Document.12" ShapeID="_x0000_i1025" DrawAspect="Icon" ObjectID="_1801372426" r:id="rId13">
            <o:FieldCodes>\s</o:FieldCodes>
          </o:OLEObject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4307"/>
        <w:gridCol w:w="3402"/>
      </w:tblGrid>
      <w:tr w:rsidR="000C4563" w:rsidTr="000C4563">
        <w:tc>
          <w:tcPr>
            <w:tcW w:w="1930" w:type="dxa"/>
          </w:tcPr>
          <w:p w:rsidR="000C4563" w:rsidRDefault="000C4563" w:rsidP="000C45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4C1C1A">
              <w:rPr>
                <w:b/>
                <w:bCs/>
                <w:szCs w:val="24"/>
                <w:lang w:val="en-US" w:eastAsia="zh-CN"/>
              </w:rPr>
              <w:t>Contact:</w:t>
            </w:r>
          </w:p>
        </w:tc>
        <w:tc>
          <w:tcPr>
            <w:tcW w:w="4307" w:type="dxa"/>
          </w:tcPr>
          <w:p w:rsidR="000C4563" w:rsidRDefault="000C4563" w:rsidP="000C45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0D0ACC">
              <w:rPr>
                <w:i/>
                <w:iCs/>
                <w:szCs w:val="24"/>
                <w:lang w:val="en-US" w:eastAsia="zh-CN"/>
              </w:rPr>
              <w:t>Dr. Sendil Kumar</w:t>
            </w:r>
            <w:r>
              <w:rPr>
                <w:i/>
                <w:iCs/>
                <w:szCs w:val="24"/>
                <w:lang w:val="en-US" w:eastAsia="zh-CN"/>
              </w:rPr>
              <w:br/>
            </w:r>
            <w:r w:rsidRPr="000D0ACC">
              <w:rPr>
                <w:i/>
                <w:iCs/>
                <w:szCs w:val="24"/>
                <w:lang w:val="en-US" w:eastAsia="zh-CN"/>
              </w:rPr>
              <w:t>Chair, 5GIF IEG</w:t>
            </w:r>
          </w:p>
        </w:tc>
        <w:tc>
          <w:tcPr>
            <w:tcW w:w="3402" w:type="dxa"/>
          </w:tcPr>
          <w:p w:rsidR="000C4563" w:rsidRPr="000C4563" w:rsidRDefault="000C4563" w:rsidP="000C45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szCs w:val="24"/>
                <w:lang w:val="en-US" w:eastAsia="zh-CN"/>
              </w:rPr>
            </w:pPr>
            <w:hyperlink r:id="rId14" w:history="1">
              <w:r w:rsidRPr="0042386D">
                <w:rPr>
                  <w:rStyle w:val="Hyperlink"/>
                  <w:szCs w:val="24"/>
                  <w:lang w:val="en-US" w:eastAsia="zh-CN"/>
                </w:rPr>
                <w:t>imt2020@5gindiaforum.in</w:t>
              </w:r>
            </w:hyperlink>
            <w:r>
              <w:rPr>
                <w:szCs w:val="24"/>
                <w:lang w:val="en-US" w:eastAsia="zh-CN"/>
              </w:rPr>
              <w:t xml:space="preserve"> </w:t>
            </w:r>
          </w:p>
        </w:tc>
      </w:tr>
      <w:tr w:rsidR="000C4563" w:rsidTr="000C4563">
        <w:tc>
          <w:tcPr>
            <w:tcW w:w="1930" w:type="dxa"/>
          </w:tcPr>
          <w:p w:rsidR="000C4563" w:rsidRPr="004C1C1A" w:rsidRDefault="000C4563" w:rsidP="000C45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4307" w:type="dxa"/>
          </w:tcPr>
          <w:p w:rsidR="000C4563" w:rsidRPr="000D0ACC" w:rsidRDefault="000C4563" w:rsidP="000C45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i/>
                <w:iCs/>
                <w:szCs w:val="24"/>
                <w:lang w:val="en-US" w:eastAsia="zh-CN"/>
              </w:rPr>
            </w:pPr>
            <w:r>
              <w:rPr>
                <w:szCs w:val="24"/>
                <w:lang w:val="en-US" w:eastAsia="zh-CN"/>
              </w:rPr>
              <w:t xml:space="preserve">Mr. Vikram </w:t>
            </w:r>
            <w:proofErr w:type="spellStart"/>
            <w:r>
              <w:rPr>
                <w:szCs w:val="24"/>
                <w:lang w:val="en-US" w:eastAsia="zh-CN"/>
              </w:rPr>
              <w:t>Tiwathia</w:t>
            </w:r>
            <w:proofErr w:type="spellEnd"/>
          </w:p>
        </w:tc>
        <w:tc>
          <w:tcPr>
            <w:tcW w:w="3402" w:type="dxa"/>
          </w:tcPr>
          <w:p w:rsidR="000C4563" w:rsidRDefault="000C4563" w:rsidP="000C456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i/>
                <w:iCs/>
                <w:szCs w:val="24"/>
                <w:lang w:val="en-US" w:eastAsia="zh-CN"/>
              </w:rPr>
            </w:pPr>
            <w:hyperlink r:id="rId15" w:history="1">
              <w:r w:rsidRPr="00ED71EA">
                <w:rPr>
                  <w:rStyle w:val="Hyperlink"/>
                </w:rPr>
                <w:t>vtiwathia@coai.in</w:t>
              </w:r>
            </w:hyperlink>
          </w:p>
        </w:tc>
      </w:tr>
    </w:tbl>
    <w:p w:rsidR="00603C42" w:rsidRPr="007A6686" w:rsidRDefault="00603C42" w:rsidP="00603C42">
      <w:pPr>
        <w:jc w:val="center"/>
        <w:rPr>
          <w:rFonts w:eastAsia="MS Mincho"/>
          <w:szCs w:val="24"/>
          <w:lang w:val="en-GB"/>
        </w:rPr>
      </w:pPr>
      <w:r>
        <w:rPr>
          <w:rFonts w:eastAsia="MS Mincho"/>
          <w:szCs w:val="24"/>
        </w:rPr>
        <w:t>___________________</w:t>
      </w:r>
    </w:p>
    <w:sectPr w:rsidR="00603C42" w:rsidRPr="007A6686" w:rsidSect="00E35CC3">
      <w:headerReference w:type="default" r:id="rId16"/>
      <w:footerReference w:type="default" r:id="rId17"/>
      <w:footerReference w:type="first" r:id="rId18"/>
      <w:pgSz w:w="11907" w:h="16834"/>
      <w:pgMar w:top="1418" w:right="1134" w:bottom="1260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009" w:rsidRDefault="00762009">
      <w:r>
        <w:separator/>
      </w:r>
    </w:p>
  </w:endnote>
  <w:endnote w:type="continuationSeparator" w:id="0">
    <w:p w:rsidR="00762009" w:rsidRDefault="0076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0F43" w:rsidRPr="002F7CB3" w:rsidRDefault="00160F4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M:\BRSGD\TEXT2019\SG05\WP5D\500\510e.docx</w:t>
    </w:r>
    <w:r>
      <w:rPr>
        <w:lang w:val="en-US"/>
      </w:rPr>
      <w:fldChar w:fldCharType="end"/>
    </w:r>
    <w:r>
      <w:t xml:space="preserve"> ( )</w:t>
    </w:r>
    <w:r w:rsidRPr="002F7C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4483">
      <w:t>24.09.24</w:t>
    </w:r>
    <w:r>
      <w:fldChar w:fldCharType="end"/>
    </w:r>
    <w:r w:rsidRPr="002F7C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3C42" w:rsidRPr="00603C42" w:rsidRDefault="00603C42" w:rsidP="00603C42">
    <w:pPr>
      <w:pStyle w:val="Footer"/>
      <w:tabs>
        <w:tab w:val="clear" w:pos="5954"/>
      </w:tabs>
      <w:rPr>
        <w:lang w:val="en-US"/>
      </w:rPr>
    </w:pPr>
    <w:fldSimple w:instr=" FILENAME \p \* MERGEFORMAT ">
      <w:r w:rsidRPr="00603C42">
        <w:rPr>
          <w:lang w:val="en-US"/>
        </w:rPr>
        <w:t>M</w:t>
      </w:r>
      <w:r>
        <w:t>:\BRSGD\TEXT2023\SG05\WP5D\300\391e.docx</w:t>
      </w:r>
    </w:fldSimple>
    <w:r>
      <w:t xml:space="preserve"> 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4483">
      <w:t>24.09.24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009" w:rsidRDefault="00762009">
      <w:r>
        <w:t>____________________</w:t>
      </w:r>
    </w:p>
  </w:footnote>
  <w:footnote w:type="continuationSeparator" w:id="0">
    <w:p w:rsidR="00762009" w:rsidRDefault="00762009">
      <w:r>
        <w:continuationSeparator/>
      </w:r>
    </w:p>
  </w:footnote>
  <w:footnote w:id="1">
    <w:p w:rsidR="00ED26FB" w:rsidRPr="00470F87" w:rsidRDefault="00ED26FB" w:rsidP="00ED26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Submitted on behalf of </w:t>
      </w:r>
      <w:r>
        <w:rPr>
          <w:szCs w:val="28"/>
          <w:lang w:eastAsia="zh-CN"/>
        </w:rPr>
        <w:t>5G India Forum</w:t>
      </w:r>
      <w:r w:rsidR="00603C42">
        <w:rPr>
          <w:szCs w:val="28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0F43" w:rsidRDefault="00160F4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71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60F43" w:rsidRDefault="00160F43">
    <w:pPr>
      <w:pStyle w:val="Header"/>
      <w:rPr>
        <w:lang w:val="en-US"/>
      </w:rPr>
    </w:pPr>
    <w:r>
      <w:rPr>
        <w:lang w:val="en-US"/>
      </w:rPr>
      <w:t>5D/</w:t>
    </w:r>
    <w:r w:rsidR="009868F1">
      <w:rPr>
        <w:lang w:val="en-US"/>
      </w:rPr>
      <w:t>XXX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1793"/>
    <w:multiLevelType w:val="hybridMultilevel"/>
    <w:tmpl w:val="3FAE444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32C86"/>
    <w:multiLevelType w:val="hybridMultilevel"/>
    <w:tmpl w:val="ECB81318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F967FA8">
      <w:start w:val="1"/>
      <w:numFmt w:val="upperLetter"/>
      <w:lvlText w:val="%2."/>
      <w:lvlJc w:val="left"/>
      <w:pPr>
        <w:ind w:left="2160" w:hanging="360"/>
      </w:pPr>
      <w:rPr>
        <w:rFonts w:hint="default"/>
        <w:b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72A71"/>
    <w:multiLevelType w:val="multilevel"/>
    <w:tmpl w:val="BAC25638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0" w:hanging="1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1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7B29A0"/>
    <w:multiLevelType w:val="hybridMultilevel"/>
    <w:tmpl w:val="D40A11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2A9"/>
    <w:multiLevelType w:val="hybridMultilevel"/>
    <w:tmpl w:val="593A7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B2C"/>
    <w:multiLevelType w:val="hybridMultilevel"/>
    <w:tmpl w:val="3B0E02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5500"/>
    <w:multiLevelType w:val="hybridMultilevel"/>
    <w:tmpl w:val="AB52E0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05B12"/>
    <w:multiLevelType w:val="hybridMultilevel"/>
    <w:tmpl w:val="09E2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35CE4"/>
    <w:multiLevelType w:val="hybridMultilevel"/>
    <w:tmpl w:val="1EACF240"/>
    <w:lvl w:ilvl="0" w:tplc="CD082822">
      <w:start w:val="2"/>
      <w:numFmt w:val="bullet"/>
      <w:lvlText w:val="-"/>
      <w:lvlJc w:val="left"/>
      <w:pPr>
        <w:ind w:left="108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98390D"/>
    <w:multiLevelType w:val="hybridMultilevel"/>
    <w:tmpl w:val="D40A11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60228"/>
    <w:multiLevelType w:val="hybridMultilevel"/>
    <w:tmpl w:val="BA6424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165237">
    <w:abstractNumId w:val="2"/>
  </w:num>
  <w:num w:numId="2" w16cid:durableId="73744739">
    <w:abstractNumId w:val="6"/>
  </w:num>
  <w:num w:numId="3" w16cid:durableId="467165976">
    <w:abstractNumId w:val="0"/>
  </w:num>
  <w:num w:numId="4" w16cid:durableId="1895652360">
    <w:abstractNumId w:val="1"/>
  </w:num>
  <w:num w:numId="5" w16cid:durableId="516844556">
    <w:abstractNumId w:val="10"/>
  </w:num>
  <w:num w:numId="6" w16cid:durableId="241185885">
    <w:abstractNumId w:val="9"/>
  </w:num>
  <w:num w:numId="7" w16cid:durableId="113183010">
    <w:abstractNumId w:val="5"/>
  </w:num>
  <w:num w:numId="8" w16cid:durableId="1151556886">
    <w:abstractNumId w:val="4"/>
  </w:num>
  <w:num w:numId="9" w16cid:durableId="1512376659">
    <w:abstractNumId w:val="3"/>
  </w:num>
  <w:num w:numId="10" w16cid:durableId="1162281342">
    <w:abstractNumId w:val="8"/>
  </w:num>
  <w:num w:numId="11" w16cid:durableId="1734742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IN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2"/>
    <w:rsid w:val="00002BEF"/>
    <w:rsid w:val="000069D4"/>
    <w:rsid w:val="000112D7"/>
    <w:rsid w:val="000135FC"/>
    <w:rsid w:val="00016366"/>
    <w:rsid w:val="000174AD"/>
    <w:rsid w:val="00031312"/>
    <w:rsid w:val="00047A1D"/>
    <w:rsid w:val="000604B9"/>
    <w:rsid w:val="00067030"/>
    <w:rsid w:val="00076006"/>
    <w:rsid w:val="00096433"/>
    <w:rsid w:val="000A7D55"/>
    <w:rsid w:val="000B2953"/>
    <w:rsid w:val="000C12C8"/>
    <w:rsid w:val="000C24EC"/>
    <w:rsid w:val="000C2E8E"/>
    <w:rsid w:val="000C4563"/>
    <w:rsid w:val="000D0ACC"/>
    <w:rsid w:val="000D72AC"/>
    <w:rsid w:val="000D7E5D"/>
    <w:rsid w:val="000E0E7C"/>
    <w:rsid w:val="000F0397"/>
    <w:rsid w:val="000F1B4B"/>
    <w:rsid w:val="000F3F3E"/>
    <w:rsid w:val="0010434D"/>
    <w:rsid w:val="0012744F"/>
    <w:rsid w:val="00131178"/>
    <w:rsid w:val="00156F66"/>
    <w:rsid w:val="00160F43"/>
    <w:rsid w:val="00163271"/>
    <w:rsid w:val="00172122"/>
    <w:rsid w:val="00182528"/>
    <w:rsid w:val="0018500B"/>
    <w:rsid w:val="00196A19"/>
    <w:rsid w:val="001A0885"/>
    <w:rsid w:val="001B4C1F"/>
    <w:rsid w:val="001B5EAC"/>
    <w:rsid w:val="001D0539"/>
    <w:rsid w:val="001E7E26"/>
    <w:rsid w:val="00202DC1"/>
    <w:rsid w:val="0020719C"/>
    <w:rsid w:val="002071B7"/>
    <w:rsid w:val="00207CC4"/>
    <w:rsid w:val="002116EE"/>
    <w:rsid w:val="00217C9E"/>
    <w:rsid w:val="00227E23"/>
    <w:rsid w:val="002309D8"/>
    <w:rsid w:val="002322E5"/>
    <w:rsid w:val="00235BD7"/>
    <w:rsid w:val="0024053B"/>
    <w:rsid w:val="00271E65"/>
    <w:rsid w:val="0027233B"/>
    <w:rsid w:val="00290033"/>
    <w:rsid w:val="002A12B6"/>
    <w:rsid w:val="002A1CA2"/>
    <w:rsid w:val="002A2C24"/>
    <w:rsid w:val="002A7FE2"/>
    <w:rsid w:val="002B68C7"/>
    <w:rsid w:val="002C04D3"/>
    <w:rsid w:val="002C06DC"/>
    <w:rsid w:val="002C5E14"/>
    <w:rsid w:val="002C696E"/>
    <w:rsid w:val="002E1B4F"/>
    <w:rsid w:val="002F06FB"/>
    <w:rsid w:val="002F2E67"/>
    <w:rsid w:val="002F7CB3"/>
    <w:rsid w:val="00315546"/>
    <w:rsid w:val="00330567"/>
    <w:rsid w:val="00355FEB"/>
    <w:rsid w:val="00384471"/>
    <w:rsid w:val="00386A9D"/>
    <w:rsid w:val="00391081"/>
    <w:rsid w:val="003A347D"/>
    <w:rsid w:val="003B2789"/>
    <w:rsid w:val="003B4483"/>
    <w:rsid w:val="003C13CE"/>
    <w:rsid w:val="003C697E"/>
    <w:rsid w:val="003E2518"/>
    <w:rsid w:val="003E7CEF"/>
    <w:rsid w:val="003F0AB4"/>
    <w:rsid w:val="00401B52"/>
    <w:rsid w:val="00414BD4"/>
    <w:rsid w:val="0042714D"/>
    <w:rsid w:val="004471C5"/>
    <w:rsid w:val="00447D30"/>
    <w:rsid w:val="00452F8D"/>
    <w:rsid w:val="00457FA7"/>
    <w:rsid w:val="00467871"/>
    <w:rsid w:val="004B1EF7"/>
    <w:rsid w:val="004B3FAD"/>
    <w:rsid w:val="004C1C1A"/>
    <w:rsid w:val="004C5749"/>
    <w:rsid w:val="004C5789"/>
    <w:rsid w:val="004E6F53"/>
    <w:rsid w:val="004F5D4B"/>
    <w:rsid w:val="00501DCA"/>
    <w:rsid w:val="00513A47"/>
    <w:rsid w:val="00523474"/>
    <w:rsid w:val="005408DF"/>
    <w:rsid w:val="005448E1"/>
    <w:rsid w:val="005608A6"/>
    <w:rsid w:val="00561F38"/>
    <w:rsid w:val="00573344"/>
    <w:rsid w:val="00583F9B"/>
    <w:rsid w:val="005A6775"/>
    <w:rsid w:val="005B0D29"/>
    <w:rsid w:val="005D2D6F"/>
    <w:rsid w:val="005E57D3"/>
    <w:rsid w:val="005E5C10"/>
    <w:rsid w:val="005F2C78"/>
    <w:rsid w:val="005F3795"/>
    <w:rsid w:val="005F5962"/>
    <w:rsid w:val="005F6120"/>
    <w:rsid w:val="005F764A"/>
    <w:rsid w:val="00603C42"/>
    <w:rsid w:val="00610681"/>
    <w:rsid w:val="006144E4"/>
    <w:rsid w:val="00650299"/>
    <w:rsid w:val="00655FC5"/>
    <w:rsid w:val="006B1905"/>
    <w:rsid w:val="006B31A3"/>
    <w:rsid w:val="006C198E"/>
    <w:rsid w:val="006C4A6A"/>
    <w:rsid w:val="006C629F"/>
    <w:rsid w:val="006E2B76"/>
    <w:rsid w:val="006F4969"/>
    <w:rsid w:val="006F4E96"/>
    <w:rsid w:val="0072483C"/>
    <w:rsid w:val="007250D3"/>
    <w:rsid w:val="007304DF"/>
    <w:rsid w:val="007354BC"/>
    <w:rsid w:val="00742A89"/>
    <w:rsid w:val="00750242"/>
    <w:rsid w:val="007561D7"/>
    <w:rsid w:val="007575BD"/>
    <w:rsid w:val="0076087D"/>
    <w:rsid w:val="00762009"/>
    <w:rsid w:val="007B0713"/>
    <w:rsid w:val="007E0379"/>
    <w:rsid w:val="0080538C"/>
    <w:rsid w:val="00814E0A"/>
    <w:rsid w:val="00822581"/>
    <w:rsid w:val="008250BA"/>
    <w:rsid w:val="008309DD"/>
    <w:rsid w:val="0083227A"/>
    <w:rsid w:val="00855A9C"/>
    <w:rsid w:val="008614B2"/>
    <w:rsid w:val="00866900"/>
    <w:rsid w:val="00876A8A"/>
    <w:rsid w:val="00881BA1"/>
    <w:rsid w:val="00892C14"/>
    <w:rsid w:val="008B53B0"/>
    <w:rsid w:val="008B6921"/>
    <w:rsid w:val="008C2302"/>
    <w:rsid w:val="008C26B8"/>
    <w:rsid w:val="008D3D59"/>
    <w:rsid w:val="008F208F"/>
    <w:rsid w:val="009207EF"/>
    <w:rsid w:val="00922DC5"/>
    <w:rsid w:val="00946E35"/>
    <w:rsid w:val="00952A39"/>
    <w:rsid w:val="00960D15"/>
    <w:rsid w:val="00960FCC"/>
    <w:rsid w:val="009731B5"/>
    <w:rsid w:val="00982084"/>
    <w:rsid w:val="00986504"/>
    <w:rsid w:val="009868F1"/>
    <w:rsid w:val="00991449"/>
    <w:rsid w:val="009934BF"/>
    <w:rsid w:val="00993C3D"/>
    <w:rsid w:val="00995963"/>
    <w:rsid w:val="00996B68"/>
    <w:rsid w:val="009A536C"/>
    <w:rsid w:val="009A5C2E"/>
    <w:rsid w:val="009B61EB"/>
    <w:rsid w:val="009C2064"/>
    <w:rsid w:val="009D1697"/>
    <w:rsid w:val="009D1FD8"/>
    <w:rsid w:val="009F0A5D"/>
    <w:rsid w:val="009F3A46"/>
    <w:rsid w:val="009F6520"/>
    <w:rsid w:val="009F6FC6"/>
    <w:rsid w:val="00A014F8"/>
    <w:rsid w:val="00A02994"/>
    <w:rsid w:val="00A47B0B"/>
    <w:rsid w:val="00A5008C"/>
    <w:rsid w:val="00A5173C"/>
    <w:rsid w:val="00A54524"/>
    <w:rsid w:val="00A61AEF"/>
    <w:rsid w:val="00A6439D"/>
    <w:rsid w:val="00A73C80"/>
    <w:rsid w:val="00A95C2E"/>
    <w:rsid w:val="00A97901"/>
    <w:rsid w:val="00AA1058"/>
    <w:rsid w:val="00AC2223"/>
    <w:rsid w:val="00AC6402"/>
    <w:rsid w:val="00AD2345"/>
    <w:rsid w:val="00AE6AD4"/>
    <w:rsid w:val="00AF173A"/>
    <w:rsid w:val="00AF5489"/>
    <w:rsid w:val="00B039AF"/>
    <w:rsid w:val="00B03B30"/>
    <w:rsid w:val="00B066A4"/>
    <w:rsid w:val="00B07A13"/>
    <w:rsid w:val="00B2783E"/>
    <w:rsid w:val="00B27DDF"/>
    <w:rsid w:val="00B315E5"/>
    <w:rsid w:val="00B340EA"/>
    <w:rsid w:val="00B4279B"/>
    <w:rsid w:val="00B438F8"/>
    <w:rsid w:val="00B4491D"/>
    <w:rsid w:val="00B4567E"/>
    <w:rsid w:val="00B45FC9"/>
    <w:rsid w:val="00B76F35"/>
    <w:rsid w:val="00B81138"/>
    <w:rsid w:val="00B8471A"/>
    <w:rsid w:val="00B90480"/>
    <w:rsid w:val="00BB67A3"/>
    <w:rsid w:val="00BC5099"/>
    <w:rsid w:val="00BC5754"/>
    <w:rsid w:val="00BC7CCF"/>
    <w:rsid w:val="00BD368B"/>
    <w:rsid w:val="00BE470B"/>
    <w:rsid w:val="00C03D4A"/>
    <w:rsid w:val="00C05150"/>
    <w:rsid w:val="00C14DA8"/>
    <w:rsid w:val="00C57A91"/>
    <w:rsid w:val="00C81DD6"/>
    <w:rsid w:val="00CA1344"/>
    <w:rsid w:val="00CA6815"/>
    <w:rsid w:val="00CB1E8D"/>
    <w:rsid w:val="00CC01C2"/>
    <w:rsid w:val="00CF21F2"/>
    <w:rsid w:val="00D02712"/>
    <w:rsid w:val="00D04501"/>
    <w:rsid w:val="00D046A7"/>
    <w:rsid w:val="00D11351"/>
    <w:rsid w:val="00D214D0"/>
    <w:rsid w:val="00D3018C"/>
    <w:rsid w:val="00D32329"/>
    <w:rsid w:val="00D361EE"/>
    <w:rsid w:val="00D46E52"/>
    <w:rsid w:val="00D5444E"/>
    <w:rsid w:val="00D6546B"/>
    <w:rsid w:val="00D7475C"/>
    <w:rsid w:val="00D74E98"/>
    <w:rsid w:val="00DA1EF2"/>
    <w:rsid w:val="00DA6C25"/>
    <w:rsid w:val="00DB178B"/>
    <w:rsid w:val="00DB38DD"/>
    <w:rsid w:val="00DB69A4"/>
    <w:rsid w:val="00DC17D3"/>
    <w:rsid w:val="00DD0D56"/>
    <w:rsid w:val="00DD4BED"/>
    <w:rsid w:val="00DE0CED"/>
    <w:rsid w:val="00DE39F0"/>
    <w:rsid w:val="00DF0AF3"/>
    <w:rsid w:val="00DF767B"/>
    <w:rsid w:val="00DF7E9F"/>
    <w:rsid w:val="00E041AF"/>
    <w:rsid w:val="00E12E9D"/>
    <w:rsid w:val="00E27D7E"/>
    <w:rsid w:val="00E35CC3"/>
    <w:rsid w:val="00E42155"/>
    <w:rsid w:val="00E42E13"/>
    <w:rsid w:val="00E45534"/>
    <w:rsid w:val="00E56D5C"/>
    <w:rsid w:val="00E6257C"/>
    <w:rsid w:val="00E63C59"/>
    <w:rsid w:val="00E80606"/>
    <w:rsid w:val="00E8737F"/>
    <w:rsid w:val="00EA3B9C"/>
    <w:rsid w:val="00EA5C9B"/>
    <w:rsid w:val="00EC0A33"/>
    <w:rsid w:val="00EC6771"/>
    <w:rsid w:val="00ED245D"/>
    <w:rsid w:val="00ED26FB"/>
    <w:rsid w:val="00ED3119"/>
    <w:rsid w:val="00EE6A78"/>
    <w:rsid w:val="00EE6D0D"/>
    <w:rsid w:val="00F048B5"/>
    <w:rsid w:val="00F15B4F"/>
    <w:rsid w:val="00F16E83"/>
    <w:rsid w:val="00F25662"/>
    <w:rsid w:val="00F43459"/>
    <w:rsid w:val="00FA124A"/>
    <w:rsid w:val="00FA2D79"/>
    <w:rsid w:val="00FA787D"/>
    <w:rsid w:val="00FB0D8B"/>
    <w:rsid w:val="00FC08DD"/>
    <w:rsid w:val="00FC2316"/>
    <w:rsid w:val="00FC2CFD"/>
    <w:rsid w:val="00FC41F3"/>
    <w:rsid w:val="00FD6E26"/>
    <w:rsid w:val="00FE21E1"/>
    <w:rsid w:val="00FE5D31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74E8F"/>
  <w15:docId w15:val="{48F426AF-593F-45F4-B82E-5B2E13E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IN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A47B0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F76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67B"/>
    <w:rPr>
      <w:rFonts w:ascii="Tahoma" w:hAnsi="Tahoma" w:cs="Tahoma"/>
      <w:sz w:val="16"/>
      <w:szCs w:val="16"/>
      <w:lang w:val="en-IN" w:eastAsia="en-US"/>
    </w:rPr>
  </w:style>
  <w:style w:type="character" w:styleId="Hyperlink">
    <w:name w:val="Hyperlink"/>
    <w:unhideWhenUsed/>
    <w:rsid w:val="006F4E96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2714D"/>
    <w:rPr>
      <w:rFonts w:ascii="Times New Roman" w:hAnsi="Times New Roman"/>
      <w:sz w:val="24"/>
      <w:lang w:val="en-IN" w:eastAsia="en-US"/>
    </w:rPr>
  </w:style>
  <w:style w:type="character" w:customStyle="1" w:styleId="HeadingbChar">
    <w:name w:val="Heading_b Char"/>
    <w:basedOn w:val="DefaultParagraphFont"/>
    <w:link w:val="Headingb"/>
    <w:locked/>
    <w:rsid w:val="0042714D"/>
    <w:rPr>
      <w:rFonts w:ascii="Times New Roman Bold" w:hAnsi="Times New Roman Bold" w:cs="Times New Roman Bold"/>
      <w:b/>
      <w:sz w:val="24"/>
      <w:lang w:val="fr-CH" w:eastAsia="en-US"/>
    </w:rPr>
  </w:style>
  <w:style w:type="character" w:styleId="FollowedHyperlink">
    <w:name w:val="FollowedHyperlink"/>
    <w:basedOn w:val="DefaultParagraphFont"/>
    <w:semiHidden/>
    <w:unhideWhenUsed/>
    <w:rsid w:val="00A643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C696E"/>
    <w:rPr>
      <w:rFonts w:ascii="Times New Roman" w:hAnsi="Times New Roman"/>
      <w:sz w:val="24"/>
      <w:lang w:val="en-IN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696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55A9C"/>
  </w:style>
  <w:style w:type="table" w:styleId="TableGrid">
    <w:name w:val="Table Grid"/>
    <w:basedOn w:val="TableNormal"/>
    <w:rsid w:val="000C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WP5D-C-022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iwathia@coai.in" TargetMode="External"/><Relationship Id="rId10" Type="http://schemas.openxmlformats.org/officeDocument/2006/relationships/hyperlink" Target="https://www.itu.int/md/R15-IMT.2020-C-008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IMT.2020-C-0088/en" TargetMode="External"/><Relationship Id="rId14" Type="http://schemas.openxmlformats.org/officeDocument/2006/relationships/hyperlink" Target="mailto:imt2020@5gindiaforum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66F9-7021-4B41-A7B2-E3986B99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Author</cp:lastModifiedBy>
  <cp:revision>1</cp:revision>
  <cp:lastPrinted>2008-02-21T14:04:00Z</cp:lastPrinted>
  <dcterms:created xsi:type="dcterms:W3CDTF">2025-02-18T07:27:00Z</dcterms:created>
  <dcterms:modified xsi:type="dcterms:W3CDTF">2025-02-18T07:27:00Z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2015_ms_pID_725343">
    <vt:lpwstr>(3)NvKEvKYfiHWZbKLvfcccOIpv0mGrYncdVWb27peyd0VWvr+ipzuuYgyKCjC2ru+debLvNLtF
YBzlCE469BvdCHUQv8jdhMt0N0r/ykB+3cFzIZdu0ojHggpCqwefh0KspLaXv7OsIJqYI+jm
giaravwo6QVvDfThb4Hu/buFgJFZNzzGcL9aJUUFWDcvl0usGqvu8EELtGEKEZfRSwtXej+9
5Jujn+2HYLAteii0BR</vt:lpwstr>
  </property>
  <property fmtid="{D5CDD505-2E9C-101B-9397-08002B2CF9AE}" pid="6" name="_2015_ms_pID_7253431">
    <vt:lpwstr>dAD1XWeCNWVO6nEbw7NJecfKJeUfqmabvzAeMiqyC/zspECIwigDEV
eJlM5Jd2v2CnkORr+2yTpJ2xnSYi5Z07XZS2o73IQA4VrPYtdhKbZtbnf0vu78FlGHVJcsGJ
vIiarVAPHpO7657St+iTLVyme8NIt1FzUt2bWrMPeZSyK1h+o3O7Q//7gZfyjmpjpaOOUkSj
DAAMDy8pVW6DxqB8nGA0utOwSP8mvoU/gngW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1613736924</vt:lpwstr>
  </property>
  <property fmtid="{D5CDD505-2E9C-101B-9397-08002B2CF9AE}" pid="11" name="_2015_ms_pID_7253432">
    <vt:lpwstr>8O5l2CGer+/p0tLhdjX3FiY=</vt:lpwstr>
  </property>
</Properties>
</file>