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32400" w:rsidTr="00876A8A">
        <w:trPr>
          <w:cantSplit/>
        </w:trPr>
        <w:tc>
          <w:tcPr>
            <w:tcW w:w="6487" w:type="dxa"/>
            <w:vAlign w:val="center"/>
          </w:tcPr>
          <w:p w:rsidR="009F6520" w:rsidRPr="00A32400" w:rsidRDefault="009F6520" w:rsidP="009F6520">
            <w:pPr>
              <w:shd w:val="solid" w:color="FFFFFF" w:fill="FFFFFF"/>
              <w:spacing w:before="0"/>
              <w:rPr>
                <w:rFonts w:ascii="Verdana" w:hAnsi="Verdana" w:cs="Times New Roman Bold"/>
                <w:b/>
                <w:bCs/>
                <w:sz w:val="26"/>
                <w:szCs w:val="26"/>
              </w:rPr>
            </w:pPr>
            <w:r w:rsidRPr="00A32400">
              <w:rPr>
                <w:rFonts w:ascii="Verdana" w:hAnsi="Verdana" w:cs="Times New Roman Bold"/>
                <w:b/>
                <w:bCs/>
                <w:sz w:val="26"/>
                <w:szCs w:val="26"/>
              </w:rPr>
              <w:t>Radiocommunication Study Groups</w:t>
            </w:r>
          </w:p>
        </w:tc>
        <w:tc>
          <w:tcPr>
            <w:tcW w:w="3402" w:type="dxa"/>
          </w:tcPr>
          <w:p w:rsidR="009F6520" w:rsidRPr="00A32400" w:rsidRDefault="00117DAE" w:rsidP="00117DAE">
            <w:pPr>
              <w:shd w:val="solid" w:color="FFFFFF" w:fill="FFFFFF"/>
              <w:spacing w:before="0" w:line="240" w:lineRule="atLeast"/>
            </w:pPr>
            <w:bookmarkStart w:id="0" w:name="ditulogo"/>
            <w:bookmarkEnd w:id="0"/>
            <w:r w:rsidRPr="00A32400">
              <w:rPr>
                <w:noProof/>
                <w:lang w:eastAsia="en-GB"/>
              </w:rPr>
              <w:drawing>
                <wp:inline distT="0" distB="0" distL="0" distR="0" wp14:anchorId="71FC164B" wp14:editId="6EF02B4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32400" w:rsidTr="00876A8A">
        <w:trPr>
          <w:cantSplit/>
        </w:trPr>
        <w:tc>
          <w:tcPr>
            <w:tcW w:w="6487" w:type="dxa"/>
            <w:tcBorders>
              <w:bottom w:val="single" w:sz="12" w:space="0" w:color="auto"/>
            </w:tcBorders>
          </w:tcPr>
          <w:p w:rsidR="000069D4" w:rsidRPr="00A3240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A32400" w:rsidRDefault="000069D4" w:rsidP="00A5173C">
            <w:pPr>
              <w:shd w:val="solid" w:color="FFFFFF" w:fill="FFFFFF"/>
              <w:spacing w:before="0" w:after="48" w:line="240" w:lineRule="atLeast"/>
              <w:rPr>
                <w:sz w:val="22"/>
                <w:szCs w:val="22"/>
              </w:rPr>
            </w:pPr>
          </w:p>
        </w:tc>
      </w:tr>
      <w:tr w:rsidR="000069D4" w:rsidRPr="00A32400" w:rsidTr="00876A8A">
        <w:trPr>
          <w:cantSplit/>
        </w:trPr>
        <w:tc>
          <w:tcPr>
            <w:tcW w:w="6487" w:type="dxa"/>
            <w:tcBorders>
              <w:top w:val="single" w:sz="12" w:space="0" w:color="auto"/>
            </w:tcBorders>
          </w:tcPr>
          <w:p w:rsidR="000069D4" w:rsidRPr="00A3240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A32400" w:rsidRDefault="000069D4" w:rsidP="00A5173C">
            <w:pPr>
              <w:shd w:val="solid" w:color="FFFFFF" w:fill="FFFFFF"/>
              <w:spacing w:before="0" w:after="48" w:line="240" w:lineRule="atLeast"/>
            </w:pPr>
          </w:p>
        </w:tc>
      </w:tr>
      <w:tr w:rsidR="000069D4" w:rsidRPr="00A32400" w:rsidTr="00876A8A">
        <w:trPr>
          <w:cantSplit/>
        </w:trPr>
        <w:tc>
          <w:tcPr>
            <w:tcW w:w="6487" w:type="dxa"/>
            <w:vMerge w:val="restart"/>
          </w:tcPr>
          <w:p w:rsidR="00117DAE" w:rsidRPr="00A32400" w:rsidRDefault="00117DAE" w:rsidP="00117DA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32400">
              <w:rPr>
                <w:rFonts w:ascii="Verdana" w:hAnsi="Verdana"/>
                <w:sz w:val="20"/>
              </w:rPr>
              <w:t>Subject:</w:t>
            </w:r>
            <w:r w:rsidRPr="00A32400">
              <w:rPr>
                <w:rFonts w:ascii="Verdana" w:hAnsi="Verdana"/>
                <w:sz w:val="20"/>
              </w:rPr>
              <w:tab/>
            </w:r>
            <w:hyperlink r:id="rId8" w:history="1">
              <w:r w:rsidRPr="00A32400">
                <w:rPr>
                  <w:rStyle w:val="Hyperlink"/>
                  <w:rFonts w:ascii="Verdana" w:hAnsi="Verdana"/>
                  <w:sz w:val="20"/>
                </w:rPr>
                <w:t>Question ITU-R 229-5/5</w:t>
              </w:r>
            </w:hyperlink>
          </w:p>
        </w:tc>
        <w:tc>
          <w:tcPr>
            <w:tcW w:w="3402" w:type="dxa"/>
          </w:tcPr>
          <w:p w:rsidR="000069D4" w:rsidRPr="00A32400" w:rsidRDefault="00117DAE" w:rsidP="00A5173C">
            <w:pPr>
              <w:shd w:val="solid" w:color="FFFFFF" w:fill="FFFFFF"/>
              <w:spacing w:before="0" w:line="240" w:lineRule="atLeast"/>
              <w:rPr>
                <w:rFonts w:ascii="Verdana" w:hAnsi="Verdana"/>
                <w:sz w:val="20"/>
                <w:lang w:eastAsia="zh-CN"/>
              </w:rPr>
            </w:pPr>
            <w:r w:rsidRPr="00A32400">
              <w:rPr>
                <w:rFonts w:ascii="Verdana" w:hAnsi="Verdana"/>
                <w:b/>
                <w:sz w:val="20"/>
                <w:lang w:eastAsia="zh-CN"/>
              </w:rPr>
              <w:t>Document 5D/624-E</w:t>
            </w:r>
          </w:p>
        </w:tc>
      </w:tr>
      <w:tr w:rsidR="000069D4" w:rsidRPr="00A32400" w:rsidTr="00876A8A">
        <w:trPr>
          <w:cantSplit/>
        </w:trPr>
        <w:tc>
          <w:tcPr>
            <w:tcW w:w="6487" w:type="dxa"/>
            <w:vMerge/>
          </w:tcPr>
          <w:p w:rsidR="000069D4" w:rsidRPr="00A32400"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32400" w:rsidRDefault="00117DAE" w:rsidP="00A5173C">
            <w:pPr>
              <w:shd w:val="solid" w:color="FFFFFF" w:fill="FFFFFF"/>
              <w:spacing w:before="0" w:line="240" w:lineRule="atLeast"/>
              <w:rPr>
                <w:rFonts w:ascii="Verdana" w:hAnsi="Verdana"/>
                <w:sz w:val="20"/>
                <w:lang w:eastAsia="zh-CN"/>
              </w:rPr>
            </w:pPr>
            <w:r w:rsidRPr="00A32400">
              <w:rPr>
                <w:rFonts w:ascii="Verdana" w:hAnsi="Verdana"/>
                <w:b/>
                <w:sz w:val="20"/>
                <w:lang w:eastAsia="zh-CN"/>
              </w:rPr>
              <w:t>28 May 2021</w:t>
            </w:r>
          </w:p>
        </w:tc>
      </w:tr>
      <w:tr w:rsidR="000069D4" w:rsidRPr="00A32400" w:rsidTr="00876A8A">
        <w:trPr>
          <w:cantSplit/>
        </w:trPr>
        <w:tc>
          <w:tcPr>
            <w:tcW w:w="6487" w:type="dxa"/>
            <w:vMerge/>
          </w:tcPr>
          <w:p w:rsidR="000069D4" w:rsidRPr="00A32400" w:rsidRDefault="000069D4" w:rsidP="00A5173C">
            <w:pPr>
              <w:spacing w:before="60"/>
              <w:jc w:val="center"/>
              <w:rPr>
                <w:b/>
                <w:smallCaps/>
                <w:sz w:val="32"/>
                <w:lang w:eastAsia="zh-CN"/>
              </w:rPr>
            </w:pPr>
            <w:bookmarkStart w:id="4" w:name="dorlang" w:colFirst="1" w:colLast="1"/>
            <w:bookmarkEnd w:id="3"/>
          </w:p>
        </w:tc>
        <w:tc>
          <w:tcPr>
            <w:tcW w:w="3402" w:type="dxa"/>
          </w:tcPr>
          <w:p w:rsidR="00117DAE" w:rsidRPr="00A32400" w:rsidRDefault="00117DAE" w:rsidP="00117DAE">
            <w:pPr>
              <w:shd w:val="solid" w:color="FFFFFF" w:fill="FFFFFF"/>
              <w:spacing w:before="0" w:line="240" w:lineRule="atLeast"/>
              <w:rPr>
                <w:rFonts w:ascii="Verdana" w:eastAsia="SimSun" w:hAnsi="Verdana"/>
                <w:b/>
                <w:sz w:val="20"/>
                <w:lang w:eastAsia="zh-CN"/>
              </w:rPr>
            </w:pPr>
            <w:r w:rsidRPr="00A32400">
              <w:rPr>
                <w:rFonts w:ascii="Verdana" w:eastAsia="SimSun" w:hAnsi="Verdana"/>
                <w:b/>
                <w:sz w:val="20"/>
                <w:lang w:eastAsia="zh-CN"/>
              </w:rPr>
              <w:t>English only</w:t>
            </w:r>
          </w:p>
          <w:p w:rsidR="00117DAE" w:rsidRPr="00A32400" w:rsidRDefault="00117DAE" w:rsidP="00117DAE">
            <w:pPr>
              <w:shd w:val="solid" w:color="FFFFFF" w:fill="FFFFFF"/>
              <w:spacing w:before="0" w:line="240" w:lineRule="atLeast"/>
              <w:rPr>
                <w:rFonts w:ascii="Verdana" w:eastAsia="SimSun" w:hAnsi="Verdana"/>
                <w:sz w:val="20"/>
                <w:lang w:eastAsia="zh-CN"/>
              </w:rPr>
            </w:pPr>
          </w:p>
          <w:p w:rsidR="000069D4" w:rsidRPr="00A32400" w:rsidRDefault="00117DAE" w:rsidP="00117DAE">
            <w:pPr>
              <w:shd w:val="solid" w:color="FFFFFF" w:fill="FFFFFF"/>
              <w:spacing w:before="0" w:line="240" w:lineRule="atLeast"/>
              <w:rPr>
                <w:rFonts w:ascii="Verdana" w:eastAsia="SimSun" w:hAnsi="Verdana"/>
                <w:sz w:val="20"/>
                <w:lang w:eastAsia="zh-CN"/>
              </w:rPr>
            </w:pPr>
            <w:r w:rsidRPr="00A32400">
              <w:rPr>
                <w:rFonts w:ascii="Verdana" w:eastAsia="SimSun" w:hAnsi="Verdana"/>
                <w:b/>
                <w:sz w:val="20"/>
                <w:lang w:eastAsia="zh-CN"/>
              </w:rPr>
              <w:t>TECHNOLOGY ASPECTS</w:t>
            </w:r>
          </w:p>
        </w:tc>
      </w:tr>
      <w:tr w:rsidR="00117DAE" w:rsidRPr="00A32400" w:rsidTr="00D046A7">
        <w:trPr>
          <w:cantSplit/>
        </w:trPr>
        <w:tc>
          <w:tcPr>
            <w:tcW w:w="9889" w:type="dxa"/>
            <w:gridSpan w:val="2"/>
          </w:tcPr>
          <w:p w:rsidR="00117DAE" w:rsidRPr="00A32400" w:rsidRDefault="00117DAE" w:rsidP="00117DAE">
            <w:pPr>
              <w:pStyle w:val="Source"/>
              <w:rPr>
                <w:lang w:eastAsia="zh-CN"/>
              </w:rPr>
            </w:pPr>
            <w:bookmarkStart w:id="5" w:name="dsource" w:colFirst="0" w:colLast="0"/>
            <w:bookmarkEnd w:id="4"/>
            <w:r w:rsidRPr="00A32400">
              <w:t>Director, Radiocommunication Bureau</w:t>
            </w:r>
            <w:r w:rsidRPr="00A32400">
              <w:rPr>
                <w:rStyle w:val="FootnoteReference"/>
                <w:szCs w:val="24"/>
              </w:rPr>
              <w:footnoteReference w:customMarkFollows="1" w:id="1"/>
              <w:t>*</w:t>
            </w:r>
          </w:p>
        </w:tc>
      </w:tr>
      <w:tr w:rsidR="00117DAE" w:rsidRPr="00A32400" w:rsidTr="00D046A7">
        <w:trPr>
          <w:cantSplit/>
        </w:trPr>
        <w:tc>
          <w:tcPr>
            <w:tcW w:w="9889" w:type="dxa"/>
            <w:gridSpan w:val="2"/>
          </w:tcPr>
          <w:p w:rsidR="00117DAE" w:rsidRPr="00A32400" w:rsidRDefault="00117DAE" w:rsidP="00117DAE">
            <w:pPr>
              <w:pStyle w:val="Title1"/>
              <w:rPr>
                <w:lang w:eastAsia="zh-CN"/>
              </w:rPr>
            </w:pPr>
            <w:bookmarkStart w:id="6" w:name="drec" w:colFirst="0" w:colLast="0"/>
            <w:bookmarkEnd w:id="5"/>
            <w:r w:rsidRPr="00A32400">
              <w:t>CEG Report on the re-evaluation of the “ETSI (TC DECT) and DECT Forum Proponent” and of the “Nufront Proponent” candidate technology submissions</w:t>
            </w:r>
          </w:p>
        </w:tc>
      </w:tr>
      <w:tr w:rsidR="000069D4" w:rsidRPr="00A32400" w:rsidTr="00D046A7">
        <w:trPr>
          <w:cantSplit/>
        </w:trPr>
        <w:tc>
          <w:tcPr>
            <w:tcW w:w="9889" w:type="dxa"/>
            <w:gridSpan w:val="2"/>
          </w:tcPr>
          <w:p w:rsidR="000069D4" w:rsidRPr="00A32400" w:rsidRDefault="000069D4" w:rsidP="00A5173C">
            <w:pPr>
              <w:pStyle w:val="Title1"/>
              <w:rPr>
                <w:lang w:eastAsia="zh-CN"/>
              </w:rPr>
            </w:pPr>
            <w:bookmarkStart w:id="7" w:name="dtitle1" w:colFirst="0" w:colLast="0"/>
            <w:bookmarkEnd w:id="6"/>
          </w:p>
        </w:tc>
      </w:tr>
    </w:tbl>
    <w:p w:rsidR="001D073E" w:rsidRPr="00A32400" w:rsidRDefault="001D073E" w:rsidP="00117DAE">
      <w:pPr>
        <w:pStyle w:val="PartNo"/>
        <w:spacing w:before="0" w:after="0"/>
      </w:pPr>
      <w:bookmarkStart w:id="8" w:name="dbreak"/>
      <w:bookmarkEnd w:id="7"/>
      <w:bookmarkEnd w:id="8"/>
    </w:p>
    <w:p w:rsidR="001D073E" w:rsidRPr="000756C4" w:rsidRDefault="001D073E">
      <w:pPr>
        <w:tabs>
          <w:tab w:val="clear" w:pos="1134"/>
          <w:tab w:val="clear" w:pos="1871"/>
          <w:tab w:val="clear" w:pos="2268"/>
        </w:tabs>
        <w:overflowPunct/>
        <w:autoSpaceDE/>
        <w:autoSpaceDN/>
        <w:adjustRightInd/>
        <w:spacing w:before="0"/>
        <w:textAlignment w:val="auto"/>
        <w:rPr>
          <w:caps/>
          <w:sz w:val="28"/>
          <w:lang w:val="ru-RU"/>
        </w:rPr>
      </w:pPr>
    </w:p>
    <w:p w:rsidR="00117DAE" w:rsidRPr="00A32400" w:rsidRDefault="00117DAE" w:rsidP="00117DAE">
      <w:pPr>
        <w:pStyle w:val="PartNo"/>
        <w:spacing w:before="0" w:after="0"/>
      </w:pPr>
      <w:r w:rsidRPr="00A32400">
        <w:t>Part I</w:t>
      </w:r>
    </w:p>
    <w:p w:rsidR="00117DAE" w:rsidRPr="00A32400" w:rsidRDefault="00117DAE" w:rsidP="00117DAE">
      <w:pPr>
        <w:pStyle w:val="Parttitle"/>
      </w:pPr>
      <w:r w:rsidRPr="00A32400">
        <w:t>Administrative aspects of the Independent Evaluation Group</w:t>
      </w:r>
      <w:r w:rsidRPr="00A32400" w:rsidDel="004C142D">
        <w:t xml:space="preserve"> </w:t>
      </w:r>
    </w:p>
    <w:p w:rsidR="00117DAE" w:rsidRPr="00A32400" w:rsidRDefault="00117DAE" w:rsidP="00117DAE">
      <w:r w:rsidRPr="00A32400">
        <w:t>These details were provided in the previous report filed by the CEG (</w:t>
      </w:r>
      <w:hyperlink r:id="rId9" w:history="1">
        <w:r w:rsidRPr="00A32400">
          <w:rPr>
            <w:rStyle w:val="Hyperlink"/>
          </w:rPr>
          <w:t>IMT.2020/30Rev1</w:t>
        </w:r>
      </w:hyperlink>
      <w:r w:rsidRPr="00A32400">
        <w:t xml:space="preserve">) and are not repeated here since there are no changes. </w:t>
      </w:r>
    </w:p>
    <w:p w:rsidR="00117DAE" w:rsidRPr="00A32400" w:rsidRDefault="00117DAE" w:rsidP="00117DAE">
      <w:pPr>
        <w:tabs>
          <w:tab w:val="clear" w:pos="1134"/>
          <w:tab w:val="clear" w:pos="1871"/>
          <w:tab w:val="clear" w:pos="2268"/>
        </w:tabs>
        <w:overflowPunct/>
        <w:autoSpaceDE/>
        <w:autoSpaceDN/>
        <w:adjustRightInd/>
        <w:spacing w:before="0"/>
        <w:textAlignment w:val="auto"/>
        <w:rPr>
          <w:lang w:eastAsia="zh-CN"/>
        </w:rPr>
      </w:pPr>
      <w:r w:rsidRPr="00A32400">
        <w:rPr>
          <w:lang w:eastAsia="zh-CN"/>
        </w:rPr>
        <w:br w:type="page"/>
      </w:r>
    </w:p>
    <w:p w:rsidR="00117DAE" w:rsidRPr="00A32400" w:rsidRDefault="00117DAE" w:rsidP="001D073E">
      <w:pPr>
        <w:pStyle w:val="PartNo"/>
      </w:pPr>
      <w:r w:rsidRPr="00A32400">
        <w:t>Part II</w:t>
      </w:r>
    </w:p>
    <w:p w:rsidR="00117DAE" w:rsidRPr="00A32400" w:rsidRDefault="00117DAE" w:rsidP="001D073E">
      <w:pPr>
        <w:pStyle w:val="Parttitle"/>
      </w:pPr>
      <w:r w:rsidRPr="00A32400">
        <w:t>Technical aspects of the work of the Independent Evaluation Group</w:t>
      </w:r>
    </w:p>
    <w:p w:rsidR="00117DAE" w:rsidRPr="00A32400" w:rsidRDefault="00117DAE" w:rsidP="00117DAE">
      <w:pPr>
        <w:tabs>
          <w:tab w:val="left" w:pos="284"/>
        </w:tabs>
        <w:spacing w:before="80"/>
        <w:rPr>
          <w:lang w:eastAsia="zh-CN"/>
        </w:rPr>
      </w:pPr>
      <w:r w:rsidRPr="00A32400">
        <w:rPr>
          <w:lang w:eastAsia="zh-CN"/>
        </w:rPr>
        <w:t xml:space="preserve">The CEG notes that in document </w:t>
      </w:r>
      <w:hyperlink r:id="rId10" w:history="1">
        <w:r w:rsidR="00C21717">
          <w:rPr>
            <w:color w:val="0000FF"/>
            <w:u w:val="single"/>
            <w:lang w:eastAsia="zh-CN"/>
          </w:rPr>
          <w:t>IMT-2020/54</w:t>
        </w:r>
      </w:hyperlink>
      <w:r w:rsidRPr="00A32400">
        <w:rPr>
          <w:lang w:eastAsia="zh-CN"/>
        </w:rPr>
        <w:t xml:space="preserve">, the ITU has provided somewhat elaborate guidance to independent evaluation groups (IEG) in how to structure their reports. The CEG would like to respectfully point out that the guidance appears to be provided from the point-of-view of documents that are internal to the ITU and so has followed the same format for this report as the one recommended previously by the ITU. </w:t>
      </w:r>
    </w:p>
    <w:p w:rsidR="00117DAE" w:rsidRPr="00A32400" w:rsidRDefault="00117DAE" w:rsidP="00117DAE">
      <w:pPr>
        <w:tabs>
          <w:tab w:val="left" w:pos="284"/>
        </w:tabs>
        <w:spacing w:before="80"/>
        <w:rPr>
          <w:lang w:eastAsia="zh-CN"/>
        </w:rPr>
      </w:pPr>
      <w:r w:rsidRPr="00A32400">
        <w:rPr>
          <w:lang w:eastAsia="zh-CN"/>
        </w:rPr>
        <w:t>But rather than revise its previous report (</w:t>
      </w:r>
      <w:proofErr w:type="spellStart"/>
      <w:r w:rsidR="004D2BC8">
        <w:fldChar w:fldCharType="begin"/>
      </w:r>
      <w:r w:rsidR="004D2BC8">
        <w:instrText xml:space="preserve"> HYPERLINK "https://www.itu.int/md/meetingdoc.asp?lang=en&amp;parent=R15-IMT.2020-C-0030" </w:instrText>
      </w:r>
      <w:r w:rsidR="004D2BC8">
        <w:fldChar w:fldCharType="separate"/>
      </w:r>
      <w:r w:rsidR="00C21717">
        <w:rPr>
          <w:color w:val="0000FF"/>
          <w:u w:val="single"/>
        </w:rPr>
        <w:t>IMT</w:t>
      </w:r>
      <w:proofErr w:type="spellEnd"/>
      <w:r w:rsidR="00C21717">
        <w:rPr>
          <w:color w:val="0000FF"/>
          <w:u w:val="single"/>
        </w:rPr>
        <w:t>-2020/30(</w:t>
      </w:r>
      <w:proofErr w:type="spellStart"/>
      <w:r w:rsidR="00C21717">
        <w:rPr>
          <w:color w:val="0000FF"/>
          <w:u w:val="single"/>
        </w:rPr>
        <w:t>Rev.1</w:t>
      </w:r>
      <w:proofErr w:type="spellEnd"/>
      <w:r w:rsidR="00C21717">
        <w:rPr>
          <w:color w:val="0000FF"/>
          <w:u w:val="single"/>
        </w:rPr>
        <w:t>)</w:t>
      </w:r>
      <w:r w:rsidR="004D2BC8">
        <w:rPr>
          <w:color w:val="0000FF"/>
          <w:u w:val="single"/>
        </w:rPr>
        <w:fldChar w:fldCharType="end"/>
      </w:r>
      <w:r w:rsidRPr="00A32400">
        <w:t>),</w:t>
      </w:r>
      <w:r w:rsidRPr="00A32400">
        <w:rPr>
          <w:lang w:eastAsia="zh-CN"/>
        </w:rPr>
        <w:t xml:space="preserve"> which would require enabling the “track changes” feature, then using the asterisk mark (‘*’) to differentiate the old results from the new, the CEG is providing a new report in which it believes that the results are presented with sufficient clarity that the ITU will not experience any major difficulty in taking them into account. In this new report, the CEG maintains the numbering scheme followed in the original one – for sections, sub-sections, etc. – in order to ensure some degree of consistency. </w:t>
      </w:r>
    </w:p>
    <w:p w:rsidR="00117DAE" w:rsidRPr="00A32400" w:rsidRDefault="001D073E" w:rsidP="001D073E">
      <w:pPr>
        <w:pStyle w:val="Heading1"/>
      </w:pPr>
      <w:r w:rsidRPr="00A32400">
        <w:rPr>
          <w:szCs w:val="24"/>
        </w:rPr>
        <w:t>A)</w:t>
      </w:r>
      <w:r w:rsidRPr="00A32400">
        <w:rPr>
          <w:szCs w:val="24"/>
        </w:rPr>
        <w:tab/>
      </w:r>
      <w:r w:rsidR="00117DAE" w:rsidRPr="00A32400">
        <w:rPr>
          <w:szCs w:val="24"/>
        </w:rPr>
        <w:t>What</w:t>
      </w:r>
      <w:r w:rsidR="00117DAE" w:rsidRPr="00A32400">
        <w:t xml:space="preserve"> candidate technologies or portions of the candidate technologies this IEG is or might anticipate re-evaluating?</w:t>
      </w:r>
    </w:p>
    <w:p w:rsidR="00117DAE" w:rsidRPr="00A32400" w:rsidRDefault="00117DAE" w:rsidP="001D073E">
      <w:pPr>
        <w:pStyle w:val="Heading1"/>
      </w:pPr>
      <w:r w:rsidRPr="00A32400">
        <w:t>7</w:t>
      </w:r>
      <w:r w:rsidRPr="00A32400">
        <w:tab/>
        <w:t>Technologies re-evaluated by the CEG</w:t>
      </w:r>
    </w:p>
    <w:p w:rsidR="00117DAE" w:rsidRPr="00A32400" w:rsidRDefault="00117DAE" w:rsidP="00117DAE">
      <w:r w:rsidRPr="00A32400">
        <w:t xml:space="preserve">The candidate technologies, or portions thereof, that the CEG will re-evaluate are as follows (extracted from </w:t>
      </w:r>
      <w:r w:rsidR="00C21717" w:rsidRPr="00A32400">
        <w:t xml:space="preserve">Document </w:t>
      </w:r>
      <w:hyperlink r:id="rId11" w:history="1">
        <w:proofErr w:type="spellStart"/>
        <w:r w:rsidRPr="00A32400">
          <w:rPr>
            <w:color w:val="0000FF"/>
            <w:u w:val="single"/>
          </w:rPr>
          <w:t>5D</w:t>
        </w:r>
        <w:proofErr w:type="spellEnd"/>
        <w:r w:rsidRPr="00A32400">
          <w:rPr>
            <w:color w:val="0000FF"/>
            <w:u w:val="single"/>
          </w:rPr>
          <w:t>/545</w:t>
        </w:r>
      </w:hyperlink>
      <w:r w:rsidRPr="00A32400">
        <w:t>, Chapter 7, Attachment 7.4: “Liaison Statement to Independent Evaluation Groups and "ETSI (TC DECT) and DECT Forum Proponent" and "</w:t>
      </w:r>
      <w:proofErr w:type="spellStart"/>
      <w:r w:rsidRPr="00A32400">
        <w:t>Nufront</w:t>
      </w:r>
      <w:proofErr w:type="spellEnd"/>
      <w:r w:rsidRPr="00A32400">
        <w:t xml:space="preserve"> Proponent" engaged In Option 2”): </w:t>
      </w:r>
    </w:p>
    <w:p w:rsidR="00117DAE" w:rsidRPr="00A32400" w:rsidRDefault="001D073E" w:rsidP="001D073E">
      <w:pPr>
        <w:pStyle w:val="enumlev1"/>
        <w:rPr>
          <w:rFonts w:eastAsia="MS Mincho"/>
        </w:rPr>
      </w:pPr>
      <w:r w:rsidRPr="00A32400">
        <w:rPr>
          <w:rFonts w:eastAsia="MS Mincho"/>
        </w:rPr>
        <w:t>1</w:t>
      </w:r>
      <w:r w:rsidRPr="00A32400">
        <w:rPr>
          <w:rFonts w:eastAsia="MS Mincho"/>
        </w:rPr>
        <w:tab/>
      </w:r>
      <w:r w:rsidR="00117DAE" w:rsidRPr="00A32400">
        <w:rPr>
          <w:rFonts w:eastAsia="MS Mincho"/>
        </w:rPr>
        <w:t xml:space="preserve">ETSI (TC DECT) and DECT Forum Candidate Technology Submission (called “DECT-2020” hereafter, noting that it refers to one RIT component of the SRIT submitted) </w:t>
      </w:r>
    </w:p>
    <w:p w:rsidR="00117DAE" w:rsidRPr="00A32400" w:rsidRDefault="001D073E" w:rsidP="001D073E">
      <w:pPr>
        <w:pStyle w:val="enumlev2"/>
        <w:rPr>
          <w:rFonts w:eastAsia="MS Mincho"/>
        </w:rPr>
      </w:pPr>
      <w:r w:rsidRPr="00A32400">
        <w:rPr>
          <w:rFonts w:eastAsia="MS Mincho"/>
        </w:rPr>
        <w:t>a</w:t>
      </w:r>
      <w:r w:rsidRPr="00A32400">
        <w:rPr>
          <w:rFonts w:eastAsia="MS Mincho"/>
        </w:rPr>
        <w:tab/>
      </w:r>
      <w:r w:rsidR="00117DAE" w:rsidRPr="00A32400">
        <w:rPr>
          <w:rFonts w:eastAsia="MS Mincho"/>
        </w:rPr>
        <w:t xml:space="preserve">Connection density: for </w:t>
      </w:r>
      <w:proofErr w:type="spellStart"/>
      <w:r w:rsidR="00117DAE" w:rsidRPr="00A32400">
        <w:rPr>
          <w:rFonts w:eastAsia="MS Mincho"/>
        </w:rPr>
        <w:t>UMa-mMTC</w:t>
      </w:r>
      <w:proofErr w:type="spellEnd"/>
      <w:r w:rsidR="00117DAE" w:rsidRPr="00A32400">
        <w:rPr>
          <w:rFonts w:eastAsia="MS Mincho"/>
        </w:rPr>
        <w:t xml:space="preserve"> test environment</w:t>
      </w:r>
    </w:p>
    <w:p w:rsidR="00117DAE" w:rsidRPr="00A32400" w:rsidRDefault="001D073E" w:rsidP="001D073E">
      <w:pPr>
        <w:pStyle w:val="enumlev1"/>
        <w:rPr>
          <w:rFonts w:eastAsia="MS Mincho"/>
        </w:rPr>
      </w:pPr>
      <w:r w:rsidRPr="00A32400">
        <w:rPr>
          <w:rFonts w:eastAsia="MS Mincho"/>
        </w:rPr>
        <w:t>2</w:t>
      </w:r>
      <w:r w:rsidRPr="00A32400">
        <w:rPr>
          <w:rFonts w:eastAsia="MS Mincho"/>
        </w:rPr>
        <w:tab/>
      </w:r>
      <w:proofErr w:type="spellStart"/>
      <w:r w:rsidR="00117DAE" w:rsidRPr="00A32400">
        <w:rPr>
          <w:rFonts w:eastAsia="MS Mincho"/>
        </w:rPr>
        <w:t>Nufront</w:t>
      </w:r>
      <w:proofErr w:type="spellEnd"/>
      <w:r w:rsidR="00117DAE" w:rsidRPr="00A32400">
        <w:rPr>
          <w:rFonts w:eastAsia="MS Mincho"/>
        </w:rPr>
        <w:t xml:space="preserve"> Candidate Technology Submission (called “EUHT” hereafter) </w:t>
      </w:r>
    </w:p>
    <w:p w:rsidR="00117DAE" w:rsidRPr="00A32400" w:rsidRDefault="001D073E" w:rsidP="001D073E">
      <w:pPr>
        <w:pStyle w:val="enumlev2"/>
        <w:rPr>
          <w:rFonts w:eastAsia="MS Mincho"/>
        </w:rPr>
      </w:pPr>
      <w:r w:rsidRPr="00A32400">
        <w:rPr>
          <w:rFonts w:eastAsia="MS Mincho"/>
        </w:rPr>
        <w:t>a</w:t>
      </w:r>
      <w:r w:rsidRPr="00A32400">
        <w:rPr>
          <w:rFonts w:eastAsia="MS Mincho"/>
        </w:rPr>
        <w:tab/>
      </w:r>
      <w:r w:rsidR="00117DAE" w:rsidRPr="00A32400">
        <w:rPr>
          <w:rFonts w:eastAsia="MS Mincho"/>
        </w:rPr>
        <w:t>5</w:t>
      </w:r>
      <w:r w:rsidR="00117DAE" w:rsidRPr="00A32400">
        <w:rPr>
          <w:rFonts w:eastAsia="MS Mincho"/>
          <w:vertAlign w:val="superscript"/>
        </w:rPr>
        <w:t>th</w:t>
      </w:r>
      <w:r w:rsidR="00117DAE" w:rsidRPr="00A32400">
        <w:rPr>
          <w:rFonts w:eastAsia="MS Mincho"/>
        </w:rPr>
        <w:t xml:space="preserve"> percentile and average Spectral Efficiencies: for DU-</w:t>
      </w:r>
      <w:proofErr w:type="spellStart"/>
      <w:r w:rsidR="00117DAE" w:rsidRPr="00A32400">
        <w:rPr>
          <w:rFonts w:eastAsia="MS Mincho"/>
        </w:rPr>
        <w:t>eMBB</w:t>
      </w:r>
      <w:proofErr w:type="spellEnd"/>
      <w:r w:rsidR="00117DAE" w:rsidRPr="00A32400">
        <w:rPr>
          <w:rFonts w:eastAsia="MS Mincho"/>
        </w:rPr>
        <w:t xml:space="preserve"> test environment </w:t>
      </w:r>
    </w:p>
    <w:p w:rsidR="00117DAE" w:rsidRPr="00A32400" w:rsidRDefault="001D073E" w:rsidP="001D073E">
      <w:pPr>
        <w:pStyle w:val="enumlev2"/>
        <w:rPr>
          <w:rFonts w:eastAsia="MS Mincho"/>
        </w:rPr>
      </w:pPr>
      <w:r w:rsidRPr="00A32400">
        <w:rPr>
          <w:rFonts w:eastAsia="MS Mincho"/>
        </w:rPr>
        <w:t>b</w:t>
      </w:r>
      <w:r w:rsidRPr="00A32400">
        <w:rPr>
          <w:rFonts w:eastAsia="MS Mincho"/>
        </w:rPr>
        <w:tab/>
      </w:r>
      <w:r w:rsidR="00117DAE" w:rsidRPr="00A32400">
        <w:rPr>
          <w:rFonts w:eastAsia="MS Mincho"/>
        </w:rPr>
        <w:t>Mobility: for DU-</w:t>
      </w:r>
      <w:proofErr w:type="spellStart"/>
      <w:r w:rsidR="00117DAE" w:rsidRPr="00A32400">
        <w:rPr>
          <w:rFonts w:eastAsia="MS Mincho"/>
        </w:rPr>
        <w:t>eMBB</w:t>
      </w:r>
      <w:proofErr w:type="spellEnd"/>
      <w:r w:rsidR="00117DAE" w:rsidRPr="00A32400">
        <w:rPr>
          <w:rFonts w:eastAsia="MS Mincho"/>
        </w:rPr>
        <w:t xml:space="preserve"> test environment</w:t>
      </w:r>
    </w:p>
    <w:p w:rsidR="00117DAE" w:rsidRPr="00A32400" w:rsidRDefault="001D073E" w:rsidP="001D073E">
      <w:pPr>
        <w:pStyle w:val="enumlev2"/>
        <w:rPr>
          <w:rFonts w:eastAsia="MS Mincho"/>
        </w:rPr>
      </w:pPr>
      <w:r w:rsidRPr="00A32400">
        <w:rPr>
          <w:rFonts w:eastAsia="MS Mincho"/>
        </w:rPr>
        <w:t>c</w:t>
      </w:r>
      <w:r w:rsidRPr="00A32400">
        <w:rPr>
          <w:rFonts w:eastAsia="MS Mincho"/>
        </w:rPr>
        <w:tab/>
      </w:r>
      <w:r w:rsidR="00117DAE" w:rsidRPr="00A32400">
        <w:rPr>
          <w:rFonts w:eastAsia="MS Mincho"/>
        </w:rPr>
        <w:t xml:space="preserve">Reliability: for </w:t>
      </w:r>
      <w:proofErr w:type="spellStart"/>
      <w:r w:rsidR="00117DAE" w:rsidRPr="00A32400">
        <w:rPr>
          <w:rFonts w:eastAsia="MS Mincho"/>
        </w:rPr>
        <w:t>UMa-urLLC</w:t>
      </w:r>
      <w:proofErr w:type="spellEnd"/>
      <w:r w:rsidR="00117DAE" w:rsidRPr="00A32400">
        <w:rPr>
          <w:rFonts w:eastAsia="MS Mincho"/>
        </w:rPr>
        <w:t xml:space="preserve"> test environment </w:t>
      </w:r>
    </w:p>
    <w:p w:rsidR="00117DAE" w:rsidRPr="00A32400" w:rsidRDefault="001D073E" w:rsidP="001D073E">
      <w:pPr>
        <w:pStyle w:val="enumlev2"/>
        <w:rPr>
          <w:rFonts w:ascii="Calibri" w:eastAsia="MS Mincho" w:hAnsi="Calibri"/>
        </w:rPr>
      </w:pPr>
      <w:r w:rsidRPr="00A32400">
        <w:rPr>
          <w:rFonts w:eastAsia="MS Mincho"/>
        </w:rPr>
        <w:t>d</w:t>
      </w:r>
      <w:r w:rsidRPr="00A32400">
        <w:rPr>
          <w:rFonts w:eastAsia="MS Mincho"/>
        </w:rPr>
        <w:tab/>
      </w:r>
      <w:r w:rsidR="00117DAE" w:rsidRPr="00A32400">
        <w:rPr>
          <w:rFonts w:eastAsia="MS Mincho"/>
        </w:rPr>
        <w:t xml:space="preserve">Connection density: for </w:t>
      </w:r>
      <w:proofErr w:type="spellStart"/>
      <w:r w:rsidR="00117DAE" w:rsidRPr="00A32400">
        <w:rPr>
          <w:rFonts w:eastAsia="MS Mincho"/>
        </w:rPr>
        <w:t>UMa-mMTC</w:t>
      </w:r>
      <w:proofErr w:type="spellEnd"/>
      <w:r w:rsidR="00117DAE" w:rsidRPr="00A32400">
        <w:rPr>
          <w:rFonts w:eastAsia="MS Mincho"/>
        </w:rPr>
        <w:t xml:space="preserve"> test environment</w:t>
      </w:r>
      <w:r w:rsidRPr="00A32400">
        <w:rPr>
          <w:rFonts w:eastAsia="MS Mincho"/>
        </w:rPr>
        <w:t>.</w:t>
      </w:r>
    </w:p>
    <w:p w:rsidR="00117DAE" w:rsidRPr="00A32400" w:rsidRDefault="00117DAE" w:rsidP="001D073E">
      <w:pPr>
        <w:pStyle w:val="Heading1"/>
      </w:pPr>
      <w:r w:rsidRPr="00A32400">
        <w:t>B)</w:t>
      </w:r>
      <w:r w:rsidRPr="00A32400">
        <w:tab/>
        <w:t>Confirmation of utilization of the ITU-R evaluation guidelines in Report ITU-R M.2412</w:t>
      </w:r>
    </w:p>
    <w:p w:rsidR="00117DAE" w:rsidRPr="00A32400" w:rsidRDefault="00117DAE" w:rsidP="001D073E">
      <w:pPr>
        <w:pStyle w:val="Heading1"/>
      </w:pPr>
      <w:r w:rsidRPr="00A32400">
        <w:t>8</w:t>
      </w:r>
      <w:r w:rsidRPr="00A32400">
        <w:tab/>
        <w:t>Evaluation Guidelines</w:t>
      </w:r>
    </w:p>
    <w:p w:rsidR="00117DAE" w:rsidRPr="00A32400" w:rsidRDefault="00117DAE" w:rsidP="00117DAE">
      <w:r w:rsidRPr="00A32400">
        <w:t xml:space="preserve">While the CEG confirms it has utilized not just the ITU-R evaluation guidelines in Report ITU-R </w:t>
      </w:r>
      <w:hyperlink r:id="rId12" w:history="1">
        <w:r w:rsidRPr="00A32400">
          <w:rPr>
            <w:color w:val="0000FF"/>
            <w:u w:val="single"/>
          </w:rPr>
          <w:t>M.2412</w:t>
        </w:r>
      </w:hyperlink>
      <w:r w:rsidRPr="00A32400">
        <w:t xml:space="preserve">, but the re-evaluation guidelines in </w:t>
      </w:r>
      <w:r w:rsidRPr="00A32400">
        <w:rPr>
          <w:lang w:eastAsia="zh-CN"/>
        </w:rPr>
        <w:t xml:space="preserve">document </w:t>
      </w:r>
      <w:hyperlink r:id="rId13" w:history="1">
        <w:r w:rsidRPr="00A32400">
          <w:rPr>
            <w:color w:val="0000FF"/>
            <w:u w:val="single"/>
            <w:lang w:eastAsia="zh-CN"/>
          </w:rPr>
          <w:t>IMT</w:t>
        </w:r>
        <w:r w:rsidR="00C21717">
          <w:rPr>
            <w:color w:val="0000FF"/>
            <w:u w:val="single"/>
            <w:lang w:eastAsia="zh-CN"/>
          </w:rPr>
          <w:t>-</w:t>
        </w:r>
        <w:r w:rsidRPr="00A32400">
          <w:rPr>
            <w:color w:val="0000FF"/>
            <w:u w:val="single"/>
            <w:lang w:eastAsia="zh-CN"/>
          </w:rPr>
          <w:t>2020/54</w:t>
        </w:r>
      </w:hyperlink>
      <w:r w:rsidRPr="00A32400">
        <w:rPr>
          <w:lang w:eastAsia="zh-CN"/>
        </w:rPr>
        <w:t xml:space="preserve"> </w:t>
      </w:r>
      <w:r w:rsidRPr="00A32400">
        <w:t xml:space="preserve">as well, it draws the attention of the ITU to the fact that these guidelines were established from the view-point of RITs (Radio Interface Technologies) or SRITs (Sets of RITs) that are fundamentally </w:t>
      </w:r>
      <w:r w:rsidRPr="00A32400">
        <w:rPr>
          <w:i/>
          <w:iCs/>
        </w:rPr>
        <w:t>cellular</w:t>
      </w:r>
      <w:r w:rsidRPr="00A32400">
        <w:t xml:space="preserve"> in nature i.e. possess a network structure with a base-station site (usually with three sectors/cells) that communicates with user-equipment in those sectors. </w:t>
      </w:r>
    </w:p>
    <w:p w:rsidR="00117DAE" w:rsidRPr="00A32400" w:rsidRDefault="00117DAE" w:rsidP="00117DAE">
      <w:r w:rsidRPr="00A32400">
        <w:t xml:space="preserve">The CEG notes that the DECT-2020 RIT component appears to have a hybrid nature in that it combines a cellular lay-out with mesh network capabilities, while the EUHT RIT also appears to have a hybrid RLAN/cellular structure.  </w:t>
      </w:r>
    </w:p>
    <w:p w:rsidR="00117DAE" w:rsidRPr="00A32400" w:rsidRDefault="00117DAE" w:rsidP="00117DAE">
      <w:r w:rsidRPr="00A32400">
        <w:t xml:space="preserve">Consequently, these candidate submissions require more guidelines than are presented in Report </w:t>
      </w:r>
      <w:r w:rsidR="001D073E" w:rsidRPr="00A32400">
        <w:t xml:space="preserve">ITU-R </w:t>
      </w:r>
      <w:hyperlink r:id="rId14" w:history="1">
        <w:r w:rsidRPr="00A32400">
          <w:rPr>
            <w:color w:val="0000FF"/>
            <w:u w:val="single"/>
          </w:rPr>
          <w:t>M.2412</w:t>
        </w:r>
      </w:hyperlink>
      <w:r w:rsidRPr="00A32400">
        <w:rPr>
          <w:color w:val="0000FF"/>
          <w:u w:val="single"/>
        </w:rPr>
        <w:t xml:space="preserve">. </w:t>
      </w:r>
    </w:p>
    <w:p w:rsidR="00117DAE" w:rsidRPr="00A32400" w:rsidRDefault="00117DAE" w:rsidP="001D073E">
      <w:pPr>
        <w:pStyle w:val="Heading1"/>
      </w:pPr>
      <w:r w:rsidRPr="00A32400">
        <w:t>C)</w:t>
      </w:r>
      <w:r w:rsidRPr="00A32400">
        <w:tab/>
        <w:t>Documentation of any additional evaluation methodologies that are or might be developed by the Independent Evaluation Group to complement the evaluation guidelines;</w:t>
      </w:r>
    </w:p>
    <w:p w:rsidR="00117DAE" w:rsidRPr="00A32400" w:rsidRDefault="00117DAE" w:rsidP="00117DAE">
      <w:pPr>
        <w:keepNext/>
        <w:keepLines/>
        <w:spacing w:before="240" w:after="60"/>
        <w:ind w:left="1134" w:hanging="1134"/>
        <w:outlineLvl w:val="0"/>
        <w:rPr>
          <w:rFonts w:ascii="Times New Roman Bold" w:hAnsi="Times New Roman Bold" w:cs="Times New Roman Bold"/>
          <w:b/>
          <w:spacing w:val="-2"/>
          <w:sz w:val="28"/>
          <w:szCs w:val="24"/>
        </w:rPr>
      </w:pPr>
      <w:r w:rsidRPr="00A32400">
        <w:rPr>
          <w:b/>
          <w:sz w:val="28"/>
          <w:szCs w:val="24"/>
        </w:rPr>
        <w:t>D)</w:t>
      </w:r>
      <w:r w:rsidRPr="00A32400">
        <w:rPr>
          <w:b/>
          <w:sz w:val="28"/>
          <w:szCs w:val="24"/>
        </w:rPr>
        <w:tab/>
      </w:r>
      <w:r w:rsidRPr="00A32400">
        <w:rPr>
          <w:rFonts w:ascii="Times New Roman Bold" w:hAnsi="Times New Roman Bold" w:cs="Times New Roman Bold"/>
          <w:b/>
          <w:spacing w:val="-2"/>
          <w:sz w:val="28"/>
          <w:szCs w:val="24"/>
        </w:rPr>
        <w:t>Verification as per Report ITU-R M.2411 of the compliance templates and the self-evaluation for each candidate technology as indicated in A)</w:t>
      </w:r>
    </w:p>
    <w:p w:rsidR="00117DAE" w:rsidRPr="00A32400" w:rsidRDefault="00117DAE" w:rsidP="001D073E">
      <w:pPr>
        <w:pStyle w:val="enumlev1"/>
      </w:pPr>
      <w:r w:rsidRPr="00A32400">
        <w:t>–</w:t>
      </w:r>
      <w:r w:rsidRPr="00A32400">
        <w:tab/>
        <w:t>Identify gaps/deficiencies in submitted material and/or self-evaluation;</w:t>
      </w:r>
    </w:p>
    <w:p w:rsidR="00117DAE" w:rsidRPr="00A32400" w:rsidRDefault="00117DAE" w:rsidP="001D073E">
      <w:pPr>
        <w:pStyle w:val="enumlev1"/>
      </w:pPr>
      <w:r w:rsidRPr="00A32400">
        <w:t>–</w:t>
      </w:r>
      <w:r w:rsidRPr="00A32400">
        <w:tab/>
        <w:t>Identify areas requiring clarifications;</w:t>
      </w:r>
    </w:p>
    <w:p w:rsidR="00117DAE" w:rsidRPr="00A32400" w:rsidRDefault="00117DAE" w:rsidP="001D073E">
      <w:pPr>
        <w:pStyle w:val="enumlev1"/>
      </w:pPr>
      <w:r w:rsidRPr="00A32400">
        <w:t>–</w:t>
      </w:r>
      <w:r w:rsidRPr="00A32400">
        <w:tab/>
        <w:t>General questions.</w:t>
      </w:r>
    </w:p>
    <w:p w:rsidR="00117DAE" w:rsidRPr="00A32400" w:rsidRDefault="00117DAE" w:rsidP="001D073E">
      <w:pPr>
        <w:pStyle w:val="Heading1"/>
      </w:pPr>
      <w:r w:rsidRPr="00A32400">
        <w:t>9</w:t>
      </w:r>
      <w:r w:rsidRPr="00A32400">
        <w:tab/>
        <w:t>Identify areas requiring clarifications</w:t>
      </w:r>
    </w:p>
    <w:p w:rsidR="00117DAE" w:rsidRPr="00A32400" w:rsidRDefault="00117DAE" w:rsidP="00117DAE">
      <w:pPr>
        <w:tabs>
          <w:tab w:val="clear" w:pos="1134"/>
        </w:tabs>
        <w:spacing w:before="200"/>
        <w:outlineLvl w:val="1"/>
      </w:pPr>
      <w:r w:rsidRPr="00A32400">
        <w:t>The CEG, along with other IEGs, has a separate contribution to the 38</w:t>
      </w:r>
      <w:r w:rsidRPr="00A32400">
        <w:rPr>
          <w:vertAlign w:val="superscript"/>
        </w:rPr>
        <w:t>th</w:t>
      </w:r>
      <w:r w:rsidRPr="00A32400">
        <w:t xml:space="preserve"> meeting of WP5D entitled “Observations of 5GIF, CEG, and WWRF regarding the administrative and timing circumstances of the technology evaluations for Option 2” in document </w:t>
      </w:r>
      <w:hyperlink r:id="rId15" w:history="1">
        <w:r w:rsidRPr="00A32400">
          <w:rPr>
            <w:rStyle w:val="Hyperlink"/>
          </w:rPr>
          <w:t>5D/607</w:t>
        </w:r>
      </w:hyperlink>
      <w:r w:rsidRPr="00A32400">
        <w:rPr>
          <w:b/>
        </w:rPr>
        <w:t xml:space="preserve">, </w:t>
      </w:r>
      <w:r w:rsidRPr="00A32400">
        <w:t xml:space="preserve">which identifies areas requiring clarifications. It has chosen not to reproduce that text here in order not to create two documents with identical content (with accompanying loss in clarity if one document is updated, but not the other).  </w:t>
      </w:r>
    </w:p>
    <w:p w:rsidR="00117DAE" w:rsidRPr="00A32400" w:rsidRDefault="00117DAE" w:rsidP="001D073E">
      <w:pPr>
        <w:pStyle w:val="Heading2"/>
      </w:pPr>
      <w:r w:rsidRPr="00A32400">
        <w:t>9.1</w:t>
      </w:r>
      <w:r w:rsidRPr="00A32400">
        <w:tab/>
        <w:t>DECT-2020</w:t>
      </w:r>
    </w:p>
    <w:p w:rsidR="00117DAE" w:rsidRPr="00A32400" w:rsidRDefault="00117DAE" w:rsidP="00117DAE">
      <w:pPr>
        <w:overflowPunct/>
        <w:autoSpaceDE/>
        <w:autoSpaceDN/>
        <w:adjustRightInd/>
        <w:spacing w:before="240"/>
        <w:textAlignment w:val="auto"/>
        <w:rPr>
          <w:color w:val="212121"/>
          <w:szCs w:val="24"/>
          <w:shd w:val="clear" w:color="auto" w:fill="FFFFFF"/>
        </w:rPr>
      </w:pPr>
      <w:r w:rsidRPr="00A32400">
        <w:rPr>
          <w:color w:val="212121"/>
          <w:szCs w:val="24"/>
          <w:shd w:val="clear" w:color="auto" w:fill="FFFFFF"/>
        </w:rPr>
        <w:t>The CEG had to tackle multiple issues in order to produce the desired DECT evaluation metric. Full specifications required to set up the simulator were not entirely confirmed until after the 37</w:t>
      </w:r>
      <w:r w:rsidRPr="00A32400">
        <w:rPr>
          <w:color w:val="212121"/>
          <w:szCs w:val="24"/>
          <w:shd w:val="clear" w:color="auto" w:fill="FFFFFF"/>
          <w:vertAlign w:val="superscript"/>
        </w:rPr>
        <w:t>th</w:t>
      </w:r>
      <w:r w:rsidRPr="00A32400">
        <w:rPr>
          <w:color w:val="212121"/>
          <w:szCs w:val="24"/>
          <w:shd w:val="clear" w:color="auto" w:fill="FFFFFF"/>
        </w:rPr>
        <w:t xml:space="preserve"> WP5D meeting (cf. section 12 for details). Besides, given the final setup adopted by the CEG based on the proponent’s feedback received by 8</w:t>
      </w:r>
      <w:r w:rsidRPr="00A32400">
        <w:rPr>
          <w:color w:val="212121"/>
          <w:szCs w:val="24"/>
          <w:shd w:val="clear" w:color="auto" w:fill="FFFFFF"/>
          <w:vertAlign w:val="superscript"/>
        </w:rPr>
        <w:t>th</w:t>
      </w:r>
      <w:r w:rsidRPr="00A32400">
        <w:rPr>
          <w:color w:val="212121"/>
          <w:szCs w:val="24"/>
          <w:shd w:val="clear" w:color="auto" w:fill="FFFFFF"/>
        </w:rPr>
        <w:t xml:space="preserve"> April 2021 and translating into exhaustive consideration a priori of all potential D2D channels between the user equipment (UE)/devices and all potential multi-hop relaying paths (up to 255 in number), the amount of data required to be generated – for around 77,000 UE/devices per sector/cell to reflect the criterion of 1 million users per km</w:t>
      </w:r>
      <w:r w:rsidRPr="00A32400">
        <w:rPr>
          <w:color w:val="212121"/>
          <w:szCs w:val="24"/>
          <w:shd w:val="clear" w:color="auto" w:fill="FFFFFF"/>
          <w:vertAlign w:val="superscript"/>
        </w:rPr>
        <w:t>2</w:t>
      </w:r>
      <w:r w:rsidRPr="00A32400">
        <w:rPr>
          <w:color w:val="212121"/>
          <w:szCs w:val="24"/>
          <w:shd w:val="clear" w:color="auto" w:fill="FFFFFF"/>
        </w:rPr>
        <w:t xml:space="preserve"> – was enormous. Just a single drop to carry out a simulation could take days for one base-station (BS) site (one site comprising three cells/sectors) and, as a consequent extension, </w:t>
      </w:r>
      <w:r w:rsidRPr="00A32400">
        <w:rPr>
          <w:i/>
          <w:iCs/>
          <w:color w:val="212121"/>
          <w:szCs w:val="24"/>
          <w:shd w:val="clear" w:color="auto" w:fill="FFFFFF"/>
        </w:rPr>
        <w:t>many weeks</w:t>
      </w:r>
      <w:r w:rsidRPr="00A32400">
        <w:rPr>
          <w:color w:val="212121"/>
          <w:szCs w:val="24"/>
          <w:shd w:val="clear" w:color="auto" w:fill="FFFFFF"/>
        </w:rPr>
        <w:t xml:space="preserve"> for the full layout of nineteen BS sites. The CEG’s academic member, despite having powerful computing servers of its own, had to rely on </w:t>
      </w:r>
      <w:hyperlink r:id="rId16" w:history="1">
        <w:r w:rsidRPr="00A32400">
          <w:rPr>
            <w:color w:val="0000FF"/>
            <w:szCs w:val="24"/>
            <w:u w:val="single"/>
            <w:shd w:val="clear" w:color="auto" w:fill="FFFFFF"/>
          </w:rPr>
          <w:t>Compute Canada resources</w:t>
        </w:r>
      </w:hyperlink>
      <w:r w:rsidRPr="00A32400">
        <w:rPr>
          <w:color w:val="212121"/>
          <w:szCs w:val="24"/>
          <w:shd w:val="clear" w:color="auto" w:fill="FFFFFF"/>
        </w:rPr>
        <w:t xml:space="preserve"> to cope with the daunting demands in number crunching required by the evaluation of the connection density criterion of this submission. Simply obtaining the required memory allocations from Compute Canada could take a few days before simulations are allowed to run, since access is granted via a queue.</w:t>
      </w:r>
    </w:p>
    <w:p w:rsidR="00117DAE" w:rsidRPr="00A32400" w:rsidRDefault="00117DAE" w:rsidP="001D073E">
      <w:pPr>
        <w:pStyle w:val="Heading2"/>
      </w:pPr>
      <w:r w:rsidRPr="00A32400">
        <w:t xml:space="preserve">9.2 </w:t>
      </w:r>
      <w:r w:rsidRPr="00A32400">
        <w:tab/>
        <w:t>EUHT</w:t>
      </w:r>
    </w:p>
    <w:p w:rsidR="00117DAE" w:rsidRPr="00A32400" w:rsidRDefault="00117DAE" w:rsidP="00117DAE">
      <w:pPr>
        <w:overflowPunct/>
        <w:autoSpaceDE/>
        <w:autoSpaceDN/>
        <w:adjustRightInd/>
        <w:spacing w:before="240"/>
        <w:textAlignment w:val="auto"/>
        <w:rPr>
          <w:color w:val="212121"/>
          <w:szCs w:val="24"/>
          <w:shd w:val="clear" w:color="auto" w:fill="FFFFFF"/>
        </w:rPr>
      </w:pPr>
      <w:r w:rsidRPr="00A32400">
        <w:rPr>
          <w:color w:val="212121"/>
          <w:szCs w:val="24"/>
          <w:shd w:val="clear" w:color="auto" w:fill="FFFFFF"/>
        </w:rPr>
        <w:t>As far as EUHT is concerned, similar issues had to be faced. Full specifications were confirmed after the 37</w:t>
      </w:r>
      <w:r w:rsidRPr="00A32400">
        <w:rPr>
          <w:color w:val="212121"/>
          <w:szCs w:val="24"/>
          <w:shd w:val="clear" w:color="auto" w:fill="FFFFFF"/>
          <w:vertAlign w:val="superscript"/>
        </w:rPr>
        <w:t>th</w:t>
      </w:r>
      <w:r w:rsidRPr="00A32400">
        <w:rPr>
          <w:color w:val="212121"/>
          <w:szCs w:val="24"/>
          <w:shd w:val="clear" w:color="auto" w:fill="FFFFFF"/>
        </w:rPr>
        <w:t xml:space="preserve"> WP5D meeting (cf. section 12 for details). Once the CEG adopted the final setup based on </w:t>
      </w:r>
      <w:proofErr w:type="spellStart"/>
      <w:r w:rsidRPr="00A32400">
        <w:rPr>
          <w:color w:val="212121"/>
          <w:szCs w:val="24"/>
          <w:shd w:val="clear" w:color="auto" w:fill="FFFFFF"/>
        </w:rPr>
        <w:t>Nufront’s</w:t>
      </w:r>
      <w:proofErr w:type="spellEnd"/>
      <w:r w:rsidRPr="00A32400">
        <w:rPr>
          <w:color w:val="212121"/>
          <w:szCs w:val="24"/>
          <w:shd w:val="clear" w:color="auto" w:fill="FFFFFF"/>
        </w:rPr>
        <w:t xml:space="preserve"> feedback received by 21</w:t>
      </w:r>
      <w:r w:rsidRPr="00A32400">
        <w:rPr>
          <w:color w:val="212121"/>
          <w:szCs w:val="24"/>
          <w:shd w:val="clear" w:color="auto" w:fill="FFFFFF"/>
          <w:vertAlign w:val="superscript"/>
        </w:rPr>
        <w:t>st</w:t>
      </w:r>
      <w:r w:rsidRPr="00A32400">
        <w:rPr>
          <w:color w:val="212121"/>
          <w:szCs w:val="24"/>
          <w:shd w:val="clear" w:color="auto" w:fill="FFFFFF"/>
        </w:rPr>
        <w:t xml:space="preserve"> April 2021, the time left to configure the simulator  has proved to be insufficient. Indeed, previously developed programming blocks to simulate other candidates have been rendered inadequate, if not obsolete, as this submission is more akin to an RLAN-based technology than a cellular one. Further, the persistent recommendation of a complex receiver structure such as MMSE-IRC has resulted in the reconfiguration of our simulator a very time-consuming task.</w:t>
      </w:r>
    </w:p>
    <w:p w:rsidR="00117DAE" w:rsidRPr="00A32400" w:rsidRDefault="00117DAE" w:rsidP="001D073E">
      <w:pPr>
        <w:pStyle w:val="Heading1"/>
      </w:pPr>
      <w:r w:rsidRPr="00A32400">
        <w:t>10</w:t>
      </w:r>
      <w:r w:rsidRPr="00A32400">
        <w:tab/>
        <w:t xml:space="preserve">Compliance templates </w:t>
      </w:r>
    </w:p>
    <w:p w:rsidR="00117DAE" w:rsidRPr="00A32400" w:rsidRDefault="00117DAE" w:rsidP="001D073E">
      <w:pPr>
        <w:pStyle w:val="Heading2"/>
      </w:pPr>
      <w:r w:rsidRPr="00A32400">
        <w:t>10.4</w:t>
      </w:r>
      <w:r w:rsidRPr="00A32400">
        <w:tab/>
        <w:t xml:space="preserve">Compliance templates for </w:t>
      </w:r>
      <w:proofErr w:type="spellStart"/>
      <w:r w:rsidRPr="00A32400">
        <w:t>Nufront</w:t>
      </w:r>
      <w:proofErr w:type="spellEnd"/>
      <w:r w:rsidRPr="00A32400">
        <w:t xml:space="preserve"> RIT</w:t>
      </w:r>
    </w:p>
    <w:p w:rsidR="00117DAE" w:rsidRPr="00A32400" w:rsidRDefault="00117DAE" w:rsidP="001D073E">
      <w:pPr>
        <w:pStyle w:val="Heading3"/>
      </w:pPr>
      <w:r w:rsidRPr="00A32400">
        <w:t>10.4.1</w:t>
      </w:r>
      <w:r w:rsidRPr="00A32400">
        <w:tab/>
        <w:t xml:space="preserve">Services </w:t>
      </w:r>
    </w:p>
    <w:p w:rsidR="00117DAE" w:rsidRPr="00A32400" w:rsidRDefault="00117DAE" w:rsidP="001D073E">
      <w:pPr>
        <w:pStyle w:val="Headingb"/>
      </w:pPr>
      <w:r w:rsidRPr="00A32400">
        <w:t>Compliance template for services</w:t>
      </w:r>
    </w:p>
    <w:p w:rsidR="00117DAE" w:rsidRPr="00A32400" w:rsidRDefault="00117DAE" w:rsidP="00117DAE">
      <w:r w:rsidRPr="00A32400">
        <w:t xml:space="preserve">This is available in </w:t>
      </w:r>
      <w:r w:rsidR="00C21717" w:rsidRPr="00A32400">
        <w:t xml:space="preserve">Document </w:t>
      </w:r>
      <w:hyperlink r:id="rId17" w:history="1">
        <w:proofErr w:type="spellStart"/>
        <w:r w:rsidR="00C21717">
          <w:rPr>
            <w:color w:val="0000FF"/>
            <w:u w:val="single"/>
          </w:rPr>
          <w:t>IMT</w:t>
        </w:r>
        <w:proofErr w:type="spellEnd"/>
        <w:r w:rsidR="00C21717">
          <w:rPr>
            <w:color w:val="0000FF"/>
            <w:u w:val="single"/>
          </w:rPr>
          <w:t>-2020/30(</w:t>
        </w:r>
        <w:proofErr w:type="spellStart"/>
        <w:r w:rsidR="00C21717">
          <w:rPr>
            <w:color w:val="0000FF"/>
            <w:u w:val="single"/>
          </w:rPr>
          <w:t>Rev.1</w:t>
        </w:r>
        <w:proofErr w:type="spellEnd"/>
        <w:r w:rsidR="00C21717">
          <w:rPr>
            <w:color w:val="0000FF"/>
            <w:u w:val="single"/>
          </w:rPr>
          <w:t>)</w:t>
        </w:r>
      </w:hyperlink>
      <w:r w:rsidRPr="00A32400">
        <w:t xml:space="preserve">. </w:t>
      </w:r>
    </w:p>
    <w:p w:rsidR="00117DAE" w:rsidRPr="00A32400" w:rsidRDefault="00117DAE" w:rsidP="001D073E">
      <w:pPr>
        <w:pStyle w:val="Heading3"/>
      </w:pPr>
      <w:r w:rsidRPr="00A32400">
        <w:t>10.4.2</w:t>
      </w:r>
      <w:r w:rsidRPr="00A32400">
        <w:tab/>
        <w:t xml:space="preserve">Spectrum </w:t>
      </w:r>
    </w:p>
    <w:p w:rsidR="00117DAE" w:rsidRPr="00A32400" w:rsidRDefault="00117DAE" w:rsidP="001D073E">
      <w:pPr>
        <w:pStyle w:val="Headingb"/>
      </w:pPr>
      <w:r w:rsidRPr="00A32400">
        <w:t>Compliance template for spectrum</w:t>
      </w:r>
    </w:p>
    <w:p w:rsidR="00117DAE" w:rsidRPr="00A32400" w:rsidRDefault="00117DAE" w:rsidP="00117DAE">
      <w:r w:rsidRPr="00A32400">
        <w:t xml:space="preserve">This is available in </w:t>
      </w:r>
      <w:r w:rsidR="00C21717" w:rsidRPr="00A32400">
        <w:t xml:space="preserve">Document </w:t>
      </w:r>
      <w:hyperlink r:id="rId18" w:history="1">
        <w:proofErr w:type="spellStart"/>
        <w:r w:rsidR="00C21717">
          <w:rPr>
            <w:color w:val="0000FF"/>
            <w:u w:val="single"/>
          </w:rPr>
          <w:t>IMT</w:t>
        </w:r>
        <w:proofErr w:type="spellEnd"/>
        <w:r w:rsidR="00C21717">
          <w:rPr>
            <w:color w:val="0000FF"/>
            <w:u w:val="single"/>
          </w:rPr>
          <w:t>-2020/30(</w:t>
        </w:r>
        <w:proofErr w:type="spellStart"/>
        <w:r w:rsidR="00C21717">
          <w:rPr>
            <w:color w:val="0000FF"/>
            <w:u w:val="single"/>
          </w:rPr>
          <w:t>Rev.1</w:t>
        </w:r>
        <w:proofErr w:type="spellEnd"/>
        <w:r w:rsidR="00C21717">
          <w:rPr>
            <w:color w:val="0000FF"/>
            <w:u w:val="single"/>
          </w:rPr>
          <w:t>)</w:t>
        </w:r>
      </w:hyperlink>
      <w:r w:rsidRPr="00A32400">
        <w:t xml:space="preserve">. </w:t>
      </w:r>
    </w:p>
    <w:p w:rsidR="00117DAE" w:rsidRPr="00A32400" w:rsidRDefault="00117DAE" w:rsidP="001D073E">
      <w:pPr>
        <w:pStyle w:val="Heading3"/>
      </w:pPr>
      <w:r w:rsidRPr="00A32400">
        <w:t>10.4.3</w:t>
      </w:r>
      <w:r w:rsidRPr="00A32400">
        <w:tab/>
        <w:t xml:space="preserve">Technical Performance </w:t>
      </w:r>
    </w:p>
    <w:p w:rsidR="00117DAE" w:rsidRPr="00A32400" w:rsidRDefault="00117DAE" w:rsidP="00117DAE">
      <w:r w:rsidRPr="00A32400">
        <w:t>Only the minimum technical performance requirements that were the subject of re-evaluation are presented in the table that follows:</w:t>
      </w:r>
    </w:p>
    <w:p w:rsidR="00117DAE" w:rsidRPr="00A32400" w:rsidRDefault="00117DAE" w:rsidP="00117DAE"/>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127"/>
        <w:gridCol w:w="1321"/>
        <w:gridCol w:w="1227"/>
        <w:gridCol w:w="1183"/>
        <w:gridCol w:w="944"/>
        <w:gridCol w:w="1158"/>
        <w:gridCol w:w="1187"/>
      </w:tblGrid>
      <w:tr w:rsidR="00117DAE" w:rsidRPr="00A32400" w:rsidTr="00EA687E">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Minimum technical performance requirements item (5.2.4.3.x), units, and Report</w:t>
            </w:r>
            <w:r w:rsidRPr="00A32400">
              <w:br/>
              <w:t>ITU-R M.2410-0 section reference</w:t>
            </w:r>
            <w:r w:rsidRPr="00A32400">
              <w:rPr>
                <w:vertAlign w:val="superscript"/>
              </w:rPr>
              <w:t>(1)</w:t>
            </w:r>
          </w:p>
        </w:tc>
        <w:tc>
          <w:tcPr>
            <w:tcW w:w="367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Category</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r w:rsidRPr="00A32400">
              <w:t>Required value</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r w:rsidRPr="00A32400">
              <w:t>Value</w:t>
            </w:r>
            <w:r w:rsidRPr="00A32400">
              <w:rPr>
                <w:vertAlign w:val="superscript"/>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r w:rsidRPr="00A32400">
              <w:t>Requirement met?</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r w:rsidRPr="00A32400">
              <w:t>Comments</w:t>
            </w:r>
            <w:r w:rsidRPr="00A32400">
              <w:br/>
            </w:r>
            <w:r w:rsidRPr="00A32400">
              <w:rPr>
                <w:vertAlign w:val="superscript"/>
              </w:rPr>
              <w:t>(3)</w:t>
            </w:r>
          </w:p>
        </w:tc>
      </w:tr>
      <w:tr w:rsidR="00117DAE" w:rsidRPr="00A32400" w:rsidTr="00EA687E">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Usage scenario</w:t>
            </w:r>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Test environment</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Downlink or uplink</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17DAE" w:rsidRPr="00A32400" w:rsidRDefault="00117DAE" w:rsidP="001D073E">
            <w:pPr>
              <w:pStyle w:val="Tablehead"/>
            </w:pP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117DAE" w:rsidRPr="00A32400" w:rsidRDefault="00117DAE" w:rsidP="001D073E">
            <w:pPr>
              <w:pStyle w:val="Tablehead"/>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117DAE" w:rsidRPr="00A32400" w:rsidRDefault="00117DAE" w:rsidP="001D073E">
            <w:pPr>
              <w:pStyle w:val="Tablehead"/>
            </w:pP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tcPr>
          <w:p w:rsidR="00117DAE" w:rsidRPr="00A32400" w:rsidRDefault="00117DAE" w:rsidP="001D073E">
            <w:pPr>
              <w:pStyle w:val="Tablehead"/>
            </w:pPr>
          </w:p>
        </w:tc>
      </w:tr>
      <w:tr w:rsidR="00117DAE" w:rsidRPr="00A32400" w:rsidTr="00EA687E">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rPr>
                <w:b/>
              </w:rPr>
              <w:t>5.2.4.3.4</w:t>
            </w:r>
            <w:r w:rsidRPr="00A32400">
              <w:br/>
              <w:t>5</w:t>
            </w:r>
            <w:r w:rsidRPr="00A32400">
              <w:rPr>
                <w:vertAlign w:val="superscript"/>
              </w:rPr>
              <w:t>th</w:t>
            </w:r>
            <w:r w:rsidRPr="00A32400">
              <w:t xml:space="preserve"> percentile user spectral efficiency (bit/s/Hz)</w:t>
            </w:r>
            <w:r w:rsidRPr="00A32400">
              <w:br/>
            </w:r>
            <w:r w:rsidRPr="00A32400">
              <w:rPr>
                <w:i/>
                <w:iCs/>
              </w:rPr>
              <w:t>(4.4)</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Indoor Hotspot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0.3</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0.21</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Dense Urban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0.225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0.15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Rural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0.12</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0.045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r>
      <w:tr w:rsidR="00117DAE" w:rsidRPr="00A32400" w:rsidTr="00EA687E">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rPr>
                <w:b/>
              </w:rPr>
              <w:t>5.2.4.3.5</w:t>
            </w:r>
            <w:r w:rsidRPr="00A32400">
              <w:br/>
              <w:t xml:space="preserve">Average spectral efficiency (bit/s/Hz/ </w:t>
            </w:r>
            <w:proofErr w:type="spellStart"/>
            <w:r w:rsidRPr="00A32400">
              <w:t>TRxP</w:t>
            </w:r>
            <w:proofErr w:type="spellEnd"/>
            <w:r w:rsidRPr="00A32400">
              <w:t>)</w:t>
            </w:r>
            <w:r w:rsidRPr="00A32400">
              <w:br/>
            </w:r>
            <w:r w:rsidRPr="00A32400">
              <w:rPr>
                <w:i/>
                <w:iCs/>
              </w:rPr>
              <w:t>(4.5)</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Indoor Hotspot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9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6.75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Dense Urban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7.8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5.4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Rural – </w:t>
            </w:r>
            <w:proofErr w:type="spellStart"/>
            <w:r w:rsidRPr="00A32400">
              <w:t>eMBB</w:t>
            </w:r>
            <w:proofErr w:type="spellEnd"/>
          </w:p>
        </w:tc>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Downlink</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3.3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2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1.6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2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rPr>
                <w:b/>
              </w:rPr>
              <w:t>5.2.4.3.9</w:t>
            </w:r>
            <w:r w:rsidRPr="00A32400">
              <w:br/>
              <w:t>Connection density (devices/km</w:t>
            </w:r>
            <w:r w:rsidRPr="00A32400">
              <w:rPr>
                <w:vertAlign w:val="superscript"/>
              </w:rPr>
              <w:t>2</w:t>
            </w:r>
            <w:r w:rsidRPr="00A32400">
              <w:t>)</w:t>
            </w:r>
            <w:r w:rsidRPr="00A32400">
              <w:br/>
            </w:r>
            <w:r w:rsidRPr="00A32400">
              <w:rPr>
                <w:i/>
                <w:iCs/>
              </w:rPr>
              <w:t>(4.8)</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mMTC</w:t>
            </w:r>
            <w:proofErr w:type="spellEnd"/>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Urban Macro – </w:t>
            </w:r>
            <w:proofErr w:type="spellStart"/>
            <w:r w:rsidRPr="00A32400">
              <w:t>mMTC</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1 000 000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rPr>
                <w:b/>
              </w:rPr>
              <w:t>5.2.4.3.11</w:t>
            </w:r>
            <w:r w:rsidRPr="00A32400">
              <w:br/>
              <w:t>Reliability</w:t>
            </w:r>
            <w:r w:rsidRPr="00A32400">
              <w:br/>
            </w:r>
            <w:r w:rsidRPr="00A32400">
              <w:rPr>
                <w:i/>
                <w:iCs/>
              </w:rPr>
              <w:t>(4.10)</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URLLC</w:t>
            </w:r>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Urban Macro –URLLC</w:t>
            </w:r>
          </w:p>
        </w:tc>
        <w:tc>
          <w:tcPr>
            <w:tcW w:w="122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Uplink or Downlink</w:t>
            </w:r>
          </w:p>
          <w:p w:rsidR="00117DAE" w:rsidRPr="00A32400" w:rsidRDefault="00117DAE" w:rsidP="001D073E">
            <w:pPr>
              <w:pStyle w:val="Tabletext"/>
            </w:pP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1-10</w:t>
            </w:r>
            <w:r w:rsidRPr="00A32400">
              <w:rPr>
                <w:vertAlign w:val="superscript"/>
              </w:rPr>
              <w:t>−5</w:t>
            </w:r>
            <w:r w:rsidRPr="00A32400">
              <w:t xml:space="preserve"> success probability of transmitting a layer</w:t>
            </w:r>
            <w:r w:rsidRPr="00A32400">
              <w:rPr>
                <w:lang w:eastAsia="ko-KR"/>
              </w:rPr>
              <w:t xml:space="preserve"> 2 PDU </w:t>
            </w:r>
            <w:r w:rsidRPr="00A32400">
              <w:rPr>
                <w:rFonts w:eastAsia="Malgun Gothic"/>
                <w:lang w:eastAsia="ko-KR"/>
              </w:rPr>
              <w:t>(protocol data unit)</w:t>
            </w:r>
            <w:r w:rsidRPr="00A32400">
              <w:t xml:space="preserve"> of size 32 bytes within 1 </w:t>
            </w:r>
            <w:proofErr w:type="spellStart"/>
            <w:r w:rsidRPr="00A32400">
              <w:t>ms</w:t>
            </w:r>
            <w:proofErr w:type="spellEnd"/>
            <w:r w:rsidRPr="00A32400">
              <w:t xml:space="preserve"> in channel quality of coverage edge</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rPr>
                <w:b/>
                <w:lang w:eastAsia="zh-CN"/>
              </w:rPr>
            </w:pPr>
            <w:r w:rsidRPr="00A32400">
              <w:rPr>
                <w:b/>
              </w:rPr>
              <w:t>5.2.4.3.1</w:t>
            </w:r>
            <w:r w:rsidRPr="00A32400">
              <w:rPr>
                <w:b/>
                <w:lang w:eastAsia="zh-CN"/>
              </w:rPr>
              <w:t>3</w:t>
            </w:r>
          </w:p>
          <w:p w:rsidR="00117DAE" w:rsidRPr="00A32400" w:rsidRDefault="00117DAE" w:rsidP="001D073E">
            <w:pPr>
              <w:pStyle w:val="Tabletext"/>
            </w:pPr>
            <w:r w:rsidRPr="00A32400">
              <w:rPr>
                <w:lang w:eastAsia="zh-CN"/>
              </w:rPr>
              <w:t>Mobility</w:t>
            </w:r>
            <w:r w:rsidRPr="00A32400">
              <w:rPr>
                <w:lang w:eastAsia="zh-CN"/>
              </w:rPr>
              <w:br/>
              <w:t>Traffic channel link data rates (bit/s/Hz)</w:t>
            </w:r>
            <w:r w:rsidRPr="00A32400">
              <w:rPr>
                <w:lang w:eastAsia="zh-CN"/>
              </w:rPr>
              <w:br/>
            </w:r>
            <w:r w:rsidRPr="00A32400">
              <w:rPr>
                <w:i/>
                <w:iCs/>
                <w:lang w:eastAsia="zh-CN"/>
              </w:rPr>
              <w:t>(4.11)</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eMBB</w:t>
            </w:r>
            <w:proofErr w:type="spellEnd"/>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Indoor Hotspot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1.5 (10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eMBB</w:t>
            </w:r>
            <w:proofErr w:type="spellEnd"/>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Dense Urban – </w:t>
            </w:r>
            <w:proofErr w:type="spellStart"/>
            <w:r w:rsidRPr="00A32400">
              <w:t>eMBB</w:t>
            </w:r>
            <w:proofErr w:type="spellEnd"/>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1.12 (30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eMBB</w:t>
            </w:r>
            <w:proofErr w:type="spell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Rural – </w:t>
            </w:r>
            <w:proofErr w:type="spellStart"/>
            <w:r w:rsidRPr="00A32400">
              <w:t>eMBB</w:t>
            </w:r>
            <w:proofErr w:type="spellEnd"/>
          </w:p>
        </w:tc>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0.8 (120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2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text"/>
            </w:pP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0.45 (500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 xml:space="preserve">TBD (cf. </w:t>
            </w:r>
            <w:r w:rsidR="001D073E" w:rsidRPr="00A32400">
              <w:t xml:space="preserve">Section </w:t>
            </w:r>
            <w:r w:rsidRPr="00A32400">
              <w:t>9)</w:t>
            </w:r>
          </w:p>
        </w:tc>
      </w:tr>
      <w:tr w:rsidR="00117DAE" w:rsidRPr="00A32400" w:rsidTr="00EA687E">
        <w:trPr>
          <w:cantSplit/>
          <w:jc w:val="center"/>
        </w:trPr>
        <w:tc>
          <w:tcPr>
            <w:tcW w:w="9805" w:type="dxa"/>
            <w:gridSpan w:val="8"/>
            <w:tcBorders>
              <w:top w:val="single" w:sz="4" w:space="0" w:color="auto"/>
              <w:left w:val="nil"/>
              <w:bottom w:val="nil"/>
              <w:right w:val="nil"/>
            </w:tcBorders>
            <w:shd w:val="clear" w:color="auto" w:fill="FFFFFF"/>
            <w:hideMark/>
          </w:tcPr>
          <w:p w:rsidR="00117DAE" w:rsidRPr="00A32400" w:rsidRDefault="00117DAE" w:rsidP="001D073E">
            <w:pPr>
              <w:pStyle w:val="Tablelegend"/>
            </w:pPr>
            <w:r w:rsidRPr="00A32400">
              <w:rPr>
                <w:vertAlign w:val="superscript"/>
              </w:rPr>
              <w:t>(1)</w:t>
            </w:r>
            <w:r w:rsidRPr="00A32400">
              <w:t xml:space="preserve"> </w:t>
            </w:r>
            <w:r w:rsidRPr="00A32400">
              <w:tab/>
              <w:t>As defined in Report ITU-R M.2410-0.</w:t>
            </w:r>
          </w:p>
          <w:p w:rsidR="00117DAE" w:rsidRPr="00A32400" w:rsidRDefault="00117DAE" w:rsidP="001D073E">
            <w:pPr>
              <w:pStyle w:val="Tablelegend"/>
            </w:pPr>
            <w:r w:rsidRPr="00A32400">
              <w:rPr>
                <w:vertAlign w:val="superscript"/>
              </w:rPr>
              <w:t>(2)</w:t>
            </w:r>
            <w:r w:rsidRPr="00A32400">
              <w:t xml:space="preserve"> </w:t>
            </w:r>
            <w:r w:rsidRPr="00A32400">
              <w:tab/>
              <w:t>According to the evaluation methodology specified in Report ITU-R M.2412-0.</w:t>
            </w:r>
          </w:p>
          <w:p w:rsidR="00117DAE" w:rsidRPr="00A32400" w:rsidRDefault="00117DAE" w:rsidP="001D073E">
            <w:pPr>
              <w:pStyle w:val="Tablelegend"/>
            </w:pPr>
            <w:r w:rsidRPr="00A32400">
              <w:rPr>
                <w:vertAlign w:val="superscript"/>
              </w:rPr>
              <w:t>(3)</w:t>
            </w:r>
            <w:r w:rsidRPr="00A32400">
              <w:tab/>
            </w:r>
            <w:r w:rsidRPr="00A32400">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A32400">
              <w:rPr>
                <w:lang w:eastAsia="ja-JP"/>
              </w:rPr>
              <w:t>, and could provide other relevant information as well</w:t>
            </w:r>
            <w:r w:rsidRPr="00A32400">
              <w:rPr>
                <w:rFonts w:eastAsia="Malgun Gothic"/>
              </w:rPr>
              <w:t>. For details, refer to Report ITU-R M.2412-0, in particular, § 7.1.3 for the evaluation methodologies, § 8.4 for the evaluation configurations per each test environment, and Annex 1 on the channel model variants.</w:t>
            </w:r>
          </w:p>
          <w:p w:rsidR="00117DAE" w:rsidRPr="00A32400" w:rsidRDefault="00117DAE" w:rsidP="001D073E">
            <w:pPr>
              <w:pStyle w:val="Tablelegend"/>
              <w:rPr>
                <w:rFonts w:eastAsia="Malgun Gothic"/>
              </w:rPr>
            </w:pPr>
            <w:r w:rsidRPr="00A32400">
              <w:rPr>
                <w:rFonts w:eastAsia="Malgun Gothic"/>
                <w:vertAlign w:val="superscript"/>
              </w:rPr>
              <w:t>(4)</w:t>
            </w:r>
            <w:r w:rsidRPr="00A32400">
              <w:rPr>
                <w:rFonts w:eastAsia="Malgun Gothic"/>
              </w:rPr>
              <w:tab/>
              <w:t>Refer to § 7.3.1 of Report ITU-R M.2412-0.</w:t>
            </w:r>
          </w:p>
        </w:tc>
      </w:tr>
    </w:tbl>
    <w:p w:rsidR="00117DAE" w:rsidRPr="00A32400" w:rsidRDefault="00117DAE" w:rsidP="001D073E">
      <w:pPr>
        <w:pStyle w:val="Heading2"/>
      </w:pPr>
      <w:r w:rsidRPr="00A32400">
        <w:t>10.5</w:t>
      </w:r>
      <w:r w:rsidRPr="00A32400">
        <w:tab/>
        <w:t>Compliance templates for ETSI/DECT (DECT-2020 “NR” component RIT only)</w:t>
      </w:r>
    </w:p>
    <w:p w:rsidR="00117DAE" w:rsidRPr="00A32400" w:rsidRDefault="00117DAE" w:rsidP="001D073E">
      <w:pPr>
        <w:pStyle w:val="Heading3"/>
      </w:pPr>
      <w:r w:rsidRPr="00A32400">
        <w:t xml:space="preserve">10.5.1 </w:t>
      </w:r>
      <w:r w:rsidRPr="00A32400">
        <w:tab/>
        <w:t xml:space="preserve">Services </w:t>
      </w:r>
    </w:p>
    <w:p w:rsidR="00117DAE" w:rsidRPr="00A32400" w:rsidRDefault="00117DAE" w:rsidP="001D073E">
      <w:pPr>
        <w:pStyle w:val="Headingb"/>
      </w:pPr>
      <w:r w:rsidRPr="00A32400">
        <w:t>Compliance template for services</w:t>
      </w:r>
    </w:p>
    <w:p w:rsidR="00117DAE" w:rsidRPr="00A32400" w:rsidRDefault="00117DAE" w:rsidP="00117DAE">
      <w:r w:rsidRPr="00A32400">
        <w:t xml:space="preserve">This is available in </w:t>
      </w:r>
      <w:r w:rsidR="00C21717" w:rsidRPr="00A32400">
        <w:t xml:space="preserve">Document </w:t>
      </w:r>
      <w:hyperlink r:id="rId19" w:history="1">
        <w:proofErr w:type="spellStart"/>
        <w:r w:rsidR="00C21717">
          <w:rPr>
            <w:color w:val="0000FF"/>
            <w:u w:val="single"/>
          </w:rPr>
          <w:t>IMT</w:t>
        </w:r>
        <w:proofErr w:type="spellEnd"/>
        <w:r w:rsidR="00C21717">
          <w:rPr>
            <w:color w:val="0000FF"/>
            <w:u w:val="single"/>
          </w:rPr>
          <w:t>-2020/30(</w:t>
        </w:r>
        <w:proofErr w:type="spellStart"/>
        <w:r w:rsidR="00C21717">
          <w:rPr>
            <w:color w:val="0000FF"/>
            <w:u w:val="single"/>
          </w:rPr>
          <w:t>Rev.1</w:t>
        </w:r>
        <w:proofErr w:type="spellEnd"/>
        <w:r w:rsidR="00C21717">
          <w:rPr>
            <w:color w:val="0000FF"/>
            <w:u w:val="single"/>
          </w:rPr>
          <w:t>)</w:t>
        </w:r>
      </w:hyperlink>
      <w:r w:rsidRPr="00A32400">
        <w:t xml:space="preserve">. </w:t>
      </w:r>
    </w:p>
    <w:p w:rsidR="00117DAE" w:rsidRPr="00A32400" w:rsidRDefault="00117DAE" w:rsidP="001D073E">
      <w:pPr>
        <w:pStyle w:val="Heading3"/>
      </w:pPr>
      <w:r w:rsidRPr="00A32400">
        <w:t xml:space="preserve">10.5.2 </w:t>
      </w:r>
      <w:r w:rsidRPr="00A32400">
        <w:tab/>
        <w:t xml:space="preserve">Spectrum </w:t>
      </w:r>
    </w:p>
    <w:p w:rsidR="00117DAE" w:rsidRPr="00A32400" w:rsidRDefault="00117DAE" w:rsidP="001D073E">
      <w:pPr>
        <w:pStyle w:val="Headingb"/>
      </w:pPr>
      <w:r w:rsidRPr="00A32400">
        <w:t xml:space="preserve">Compliance </w:t>
      </w:r>
      <w:r w:rsidRPr="00A32400">
        <w:rPr>
          <w:bCs/>
        </w:rPr>
        <w:t>template</w:t>
      </w:r>
      <w:r w:rsidRPr="00A32400">
        <w:t xml:space="preserve"> for spectrum</w:t>
      </w:r>
    </w:p>
    <w:p w:rsidR="00117DAE" w:rsidRPr="00A32400" w:rsidRDefault="00117DAE" w:rsidP="00117DAE">
      <w:r w:rsidRPr="00A32400">
        <w:t xml:space="preserve">This is available in </w:t>
      </w:r>
      <w:r w:rsidR="00C21717" w:rsidRPr="00A32400">
        <w:t xml:space="preserve">Document </w:t>
      </w:r>
      <w:hyperlink r:id="rId20" w:history="1">
        <w:proofErr w:type="spellStart"/>
        <w:r w:rsidR="00C21717">
          <w:rPr>
            <w:color w:val="0000FF"/>
            <w:u w:val="single"/>
          </w:rPr>
          <w:t>IMT</w:t>
        </w:r>
        <w:proofErr w:type="spellEnd"/>
        <w:r w:rsidR="00C21717">
          <w:rPr>
            <w:color w:val="0000FF"/>
            <w:u w:val="single"/>
          </w:rPr>
          <w:t>-2020/30(</w:t>
        </w:r>
        <w:proofErr w:type="spellStart"/>
        <w:r w:rsidR="00C21717">
          <w:rPr>
            <w:color w:val="0000FF"/>
            <w:u w:val="single"/>
          </w:rPr>
          <w:t>Rev.1</w:t>
        </w:r>
        <w:proofErr w:type="spellEnd"/>
        <w:r w:rsidR="00C21717">
          <w:rPr>
            <w:color w:val="0000FF"/>
            <w:u w:val="single"/>
          </w:rPr>
          <w:t>)</w:t>
        </w:r>
      </w:hyperlink>
      <w:r w:rsidRPr="00A32400">
        <w:t xml:space="preserve">. </w:t>
      </w:r>
    </w:p>
    <w:p w:rsidR="00117DAE" w:rsidRPr="00A32400" w:rsidRDefault="00117DAE" w:rsidP="001D073E">
      <w:pPr>
        <w:pStyle w:val="Heading3"/>
      </w:pPr>
      <w:r w:rsidRPr="00A32400">
        <w:t xml:space="preserve">10.5.3 </w:t>
      </w:r>
      <w:r w:rsidRPr="00A32400">
        <w:tab/>
        <w:t xml:space="preserve">Technical Performance </w:t>
      </w:r>
    </w:p>
    <w:p w:rsidR="00117DAE" w:rsidRPr="00A32400" w:rsidRDefault="00117DAE" w:rsidP="001D073E">
      <w:pPr>
        <w:pStyle w:val="Headingb"/>
      </w:pPr>
      <w:r w:rsidRPr="00A32400">
        <w:t xml:space="preserve">Compliance template for </w:t>
      </w:r>
      <w:r w:rsidRPr="00A32400">
        <w:rPr>
          <w:bCs/>
        </w:rPr>
        <w:t xml:space="preserve">technical </w:t>
      </w:r>
      <w:r w:rsidRPr="00A32400">
        <w:t>performance</w:t>
      </w:r>
    </w:p>
    <w:p w:rsidR="00117DAE" w:rsidRPr="00A32400" w:rsidRDefault="00117DAE" w:rsidP="00117DAE">
      <w:r w:rsidRPr="00A32400">
        <w:t xml:space="preserve">Evaluation results for the minimum technical performance requirements of </w:t>
      </w:r>
      <w:r w:rsidRPr="00A32400">
        <w:rPr>
          <w:i/>
          <w:iCs/>
        </w:rPr>
        <w:t>5</w:t>
      </w:r>
      <w:r w:rsidRPr="00A32400">
        <w:rPr>
          <w:i/>
          <w:iCs/>
          <w:vertAlign w:val="superscript"/>
        </w:rPr>
        <w:t>th</w:t>
      </w:r>
      <w:r w:rsidRPr="00A32400">
        <w:rPr>
          <w:i/>
          <w:iCs/>
        </w:rPr>
        <w:t xml:space="preserve"> percentile user spectral efficiency</w:t>
      </w:r>
      <w:r w:rsidRPr="00A32400">
        <w:t xml:space="preserve">, </w:t>
      </w:r>
      <w:r w:rsidRPr="00A32400">
        <w:rPr>
          <w:i/>
          <w:iCs/>
        </w:rPr>
        <w:t>average spectral efficiency</w:t>
      </w:r>
      <w:r w:rsidRPr="00A32400">
        <w:t xml:space="preserve">, </w:t>
      </w:r>
      <w:r w:rsidRPr="00A32400">
        <w:rPr>
          <w:i/>
          <w:iCs/>
        </w:rPr>
        <w:t>reliability</w:t>
      </w:r>
      <w:r w:rsidRPr="00A32400">
        <w:t xml:space="preserve">, and </w:t>
      </w:r>
      <w:r w:rsidRPr="00A32400">
        <w:rPr>
          <w:i/>
          <w:iCs/>
        </w:rPr>
        <w:t>mobility</w:t>
      </w:r>
      <w:r w:rsidRPr="00A32400">
        <w:t xml:space="preserve"> are available in </w:t>
      </w:r>
      <w:r w:rsidR="00C21717" w:rsidRPr="00A32400">
        <w:t xml:space="preserve">Document </w:t>
      </w:r>
      <w:hyperlink r:id="rId21" w:history="1">
        <w:proofErr w:type="spellStart"/>
        <w:r w:rsidR="00C21717">
          <w:rPr>
            <w:color w:val="0000FF"/>
            <w:u w:val="single"/>
          </w:rPr>
          <w:t>IMT</w:t>
        </w:r>
        <w:proofErr w:type="spellEnd"/>
        <w:r w:rsidR="00C21717">
          <w:rPr>
            <w:color w:val="0000FF"/>
            <w:u w:val="single"/>
          </w:rPr>
          <w:t>-2020/30(</w:t>
        </w:r>
        <w:proofErr w:type="spellStart"/>
        <w:r w:rsidR="00C21717">
          <w:rPr>
            <w:color w:val="0000FF"/>
            <w:u w:val="single"/>
          </w:rPr>
          <w:t>Rev.1</w:t>
        </w:r>
        <w:proofErr w:type="spellEnd"/>
        <w:r w:rsidR="00C21717">
          <w:rPr>
            <w:color w:val="0000FF"/>
            <w:u w:val="single"/>
          </w:rPr>
          <w:t>)</w:t>
        </w:r>
      </w:hyperlink>
      <w:r w:rsidRPr="00A32400">
        <w:t xml:space="preserve">. Only the minimum technical performance requirement of </w:t>
      </w:r>
      <w:r w:rsidRPr="00A32400">
        <w:rPr>
          <w:i/>
          <w:iCs/>
        </w:rPr>
        <w:t>connection density</w:t>
      </w:r>
      <w:r w:rsidRPr="00A32400">
        <w:t xml:space="preserve">, that was the subject of re-evaluation, is presented in the table that follows:  </w:t>
      </w:r>
    </w:p>
    <w:p w:rsidR="00117DAE" w:rsidRPr="00A32400" w:rsidRDefault="00117DAE" w:rsidP="00117DAE"/>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115"/>
        <w:gridCol w:w="1279"/>
        <w:gridCol w:w="1241"/>
        <w:gridCol w:w="1158"/>
        <w:gridCol w:w="1182"/>
      </w:tblGrid>
      <w:tr w:rsidR="00117DAE" w:rsidRPr="00A32400" w:rsidTr="00EA687E">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Minimum technical performance requirements item (5.2.4.3.x), units, and Report</w:t>
            </w:r>
            <w:r w:rsidRPr="00A32400">
              <w:br/>
              <w:t>ITU-R M.2410-0 section reference</w:t>
            </w:r>
            <w:r w:rsidRPr="00A32400">
              <w:rPr>
                <w:vertAlign w:val="superscript"/>
              </w:rPr>
              <w:t>(1)</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Category</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r w:rsidRPr="00A32400">
              <w:t>Required value</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r w:rsidRPr="00A32400">
              <w:t>Value</w:t>
            </w:r>
            <w:r w:rsidRPr="00A32400">
              <w:rPr>
                <w:vertAlign w:val="superscript"/>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r w:rsidRPr="00A32400">
              <w:t>Requirement met?</w:t>
            </w: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r w:rsidRPr="00A32400">
              <w:t>Comments</w:t>
            </w:r>
            <w:r w:rsidRPr="00A32400">
              <w:br/>
            </w:r>
            <w:r w:rsidRPr="00A32400">
              <w:rPr>
                <w:vertAlign w:val="superscript"/>
              </w:rPr>
              <w:t>(3)</w:t>
            </w:r>
          </w:p>
        </w:tc>
      </w:tr>
      <w:tr w:rsidR="00117DAE" w:rsidRPr="00A32400" w:rsidTr="00EA687E">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7DAE" w:rsidRPr="00A32400" w:rsidRDefault="00117DAE" w:rsidP="001D073E">
            <w:pPr>
              <w:pStyle w:val="Tablehead"/>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Test environment</w:t>
            </w:r>
          </w:p>
        </w:tc>
        <w:tc>
          <w:tcPr>
            <w:tcW w:w="1115"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head"/>
            </w:pPr>
            <w:r w:rsidRPr="00A32400">
              <w:t>Downlink or 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117DAE" w:rsidRPr="00A32400" w:rsidRDefault="00117DAE" w:rsidP="001D073E">
            <w:pPr>
              <w:pStyle w:val="Tablehead"/>
            </w:pP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117DAE" w:rsidRPr="00A32400" w:rsidRDefault="00117DAE" w:rsidP="001D073E">
            <w:pPr>
              <w:pStyle w:val="Tablehead"/>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117DAE" w:rsidRPr="00A32400" w:rsidRDefault="00117DAE" w:rsidP="001D073E">
            <w:pPr>
              <w:pStyle w:val="Tablehead"/>
            </w:pP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rsidR="00117DAE" w:rsidRPr="00A32400" w:rsidRDefault="00117DAE" w:rsidP="001D073E">
            <w:pPr>
              <w:pStyle w:val="Tablehead"/>
            </w:pPr>
          </w:p>
        </w:tc>
      </w:tr>
      <w:tr w:rsidR="00117DAE" w:rsidRPr="00A32400" w:rsidTr="00EA687E">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rPr>
                <w:b/>
              </w:rPr>
              <w:t>5.2.4.3.9</w:t>
            </w:r>
            <w:r w:rsidRPr="00A32400">
              <w:br/>
              <w:t>Connection density (devices/km</w:t>
            </w:r>
            <w:r w:rsidRPr="00A32400">
              <w:rPr>
                <w:vertAlign w:val="superscript"/>
              </w:rPr>
              <w:t>2</w:t>
            </w:r>
            <w:r w:rsidRPr="00A32400">
              <w:t>)</w:t>
            </w:r>
            <w:r w:rsidRPr="00A32400">
              <w:br/>
            </w:r>
            <w:r w:rsidRPr="00A32400">
              <w:rPr>
                <w:i/>
                <w:iCs/>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proofErr w:type="spellStart"/>
            <w:r w:rsidRPr="00A32400">
              <w:t>mMTC</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Urban Macro – </w:t>
            </w:r>
            <w:proofErr w:type="spellStart"/>
            <w:r w:rsidRPr="00A32400">
              <w:t>mMTC</w:t>
            </w:r>
            <w:proofErr w:type="spellEnd"/>
          </w:p>
        </w:tc>
        <w:tc>
          <w:tcPr>
            <w:tcW w:w="1115"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t xml:space="preserve">1 000 000 </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117DAE" w:rsidRPr="00A32400" w:rsidRDefault="00117DAE" w:rsidP="001D073E">
            <w:pPr>
              <w:pStyle w:val="Tabletext"/>
            </w:pPr>
            <w:r w:rsidRPr="00A32400">
              <w:sym w:font="Times New Roman" w:char="F072"/>
            </w:r>
            <w:r w:rsidRPr="00A32400">
              <w:tab/>
              <w:t>Yes</w:t>
            </w:r>
            <w:r w:rsidRPr="00A32400">
              <w:br/>
            </w:r>
            <w:r w:rsidRPr="00A32400">
              <w:sym w:font="Times New Roman" w:char="F072"/>
            </w:r>
            <w:r w:rsidRPr="00A32400">
              <w:tab/>
              <w:t>No</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117DAE" w:rsidRPr="00A32400" w:rsidRDefault="00117DAE" w:rsidP="001D073E">
            <w:pPr>
              <w:pStyle w:val="Tabletext"/>
            </w:pPr>
            <w:r w:rsidRPr="00A32400">
              <w:t>TBD (cf. section 9)</w:t>
            </w:r>
          </w:p>
          <w:p w:rsidR="00117DAE" w:rsidRPr="00A32400" w:rsidRDefault="00117DAE" w:rsidP="001D073E">
            <w:pPr>
              <w:pStyle w:val="Tabletext"/>
            </w:pPr>
          </w:p>
          <w:p w:rsidR="00117DAE" w:rsidRPr="00A32400" w:rsidRDefault="00117DAE" w:rsidP="001D073E">
            <w:pPr>
              <w:pStyle w:val="Tabletext"/>
            </w:pPr>
          </w:p>
        </w:tc>
      </w:tr>
      <w:tr w:rsidR="00117DAE" w:rsidRPr="00A32400" w:rsidTr="00EA687E">
        <w:trPr>
          <w:cantSplit/>
          <w:jc w:val="center"/>
        </w:trPr>
        <w:tc>
          <w:tcPr>
            <w:tcW w:w="10075" w:type="dxa"/>
            <w:gridSpan w:val="8"/>
            <w:tcBorders>
              <w:top w:val="single" w:sz="4" w:space="0" w:color="auto"/>
              <w:left w:val="nil"/>
              <w:bottom w:val="nil"/>
              <w:right w:val="nil"/>
            </w:tcBorders>
            <w:shd w:val="clear" w:color="auto" w:fill="FFFFFF"/>
            <w:hideMark/>
          </w:tcPr>
          <w:p w:rsidR="00117DAE" w:rsidRPr="00A32400" w:rsidRDefault="00117DAE" w:rsidP="001D073E">
            <w:pPr>
              <w:pStyle w:val="Tablelegend"/>
            </w:pPr>
            <w:r w:rsidRPr="00A32400">
              <w:rPr>
                <w:vertAlign w:val="superscript"/>
              </w:rPr>
              <w:t>(1)</w:t>
            </w:r>
            <w:r w:rsidRPr="00A32400">
              <w:t xml:space="preserve"> </w:t>
            </w:r>
            <w:r w:rsidRPr="00A32400">
              <w:tab/>
              <w:t>As defined in Report ITU-R M.2410-0.</w:t>
            </w:r>
          </w:p>
          <w:p w:rsidR="00117DAE" w:rsidRPr="00A32400" w:rsidRDefault="00117DAE" w:rsidP="001D073E">
            <w:pPr>
              <w:pStyle w:val="Tablelegend"/>
            </w:pPr>
            <w:r w:rsidRPr="00A32400">
              <w:rPr>
                <w:vertAlign w:val="superscript"/>
              </w:rPr>
              <w:t>(2)</w:t>
            </w:r>
            <w:r w:rsidRPr="00A32400">
              <w:t xml:space="preserve"> </w:t>
            </w:r>
            <w:r w:rsidRPr="00A32400">
              <w:tab/>
              <w:t>According to the evaluation methodology specified in Report ITU-R M.2412-0.</w:t>
            </w:r>
          </w:p>
          <w:p w:rsidR="00117DAE" w:rsidRPr="00A32400" w:rsidRDefault="00117DAE" w:rsidP="001D073E">
            <w:pPr>
              <w:pStyle w:val="Tablelegend"/>
            </w:pPr>
            <w:r w:rsidRPr="00A32400">
              <w:rPr>
                <w:vertAlign w:val="superscript"/>
              </w:rPr>
              <w:t>(3)</w:t>
            </w:r>
            <w:r w:rsidRPr="00A32400">
              <w:tab/>
            </w:r>
            <w:r w:rsidRPr="00A32400">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A32400">
              <w:rPr>
                <w:lang w:eastAsia="ja-JP"/>
              </w:rPr>
              <w:t>, and could provide other relevant information as well</w:t>
            </w:r>
            <w:r w:rsidRPr="00A32400">
              <w:rPr>
                <w:rFonts w:eastAsia="Malgun Gothic"/>
              </w:rPr>
              <w:t>. For details, refer to Report ITU-R M.2412-0, in particular, § 7.1.3 for the evaluation methodologies, § 8.4 for the evaluation configurations per each test environment, and Annex 1 on the channel model variants.</w:t>
            </w:r>
          </w:p>
          <w:p w:rsidR="00117DAE" w:rsidRPr="00A32400" w:rsidRDefault="00117DAE" w:rsidP="001D073E">
            <w:pPr>
              <w:pStyle w:val="Tablelegend"/>
              <w:rPr>
                <w:rFonts w:eastAsia="Malgun Gothic"/>
              </w:rPr>
            </w:pPr>
            <w:r w:rsidRPr="00A32400">
              <w:rPr>
                <w:rFonts w:eastAsia="Malgun Gothic"/>
                <w:vertAlign w:val="superscript"/>
              </w:rPr>
              <w:t>(4)</w:t>
            </w:r>
            <w:r w:rsidRPr="00A32400">
              <w:rPr>
                <w:rFonts w:eastAsia="Malgun Gothic"/>
              </w:rPr>
              <w:tab/>
              <w:t>Refer to § 7.3.1 of Report ITU-R M.2412-0.</w:t>
            </w:r>
          </w:p>
        </w:tc>
      </w:tr>
    </w:tbl>
    <w:p w:rsidR="00117DAE" w:rsidRPr="00A32400" w:rsidRDefault="00117DAE" w:rsidP="00117DAE">
      <w:pPr>
        <w:rPr>
          <w:highlight w:val="cyan"/>
        </w:rPr>
      </w:pPr>
    </w:p>
    <w:p w:rsidR="00117DAE" w:rsidRPr="00A32400" w:rsidRDefault="00117DAE" w:rsidP="001D073E">
      <w:pPr>
        <w:pStyle w:val="Heading1"/>
      </w:pPr>
      <w:r w:rsidRPr="00A32400">
        <w:t>E)</w:t>
      </w:r>
      <w:r w:rsidRPr="00A32400">
        <w:tab/>
        <w:t>Assessment as per Reports ITU-R M.2410, ITU-R M.2411 and ITU</w:t>
      </w:r>
      <w:r w:rsidRPr="00A32400">
        <w:noBreakHyphen/>
        <w:t>R M.2412 for each candidate technology as indicated in A)</w:t>
      </w:r>
    </w:p>
    <w:p w:rsidR="00117DAE" w:rsidRPr="00A32400" w:rsidRDefault="00117DAE" w:rsidP="001D073E">
      <w:pPr>
        <w:pStyle w:val="enumlev1"/>
      </w:pPr>
      <w:r w:rsidRPr="00A32400">
        <w:t>–</w:t>
      </w:r>
      <w:r w:rsidRPr="00A32400">
        <w:tab/>
        <w:t>Detailed analysis/assessment and evaluation by the IEGs of the compliance templates submitted by the proponents per the Report ITU-R M.2411, § 5.2.4;</w:t>
      </w:r>
    </w:p>
    <w:p w:rsidR="00117DAE" w:rsidRPr="00A32400" w:rsidRDefault="00117DAE" w:rsidP="001D073E">
      <w:pPr>
        <w:pStyle w:val="enumlev1"/>
      </w:pPr>
      <w:r w:rsidRPr="00A32400">
        <w:t>–</w:t>
      </w:r>
      <w:r w:rsidRPr="00A32400">
        <w:tab/>
        <w:t>Provide any additional comments in the templates along with supporting documentation for such comments;</w:t>
      </w:r>
    </w:p>
    <w:p w:rsidR="00117DAE" w:rsidRPr="00A32400" w:rsidRDefault="00117DAE" w:rsidP="001D073E">
      <w:pPr>
        <w:pStyle w:val="enumlev1"/>
      </w:pPr>
      <w:r w:rsidRPr="00A32400">
        <w:t>–</w:t>
      </w:r>
      <w:r w:rsidRPr="00A32400">
        <w:tab/>
        <w:t>Analysis of the proponent’s self-evaluation by the IEG.</w:t>
      </w:r>
    </w:p>
    <w:p w:rsidR="00117DAE" w:rsidRPr="00A32400" w:rsidRDefault="00117DAE" w:rsidP="001D073E">
      <w:pPr>
        <w:pStyle w:val="Heading1"/>
      </w:pPr>
      <w:r w:rsidRPr="00A32400">
        <w:t>11</w:t>
      </w:r>
      <w:r w:rsidRPr="00A32400">
        <w:tab/>
        <w:t>Candidate technologies and the portions thereof re-evaluated</w:t>
      </w:r>
    </w:p>
    <w:p w:rsidR="00117DAE" w:rsidRPr="00A32400" w:rsidRDefault="00117DAE" w:rsidP="00117DAE">
      <w:r w:rsidRPr="00A32400">
        <w:t xml:space="preserve">As explained in sub-section 7 of section A, Part II, the CEG re-evaluated the following:  </w:t>
      </w:r>
    </w:p>
    <w:p w:rsidR="00117DAE" w:rsidRPr="00A32400" w:rsidRDefault="001D073E" w:rsidP="001D073E">
      <w:pPr>
        <w:pStyle w:val="enumlev1"/>
        <w:rPr>
          <w:rFonts w:eastAsia="MS Mincho"/>
        </w:rPr>
      </w:pPr>
      <w:r w:rsidRPr="00A32400">
        <w:rPr>
          <w:rFonts w:eastAsia="MS Mincho"/>
        </w:rPr>
        <w:t>1</w:t>
      </w:r>
      <w:r w:rsidRPr="00A32400">
        <w:rPr>
          <w:rFonts w:eastAsia="MS Mincho"/>
        </w:rPr>
        <w:tab/>
      </w:r>
      <w:r w:rsidR="00117DAE" w:rsidRPr="00A32400">
        <w:rPr>
          <w:rFonts w:eastAsia="MS Mincho"/>
        </w:rPr>
        <w:t>ETSI (TC DECT) and DECT Forum Candidate Technology Submission</w:t>
      </w:r>
    </w:p>
    <w:p w:rsidR="00117DAE" w:rsidRPr="00A32400" w:rsidRDefault="001D073E" w:rsidP="001D073E">
      <w:pPr>
        <w:pStyle w:val="enumlev2"/>
        <w:rPr>
          <w:rFonts w:eastAsia="MS Mincho"/>
        </w:rPr>
      </w:pPr>
      <w:r w:rsidRPr="00A32400">
        <w:rPr>
          <w:rFonts w:eastAsia="MS Mincho"/>
        </w:rPr>
        <w:t>a</w:t>
      </w:r>
      <w:r w:rsidRPr="00A32400">
        <w:rPr>
          <w:rFonts w:eastAsia="MS Mincho"/>
        </w:rPr>
        <w:tab/>
      </w:r>
      <w:r w:rsidR="00117DAE" w:rsidRPr="00A32400">
        <w:rPr>
          <w:rFonts w:eastAsia="MS Mincho"/>
        </w:rPr>
        <w:t xml:space="preserve">Connection density: for </w:t>
      </w:r>
      <w:proofErr w:type="spellStart"/>
      <w:r w:rsidR="00117DAE" w:rsidRPr="00A32400">
        <w:rPr>
          <w:rFonts w:eastAsia="MS Mincho"/>
        </w:rPr>
        <w:t>UMa-mMTC</w:t>
      </w:r>
      <w:proofErr w:type="spellEnd"/>
      <w:r w:rsidR="00117DAE" w:rsidRPr="00A32400">
        <w:rPr>
          <w:rFonts w:eastAsia="MS Mincho"/>
        </w:rPr>
        <w:t xml:space="preserve"> test environment</w:t>
      </w:r>
    </w:p>
    <w:p w:rsidR="00117DAE" w:rsidRPr="00A32400" w:rsidRDefault="001D073E" w:rsidP="001D073E">
      <w:pPr>
        <w:pStyle w:val="enumlev1"/>
        <w:rPr>
          <w:rFonts w:eastAsia="MS Mincho"/>
        </w:rPr>
      </w:pPr>
      <w:r w:rsidRPr="00A32400">
        <w:rPr>
          <w:rFonts w:eastAsia="MS Mincho"/>
        </w:rPr>
        <w:t>2</w:t>
      </w:r>
      <w:r w:rsidRPr="00A32400">
        <w:rPr>
          <w:rFonts w:eastAsia="MS Mincho"/>
        </w:rPr>
        <w:tab/>
      </w:r>
      <w:proofErr w:type="spellStart"/>
      <w:r w:rsidR="00117DAE" w:rsidRPr="00A32400">
        <w:rPr>
          <w:rFonts w:eastAsia="MS Mincho"/>
        </w:rPr>
        <w:t>Nufront</w:t>
      </w:r>
      <w:proofErr w:type="spellEnd"/>
      <w:r w:rsidR="00117DAE" w:rsidRPr="00A32400">
        <w:rPr>
          <w:rFonts w:eastAsia="MS Mincho"/>
        </w:rPr>
        <w:t xml:space="preserve"> Candidate Technology Submission</w:t>
      </w:r>
    </w:p>
    <w:p w:rsidR="00117DAE" w:rsidRPr="00A32400" w:rsidRDefault="001D073E" w:rsidP="001D073E">
      <w:pPr>
        <w:pStyle w:val="enumlev2"/>
        <w:rPr>
          <w:rFonts w:eastAsia="MS Mincho"/>
        </w:rPr>
      </w:pPr>
      <w:r w:rsidRPr="00A32400">
        <w:rPr>
          <w:rFonts w:eastAsia="MS Mincho"/>
        </w:rPr>
        <w:t>a</w:t>
      </w:r>
      <w:r w:rsidRPr="00A32400">
        <w:rPr>
          <w:rFonts w:eastAsia="MS Mincho"/>
        </w:rPr>
        <w:tab/>
      </w:r>
      <w:r w:rsidR="00117DAE" w:rsidRPr="00A32400">
        <w:rPr>
          <w:rFonts w:eastAsia="MS Mincho"/>
        </w:rPr>
        <w:t>5</w:t>
      </w:r>
      <w:r w:rsidR="00117DAE" w:rsidRPr="00A32400">
        <w:rPr>
          <w:rFonts w:eastAsia="MS Mincho"/>
          <w:vertAlign w:val="superscript"/>
        </w:rPr>
        <w:t>th</w:t>
      </w:r>
      <w:r w:rsidR="00117DAE" w:rsidRPr="00A32400">
        <w:rPr>
          <w:rFonts w:eastAsia="MS Mincho"/>
        </w:rPr>
        <w:t xml:space="preserve"> percentile and average Spectral Efficiencies: for DU-</w:t>
      </w:r>
      <w:proofErr w:type="spellStart"/>
      <w:r w:rsidR="00117DAE" w:rsidRPr="00A32400">
        <w:rPr>
          <w:rFonts w:eastAsia="MS Mincho"/>
        </w:rPr>
        <w:t>eMBB</w:t>
      </w:r>
      <w:proofErr w:type="spellEnd"/>
      <w:r w:rsidR="00117DAE" w:rsidRPr="00A32400">
        <w:rPr>
          <w:rFonts w:eastAsia="MS Mincho"/>
        </w:rPr>
        <w:t xml:space="preserve"> test environment </w:t>
      </w:r>
    </w:p>
    <w:p w:rsidR="00117DAE" w:rsidRPr="00A32400" w:rsidRDefault="001D073E" w:rsidP="001D073E">
      <w:pPr>
        <w:pStyle w:val="enumlev2"/>
        <w:rPr>
          <w:rFonts w:eastAsia="MS Mincho"/>
        </w:rPr>
      </w:pPr>
      <w:r w:rsidRPr="00A32400">
        <w:rPr>
          <w:rFonts w:eastAsia="MS Mincho"/>
        </w:rPr>
        <w:t>b</w:t>
      </w:r>
      <w:r w:rsidRPr="00A32400">
        <w:rPr>
          <w:rFonts w:eastAsia="MS Mincho"/>
        </w:rPr>
        <w:tab/>
      </w:r>
      <w:r w:rsidR="00117DAE" w:rsidRPr="00A32400">
        <w:rPr>
          <w:rFonts w:eastAsia="MS Mincho"/>
        </w:rPr>
        <w:t>Mobility: for DU-</w:t>
      </w:r>
      <w:proofErr w:type="spellStart"/>
      <w:r w:rsidR="00117DAE" w:rsidRPr="00A32400">
        <w:rPr>
          <w:rFonts w:eastAsia="MS Mincho"/>
        </w:rPr>
        <w:t>eMBB</w:t>
      </w:r>
      <w:proofErr w:type="spellEnd"/>
      <w:r w:rsidR="00117DAE" w:rsidRPr="00A32400">
        <w:rPr>
          <w:rFonts w:eastAsia="MS Mincho"/>
        </w:rPr>
        <w:t xml:space="preserve"> test environment</w:t>
      </w:r>
    </w:p>
    <w:p w:rsidR="00117DAE" w:rsidRPr="00A32400" w:rsidRDefault="001D073E" w:rsidP="001D073E">
      <w:pPr>
        <w:pStyle w:val="enumlev2"/>
        <w:rPr>
          <w:rFonts w:eastAsia="MS Mincho"/>
        </w:rPr>
      </w:pPr>
      <w:r w:rsidRPr="00A32400">
        <w:rPr>
          <w:rFonts w:eastAsia="MS Mincho"/>
        </w:rPr>
        <w:t>c</w:t>
      </w:r>
      <w:r w:rsidRPr="00A32400">
        <w:rPr>
          <w:rFonts w:eastAsia="MS Mincho"/>
        </w:rPr>
        <w:tab/>
      </w:r>
      <w:r w:rsidR="00117DAE" w:rsidRPr="00A32400">
        <w:rPr>
          <w:rFonts w:eastAsia="MS Mincho"/>
        </w:rPr>
        <w:t xml:space="preserve">Reliability: for </w:t>
      </w:r>
      <w:proofErr w:type="spellStart"/>
      <w:r w:rsidR="00117DAE" w:rsidRPr="00A32400">
        <w:rPr>
          <w:rFonts w:eastAsia="MS Mincho"/>
        </w:rPr>
        <w:t>UMa-urLLC</w:t>
      </w:r>
      <w:proofErr w:type="spellEnd"/>
      <w:r w:rsidR="00117DAE" w:rsidRPr="00A32400">
        <w:rPr>
          <w:rFonts w:eastAsia="MS Mincho"/>
        </w:rPr>
        <w:t xml:space="preserve"> test environment </w:t>
      </w:r>
    </w:p>
    <w:p w:rsidR="00117DAE" w:rsidRPr="00A32400" w:rsidRDefault="001D073E" w:rsidP="001D073E">
      <w:pPr>
        <w:pStyle w:val="enumlev2"/>
        <w:rPr>
          <w:rFonts w:ascii="Calibri" w:eastAsia="MS Mincho" w:hAnsi="Calibri"/>
        </w:rPr>
      </w:pPr>
      <w:r w:rsidRPr="00A32400">
        <w:rPr>
          <w:rFonts w:eastAsia="MS Mincho"/>
        </w:rPr>
        <w:t>d</w:t>
      </w:r>
      <w:r w:rsidRPr="00A32400">
        <w:rPr>
          <w:rFonts w:eastAsia="MS Mincho"/>
        </w:rPr>
        <w:tab/>
      </w:r>
      <w:r w:rsidR="00117DAE" w:rsidRPr="00A32400">
        <w:rPr>
          <w:rFonts w:eastAsia="MS Mincho"/>
        </w:rPr>
        <w:t xml:space="preserve">Connection density: for </w:t>
      </w:r>
      <w:proofErr w:type="spellStart"/>
      <w:r w:rsidR="00117DAE" w:rsidRPr="00A32400">
        <w:rPr>
          <w:rFonts w:eastAsia="MS Mincho"/>
        </w:rPr>
        <w:t>UMa-mMTC</w:t>
      </w:r>
      <w:proofErr w:type="spellEnd"/>
      <w:r w:rsidR="00117DAE" w:rsidRPr="00A32400">
        <w:rPr>
          <w:rFonts w:eastAsia="MS Mincho"/>
        </w:rPr>
        <w:t xml:space="preserve"> test environment</w:t>
      </w:r>
    </w:p>
    <w:p w:rsidR="00117DAE" w:rsidRPr="00A32400" w:rsidRDefault="00117DAE" w:rsidP="001D073E">
      <w:pPr>
        <w:pStyle w:val="Heading2"/>
      </w:pPr>
      <w:r w:rsidRPr="00A32400">
        <w:t xml:space="preserve">11.4 </w:t>
      </w:r>
      <w:r w:rsidRPr="00A32400">
        <w:tab/>
      </w:r>
      <w:proofErr w:type="spellStart"/>
      <w:r w:rsidRPr="00A32400">
        <w:t>Nufront</w:t>
      </w:r>
      <w:proofErr w:type="spellEnd"/>
      <w:r w:rsidRPr="00A32400">
        <w:t xml:space="preserve"> </w:t>
      </w:r>
      <w:proofErr w:type="spellStart"/>
      <w:r w:rsidRPr="00A32400">
        <w:t>EUHT</w:t>
      </w:r>
      <w:proofErr w:type="spellEnd"/>
      <w:r w:rsidRPr="00A32400">
        <w:t xml:space="preserve"> RIT</w:t>
      </w:r>
    </w:p>
    <w:p w:rsidR="00117DAE" w:rsidRPr="00A32400" w:rsidRDefault="00117DAE" w:rsidP="001D073E">
      <w:pPr>
        <w:pStyle w:val="Headingb"/>
      </w:pPr>
      <w:r w:rsidRPr="00A32400">
        <w:t>Parameters re-evaluated via Simulation</w:t>
      </w:r>
    </w:p>
    <w:p w:rsidR="00117DAE" w:rsidRPr="00A32400" w:rsidRDefault="00117DAE" w:rsidP="001D073E">
      <w:pPr>
        <w:pStyle w:val="Heading3"/>
      </w:pPr>
      <w:r w:rsidRPr="00A32400">
        <w:t>11.4.12</w:t>
      </w:r>
      <w:r w:rsidRPr="00A32400">
        <w:tab/>
        <w:t xml:space="preserve">5% user spectral efficiency and Average spectral efficiency (per test environment) </w:t>
      </w:r>
    </w:p>
    <w:p w:rsidR="00117DAE" w:rsidRPr="00A32400" w:rsidRDefault="00117DAE" w:rsidP="001D073E">
      <w:pPr>
        <w:pStyle w:val="Heading4"/>
      </w:pPr>
      <w:r w:rsidRPr="00A32400">
        <w:t>11.4.12.1</w:t>
      </w:r>
      <w:r w:rsidRPr="00A32400">
        <w:tab/>
        <w:t>Conclusion</w:t>
      </w:r>
      <w:r w:rsidRPr="00A32400">
        <w:rPr>
          <w:bCs/>
        </w:rPr>
        <w:t xml:space="preserve">: </w:t>
      </w:r>
      <w:r w:rsidRPr="00A32400">
        <w:t xml:space="preserve">(cf. </w:t>
      </w:r>
      <w:r w:rsidR="002F6A61" w:rsidRPr="00A32400">
        <w:t xml:space="preserve">Section </w:t>
      </w:r>
      <w:r w:rsidRPr="00A32400">
        <w:t xml:space="preserve">9) ... </w:t>
      </w:r>
    </w:p>
    <w:p w:rsidR="00117DAE" w:rsidRPr="00A32400" w:rsidRDefault="00117DAE" w:rsidP="001D073E">
      <w:pPr>
        <w:pStyle w:val="Heading4"/>
      </w:pPr>
      <w:r w:rsidRPr="00A32400">
        <w:t>11.4.12.2</w:t>
      </w:r>
      <w:r w:rsidRPr="00A32400">
        <w:tab/>
        <w:t>Verification</w:t>
      </w:r>
      <w:r w:rsidRPr="00A32400">
        <w:rPr>
          <w:bCs/>
        </w:rPr>
        <w:t>:</w:t>
      </w:r>
      <w:r w:rsidRPr="00A32400">
        <w:t xml:space="preserve"> (cf. </w:t>
      </w:r>
      <w:r w:rsidR="002F6A61" w:rsidRPr="00A32400">
        <w:t xml:space="preserve">Section </w:t>
      </w:r>
      <w:r w:rsidRPr="00A32400">
        <w:t>9) …</w:t>
      </w:r>
    </w:p>
    <w:p w:rsidR="00117DAE" w:rsidRPr="00A32400" w:rsidRDefault="00117DAE" w:rsidP="001D073E">
      <w:pPr>
        <w:pStyle w:val="Heading3"/>
      </w:pPr>
      <w:r w:rsidRPr="00A32400">
        <w:t>11.4.14</w:t>
      </w:r>
      <w:r w:rsidRPr="00A32400">
        <w:tab/>
        <w:t>Reliability</w:t>
      </w:r>
    </w:p>
    <w:p w:rsidR="00117DAE" w:rsidRPr="00A32400" w:rsidRDefault="00117DAE" w:rsidP="001D073E">
      <w:pPr>
        <w:pStyle w:val="Heading4"/>
      </w:pPr>
      <w:r w:rsidRPr="00A32400">
        <w:t>11.4.14.1</w:t>
      </w:r>
      <w:r w:rsidRPr="00A32400">
        <w:tab/>
        <w:t>Conclusion</w:t>
      </w:r>
      <w:r w:rsidRPr="00A32400">
        <w:rPr>
          <w:bCs/>
        </w:rPr>
        <w:t xml:space="preserve">: </w:t>
      </w:r>
      <w:r w:rsidRPr="00A32400">
        <w:t xml:space="preserve">(cf. </w:t>
      </w:r>
      <w:r w:rsidR="002F6A61" w:rsidRPr="00A32400">
        <w:t xml:space="preserve">Section </w:t>
      </w:r>
      <w:r w:rsidRPr="00A32400">
        <w:t xml:space="preserve">9) ... </w:t>
      </w:r>
    </w:p>
    <w:p w:rsidR="00117DAE" w:rsidRPr="00A32400" w:rsidRDefault="00117DAE" w:rsidP="001D073E">
      <w:pPr>
        <w:pStyle w:val="Heading4"/>
      </w:pPr>
      <w:r w:rsidRPr="00A32400">
        <w:t>11.4.14.2</w:t>
      </w:r>
      <w:r w:rsidRPr="00A32400">
        <w:tab/>
        <w:t>Verification</w:t>
      </w:r>
      <w:r w:rsidRPr="00A32400">
        <w:rPr>
          <w:bCs/>
        </w:rPr>
        <w:t>:</w:t>
      </w:r>
      <w:r w:rsidRPr="00A32400">
        <w:t xml:space="preserve"> (cf. </w:t>
      </w:r>
      <w:r w:rsidR="002F6A61" w:rsidRPr="00A32400">
        <w:t xml:space="preserve">Section </w:t>
      </w:r>
      <w:r w:rsidRPr="00A32400">
        <w:t xml:space="preserve">9) ... </w:t>
      </w:r>
    </w:p>
    <w:p w:rsidR="00117DAE" w:rsidRPr="00A32400" w:rsidRDefault="00117DAE" w:rsidP="001D073E">
      <w:pPr>
        <w:pStyle w:val="Heading3"/>
      </w:pPr>
      <w:r w:rsidRPr="00A32400">
        <w:t>11.4.15</w:t>
      </w:r>
      <w:r w:rsidRPr="00A32400">
        <w:tab/>
        <w:t>Mobility (</w:t>
      </w:r>
      <w:proofErr w:type="spellStart"/>
      <w:r w:rsidRPr="00A32400">
        <w:t>InH</w:t>
      </w:r>
      <w:proofErr w:type="spellEnd"/>
      <w:r w:rsidRPr="00A32400">
        <w:t xml:space="preserve">, DU, RU) </w:t>
      </w:r>
    </w:p>
    <w:p w:rsidR="00117DAE" w:rsidRPr="00A32400" w:rsidRDefault="00117DAE" w:rsidP="001D073E">
      <w:pPr>
        <w:pStyle w:val="Heading4"/>
      </w:pPr>
      <w:r w:rsidRPr="00A32400">
        <w:t>11.4.15.1</w:t>
      </w:r>
      <w:r w:rsidRPr="00A32400">
        <w:tab/>
        <w:t>Conclusion</w:t>
      </w:r>
      <w:r w:rsidRPr="00A32400">
        <w:rPr>
          <w:bCs/>
        </w:rPr>
        <w:t xml:space="preserve">: </w:t>
      </w:r>
      <w:r w:rsidRPr="00A32400">
        <w:t xml:space="preserve">(cf. </w:t>
      </w:r>
      <w:r w:rsidR="002F6A61" w:rsidRPr="00A32400">
        <w:t xml:space="preserve">Section </w:t>
      </w:r>
      <w:r w:rsidRPr="00A32400">
        <w:t xml:space="preserve">9) ... </w:t>
      </w:r>
    </w:p>
    <w:p w:rsidR="00117DAE" w:rsidRPr="00A32400" w:rsidRDefault="00117DAE" w:rsidP="001D073E">
      <w:pPr>
        <w:pStyle w:val="Heading4"/>
      </w:pPr>
      <w:r w:rsidRPr="00A32400">
        <w:rPr>
          <w:bCs/>
        </w:rPr>
        <w:t>11.4.15.2</w:t>
      </w:r>
      <w:r w:rsidRPr="00A32400">
        <w:rPr>
          <w:bCs/>
        </w:rPr>
        <w:tab/>
        <w:t xml:space="preserve">Verification: </w:t>
      </w:r>
      <w:r w:rsidRPr="00A32400">
        <w:t xml:space="preserve">(cf. </w:t>
      </w:r>
      <w:r w:rsidR="002F6A61" w:rsidRPr="00A32400">
        <w:t xml:space="preserve">Section </w:t>
      </w:r>
      <w:r w:rsidRPr="00A32400">
        <w:t>9)</w:t>
      </w:r>
      <w:r w:rsidRPr="00A32400">
        <w:rPr>
          <w:bCs/>
        </w:rPr>
        <w:t xml:space="preserve"> …</w:t>
      </w:r>
    </w:p>
    <w:p w:rsidR="00117DAE" w:rsidRPr="00A32400" w:rsidRDefault="00117DAE" w:rsidP="002F6A61">
      <w:pPr>
        <w:pStyle w:val="Heading2"/>
      </w:pPr>
      <w:r w:rsidRPr="00A32400">
        <w:t xml:space="preserve">11.5 </w:t>
      </w:r>
      <w:r w:rsidRPr="00A32400">
        <w:tab/>
        <w:t xml:space="preserve">ETSI/DECT Forum SRIT </w:t>
      </w:r>
    </w:p>
    <w:p w:rsidR="00117DAE" w:rsidRPr="00A32400" w:rsidRDefault="00117DAE" w:rsidP="002F6A61">
      <w:pPr>
        <w:pStyle w:val="Headingb"/>
      </w:pPr>
      <w:r w:rsidRPr="00A32400">
        <w:t xml:space="preserve">Parameters re-evaluated via simulation </w:t>
      </w:r>
    </w:p>
    <w:p w:rsidR="00117DAE" w:rsidRPr="00A32400" w:rsidRDefault="00117DAE" w:rsidP="002F6A61">
      <w:pPr>
        <w:pStyle w:val="Heading3"/>
      </w:pPr>
      <w:r w:rsidRPr="00A32400">
        <w:t xml:space="preserve">11.5.13 </w:t>
      </w:r>
      <w:r w:rsidRPr="00A32400">
        <w:tab/>
        <w:t>Connection density</w:t>
      </w:r>
    </w:p>
    <w:p w:rsidR="00117DAE" w:rsidRPr="00A32400" w:rsidRDefault="00117DAE" w:rsidP="002F6A61">
      <w:pPr>
        <w:pStyle w:val="Heading4"/>
      </w:pPr>
      <w:r w:rsidRPr="00A32400">
        <w:rPr>
          <w:bCs/>
        </w:rPr>
        <w:t>11.5.13.1</w:t>
      </w:r>
      <w:r w:rsidRPr="00A32400">
        <w:rPr>
          <w:bCs/>
        </w:rPr>
        <w:tab/>
        <w:t>Conclusion</w:t>
      </w:r>
      <w:r w:rsidRPr="00A32400">
        <w:t xml:space="preserve">: (cf. </w:t>
      </w:r>
      <w:r w:rsidR="002F6A61" w:rsidRPr="00A32400">
        <w:t xml:space="preserve">Section </w:t>
      </w:r>
      <w:r w:rsidRPr="00A32400">
        <w:t>9) ...</w:t>
      </w:r>
    </w:p>
    <w:p w:rsidR="00117DAE" w:rsidRPr="00A32400" w:rsidRDefault="00117DAE" w:rsidP="002F6A61">
      <w:pPr>
        <w:pStyle w:val="Heading4"/>
      </w:pPr>
      <w:r w:rsidRPr="00A32400">
        <w:rPr>
          <w:bCs/>
        </w:rPr>
        <w:t>11.5.13.2</w:t>
      </w:r>
      <w:r w:rsidRPr="00A32400">
        <w:rPr>
          <w:bCs/>
        </w:rPr>
        <w:tab/>
        <w:t>Verification</w:t>
      </w:r>
      <w:r w:rsidRPr="00A32400">
        <w:t xml:space="preserve">: (cf. </w:t>
      </w:r>
      <w:r w:rsidR="002F6A61" w:rsidRPr="00A32400">
        <w:t xml:space="preserve">Section </w:t>
      </w:r>
      <w:r w:rsidRPr="00A32400">
        <w:t xml:space="preserve">9) ... </w:t>
      </w:r>
    </w:p>
    <w:p w:rsidR="00117DAE" w:rsidRPr="00A32400" w:rsidRDefault="00117DAE" w:rsidP="002F6A61">
      <w:pPr>
        <w:pStyle w:val="Heading1"/>
      </w:pPr>
      <w:r w:rsidRPr="00A32400">
        <w:t>F)</w:t>
      </w:r>
      <w:r w:rsidRPr="00A32400">
        <w:tab/>
        <w:t>Questions and feedback to WP</w:t>
      </w:r>
      <w:r w:rsidR="00C21717">
        <w:t> </w:t>
      </w:r>
      <w:proofErr w:type="spellStart"/>
      <w:r w:rsidRPr="00A32400">
        <w:t>5D</w:t>
      </w:r>
      <w:proofErr w:type="spellEnd"/>
      <w:r w:rsidRPr="00A32400">
        <w:t xml:space="preserve"> and/or the proponents or other IEGs</w:t>
      </w:r>
    </w:p>
    <w:p w:rsidR="00117DAE" w:rsidRPr="00A32400" w:rsidRDefault="00117DAE" w:rsidP="002F6A61">
      <w:pPr>
        <w:pStyle w:val="Heading1"/>
      </w:pPr>
      <w:r w:rsidRPr="00A32400">
        <w:t>12</w:t>
      </w:r>
      <w:r w:rsidRPr="00A32400">
        <w:tab/>
        <w:t>Questions and feedback</w:t>
      </w:r>
    </w:p>
    <w:tbl>
      <w:tblPr>
        <w:tblStyle w:val="GridTable2"/>
        <w:tblpPr w:leftFromText="180" w:rightFromText="180" w:vertAnchor="text" w:horzAnchor="margin" w:tblpXSpec="center" w:tblpY="500"/>
        <w:tblW w:w="9568" w:type="dxa"/>
        <w:tblLook w:val="04A0" w:firstRow="1" w:lastRow="0" w:firstColumn="1" w:lastColumn="0" w:noHBand="0" w:noVBand="1"/>
      </w:tblPr>
      <w:tblGrid>
        <w:gridCol w:w="1276"/>
        <w:gridCol w:w="6519"/>
        <w:gridCol w:w="1173"/>
        <w:gridCol w:w="628"/>
      </w:tblGrid>
      <w:tr w:rsidR="00117DAE" w:rsidRPr="00A32400" w:rsidTr="00EA687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head"/>
            </w:pPr>
            <w:r w:rsidRPr="00A32400">
              <w:t>Submission</w:t>
            </w:r>
          </w:p>
        </w:tc>
        <w:tc>
          <w:tcPr>
            <w:tcW w:w="6519" w:type="dxa"/>
            <w:noWrap/>
            <w:vAlign w:val="center"/>
            <w:hideMark/>
          </w:tcPr>
          <w:p w:rsidR="00117DAE" w:rsidRPr="00A32400" w:rsidRDefault="00117DAE" w:rsidP="002F6A61">
            <w:pPr>
              <w:pStyle w:val="Tablehead"/>
              <w:cnfStyle w:val="100000000000" w:firstRow="1" w:lastRow="0" w:firstColumn="0" w:lastColumn="0" w:oddVBand="0" w:evenVBand="0" w:oddHBand="0" w:evenHBand="0" w:firstRowFirstColumn="0" w:firstRowLastColumn="0" w:lastRowFirstColumn="0" w:lastRowLastColumn="0"/>
            </w:pPr>
            <w:r w:rsidRPr="00A32400">
              <w:t>Document Title</w:t>
            </w:r>
          </w:p>
        </w:tc>
        <w:tc>
          <w:tcPr>
            <w:tcW w:w="1173" w:type="dxa"/>
            <w:noWrap/>
            <w:vAlign w:val="center"/>
            <w:hideMark/>
          </w:tcPr>
          <w:p w:rsidR="00117DAE" w:rsidRPr="00A32400" w:rsidRDefault="00117DAE" w:rsidP="002F6A61">
            <w:pPr>
              <w:pStyle w:val="Tablehead"/>
              <w:cnfStyle w:val="100000000000" w:firstRow="1" w:lastRow="0" w:firstColumn="0" w:lastColumn="0" w:oddVBand="0" w:evenVBand="0" w:oddHBand="0" w:evenHBand="0" w:firstRowFirstColumn="0" w:firstRowLastColumn="0" w:lastRowFirstColumn="0" w:lastRowLastColumn="0"/>
            </w:pPr>
            <w:r w:rsidRPr="00A32400">
              <w:t>Author</w:t>
            </w:r>
          </w:p>
        </w:tc>
        <w:tc>
          <w:tcPr>
            <w:tcW w:w="0" w:type="dxa"/>
            <w:noWrap/>
            <w:vAlign w:val="center"/>
            <w:hideMark/>
          </w:tcPr>
          <w:p w:rsidR="00117DAE" w:rsidRPr="00A32400" w:rsidRDefault="00117DAE" w:rsidP="002F6A61">
            <w:pPr>
              <w:pStyle w:val="Tablehead"/>
              <w:cnfStyle w:val="100000000000" w:firstRow="1" w:lastRow="0" w:firstColumn="0" w:lastColumn="0" w:oddVBand="0" w:evenVBand="0" w:oddHBand="0" w:evenHBand="0" w:firstRowFirstColumn="0" w:firstRowLastColumn="0" w:lastRowFirstColumn="0" w:lastRowLastColumn="0"/>
            </w:pPr>
            <w:r w:rsidRPr="00A32400">
              <w:t>Link</w:t>
            </w:r>
          </w:p>
        </w:tc>
      </w:tr>
      <w:tr w:rsidR="00117DAE" w:rsidRPr="00A32400" w:rsidTr="00EA68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text"/>
            </w:pPr>
            <w:r w:rsidRPr="00A32400">
              <w:t>2020-12-23</w:t>
            </w:r>
          </w:p>
        </w:tc>
        <w:tc>
          <w:tcPr>
            <w:tcW w:w="6519"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r w:rsidRPr="00A32400">
              <w:t>TC-DECT response to CEG questions</w:t>
            </w:r>
          </w:p>
        </w:tc>
        <w:tc>
          <w:tcPr>
            <w:tcW w:w="1173"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r w:rsidRPr="00A32400">
              <w:t>ETSI</w:t>
            </w:r>
          </w:p>
        </w:tc>
        <w:tc>
          <w:tcPr>
            <w:tcW w:w="0"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rPr>
              <w:drawing>
                <wp:inline distT="0" distB="0" distL="0" distR="0" wp14:anchorId="5B026710" wp14:editId="0638C63B">
                  <wp:extent cx="144986" cy="144986"/>
                  <wp:effectExtent l="0" t="0" r="0" b="0"/>
                  <wp:docPr id="2" name="Graphic 2" descr="Link with solid fil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ink with solid fill">
                            <a:hlinkClick r:id="rId22"/>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5563" cy="145563"/>
                          </a:xfrm>
                          <a:prstGeom prst="rect">
                            <a:avLst/>
                          </a:prstGeom>
                        </pic:spPr>
                      </pic:pic>
                    </a:graphicData>
                  </a:graphic>
                </wp:inline>
              </w:drawing>
            </w:r>
          </w:p>
        </w:tc>
      </w:tr>
      <w:tr w:rsidR="00117DAE" w:rsidRPr="00A32400" w:rsidTr="00EA687E">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text"/>
            </w:pPr>
            <w:r w:rsidRPr="00A32400">
              <w:t>2021-01-25</w:t>
            </w:r>
          </w:p>
        </w:tc>
        <w:tc>
          <w:tcPr>
            <w:tcW w:w="6519"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pPr>
            <w:r w:rsidRPr="00A32400">
              <w:t>Evaluation of 5G NR Standard Candidates by System-Level Simulations: Questions regarding ETSI-DECT technology raised by the CEG</w:t>
            </w:r>
          </w:p>
        </w:tc>
        <w:tc>
          <w:tcPr>
            <w:tcW w:w="1173"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pPr>
            <w:r w:rsidRPr="00A32400">
              <w:t>CEG/INRS</w:t>
            </w:r>
          </w:p>
        </w:tc>
        <w:tc>
          <w:tcPr>
            <w:tcW w:w="0"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rPr>
              <w:drawing>
                <wp:inline distT="0" distB="0" distL="0" distR="0" wp14:anchorId="4B196ABF" wp14:editId="29210CC3">
                  <wp:extent cx="144986" cy="144986"/>
                  <wp:effectExtent l="0" t="0" r="0" b="0"/>
                  <wp:docPr id="3" name="Graphic 3" descr="Link with solid fi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nk with solid fill">
                            <a:hlinkClick r:id="rId25"/>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5563" cy="145563"/>
                          </a:xfrm>
                          <a:prstGeom prst="rect">
                            <a:avLst/>
                          </a:prstGeom>
                        </pic:spPr>
                      </pic:pic>
                    </a:graphicData>
                  </a:graphic>
                </wp:inline>
              </w:drawing>
            </w:r>
          </w:p>
        </w:tc>
      </w:tr>
      <w:tr w:rsidR="00117DAE" w:rsidRPr="00A32400" w:rsidTr="00EA68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text"/>
            </w:pPr>
            <w:r w:rsidRPr="00A32400">
              <w:t>2021-02-01</w:t>
            </w:r>
          </w:p>
        </w:tc>
        <w:tc>
          <w:tcPr>
            <w:tcW w:w="6519"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r w:rsidRPr="00A32400">
              <w:t>ETSI TC DECT Response to the additional questions from CEG</w:t>
            </w:r>
          </w:p>
        </w:tc>
        <w:tc>
          <w:tcPr>
            <w:tcW w:w="1173"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r w:rsidRPr="00A32400">
              <w:t>ETSI</w:t>
            </w:r>
          </w:p>
        </w:tc>
        <w:tc>
          <w:tcPr>
            <w:tcW w:w="0"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rPr>
              <w:drawing>
                <wp:inline distT="0" distB="0" distL="0" distR="0" wp14:anchorId="73F3537A" wp14:editId="58D669D4">
                  <wp:extent cx="144986" cy="144986"/>
                  <wp:effectExtent l="0" t="0" r="0" b="0"/>
                  <wp:docPr id="4" name="Graphic 4" descr="Link with solid fi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Link with solid fill">
                            <a:hlinkClick r:id="rId26"/>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5563" cy="145563"/>
                          </a:xfrm>
                          <a:prstGeom prst="rect">
                            <a:avLst/>
                          </a:prstGeom>
                        </pic:spPr>
                      </pic:pic>
                    </a:graphicData>
                  </a:graphic>
                </wp:inline>
              </w:drawing>
            </w:r>
          </w:p>
        </w:tc>
      </w:tr>
      <w:tr w:rsidR="00117DAE" w:rsidRPr="00A32400" w:rsidTr="00EA687E">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text"/>
            </w:pPr>
            <w:r w:rsidRPr="00A32400">
              <w:t>2021-02-04</w:t>
            </w:r>
          </w:p>
        </w:tc>
        <w:tc>
          <w:tcPr>
            <w:tcW w:w="6519"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pPr>
            <w:r w:rsidRPr="00A32400">
              <w:t>ETSI Evaluation Group Status</w:t>
            </w:r>
          </w:p>
        </w:tc>
        <w:tc>
          <w:tcPr>
            <w:tcW w:w="1173"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pPr>
            <w:r w:rsidRPr="00A32400">
              <w:t>ETSI</w:t>
            </w:r>
          </w:p>
        </w:tc>
        <w:tc>
          <w:tcPr>
            <w:tcW w:w="0"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rPr>
              <w:drawing>
                <wp:inline distT="0" distB="0" distL="0" distR="0" wp14:anchorId="34A6C342" wp14:editId="7C9D7B43">
                  <wp:extent cx="144986" cy="144986"/>
                  <wp:effectExtent l="0" t="0" r="0" b="0"/>
                  <wp:docPr id="6" name="Graphic 6" descr="Link with solid fil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ink with solid fill">
                            <a:hlinkClick r:id="rId27"/>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5563" cy="145563"/>
                          </a:xfrm>
                          <a:prstGeom prst="rect">
                            <a:avLst/>
                          </a:prstGeom>
                        </pic:spPr>
                      </pic:pic>
                    </a:graphicData>
                  </a:graphic>
                </wp:inline>
              </w:drawing>
            </w:r>
          </w:p>
        </w:tc>
      </w:tr>
      <w:tr w:rsidR="00117DAE" w:rsidRPr="00A32400" w:rsidTr="00EA68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text"/>
            </w:pPr>
            <w:r w:rsidRPr="00A32400">
              <w:t>2021-03-25</w:t>
            </w:r>
          </w:p>
        </w:tc>
        <w:tc>
          <w:tcPr>
            <w:tcW w:w="6519"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r w:rsidRPr="00A32400">
              <w:t>EVALUATION OF ETSI (TC DECT) &amp; DECT FORUM CANDIDATE BY CEG – “WAY FORWARD OPTION 2”: Compilation of questions raised by CEG</w:t>
            </w:r>
          </w:p>
        </w:tc>
        <w:tc>
          <w:tcPr>
            <w:tcW w:w="1173"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r w:rsidRPr="00A32400">
              <w:t>CEG/INRS</w:t>
            </w:r>
          </w:p>
        </w:tc>
        <w:tc>
          <w:tcPr>
            <w:tcW w:w="0"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rPr>
              <w:drawing>
                <wp:inline distT="0" distB="0" distL="0" distR="0" wp14:anchorId="408EB3B3" wp14:editId="3D90A555">
                  <wp:extent cx="144986" cy="144986"/>
                  <wp:effectExtent l="0" t="0" r="0" b="0"/>
                  <wp:docPr id="7" name="Graphic 7" descr="Link with solid fil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Link with solid fill">
                            <a:hlinkClick r:id="rId28"/>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5563" cy="145563"/>
                          </a:xfrm>
                          <a:prstGeom prst="rect">
                            <a:avLst/>
                          </a:prstGeom>
                        </pic:spPr>
                      </pic:pic>
                    </a:graphicData>
                  </a:graphic>
                </wp:inline>
              </w:drawing>
            </w:r>
          </w:p>
        </w:tc>
      </w:tr>
      <w:tr w:rsidR="00117DAE" w:rsidRPr="00A32400" w:rsidTr="00EA687E">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text"/>
            </w:pPr>
            <w:r w:rsidRPr="00A32400">
              <w:t>2021-03-31</w:t>
            </w:r>
          </w:p>
        </w:tc>
        <w:tc>
          <w:tcPr>
            <w:tcW w:w="6519"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pPr>
            <w:r w:rsidRPr="00A32400">
              <w:t>ETSI TC DECT response to ‘Pending’ or ‘Open’ threads</w:t>
            </w:r>
          </w:p>
        </w:tc>
        <w:tc>
          <w:tcPr>
            <w:tcW w:w="1173"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pPr>
            <w:r w:rsidRPr="00A32400">
              <w:t>ETSI</w:t>
            </w:r>
          </w:p>
        </w:tc>
        <w:tc>
          <w:tcPr>
            <w:tcW w:w="0"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rPr>
              <w:drawing>
                <wp:inline distT="0" distB="0" distL="0" distR="0" wp14:anchorId="71237668" wp14:editId="78826D63">
                  <wp:extent cx="144986" cy="144986"/>
                  <wp:effectExtent l="0" t="0" r="0" b="0"/>
                  <wp:docPr id="8" name="Graphic 8" descr="Link with solid fill">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Link with solid fill">
                            <a:hlinkClick r:id="rId29"/>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5563" cy="145563"/>
                          </a:xfrm>
                          <a:prstGeom prst="rect">
                            <a:avLst/>
                          </a:prstGeom>
                        </pic:spPr>
                      </pic:pic>
                    </a:graphicData>
                  </a:graphic>
                </wp:inline>
              </w:drawing>
            </w:r>
          </w:p>
        </w:tc>
      </w:tr>
      <w:tr w:rsidR="00117DAE" w:rsidRPr="00A32400" w:rsidTr="00EA68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text"/>
            </w:pPr>
            <w:r w:rsidRPr="00A32400">
              <w:t>2021-04-08</w:t>
            </w:r>
          </w:p>
        </w:tc>
        <w:tc>
          <w:tcPr>
            <w:tcW w:w="6519"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r w:rsidRPr="00A32400">
              <w:t>EVALUATION OF 5G NR STANDARD CANDIDATES BY SYSTEM-LEVEL SIMULATIONS – OPTION 2: Compilation of Questions Raised by INRS on Behalf of the CEG on EUHT Technology</w:t>
            </w:r>
          </w:p>
        </w:tc>
        <w:tc>
          <w:tcPr>
            <w:tcW w:w="1173"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r w:rsidRPr="00A32400">
              <w:t>CEG/INRS</w:t>
            </w:r>
          </w:p>
        </w:tc>
        <w:tc>
          <w:tcPr>
            <w:tcW w:w="0"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rPr>
              <w:drawing>
                <wp:inline distT="0" distB="0" distL="0" distR="0" wp14:anchorId="3EAB67AD" wp14:editId="50B5234D">
                  <wp:extent cx="144986" cy="144986"/>
                  <wp:effectExtent l="0" t="0" r="0" b="0"/>
                  <wp:docPr id="9" name="Graphic 9" descr="Link with solid fil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nk with solid fill">
                            <a:hlinkClick r:id="rId30"/>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5563" cy="145563"/>
                          </a:xfrm>
                          <a:prstGeom prst="rect">
                            <a:avLst/>
                          </a:prstGeom>
                        </pic:spPr>
                      </pic:pic>
                    </a:graphicData>
                  </a:graphic>
                </wp:inline>
              </w:drawing>
            </w:r>
          </w:p>
        </w:tc>
      </w:tr>
      <w:tr w:rsidR="00117DAE" w:rsidRPr="00A32400" w:rsidTr="00EA687E">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text"/>
            </w:pPr>
            <w:r w:rsidRPr="00A32400">
              <w:t>2021-04-21</w:t>
            </w:r>
          </w:p>
        </w:tc>
        <w:tc>
          <w:tcPr>
            <w:tcW w:w="6519"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pPr>
            <w:r w:rsidRPr="00A32400">
              <w:t>EVALUATION OF IMT-2020 STANDARD CANDIDATES BY SYSTEM-LEVEL SIMULATIONS – OPTION 2: Compilation of Questions Raised by CEG on EUHT Technology</w:t>
            </w:r>
          </w:p>
        </w:tc>
        <w:tc>
          <w:tcPr>
            <w:tcW w:w="1173"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pPr>
            <w:r w:rsidRPr="00A32400">
              <w:t>CEG/INRS</w:t>
            </w:r>
          </w:p>
        </w:tc>
        <w:tc>
          <w:tcPr>
            <w:tcW w:w="0" w:type="dxa"/>
            <w:noWrap/>
            <w:vAlign w:val="center"/>
            <w:hideMark/>
          </w:tcPr>
          <w:p w:rsidR="00117DAE" w:rsidRPr="00A32400" w:rsidRDefault="00117DAE" w:rsidP="002F6A6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rPr>
              <w:drawing>
                <wp:inline distT="0" distB="0" distL="0" distR="0" wp14:anchorId="50181770" wp14:editId="4748150E">
                  <wp:extent cx="144986" cy="144986"/>
                  <wp:effectExtent l="0" t="0" r="0" b="0"/>
                  <wp:docPr id="10" name="Graphic 10" descr="Link with solid fill">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a:hlinkClick r:id="rId31"/>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5563" cy="145563"/>
                          </a:xfrm>
                          <a:prstGeom prst="rect">
                            <a:avLst/>
                          </a:prstGeom>
                        </pic:spPr>
                      </pic:pic>
                    </a:graphicData>
                  </a:graphic>
                </wp:inline>
              </w:drawing>
            </w:r>
          </w:p>
        </w:tc>
      </w:tr>
      <w:tr w:rsidR="00117DAE" w:rsidRPr="00A32400" w:rsidTr="00EA68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117DAE" w:rsidRPr="00A32400" w:rsidRDefault="00117DAE" w:rsidP="002F6A61">
            <w:pPr>
              <w:pStyle w:val="Tabletext"/>
            </w:pPr>
            <w:r w:rsidRPr="00A32400">
              <w:t>2021-04-21</w:t>
            </w:r>
          </w:p>
        </w:tc>
        <w:tc>
          <w:tcPr>
            <w:tcW w:w="6519"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r w:rsidRPr="00A32400">
              <w:t>Response to CEG</w:t>
            </w:r>
          </w:p>
        </w:tc>
        <w:tc>
          <w:tcPr>
            <w:tcW w:w="1173"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pPr>
            <w:proofErr w:type="spellStart"/>
            <w:r w:rsidRPr="00A32400">
              <w:t>Nufront</w:t>
            </w:r>
            <w:proofErr w:type="spellEnd"/>
          </w:p>
        </w:tc>
        <w:tc>
          <w:tcPr>
            <w:tcW w:w="0" w:type="dxa"/>
            <w:noWrap/>
            <w:vAlign w:val="center"/>
            <w:hideMark/>
          </w:tcPr>
          <w:p w:rsidR="00117DAE" w:rsidRPr="00A32400" w:rsidRDefault="00117DAE" w:rsidP="002F6A61">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rPr>
              <w:drawing>
                <wp:inline distT="0" distB="0" distL="0" distR="0" wp14:anchorId="335C8D1C" wp14:editId="009E288B">
                  <wp:extent cx="144986" cy="144986"/>
                  <wp:effectExtent l="0" t="0" r="0" b="0"/>
                  <wp:docPr id="11" name="Graphic 11" descr="Link with solid fill">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ink with solid fill">
                            <a:hlinkClick r:id="rId32"/>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45563" cy="145563"/>
                          </a:xfrm>
                          <a:prstGeom prst="rect">
                            <a:avLst/>
                          </a:prstGeom>
                        </pic:spPr>
                      </pic:pic>
                    </a:graphicData>
                  </a:graphic>
                </wp:inline>
              </w:drawing>
            </w:r>
          </w:p>
        </w:tc>
      </w:tr>
    </w:tbl>
    <w:p w:rsidR="00117DAE" w:rsidRPr="00A32400" w:rsidRDefault="00117DAE" w:rsidP="00117DAE">
      <w:pPr>
        <w:tabs>
          <w:tab w:val="clear" w:pos="1134"/>
          <w:tab w:val="clear" w:pos="1871"/>
          <w:tab w:val="clear" w:pos="2268"/>
        </w:tabs>
        <w:overflowPunct/>
        <w:autoSpaceDE/>
        <w:autoSpaceDN/>
        <w:adjustRightInd/>
        <w:spacing w:before="0"/>
        <w:textAlignment w:val="auto"/>
      </w:pPr>
    </w:p>
    <w:p w:rsidR="00117DAE" w:rsidRPr="00A32400" w:rsidRDefault="00117DAE" w:rsidP="00117DAE">
      <w:pPr>
        <w:tabs>
          <w:tab w:val="clear" w:pos="1134"/>
          <w:tab w:val="clear" w:pos="1871"/>
          <w:tab w:val="clear" w:pos="2268"/>
        </w:tabs>
        <w:overflowPunct/>
        <w:autoSpaceDE/>
        <w:autoSpaceDN/>
        <w:adjustRightInd/>
        <w:spacing w:before="0"/>
        <w:jc w:val="center"/>
        <w:textAlignment w:val="auto"/>
        <w:rPr>
          <w:caps/>
          <w:sz w:val="28"/>
        </w:rPr>
      </w:pPr>
      <w:r w:rsidRPr="00A32400">
        <w:br w:type="page"/>
      </w:r>
    </w:p>
    <w:p w:rsidR="00117DAE" w:rsidRPr="00A32400" w:rsidRDefault="00117DAE" w:rsidP="002F6A61">
      <w:pPr>
        <w:pStyle w:val="PartNo"/>
      </w:pPr>
      <w:r w:rsidRPr="00A32400">
        <w:t>Part III</w:t>
      </w:r>
    </w:p>
    <w:p w:rsidR="00117DAE" w:rsidRPr="00A32400" w:rsidRDefault="00117DAE" w:rsidP="002F6A61">
      <w:pPr>
        <w:pStyle w:val="Parttitle"/>
      </w:pPr>
      <w:r w:rsidRPr="00A32400">
        <w:t>Conclusion</w:t>
      </w:r>
    </w:p>
    <w:p w:rsidR="00117DAE" w:rsidRPr="00A32400" w:rsidRDefault="00117DAE" w:rsidP="002F6A61">
      <w:pPr>
        <w:pStyle w:val="Heading1"/>
      </w:pPr>
      <w:r w:rsidRPr="00A32400">
        <w:t>14</w:t>
      </w:r>
      <w:r w:rsidRPr="00A32400">
        <w:tab/>
        <w:t>Overall conclusions</w:t>
      </w:r>
    </w:p>
    <w:p w:rsidR="00117DAE" w:rsidRPr="00A32400" w:rsidRDefault="00117DAE" w:rsidP="002F6A61">
      <w:pPr>
        <w:pStyle w:val="Heading2"/>
      </w:pPr>
      <w:r w:rsidRPr="00A32400">
        <w:t>14.4</w:t>
      </w:r>
      <w:r w:rsidRPr="00A32400">
        <w:tab/>
      </w:r>
      <w:proofErr w:type="spellStart"/>
      <w:r w:rsidRPr="00A32400">
        <w:t>Nufront</w:t>
      </w:r>
      <w:proofErr w:type="spellEnd"/>
      <w:r w:rsidRPr="00A32400">
        <w:t xml:space="preserve"> RIT</w:t>
      </w:r>
    </w:p>
    <w:p w:rsidR="00117DAE" w:rsidRPr="00A32400" w:rsidRDefault="00117DAE" w:rsidP="00117DAE">
      <w:r w:rsidRPr="00A32400">
        <w:t xml:space="preserve">TBD (cf. </w:t>
      </w:r>
      <w:r w:rsidR="002F6A61" w:rsidRPr="00A32400">
        <w:t xml:space="preserve">Section </w:t>
      </w:r>
      <w:r w:rsidRPr="00A32400">
        <w:t xml:space="preserve">9) </w:t>
      </w:r>
    </w:p>
    <w:p w:rsidR="00117DAE" w:rsidRPr="00A32400" w:rsidRDefault="00117DAE" w:rsidP="002F6A61">
      <w:pPr>
        <w:pStyle w:val="Heading2"/>
      </w:pPr>
      <w:r w:rsidRPr="00A32400">
        <w:t xml:space="preserve">14.5 </w:t>
      </w:r>
      <w:r w:rsidRPr="00A32400">
        <w:tab/>
        <w:t>ETSI/DECT Forum SRIT</w:t>
      </w:r>
    </w:p>
    <w:p w:rsidR="00117DAE" w:rsidRPr="00A32400" w:rsidRDefault="00117DAE" w:rsidP="00117DAE">
      <w:r w:rsidRPr="00A32400">
        <w:t xml:space="preserve">TBD (cf. </w:t>
      </w:r>
      <w:r w:rsidR="002F6A61" w:rsidRPr="00A32400">
        <w:t xml:space="preserve">Section </w:t>
      </w:r>
      <w:r w:rsidRPr="00A32400">
        <w:t xml:space="preserve">9) </w:t>
      </w:r>
    </w:p>
    <w:p w:rsidR="00117DAE" w:rsidRPr="00A32400" w:rsidRDefault="00117DAE" w:rsidP="00117DAE">
      <w:pPr>
        <w:tabs>
          <w:tab w:val="clear" w:pos="1134"/>
          <w:tab w:val="clear" w:pos="1871"/>
          <w:tab w:val="clear" w:pos="2268"/>
        </w:tabs>
        <w:overflowPunct/>
        <w:autoSpaceDE/>
        <w:autoSpaceDN/>
        <w:adjustRightInd/>
        <w:spacing w:before="0"/>
        <w:textAlignment w:val="auto"/>
        <w:rPr>
          <w:b/>
          <w:sz w:val="28"/>
        </w:rPr>
      </w:pPr>
      <w:r w:rsidRPr="00A32400">
        <w:br w:type="page"/>
      </w:r>
    </w:p>
    <w:p w:rsidR="00117DAE" w:rsidRPr="00A32400" w:rsidRDefault="00117DAE" w:rsidP="002F6A61">
      <w:pPr>
        <w:pStyle w:val="AnnexNo"/>
      </w:pPr>
      <w:r w:rsidRPr="00A32400">
        <w:t>Annex 1</w:t>
      </w:r>
    </w:p>
    <w:p w:rsidR="00117DAE" w:rsidRPr="00A32400" w:rsidRDefault="00117DAE" w:rsidP="002F6A61">
      <w:pPr>
        <w:pStyle w:val="Annextitle"/>
      </w:pPr>
      <w:r w:rsidRPr="00A32400">
        <w:t>Evaluation Assumptions and Configuration for ETSI (TC DECT)</w:t>
      </w:r>
    </w:p>
    <w:bookmarkStart w:id="9" w:name="_MON_1683636943"/>
    <w:bookmarkEnd w:id="9"/>
    <w:p w:rsidR="00117DAE" w:rsidRPr="00A32400" w:rsidRDefault="002F6A61" w:rsidP="00117DAE">
      <w:pPr>
        <w:jc w:val="center"/>
        <w:rPr>
          <w:lang w:eastAsia="zh-CN"/>
        </w:rPr>
      </w:pPr>
      <w:r w:rsidRPr="00A32400">
        <w:rPr>
          <w:lang w:eastAsia="zh-CN"/>
        </w:rPr>
        <w:object w:dxaOrig="1614" w:dyaOrig="1044" w14:anchorId="3C425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2.8pt" o:ole="">
            <v:imagedata r:id="rId33" o:title=""/>
          </v:shape>
          <o:OLEObject Type="Embed" ProgID="Word.Document.12" ShapeID="_x0000_i1025" DrawAspect="Icon" ObjectID="_1697970243" r:id="rId34">
            <o:FieldCodes>\s</o:FieldCodes>
          </o:OLEObject>
        </w:object>
      </w:r>
    </w:p>
    <w:p w:rsidR="00117DAE" w:rsidRPr="00A32400" w:rsidRDefault="00117DAE" w:rsidP="00117DAE">
      <w:pPr>
        <w:jc w:val="center"/>
        <w:rPr>
          <w:lang w:eastAsia="zh-CN"/>
        </w:rPr>
      </w:pPr>
    </w:p>
    <w:p w:rsidR="00117DAE" w:rsidRPr="00A32400" w:rsidRDefault="00117DAE" w:rsidP="00117DAE">
      <w:pPr>
        <w:jc w:val="center"/>
        <w:rPr>
          <w:lang w:eastAsia="zh-CN"/>
        </w:rPr>
      </w:pPr>
    </w:p>
    <w:p w:rsidR="00117DAE" w:rsidRPr="00A32400" w:rsidRDefault="00117DAE" w:rsidP="00117DAE">
      <w:pPr>
        <w:jc w:val="center"/>
        <w:rPr>
          <w:lang w:eastAsia="zh-CN"/>
        </w:rPr>
      </w:pPr>
      <w:r w:rsidRPr="00A32400">
        <w:rPr>
          <w:lang w:eastAsia="zh-CN"/>
        </w:rPr>
        <w:t>_____________</w:t>
      </w:r>
    </w:p>
    <w:p w:rsidR="000069D4" w:rsidRPr="00A32400" w:rsidRDefault="000069D4" w:rsidP="00DD4BED">
      <w:pPr>
        <w:rPr>
          <w:lang w:eastAsia="zh-CN"/>
        </w:rPr>
      </w:pPr>
    </w:p>
    <w:sectPr w:rsidR="000069D4" w:rsidRPr="00A32400" w:rsidSect="00D02712">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BC8" w:rsidRDefault="004D2BC8">
      <w:r>
        <w:separator/>
      </w:r>
    </w:p>
  </w:endnote>
  <w:endnote w:type="continuationSeparator" w:id="0">
    <w:p w:rsidR="004D2BC8" w:rsidRDefault="004D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4D2BC8">
    <w:pPr>
      <w:pStyle w:val="Footer"/>
      <w:rPr>
        <w:lang w:val="en-US"/>
      </w:rPr>
    </w:pPr>
    <w:r>
      <w:fldChar w:fldCharType="begin"/>
    </w:r>
    <w:r>
      <w:instrText xml:space="preserve"> FILENAME \p \* MERGEFORMAT </w:instrText>
    </w:r>
    <w:r>
      <w:fldChar w:fldCharType="separate"/>
    </w:r>
    <w:r w:rsidR="001D073E" w:rsidRPr="001D073E">
      <w:rPr>
        <w:lang w:val="en-US"/>
      </w:rPr>
      <w:t>M</w:t>
    </w:r>
    <w:r w:rsidR="001D073E">
      <w:t>:\BRSGD\TEXT2019\SG05\WP5D\600\624e.docx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DC2F09">
      <w:t>26.08.21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17DAE">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4D2BC8" w:rsidP="00E6257C">
    <w:pPr>
      <w:pStyle w:val="Footer"/>
      <w:rPr>
        <w:lang w:val="en-US"/>
      </w:rPr>
    </w:pPr>
    <w:r>
      <w:fldChar w:fldCharType="begin"/>
    </w:r>
    <w:r>
      <w:instrText xml:space="preserve"> FILENAME \p \* MERGEFORMAT </w:instrText>
    </w:r>
    <w:r>
      <w:fldChar w:fldCharType="separate"/>
    </w:r>
    <w:r w:rsidR="001D073E" w:rsidRPr="001D073E">
      <w:rPr>
        <w:lang w:val="en-US"/>
      </w:rPr>
      <w:t>M</w:t>
    </w:r>
    <w:r w:rsidR="001D073E">
      <w:t>:\BRSGD\TEXT2019\SG05\WP5D\600\624e.docx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DC2F09">
      <w:t>26.08.21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17DAE">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BC8" w:rsidRDefault="004D2BC8">
      <w:r>
        <w:t>____________________</w:t>
      </w:r>
    </w:p>
  </w:footnote>
  <w:footnote w:type="continuationSeparator" w:id="0">
    <w:p w:rsidR="004D2BC8" w:rsidRDefault="004D2BC8">
      <w:r>
        <w:continuationSeparator/>
      </w:r>
    </w:p>
  </w:footnote>
  <w:footnote w:id="1">
    <w:p w:rsidR="00117DAE" w:rsidRPr="00510A92" w:rsidRDefault="00117DAE" w:rsidP="00E06DAC">
      <w:pPr>
        <w:pStyle w:val="FootnoteText"/>
        <w:rPr>
          <w:szCs w:val="22"/>
        </w:rPr>
      </w:pPr>
      <w:r w:rsidRPr="00510A92">
        <w:rPr>
          <w:rStyle w:val="FootnoteReference"/>
          <w:szCs w:val="22"/>
        </w:rPr>
        <w:t>*</w:t>
      </w:r>
      <w:r w:rsidRPr="00510A92">
        <w:rPr>
          <w:szCs w:val="22"/>
        </w:rPr>
        <w:t xml:space="preserve"> </w:t>
      </w:r>
      <w:r w:rsidRPr="00510A92">
        <w:rPr>
          <w:szCs w:val="22"/>
        </w:rPr>
        <w:tab/>
        <w:t>Submitted on behalf of the Canadian Evaluation Group (CEG)</w:t>
      </w:r>
      <w:r>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rsidR="00FA124A" w:rsidRDefault="00117DAE">
    <w:pPr>
      <w:pStyle w:val="Header"/>
      <w:rPr>
        <w:lang w:val="en-US"/>
      </w:rPr>
    </w:pPr>
    <w:r>
      <w:rPr>
        <w:lang w:val="en-US"/>
      </w:rPr>
      <w:t>5D/624-E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F5A8E"/>
    <w:multiLevelType w:val="hybridMultilevel"/>
    <w:tmpl w:val="7A4C47C2"/>
    <w:lvl w:ilvl="0" w:tplc="B248EE24">
      <w:start w:val="1"/>
      <w:numFmt w:val="upperLetter"/>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559A2"/>
    <w:multiLevelType w:val="hybridMultilevel"/>
    <w:tmpl w:val="94C27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2659B"/>
    <w:multiLevelType w:val="hybridMultilevel"/>
    <w:tmpl w:val="94C27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AE"/>
    <w:rsid w:val="000069D4"/>
    <w:rsid w:val="000174AD"/>
    <w:rsid w:val="00047A1D"/>
    <w:rsid w:val="000604B9"/>
    <w:rsid w:val="000756C4"/>
    <w:rsid w:val="000A7D55"/>
    <w:rsid w:val="000C12C8"/>
    <w:rsid w:val="000C2E8E"/>
    <w:rsid w:val="000E0E7C"/>
    <w:rsid w:val="000F1B4B"/>
    <w:rsid w:val="00117DAE"/>
    <w:rsid w:val="0012744F"/>
    <w:rsid w:val="00131178"/>
    <w:rsid w:val="00156F66"/>
    <w:rsid w:val="00163271"/>
    <w:rsid w:val="00172122"/>
    <w:rsid w:val="00175912"/>
    <w:rsid w:val="00182528"/>
    <w:rsid w:val="0018500B"/>
    <w:rsid w:val="00196A19"/>
    <w:rsid w:val="001A394C"/>
    <w:rsid w:val="001C465F"/>
    <w:rsid w:val="001D073E"/>
    <w:rsid w:val="00202DC1"/>
    <w:rsid w:val="002116EE"/>
    <w:rsid w:val="002309D8"/>
    <w:rsid w:val="002A7FE2"/>
    <w:rsid w:val="002E1B4F"/>
    <w:rsid w:val="002F2E67"/>
    <w:rsid w:val="002F6A61"/>
    <w:rsid w:val="002F7CB3"/>
    <w:rsid w:val="00315546"/>
    <w:rsid w:val="00330567"/>
    <w:rsid w:val="00386A9D"/>
    <w:rsid w:val="00391081"/>
    <w:rsid w:val="003B2789"/>
    <w:rsid w:val="003C13CE"/>
    <w:rsid w:val="003C697E"/>
    <w:rsid w:val="003E2518"/>
    <w:rsid w:val="003E7CEF"/>
    <w:rsid w:val="004B1EF7"/>
    <w:rsid w:val="004B3FAD"/>
    <w:rsid w:val="004C5749"/>
    <w:rsid w:val="004D2BC8"/>
    <w:rsid w:val="00501DCA"/>
    <w:rsid w:val="00513A47"/>
    <w:rsid w:val="005408DF"/>
    <w:rsid w:val="00573344"/>
    <w:rsid w:val="00583F9B"/>
    <w:rsid w:val="005B0D29"/>
    <w:rsid w:val="005E5C10"/>
    <w:rsid w:val="005F2C78"/>
    <w:rsid w:val="006144E4"/>
    <w:rsid w:val="006161AD"/>
    <w:rsid w:val="00650299"/>
    <w:rsid w:val="00655FC5"/>
    <w:rsid w:val="00670C3F"/>
    <w:rsid w:val="00713BAE"/>
    <w:rsid w:val="007343A5"/>
    <w:rsid w:val="007643D6"/>
    <w:rsid w:val="007B3188"/>
    <w:rsid w:val="0080538C"/>
    <w:rsid w:val="00814E0A"/>
    <w:rsid w:val="00822581"/>
    <w:rsid w:val="008309DD"/>
    <w:rsid w:val="0083227A"/>
    <w:rsid w:val="00866900"/>
    <w:rsid w:val="00876A8A"/>
    <w:rsid w:val="00881BA1"/>
    <w:rsid w:val="008C2302"/>
    <w:rsid w:val="008C26B8"/>
    <w:rsid w:val="008F208F"/>
    <w:rsid w:val="0090251A"/>
    <w:rsid w:val="00982084"/>
    <w:rsid w:val="00995963"/>
    <w:rsid w:val="009B61EB"/>
    <w:rsid w:val="009C185B"/>
    <w:rsid w:val="009C2064"/>
    <w:rsid w:val="009D1697"/>
    <w:rsid w:val="009F3A46"/>
    <w:rsid w:val="009F6520"/>
    <w:rsid w:val="00A014F8"/>
    <w:rsid w:val="00A32400"/>
    <w:rsid w:val="00A5173C"/>
    <w:rsid w:val="00A61AEF"/>
    <w:rsid w:val="00AD2345"/>
    <w:rsid w:val="00AF173A"/>
    <w:rsid w:val="00B066A4"/>
    <w:rsid w:val="00B07A13"/>
    <w:rsid w:val="00B4279B"/>
    <w:rsid w:val="00B45FC9"/>
    <w:rsid w:val="00B76F35"/>
    <w:rsid w:val="00B81138"/>
    <w:rsid w:val="00BC7CCF"/>
    <w:rsid w:val="00BE470B"/>
    <w:rsid w:val="00C163CB"/>
    <w:rsid w:val="00C21717"/>
    <w:rsid w:val="00C57A91"/>
    <w:rsid w:val="00CC01C2"/>
    <w:rsid w:val="00CF21F2"/>
    <w:rsid w:val="00D02712"/>
    <w:rsid w:val="00D046A7"/>
    <w:rsid w:val="00D214D0"/>
    <w:rsid w:val="00D6546B"/>
    <w:rsid w:val="00DB178B"/>
    <w:rsid w:val="00DC17D3"/>
    <w:rsid w:val="00DC2F09"/>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9E463"/>
  <w15:docId w15:val="{E7E8939F-7042-405C-B399-FF586E8E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117DAE"/>
    <w:rPr>
      <w:color w:val="0000FF" w:themeColor="hyperlink"/>
      <w:u w:val="single"/>
    </w:rPr>
  </w:style>
  <w:style w:type="character" w:styleId="UnresolvedMention">
    <w:name w:val="Unresolved Mention"/>
    <w:basedOn w:val="DefaultParagraphFont"/>
    <w:uiPriority w:val="99"/>
    <w:semiHidden/>
    <w:unhideWhenUsed/>
    <w:rsid w:val="00117DAE"/>
    <w:rPr>
      <w:color w:val="605E5C"/>
      <w:shd w:val="clear" w:color="auto" w:fill="E1DFDD"/>
    </w:rPr>
  </w:style>
  <w:style w:type="table" w:styleId="GridTable2">
    <w:name w:val="Grid Table 2"/>
    <w:basedOn w:val="TableNormal"/>
    <w:uiPriority w:val="47"/>
    <w:rsid w:val="00117D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5.229" TargetMode="External"/><Relationship Id="rId13" Type="http://schemas.openxmlformats.org/officeDocument/2006/relationships/hyperlink" Target="https://www.itu.int/md/R15-IMT.2020-C-0054/en" TargetMode="External"/><Relationship Id="rId18" Type="http://schemas.openxmlformats.org/officeDocument/2006/relationships/hyperlink" Target="https://www.itu.int/md/meetingdoc.asp?lang=en&amp;parent=R15-IMT.2020-C-0030" TargetMode="External"/><Relationship Id="rId26" Type="http://schemas.openxmlformats.org/officeDocument/2006/relationships/hyperlink" Target="https://extranet.itu.int/itu-r/imt2020-evalgroup/Shared%20Documents/Answers_to_Question-for-DECT-01-22-2021%20revSA_VS_2020-01-25.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meetingdoc.asp?lang=en&amp;parent=R15-IMT.2020-C-0030" TargetMode="External"/><Relationship Id="rId34" Type="http://schemas.openxmlformats.org/officeDocument/2006/relationships/package" Target="embeddings/Microsoft_Word_Document.docx"/><Relationship Id="rId7" Type="http://schemas.openxmlformats.org/officeDocument/2006/relationships/image" Target="media/image1.png"/><Relationship Id="rId12" Type="http://schemas.openxmlformats.org/officeDocument/2006/relationships/hyperlink" Target="https://www.itu.int/pub/R-REP-M.2412" TargetMode="External"/><Relationship Id="rId17" Type="http://schemas.openxmlformats.org/officeDocument/2006/relationships/hyperlink" Target="https://www.itu.int/md/meetingdoc.asp?lang=en&amp;parent=R15-IMT.2020-C-0030" TargetMode="External"/><Relationship Id="rId25" Type="http://schemas.openxmlformats.org/officeDocument/2006/relationships/hyperlink" Target="https://extranet.itu.int/itu-r/imt2020-evalgroup/Shared%20Documents/Question-for-DECT-01-22-2021%20revSA_VS_2020-01-25.docx" TargetMode="Externa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cdb.computecanada.ca/security/login" TargetMode="External"/><Relationship Id="rId20" Type="http://schemas.openxmlformats.org/officeDocument/2006/relationships/hyperlink" Target="https://www.itu.int/md/meetingdoc.asp?lang=en&amp;parent=R15-IMT.2020-C-0030" TargetMode="External"/><Relationship Id="rId29" Type="http://schemas.openxmlformats.org/officeDocument/2006/relationships/hyperlink" Target="https://extranet.itu.int/itu-r/imt2020-evalgroup/_layouts/15/WopiFrame2.aspx?sourcedoc=%7B04C19DA5-3E61-4782-B5C8-9035BBCCB568%7D&amp;file=Response_to_CEG_QA_DECT-2020_proponent_25Mar2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9-WP5D-C-0545" TargetMode="External"/><Relationship Id="rId24" Type="http://schemas.openxmlformats.org/officeDocument/2006/relationships/image" Target="media/image3.svg"/><Relationship Id="rId32" Type="http://schemas.openxmlformats.org/officeDocument/2006/relationships/hyperlink" Target="https://extranet.itu.int/itu-r/imt2020-evalgroup/Shared%20Documents/Nufront_response_to_CEG_2021_0421.pdf"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R19-WP5D-C-0607/en" TargetMode="External"/><Relationship Id="rId23" Type="http://schemas.openxmlformats.org/officeDocument/2006/relationships/image" Target="media/image2.png"/><Relationship Id="rId28" Type="http://schemas.openxmlformats.org/officeDocument/2006/relationships/hyperlink" Target="https://extranet.itu.int/itu-r/imt2020-evalgroup/Shared%20Documents/CEG_Q&amp;A_DECT-2020_proponent_25Mar21.pdf" TargetMode="External"/><Relationship Id="rId36" Type="http://schemas.openxmlformats.org/officeDocument/2006/relationships/footer" Target="footer1.xml"/><Relationship Id="rId10" Type="http://schemas.openxmlformats.org/officeDocument/2006/relationships/hyperlink" Target="https://www.itu.int/md/R15-IMT.2020-C-0054/en" TargetMode="External"/><Relationship Id="rId19" Type="http://schemas.openxmlformats.org/officeDocument/2006/relationships/hyperlink" Target="https://www.itu.int/md/meetingdoc.asp?lang=en&amp;parent=R15-IMT.2020-C-0030" TargetMode="External"/><Relationship Id="rId31" Type="http://schemas.openxmlformats.org/officeDocument/2006/relationships/hyperlink" Target="https://extranet.itu.int/itu-r/imt2020-evalgroup/Shared%20Documents/QA-Threads-with-NuFront-Compiled-as-of-2021-04-21.pdf" TargetMode="External"/><Relationship Id="rId4" Type="http://schemas.openxmlformats.org/officeDocument/2006/relationships/webSettings" Target="webSettings.xml"/><Relationship Id="rId9" Type="http://schemas.openxmlformats.org/officeDocument/2006/relationships/hyperlink" Target="https://www.itu.int/md/meetingdoc.asp?lang=en&amp;parent=R15-IMT.2020-C-0030" TargetMode="External"/><Relationship Id="rId14" Type="http://schemas.openxmlformats.org/officeDocument/2006/relationships/hyperlink" Target="https://www.itu.int/pub/R-REP-M.2412" TargetMode="External"/><Relationship Id="rId22" Type="http://schemas.openxmlformats.org/officeDocument/2006/relationships/hyperlink" Target="https://extranet.itu.int/itu-r/imt2020-evalgroup/_layouts/15/WopiFrame.aspx?sourcedoc=%7B5B3052D4-85DE-4AA0-9D64-47FAC68D5F04%7D&amp;file=DECT(20)000369_TC-DECT_response_to_CEG__questions_.pptx" TargetMode="External"/><Relationship Id="rId27" Type="http://schemas.openxmlformats.org/officeDocument/2006/relationships/hyperlink" Target="https://extranet.itu.int/itu-r/imt2020-evalgroup/Shared%20Documents/MSG(21)000002_Liaison_Statement_EVAL_WG_to_other_IEG.pdf" TargetMode="External"/><Relationship Id="rId30" Type="http://schemas.openxmlformats.org/officeDocument/2006/relationships/hyperlink" Target="https://extranet.itu.int/itu-r/imt2020-evalgroup/Shared%20Documents/QA-Threads-with-NuFront-Compiled-as-of-2021-04-08.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2288</Words>
  <Characters>13048</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A)	What candidate technologies or portions of the candidate technologies this IE</vt:lpstr>
      <vt:lpstr>7	Technologies re-evaluated by the CEG</vt:lpstr>
      <vt:lpstr>B)	Confirmation of utilization of the ITU-R evaluation guidelines in Report ITU-</vt:lpstr>
      <vt:lpstr>8	Evaluation Guidelines</vt:lpstr>
      <vt:lpstr>C)	Documentation of any additional evaluation methodologies that are or might be</vt:lpstr>
      <vt:lpstr>D)	Verification as per Report ITU-R M.2411 of the compliance templates and the s</vt:lpstr>
      <vt:lpstr>9	Identify areas requiring clarifications</vt:lpstr>
      <vt:lpstr>    The CEG, along with other IEGs, has a separate contribution to the 38th meeting </vt:lpstr>
      <vt:lpstr>    9.1	DECT-2020</vt:lpstr>
      <vt:lpstr>    9.2 	EUHT</vt:lpstr>
      <vt:lpstr>10	Compliance templates </vt:lpstr>
      <vt:lpstr>    10.4	Compliance templates for Nufront RIT</vt:lpstr>
      <vt:lpstr>        10.4.1	Services </vt:lpstr>
      <vt:lpstr>        10.4.2	Spectrum </vt:lpstr>
      <vt:lpstr>        10.4.3	Technical Performance </vt:lpstr>
      <vt:lpstr>    10.5	Compliance templates for ETSI/DECT (DECT-2020 “NR” component RIT only)</vt:lpstr>
      <vt:lpstr>        10.5.1 	Services </vt:lpstr>
      <vt:lpstr>        10.5.2 	Spectrum </vt:lpstr>
      <vt:lpstr>        10.5.3 	Technical Performance </vt:lpstr>
      <vt:lpstr>E)	Assessment as per Reports ITU-R M.2410, ITU-R M.2411 and ITU-R M.2412 for eac</vt:lpstr>
      <vt:lpstr>11	Candidate technologies and the portions thereof re-evaluated</vt:lpstr>
      <vt:lpstr>    11.4 	Nufront EUHT RIT</vt:lpstr>
      <vt:lpstr>        11.4.12	5% user spectral efficiency and Average spectral efficiency (per test en</vt:lpstr>
      <vt:lpstr>        11.4.14	Reliability</vt:lpstr>
      <vt:lpstr>        11.4.15	Mobility (InH, DU, RU) </vt:lpstr>
      <vt:lpstr>    11.5 	ETSI/DECT Forum SRIT </vt:lpstr>
      <vt:lpstr>        11.5.13 	Connection density</vt:lpstr>
      <vt:lpstr>F)	Questions and feedback to WP5D and/or the proponents or other IEGs</vt:lpstr>
      <vt:lpstr>12	Questions and feedback</vt:lpstr>
      <vt:lpstr>14	Overall conclusions</vt:lpstr>
      <vt:lpstr>    14.4	Nufront RIT</vt:lpstr>
      <vt:lpstr>    14.5 	ETSI/DECT Forum SRIT</vt:lpstr>
    </vt:vector>
  </TitlesOfParts>
  <Company>ITU</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Fernandez Jimenez, Virginia</cp:lastModifiedBy>
  <cp:revision>1</cp:revision>
  <cp:lastPrinted>2008-02-21T14:04:00Z</cp:lastPrinted>
  <dcterms:created xsi:type="dcterms:W3CDTF">2021-11-09T12:31:00Z</dcterms:created>
  <dcterms:modified xsi:type="dcterms:W3CDTF">2021-11-09T12:31:00Z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