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9924F3" w:rsidTr="00675D35">
        <w:trPr>
          <w:cantSplit/>
        </w:trPr>
        <w:tc>
          <w:tcPr>
            <w:tcW w:w="6771" w:type="dxa"/>
          </w:tcPr>
          <w:p w:rsidR="0051782D" w:rsidRPr="009924F3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924F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9924F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июня 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</w:tcPr>
          <w:p w:rsidR="0051782D" w:rsidRPr="009924F3" w:rsidRDefault="00167AE4" w:rsidP="00675D35">
            <w:pPr>
              <w:shd w:val="solid" w:color="FFFFFF" w:fill="FFFFFF"/>
              <w:spacing w:before="0"/>
            </w:pPr>
            <w:r w:rsidRPr="009924F3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4E153AE" wp14:editId="2354060A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9924F3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 w:val="restart"/>
          </w:tcPr>
          <w:p w:rsidR="0051782D" w:rsidRPr="009924F3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9924F3" w:rsidRDefault="006262A3" w:rsidP="00FC331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551BD6">
              <w:rPr>
                <w:rFonts w:ascii="Verdana" w:hAnsi="Verdana"/>
                <w:b/>
                <w:sz w:val="18"/>
                <w:szCs w:val="18"/>
                <w:lang w:val="en-GB"/>
              </w:rPr>
              <w:t>1</w:t>
            </w:r>
            <w:r w:rsidR="00A54B5F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9924F3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9924F3" w:rsidRDefault="009A0659" w:rsidP="009B477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 июня</w:t>
            </w:r>
            <w:r w:rsidR="003023D7" w:rsidRPr="009924F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6262A3" w:rsidRPr="009924F3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9924F3" w:rsidTr="00F729AF">
        <w:trPr>
          <w:cantSplit/>
          <w:trHeight w:val="80"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9924F3" w:rsidRDefault="006262A3" w:rsidP="00FC331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C331F" w:rsidRPr="009924F3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9924F3" w:rsidTr="00675D35">
        <w:trPr>
          <w:cantSplit/>
        </w:trPr>
        <w:tc>
          <w:tcPr>
            <w:tcW w:w="9889" w:type="dxa"/>
            <w:gridSpan w:val="2"/>
          </w:tcPr>
          <w:p w:rsidR="00093C73" w:rsidRPr="009924F3" w:rsidRDefault="00FC331F" w:rsidP="00FC331F">
            <w:pPr>
              <w:pStyle w:val="Source"/>
            </w:pPr>
            <w:bookmarkStart w:id="3" w:name="dsource" w:colFirst="0" w:colLast="0"/>
            <w:bookmarkEnd w:id="2"/>
            <w:r w:rsidRPr="009924F3">
              <w:t>Директор Бюро радиосвязи</w:t>
            </w:r>
          </w:p>
        </w:tc>
      </w:tr>
      <w:tr w:rsidR="00093C73" w:rsidRPr="00CA62FE" w:rsidTr="00675D35">
        <w:trPr>
          <w:cantSplit/>
        </w:trPr>
        <w:tc>
          <w:tcPr>
            <w:tcW w:w="9889" w:type="dxa"/>
            <w:gridSpan w:val="2"/>
          </w:tcPr>
          <w:p w:rsidR="00093C73" w:rsidRPr="00CA62FE" w:rsidRDefault="00CA62FE" w:rsidP="00E40F94">
            <w:pPr>
              <w:pStyle w:val="Title1"/>
            </w:pPr>
            <w:bookmarkStart w:id="4" w:name="dtitle1" w:colFirst="0" w:colLast="0"/>
            <w:bookmarkEnd w:id="3"/>
            <w:r>
              <w:t>ГЛОБАЛЬНОЕ</w:t>
            </w:r>
            <w:r w:rsidRPr="00CA62FE">
              <w:t xml:space="preserve"> </w:t>
            </w:r>
            <w:r>
              <w:t>СЛЕЖЕНИЕ</w:t>
            </w:r>
            <w:r w:rsidRPr="00CA62FE">
              <w:t xml:space="preserve"> </w:t>
            </w:r>
            <w:r>
              <w:t xml:space="preserve">ЗА </w:t>
            </w:r>
            <w:r w:rsidR="00E40F94">
              <w:t>РЕЙСАМИ</w:t>
            </w:r>
            <w:r>
              <w:t xml:space="preserve"> И МОНИТОРИНГ ПОЛЕТНЫХ</w:t>
            </w:r>
            <w:r w:rsidR="00E40F94">
              <w:t> </w:t>
            </w:r>
            <w:r>
              <w:t xml:space="preserve">ДАННЫХ </w:t>
            </w:r>
          </w:p>
        </w:tc>
      </w:tr>
    </w:tbl>
    <w:bookmarkEnd w:id="4"/>
    <w:p w:rsidR="00E26B3B" w:rsidRPr="00EE73DF" w:rsidRDefault="00CA62FE" w:rsidP="008A68C6">
      <w:pPr>
        <w:pStyle w:val="Normalaftertitle"/>
      </w:pPr>
      <w:r>
        <w:t>В</w:t>
      </w:r>
      <w:r w:rsidRPr="00EE73DF">
        <w:t xml:space="preserve"> </w:t>
      </w:r>
      <w:r>
        <w:t>настоящем</w:t>
      </w:r>
      <w:r w:rsidRPr="00EE73DF">
        <w:t xml:space="preserve"> </w:t>
      </w:r>
      <w:r>
        <w:t>документе</w:t>
      </w:r>
      <w:r w:rsidRPr="00EE73DF">
        <w:t xml:space="preserve"> </w:t>
      </w:r>
      <w:r>
        <w:t>вниманию</w:t>
      </w:r>
      <w:r w:rsidRPr="00EE73DF">
        <w:t xml:space="preserve"> </w:t>
      </w:r>
      <w:r>
        <w:t>Консультативной</w:t>
      </w:r>
      <w:r w:rsidRPr="00EE73DF">
        <w:t xml:space="preserve"> </w:t>
      </w:r>
      <w:r>
        <w:t>группы</w:t>
      </w:r>
      <w:r w:rsidRPr="00EE73DF">
        <w:t xml:space="preserve"> </w:t>
      </w:r>
      <w:r>
        <w:t>по</w:t>
      </w:r>
      <w:r w:rsidRPr="00EE73DF">
        <w:t xml:space="preserve"> </w:t>
      </w:r>
      <w:r>
        <w:t>радиосвязи</w:t>
      </w:r>
      <w:r w:rsidR="00EE73DF">
        <w:t xml:space="preserve"> представлена</w:t>
      </w:r>
      <w:r w:rsidR="006771CD">
        <w:t xml:space="preserve"> актуальная </w:t>
      </w:r>
      <w:r w:rsidR="00EE73DF">
        <w:t xml:space="preserve">информация о </w:t>
      </w:r>
      <w:r w:rsidR="001B16A8">
        <w:t xml:space="preserve">двух </w:t>
      </w:r>
      <w:r w:rsidR="00EE73DF">
        <w:t>недавно состоявшихся собраниях</w:t>
      </w:r>
      <w:r w:rsidR="00B807AB">
        <w:t>.</w:t>
      </w:r>
    </w:p>
    <w:p w:rsidR="00E26B3B" w:rsidRPr="006771CD" w:rsidRDefault="008A68C6" w:rsidP="00262944">
      <w:pPr>
        <w:pStyle w:val="Heading1"/>
      </w:pPr>
      <w:r>
        <w:t>1</w:t>
      </w:r>
      <w:r>
        <w:tab/>
      </w:r>
      <w:r w:rsidR="006771CD">
        <w:t>Специальное</w:t>
      </w:r>
      <w:r w:rsidR="006771CD" w:rsidRPr="006771CD">
        <w:t xml:space="preserve"> </w:t>
      </w:r>
      <w:r w:rsidR="006771CD">
        <w:t>совещание</w:t>
      </w:r>
      <w:r w:rsidR="006771CD" w:rsidRPr="006771CD">
        <w:t xml:space="preserve"> </w:t>
      </w:r>
      <w:r w:rsidR="006771CD">
        <w:t>ИКАО</w:t>
      </w:r>
      <w:r w:rsidR="006771CD" w:rsidRPr="006771CD">
        <w:t xml:space="preserve"> </w:t>
      </w:r>
      <w:r w:rsidR="006771CD">
        <w:t>по</w:t>
      </w:r>
      <w:r w:rsidR="006771CD" w:rsidRPr="006771CD">
        <w:t xml:space="preserve"> </w:t>
      </w:r>
      <w:r w:rsidR="006771CD">
        <w:t xml:space="preserve">проблеме глобального слежения за </w:t>
      </w:r>
      <w:r w:rsidR="001B16A8">
        <w:t>рейсами</w:t>
      </w:r>
      <w:r w:rsidR="00E26B3B" w:rsidRPr="006771CD">
        <w:t xml:space="preserve"> (</w:t>
      </w:r>
      <w:r w:rsidR="006771CD">
        <w:t>Монреаль</w:t>
      </w:r>
      <w:r w:rsidR="00E26B3B" w:rsidRPr="006771CD">
        <w:t>, 12</w:t>
      </w:r>
      <w:r w:rsidR="00536A40">
        <w:t>−</w:t>
      </w:r>
      <w:r w:rsidR="00E26B3B" w:rsidRPr="006771CD">
        <w:t>13</w:t>
      </w:r>
      <w:r w:rsidR="006771CD">
        <w:t> мая</w:t>
      </w:r>
      <w:r w:rsidR="00E26B3B" w:rsidRPr="006771CD">
        <w:t xml:space="preserve"> 2014</w:t>
      </w:r>
      <w:r w:rsidR="006771CD">
        <w:t> г.</w:t>
      </w:r>
      <w:r w:rsidR="00E26B3B" w:rsidRPr="006771CD">
        <w:t>)</w:t>
      </w:r>
    </w:p>
    <w:p w:rsidR="00E26B3B" w:rsidRPr="00A96980" w:rsidRDefault="002820F0" w:rsidP="00E26B3B">
      <w:pPr>
        <w:jc w:val="center"/>
      </w:pPr>
      <w:hyperlink r:id="rId10" w:history="1">
        <w:r w:rsidR="00E26B3B" w:rsidRPr="00E26B3B">
          <w:rPr>
            <w:rStyle w:val="Hyperlink"/>
            <w:lang w:val="en-US"/>
          </w:rPr>
          <w:t>http</w:t>
        </w:r>
        <w:r w:rsidR="00E26B3B" w:rsidRPr="00A96980">
          <w:rPr>
            <w:rStyle w:val="Hyperlink"/>
          </w:rPr>
          <w:t>://</w:t>
        </w:r>
        <w:r w:rsidR="00E26B3B" w:rsidRPr="00E26B3B">
          <w:rPr>
            <w:rStyle w:val="Hyperlink"/>
            <w:lang w:val="en-US"/>
          </w:rPr>
          <w:t>www</w:t>
        </w:r>
        <w:r w:rsidR="00E26B3B" w:rsidRPr="00A96980">
          <w:rPr>
            <w:rStyle w:val="Hyperlink"/>
          </w:rPr>
          <w:t>.</w:t>
        </w:r>
        <w:r w:rsidR="00E26B3B" w:rsidRPr="00E26B3B">
          <w:rPr>
            <w:rStyle w:val="Hyperlink"/>
            <w:lang w:val="en-US"/>
          </w:rPr>
          <w:t>icao</w:t>
        </w:r>
        <w:r w:rsidR="00E26B3B" w:rsidRPr="00A96980">
          <w:rPr>
            <w:rStyle w:val="Hyperlink"/>
          </w:rPr>
          <w:t>.</w:t>
        </w:r>
        <w:r w:rsidR="00E26B3B" w:rsidRPr="00E26B3B">
          <w:rPr>
            <w:rStyle w:val="Hyperlink"/>
            <w:lang w:val="en-US"/>
          </w:rPr>
          <w:t>int</w:t>
        </w:r>
        <w:r w:rsidR="00E26B3B" w:rsidRPr="00A96980">
          <w:rPr>
            <w:rStyle w:val="Hyperlink"/>
          </w:rPr>
          <w:t>/</w:t>
        </w:r>
        <w:r w:rsidR="00E26B3B" w:rsidRPr="00E26B3B">
          <w:rPr>
            <w:rStyle w:val="Hyperlink"/>
            <w:lang w:val="en-US"/>
          </w:rPr>
          <w:t>meetings</w:t>
        </w:r>
        <w:r w:rsidR="00E26B3B" w:rsidRPr="00A96980">
          <w:rPr>
            <w:rStyle w:val="Hyperlink"/>
          </w:rPr>
          <w:t>/</w:t>
        </w:r>
        <w:r w:rsidR="00E26B3B" w:rsidRPr="00E26B3B">
          <w:rPr>
            <w:rStyle w:val="Hyperlink"/>
            <w:lang w:val="en-US"/>
          </w:rPr>
          <w:t>GTM</w:t>
        </w:r>
        <w:r w:rsidR="00E26B3B" w:rsidRPr="00A96980">
          <w:rPr>
            <w:rStyle w:val="Hyperlink"/>
          </w:rPr>
          <w:t>/</w:t>
        </w:r>
        <w:r w:rsidR="00E26B3B" w:rsidRPr="00E26B3B">
          <w:rPr>
            <w:rStyle w:val="Hyperlink"/>
            <w:lang w:val="en-US"/>
          </w:rPr>
          <w:t>Pages</w:t>
        </w:r>
        <w:r w:rsidR="00E26B3B" w:rsidRPr="00A96980">
          <w:rPr>
            <w:rStyle w:val="Hyperlink"/>
          </w:rPr>
          <w:t>/</w:t>
        </w:r>
        <w:r w:rsidR="00E26B3B" w:rsidRPr="00E26B3B">
          <w:rPr>
            <w:rStyle w:val="Hyperlink"/>
            <w:lang w:val="en-US"/>
          </w:rPr>
          <w:t>default</w:t>
        </w:r>
        <w:r w:rsidR="00E26B3B" w:rsidRPr="00A96980">
          <w:rPr>
            <w:rStyle w:val="Hyperlink"/>
          </w:rPr>
          <w:t>.</w:t>
        </w:r>
        <w:r w:rsidR="00E26B3B" w:rsidRPr="00E26B3B">
          <w:rPr>
            <w:rStyle w:val="Hyperlink"/>
            <w:lang w:val="en-US"/>
          </w:rPr>
          <w:t>aspx</w:t>
        </w:r>
      </w:hyperlink>
    </w:p>
    <w:p w:rsidR="00E26B3B" w:rsidRPr="008E5E34" w:rsidRDefault="008E5E34" w:rsidP="008E5E34">
      <w:pPr>
        <w:spacing w:before="240"/>
      </w:pPr>
      <w:r>
        <w:t>Выводы</w:t>
      </w:r>
      <w:r w:rsidRPr="008E5E34">
        <w:t xml:space="preserve"> </w:t>
      </w:r>
      <w:r>
        <w:t>этого</w:t>
      </w:r>
      <w:r w:rsidRPr="008E5E34">
        <w:t xml:space="preserve"> </w:t>
      </w:r>
      <w:r>
        <w:t>специального</w:t>
      </w:r>
      <w:r w:rsidRPr="008E5E34">
        <w:t xml:space="preserve"> </w:t>
      </w:r>
      <w:r>
        <w:t>совещания</w:t>
      </w:r>
      <w:r w:rsidRPr="008E5E34">
        <w:t xml:space="preserve"> </w:t>
      </w:r>
      <w:r>
        <w:t>ИКАО</w:t>
      </w:r>
      <w:r w:rsidRPr="008E5E34">
        <w:t xml:space="preserve"> </w:t>
      </w:r>
      <w:r>
        <w:t>были</w:t>
      </w:r>
      <w:r w:rsidRPr="008E5E34">
        <w:t xml:space="preserve"> </w:t>
      </w:r>
      <w:r>
        <w:t>доведены</w:t>
      </w:r>
      <w:r w:rsidRPr="008E5E34">
        <w:t xml:space="preserve"> </w:t>
      </w:r>
      <w:r>
        <w:t>до</w:t>
      </w:r>
      <w:r w:rsidRPr="008E5E34">
        <w:t xml:space="preserve"> </w:t>
      </w:r>
      <w:r>
        <w:t>сведения</w:t>
      </w:r>
      <w:r w:rsidRPr="008E5E34">
        <w:t xml:space="preserve"> </w:t>
      </w:r>
      <w:r>
        <w:t>сессии</w:t>
      </w:r>
      <w:r w:rsidRPr="008E5E34">
        <w:t xml:space="preserve"> 2014</w:t>
      </w:r>
      <w:r w:rsidRPr="008E5E34">
        <w:rPr>
          <w:lang w:val="en-US"/>
        </w:rPr>
        <w:t> </w:t>
      </w:r>
      <w:r>
        <w:t>года</w:t>
      </w:r>
      <w:r w:rsidRPr="008E5E34">
        <w:t xml:space="preserve"> </w:t>
      </w:r>
      <w:r>
        <w:t>Совета</w:t>
      </w:r>
      <w:r w:rsidRPr="008E5E34">
        <w:t xml:space="preserve"> </w:t>
      </w:r>
      <w:r>
        <w:t>МСЭ</w:t>
      </w:r>
      <w:r w:rsidRPr="008E5E34">
        <w:t xml:space="preserve">, </w:t>
      </w:r>
      <w:r>
        <w:t>состоявшейся</w:t>
      </w:r>
      <w:r w:rsidRPr="008E5E34">
        <w:t xml:space="preserve"> </w:t>
      </w:r>
      <w:r>
        <w:t>в</w:t>
      </w:r>
      <w:r w:rsidRPr="008E5E34">
        <w:t xml:space="preserve"> </w:t>
      </w:r>
      <w:r>
        <w:t>Женеве</w:t>
      </w:r>
      <w:r w:rsidRPr="008E5E34">
        <w:t xml:space="preserve"> </w:t>
      </w:r>
      <w:r w:rsidR="00E26B3B" w:rsidRPr="008E5E34">
        <w:t>6</w:t>
      </w:r>
      <w:r>
        <w:t>–</w:t>
      </w:r>
      <w:r w:rsidR="00E26B3B" w:rsidRPr="008E5E34">
        <w:t>15</w:t>
      </w:r>
      <w:r>
        <w:t> мая</w:t>
      </w:r>
      <w:r w:rsidR="00E26B3B" w:rsidRPr="008E5E34">
        <w:t xml:space="preserve"> 2014</w:t>
      </w:r>
      <w:r>
        <w:t> года</w:t>
      </w:r>
      <w:r w:rsidR="00E26B3B" w:rsidRPr="008E5E34">
        <w:t xml:space="preserve">, </w:t>
      </w:r>
      <w:r>
        <w:t>в Документе </w:t>
      </w:r>
      <w:hyperlink r:id="rId11" w:history="1">
        <w:r w:rsidR="00E26B3B" w:rsidRPr="00B15B44">
          <w:rPr>
            <w:rStyle w:val="Hyperlink"/>
            <w:lang w:val="en-US"/>
          </w:rPr>
          <w:t>C</w:t>
        </w:r>
        <w:r w:rsidR="00E26B3B" w:rsidRPr="008E5E34">
          <w:rPr>
            <w:rStyle w:val="Hyperlink"/>
          </w:rPr>
          <w:t>14/</w:t>
        </w:r>
        <w:r w:rsidR="00E26B3B" w:rsidRPr="00B15B44">
          <w:rPr>
            <w:rStyle w:val="Hyperlink"/>
            <w:lang w:val="en-US"/>
          </w:rPr>
          <w:t>INF</w:t>
        </w:r>
        <w:r w:rsidR="00E26B3B" w:rsidRPr="008E5E34">
          <w:rPr>
            <w:rStyle w:val="Hyperlink"/>
          </w:rPr>
          <w:t>/23</w:t>
        </w:r>
      </w:hyperlink>
      <w:r w:rsidR="00536A40">
        <w:t>.</w:t>
      </w:r>
    </w:p>
    <w:p w:rsidR="00E26B3B" w:rsidRPr="00745C50" w:rsidRDefault="008E5E34" w:rsidP="00775F4C">
      <w:r>
        <w:t>Кроме</w:t>
      </w:r>
      <w:r w:rsidRPr="008E5E34">
        <w:t xml:space="preserve"> </w:t>
      </w:r>
      <w:r>
        <w:t>того</w:t>
      </w:r>
      <w:r w:rsidRPr="008E5E34">
        <w:t>, 4-</w:t>
      </w:r>
      <w:r>
        <w:t>я</w:t>
      </w:r>
      <w:r w:rsidRPr="008E5E34">
        <w:t xml:space="preserve"> </w:t>
      </w:r>
      <w:r>
        <w:t>и</w:t>
      </w:r>
      <w:r w:rsidRPr="008E5E34">
        <w:t xml:space="preserve"> 5-</w:t>
      </w:r>
      <w:r>
        <w:t>я</w:t>
      </w:r>
      <w:r w:rsidRPr="008E5E34">
        <w:t xml:space="preserve"> </w:t>
      </w:r>
      <w:r w:rsidR="00775F4C">
        <w:t>И</w:t>
      </w:r>
      <w:r>
        <w:t>сследовательские</w:t>
      </w:r>
      <w:r w:rsidRPr="008E5E34">
        <w:t xml:space="preserve"> </w:t>
      </w:r>
      <w:r>
        <w:t>комиссии</w:t>
      </w:r>
      <w:r w:rsidRPr="008E5E34">
        <w:t xml:space="preserve"> </w:t>
      </w:r>
      <w:r>
        <w:t>МСЭ</w:t>
      </w:r>
      <w:r w:rsidR="00E26B3B" w:rsidRPr="008E5E34">
        <w:t>-</w:t>
      </w:r>
      <w:r w:rsidR="00E26B3B" w:rsidRPr="001940AF">
        <w:rPr>
          <w:lang w:val="en-US"/>
        </w:rPr>
        <w:t>R</w:t>
      </w:r>
      <w:r w:rsidR="00E26B3B" w:rsidRPr="008E5E34">
        <w:t xml:space="preserve"> </w:t>
      </w:r>
      <w:r>
        <w:t>в течение некоторого времени ведут</w:t>
      </w:r>
      <w:r w:rsidRPr="008E5E34">
        <w:t xml:space="preserve"> </w:t>
      </w:r>
      <w:r>
        <w:t>работу</w:t>
      </w:r>
      <w:r w:rsidRPr="008E5E34">
        <w:t xml:space="preserve"> </w:t>
      </w:r>
      <w:r>
        <w:t>по</w:t>
      </w:r>
      <w:r w:rsidRPr="008E5E34">
        <w:t xml:space="preserve"> </w:t>
      </w:r>
      <w:r>
        <w:t xml:space="preserve">тематике глобального слежения </w:t>
      </w:r>
      <w:r w:rsidR="00745C50">
        <w:t>за рейсами. Более</w:t>
      </w:r>
      <w:r w:rsidR="00745C50" w:rsidRPr="00745C50">
        <w:t xml:space="preserve"> </w:t>
      </w:r>
      <w:r w:rsidR="00745C50">
        <w:t>конкретно</w:t>
      </w:r>
      <w:r w:rsidR="00745C50" w:rsidRPr="00745C50">
        <w:t xml:space="preserve">, </w:t>
      </w:r>
      <w:r w:rsidR="00745C50">
        <w:t>рабочие</w:t>
      </w:r>
      <w:r w:rsidR="00745C50" w:rsidRPr="00745C50">
        <w:t xml:space="preserve"> </w:t>
      </w:r>
      <w:r w:rsidR="00745C50">
        <w:t>группы</w:t>
      </w:r>
      <w:r w:rsidR="00745C50" w:rsidRPr="00745C50">
        <w:rPr>
          <w:lang w:val="en-US"/>
        </w:rPr>
        <w:t> </w:t>
      </w:r>
      <w:r w:rsidR="00E26B3B" w:rsidRPr="00745C50">
        <w:t>4</w:t>
      </w:r>
      <w:r w:rsidR="00E26B3B" w:rsidRPr="001940AF">
        <w:rPr>
          <w:lang w:val="en-US"/>
        </w:rPr>
        <w:t>C</w:t>
      </w:r>
      <w:r w:rsidR="00E26B3B" w:rsidRPr="00745C50">
        <w:t xml:space="preserve"> </w:t>
      </w:r>
      <w:r w:rsidR="00745C50">
        <w:t>и</w:t>
      </w:r>
      <w:r w:rsidR="00E26B3B" w:rsidRPr="00745C50">
        <w:t xml:space="preserve"> 5</w:t>
      </w:r>
      <w:r w:rsidR="00E26B3B" w:rsidRPr="001940AF">
        <w:rPr>
          <w:lang w:val="en-US"/>
        </w:rPr>
        <w:t>B</w:t>
      </w:r>
      <w:r w:rsidR="00E26B3B" w:rsidRPr="00745C50">
        <w:t xml:space="preserve"> </w:t>
      </w:r>
      <w:r w:rsidR="00745C50">
        <w:t>в</w:t>
      </w:r>
      <w:r w:rsidR="00745C50" w:rsidRPr="00745C50">
        <w:t xml:space="preserve"> </w:t>
      </w:r>
      <w:r w:rsidR="00745C50">
        <w:t>ходе</w:t>
      </w:r>
      <w:r w:rsidR="00745C50" w:rsidRPr="00745C50">
        <w:t xml:space="preserve"> </w:t>
      </w:r>
      <w:r w:rsidR="00745C50">
        <w:t>текущего</w:t>
      </w:r>
      <w:r w:rsidR="00745C50" w:rsidRPr="00745C50">
        <w:t xml:space="preserve"> </w:t>
      </w:r>
      <w:r w:rsidR="00745C50">
        <w:t>исследовательского</w:t>
      </w:r>
      <w:r w:rsidR="00745C50" w:rsidRPr="00745C50">
        <w:t xml:space="preserve"> </w:t>
      </w:r>
      <w:r w:rsidR="00745C50">
        <w:t>периода</w:t>
      </w:r>
      <w:r w:rsidR="00745C50" w:rsidRPr="00745C50">
        <w:t xml:space="preserve"> </w:t>
      </w:r>
      <w:r w:rsidR="00745C50">
        <w:t>широко обсуждали этот вопрос, что отражено в заявлениях о взаимодействии, которыми обменивались эти рабочие группы, документы </w:t>
      </w:r>
      <w:hyperlink r:id="rId12" w:history="1">
        <w:r w:rsidR="00E26B3B" w:rsidRPr="00745C50">
          <w:rPr>
            <w:rStyle w:val="Hyperlink"/>
          </w:rPr>
          <w:t>4</w:t>
        </w:r>
        <w:r w:rsidR="00E26B3B" w:rsidRPr="001940AF">
          <w:rPr>
            <w:rStyle w:val="Hyperlink"/>
            <w:lang w:val="en-US"/>
          </w:rPr>
          <w:t>C</w:t>
        </w:r>
        <w:r w:rsidR="00E26B3B" w:rsidRPr="00745C50">
          <w:rPr>
            <w:rStyle w:val="Hyperlink"/>
          </w:rPr>
          <w:t>/248</w:t>
        </w:r>
      </w:hyperlink>
      <w:r w:rsidR="00E26B3B" w:rsidRPr="00745C50">
        <w:t xml:space="preserve"> </w:t>
      </w:r>
      <w:r w:rsidR="00745C50">
        <w:t>и</w:t>
      </w:r>
      <w:r w:rsidR="00E26B3B" w:rsidRPr="00745C50">
        <w:t xml:space="preserve"> </w:t>
      </w:r>
      <w:hyperlink r:id="rId13" w:history="1">
        <w:r w:rsidR="00E26B3B" w:rsidRPr="00745C50">
          <w:rPr>
            <w:rStyle w:val="Hyperlink"/>
          </w:rPr>
          <w:t>5</w:t>
        </w:r>
        <w:r w:rsidR="00E26B3B" w:rsidRPr="001940AF">
          <w:rPr>
            <w:rStyle w:val="Hyperlink"/>
            <w:lang w:val="en-US"/>
          </w:rPr>
          <w:t>B</w:t>
        </w:r>
        <w:r w:rsidR="00E26B3B" w:rsidRPr="00745C50">
          <w:rPr>
            <w:rStyle w:val="Hyperlink"/>
          </w:rPr>
          <w:t>/504</w:t>
        </w:r>
      </w:hyperlink>
      <w:r w:rsidR="00E26B3B" w:rsidRPr="00745C50">
        <w:t>.</w:t>
      </w:r>
    </w:p>
    <w:p w:rsidR="00E26B3B" w:rsidRPr="00AA7755" w:rsidRDefault="00AA7755" w:rsidP="00782B5F">
      <w:r>
        <w:t>МСЭ</w:t>
      </w:r>
      <w:r w:rsidR="00E26B3B" w:rsidRPr="00AA7755">
        <w:t>-</w:t>
      </w:r>
      <w:r w:rsidR="00E26B3B" w:rsidRPr="001940AF">
        <w:rPr>
          <w:lang w:val="en-US"/>
        </w:rPr>
        <w:t>R</w:t>
      </w:r>
      <w:r w:rsidR="00E26B3B" w:rsidRPr="00AA7755">
        <w:t xml:space="preserve"> </w:t>
      </w:r>
      <w:r>
        <w:t>в</w:t>
      </w:r>
      <w:r w:rsidRPr="00AA7755">
        <w:t xml:space="preserve"> </w:t>
      </w:r>
      <w:r>
        <w:t>тесном</w:t>
      </w:r>
      <w:r w:rsidRPr="00AA7755">
        <w:t xml:space="preserve"> </w:t>
      </w:r>
      <w:r>
        <w:t>сотрудничестве</w:t>
      </w:r>
      <w:r w:rsidRPr="00AA7755">
        <w:t xml:space="preserve"> </w:t>
      </w:r>
      <w:r>
        <w:t>с</w:t>
      </w:r>
      <w:r w:rsidRPr="00AA7755">
        <w:t xml:space="preserve"> </w:t>
      </w:r>
      <w:r>
        <w:t>ИКАО</w:t>
      </w:r>
      <w:r w:rsidRPr="00AA7755">
        <w:t xml:space="preserve"> </w:t>
      </w:r>
      <w:r>
        <w:t>ведет</w:t>
      </w:r>
      <w:r w:rsidRPr="00AA7755">
        <w:t xml:space="preserve"> </w:t>
      </w:r>
      <w:r>
        <w:t>работу</w:t>
      </w:r>
      <w:r w:rsidRPr="00AA7755">
        <w:t xml:space="preserve"> </w:t>
      </w:r>
      <w:r>
        <w:t>по</w:t>
      </w:r>
      <w:r w:rsidRPr="00AA7755">
        <w:t xml:space="preserve"> </w:t>
      </w:r>
      <w:r>
        <w:t>удовлетворению</w:t>
      </w:r>
      <w:r w:rsidRPr="00AA7755">
        <w:t xml:space="preserve"> </w:t>
      </w:r>
      <w:r w:rsidR="00782B5F">
        <w:t>потребностей</w:t>
      </w:r>
      <w:r>
        <w:t xml:space="preserve"> отрасли гражданской авиации в отношении управления использованием частот и спектра</w:t>
      </w:r>
      <w:r w:rsidR="00774FC8">
        <w:t>, в первую очередь, через Рабочую группу </w:t>
      </w:r>
      <w:r w:rsidR="00E26B3B" w:rsidRPr="00AA7755">
        <w:t>5</w:t>
      </w:r>
      <w:r w:rsidR="00E26B3B" w:rsidRPr="001940AF">
        <w:rPr>
          <w:lang w:val="en-US"/>
        </w:rPr>
        <w:t>B</w:t>
      </w:r>
      <w:r w:rsidR="00E26B3B" w:rsidRPr="00AA7755">
        <w:t xml:space="preserve"> (</w:t>
      </w:r>
      <w:r w:rsidR="007E1A0F">
        <w:t xml:space="preserve">радары и </w:t>
      </w:r>
      <w:r w:rsidR="007E1A0F" w:rsidRPr="00782B5F">
        <w:t>воздушная подвижная связь</w:t>
      </w:r>
      <w:r w:rsidR="00E26B3B" w:rsidRPr="00AA7755">
        <w:t xml:space="preserve">) </w:t>
      </w:r>
      <w:r w:rsidR="002D13C3">
        <w:t>и Рабоч</w:t>
      </w:r>
      <w:r w:rsidR="00782B5F">
        <w:t>ую</w:t>
      </w:r>
      <w:r w:rsidR="002D13C3">
        <w:t xml:space="preserve"> групп</w:t>
      </w:r>
      <w:r w:rsidR="00782B5F">
        <w:t>у</w:t>
      </w:r>
      <w:r w:rsidR="002D13C3">
        <w:t> </w:t>
      </w:r>
      <w:r w:rsidR="00E26B3B" w:rsidRPr="00AA7755">
        <w:t>4</w:t>
      </w:r>
      <w:r w:rsidR="00E26B3B" w:rsidRPr="001940AF">
        <w:rPr>
          <w:lang w:val="en-US"/>
        </w:rPr>
        <w:t>C</w:t>
      </w:r>
      <w:r w:rsidR="00E26B3B" w:rsidRPr="00AA7755">
        <w:t xml:space="preserve"> (</w:t>
      </w:r>
      <w:r w:rsidR="002D13C3">
        <w:t xml:space="preserve">подвижная </w:t>
      </w:r>
      <w:r w:rsidR="00694FBB">
        <w:t xml:space="preserve">спутниковая </w:t>
      </w:r>
      <w:r w:rsidR="00545B28">
        <w:t xml:space="preserve">служба </w:t>
      </w:r>
      <w:r w:rsidR="00694FBB">
        <w:t xml:space="preserve">и спутниковая служба </w:t>
      </w:r>
      <w:r w:rsidR="00694FBB" w:rsidRPr="00782B5F">
        <w:t>радиоопределения</w:t>
      </w:r>
      <w:r w:rsidR="00E26B3B" w:rsidRPr="00AA7755">
        <w:t>).</w:t>
      </w:r>
    </w:p>
    <w:p w:rsidR="00E26B3B" w:rsidRPr="006A3A1B" w:rsidRDefault="008A68C6" w:rsidP="00262944">
      <w:pPr>
        <w:pStyle w:val="Heading1"/>
      </w:pPr>
      <w:r>
        <w:t>2</w:t>
      </w:r>
      <w:r>
        <w:tab/>
      </w:r>
      <w:r w:rsidR="00B807AB">
        <w:t>Диалог</w:t>
      </w:r>
      <w:r w:rsidR="00B807AB" w:rsidRPr="006A3A1B">
        <w:t xml:space="preserve"> </w:t>
      </w:r>
      <w:r w:rsidR="00B807AB">
        <w:t>экспертов</w:t>
      </w:r>
      <w:r w:rsidR="00B807AB" w:rsidRPr="006A3A1B">
        <w:t xml:space="preserve"> </w:t>
      </w:r>
      <w:r w:rsidR="00B807AB">
        <w:t>по</w:t>
      </w:r>
      <w:r w:rsidR="00B807AB" w:rsidRPr="006A3A1B">
        <w:t xml:space="preserve"> </w:t>
      </w:r>
      <w:r w:rsidR="00B807AB">
        <w:t>мониторингу</w:t>
      </w:r>
      <w:r w:rsidR="00B807AB" w:rsidRPr="006A3A1B">
        <w:t xml:space="preserve"> </w:t>
      </w:r>
      <w:r w:rsidR="00B807AB">
        <w:t>полетных</w:t>
      </w:r>
      <w:r w:rsidR="00B807AB" w:rsidRPr="006A3A1B">
        <w:t xml:space="preserve"> </w:t>
      </w:r>
      <w:r w:rsidR="00B807AB">
        <w:t>данных</w:t>
      </w:r>
      <w:r w:rsidR="00B807AB" w:rsidRPr="006A3A1B">
        <w:t xml:space="preserve"> </w:t>
      </w:r>
      <w:r w:rsidR="00B807AB">
        <w:t>в</w:t>
      </w:r>
      <w:r w:rsidR="00B807AB" w:rsidRPr="006A3A1B">
        <w:t xml:space="preserve"> </w:t>
      </w:r>
      <w:r w:rsidR="00B807AB">
        <w:t>реальном</w:t>
      </w:r>
      <w:r w:rsidR="00B807AB" w:rsidRPr="006A3A1B">
        <w:t xml:space="preserve"> </w:t>
      </w:r>
      <w:r w:rsidR="00B807AB">
        <w:t>времени</w:t>
      </w:r>
      <w:r w:rsidR="00B807AB" w:rsidRPr="006A3A1B">
        <w:t xml:space="preserve"> </w:t>
      </w:r>
      <w:r w:rsidR="00E26B3B" w:rsidRPr="006A3A1B">
        <w:t>(</w:t>
      </w:r>
      <w:r w:rsidR="006A3A1B">
        <w:t>Куала-Лумпур</w:t>
      </w:r>
      <w:r w:rsidR="00E26B3B" w:rsidRPr="006A3A1B">
        <w:t>, 26</w:t>
      </w:r>
      <w:r w:rsidR="00775F4C">
        <w:t>−</w:t>
      </w:r>
      <w:r w:rsidR="00E26B3B" w:rsidRPr="006A3A1B">
        <w:t>27</w:t>
      </w:r>
      <w:r w:rsidR="006A3A1B">
        <w:t> мая</w:t>
      </w:r>
      <w:r w:rsidR="00E26B3B" w:rsidRPr="006A3A1B">
        <w:t xml:space="preserve"> 2014</w:t>
      </w:r>
      <w:r w:rsidR="006A3A1B">
        <w:t> г.</w:t>
      </w:r>
      <w:r w:rsidR="00E26B3B" w:rsidRPr="006A3A1B">
        <w:t>)</w:t>
      </w:r>
    </w:p>
    <w:p w:rsidR="00E26B3B" w:rsidRPr="00A96980" w:rsidRDefault="002820F0" w:rsidP="00E26B3B">
      <w:pPr>
        <w:jc w:val="center"/>
      </w:pPr>
      <w:hyperlink r:id="rId14" w:history="1">
        <w:r w:rsidR="00E26B3B" w:rsidRPr="00E26B3B">
          <w:rPr>
            <w:rStyle w:val="Hyperlink"/>
            <w:lang w:val="en-US"/>
          </w:rPr>
          <w:t>http</w:t>
        </w:r>
        <w:r w:rsidR="00E26B3B" w:rsidRPr="00A96980">
          <w:rPr>
            <w:rStyle w:val="Hyperlink"/>
          </w:rPr>
          <w:t>://</w:t>
        </w:r>
        <w:r w:rsidR="00E26B3B" w:rsidRPr="00E26B3B">
          <w:rPr>
            <w:rStyle w:val="Hyperlink"/>
            <w:lang w:val="en-US"/>
          </w:rPr>
          <w:t>www</w:t>
        </w:r>
        <w:r w:rsidR="00E26B3B" w:rsidRPr="00A96980">
          <w:rPr>
            <w:rStyle w:val="Hyperlink"/>
          </w:rPr>
          <w:t>.</w:t>
        </w:r>
        <w:r w:rsidR="00E26B3B" w:rsidRPr="00E26B3B">
          <w:rPr>
            <w:rStyle w:val="Hyperlink"/>
            <w:lang w:val="en-US"/>
          </w:rPr>
          <w:t>itu</w:t>
        </w:r>
        <w:r w:rsidR="00E26B3B" w:rsidRPr="00A96980">
          <w:rPr>
            <w:rStyle w:val="Hyperlink"/>
          </w:rPr>
          <w:t>.</w:t>
        </w:r>
        <w:r w:rsidR="00E26B3B" w:rsidRPr="00E26B3B">
          <w:rPr>
            <w:rStyle w:val="Hyperlink"/>
            <w:lang w:val="en-US"/>
          </w:rPr>
          <w:t>int</w:t>
        </w:r>
        <w:r w:rsidR="00E26B3B" w:rsidRPr="00A96980">
          <w:rPr>
            <w:rStyle w:val="Hyperlink"/>
          </w:rPr>
          <w:t>/</w:t>
        </w:r>
        <w:r w:rsidR="00E26B3B" w:rsidRPr="00E26B3B">
          <w:rPr>
            <w:rStyle w:val="Hyperlink"/>
            <w:lang w:val="en-US"/>
          </w:rPr>
          <w:t>go</w:t>
        </w:r>
        <w:r w:rsidR="00E26B3B" w:rsidRPr="00A96980">
          <w:rPr>
            <w:rStyle w:val="Hyperlink"/>
          </w:rPr>
          <w:t>/</w:t>
        </w:r>
        <w:r w:rsidR="00E26B3B" w:rsidRPr="00E26B3B">
          <w:rPr>
            <w:rStyle w:val="Hyperlink"/>
            <w:lang w:val="en-US"/>
          </w:rPr>
          <w:t>flightdata</w:t>
        </w:r>
      </w:hyperlink>
    </w:p>
    <w:p w:rsidR="00E26B3B" w:rsidRPr="00BC161C" w:rsidRDefault="00C969E0" w:rsidP="00AB61E4">
      <w:r>
        <w:t>Выводы</w:t>
      </w:r>
      <w:r w:rsidRPr="00BC161C">
        <w:t xml:space="preserve"> </w:t>
      </w:r>
      <w:r>
        <w:t>и</w:t>
      </w:r>
      <w:r w:rsidRPr="00BC161C">
        <w:t xml:space="preserve"> </w:t>
      </w:r>
      <w:r>
        <w:t>рекомендации</w:t>
      </w:r>
      <w:r w:rsidRPr="00BC161C">
        <w:t xml:space="preserve"> </w:t>
      </w:r>
      <w:r>
        <w:t>специального</w:t>
      </w:r>
      <w:r w:rsidRPr="00BC161C">
        <w:t xml:space="preserve"> </w:t>
      </w:r>
      <w:r>
        <w:t>совещания</w:t>
      </w:r>
      <w:r w:rsidRPr="00BC161C">
        <w:t xml:space="preserve"> </w:t>
      </w:r>
      <w:r>
        <w:t>ИКАО</w:t>
      </w:r>
      <w:r w:rsidRPr="00BC161C">
        <w:t xml:space="preserve"> </w:t>
      </w:r>
      <w:r>
        <w:t>по</w:t>
      </w:r>
      <w:r w:rsidRPr="00BC161C">
        <w:t xml:space="preserve"> </w:t>
      </w:r>
      <w:r>
        <w:t>проблеме</w:t>
      </w:r>
      <w:r w:rsidRPr="00BC161C">
        <w:t xml:space="preserve"> </w:t>
      </w:r>
      <w:r w:rsidR="00BC161C">
        <w:t>глобального</w:t>
      </w:r>
      <w:r w:rsidR="00BC161C" w:rsidRPr="00BC161C">
        <w:t xml:space="preserve"> </w:t>
      </w:r>
      <w:r w:rsidR="00BC161C">
        <w:t>слежения</w:t>
      </w:r>
      <w:r w:rsidR="00BC161C" w:rsidRPr="00BC161C">
        <w:t xml:space="preserve"> </w:t>
      </w:r>
      <w:r w:rsidR="00BC161C">
        <w:t>за</w:t>
      </w:r>
      <w:r w:rsidR="00BC161C" w:rsidRPr="00BC161C">
        <w:t xml:space="preserve"> </w:t>
      </w:r>
      <w:r w:rsidR="00BC161C">
        <w:t>полетами</w:t>
      </w:r>
      <w:r w:rsidR="00BC161C" w:rsidRPr="00BC161C">
        <w:t xml:space="preserve"> </w:t>
      </w:r>
      <w:r w:rsidR="00BC161C">
        <w:t>приведены</w:t>
      </w:r>
      <w:r w:rsidR="00BC161C" w:rsidRPr="00BC161C">
        <w:t xml:space="preserve"> </w:t>
      </w:r>
      <w:r w:rsidR="00BC161C">
        <w:t>в</w:t>
      </w:r>
      <w:r w:rsidR="00BC161C" w:rsidRPr="00BC161C">
        <w:t xml:space="preserve"> </w:t>
      </w:r>
      <w:r w:rsidR="00BC161C">
        <w:t>Прилагаемом</w:t>
      </w:r>
      <w:r w:rsidR="00BC161C" w:rsidRPr="00BC161C">
        <w:t xml:space="preserve"> </w:t>
      </w:r>
      <w:r w:rsidR="00BC161C">
        <w:t>документе</w:t>
      </w:r>
      <w:r w:rsidR="00BC161C" w:rsidRPr="00BC161C">
        <w:rPr>
          <w:lang w:val="en-US"/>
        </w:rPr>
        <w:t> </w:t>
      </w:r>
      <w:r w:rsidR="00BC161C" w:rsidRPr="00BC161C">
        <w:t xml:space="preserve">1, </w:t>
      </w:r>
      <w:r w:rsidR="00AB61E4">
        <w:t>к</w:t>
      </w:r>
      <w:r w:rsidR="00BC161C">
        <w:t>оммюнике</w:t>
      </w:r>
      <w:r w:rsidR="00BC161C" w:rsidRPr="00BC161C">
        <w:t xml:space="preserve"> </w:t>
      </w:r>
      <w:r w:rsidR="00BC161C">
        <w:t>диалога</w:t>
      </w:r>
      <w:r w:rsidR="00BC161C" w:rsidRPr="00BC161C">
        <w:t xml:space="preserve"> </w:t>
      </w:r>
      <w:r w:rsidR="00BC161C">
        <w:t>экспертов</w:t>
      </w:r>
      <w:r w:rsidR="00BC161C" w:rsidRPr="00BC161C">
        <w:t xml:space="preserve"> </w:t>
      </w:r>
      <w:r w:rsidR="00BC161C">
        <w:t>по</w:t>
      </w:r>
      <w:r w:rsidR="00BC161C" w:rsidRPr="00BC161C">
        <w:t xml:space="preserve"> </w:t>
      </w:r>
      <w:r w:rsidR="00BC161C">
        <w:t>мониторингу</w:t>
      </w:r>
      <w:r w:rsidR="00BC161C" w:rsidRPr="00BC161C">
        <w:t xml:space="preserve"> </w:t>
      </w:r>
      <w:r w:rsidR="00BC161C">
        <w:t>полетных</w:t>
      </w:r>
      <w:r w:rsidR="00BC161C" w:rsidRPr="00BC161C">
        <w:t xml:space="preserve"> </w:t>
      </w:r>
      <w:r w:rsidR="00BC161C">
        <w:t>данных</w:t>
      </w:r>
      <w:r w:rsidR="00BC161C" w:rsidRPr="00BC161C">
        <w:t xml:space="preserve"> </w:t>
      </w:r>
      <w:r w:rsidR="00BC161C">
        <w:t>в</w:t>
      </w:r>
      <w:r w:rsidR="00BC161C" w:rsidRPr="00BC161C">
        <w:t xml:space="preserve"> </w:t>
      </w:r>
      <w:r w:rsidR="00BC161C">
        <w:t>реальном</w:t>
      </w:r>
      <w:r w:rsidR="00BC161C" w:rsidRPr="00BC161C">
        <w:t xml:space="preserve"> </w:t>
      </w:r>
      <w:r w:rsidR="00BC161C">
        <w:t>времени</w:t>
      </w:r>
      <w:r w:rsidR="00BC161C" w:rsidRPr="00BC161C">
        <w:rPr>
          <w:lang w:val="en-US"/>
        </w:rPr>
        <w:t> </w:t>
      </w:r>
      <w:r w:rsidR="00BC161C" w:rsidRPr="00BC161C">
        <w:t xml:space="preserve">– </w:t>
      </w:r>
      <w:r w:rsidR="00BC161C">
        <w:t>в</w:t>
      </w:r>
      <w:r w:rsidR="00BC161C" w:rsidRPr="00BC161C">
        <w:t xml:space="preserve"> </w:t>
      </w:r>
      <w:r w:rsidR="00BC161C">
        <w:t>Прилагаемом</w:t>
      </w:r>
      <w:r w:rsidR="00BC161C" w:rsidRPr="00BC161C">
        <w:t xml:space="preserve"> </w:t>
      </w:r>
      <w:r w:rsidR="00BC161C">
        <w:t>документе </w:t>
      </w:r>
      <w:r w:rsidR="00E26B3B" w:rsidRPr="00BC161C">
        <w:t>2.</w:t>
      </w:r>
    </w:p>
    <w:p w:rsidR="00E26B3B" w:rsidRPr="006D0CBB" w:rsidRDefault="006A3A1B" w:rsidP="008A68C6">
      <w:pPr>
        <w:spacing w:before="1080"/>
      </w:pPr>
      <w:r>
        <w:rPr>
          <w:b/>
          <w:bCs/>
        </w:rPr>
        <w:t>Прилагаемые документы</w:t>
      </w:r>
      <w:r w:rsidR="00E26B3B" w:rsidRPr="006D0CBB">
        <w:rPr>
          <w:b/>
          <w:bCs/>
        </w:rPr>
        <w:t>:</w:t>
      </w:r>
      <w:r w:rsidR="008A68C6">
        <w:t xml:space="preserve"> </w:t>
      </w:r>
      <w:r w:rsidR="00E26B3B" w:rsidRPr="006D0CBB">
        <w:t>2</w:t>
      </w:r>
    </w:p>
    <w:p w:rsidR="00E26B3B" w:rsidRPr="006D0CBB" w:rsidRDefault="00E26B3B" w:rsidP="00E26B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D0CBB">
        <w:br w:type="page"/>
      </w:r>
    </w:p>
    <w:p w:rsidR="00E26B3B" w:rsidRPr="0037397F" w:rsidRDefault="00802A9A" w:rsidP="008A68C6">
      <w:pPr>
        <w:pStyle w:val="AnnexNo"/>
      </w:pPr>
      <w:r w:rsidRPr="0037397F">
        <w:lastRenderedPageBreak/>
        <w:t>ПРИЛАГАЕМЫЙ ДОКУМЕНТ</w:t>
      </w:r>
      <w:r w:rsidR="00E26B3B" w:rsidRPr="0037397F">
        <w:t xml:space="preserve"> 1</w:t>
      </w:r>
    </w:p>
    <w:p w:rsidR="00E26B3B" w:rsidRPr="008A68C6" w:rsidRDefault="008A68C6" w:rsidP="008A68C6">
      <w:pPr>
        <w:pStyle w:val="Annextitle"/>
      </w:pPr>
      <w:r w:rsidRPr="008A68C6">
        <w:t xml:space="preserve">Выводы и рекомендации </w:t>
      </w:r>
      <w:r w:rsidRPr="008A68C6">
        <w:br/>
        <w:t xml:space="preserve">специального совещания по глобальному слежению за рейсами, </w:t>
      </w:r>
      <w:r w:rsidRPr="008A68C6">
        <w:br/>
        <w:t xml:space="preserve">Монреаль, 12-13 мая 2014 </w:t>
      </w:r>
    </w:p>
    <w:p w:rsidR="00960D84" w:rsidRPr="00960D84" w:rsidRDefault="007C7062" w:rsidP="00960D84">
      <w:pPr>
        <w:pStyle w:val="Normalaftertitle"/>
      </w:pPr>
      <w:r w:rsidRPr="007C7062">
        <w:t>В результате проводившегося Международной организацией гражданской авиации (ИКАО) специализированного совещания, посвященного глобальному слежению за полетами воздушных судов, государства – члены ИКАО и представители отрасли международного воздушного транспорта под эгидой ИКАО достигли консенсуса относительно приоритетности в краткосрочной перспективе слежения за рейсами авиакомпаний в глобальном масштабе вне зависимости от местонахождения и пункта назначения. Кроме того, в ходе совещания была заложена основа будущих усилий в этой области в среднесрочной и долгосрочной перспективе.</w:t>
      </w:r>
    </w:p>
    <w:p w:rsidR="00E26B3B" w:rsidRPr="00960D84" w:rsidRDefault="00CE077F" w:rsidP="00960D84">
      <w:r w:rsidRPr="00960D84">
        <w:rPr>
          <w:rStyle w:val="HeadingbChar"/>
        </w:rPr>
        <w:t>Совещ</w:t>
      </w:r>
      <w:r w:rsidR="00950E7B" w:rsidRPr="00960D84">
        <w:rPr>
          <w:rStyle w:val="HeadingbChar"/>
        </w:rPr>
        <w:t>ание пришло к следующим выводам</w:t>
      </w:r>
      <w:r w:rsidR="00960D84" w:rsidRPr="00960D84">
        <w:t>:</w:t>
      </w:r>
    </w:p>
    <w:p w:rsidR="00E26B3B" w:rsidRPr="00CE077F" w:rsidRDefault="00CE077F" w:rsidP="008A68C6">
      <w:pPr>
        <w:pStyle w:val="Headingb"/>
      </w:pPr>
      <w:r>
        <w:t>КРАТКОСРОЧНАЯ ПЕРСПЕКТИВА</w:t>
      </w:r>
    </w:p>
    <w:p w:rsidR="00E26B3B" w:rsidRPr="0045314E" w:rsidRDefault="00E26B3B" w:rsidP="008A68C6">
      <w:r w:rsidRPr="00A57D7D">
        <w:rPr>
          <w:lang w:val="en-US"/>
        </w:rPr>
        <w:t>a</w:t>
      </w:r>
      <w:r w:rsidRPr="0045314E">
        <w:t>)</w:t>
      </w:r>
      <w:r w:rsidR="008A68C6">
        <w:tab/>
      </w:r>
      <w:r w:rsidR="0045314E">
        <w:t xml:space="preserve">глобальное слежение за рейсами авиакомпаний будет осуществляться в качестве приоритетного направления в целях обеспечения </w:t>
      </w:r>
      <w:r w:rsidR="00022DC4" w:rsidRPr="00022DC4">
        <w:t>своевременного уведомления и реагирования в случае нештатной ситуации в полете</w:t>
      </w:r>
      <w:r w:rsidRPr="0045314E">
        <w:t xml:space="preserve">; </w:t>
      </w:r>
    </w:p>
    <w:p w:rsidR="00E26B3B" w:rsidRPr="009E1B5E" w:rsidRDefault="00E26B3B" w:rsidP="008A68C6">
      <w:r w:rsidRPr="00A57D7D">
        <w:rPr>
          <w:lang w:val="en-US"/>
        </w:rPr>
        <w:t>b</w:t>
      </w:r>
      <w:r w:rsidRPr="009B06A6">
        <w:t>)</w:t>
      </w:r>
      <w:r w:rsidR="008A68C6">
        <w:tab/>
      </w:r>
      <w:r w:rsidR="00D2637B">
        <w:t>будет</w:t>
      </w:r>
      <w:r w:rsidR="00D2637B" w:rsidRPr="009B06A6">
        <w:t xml:space="preserve"> </w:t>
      </w:r>
      <w:r w:rsidR="00D2637B">
        <w:t>разработан</w:t>
      </w:r>
      <w:r w:rsidR="00127F91" w:rsidRPr="009B06A6">
        <w:t xml:space="preserve"> </w:t>
      </w:r>
      <w:r w:rsidR="007A7475">
        <w:t>ПРОЕКТ</w:t>
      </w:r>
      <w:r w:rsidR="007A7475" w:rsidRPr="009B06A6">
        <w:t xml:space="preserve"> </w:t>
      </w:r>
      <w:r w:rsidR="0095119A">
        <w:t>концепци</w:t>
      </w:r>
      <w:r w:rsidR="00127F91">
        <w:t>и</w:t>
      </w:r>
      <w:r w:rsidR="000950AF" w:rsidRPr="009B06A6">
        <w:t xml:space="preserve"> </w:t>
      </w:r>
      <w:r w:rsidR="000950AF">
        <w:t>производства</w:t>
      </w:r>
      <w:r w:rsidR="000950AF" w:rsidRPr="009B06A6">
        <w:t xml:space="preserve"> </w:t>
      </w:r>
      <w:r w:rsidR="000950AF">
        <w:t>полетов</w:t>
      </w:r>
      <w:r w:rsidR="000950AF" w:rsidRPr="009B06A6">
        <w:t xml:space="preserve">, </w:t>
      </w:r>
      <w:r w:rsidR="000950AF">
        <w:t>охватывающей</w:t>
      </w:r>
      <w:r w:rsidR="000950AF" w:rsidRPr="009B06A6">
        <w:t xml:space="preserve"> </w:t>
      </w:r>
      <w:r w:rsidR="000950AF">
        <w:t>слежение</w:t>
      </w:r>
      <w:r w:rsidR="000950AF" w:rsidRPr="009B06A6">
        <w:t xml:space="preserve"> </w:t>
      </w:r>
      <w:r w:rsidR="000950AF">
        <w:t>за</w:t>
      </w:r>
      <w:r w:rsidR="000950AF" w:rsidRPr="009B06A6">
        <w:t xml:space="preserve"> </w:t>
      </w:r>
      <w:r w:rsidR="000950AF">
        <w:t>рейсами</w:t>
      </w:r>
      <w:r w:rsidR="000950AF" w:rsidRPr="009B06A6">
        <w:t xml:space="preserve">, </w:t>
      </w:r>
      <w:r w:rsidR="000950AF">
        <w:t>которая</w:t>
      </w:r>
      <w:r w:rsidR="000950AF" w:rsidRPr="009B06A6">
        <w:t xml:space="preserve"> </w:t>
      </w:r>
      <w:r w:rsidR="000950AF">
        <w:t>включает</w:t>
      </w:r>
      <w:r w:rsidR="000950AF" w:rsidRPr="009B06A6">
        <w:t xml:space="preserve"> </w:t>
      </w:r>
      <w:r w:rsidR="000950AF">
        <w:t>четкое</w:t>
      </w:r>
      <w:r w:rsidR="000950AF" w:rsidRPr="009B06A6">
        <w:t xml:space="preserve"> </w:t>
      </w:r>
      <w:r w:rsidR="000950AF">
        <w:t>определение</w:t>
      </w:r>
      <w:r w:rsidR="000950AF" w:rsidRPr="009B06A6">
        <w:t xml:space="preserve"> </w:t>
      </w:r>
      <w:r w:rsidR="000950AF">
        <w:t>задач</w:t>
      </w:r>
      <w:r w:rsidR="000950AF" w:rsidRPr="009B06A6">
        <w:t xml:space="preserve"> </w:t>
      </w:r>
      <w:r w:rsidR="000950AF">
        <w:t>слежения</w:t>
      </w:r>
      <w:r w:rsidR="000950AF" w:rsidRPr="009B06A6">
        <w:t xml:space="preserve"> </w:t>
      </w:r>
      <w:r w:rsidR="000950AF">
        <w:t>за</w:t>
      </w:r>
      <w:r w:rsidR="000950AF" w:rsidRPr="009B06A6">
        <w:t xml:space="preserve"> </w:t>
      </w:r>
      <w:r w:rsidR="000950AF">
        <w:t>рейсами</w:t>
      </w:r>
      <w:r w:rsidR="009B06A6" w:rsidRPr="009B06A6">
        <w:t xml:space="preserve">, </w:t>
      </w:r>
      <w:r w:rsidR="009B06A6">
        <w:t>обеспечивающего</w:t>
      </w:r>
      <w:r w:rsidR="009B06A6" w:rsidRPr="009B06A6">
        <w:t xml:space="preserve"> </w:t>
      </w:r>
      <w:r w:rsidR="009B06A6">
        <w:t>своевременную</w:t>
      </w:r>
      <w:r w:rsidR="009B06A6" w:rsidRPr="009B06A6">
        <w:t xml:space="preserve"> </w:t>
      </w:r>
      <w:r w:rsidR="009B06A6">
        <w:t>доставку</w:t>
      </w:r>
      <w:r w:rsidR="009B06A6" w:rsidRPr="009B06A6">
        <w:t xml:space="preserve"> </w:t>
      </w:r>
      <w:r w:rsidR="009B06A6">
        <w:t>информации</w:t>
      </w:r>
      <w:r w:rsidR="009B06A6" w:rsidRPr="009B06A6">
        <w:t xml:space="preserve"> </w:t>
      </w:r>
      <w:r w:rsidR="009B06A6">
        <w:t>надлежащим</w:t>
      </w:r>
      <w:r w:rsidR="009B06A6" w:rsidRPr="009B06A6">
        <w:t xml:space="preserve"> </w:t>
      </w:r>
      <w:r w:rsidR="009B06A6">
        <w:t>лицам</w:t>
      </w:r>
      <w:r w:rsidR="009B06A6" w:rsidRPr="009B06A6">
        <w:t xml:space="preserve"> </w:t>
      </w:r>
      <w:r w:rsidR="009B06A6">
        <w:t>для</w:t>
      </w:r>
      <w:r w:rsidR="009B06A6" w:rsidRPr="009B06A6">
        <w:t xml:space="preserve"> </w:t>
      </w:r>
      <w:r w:rsidR="009B06A6">
        <w:t>поддержки поисково-спасательных работ, восстановительных мероприятий и</w:t>
      </w:r>
      <w:r w:rsidR="00E865F5">
        <w:t xml:space="preserve"> деятельности по рас</w:t>
      </w:r>
      <w:r w:rsidR="009E1B5E">
        <w:t>с</w:t>
      </w:r>
      <w:r w:rsidR="00E865F5">
        <w:t>ледованию</w:t>
      </w:r>
      <w:r w:rsidR="009E1B5E">
        <w:t>, а также</w:t>
      </w:r>
      <w:r w:rsidR="00310B0C">
        <w:t xml:space="preserve"> определение</w:t>
      </w:r>
      <w:r w:rsidR="009E1B5E">
        <w:t xml:space="preserve"> функци</w:t>
      </w:r>
      <w:r w:rsidR="00310B0C">
        <w:t>й</w:t>
      </w:r>
      <w:r w:rsidR="009E1B5E">
        <w:t xml:space="preserve"> и ответственност</w:t>
      </w:r>
      <w:r w:rsidR="00310B0C">
        <w:t>и</w:t>
      </w:r>
      <w:r w:rsidR="009E1B5E">
        <w:t xml:space="preserve"> всех </w:t>
      </w:r>
      <w:r w:rsidR="009E1B5E" w:rsidRPr="00BC4B55">
        <w:t>заинтересованных</w:t>
      </w:r>
      <w:r w:rsidR="009E1B5E">
        <w:t xml:space="preserve"> сторон</w:t>
      </w:r>
      <w:r w:rsidRPr="009E1B5E">
        <w:t xml:space="preserve">; </w:t>
      </w:r>
    </w:p>
    <w:p w:rsidR="00E26B3B" w:rsidRPr="002B4DAF" w:rsidRDefault="00E26B3B" w:rsidP="008A68C6">
      <w:r w:rsidRPr="00A57D7D">
        <w:rPr>
          <w:lang w:val="en-US"/>
        </w:rPr>
        <w:t>c</w:t>
      </w:r>
      <w:r w:rsidRPr="002B4DAF">
        <w:t>)</w:t>
      </w:r>
      <w:r w:rsidR="008A68C6">
        <w:tab/>
      </w:r>
      <w:r w:rsidR="00A40683">
        <w:t>под</w:t>
      </w:r>
      <w:r w:rsidR="00A40683" w:rsidRPr="002B4DAF">
        <w:t xml:space="preserve"> </w:t>
      </w:r>
      <w:r w:rsidR="00A40683">
        <w:t>эгидой</w:t>
      </w:r>
      <w:r w:rsidR="00A40683" w:rsidRPr="002B4DAF">
        <w:t xml:space="preserve"> </w:t>
      </w:r>
      <w:r w:rsidR="00A40683">
        <w:t>ИКАО</w:t>
      </w:r>
      <w:r w:rsidR="00A40683" w:rsidRPr="002B4DAF">
        <w:t xml:space="preserve"> </w:t>
      </w:r>
      <w:r w:rsidR="00A40683">
        <w:t>будет</w:t>
      </w:r>
      <w:r w:rsidR="00A40683" w:rsidRPr="002B4DAF">
        <w:t xml:space="preserve"> </w:t>
      </w:r>
      <w:r w:rsidR="00A40683">
        <w:t>проводиться</w:t>
      </w:r>
      <w:r w:rsidR="00A40683" w:rsidRPr="002B4DAF">
        <w:t xml:space="preserve"> </w:t>
      </w:r>
      <w:r w:rsidR="00A40683">
        <w:t>работа</w:t>
      </w:r>
      <w:r w:rsidR="00A40683" w:rsidRPr="002B4DAF">
        <w:t xml:space="preserve"> </w:t>
      </w:r>
      <w:r w:rsidR="002B4DAF">
        <w:t>над</w:t>
      </w:r>
      <w:r w:rsidR="002B4DAF" w:rsidRPr="002B4DAF">
        <w:t xml:space="preserve"> </w:t>
      </w:r>
      <w:r w:rsidR="002B4DAF">
        <w:t>материалами</w:t>
      </w:r>
      <w:r w:rsidR="002B4DAF" w:rsidRPr="002B4DAF">
        <w:t xml:space="preserve">, </w:t>
      </w:r>
      <w:r w:rsidR="002B4DAF">
        <w:t>поступающими</w:t>
      </w:r>
      <w:r w:rsidR="002B4DAF" w:rsidRPr="002B4DAF">
        <w:t xml:space="preserve"> </w:t>
      </w:r>
      <w:r w:rsidR="002B4DAF">
        <w:t>из</w:t>
      </w:r>
      <w:r w:rsidR="002B4DAF" w:rsidRPr="002B4DAF">
        <w:t xml:space="preserve"> </w:t>
      </w:r>
      <w:r w:rsidR="002B4DAF">
        <w:t>отраслевых организаций в Целевую группу по слежению за воздушными судами</w:t>
      </w:r>
      <w:r w:rsidRPr="002B4DAF">
        <w:t xml:space="preserve"> (</w:t>
      </w:r>
      <w:r w:rsidRPr="00A57D7D">
        <w:rPr>
          <w:lang w:val="en-US"/>
        </w:rPr>
        <w:t>ATTF</w:t>
      </w:r>
      <w:r w:rsidRPr="002B4DAF">
        <w:t>)</w:t>
      </w:r>
      <w:r w:rsidR="002B4DAF">
        <w:t>, что поможет удовлетворить потребности</w:t>
      </w:r>
      <w:r w:rsidR="00CB69FB">
        <w:t xml:space="preserve"> по слежению за рейсами </w:t>
      </w:r>
      <w:r w:rsidR="00362B6E">
        <w:t>в краткосрочной перспективе</w:t>
      </w:r>
      <w:r w:rsidRPr="002B4DAF">
        <w:t xml:space="preserve">; </w:t>
      </w:r>
    </w:p>
    <w:p w:rsidR="00E26B3B" w:rsidRPr="00362B6E" w:rsidRDefault="00E26B3B" w:rsidP="008A68C6">
      <w:r w:rsidRPr="00A57D7D">
        <w:rPr>
          <w:lang w:val="en-US"/>
        </w:rPr>
        <w:t>d</w:t>
      </w:r>
      <w:r w:rsidRPr="00362B6E">
        <w:t>)</w:t>
      </w:r>
      <w:r w:rsidR="008A68C6">
        <w:tab/>
      </w:r>
      <w:r w:rsidR="00362B6E">
        <w:t xml:space="preserve">ИКАО рассмотрит вопрос о создании на краткосрочный период совместной консультативной группы ИКАО/ИАТА </w:t>
      </w:r>
      <w:r w:rsidR="00BE6E6E">
        <w:t>для поддержки инициативы глобального слежения</w:t>
      </w:r>
      <w:r w:rsidRPr="00362B6E">
        <w:t xml:space="preserve">; </w:t>
      </w:r>
    </w:p>
    <w:p w:rsidR="00E26B3B" w:rsidRPr="00BE6E6E" w:rsidRDefault="00E26B3B" w:rsidP="008A68C6">
      <w:r w:rsidRPr="00A57D7D">
        <w:rPr>
          <w:lang w:val="en-US"/>
        </w:rPr>
        <w:t>e</w:t>
      </w:r>
      <w:r w:rsidRPr="00BE6E6E">
        <w:t>)</w:t>
      </w:r>
      <w:r w:rsidR="008A68C6">
        <w:tab/>
      </w:r>
      <w:r w:rsidR="00BE6E6E" w:rsidRPr="00BE6E6E">
        <w:t xml:space="preserve">авиакомпаниям будет настоятельно рекомендовано </w:t>
      </w:r>
      <w:r w:rsidR="00A94974">
        <w:t xml:space="preserve">до получения результатов работы </w:t>
      </w:r>
      <w:r w:rsidR="00A94974">
        <w:rPr>
          <w:lang w:val="en-US"/>
        </w:rPr>
        <w:t>AATF</w:t>
      </w:r>
      <w:r w:rsidR="00A94974">
        <w:t xml:space="preserve"> </w:t>
      </w:r>
      <w:r w:rsidR="00BE6E6E" w:rsidRPr="00BE6E6E">
        <w:t xml:space="preserve">использовать </w:t>
      </w:r>
      <w:r w:rsidR="00522DA4">
        <w:t xml:space="preserve">в максимальной возможной степени </w:t>
      </w:r>
      <w:r w:rsidR="00BE6E6E" w:rsidRPr="00BE6E6E">
        <w:t>существующие оборудование и процедуры для обеспечения слежения за рейсами</w:t>
      </w:r>
      <w:r w:rsidRPr="00BE6E6E">
        <w:t xml:space="preserve">; </w:t>
      </w:r>
    </w:p>
    <w:p w:rsidR="00E26B3B" w:rsidRPr="00A94974" w:rsidRDefault="00E26B3B" w:rsidP="008A68C6">
      <w:r w:rsidRPr="00A57D7D">
        <w:rPr>
          <w:lang w:val="en-US"/>
        </w:rPr>
        <w:t>f</w:t>
      </w:r>
      <w:r w:rsidRPr="00A94974">
        <w:t>)</w:t>
      </w:r>
      <w:r w:rsidR="008A68C6">
        <w:tab/>
      </w:r>
      <w:r w:rsidR="00A94974" w:rsidRPr="00A94974">
        <w:t xml:space="preserve">ИКАО совместно с </w:t>
      </w:r>
      <w:r w:rsidR="00A94974">
        <w:t>Целевой группой</w:t>
      </w:r>
      <w:r w:rsidR="00A94974" w:rsidRPr="00A94974">
        <w:t xml:space="preserve"> разработают инструктивный материал на основе имеющегося передового опыта в области слежения за рейсами</w:t>
      </w:r>
      <w:r w:rsidRPr="00A94974">
        <w:t xml:space="preserve">; </w:t>
      </w:r>
    </w:p>
    <w:p w:rsidR="00E26B3B" w:rsidRPr="000920F0" w:rsidRDefault="00E26B3B" w:rsidP="008A68C6">
      <w:r w:rsidRPr="00A57D7D">
        <w:rPr>
          <w:lang w:val="en-US"/>
        </w:rPr>
        <w:t>g</w:t>
      </w:r>
      <w:r w:rsidRPr="000920F0">
        <w:t>)</w:t>
      </w:r>
      <w:r w:rsidR="008A68C6">
        <w:tab/>
      </w:r>
      <w:r w:rsidR="00E70899">
        <w:t>ЗАКЛЮЧИТЕЛЬНАЯ</w:t>
      </w:r>
      <w:r w:rsidR="00E70899" w:rsidRPr="000920F0">
        <w:t xml:space="preserve"> </w:t>
      </w:r>
      <w:r w:rsidR="00E70899">
        <w:t>концепция</w:t>
      </w:r>
      <w:r w:rsidR="00E70899" w:rsidRPr="000920F0">
        <w:t xml:space="preserve"> </w:t>
      </w:r>
      <w:r w:rsidR="00E70899">
        <w:t>высокого</w:t>
      </w:r>
      <w:r w:rsidR="000920F0" w:rsidRPr="000920F0">
        <w:t xml:space="preserve"> </w:t>
      </w:r>
      <w:r w:rsidR="000920F0">
        <w:t>уровня</w:t>
      </w:r>
      <w:r w:rsidR="000920F0" w:rsidRPr="000920F0">
        <w:t xml:space="preserve"> </w:t>
      </w:r>
      <w:r w:rsidR="000920F0">
        <w:t xml:space="preserve">производства полетов должна быть представлена конференции </w:t>
      </w:r>
      <w:r w:rsidR="00902740">
        <w:t xml:space="preserve">высокого уровня по безопасности полетов </w:t>
      </w:r>
      <w:r w:rsidRPr="000920F0">
        <w:t>(</w:t>
      </w:r>
      <w:r w:rsidRPr="00A57D7D">
        <w:rPr>
          <w:lang w:val="en-US"/>
        </w:rPr>
        <w:t>HLSC</w:t>
      </w:r>
      <w:r w:rsidRPr="000920F0">
        <w:t xml:space="preserve"> 2015, </w:t>
      </w:r>
      <w:r w:rsidR="00EA2BBD">
        <w:t>февраль</w:t>
      </w:r>
      <w:r w:rsidRPr="000920F0">
        <w:t xml:space="preserve">, </w:t>
      </w:r>
      <w:r w:rsidR="00EA2BBD">
        <w:t>Монреаль</w:t>
      </w:r>
      <w:r w:rsidRPr="000920F0">
        <w:t xml:space="preserve">) </w:t>
      </w:r>
      <w:r w:rsidR="00EA2BBD">
        <w:t>ИКАО</w:t>
      </w:r>
      <w:r w:rsidR="00EA2BBD" w:rsidRPr="000920F0">
        <w:t>;</w:t>
      </w:r>
    </w:p>
    <w:p w:rsidR="00E26B3B" w:rsidRPr="00161F7D" w:rsidRDefault="00E26B3B" w:rsidP="008A68C6">
      <w:r w:rsidRPr="00A57D7D">
        <w:rPr>
          <w:lang w:val="en-US"/>
        </w:rPr>
        <w:t>h</w:t>
      </w:r>
      <w:r w:rsidRPr="00161F7D">
        <w:t>)</w:t>
      </w:r>
      <w:r w:rsidR="008A68C6">
        <w:tab/>
      </w:r>
      <w:r w:rsidR="00A75554">
        <w:t>ИКАО</w:t>
      </w:r>
      <w:r w:rsidRPr="00161F7D">
        <w:t xml:space="preserve"> </w:t>
      </w:r>
      <w:r w:rsidR="00A75554">
        <w:t>следует</w:t>
      </w:r>
      <w:r w:rsidR="00A75554" w:rsidRPr="00161F7D">
        <w:t xml:space="preserve"> </w:t>
      </w:r>
      <w:r w:rsidR="00A75554">
        <w:t>усилить</w:t>
      </w:r>
      <w:r w:rsidR="00C601A4">
        <w:t xml:space="preserve"> объем</w:t>
      </w:r>
      <w:r w:rsidR="00A75554" w:rsidRPr="00161F7D">
        <w:t xml:space="preserve"> </w:t>
      </w:r>
      <w:r w:rsidR="00A75554">
        <w:t>свои</w:t>
      </w:r>
      <w:r w:rsidR="00C601A4">
        <w:t>х</w:t>
      </w:r>
      <w:r w:rsidR="00A75554" w:rsidRPr="00161F7D">
        <w:t xml:space="preserve"> </w:t>
      </w:r>
      <w:r w:rsidR="00A75554">
        <w:t>ресурс</w:t>
      </w:r>
      <w:r w:rsidR="00C601A4">
        <w:t>ов</w:t>
      </w:r>
      <w:r w:rsidR="00A75554" w:rsidRPr="00161F7D">
        <w:t xml:space="preserve">, </w:t>
      </w:r>
      <w:r w:rsidR="00A75554">
        <w:t>распределенны</w:t>
      </w:r>
      <w:r w:rsidR="00C601A4">
        <w:t>х</w:t>
      </w:r>
      <w:r w:rsidR="00ED32AE">
        <w:t xml:space="preserve"> операциям по</w:t>
      </w:r>
      <w:r w:rsidR="00A75554" w:rsidRPr="00161F7D">
        <w:t xml:space="preserve"> </w:t>
      </w:r>
      <w:r w:rsidR="00161F7D">
        <w:t xml:space="preserve">поиску и спасанию, с тем чтобы повысить эффективность </w:t>
      </w:r>
      <w:r w:rsidR="00CD114B">
        <w:t xml:space="preserve">деятельности </w:t>
      </w:r>
      <w:r w:rsidR="00ED32AE">
        <w:t>за пределами</w:t>
      </w:r>
      <w:r w:rsidR="0016676A">
        <w:t xml:space="preserve"> национальны</w:t>
      </w:r>
      <w:r w:rsidR="00ED32AE">
        <w:t>х</w:t>
      </w:r>
      <w:r w:rsidR="0016676A">
        <w:t xml:space="preserve"> и региональны</w:t>
      </w:r>
      <w:r w:rsidR="00ED32AE">
        <w:t>х</w:t>
      </w:r>
      <w:r w:rsidR="0016676A">
        <w:t xml:space="preserve"> границ</w:t>
      </w:r>
      <w:r w:rsidRPr="00161F7D">
        <w:t xml:space="preserve">; </w:t>
      </w:r>
    </w:p>
    <w:p w:rsidR="00E26B3B" w:rsidRPr="004B7B4B" w:rsidRDefault="00E26B3B" w:rsidP="008A68C6">
      <w:r w:rsidRPr="00A57D7D">
        <w:rPr>
          <w:lang w:val="en-US"/>
        </w:rPr>
        <w:t>i</w:t>
      </w:r>
      <w:r w:rsidRPr="004B7B4B">
        <w:t>)</w:t>
      </w:r>
      <w:r w:rsidR="008A68C6">
        <w:tab/>
      </w:r>
      <w:r w:rsidR="00CD114B">
        <w:t>ИКАО</w:t>
      </w:r>
      <w:r w:rsidR="00CD114B" w:rsidRPr="004B7B4B">
        <w:t xml:space="preserve"> </w:t>
      </w:r>
      <w:r w:rsidR="00CD114B">
        <w:t>следует</w:t>
      </w:r>
      <w:r w:rsidR="00CD114B" w:rsidRPr="004B7B4B">
        <w:t xml:space="preserve"> </w:t>
      </w:r>
      <w:r w:rsidR="00CD114B">
        <w:t>в</w:t>
      </w:r>
      <w:r w:rsidR="00CD114B" w:rsidRPr="004B7B4B">
        <w:t xml:space="preserve"> </w:t>
      </w:r>
      <w:r w:rsidR="00CD114B">
        <w:t>сотрудничестве</w:t>
      </w:r>
      <w:r w:rsidR="00CD114B" w:rsidRPr="004B7B4B">
        <w:t xml:space="preserve"> </w:t>
      </w:r>
      <w:r w:rsidR="00CD114B">
        <w:t>с</w:t>
      </w:r>
      <w:r w:rsidR="00CD114B" w:rsidRPr="004B7B4B">
        <w:t xml:space="preserve"> </w:t>
      </w:r>
      <w:r w:rsidR="00CD114B">
        <w:t>экспертами</w:t>
      </w:r>
      <w:r w:rsidR="00CD114B" w:rsidRPr="004B7B4B">
        <w:t xml:space="preserve"> </w:t>
      </w:r>
      <w:r w:rsidR="00CD114B">
        <w:t>в</w:t>
      </w:r>
      <w:r w:rsidR="00CD114B" w:rsidRPr="004B7B4B">
        <w:t xml:space="preserve"> </w:t>
      </w:r>
      <w:r w:rsidR="00CD114B">
        <w:t>области</w:t>
      </w:r>
      <w:r w:rsidR="00CD114B" w:rsidRPr="004B7B4B">
        <w:t xml:space="preserve"> </w:t>
      </w:r>
      <w:r w:rsidR="00CD114B">
        <w:t>поиска</w:t>
      </w:r>
      <w:r w:rsidR="00CD114B" w:rsidRPr="004B7B4B">
        <w:t xml:space="preserve"> </w:t>
      </w:r>
      <w:r w:rsidR="00CD114B">
        <w:t>и</w:t>
      </w:r>
      <w:r w:rsidR="00CD114B" w:rsidRPr="004B7B4B">
        <w:t xml:space="preserve"> </w:t>
      </w:r>
      <w:r w:rsidR="00CD114B">
        <w:t>спасания</w:t>
      </w:r>
      <w:r w:rsidR="00CD114B" w:rsidRPr="004B7B4B">
        <w:t xml:space="preserve"> </w:t>
      </w:r>
      <w:r w:rsidR="00CD114B">
        <w:t>определять</w:t>
      </w:r>
      <w:r w:rsidR="00CD114B" w:rsidRPr="004B7B4B">
        <w:t xml:space="preserve"> </w:t>
      </w:r>
      <w:r w:rsidR="00CD114B">
        <w:t>и</w:t>
      </w:r>
      <w:r w:rsidR="00CD114B" w:rsidRPr="004B7B4B">
        <w:t xml:space="preserve"> </w:t>
      </w:r>
      <w:r w:rsidR="00CD114B">
        <w:t>решать</w:t>
      </w:r>
      <w:r w:rsidR="00CD114B" w:rsidRPr="004B7B4B">
        <w:t xml:space="preserve"> </w:t>
      </w:r>
      <w:r w:rsidR="00075AA8">
        <w:t xml:space="preserve">оперативные </w:t>
      </w:r>
      <w:r w:rsidR="00CD114B">
        <w:t>проблемы</w:t>
      </w:r>
      <w:r w:rsidR="00CD114B" w:rsidRPr="004B7B4B">
        <w:t xml:space="preserve"> </w:t>
      </w:r>
      <w:r w:rsidR="00CD114B">
        <w:t>поиска</w:t>
      </w:r>
      <w:r w:rsidR="00CD114B" w:rsidRPr="004B7B4B">
        <w:t xml:space="preserve"> </w:t>
      </w:r>
      <w:r w:rsidR="00CD114B">
        <w:t>и</w:t>
      </w:r>
      <w:r w:rsidR="00CD114B" w:rsidRPr="004B7B4B">
        <w:t xml:space="preserve"> </w:t>
      </w:r>
      <w:r w:rsidR="00CD114B">
        <w:t>спасания</w:t>
      </w:r>
      <w:r w:rsidR="004B7B4B" w:rsidRPr="004B7B4B">
        <w:t xml:space="preserve"> </w:t>
      </w:r>
      <w:r w:rsidR="00075AA8">
        <w:t>при реализации</w:t>
      </w:r>
      <w:r w:rsidR="004B7B4B" w:rsidRPr="004B7B4B">
        <w:t xml:space="preserve"> </w:t>
      </w:r>
      <w:r w:rsidR="004B7B4B">
        <w:t>положений</w:t>
      </w:r>
      <w:r w:rsidR="004B7B4B" w:rsidRPr="004B7B4B">
        <w:t xml:space="preserve"> </w:t>
      </w:r>
      <w:r w:rsidR="004B7B4B">
        <w:t>Приложения</w:t>
      </w:r>
      <w:r w:rsidR="004B7B4B" w:rsidRPr="004B7B4B">
        <w:rPr>
          <w:lang w:val="en-US"/>
        </w:rPr>
        <w:t> </w:t>
      </w:r>
      <w:r w:rsidR="004B7B4B" w:rsidRPr="004B7B4B">
        <w:t>12</w:t>
      </w:r>
      <w:r w:rsidR="004B7B4B">
        <w:t xml:space="preserve"> и предоставлять помощь государствам, в том числе помощь в установлении приоритетов в средне- и долгосрочной перспективе</w:t>
      </w:r>
      <w:r w:rsidRPr="004B7B4B">
        <w:t xml:space="preserve">; </w:t>
      </w:r>
    </w:p>
    <w:p w:rsidR="00E26B3B" w:rsidRPr="00A96980" w:rsidRDefault="00E26B3B" w:rsidP="008A68C6">
      <w:r w:rsidRPr="00A57D7D">
        <w:rPr>
          <w:lang w:val="en-US"/>
        </w:rPr>
        <w:t>j</w:t>
      </w:r>
      <w:r w:rsidRPr="006E16E7">
        <w:t>)</w:t>
      </w:r>
      <w:r w:rsidR="008A68C6">
        <w:tab/>
      </w:r>
      <w:r w:rsidR="004B7B4B">
        <w:t>ИКАО</w:t>
      </w:r>
      <w:r w:rsidR="004B7B4B" w:rsidRPr="006E16E7">
        <w:t xml:space="preserve"> </w:t>
      </w:r>
      <w:r w:rsidR="004B7B4B">
        <w:t>следует</w:t>
      </w:r>
      <w:r w:rsidR="004B7B4B" w:rsidRPr="006E16E7">
        <w:t xml:space="preserve"> </w:t>
      </w:r>
      <w:r w:rsidR="004B7B4B">
        <w:t>содействовать</w:t>
      </w:r>
      <w:r w:rsidR="004B7B4B" w:rsidRPr="006E16E7">
        <w:t xml:space="preserve"> </w:t>
      </w:r>
      <w:r w:rsidR="004B7B4B">
        <w:t>обмену</w:t>
      </w:r>
      <w:r w:rsidR="004B7B4B" w:rsidRPr="006E16E7">
        <w:t xml:space="preserve"> </w:t>
      </w:r>
      <w:r w:rsidR="004B7B4B">
        <w:t>опытом</w:t>
      </w:r>
      <w:r w:rsidR="004B7B4B" w:rsidRPr="006E16E7">
        <w:t xml:space="preserve"> </w:t>
      </w:r>
      <w:r w:rsidR="001F7894">
        <w:t>и</w:t>
      </w:r>
      <w:r w:rsidR="001F7894" w:rsidRPr="006E16E7">
        <w:t xml:space="preserve"> </w:t>
      </w:r>
      <w:r w:rsidR="001F7894">
        <w:t>извлеченными</w:t>
      </w:r>
      <w:r w:rsidR="001F7894" w:rsidRPr="006E16E7">
        <w:t xml:space="preserve"> </w:t>
      </w:r>
      <w:r w:rsidR="001F7894">
        <w:t>уроками</w:t>
      </w:r>
      <w:r w:rsidR="001F7894" w:rsidRPr="006E16E7">
        <w:t xml:space="preserve">, </w:t>
      </w:r>
      <w:r w:rsidR="00227ED7">
        <w:t>накоп</w:t>
      </w:r>
      <w:r w:rsidR="00A96980">
        <w:t>ленными</w:t>
      </w:r>
      <w:r w:rsidR="00227ED7" w:rsidRPr="006E16E7">
        <w:t xml:space="preserve"> </w:t>
      </w:r>
      <w:r w:rsidR="00227ED7">
        <w:t>государства</w:t>
      </w:r>
      <w:r w:rsidR="00A96980">
        <w:t>ми</w:t>
      </w:r>
      <w:r w:rsidR="00227ED7" w:rsidRPr="006E16E7">
        <w:t xml:space="preserve">, </w:t>
      </w:r>
      <w:r w:rsidR="00227ED7">
        <w:t>в</w:t>
      </w:r>
      <w:r w:rsidR="00227ED7" w:rsidRPr="006E16E7">
        <w:t xml:space="preserve"> </w:t>
      </w:r>
      <w:r w:rsidR="00227ED7">
        <w:t>которых</w:t>
      </w:r>
      <w:r w:rsidR="00227ED7" w:rsidRPr="006E16E7">
        <w:t xml:space="preserve"> </w:t>
      </w:r>
      <w:r w:rsidR="00227ED7">
        <w:t>недавно</w:t>
      </w:r>
      <w:r w:rsidR="00227ED7" w:rsidRPr="006E16E7">
        <w:t xml:space="preserve"> </w:t>
      </w:r>
      <w:r w:rsidR="00227ED7">
        <w:t>произошли</w:t>
      </w:r>
      <w:r w:rsidR="00227ED7" w:rsidRPr="006E16E7">
        <w:t xml:space="preserve"> </w:t>
      </w:r>
      <w:r w:rsidR="006E16E7">
        <w:t>происшествия, когда слежение за рейсами могло бы содействовать проведению поисково-спасательных операций</w:t>
      </w:r>
      <w:r w:rsidR="00A96980">
        <w:t>, между всеми остальными государствами</w:t>
      </w:r>
      <w:r w:rsidRPr="00A96980">
        <w:t xml:space="preserve">; </w:t>
      </w:r>
    </w:p>
    <w:p w:rsidR="00E26B3B" w:rsidRPr="00AF58E1" w:rsidRDefault="00E26B3B" w:rsidP="00AB61E4">
      <w:r w:rsidRPr="00A57D7D">
        <w:rPr>
          <w:lang w:val="en-US"/>
        </w:rPr>
        <w:t>k</w:t>
      </w:r>
      <w:r w:rsidRPr="00E71EBE">
        <w:t>)</w:t>
      </w:r>
      <w:r w:rsidR="008A68C6">
        <w:tab/>
      </w:r>
      <w:r w:rsidR="00CC696F">
        <w:t>ИКАО</w:t>
      </w:r>
      <w:r w:rsidR="00CC696F" w:rsidRPr="00E71EBE">
        <w:t xml:space="preserve"> </w:t>
      </w:r>
      <w:r w:rsidR="00CC696F">
        <w:t>следует</w:t>
      </w:r>
      <w:r w:rsidR="00CC696F" w:rsidRPr="00E71EBE">
        <w:t xml:space="preserve"> </w:t>
      </w:r>
      <w:r w:rsidR="00CC696F">
        <w:t>настоятельно</w:t>
      </w:r>
      <w:r w:rsidR="00CC696F" w:rsidRPr="00E71EBE">
        <w:t xml:space="preserve"> </w:t>
      </w:r>
      <w:r w:rsidR="00CC696F">
        <w:t>рекомендовать</w:t>
      </w:r>
      <w:r w:rsidR="00CC696F" w:rsidRPr="00E71EBE">
        <w:t xml:space="preserve"> </w:t>
      </w:r>
      <w:r w:rsidR="00CC696F">
        <w:t>государствам</w:t>
      </w:r>
      <w:r w:rsidR="00CC696F" w:rsidRPr="00E71EBE">
        <w:t xml:space="preserve"> </w:t>
      </w:r>
      <w:r w:rsidR="00842438">
        <w:t>регулярное</w:t>
      </w:r>
      <w:r w:rsidR="00842438" w:rsidRPr="00E71EBE">
        <w:t xml:space="preserve"> </w:t>
      </w:r>
      <w:r w:rsidR="00CC696F">
        <w:t>пров</w:t>
      </w:r>
      <w:r w:rsidR="00842438">
        <w:t>едение</w:t>
      </w:r>
      <w:r w:rsidR="00842438" w:rsidRPr="00E71EBE">
        <w:t xml:space="preserve"> </w:t>
      </w:r>
      <w:r w:rsidR="00AE2B0C">
        <w:t>учений</w:t>
      </w:r>
      <w:r w:rsidR="00AE2B0C" w:rsidRPr="00E71EBE">
        <w:t xml:space="preserve"> </w:t>
      </w:r>
      <w:r w:rsidR="00AE2B0C">
        <w:t>с</w:t>
      </w:r>
      <w:r w:rsidR="00AE2B0C" w:rsidRPr="00E71EBE">
        <w:t xml:space="preserve"> </w:t>
      </w:r>
      <w:r w:rsidR="00AE2B0C">
        <w:t>участием</w:t>
      </w:r>
      <w:r w:rsidR="00E71EBE">
        <w:t xml:space="preserve"> центров управления авиакомпаний, поставщик</w:t>
      </w:r>
      <w:r w:rsidR="000A0F8B">
        <w:t>ов</w:t>
      </w:r>
      <w:r w:rsidR="00E71EBE">
        <w:t xml:space="preserve"> аэронавигационного обслуживания</w:t>
      </w:r>
      <w:r w:rsidR="00AE2B0C" w:rsidRPr="00E71EBE">
        <w:t xml:space="preserve"> </w:t>
      </w:r>
      <w:r w:rsidRPr="00E71EBE">
        <w:t>(</w:t>
      </w:r>
      <w:r w:rsidR="00E71EBE">
        <w:t>ПАНО</w:t>
      </w:r>
      <w:r w:rsidRPr="00E71EBE">
        <w:t xml:space="preserve">) </w:t>
      </w:r>
      <w:r w:rsidR="008622FF">
        <w:t>и спасательно-координационных центров</w:t>
      </w:r>
      <w:r w:rsidRPr="00E71EBE">
        <w:t xml:space="preserve"> (</w:t>
      </w:r>
      <w:r w:rsidR="008622FF">
        <w:t>СКЦ</w:t>
      </w:r>
      <w:r w:rsidRPr="00E71EBE">
        <w:t xml:space="preserve">) </w:t>
      </w:r>
      <w:r w:rsidR="00F40584">
        <w:t xml:space="preserve">для </w:t>
      </w:r>
      <w:r w:rsidR="00EF499C">
        <w:t>испытания</w:t>
      </w:r>
      <w:r w:rsidR="00F40584">
        <w:t xml:space="preserve"> и проверки их способности </w:t>
      </w:r>
      <w:r w:rsidR="00F40584">
        <w:lastRenderedPageBreak/>
        <w:t xml:space="preserve">предпринимать ответные </w:t>
      </w:r>
      <w:r w:rsidR="00EF499C">
        <w:t>меры</w:t>
      </w:r>
      <w:r w:rsidR="00F40584">
        <w:t xml:space="preserve"> и координировать свои действия</w:t>
      </w:r>
      <w:r w:rsidR="000A0F8B">
        <w:t xml:space="preserve"> на всесторонней основе в случае возникновения нештатной ситуации в </w:t>
      </w:r>
      <w:r w:rsidR="00AF58E1">
        <w:t>полете</w:t>
      </w:r>
      <w:r w:rsidR="00AB61E4">
        <w:t>;</w:t>
      </w:r>
    </w:p>
    <w:p w:rsidR="00E26B3B" w:rsidRPr="00775F4C" w:rsidRDefault="00EF499C" w:rsidP="008A68C6">
      <w:pPr>
        <w:pStyle w:val="Headingb"/>
      </w:pPr>
      <w:r>
        <w:t>СРЕДНЕСРОЧНАЯ</w:t>
      </w:r>
      <w:r w:rsidRPr="00775F4C">
        <w:t xml:space="preserve"> </w:t>
      </w:r>
      <w:r>
        <w:t>ПЕРСПЕКТИВА</w:t>
      </w:r>
      <w:r w:rsidR="00E26B3B" w:rsidRPr="00775F4C">
        <w:t xml:space="preserve"> </w:t>
      </w:r>
    </w:p>
    <w:p w:rsidR="00E26B3B" w:rsidRPr="006F10FA" w:rsidRDefault="00E26B3B" w:rsidP="008A68C6">
      <w:r w:rsidRPr="00A57D7D">
        <w:rPr>
          <w:lang w:val="en-US"/>
        </w:rPr>
        <w:t>l</w:t>
      </w:r>
      <w:r w:rsidRPr="006F10FA">
        <w:t>)</w:t>
      </w:r>
      <w:r w:rsidR="008A68C6">
        <w:tab/>
      </w:r>
      <w:r w:rsidR="00B86FA9">
        <w:t>следует</w:t>
      </w:r>
      <w:r w:rsidR="00B86FA9" w:rsidRPr="006F10FA">
        <w:t xml:space="preserve"> </w:t>
      </w:r>
      <w:r w:rsidR="00B86FA9">
        <w:t>разработать</w:t>
      </w:r>
      <w:r w:rsidR="00C52951" w:rsidRPr="006F10FA">
        <w:t xml:space="preserve">, </w:t>
      </w:r>
      <w:r w:rsidR="00C52951">
        <w:t>используя</w:t>
      </w:r>
      <w:r w:rsidR="00C52951" w:rsidRPr="006F10FA">
        <w:t xml:space="preserve"> </w:t>
      </w:r>
      <w:r w:rsidR="00C52951">
        <w:t>междисциплинарный</w:t>
      </w:r>
      <w:r w:rsidR="00C52951" w:rsidRPr="006F10FA">
        <w:t xml:space="preserve"> </w:t>
      </w:r>
      <w:r w:rsidR="00C52951">
        <w:t>подход</w:t>
      </w:r>
      <w:r w:rsidR="00C52951" w:rsidRPr="006F10FA">
        <w:t>,</w:t>
      </w:r>
      <w:r w:rsidR="00B86FA9" w:rsidRPr="006F10FA">
        <w:t xml:space="preserve"> </w:t>
      </w:r>
      <w:r w:rsidR="00B86FA9">
        <w:t>основ</w:t>
      </w:r>
      <w:r w:rsidR="00C52951">
        <w:t>анные</w:t>
      </w:r>
      <w:r w:rsidR="00C52951" w:rsidRPr="006F10FA">
        <w:t xml:space="preserve"> </w:t>
      </w:r>
      <w:r w:rsidR="00C52951">
        <w:t>на</w:t>
      </w:r>
      <w:r w:rsidR="00B86FA9" w:rsidRPr="006F10FA">
        <w:t xml:space="preserve"> </w:t>
      </w:r>
      <w:r w:rsidR="00C52951">
        <w:t>характеристиках</w:t>
      </w:r>
      <w:r w:rsidR="00C52951" w:rsidRPr="006F10FA">
        <w:t xml:space="preserve"> </w:t>
      </w:r>
      <w:r w:rsidR="00C52951">
        <w:t>положения</w:t>
      </w:r>
      <w:r w:rsidR="006F10FA" w:rsidRPr="006F10FA">
        <w:t xml:space="preserve"> </w:t>
      </w:r>
      <w:r w:rsidR="00BE6111">
        <w:t>ИКАО</w:t>
      </w:r>
      <w:r w:rsidR="00BE6111" w:rsidRPr="006F10FA">
        <w:t xml:space="preserve"> </w:t>
      </w:r>
      <w:r w:rsidR="006F10FA">
        <w:t>по</w:t>
      </w:r>
      <w:r w:rsidR="006F10FA" w:rsidRPr="006F10FA">
        <w:t xml:space="preserve"> </w:t>
      </w:r>
      <w:r w:rsidR="006F10FA">
        <w:t>слежению</w:t>
      </w:r>
      <w:r w:rsidR="006F10FA" w:rsidRPr="006F10FA">
        <w:t xml:space="preserve"> </w:t>
      </w:r>
      <w:r w:rsidR="006F10FA">
        <w:t>за</w:t>
      </w:r>
      <w:r w:rsidR="006F10FA" w:rsidRPr="006F10FA">
        <w:t xml:space="preserve"> </w:t>
      </w:r>
      <w:r w:rsidR="006F10FA">
        <w:t>рейсами</w:t>
      </w:r>
      <w:r w:rsidR="006F10FA" w:rsidRPr="006F10FA">
        <w:t xml:space="preserve"> </w:t>
      </w:r>
      <w:r w:rsidR="006F10FA">
        <w:t>для</w:t>
      </w:r>
      <w:r w:rsidR="006F10FA" w:rsidRPr="006F10FA">
        <w:t xml:space="preserve"> </w:t>
      </w:r>
      <w:r w:rsidR="006F10FA">
        <w:t>обеспечения</w:t>
      </w:r>
      <w:r w:rsidR="006F10FA" w:rsidRPr="006F10FA">
        <w:t xml:space="preserve"> </w:t>
      </w:r>
      <w:r w:rsidR="006F10FA">
        <w:t>оперативной</w:t>
      </w:r>
      <w:r w:rsidR="006F10FA" w:rsidRPr="006F10FA">
        <w:t xml:space="preserve"> </w:t>
      </w:r>
      <w:r w:rsidR="006F10FA">
        <w:t>локализации</w:t>
      </w:r>
      <w:r w:rsidR="006F10FA" w:rsidRPr="006F10FA">
        <w:t xml:space="preserve"> </w:t>
      </w:r>
      <w:r w:rsidR="006F10FA">
        <w:t>места</w:t>
      </w:r>
      <w:r w:rsidR="006F10FA" w:rsidRPr="006F10FA">
        <w:t xml:space="preserve"> </w:t>
      </w:r>
      <w:r w:rsidR="006F10FA">
        <w:t>происшествия</w:t>
      </w:r>
      <w:r w:rsidR="006F10FA" w:rsidRPr="006F10FA">
        <w:t xml:space="preserve"> </w:t>
      </w:r>
      <w:r w:rsidR="006F10FA">
        <w:t>в</w:t>
      </w:r>
      <w:r w:rsidR="006F10FA" w:rsidRPr="006F10FA">
        <w:t xml:space="preserve"> </w:t>
      </w:r>
      <w:r w:rsidR="006F10FA">
        <w:t>целях</w:t>
      </w:r>
      <w:r w:rsidR="006F10FA" w:rsidRPr="006F10FA">
        <w:t xml:space="preserve"> </w:t>
      </w:r>
      <w:r w:rsidR="006F10FA">
        <w:t>проведения</w:t>
      </w:r>
      <w:r w:rsidR="006F10FA" w:rsidRPr="006F10FA">
        <w:t xml:space="preserve"> </w:t>
      </w:r>
      <w:r w:rsidR="006F10FA">
        <w:t>поисково</w:t>
      </w:r>
      <w:r w:rsidR="006F10FA" w:rsidRPr="006F10FA">
        <w:t>-</w:t>
      </w:r>
      <w:r w:rsidR="006F10FA">
        <w:t>спасательных</w:t>
      </w:r>
      <w:r w:rsidR="006F10FA" w:rsidRPr="006F10FA">
        <w:t xml:space="preserve"> </w:t>
      </w:r>
      <w:r w:rsidR="006F10FA">
        <w:t>работ</w:t>
      </w:r>
      <w:r w:rsidR="006F10FA" w:rsidRPr="006F10FA">
        <w:t xml:space="preserve"> </w:t>
      </w:r>
      <w:r w:rsidR="006F10FA">
        <w:t>и</w:t>
      </w:r>
      <w:r w:rsidR="006F10FA" w:rsidRPr="006F10FA">
        <w:t xml:space="preserve"> </w:t>
      </w:r>
      <w:r w:rsidR="006F10FA">
        <w:t>расследований</w:t>
      </w:r>
      <w:r w:rsidRPr="006F10FA">
        <w:t xml:space="preserve">; </w:t>
      </w:r>
    </w:p>
    <w:p w:rsidR="00E26B3B" w:rsidRPr="00B63F86" w:rsidRDefault="00E26B3B" w:rsidP="008A68C6">
      <w:r w:rsidRPr="00A57D7D">
        <w:rPr>
          <w:lang w:val="en-US"/>
        </w:rPr>
        <w:t>m</w:t>
      </w:r>
      <w:r w:rsidRPr="00B63F86">
        <w:t>)</w:t>
      </w:r>
      <w:r w:rsidR="008A68C6">
        <w:tab/>
      </w:r>
      <w:r w:rsidR="00B63F86">
        <w:t>основанные</w:t>
      </w:r>
      <w:r w:rsidR="00B63F86" w:rsidRPr="00B63F86">
        <w:t xml:space="preserve"> </w:t>
      </w:r>
      <w:r w:rsidR="00B63F86">
        <w:t>на</w:t>
      </w:r>
      <w:r w:rsidR="00B63F86" w:rsidRPr="00B63F86">
        <w:t xml:space="preserve"> </w:t>
      </w:r>
      <w:r w:rsidR="00B63F86">
        <w:t>характеристиках</w:t>
      </w:r>
      <w:r w:rsidR="00B63F86" w:rsidRPr="00B63F86">
        <w:t xml:space="preserve"> </w:t>
      </w:r>
      <w:r w:rsidR="00B63F86">
        <w:t>положения</w:t>
      </w:r>
      <w:r w:rsidR="00B63F86" w:rsidRPr="00B63F86">
        <w:t xml:space="preserve"> </w:t>
      </w:r>
      <w:r w:rsidR="00B63F86">
        <w:t>ИКАО</w:t>
      </w:r>
      <w:r w:rsidR="00B63F86" w:rsidRPr="00B63F86">
        <w:t xml:space="preserve">, </w:t>
      </w:r>
      <w:r w:rsidR="00B63F86">
        <w:t xml:space="preserve">отвечающие </w:t>
      </w:r>
      <w:r w:rsidR="008C081E">
        <w:t>требованиям</w:t>
      </w:r>
      <w:r w:rsidR="00B63F86">
        <w:t xml:space="preserve"> слежения за рейсами</w:t>
      </w:r>
      <w:r w:rsidR="008C081E">
        <w:t xml:space="preserve">, должны быть достаточно гибкими для их адаптации к региональным потребностям и обеспечения их соответствия </w:t>
      </w:r>
      <w:r w:rsidR="00C55282">
        <w:t>эксплуатационным условиям</w:t>
      </w:r>
      <w:r w:rsidRPr="00B63F86">
        <w:t xml:space="preserve">; </w:t>
      </w:r>
    </w:p>
    <w:p w:rsidR="00E26B3B" w:rsidRPr="00E209B0" w:rsidRDefault="00E26B3B" w:rsidP="008A68C6">
      <w:r w:rsidRPr="00A57D7D">
        <w:rPr>
          <w:lang w:val="en-US"/>
        </w:rPr>
        <w:t>n</w:t>
      </w:r>
      <w:r w:rsidRPr="00C55282">
        <w:t>)</w:t>
      </w:r>
      <w:r w:rsidR="008A68C6">
        <w:tab/>
      </w:r>
      <w:r w:rsidR="00C55282">
        <w:t>ИКАО</w:t>
      </w:r>
      <w:r w:rsidR="00C55282" w:rsidRPr="00C55282">
        <w:t xml:space="preserve"> </w:t>
      </w:r>
      <w:r w:rsidR="00C55282">
        <w:t>следует</w:t>
      </w:r>
      <w:r w:rsidR="00C55282" w:rsidRPr="00C55282">
        <w:t xml:space="preserve"> </w:t>
      </w:r>
      <w:r w:rsidR="00C55282">
        <w:t>рекомендовать</w:t>
      </w:r>
      <w:r w:rsidR="00C55282" w:rsidRPr="00C55282">
        <w:t xml:space="preserve"> </w:t>
      </w:r>
      <w:r w:rsidR="00C55282">
        <w:t>государствам</w:t>
      </w:r>
      <w:r w:rsidR="00C55282" w:rsidRPr="00C55282">
        <w:t xml:space="preserve"> </w:t>
      </w:r>
      <w:r w:rsidR="00C55282">
        <w:t>и</w:t>
      </w:r>
      <w:r w:rsidR="00C55282" w:rsidRPr="00C55282">
        <w:t xml:space="preserve"> </w:t>
      </w:r>
      <w:r w:rsidR="00C55282">
        <w:t>Международному</w:t>
      </w:r>
      <w:r w:rsidR="00C55282" w:rsidRPr="00C55282">
        <w:t xml:space="preserve"> </w:t>
      </w:r>
      <w:r w:rsidR="00C55282">
        <w:t>союзу</w:t>
      </w:r>
      <w:r w:rsidR="00C55282" w:rsidRPr="00C55282">
        <w:t xml:space="preserve"> </w:t>
      </w:r>
      <w:r w:rsidR="00C55282">
        <w:t>электросвязи</w:t>
      </w:r>
      <w:r w:rsidR="00C55282" w:rsidRPr="00C55282">
        <w:t xml:space="preserve"> (</w:t>
      </w:r>
      <w:r w:rsidR="00C55282">
        <w:t>МСЭ</w:t>
      </w:r>
      <w:r w:rsidR="00C55282" w:rsidRPr="00C55282">
        <w:t xml:space="preserve">) </w:t>
      </w:r>
      <w:r w:rsidR="00C55282">
        <w:t>принять</w:t>
      </w:r>
      <w:r w:rsidR="00C55282" w:rsidRPr="00C55282">
        <w:t xml:space="preserve"> </w:t>
      </w:r>
      <w:r w:rsidR="00C55282">
        <w:t>в ближайшее время меры</w:t>
      </w:r>
      <w:r w:rsidR="00C55282" w:rsidRPr="00C55282">
        <w:t xml:space="preserve"> </w:t>
      </w:r>
      <w:r w:rsidR="00C55282">
        <w:t>для обеспечения необходимых распределений спектра</w:t>
      </w:r>
      <w:r w:rsidR="00BE105B">
        <w:t xml:space="preserve"> при определении потребностей авиации</w:t>
      </w:r>
      <w:r w:rsidRPr="00C55282">
        <w:t xml:space="preserve">. </w:t>
      </w:r>
      <w:r w:rsidR="00BE105B">
        <w:t>Это</w:t>
      </w:r>
      <w:r w:rsidR="00BE105B" w:rsidRPr="00EA57E9">
        <w:t xml:space="preserve"> </w:t>
      </w:r>
      <w:r w:rsidR="00BE105B">
        <w:t>включает</w:t>
      </w:r>
      <w:r w:rsidR="00BE105B" w:rsidRPr="00EA57E9">
        <w:t xml:space="preserve"> </w:t>
      </w:r>
      <w:r w:rsidR="00BE105B">
        <w:t>спектр</w:t>
      </w:r>
      <w:r w:rsidR="00BE105B" w:rsidRPr="00EA57E9">
        <w:t xml:space="preserve"> </w:t>
      </w:r>
      <w:r w:rsidR="00BE105B">
        <w:t>для</w:t>
      </w:r>
      <w:r w:rsidR="00BE105B" w:rsidRPr="00EA57E9">
        <w:t xml:space="preserve"> </w:t>
      </w:r>
      <w:r w:rsidR="00BE105B">
        <w:t>спутниковых</w:t>
      </w:r>
      <w:r w:rsidR="00C63CD4" w:rsidRPr="00EA57E9">
        <w:t xml:space="preserve"> </w:t>
      </w:r>
      <w:r w:rsidR="00C63CD4">
        <w:t>служб</w:t>
      </w:r>
      <w:r w:rsidR="00C63CD4" w:rsidRPr="00EA57E9">
        <w:t xml:space="preserve"> </w:t>
      </w:r>
      <w:r w:rsidR="00C63CD4">
        <w:t>и</w:t>
      </w:r>
      <w:r w:rsidR="00EA57E9">
        <w:t xml:space="preserve"> радиослужб, используемых для</w:t>
      </w:r>
      <w:r w:rsidR="003913CC">
        <w:t xml:space="preserve"> авиационных служб</w:t>
      </w:r>
      <w:r w:rsidR="00EA57E9">
        <w:t xml:space="preserve"> обеспечения безопасности </w:t>
      </w:r>
      <w:r w:rsidR="00E209B0">
        <w:t>человеческой жизни</w:t>
      </w:r>
      <w:r w:rsidRPr="00EA57E9">
        <w:t xml:space="preserve">. </w:t>
      </w:r>
      <w:r w:rsidR="00E209B0">
        <w:t>ИКАО</w:t>
      </w:r>
      <w:r w:rsidR="00E209B0" w:rsidRPr="00E209B0">
        <w:t xml:space="preserve"> </w:t>
      </w:r>
      <w:r w:rsidR="00E209B0">
        <w:t>призывает МСЭ включить этот вопрос в повестку дня предстоящей Всемирной конференции радиосвязи</w:t>
      </w:r>
      <w:r w:rsidRPr="00E209B0">
        <w:t xml:space="preserve"> </w:t>
      </w:r>
      <w:r w:rsidR="00E209B0">
        <w:t>2015 года, проводимой МСЭ</w:t>
      </w:r>
      <w:r w:rsidRPr="00E209B0">
        <w:t xml:space="preserve">; </w:t>
      </w:r>
    </w:p>
    <w:p w:rsidR="00E26B3B" w:rsidRPr="005B314B" w:rsidRDefault="00E26B3B" w:rsidP="008A68C6">
      <w:r w:rsidRPr="00A57D7D">
        <w:rPr>
          <w:lang w:val="en-US"/>
        </w:rPr>
        <w:t>o</w:t>
      </w:r>
      <w:r w:rsidRPr="005B314B">
        <w:t>)</w:t>
      </w:r>
      <w:r w:rsidR="008A68C6">
        <w:tab/>
      </w:r>
      <w:r w:rsidR="00E209B0">
        <w:t>следует</w:t>
      </w:r>
      <w:r w:rsidR="00E209B0" w:rsidRPr="005B314B">
        <w:t xml:space="preserve"> </w:t>
      </w:r>
      <w:r w:rsidR="00E209B0">
        <w:t>предложить</w:t>
      </w:r>
      <w:r w:rsidR="00E209B0" w:rsidRPr="005B314B">
        <w:t xml:space="preserve"> </w:t>
      </w:r>
      <w:r w:rsidR="00362382">
        <w:t>КОСПАС</w:t>
      </w:r>
      <w:r w:rsidRPr="005B314B">
        <w:t>-</w:t>
      </w:r>
      <w:r w:rsidR="00362382">
        <w:t>САРСАТ</w:t>
      </w:r>
      <w:r w:rsidR="00E209B0" w:rsidRPr="005B314B">
        <w:t xml:space="preserve"> </w:t>
      </w:r>
      <w:r w:rsidR="00E209B0">
        <w:t>продолжать</w:t>
      </w:r>
      <w:r w:rsidR="00E209B0" w:rsidRPr="005B314B">
        <w:t xml:space="preserve"> </w:t>
      </w:r>
      <w:r w:rsidR="00E209B0">
        <w:t>в</w:t>
      </w:r>
      <w:r w:rsidR="00E209B0" w:rsidRPr="005B314B">
        <w:t xml:space="preserve"> </w:t>
      </w:r>
      <w:r w:rsidR="00E209B0">
        <w:t>рамках</w:t>
      </w:r>
      <w:r w:rsidR="00E209B0" w:rsidRPr="005B314B">
        <w:t xml:space="preserve"> </w:t>
      </w:r>
      <w:r w:rsidR="00E209B0">
        <w:t>своей</w:t>
      </w:r>
      <w:r w:rsidR="00E209B0" w:rsidRPr="005B314B">
        <w:t xml:space="preserve"> </w:t>
      </w:r>
      <w:r w:rsidR="00E209B0">
        <w:t>программы</w:t>
      </w:r>
      <w:r w:rsidR="00E209B0" w:rsidRPr="005B314B">
        <w:t xml:space="preserve"> </w:t>
      </w:r>
      <w:r w:rsidR="00E209B0">
        <w:t>и</w:t>
      </w:r>
      <w:r w:rsidR="00E209B0" w:rsidRPr="005B314B">
        <w:t xml:space="preserve"> </w:t>
      </w:r>
      <w:r w:rsidR="00E209B0">
        <w:t>партнерских</w:t>
      </w:r>
      <w:r w:rsidR="00E209B0" w:rsidRPr="005B314B">
        <w:t xml:space="preserve"> </w:t>
      </w:r>
      <w:r w:rsidR="00E209B0">
        <w:t>отношений</w:t>
      </w:r>
      <w:r w:rsidR="00E209B0" w:rsidRPr="005B314B">
        <w:t xml:space="preserve"> </w:t>
      </w:r>
      <w:r w:rsidR="00E209B0">
        <w:t>с</w:t>
      </w:r>
      <w:r w:rsidR="00E209B0" w:rsidRPr="005B314B">
        <w:t xml:space="preserve"> </w:t>
      </w:r>
      <w:r w:rsidR="00E209B0">
        <w:t>отраслью</w:t>
      </w:r>
      <w:r w:rsidRPr="005B314B">
        <w:t xml:space="preserve"> </w:t>
      </w:r>
      <w:r w:rsidR="005E7B81">
        <w:t>исследования</w:t>
      </w:r>
      <w:r w:rsidR="005E7B81" w:rsidRPr="005B314B">
        <w:t xml:space="preserve"> </w:t>
      </w:r>
      <w:r w:rsidR="005E7B81">
        <w:t>средств</w:t>
      </w:r>
      <w:r w:rsidR="005E7B81" w:rsidRPr="005B314B">
        <w:t xml:space="preserve"> </w:t>
      </w:r>
      <w:r w:rsidR="005E7B81">
        <w:t>повышения</w:t>
      </w:r>
      <w:r w:rsidR="005E7B81" w:rsidRPr="005B314B">
        <w:t xml:space="preserve"> </w:t>
      </w:r>
      <w:r w:rsidR="005E7B81">
        <w:t>надежности</w:t>
      </w:r>
      <w:r w:rsidR="005E7B81" w:rsidRPr="005B314B">
        <w:t xml:space="preserve"> </w:t>
      </w:r>
      <w:r w:rsidR="005E7B81">
        <w:t>и</w:t>
      </w:r>
      <w:r w:rsidR="005E7B81" w:rsidRPr="005B314B">
        <w:t xml:space="preserve"> </w:t>
      </w:r>
      <w:r w:rsidR="005B314B">
        <w:t>полезности</w:t>
      </w:r>
      <w:r w:rsidR="005B314B" w:rsidRPr="005B314B">
        <w:t xml:space="preserve"> </w:t>
      </w:r>
      <w:r w:rsidR="005B314B">
        <w:t>аварийных приводных передатчиков</w:t>
      </w:r>
      <w:r w:rsidRPr="005B314B">
        <w:t xml:space="preserve"> (</w:t>
      </w:r>
      <w:r w:rsidR="005B314B">
        <w:rPr>
          <w:lang w:val="en-US"/>
        </w:rPr>
        <w:t>ELT</w:t>
      </w:r>
      <w:r w:rsidRPr="005B314B">
        <w:t xml:space="preserve">), </w:t>
      </w:r>
      <w:r w:rsidR="005B314B">
        <w:t xml:space="preserve">в особенности в контексте слежения за рейсами </w:t>
      </w:r>
      <w:r w:rsidR="00AF58E1">
        <w:t>в условиях события бедствия</w:t>
      </w:r>
      <w:r w:rsidRPr="005B314B">
        <w:t xml:space="preserve">; </w:t>
      </w:r>
      <w:r w:rsidR="00AF58E1">
        <w:t>и</w:t>
      </w:r>
      <w:r w:rsidRPr="005B314B">
        <w:t xml:space="preserve"> </w:t>
      </w:r>
    </w:p>
    <w:p w:rsidR="00E26B3B" w:rsidRPr="008A68C6" w:rsidRDefault="00EF499C" w:rsidP="008A68C6">
      <w:pPr>
        <w:pStyle w:val="Headingb"/>
        <w:rPr>
          <w:lang w:val="ru-RU"/>
        </w:rPr>
      </w:pPr>
      <w:r>
        <w:t>ДОЛГОСРОЧНАЯ</w:t>
      </w:r>
      <w:r w:rsidRPr="00775F4C">
        <w:t xml:space="preserve"> </w:t>
      </w:r>
      <w:r>
        <w:t>ПЕРСПЕКТИВА</w:t>
      </w:r>
    </w:p>
    <w:p w:rsidR="00E26B3B" w:rsidRPr="004711AD" w:rsidRDefault="00E26B3B" w:rsidP="008A68C6">
      <w:r w:rsidRPr="00A57D7D">
        <w:rPr>
          <w:lang w:val="en-US"/>
        </w:rPr>
        <w:t>p</w:t>
      </w:r>
      <w:r w:rsidRPr="004711AD">
        <w:t>)</w:t>
      </w:r>
      <w:r w:rsidR="008A68C6">
        <w:tab/>
      </w:r>
      <w:r w:rsidR="00AF58E1">
        <w:t>ИКАО</w:t>
      </w:r>
      <w:r w:rsidR="00AF58E1" w:rsidRPr="004711AD">
        <w:t xml:space="preserve"> </w:t>
      </w:r>
      <w:r w:rsidR="00AF58E1">
        <w:t>следует</w:t>
      </w:r>
      <w:r w:rsidR="00AF58E1" w:rsidRPr="004711AD">
        <w:t xml:space="preserve"> </w:t>
      </w:r>
      <w:r w:rsidR="00AF58E1">
        <w:t>в</w:t>
      </w:r>
      <w:r w:rsidR="00AF58E1" w:rsidRPr="004711AD">
        <w:t xml:space="preserve"> </w:t>
      </w:r>
      <w:r w:rsidR="00AF58E1">
        <w:t>координации</w:t>
      </w:r>
      <w:r w:rsidR="00AF58E1" w:rsidRPr="004711AD">
        <w:t xml:space="preserve"> </w:t>
      </w:r>
      <w:r w:rsidR="00AF58E1">
        <w:t>с</w:t>
      </w:r>
      <w:r w:rsidR="00AF58E1" w:rsidRPr="004711AD">
        <w:t xml:space="preserve"> </w:t>
      </w:r>
      <w:r w:rsidR="00AF58E1">
        <w:t>МСЭ</w:t>
      </w:r>
      <w:r w:rsidR="00AF58E1" w:rsidRPr="004711AD">
        <w:t xml:space="preserve"> </w:t>
      </w:r>
      <w:r w:rsidR="001F7E5A">
        <w:t>осуществлять</w:t>
      </w:r>
      <w:r w:rsidR="001F7E5A" w:rsidRPr="004711AD">
        <w:t xml:space="preserve"> </w:t>
      </w:r>
      <w:r w:rsidR="001F7E5A">
        <w:t>разработку</w:t>
      </w:r>
      <w:r w:rsidR="001F7E5A" w:rsidRPr="004711AD">
        <w:t xml:space="preserve"> </w:t>
      </w:r>
      <w:r w:rsidR="001F7E5A">
        <w:t>авиационных</w:t>
      </w:r>
      <w:r w:rsidR="001F7E5A" w:rsidRPr="004711AD">
        <w:t xml:space="preserve"> </w:t>
      </w:r>
      <w:r w:rsidR="001F7E5A">
        <w:t>требований</w:t>
      </w:r>
      <w:r w:rsidR="001F7E5A" w:rsidRPr="004711AD">
        <w:t xml:space="preserve"> </w:t>
      </w:r>
      <w:r w:rsidR="00B21D59">
        <w:t>в</w:t>
      </w:r>
      <w:r w:rsidR="00B21D59" w:rsidRPr="004711AD">
        <w:t xml:space="preserve"> </w:t>
      </w:r>
      <w:r w:rsidR="00B21D59">
        <w:t>отношении</w:t>
      </w:r>
      <w:r w:rsidR="001F7E5A" w:rsidRPr="004711AD">
        <w:t xml:space="preserve"> </w:t>
      </w:r>
      <w:r w:rsidR="002F3A56">
        <w:t>передачи</w:t>
      </w:r>
      <w:r w:rsidR="002F3A56" w:rsidRPr="004711AD">
        <w:t xml:space="preserve"> </w:t>
      </w:r>
      <w:r w:rsidR="002F3A56">
        <w:t>по</w:t>
      </w:r>
      <w:r w:rsidR="002F3A56" w:rsidRPr="004711AD">
        <w:t xml:space="preserve"> </w:t>
      </w:r>
      <w:r w:rsidR="001F7E5A">
        <w:t>сет</w:t>
      </w:r>
      <w:r w:rsidR="002F3A56">
        <w:t>ям</w:t>
      </w:r>
      <w:r w:rsidR="00B21D59" w:rsidRPr="004711AD">
        <w:t xml:space="preserve">, </w:t>
      </w:r>
      <w:r w:rsidR="00B21D59">
        <w:t>связанной</w:t>
      </w:r>
      <w:r w:rsidR="00B21D59" w:rsidRPr="004711AD">
        <w:t xml:space="preserve"> </w:t>
      </w:r>
      <w:r w:rsidR="00B21D59">
        <w:t>с</w:t>
      </w:r>
      <w:r w:rsidR="00B21D59" w:rsidRPr="004711AD">
        <w:t xml:space="preserve"> </w:t>
      </w:r>
      <w:r w:rsidR="00B21D59">
        <w:t>удаленным</w:t>
      </w:r>
      <w:r w:rsidR="00B21D59" w:rsidRPr="004711AD">
        <w:t xml:space="preserve"> </w:t>
      </w:r>
      <w:r w:rsidR="00B21D59">
        <w:t>хранением</w:t>
      </w:r>
      <w:r w:rsidR="00B21D59" w:rsidRPr="004711AD">
        <w:t xml:space="preserve"> </w:t>
      </w:r>
      <w:r w:rsidR="00B21D59">
        <w:t>полетной</w:t>
      </w:r>
      <w:r w:rsidR="00B21D59" w:rsidRPr="004711AD">
        <w:t xml:space="preserve"> </w:t>
      </w:r>
      <w:r w:rsidR="00B21D59">
        <w:t>информации</w:t>
      </w:r>
      <w:r w:rsidRPr="004711AD">
        <w:t xml:space="preserve">. </w:t>
      </w:r>
    </w:p>
    <w:p w:rsidR="00E26B3B" w:rsidRPr="004711AD" w:rsidRDefault="00E26B3B" w:rsidP="00E26B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711AD">
        <w:br w:type="page"/>
      </w:r>
    </w:p>
    <w:p w:rsidR="00E26B3B" w:rsidRPr="00775F4C" w:rsidRDefault="004711AD" w:rsidP="008A68C6">
      <w:pPr>
        <w:pStyle w:val="AnnexNo"/>
      </w:pPr>
      <w:r>
        <w:lastRenderedPageBreak/>
        <w:t>ПРИЛАГАЕМЫЙ</w:t>
      </w:r>
      <w:r w:rsidRPr="00775F4C">
        <w:t xml:space="preserve"> </w:t>
      </w:r>
      <w:r>
        <w:t>ДОКУМЕНТ</w:t>
      </w:r>
      <w:r w:rsidR="00E26B3B" w:rsidRPr="00775F4C">
        <w:t xml:space="preserve"> 2</w:t>
      </w:r>
    </w:p>
    <w:p w:rsidR="00E26B3B" w:rsidRPr="00AE35F6" w:rsidRDefault="004711AD" w:rsidP="008A68C6">
      <w:pPr>
        <w:pStyle w:val="Annextitle"/>
      </w:pPr>
      <w:r>
        <w:t>Диалог</w:t>
      </w:r>
      <w:r w:rsidRPr="00AE35F6">
        <w:t xml:space="preserve"> </w:t>
      </w:r>
      <w:r>
        <w:t>экспертов</w:t>
      </w:r>
      <w:r w:rsidRPr="00AE35F6">
        <w:t xml:space="preserve"> </w:t>
      </w:r>
      <w:r w:rsidRPr="004711AD">
        <w:t>по</w:t>
      </w:r>
      <w:r w:rsidRPr="00AE35F6">
        <w:t xml:space="preserve"> </w:t>
      </w:r>
      <w:r w:rsidRPr="004711AD">
        <w:t>мониторингу</w:t>
      </w:r>
      <w:r w:rsidRPr="00AE35F6">
        <w:t xml:space="preserve"> </w:t>
      </w:r>
      <w:r w:rsidRPr="004711AD">
        <w:t>полетных</w:t>
      </w:r>
      <w:r w:rsidRPr="00AE35F6">
        <w:t xml:space="preserve"> </w:t>
      </w:r>
      <w:r w:rsidRPr="004711AD">
        <w:t>данных</w:t>
      </w:r>
      <w:r w:rsidRPr="00AE35F6">
        <w:t xml:space="preserve"> </w:t>
      </w:r>
      <w:r w:rsidRPr="004711AD">
        <w:t>в</w:t>
      </w:r>
      <w:r w:rsidRPr="00AE35F6">
        <w:t xml:space="preserve"> </w:t>
      </w:r>
      <w:r w:rsidRPr="004711AD">
        <w:t>реальном</w:t>
      </w:r>
      <w:r w:rsidRPr="00AE35F6">
        <w:t xml:space="preserve"> </w:t>
      </w:r>
      <w:r w:rsidRPr="004711AD">
        <w:t>времени</w:t>
      </w:r>
      <w:r w:rsidRPr="00AE35F6">
        <w:t xml:space="preserve">, </w:t>
      </w:r>
      <w:r w:rsidR="00AE35F6" w:rsidRPr="00AE35F6">
        <w:t>включая "черный ящик" – потребность в м</w:t>
      </w:r>
      <w:r w:rsidR="008A68C6">
        <w:t>еждународных стандартах в эпоху </w:t>
      </w:r>
      <w:r w:rsidR="00AE35F6" w:rsidRPr="00AE35F6">
        <w:t xml:space="preserve">облачных вычислений и </w:t>
      </w:r>
      <w:r w:rsidR="00AE35F6">
        <w:t>"</w:t>
      </w:r>
      <w:r w:rsidR="00AE35F6" w:rsidRPr="00AE35F6">
        <w:t>больших</w:t>
      </w:r>
      <w:r w:rsidR="00AE35F6">
        <w:t>"</w:t>
      </w:r>
      <w:r w:rsidR="00AE35F6" w:rsidRPr="00AE35F6">
        <w:t xml:space="preserve"> данных </w:t>
      </w:r>
      <w:r w:rsidR="00E26B3B" w:rsidRPr="00AE35F6">
        <w:br/>
        <w:t>26</w:t>
      </w:r>
      <w:r w:rsidR="00AE35F6">
        <w:t>–</w:t>
      </w:r>
      <w:r w:rsidR="00E26B3B" w:rsidRPr="00AE35F6">
        <w:t>27</w:t>
      </w:r>
      <w:r w:rsidR="00AE35F6">
        <w:t> мая</w:t>
      </w:r>
      <w:r w:rsidR="00E26B3B" w:rsidRPr="00AE35F6">
        <w:t xml:space="preserve"> 2014</w:t>
      </w:r>
      <w:r w:rsidR="00AE35F6">
        <w:t> года</w:t>
      </w:r>
      <w:r w:rsidR="00E26B3B" w:rsidRPr="00AE35F6">
        <w:t xml:space="preserve">, </w:t>
      </w:r>
      <w:r w:rsidR="00AE35F6">
        <w:t>Куала-Лумпур</w:t>
      </w:r>
      <w:r w:rsidR="00E26B3B" w:rsidRPr="00AE35F6">
        <w:t xml:space="preserve">, </w:t>
      </w:r>
      <w:r w:rsidR="00AE35F6">
        <w:t>Малайзия</w:t>
      </w:r>
    </w:p>
    <w:p w:rsidR="00E26B3B" w:rsidRPr="00775F4C" w:rsidRDefault="00AE35F6" w:rsidP="008A68C6">
      <w:pPr>
        <w:pStyle w:val="Annextitle"/>
      </w:pPr>
      <w:r>
        <w:t>КОММЮНИКЕ</w:t>
      </w:r>
    </w:p>
    <w:p w:rsidR="00E26B3B" w:rsidRPr="00A21F89" w:rsidRDefault="00496520" w:rsidP="008A68C6">
      <w:pPr>
        <w:pStyle w:val="Normalaftertitle"/>
      </w:pPr>
      <w:r>
        <w:t>Отраслевые</w:t>
      </w:r>
      <w:r w:rsidRPr="00A21F89">
        <w:t xml:space="preserve"> </w:t>
      </w:r>
      <w:r>
        <w:t>руководители</w:t>
      </w:r>
      <w:r w:rsidRPr="00A21F89">
        <w:t xml:space="preserve"> </w:t>
      </w:r>
      <w:r>
        <w:t>из</w:t>
      </w:r>
      <w:r w:rsidRPr="00A21F89">
        <w:t xml:space="preserve"> </w:t>
      </w:r>
      <w:r>
        <w:t>авиационного</w:t>
      </w:r>
      <w:r w:rsidRPr="00A21F89">
        <w:t xml:space="preserve"> </w:t>
      </w:r>
      <w:r>
        <w:t>сектора</w:t>
      </w:r>
      <w:r w:rsidRPr="00A21F89">
        <w:t xml:space="preserve"> </w:t>
      </w:r>
      <w:r>
        <w:t>и</w:t>
      </w:r>
      <w:r w:rsidRPr="00A21F89">
        <w:t xml:space="preserve"> </w:t>
      </w:r>
      <w:r>
        <w:t>сектора</w:t>
      </w:r>
      <w:r w:rsidRPr="00A21F89">
        <w:t xml:space="preserve"> </w:t>
      </w:r>
      <w:r>
        <w:t>информационно</w:t>
      </w:r>
      <w:r w:rsidRPr="00A21F89">
        <w:t>-</w:t>
      </w:r>
      <w:r>
        <w:t>коммуникационных</w:t>
      </w:r>
      <w:r w:rsidRPr="00A21F89">
        <w:t xml:space="preserve"> </w:t>
      </w:r>
      <w:r>
        <w:t>технологий</w:t>
      </w:r>
      <w:r w:rsidRPr="00A21F89">
        <w:t xml:space="preserve"> (</w:t>
      </w:r>
      <w:r>
        <w:t>ИКТ</w:t>
      </w:r>
      <w:r w:rsidRPr="00A21F89">
        <w:t xml:space="preserve">), </w:t>
      </w:r>
      <w:r>
        <w:t>представители</w:t>
      </w:r>
      <w:r w:rsidRPr="00A21F89">
        <w:t xml:space="preserve"> </w:t>
      </w:r>
      <w:r>
        <w:t>международных</w:t>
      </w:r>
      <w:r w:rsidRPr="00A21F89">
        <w:t xml:space="preserve"> </w:t>
      </w:r>
      <w:r>
        <w:t>организаций</w:t>
      </w:r>
      <w:r w:rsidRPr="00A21F89">
        <w:t xml:space="preserve">, </w:t>
      </w:r>
      <w:r>
        <w:t>правительств</w:t>
      </w:r>
      <w:r w:rsidRPr="00A21F89">
        <w:t xml:space="preserve"> </w:t>
      </w:r>
      <w:r>
        <w:t>и</w:t>
      </w:r>
      <w:r w:rsidRPr="00A21F89">
        <w:t xml:space="preserve"> </w:t>
      </w:r>
      <w:r>
        <w:t>торговых</w:t>
      </w:r>
      <w:r w:rsidRPr="00A21F89">
        <w:t xml:space="preserve"> </w:t>
      </w:r>
      <w:r>
        <w:t>ассоциаций</w:t>
      </w:r>
      <w:r w:rsidR="00A169B6" w:rsidRPr="00A21F89">
        <w:t xml:space="preserve"> </w:t>
      </w:r>
      <w:r w:rsidR="006217A8">
        <w:t>откликнулись</w:t>
      </w:r>
      <w:r w:rsidR="006217A8" w:rsidRPr="00A21F89">
        <w:t xml:space="preserve"> </w:t>
      </w:r>
      <w:r w:rsidR="006217A8">
        <w:t>на</w:t>
      </w:r>
      <w:r w:rsidR="006217A8" w:rsidRPr="00A21F89">
        <w:t xml:space="preserve"> </w:t>
      </w:r>
      <w:r w:rsidR="006217A8">
        <w:t>призыв</w:t>
      </w:r>
      <w:r w:rsidR="006217A8" w:rsidRPr="00A21F89">
        <w:t xml:space="preserve"> </w:t>
      </w:r>
      <w:r w:rsidR="006217A8">
        <w:t>министра</w:t>
      </w:r>
      <w:r w:rsidR="006217A8" w:rsidRPr="00A21F89">
        <w:t xml:space="preserve"> </w:t>
      </w:r>
      <w:r w:rsidR="006217A8">
        <w:t>связи</w:t>
      </w:r>
      <w:r w:rsidR="006217A8" w:rsidRPr="00A21F89">
        <w:t xml:space="preserve"> </w:t>
      </w:r>
      <w:r w:rsidR="006217A8">
        <w:t>и</w:t>
      </w:r>
      <w:r w:rsidR="006217A8" w:rsidRPr="00A21F89">
        <w:t xml:space="preserve"> </w:t>
      </w:r>
      <w:r w:rsidR="006217A8">
        <w:t>мультимедиа</w:t>
      </w:r>
      <w:r w:rsidR="006217A8" w:rsidRPr="00A21F89">
        <w:t xml:space="preserve"> </w:t>
      </w:r>
      <w:r w:rsidR="003C6F48">
        <w:t>Малайзии</w:t>
      </w:r>
      <w:r w:rsidR="003C6F48" w:rsidRPr="00A21F89">
        <w:t xml:space="preserve"> </w:t>
      </w:r>
      <w:r w:rsidR="003C6F48">
        <w:t>Е</w:t>
      </w:r>
      <w:r w:rsidR="003C6F48" w:rsidRPr="00A21F89">
        <w:t>.</w:t>
      </w:r>
      <w:r w:rsidR="003C6F48">
        <w:t>П</w:t>
      </w:r>
      <w:r w:rsidR="003C6F48" w:rsidRPr="00A21F89">
        <w:t xml:space="preserve">. </w:t>
      </w:r>
      <w:r w:rsidR="003C6F48">
        <w:t>Ахмада</w:t>
      </w:r>
      <w:r w:rsidR="003C6F48" w:rsidRPr="00A21F89">
        <w:t xml:space="preserve"> </w:t>
      </w:r>
      <w:r w:rsidR="003C6F48" w:rsidRPr="003C6F48">
        <w:t>Шабери</w:t>
      </w:r>
      <w:r w:rsidR="003C6F48" w:rsidRPr="00A21F89">
        <w:t xml:space="preserve"> </w:t>
      </w:r>
      <w:r w:rsidR="003C6F48" w:rsidRPr="003C6F48">
        <w:t>Чик</w:t>
      </w:r>
      <w:r w:rsidR="003C6F48">
        <w:t>а</w:t>
      </w:r>
      <w:r w:rsidR="003C6F48" w:rsidRPr="00A21F89">
        <w:t xml:space="preserve"> </w:t>
      </w:r>
      <w:r w:rsidR="003C6F48">
        <w:t>принять</w:t>
      </w:r>
      <w:r w:rsidR="003C6F48" w:rsidRPr="00A21F89">
        <w:t xml:space="preserve"> </w:t>
      </w:r>
      <w:r w:rsidR="003C6F48">
        <w:t>участи</w:t>
      </w:r>
      <w:r w:rsidR="003C6F48" w:rsidRPr="00A21F89">
        <w:t xml:space="preserve"> </w:t>
      </w:r>
      <w:r w:rsidR="003C6F48">
        <w:t>в</w:t>
      </w:r>
      <w:r w:rsidR="003C6F48" w:rsidRPr="00A21F89">
        <w:t xml:space="preserve"> </w:t>
      </w:r>
      <w:r w:rsidR="00C338B1">
        <w:t>д</w:t>
      </w:r>
      <w:r w:rsidR="003C6F48">
        <w:t>иалоге</w:t>
      </w:r>
      <w:r w:rsidR="003C6F48" w:rsidRPr="00A21F89">
        <w:t xml:space="preserve"> </w:t>
      </w:r>
      <w:r w:rsidR="003C6F48">
        <w:t>экспертов</w:t>
      </w:r>
      <w:r w:rsidR="003C6F48" w:rsidRPr="00A21F89">
        <w:t xml:space="preserve"> </w:t>
      </w:r>
      <w:r w:rsidR="003C6F48">
        <w:t>по</w:t>
      </w:r>
      <w:r w:rsidR="003C6F48" w:rsidRPr="00A21F89">
        <w:t xml:space="preserve"> </w:t>
      </w:r>
      <w:r w:rsidR="003C6F48">
        <w:t>мониторингу</w:t>
      </w:r>
      <w:r w:rsidR="003C6F48" w:rsidRPr="00A21F89">
        <w:t xml:space="preserve"> </w:t>
      </w:r>
      <w:r w:rsidR="003C6F48">
        <w:t>полетных</w:t>
      </w:r>
      <w:r w:rsidR="003C6F48" w:rsidRPr="00A21F89">
        <w:t xml:space="preserve"> </w:t>
      </w:r>
      <w:r w:rsidR="003C6F48">
        <w:t>данных</w:t>
      </w:r>
      <w:r w:rsidR="00A21F89" w:rsidRPr="00A21F89">
        <w:t xml:space="preserve">, </w:t>
      </w:r>
      <w:r w:rsidR="00CB6349">
        <w:t xml:space="preserve">который был </w:t>
      </w:r>
      <w:r w:rsidR="00A21F89">
        <w:t>организ</w:t>
      </w:r>
      <w:r w:rsidR="00CB6349">
        <w:t>ован</w:t>
      </w:r>
      <w:r w:rsidR="00A21F89" w:rsidRPr="00A21F89">
        <w:t xml:space="preserve"> </w:t>
      </w:r>
      <w:r w:rsidR="00A21F89">
        <w:t>при</w:t>
      </w:r>
      <w:r w:rsidR="00A21F89" w:rsidRPr="00A21F89">
        <w:t xml:space="preserve"> </w:t>
      </w:r>
      <w:r w:rsidR="00A21F89">
        <w:t>содействии</w:t>
      </w:r>
      <w:r w:rsidR="00A21F89" w:rsidRPr="00A21F89">
        <w:t xml:space="preserve"> </w:t>
      </w:r>
      <w:r w:rsidR="00A21F89">
        <w:t>Международного</w:t>
      </w:r>
      <w:r w:rsidR="00A21F89" w:rsidRPr="00A21F89">
        <w:t xml:space="preserve"> </w:t>
      </w:r>
      <w:r w:rsidR="00A21F89">
        <w:t>союза</w:t>
      </w:r>
      <w:r w:rsidR="00A21F89" w:rsidRPr="00A21F89">
        <w:t xml:space="preserve"> </w:t>
      </w:r>
      <w:r w:rsidR="00A21F89">
        <w:t>электросвязи</w:t>
      </w:r>
      <w:r w:rsidR="00A21F89" w:rsidRPr="00A21F89">
        <w:t xml:space="preserve"> (</w:t>
      </w:r>
      <w:r w:rsidR="00A21F89">
        <w:t>МСЭ</w:t>
      </w:r>
      <w:r w:rsidR="00A21F89" w:rsidRPr="00A21F89">
        <w:t>)</w:t>
      </w:r>
      <w:r w:rsidR="00E26B3B" w:rsidRPr="00A21F89">
        <w:t>, 26</w:t>
      </w:r>
      <w:r w:rsidR="00A21F89">
        <w:t>–</w:t>
      </w:r>
      <w:r w:rsidR="00E26B3B" w:rsidRPr="00A21F89">
        <w:t>27</w:t>
      </w:r>
      <w:r w:rsidR="00A21F89">
        <w:t> мая</w:t>
      </w:r>
      <w:r w:rsidR="00E26B3B" w:rsidRPr="00A21F89">
        <w:t xml:space="preserve"> 2014</w:t>
      </w:r>
      <w:r w:rsidR="00A21F89">
        <w:t> года в Куала-Лумпуре, Малайзия</w:t>
      </w:r>
      <w:r w:rsidR="00E26B3B" w:rsidRPr="00A21F89">
        <w:t xml:space="preserve">. </w:t>
      </w:r>
    </w:p>
    <w:p w:rsidR="00E26B3B" w:rsidRPr="00C338B1" w:rsidRDefault="00C338B1" w:rsidP="00AB61E4">
      <w:r w:rsidRPr="00C338B1">
        <w:t xml:space="preserve">Импульсом к проведению этого диалога экспертов послужили события вокруг исчезновения рейса </w:t>
      </w:r>
      <w:r w:rsidRPr="00C338B1">
        <w:rPr>
          <w:lang w:val="en-US"/>
        </w:rPr>
        <w:t>MH</w:t>
      </w:r>
      <w:r w:rsidRPr="00C338B1">
        <w:t xml:space="preserve">370 </w:t>
      </w:r>
      <w:r w:rsidR="00AB61E4">
        <w:t>м</w:t>
      </w:r>
      <w:r w:rsidRPr="00C338B1">
        <w:t xml:space="preserve">алазийских авиалиний, </w:t>
      </w:r>
      <w:r>
        <w:t>подчеркнувшие неотложную потребность в пересмотре подхода к обеспечению доступности данных о местонахождении и других полетных данных</w:t>
      </w:r>
      <w:r w:rsidR="00290B26">
        <w:t xml:space="preserve"> совершающих рейсы воздушных судов коммерческой авиации</w:t>
      </w:r>
      <w:r w:rsidR="00E26B3B" w:rsidRPr="00C338B1">
        <w:t xml:space="preserve">. </w:t>
      </w:r>
    </w:p>
    <w:p w:rsidR="00E26B3B" w:rsidRPr="00290B26" w:rsidRDefault="00290B26" w:rsidP="008A68C6">
      <w:pPr>
        <w:pStyle w:val="Headingb"/>
      </w:pPr>
      <w:r>
        <w:t>Глобальное слежение за рейсами в реальном времени</w:t>
      </w:r>
      <w:r w:rsidR="00E26B3B" w:rsidRPr="00290B26">
        <w:t xml:space="preserve"> </w:t>
      </w:r>
    </w:p>
    <w:p w:rsidR="00E26B3B" w:rsidRPr="00CA1165" w:rsidRDefault="00DC0074" w:rsidP="008A68C6">
      <w:r>
        <w:t>Участники</w:t>
      </w:r>
      <w:r w:rsidRPr="00DC0074">
        <w:t xml:space="preserve"> </w:t>
      </w:r>
      <w:r>
        <w:t>приняли</w:t>
      </w:r>
      <w:r w:rsidRPr="00DC0074">
        <w:t xml:space="preserve"> </w:t>
      </w:r>
      <w:r>
        <w:t>к</w:t>
      </w:r>
      <w:r w:rsidRPr="00DC0074">
        <w:t xml:space="preserve"> </w:t>
      </w:r>
      <w:r>
        <w:t>сведению</w:t>
      </w:r>
      <w:r w:rsidRPr="00DC0074">
        <w:t xml:space="preserve"> </w:t>
      </w:r>
      <w:r>
        <w:t>предварительный</w:t>
      </w:r>
      <w:r w:rsidRPr="00DC0074">
        <w:t xml:space="preserve"> </w:t>
      </w:r>
      <w:r>
        <w:t>отчет</w:t>
      </w:r>
      <w:r w:rsidRPr="00DC0074">
        <w:t xml:space="preserve"> старш</w:t>
      </w:r>
      <w:r w:rsidR="00BA0536">
        <w:t>его</w:t>
      </w:r>
      <w:r w:rsidRPr="00DC0074">
        <w:t xml:space="preserve"> инспектор</w:t>
      </w:r>
      <w:r w:rsidR="00BA0536">
        <w:t>а</w:t>
      </w:r>
      <w:r w:rsidRPr="00DC0074">
        <w:t xml:space="preserve"> по расследованию авиационных происшествий Министерства транспорта Малайзии</w:t>
      </w:r>
      <w:r w:rsidR="0054334B" w:rsidRPr="0054334B">
        <w:t xml:space="preserve"> </w:t>
      </w:r>
      <w:r w:rsidR="0054334B" w:rsidRPr="00DC0074">
        <w:t>о рейсе MH370</w:t>
      </w:r>
      <w:r w:rsidRPr="00DC0074">
        <w:t>,</w:t>
      </w:r>
      <w:r w:rsidR="00BA0536" w:rsidRPr="00DC0074">
        <w:t xml:space="preserve"> выпущенный 9 апреля 2014</w:t>
      </w:r>
      <w:r w:rsidR="00BA0536">
        <w:t> </w:t>
      </w:r>
      <w:r w:rsidR="00BA0536" w:rsidRPr="00DC0074">
        <w:t>года</w:t>
      </w:r>
      <w:r w:rsidR="00BA0536">
        <w:t>,</w:t>
      </w:r>
      <w:r w:rsidR="00BA0536" w:rsidRPr="00DC0074">
        <w:t xml:space="preserve"> </w:t>
      </w:r>
      <w:r w:rsidRPr="00DC0074">
        <w:t>и содержащуюся в нем рекомендацию</w:t>
      </w:r>
      <w:r w:rsidR="00BA0536">
        <w:t xml:space="preserve"> по безопасности</w:t>
      </w:r>
      <w:r w:rsidRPr="00DC0074">
        <w:t xml:space="preserve">, адресованную Международной организации гражданской авиации (ИКАО), по изучению возможности повышения безопасности </w:t>
      </w:r>
      <w:r w:rsidR="00D80A3B">
        <w:t xml:space="preserve">благодаря </w:t>
      </w:r>
      <w:r w:rsidRPr="00DC0074">
        <w:t>внедрени</w:t>
      </w:r>
      <w:r w:rsidR="00D80A3B">
        <w:t>ю</w:t>
      </w:r>
      <w:r w:rsidRPr="00DC0074">
        <w:t xml:space="preserve"> стандарта слежения за коммерческими воздушными судами в режиме реального времени. </w:t>
      </w:r>
    </w:p>
    <w:p w:rsidR="00E26B3B" w:rsidRPr="00440936" w:rsidRDefault="00CA1165" w:rsidP="008A68C6">
      <w:r>
        <w:t>Диалог</w:t>
      </w:r>
      <w:r w:rsidRPr="00CA1165">
        <w:t xml:space="preserve"> </w:t>
      </w:r>
      <w:r>
        <w:t>экспертов</w:t>
      </w:r>
      <w:r w:rsidRPr="00CA1165">
        <w:t xml:space="preserve"> </w:t>
      </w:r>
      <w:r>
        <w:t>приветствовал</w:t>
      </w:r>
      <w:r w:rsidRPr="00CA1165">
        <w:t xml:space="preserve"> </w:t>
      </w:r>
      <w:r>
        <w:t>эффективный</w:t>
      </w:r>
      <w:r w:rsidRPr="00CA1165">
        <w:t xml:space="preserve"> </w:t>
      </w:r>
      <w:r>
        <w:t>и</w:t>
      </w:r>
      <w:r w:rsidRPr="00CA1165">
        <w:t xml:space="preserve"> </w:t>
      </w:r>
      <w:r>
        <w:t>целостный</w:t>
      </w:r>
      <w:r w:rsidRPr="00CA1165">
        <w:t xml:space="preserve"> </w:t>
      </w:r>
      <w:r>
        <w:t>подход</w:t>
      </w:r>
      <w:r w:rsidRPr="00CA1165">
        <w:t xml:space="preserve">, </w:t>
      </w:r>
      <w:r>
        <w:t>принятый</w:t>
      </w:r>
      <w:r w:rsidRPr="00CA1165">
        <w:t xml:space="preserve"> </w:t>
      </w:r>
      <w:r>
        <w:t>ИКАО</w:t>
      </w:r>
      <w:r w:rsidRPr="00CA1165">
        <w:t xml:space="preserve"> </w:t>
      </w:r>
      <w:r>
        <w:t>для</w:t>
      </w:r>
      <w:r w:rsidRPr="00CA1165">
        <w:t xml:space="preserve"> </w:t>
      </w:r>
      <w:r>
        <w:t>решения</w:t>
      </w:r>
      <w:r w:rsidRPr="00CA1165">
        <w:t xml:space="preserve"> </w:t>
      </w:r>
      <w:r>
        <w:t>этой</w:t>
      </w:r>
      <w:r w:rsidRPr="00CA1165">
        <w:t xml:space="preserve"> </w:t>
      </w:r>
      <w:r>
        <w:t>авиационной</w:t>
      </w:r>
      <w:r w:rsidRPr="00CA1165">
        <w:t xml:space="preserve"> </w:t>
      </w:r>
      <w:r>
        <w:t xml:space="preserve">задачи, и консенсус, достигнутый на специальном совещании ИКАО по глобальному слежению за рейсами, которое состоялось </w:t>
      </w:r>
      <w:r w:rsidR="00E26B3B" w:rsidRPr="00CA1165">
        <w:t>12</w:t>
      </w:r>
      <w:r>
        <w:t>–</w:t>
      </w:r>
      <w:r w:rsidR="00E26B3B" w:rsidRPr="00CA1165">
        <w:t>13</w:t>
      </w:r>
      <w:r>
        <w:t> мая</w:t>
      </w:r>
      <w:r w:rsidR="00E26B3B" w:rsidRPr="00CA1165">
        <w:t xml:space="preserve"> 2014</w:t>
      </w:r>
      <w:r>
        <w:t> года</w:t>
      </w:r>
      <w:r w:rsidR="006D275F">
        <w:t xml:space="preserve"> в Монреале</w:t>
      </w:r>
      <w:r w:rsidR="00B4612B">
        <w:t>,</w:t>
      </w:r>
      <w:r w:rsidR="006D275F" w:rsidRPr="006D275F">
        <w:t xml:space="preserve"> </w:t>
      </w:r>
      <w:r w:rsidR="006D275F" w:rsidRPr="007C7062">
        <w:t>относительно приоритетности в краткосрочной перспективе слежения за рейсами авиакомпаний в глобальном масштабе вне зависимости от местонахождения и пункта назначения.</w:t>
      </w:r>
      <w:r w:rsidR="006D275F">
        <w:t xml:space="preserve"> </w:t>
      </w:r>
      <w:r w:rsidR="00B4612B">
        <w:t>Ряд</w:t>
      </w:r>
      <w:r w:rsidR="00B4612B" w:rsidRPr="00FE6649">
        <w:t xml:space="preserve"> </w:t>
      </w:r>
      <w:r w:rsidR="00B4612B">
        <w:t>участников</w:t>
      </w:r>
      <w:r w:rsidR="00B4612B" w:rsidRPr="00FE6649">
        <w:t xml:space="preserve"> </w:t>
      </w:r>
      <w:r w:rsidR="00B4612B">
        <w:t>выразили</w:t>
      </w:r>
      <w:r w:rsidR="00B4612B" w:rsidRPr="00FE6649">
        <w:t xml:space="preserve"> </w:t>
      </w:r>
      <w:r w:rsidR="00B4612B">
        <w:t>глубокую</w:t>
      </w:r>
      <w:r w:rsidR="00B4612B" w:rsidRPr="00FE6649">
        <w:t xml:space="preserve"> </w:t>
      </w:r>
      <w:r w:rsidR="00B4612B">
        <w:t>заинтересованность</w:t>
      </w:r>
      <w:r w:rsidR="00B4612B" w:rsidRPr="00FE6649">
        <w:t xml:space="preserve"> </w:t>
      </w:r>
      <w:r w:rsidR="00FE6649">
        <w:t>в</w:t>
      </w:r>
      <w:r w:rsidR="00FE6649" w:rsidRPr="00FE6649">
        <w:t xml:space="preserve"> </w:t>
      </w:r>
      <w:r w:rsidR="0033459F">
        <w:t xml:space="preserve">участии в </w:t>
      </w:r>
      <w:r w:rsidR="00E06D9E">
        <w:t>работе</w:t>
      </w:r>
      <w:r w:rsidR="00FE6649" w:rsidRPr="00FE6649">
        <w:t xml:space="preserve"> </w:t>
      </w:r>
      <w:r w:rsidR="00FE6649">
        <w:t>в</w:t>
      </w:r>
      <w:r w:rsidR="00FE6649" w:rsidRPr="00FE6649">
        <w:t xml:space="preserve"> </w:t>
      </w:r>
      <w:r w:rsidR="00E06D9E">
        <w:t xml:space="preserve">установленных </w:t>
      </w:r>
      <w:r w:rsidR="00FE6649">
        <w:t>на</w:t>
      </w:r>
      <w:r w:rsidR="00FE6649" w:rsidRPr="00FE6649">
        <w:t xml:space="preserve"> </w:t>
      </w:r>
      <w:r w:rsidR="00FE6649">
        <w:t>этом</w:t>
      </w:r>
      <w:r w:rsidR="00FE6649" w:rsidRPr="00FE6649">
        <w:t xml:space="preserve"> </w:t>
      </w:r>
      <w:r w:rsidR="00FE6649">
        <w:t>собрании</w:t>
      </w:r>
      <w:r w:rsidR="00E06D9E">
        <w:t xml:space="preserve"> рамках</w:t>
      </w:r>
      <w:r w:rsidR="00FE6649" w:rsidRPr="00FE6649">
        <w:t xml:space="preserve"> </w:t>
      </w:r>
      <w:r w:rsidR="00FE6649">
        <w:t xml:space="preserve">и </w:t>
      </w:r>
      <w:r w:rsidR="0033459F">
        <w:t>в исследовании путей</w:t>
      </w:r>
      <w:r w:rsidR="00FE6649">
        <w:t xml:space="preserve"> совершенствования координации и сотрудничества между всеми заинтересованными сторонами, принимающими участи в этом диалоге</w:t>
      </w:r>
      <w:r w:rsidR="00E26B3B" w:rsidRPr="00FE6649">
        <w:t>.</w:t>
      </w:r>
      <w:r w:rsidR="00440936">
        <w:t xml:space="preserve"> Кроме</w:t>
      </w:r>
      <w:r w:rsidR="00440936" w:rsidRPr="00440936">
        <w:t xml:space="preserve"> </w:t>
      </w:r>
      <w:r w:rsidR="00440936">
        <w:t>того</w:t>
      </w:r>
      <w:r w:rsidR="00440936" w:rsidRPr="00440936">
        <w:t xml:space="preserve">, </w:t>
      </w:r>
      <w:r w:rsidR="00440936">
        <w:t>в</w:t>
      </w:r>
      <w:r w:rsidR="00440936" w:rsidRPr="00440936">
        <w:t xml:space="preserve"> </w:t>
      </w:r>
      <w:r w:rsidR="00440936">
        <w:t>качестве</w:t>
      </w:r>
      <w:r w:rsidR="00440936" w:rsidRPr="00440936">
        <w:t xml:space="preserve"> </w:t>
      </w:r>
      <w:r w:rsidR="00440936">
        <w:t>средне</w:t>
      </w:r>
      <w:r w:rsidR="00440936" w:rsidRPr="00440936">
        <w:t xml:space="preserve">- </w:t>
      </w:r>
      <w:r w:rsidR="00440936">
        <w:t>и</w:t>
      </w:r>
      <w:r w:rsidR="00440936" w:rsidRPr="00440936">
        <w:t xml:space="preserve"> </w:t>
      </w:r>
      <w:r w:rsidR="00440936">
        <w:t>долгосрочных</w:t>
      </w:r>
      <w:r w:rsidR="00440936" w:rsidRPr="00440936">
        <w:t xml:space="preserve"> </w:t>
      </w:r>
      <w:r w:rsidR="00440936">
        <w:t>действий</w:t>
      </w:r>
      <w:r w:rsidR="00440936" w:rsidRPr="00440936">
        <w:t xml:space="preserve"> </w:t>
      </w:r>
      <w:r w:rsidR="00440936">
        <w:t>было</w:t>
      </w:r>
      <w:r w:rsidR="00440936" w:rsidRPr="00440936">
        <w:t xml:space="preserve"> </w:t>
      </w:r>
      <w:r w:rsidR="00440936">
        <w:t>достигнуто</w:t>
      </w:r>
      <w:r w:rsidR="00440936" w:rsidRPr="00440936">
        <w:t xml:space="preserve"> </w:t>
      </w:r>
      <w:r w:rsidR="00440936">
        <w:t xml:space="preserve">также согласие </w:t>
      </w:r>
      <w:r w:rsidR="00DC304F">
        <w:t>в</w:t>
      </w:r>
      <w:r w:rsidR="00440936">
        <w:t xml:space="preserve"> том</w:t>
      </w:r>
      <w:r w:rsidR="00440936" w:rsidRPr="00440936">
        <w:t>,</w:t>
      </w:r>
      <w:r w:rsidR="00440936">
        <w:t xml:space="preserve"> что ИКАО одновременно начала процесс </w:t>
      </w:r>
      <w:r w:rsidR="00602A58">
        <w:t>разработки стандартов глобального слежения</w:t>
      </w:r>
      <w:r w:rsidR="00E26B3B" w:rsidRPr="00440936">
        <w:t xml:space="preserve">. </w:t>
      </w:r>
    </w:p>
    <w:p w:rsidR="00E26B3B" w:rsidRPr="002B67BD" w:rsidRDefault="006935D2" w:rsidP="008A68C6">
      <w:r>
        <w:t>Поставщики</w:t>
      </w:r>
      <w:r w:rsidRPr="006935D2">
        <w:t xml:space="preserve"> </w:t>
      </w:r>
      <w:r>
        <w:t>технологий</w:t>
      </w:r>
      <w:r w:rsidRPr="006935D2">
        <w:t xml:space="preserve"> </w:t>
      </w:r>
      <w:r>
        <w:t>и</w:t>
      </w:r>
      <w:r w:rsidRPr="006935D2">
        <w:t xml:space="preserve"> </w:t>
      </w:r>
      <w:r>
        <w:t>решений</w:t>
      </w:r>
      <w:r w:rsidRPr="006935D2">
        <w:t xml:space="preserve"> </w:t>
      </w:r>
      <w:r>
        <w:t>представили</w:t>
      </w:r>
      <w:r w:rsidRPr="006935D2">
        <w:t xml:space="preserve"> </w:t>
      </w:r>
      <w:r>
        <w:t>в</w:t>
      </w:r>
      <w:r w:rsidRPr="006935D2">
        <w:t xml:space="preserve"> </w:t>
      </w:r>
      <w:r>
        <w:t>рамках</w:t>
      </w:r>
      <w:r w:rsidRPr="006935D2">
        <w:t xml:space="preserve"> </w:t>
      </w:r>
      <w:r>
        <w:t>диалога</w:t>
      </w:r>
      <w:r w:rsidRPr="006935D2">
        <w:t xml:space="preserve"> </w:t>
      </w:r>
      <w:r>
        <w:t>экспертов</w:t>
      </w:r>
      <w:r w:rsidRPr="006935D2">
        <w:t xml:space="preserve"> </w:t>
      </w:r>
      <w:r>
        <w:t>технические</w:t>
      </w:r>
      <w:r w:rsidRPr="006935D2">
        <w:t xml:space="preserve"> </w:t>
      </w:r>
      <w:r>
        <w:t>решения</w:t>
      </w:r>
      <w:r w:rsidRPr="006935D2">
        <w:t xml:space="preserve"> </w:t>
      </w:r>
      <w:r>
        <w:t>реализации слежения за рейсами</w:t>
      </w:r>
      <w:r w:rsidR="00D06F8F">
        <w:t xml:space="preserve">, </w:t>
      </w:r>
      <w:r w:rsidR="00AF387B">
        <w:t>которые доступны</w:t>
      </w:r>
      <w:r w:rsidR="00D06F8F">
        <w:t xml:space="preserve"> в настоящее </w:t>
      </w:r>
      <w:r w:rsidR="007741D9">
        <w:t xml:space="preserve">время </w:t>
      </w:r>
      <w:r w:rsidR="00D06F8F">
        <w:t xml:space="preserve">или </w:t>
      </w:r>
      <w:r w:rsidR="00AF387B">
        <w:t xml:space="preserve">будут доступны </w:t>
      </w:r>
      <w:r w:rsidR="00D06F8F">
        <w:t xml:space="preserve">в ближайшее время на большинстве воздушных судов на трансокеанских </w:t>
      </w:r>
      <w:r w:rsidR="00533954">
        <w:t>маршрутах</w:t>
      </w:r>
      <w:r w:rsidR="00D06F8F">
        <w:t xml:space="preserve">. </w:t>
      </w:r>
      <w:r w:rsidR="00533954">
        <w:t>Было</w:t>
      </w:r>
      <w:r w:rsidR="00533954" w:rsidRPr="00760FE8">
        <w:t xml:space="preserve"> </w:t>
      </w:r>
      <w:r w:rsidR="00533954">
        <w:t>предложено</w:t>
      </w:r>
      <w:r w:rsidR="00533954" w:rsidRPr="00760FE8">
        <w:t xml:space="preserve"> </w:t>
      </w:r>
      <w:r w:rsidR="00760FE8">
        <w:t xml:space="preserve">содействовать </w:t>
      </w:r>
      <w:r w:rsidR="00533954">
        <w:t>более</w:t>
      </w:r>
      <w:r w:rsidR="00533954" w:rsidRPr="00760FE8">
        <w:t xml:space="preserve"> </w:t>
      </w:r>
      <w:r w:rsidR="00533954">
        <w:t>широко</w:t>
      </w:r>
      <w:r w:rsidR="00760FE8">
        <w:t>му</w:t>
      </w:r>
      <w:r w:rsidR="00533954" w:rsidRPr="00760FE8">
        <w:t xml:space="preserve"> </w:t>
      </w:r>
      <w:r w:rsidR="00533954">
        <w:t>использова</w:t>
      </w:r>
      <w:r w:rsidR="00760FE8">
        <w:t>нию существующих средств</w:t>
      </w:r>
      <w:r w:rsidR="00533954" w:rsidRPr="00760FE8">
        <w:t xml:space="preserve"> </w:t>
      </w:r>
      <w:r w:rsidR="00533954">
        <w:t>наряду</w:t>
      </w:r>
      <w:r w:rsidR="00533954" w:rsidRPr="00760FE8">
        <w:t xml:space="preserve"> </w:t>
      </w:r>
      <w:r w:rsidR="00533954">
        <w:t>с</w:t>
      </w:r>
      <w:r w:rsidR="00533954" w:rsidRPr="00760FE8">
        <w:t xml:space="preserve"> </w:t>
      </w:r>
      <w:r w:rsidR="00533954">
        <w:t>разработкой</w:t>
      </w:r>
      <w:r w:rsidR="00533954" w:rsidRPr="00760FE8">
        <w:t xml:space="preserve"> </w:t>
      </w:r>
      <w:r w:rsidR="00533954">
        <w:t>новых</w:t>
      </w:r>
      <w:r w:rsidR="00533954" w:rsidRPr="00760FE8">
        <w:t xml:space="preserve"> </w:t>
      </w:r>
      <w:r w:rsidR="00533954">
        <w:t>технологических</w:t>
      </w:r>
      <w:r w:rsidR="00533954" w:rsidRPr="00760FE8">
        <w:t xml:space="preserve"> </w:t>
      </w:r>
      <w:r w:rsidR="00533954">
        <w:t>решений</w:t>
      </w:r>
      <w:r w:rsidR="00E26B3B" w:rsidRPr="00760FE8">
        <w:t xml:space="preserve">. </w:t>
      </w:r>
      <w:r w:rsidR="007761B3">
        <w:t>Кроме</w:t>
      </w:r>
      <w:r w:rsidR="007761B3" w:rsidRPr="00366D9B">
        <w:t xml:space="preserve"> </w:t>
      </w:r>
      <w:r w:rsidR="007761B3">
        <w:t>того</w:t>
      </w:r>
      <w:r w:rsidR="007761B3" w:rsidRPr="00366D9B">
        <w:t xml:space="preserve">, </w:t>
      </w:r>
      <w:r w:rsidR="007761B3">
        <w:t>разработчикам</w:t>
      </w:r>
      <w:r w:rsidR="007761B3" w:rsidRPr="00366D9B">
        <w:t xml:space="preserve"> </w:t>
      </w:r>
      <w:r w:rsidR="007761B3">
        <w:t>технологий</w:t>
      </w:r>
      <w:r w:rsidR="007761B3" w:rsidRPr="00366D9B">
        <w:t xml:space="preserve"> </w:t>
      </w:r>
      <w:r w:rsidR="007761B3">
        <w:t>важно</w:t>
      </w:r>
      <w:r w:rsidR="007761B3" w:rsidRPr="00366D9B">
        <w:t xml:space="preserve">, </w:t>
      </w:r>
      <w:r w:rsidR="007761B3">
        <w:t>чтобы</w:t>
      </w:r>
      <w:r w:rsidR="007761B3" w:rsidRPr="00366D9B">
        <w:t xml:space="preserve"> </w:t>
      </w:r>
      <w:r w:rsidR="007761B3">
        <w:t>поставщики</w:t>
      </w:r>
      <w:r w:rsidR="007761B3" w:rsidRPr="00366D9B">
        <w:t xml:space="preserve"> </w:t>
      </w:r>
      <w:r w:rsidR="007761B3">
        <w:t>услуг</w:t>
      </w:r>
      <w:r w:rsidR="007761B3" w:rsidRPr="00366D9B">
        <w:t xml:space="preserve">, </w:t>
      </w:r>
      <w:r w:rsidR="007761B3">
        <w:t>авиакомпании</w:t>
      </w:r>
      <w:r w:rsidR="007761B3" w:rsidRPr="00366D9B">
        <w:t xml:space="preserve"> </w:t>
      </w:r>
      <w:r w:rsidR="007761B3">
        <w:t>и</w:t>
      </w:r>
      <w:r w:rsidR="007761B3" w:rsidRPr="00366D9B">
        <w:t xml:space="preserve"> </w:t>
      </w:r>
      <w:r w:rsidR="007761B3">
        <w:t>различные</w:t>
      </w:r>
      <w:r w:rsidR="007761B3" w:rsidRPr="00366D9B">
        <w:t xml:space="preserve"> </w:t>
      </w:r>
      <w:r w:rsidR="007761B3">
        <w:t>международные</w:t>
      </w:r>
      <w:r w:rsidR="007761B3" w:rsidRPr="00366D9B">
        <w:t xml:space="preserve"> </w:t>
      </w:r>
      <w:r w:rsidR="007761B3">
        <w:t>органы</w:t>
      </w:r>
      <w:r w:rsidR="007761B3" w:rsidRPr="00366D9B">
        <w:t xml:space="preserve"> </w:t>
      </w:r>
      <w:r w:rsidR="007761B3">
        <w:t>объединились</w:t>
      </w:r>
      <w:r w:rsidR="00366D9B" w:rsidRPr="00366D9B">
        <w:t xml:space="preserve"> </w:t>
      </w:r>
      <w:r w:rsidR="00366D9B">
        <w:t>и</w:t>
      </w:r>
      <w:r w:rsidR="00366D9B" w:rsidRPr="00366D9B">
        <w:t xml:space="preserve"> </w:t>
      </w:r>
      <w:r w:rsidR="00366D9B">
        <w:t>достигли</w:t>
      </w:r>
      <w:r w:rsidR="00366D9B" w:rsidRPr="00366D9B">
        <w:t xml:space="preserve"> </w:t>
      </w:r>
      <w:r w:rsidR="00366D9B">
        <w:t>согласия</w:t>
      </w:r>
      <w:r w:rsidR="00366D9B" w:rsidRPr="00366D9B">
        <w:t xml:space="preserve"> </w:t>
      </w:r>
      <w:r w:rsidR="00366D9B">
        <w:t>по</w:t>
      </w:r>
      <w:r w:rsidR="00366D9B" w:rsidRPr="00366D9B">
        <w:t xml:space="preserve"> </w:t>
      </w:r>
      <w:r w:rsidR="00366D9B">
        <w:t>международным</w:t>
      </w:r>
      <w:r w:rsidR="00366D9B" w:rsidRPr="00366D9B">
        <w:t xml:space="preserve"> </w:t>
      </w:r>
      <w:r w:rsidR="00366D9B">
        <w:t>стандартам</w:t>
      </w:r>
      <w:r w:rsidR="00366D9B" w:rsidRPr="00366D9B">
        <w:t xml:space="preserve">, </w:t>
      </w:r>
      <w:r w:rsidR="00366D9B">
        <w:t>политике</w:t>
      </w:r>
      <w:r w:rsidR="00366D9B" w:rsidRPr="00366D9B">
        <w:t xml:space="preserve">, </w:t>
      </w:r>
      <w:r w:rsidR="00366D9B">
        <w:t>а</w:t>
      </w:r>
      <w:r w:rsidR="00366D9B" w:rsidRPr="00366D9B">
        <w:t xml:space="preserve"> </w:t>
      </w:r>
      <w:r w:rsidR="00366D9B">
        <w:t>также</w:t>
      </w:r>
      <w:r w:rsidR="00366D9B" w:rsidRPr="00366D9B">
        <w:t xml:space="preserve"> </w:t>
      </w:r>
      <w:r w:rsidR="00366D9B">
        <w:t>нормативам и согласованном</w:t>
      </w:r>
      <w:r w:rsidR="00145AA4">
        <w:t>у спектру</w:t>
      </w:r>
      <w:r w:rsidR="00366D9B">
        <w:t>, с тем чтобы обеспечить глобальн</w:t>
      </w:r>
      <w:r w:rsidR="00A833BD">
        <w:t>ое</w:t>
      </w:r>
      <w:r w:rsidR="00366D9B">
        <w:t xml:space="preserve"> функциональн</w:t>
      </w:r>
      <w:r w:rsidR="00A833BD">
        <w:t>ое взаимодействие и</w:t>
      </w:r>
      <w:r w:rsidR="00366D9B">
        <w:t xml:space="preserve"> совместимость </w:t>
      </w:r>
      <w:r w:rsidR="00AF387B">
        <w:t>и</w:t>
      </w:r>
      <w:r w:rsidR="002B67BD">
        <w:t xml:space="preserve"> оптимизацию затрат благодаря экономии масштаба</w:t>
      </w:r>
      <w:r w:rsidR="00E26B3B" w:rsidRPr="002B67BD">
        <w:t xml:space="preserve">. </w:t>
      </w:r>
    </w:p>
    <w:p w:rsidR="00E26B3B" w:rsidRPr="00372FB4" w:rsidRDefault="0096462A" w:rsidP="008A68C6">
      <w:r>
        <w:t>Был</w:t>
      </w:r>
      <w:r w:rsidRPr="0096462A">
        <w:t xml:space="preserve"> </w:t>
      </w:r>
      <w:r>
        <w:t>сделан</w:t>
      </w:r>
      <w:r w:rsidRPr="0096462A">
        <w:t xml:space="preserve"> </w:t>
      </w:r>
      <w:r>
        <w:t>вывод</w:t>
      </w:r>
      <w:r w:rsidRPr="0096462A">
        <w:t xml:space="preserve"> </w:t>
      </w:r>
      <w:r>
        <w:t>о</w:t>
      </w:r>
      <w:r w:rsidRPr="0096462A">
        <w:t xml:space="preserve"> </w:t>
      </w:r>
      <w:r>
        <w:t>том</w:t>
      </w:r>
      <w:r w:rsidRPr="0096462A">
        <w:t xml:space="preserve">, </w:t>
      </w:r>
      <w:r>
        <w:t>что</w:t>
      </w:r>
      <w:r w:rsidRPr="0096462A">
        <w:t xml:space="preserve"> </w:t>
      </w:r>
      <w:r>
        <w:t>слежение</w:t>
      </w:r>
      <w:r w:rsidRPr="0096462A">
        <w:t xml:space="preserve"> </w:t>
      </w:r>
      <w:r>
        <w:t xml:space="preserve">находится в стадии реализации, и диалог перешел к обсуждению </w:t>
      </w:r>
      <w:r w:rsidR="00372FB4">
        <w:t>мониторинга полетных данных в реальном времени в качестве предмета дальнейших исследований</w:t>
      </w:r>
      <w:r w:rsidR="00E26B3B" w:rsidRPr="00372FB4">
        <w:t xml:space="preserve">. </w:t>
      </w:r>
    </w:p>
    <w:p w:rsidR="00E26B3B" w:rsidRPr="00B4612B" w:rsidRDefault="00B4612B" w:rsidP="008A68C6">
      <w:pPr>
        <w:pStyle w:val="Headingb"/>
      </w:pPr>
      <w:r>
        <w:t>Мониторинг полетных данных в реальном времени</w:t>
      </w:r>
      <w:r w:rsidR="00E26B3B" w:rsidRPr="00B4612B">
        <w:t xml:space="preserve"> </w:t>
      </w:r>
    </w:p>
    <w:p w:rsidR="00E26B3B" w:rsidRPr="00032634" w:rsidRDefault="005F41BD" w:rsidP="008A68C6">
      <w:r>
        <w:t>Отраслевые эксперты представили информацию о текущих технологических разработках и возможностях будущих технологических усовершенствовани</w:t>
      </w:r>
      <w:r w:rsidR="00032634">
        <w:t>й</w:t>
      </w:r>
      <w:r>
        <w:t xml:space="preserve"> с использованием облачных вычислений и "больших" данных</w:t>
      </w:r>
      <w:r w:rsidR="00E26B3B" w:rsidRPr="005F41BD">
        <w:t xml:space="preserve">. </w:t>
      </w:r>
      <w:r w:rsidR="00705DC8">
        <w:t>Ряд</w:t>
      </w:r>
      <w:r w:rsidR="00705DC8" w:rsidRPr="00DB57D9">
        <w:t xml:space="preserve"> </w:t>
      </w:r>
      <w:r w:rsidR="00705DC8">
        <w:t>участников</w:t>
      </w:r>
      <w:r w:rsidR="00705DC8" w:rsidRPr="00DB57D9">
        <w:t xml:space="preserve"> </w:t>
      </w:r>
      <w:r w:rsidR="00705DC8">
        <w:t>предложили</w:t>
      </w:r>
      <w:r w:rsidR="00705DC8" w:rsidRPr="00DB57D9">
        <w:t xml:space="preserve">, </w:t>
      </w:r>
      <w:r w:rsidR="00705DC8">
        <w:t>что</w:t>
      </w:r>
      <w:r w:rsidR="00705DC8" w:rsidRPr="00DB57D9">
        <w:t xml:space="preserve"> </w:t>
      </w:r>
      <w:r w:rsidR="00032634">
        <w:t>в случае хранения</w:t>
      </w:r>
      <w:r w:rsidR="00705DC8" w:rsidRPr="00DB57D9">
        <w:t xml:space="preserve"> </w:t>
      </w:r>
      <w:r w:rsidR="00705DC8">
        <w:t>полетны</w:t>
      </w:r>
      <w:r w:rsidR="00032634">
        <w:t>х</w:t>
      </w:r>
      <w:r w:rsidR="00705DC8" w:rsidRPr="00DB57D9">
        <w:t xml:space="preserve"> </w:t>
      </w:r>
      <w:r w:rsidR="00705DC8">
        <w:lastRenderedPageBreak/>
        <w:t>данны</w:t>
      </w:r>
      <w:r w:rsidR="00032634">
        <w:t>х</w:t>
      </w:r>
      <w:r w:rsidR="00705DC8" w:rsidRPr="00DB57D9">
        <w:t xml:space="preserve"> </w:t>
      </w:r>
      <w:r w:rsidR="00705DC8">
        <w:t>в</w:t>
      </w:r>
      <w:r w:rsidR="00705DC8" w:rsidRPr="00DB57D9">
        <w:t xml:space="preserve"> </w:t>
      </w:r>
      <w:r w:rsidR="00705DC8">
        <w:t>основанных</w:t>
      </w:r>
      <w:r w:rsidR="00705DC8" w:rsidRPr="00DB57D9">
        <w:t xml:space="preserve"> </w:t>
      </w:r>
      <w:r w:rsidR="00705DC8">
        <w:t>на</w:t>
      </w:r>
      <w:r w:rsidR="00705DC8" w:rsidRPr="00DB57D9">
        <w:t xml:space="preserve"> </w:t>
      </w:r>
      <w:r w:rsidR="00705DC8">
        <w:t>стандартах</w:t>
      </w:r>
      <w:r w:rsidR="00705DC8" w:rsidRPr="00DB57D9">
        <w:t xml:space="preserve"> </w:t>
      </w:r>
      <w:r w:rsidR="00705DC8">
        <w:t>авиационных</w:t>
      </w:r>
      <w:r w:rsidR="00705DC8" w:rsidRPr="00DB57D9">
        <w:t xml:space="preserve"> </w:t>
      </w:r>
      <w:r w:rsidR="00705DC8">
        <w:t>облаках</w:t>
      </w:r>
      <w:r w:rsidR="00705DC8" w:rsidRPr="00DB57D9">
        <w:t xml:space="preserve"> </w:t>
      </w:r>
      <w:r w:rsidR="00705DC8">
        <w:t>заинтересованные</w:t>
      </w:r>
      <w:r w:rsidR="00705DC8" w:rsidRPr="00DB57D9">
        <w:t xml:space="preserve"> </w:t>
      </w:r>
      <w:r w:rsidR="00705DC8">
        <w:t>стороны</w:t>
      </w:r>
      <w:r w:rsidR="00705DC8" w:rsidRPr="00DB57D9">
        <w:t xml:space="preserve"> </w:t>
      </w:r>
      <w:r w:rsidR="00705DC8">
        <w:t>могут</w:t>
      </w:r>
      <w:r w:rsidR="00705DC8" w:rsidRPr="00DB57D9">
        <w:t xml:space="preserve"> </w:t>
      </w:r>
      <w:r w:rsidR="00705DC8">
        <w:t>применять</w:t>
      </w:r>
      <w:r w:rsidR="00705DC8" w:rsidRPr="00DB57D9">
        <w:t xml:space="preserve"> </w:t>
      </w:r>
      <w:r w:rsidR="00705DC8">
        <w:t>современн</w:t>
      </w:r>
      <w:r w:rsidR="00980A38">
        <w:t>ую</w:t>
      </w:r>
      <w:r w:rsidR="00705DC8" w:rsidRPr="00DB57D9">
        <w:t xml:space="preserve"> </w:t>
      </w:r>
      <w:r w:rsidR="00DB57D9">
        <w:t>анали</w:t>
      </w:r>
      <w:r w:rsidR="00980A38">
        <w:t>тику</w:t>
      </w:r>
      <w:r w:rsidR="00DB57D9">
        <w:t xml:space="preserve"> данных и </w:t>
      </w:r>
      <w:r w:rsidR="00980A38">
        <w:t>методы</w:t>
      </w:r>
      <w:r w:rsidR="00980A38" w:rsidRPr="00DB57D9">
        <w:t xml:space="preserve"> </w:t>
      </w:r>
      <w:r w:rsidR="00DB57D9">
        <w:t>извлечения информации из данных</w:t>
      </w:r>
      <w:r w:rsidR="00182C17">
        <w:t xml:space="preserve"> в реальном </w:t>
      </w:r>
      <w:r w:rsidR="00E23B7C">
        <w:t>в</w:t>
      </w:r>
      <w:r w:rsidR="00182C17">
        <w:t>ремени</w:t>
      </w:r>
      <w:r w:rsidR="00E23B7C">
        <w:t>, в результате чего может быть повышен уровень информированности пассажиров, а также обеспечен рост эксплуатационной и экологической эффективности коммерческих воздушных судов.</w:t>
      </w:r>
      <w:r w:rsidR="00E26B3B" w:rsidRPr="00032634">
        <w:t xml:space="preserve"> </w:t>
      </w:r>
    </w:p>
    <w:p w:rsidR="00E26B3B" w:rsidRPr="00A37686" w:rsidRDefault="00804965" w:rsidP="008A68C6">
      <w:r>
        <w:t>Участники</w:t>
      </w:r>
      <w:r w:rsidRPr="00804965">
        <w:t xml:space="preserve"> </w:t>
      </w:r>
      <w:r>
        <w:t>согласились</w:t>
      </w:r>
      <w:r w:rsidRPr="00804965">
        <w:t xml:space="preserve"> </w:t>
      </w:r>
      <w:r>
        <w:t>с</w:t>
      </w:r>
      <w:r w:rsidRPr="00804965">
        <w:t xml:space="preserve"> </w:t>
      </w:r>
      <w:r>
        <w:t>тем</w:t>
      </w:r>
      <w:r w:rsidRPr="00804965">
        <w:t xml:space="preserve">, </w:t>
      </w:r>
      <w:r>
        <w:t>что</w:t>
      </w:r>
      <w:r w:rsidR="00D61E05">
        <w:t xml:space="preserve"> реальной является</w:t>
      </w:r>
      <w:r w:rsidRPr="00804965">
        <w:t xml:space="preserve"> </w:t>
      </w:r>
      <w:r>
        <w:t>технология</w:t>
      </w:r>
      <w:r w:rsidRPr="00804965">
        <w:t xml:space="preserve">, </w:t>
      </w:r>
      <w:r>
        <w:t>позволяющая</w:t>
      </w:r>
      <w:r w:rsidRPr="00804965">
        <w:t xml:space="preserve"> </w:t>
      </w:r>
      <w:r>
        <w:t>содействовать</w:t>
      </w:r>
      <w:r w:rsidRPr="00804965">
        <w:t xml:space="preserve"> </w:t>
      </w:r>
      <w:r>
        <w:t xml:space="preserve">потоковой передаче таких данных в полете, но </w:t>
      </w:r>
      <w:r w:rsidR="00D61E05">
        <w:t>вопросы пропускной способности еще не решены</w:t>
      </w:r>
      <w:r w:rsidR="00E26B3B" w:rsidRPr="00804965">
        <w:t xml:space="preserve">. </w:t>
      </w:r>
      <w:r w:rsidR="00D61E05">
        <w:t>Кроме</w:t>
      </w:r>
      <w:r w:rsidR="00D61E05" w:rsidRPr="00A37686">
        <w:t xml:space="preserve"> </w:t>
      </w:r>
      <w:r w:rsidR="00D61E05">
        <w:t>того</w:t>
      </w:r>
      <w:r w:rsidR="00D61E05" w:rsidRPr="00A37686">
        <w:t xml:space="preserve">, </w:t>
      </w:r>
      <w:r w:rsidR="00D61E05">
        <w:t>прежде</w:t>
      </w:r>
      <w:r w:rsidR="00D61E05" w:rsidRPr="00A37686">
        <w:t xml:space="preserve"> </w:t>
      </w:r>
      <w:r w:rsidR="00D61E05">
        <w:t>чем</w:t>
      </w:r>
      <w:r w:rsidR="00D61E05" w:rsidRPr="00A37686">
        <w:t xml:space="preserve"> </w:t>
      </w:r>
      <w:r w:rsidR="00D61E05">
        <w:t>будет</w:t>
      </w:r>
      <w:r w:rsidR="00D61E05" w:rsidRPr="00A37686">
        <w:t xml:space="preserve"> </w:t>
      </w:r>
      <w:r w:rsidR="00D61E05">
        <w:t>принята</w:t>
      </w:r>
      <w:r w:rsidR="00D61E05" w:rsidRPr="00A37686">
        <w:t xml:space="preserve"> </w:t>
      </w:r>
      <w:r w:rsidR="00D61E05">
        <w:t>потоковая</w:t>
      </w:r>
      <w:r w:rsidR="00D61E05" w:rsidRPr="00A37686">
        <w:t xml:space="preserve"> </w:t>
      </w:r>
      <w:r w:rsidR="00D61E05">
        <w:t>передача</w:t>
      </w:r>
      <w:r w:rsidR="00D61E05" w:rsidRPr="00A37686">
        <w:t xml:space="preserve"> </w:t>
      </w:r>
      <w:r w:rsidR="00D61E05">
        <w:t>данных</w:t>
      </w:r>
      <w:r w:rsidR="00D61E05" w:rsidRPr="00A37686">
        <w:t xml:space="preserve"> </w:t>
      </w:r>
      <w:r w:rsidR="00D61E05">
        <w:t>в</w:t>
      </w:r>
      <w:r w:rsidR="00D61E05" w:rsidRPr="00A37686">
        <w:t xml:space="preserve"> </w:t>
      </w:r>
      <w:r w:rsidR="00D61E05">
        <w:t>полете</w:t>
      </w:r>
      <w:r w:rsidR="00D61E05" w:rsidRPr="00A37686">
        <w:t xml:space="preserve">, </w:t>
      </w:r>
      <w:r w:rsidR="00D61E05">
        <w:t>необходимо</w:t>
      </w:r>
      <w:r w:rsidR="00D61E05" w:rsidRPr="00A37686">
        <w:t xml:space="preserve"> </w:t>
      </w:r>
      <w:r w:rsidR="00A37686">
        <w:t>решить большое число организационных вопросов</w:t>
      </w:r>
      <w:r w:rsidR="00E26B3B" w:rsidRPr="00A37686">
        <w:t xml:space="preserve">. </w:t>
      </w:r>
    </w:p>
    <w:p w:rsidR="00E26B3B" w:rsidRPr="00D0742E" w:rsidRDefault="00A37686" w:rsidP="008A68C6">
      <w:r>
        <w:t>К</w:t>
      </w:r>
      <w:r w:rsidRPr="00D0742E">
        <w:t xml:space="preserve"> </w:t>
      </w:r>
      <w:r>
        <w:t>таким</w:t>
      </w:r>
      <w:r w:rsidRPr="00D0742E">
        <w:t xml:space="preserve"> </w:t>
      </w:r>
      <w:r>
        <w:t>вопросам</w:t>
      </w:r>
      <w:r w:rsidRPr="00D0742E">
        <w:t xml:space="preserve"> </w:t>
      </w:r>
      <w:r>
        <w:t>относятся</w:t>
      </w:r>
      <w:r w:rsidRPr="00D0742E">
        <w:t xml:space="preserve"> </w:t>
      </w:r>
      <w:r>
        <w:t>следующие</w:t>
      </w:r>
      <w:r w:rsidRPr="00D0742E">
        <w:t xml:space="preserve">: </w:t>
      </w:r>
      <w:r>
        <w:t>тип</w:t>
      </w:r>
      <w:r w:rsidRPr="00D0742E">
        <w:t xml:space="preserve"> </w:t>
      </w:r>
      <w:r>
        <w:t>подлежащих</w:t>
      </w:r>
      <w:r w:rsidRPr="00D0742E">
        <w:t xml:space="preserve"> </w:t>
      </w:r>
      <w:r>
        <w:t>передаче</w:t>
      </w:r>
      <w:r w:rsidRPr="00D0742E">
        <w:t xml:space="preserve"> </w:t>
      </w:r>
      <w:r>
        <w:t>данных</w:t>
      </w:r>
      <w:r w:rsidRPr="00D0742E">
        <w:t xml:space="preserve">, </w:t>
      </w:r>
      <w:r>
        <w:t>периодичность</w:t>
      </w:r>
      <w:r w:rsidRPr="00D0742E">
        <w:t xml:space="preserve"> </w:t>
      </w:r>
      <w:r>
        <w:t>передачи</w:t>
      </w:r>
      <w:r w:rsidRPr="00D0742E">
        <w:t xml:space="preserve"> </w:t>
      </w:r>
      <w:r w:rsidR="00D0742E" w:rsidRPr="00D0742E">
        <w:t>(</w:t>
      </w:r>
      <w:r w:rsidR="00D0742E">
        <w:t>непрерывная</w:t>
      </w:r>
      <w:r w:rsidR="00D0742E" w:rsidRPr="00D0742E">
        <w:t xml:space="preserve"> </w:t>
      </w:r>
      <w:r w:rsidR="00D0742E">
        <w:t>потоковая</w:t>
      </w:r>
      <w:r w:rsidR="00D0742E" w:rsidRPr="00D0742E">
        <w:t xml:space="preserve"> </w:t>
      </w:r>
      <w:r w:rsidR="00D0742E">
        <w:t>передача</w:t>
      </w:r>
      <w:r w:rsidR="00D0742E" w:rsidRPr="00D0742E">
        <w:t xml:space="preserve">, </w:t>
      </w:r>
      <w:r w:rsidR="00D0742E">
        <w:t>инициируемая передача</w:t>
      </w:r>
      <w:r w:rsidR="00E26B3B" w:rsidRPr="00D0742E">
        <w:t>)</w:t>
      </w:r>
      <w:r w:rsidR="00D0742E">
        <w:t>,</w:t>
      </w:r>
      <w:r w:rsidR="00E26B3B" w:rsidRPr="00D0742E">
        <w:t xml:space="preserve"> </w:t>
      </w:r>
      <w:r w:rsidR="00D0742E">
        <w:t xml:space="preserve">потребности в спектре, надежность, ответственность, безопасность данных </w:t>
      </w:r>
      <w:r w:rsidR="00E26B3B" w:rsidRPr="00D0742E">
        <w:t>(</w:t>
      </w:r>
      <w:r w:rsidR="00D0742E">
        <w:t xml:space="preserve">целостность, готовность, аутентичность, </w:t>
      </w:r>
      <w:r w:rsidR="00DC2699">
        <w:t>предотвращение отказа от авторства</w:t>
      </w:r>
      <w:r w:rsidR="00E26B3B" w:rsidRPr="00D0742E">
        <w:t>)</w:t>
      </w:r>
      <w:r w:rsidR="00DC2699">
        <w:t>, вероятное злоупотребление полетными данными, конфиденциальность, функциональная совместимость</w:t>
      </w:r>
      <w:r w:rsidR="00012AB5">
        <w:t>, модели определения затрат и бизнес-модели, политик</w:t>
      </w:r>
      <w:r w:rsidR="00082500">
        <w:t>а</w:t>
      </w:r>
      <w:r w:rsidR="00012AB5">
        <w:t xml:space="preserve"> в отношении собственности на данные и доступа к данным</w:t>
      </w:r>
      <w:r w:rsidR="00E26B3B" w:rsidRPr="00D0742E">
        <w:t xml:space="preserve">. </w:t>
      </w:r>
    </w:p>
    <w:p w:rsidR="00E26B3B" w:rsidRPr="009569DE" w:rsidRDefault="008D5EC1" w:rsidP="008A68C6">
      <w:r>
        <w:t>Ряд</w:t>
      </w:r>
      <w:r w:rsidRPr="009569DE">
        <w:t xml:space="preserve"> </w:t>
      </w:r>
      <w:r>
        <w:t>спутниковых</w:t>
      </w:r>
      <w:r w:rsidRPr="009569DE">
        <w:t xml:space="preserve"> </w:t>
      </w:r>
      <w:r>
        <w:t>операторов</w:t>
      </w:r>
      <w:r w:rsidRPr="009569DE">
        <w:t xml:space="preserve"> </w:t>
      </w:r>
      <w:r>
        <w:t>осветили</w:t>
      </w:r>
      <w:r w:rsidRPr="009569DE">
        <w:t xml:space="preserve"> </w:t>
      </w:r>
      <w:r>
        <w:t>недавние</w:t>
      </w:r>
      <w:r w:rsidRPr="009569DE">
        <w:t xml:space="preserve"> </w:t>
      </w:r>
      <w:r>
        <w:t>достижения</w:t>
      </w:r>
      <w:r w:rsidRPr="009569DE">
        <w:t xml:space="preserve"> </w:t>
      </w:r>
      <w:r>
        <w:t>по</w:t>
      </w:r>
      <w:r w:rsidRPr="009569DE">
        <w:t xml:space="preserve"> </w:t>
      </w:r>
      <w:r>
        <w:t>обеспечению</w:t>
      </w:r>
      <w:r w:rsidRPr="009569DE">
        <w:t xml:space="preserve"> </w:t>
      </w:r>
      <w:r>
        <w:t>коммерческих</w:t>
      </w:r>
      <w:r w:rsidRPr="009569DE">
        <w:t xml:space="preserve"> </w:t>
      </w:r>
      <w:r>
        <w:t>широкополосных</w:t>
      </w:r>
      <w:r w:rsidRPr="009569DE">
        <w:t xml:space="preserve"> </w:t>
      </w:r>
      <w:r>
        <w:t>услуг</w:t>
      </w:r>
      <w:r w:rsidRPr="009569DE">
        <w:t xml:space="preserve"> </w:t>
      </w:r>
      <w:r>
        <w:t>для</w:t>
      </w:r>
      <w:r w:rsidRPr="009569DE">
        <w:t xml:space="preserve"> </w:t>
      </w:r>
      <w:r>
        <w:t>пассажиров</w:t>
      </w:r>
      <w:r w:rsidRPr="009569DE">
        <w:t xml:space="preserve"> </w:t>
      </w:r>
      <w:r>
        <w:t>и</w:t>
      </w:r>
      <w:r w:rsidRPr="009569DE">
        <w:t xml:space="preserve"> </w:t>
      </w:r>
      <w:r>
        <w:t>указали</w:t>
      </w:r>
      <w:r w:rsidRPr="009569DE">
        <w:t xml:space="preserve"> </w:t>
      </w:r>
      <w:r>
        <w:t>на</w:t>
      </w:r>
      <w:r w:rsidRPr="009569DE">
        <w:t xml:space="preserve"> </w:t>
      </w:r>
      <w:r>
        <w:t>возможность</w:t>
      </w:r>
      <w:r w:rsidRPr="009569DE">
        <w:t xml:space="preserve"> </w:t>
      </w:r>
      <w:r w:rsidR="009569DE">
        <w:t>их использования для передачи определенных полетных данных, хотя поднимались вопросы безопасности, в том числе последствия для распределения спектра</w:t>
      </w:r>
      <w:r w:rsidR="00E26B3B" w:rsidRPr="009569DE">
        <w:t xml:space="preserve">. </w:t>
      </w:r>
    </w:p>
    <w:p w:rsidR="00E26B3B" w:rsidRPr="007D2132" w:rsidRDefault="009569DE" w:rsidP="008A68C6">
      <w:r>
        <w:t>Участники</w:t>
      </w:r>
      <w:r w:rsidRPr="007D2132">
        <w:t xml:space="preserve"> </w:t>
      </w:r>
      <w:r>
        <w:t>признали</w:t>
      </w:r>
      <w:r w:rsidRPr="007D2132">
        <w:t xml:space="preserve">, </w:t>
      </w:r>
      <w:r>
        <w:t>что</w:t>
      </w:r>
      <w:r w:rsidRPr="007D2132">
        <w:t xml:space="preserve"> </w:t>
      </w:r>
      <w:r w:rsidR="007D2132">
        <w:t>в</w:t>
      </w:r>
      <w:r>
        <w:t>опросы</w:t>
      </w:r>
      <w:r w:rsidR="007D2132" w:rsidRPr="007D2132">
        <w:t xml:space="preserve"> </w:t>
      </w:r>
      <w:r w:rsidR="007D2132">
        <w:t>использования</w:t>
      </w:r>
      <w:r w:rsidR="007D2132" w:rsidRPr="007D2132">
        <w:t xml:space="preserve"> </w:t>
      </w:r>
      <w:r w:rsidR="007D2132">
        <w:t>собираемых</w:t>
      </w:r>
      <w:r w:rsidR="007D2132" w:rsidRPr="007D2132">
        <w:t xml:space="preserve"> </w:t>
      </w:r>
      <w:r w:rsidR="007D2132">
        <w:t>в</w:t>
      </w:r>
      <w:r w:rsidR="007D2132" w:rsidRPr="007D2132">
        <w:t xml:space="preserve"> </w:t>
      </w:r>
      <w:r w:rsidR="007D2132">
        <w:t>реальном</w:t>
      </w:r>
      <w:r w:rsidR="007D2132" w:rsidRPr="007D2132">
        <w:t xml:space="preserve"> </w:t>
      </w:r>
      <w:r w:rsidR="007D2132">
        <w:t>времени</w:t>
      </w:r>
      <w:r w:rsidR="007D2132" w:rsidRPr="007D2132">
        <w:t xml:space="preserve"> </w:t>
      </w:r>
      <w:r w:rsidR="007D2132">
        <w:t>полетных</w:t>
      </w:r>
      <w:r w:rsidR="007D2132" w:rsidRPr="007D2132">
        <w:t xml:space="preserve"> </w:t>
      </w:r>
      <w:r w:rsidR="007D2132">
        <w:t>данных</w:t>
      </w:r>
      <w:r w:rsidR="007D2132" w:rsidRPr="007D2132">
        <w:t xml:space="preserve"> </w:t>
      </w:r>
      <w:r w:rsidR="007D2132">
        <w:t>в</w:t>
      </w:r>
      <w:r w:rsidR="007D2132" w:rsidRPr="007D2132">
        <w:t xml:space="preserve"> </w:t>
      </w:r>
      <w:r w:rsidR="007D2132">
        <w:t>авиационном облаке</w:t>
      </w:r>
      <w:r w:rsidR="00C37128">
        <w:t xml:space="preserve"> сходны с проблемами, встающими перед другими отраслями (например, автомобильной отрасл</w:t>
      </w:r>
      <w:r w:rsidR="00433F91">
        <w:t>ью</w:t>
      </w:r>
      <w:r w:rsidR="00C37128">
        <w:t xml:space="preserve">, </w:t>
      </w:r>
      <w:r w:rsidR="00433F91">
        <w:t xml:space="preserve">отраслями </w:t>
      </w:r>
      <w:r w:rsidR="00C37128">
        <w:t xml:space="preserve">здравоохранения и коммунальных </w:t>
      </w:r>
      <w:r w:rsidR="00034EAC">
        <w:t>услуг</w:t>
      </w:r>
      <w:r w:rsidR="00E26B3B" w:rsidRPr="007D2132">
        <w:t>)</w:t>
      </w:r>
      <w:r w:rsidR="00433F91">
        <w:t>, которые используют облачные вычисления, аналитику "больших" данных и другие решения на базе ИКТ</w:t>
      </w:r>
      <w:r w:rsidR="00E26B3B" w:rsidRPr="007D2132">
        <w:t xml:space="preserve">. </w:t>
      </w:r>
    </w:p>
    <w:p w:rsidR="00E26B3B" w:rsidRPr="00B4612B" w:rsidRDefault="00B4612B" w:rsidP="008A68C6">
      <w:pPr>
        <w:pStyle w:val="Headingb"/>
      </w:pPr>
      <w:r>
        <w:t>Предлагаемые меры</w:t>
      </w:r>
    </w:p>
    <w:p w:rsidR="00E26B3B" w:rsidRPr="008505F2" w:rsidRDefault="008A68C6" w:rsidP="008A68C6">
      <w:r>
        <w:t>1</w:t>
      </w:r>
      <w:r>
        <w:tab/>
      </w:r>
      <w:r w:rsidR="00980A38">
        <w:t xml:space="preserve">Ряд участников призвали МСЭ </w:t>
      </w:r>
      <w:r w:rsidR="0068471F">
        <w:t xml:space="preserve">принять </w:t>
      </w:r>
      <w:r w:rsidR="00B11DF6">
        <w:t>в ближайшее время меры</w:t>
      </w:r>
      <w:r w:rsidR="00B11DF6" w:rsidRPr="00C55282">
        <w:t xml:space="preserve"> </w:t>
      </w:r>
      <w:r w:rsidR="00B11DF6">
        <w:t>для обеспечения необходимых распределений спектра при определении потребностей авиации</w:t>
      </w:r>
      <w:r w:rsidR="00B11DF6" w:rsidRPr="00C55282">
        <w:t xml:space="preserve">. </w:t>
      </w:r>
      <w:r w:rsidR="00B11DF6">
        <w:t>Это</w:t>
      </w:r>
      <w:r w:rsidR="00B11DF6" w:rsidRPr="00EA57E9">
        <w:t xml:space="preserve"> </w:t>
      </w:r>
      <w:r w:rsidR="00B11DF6">
        <w:t>включает</w:t>
      </w:r>
      <w:r w:rsidR="00B11DF6" w:rsidRPr="00EA57E9">
        <w:t xml:space="preserve"> </w:t>
      </w:r>
      <w:r w:rsidR="00B11DF6">
        <w:t>спектр</w:t>
      </w:r>
      <w:r w:rsidR="00B11DF6" w:rsidRPr="00EA57E9">
        <w:t xml:space="preserve"> </w:t>
      </w:r>
      <w:r w:rsidR="00B11DF6">
        <w:t>для</w:t>
      </w:r>
      <w:r w:rsidR="00B11DF6" w:rsidRPr="00EA57E9">
        <w:t xml:space="preserve"> </w:t>
      </w:r>
      <w:r w:rsidR="00B11DF6">
        <w:t>спутниковых</w:t>
      </w:r>
      <w:r w:rsidR="00B11DF6" w:rsidRPr="00EA57E9">
        <w:t xml:space="preserve"> </w:t>
      </w:r>
      <w:r w:rsidR="00B11DF6">
        <w:t>служб</w:t>
      </w:r>
      <w:r w:rsidR="00B11DF6" w:rsidRPr="00EA57E9">
        <w:t xml:space="preserve"> </w:t>
      </w:r>
      <w:r w:rsidR="00B11DF6">
        <w:t>и радиослужб, используемых для авиационных служб обеспечения безопасности человеческой жизни</w:t>
      </w:r>
      <w:r w:rsidR="00B11DF6" w:rsidRPr="00EA57E9">
        <w:t xml:space="preserve">. </w:t>
      </w:r>
      <w:r w:rsidR="008505F2">
        <w:t>Собрание</w:t>
      </w:r>
      <w:r w:rsidR="008505F2" w:rsidRPr="008505F2">
        <w:t xml:space="preserve"> </w:t>
      </w:r>
      <w:r w:rsidR="008505F2">
        <w:t>призвало</w:t>
      </w:r>
      <w:r w:rsidR="008505F2" w:rsidRPr="008505F2">
        <w:t xml:space="preserve"> </w:t>
      </w:r>
      <w:r w:rsidR="008505F2">
        <w:t>МСЭ</w:t>
      </w:r>
      <w:r w:rsidR="008505F2" w:rsidRPr="008505F2">
        <w:t xml:space="preserve"> </w:t>
      </w:r>
      <w:r w:rsidR="008505F2">
        <w:t>продолжать</w:t>
      </w:r>
      <w:r w:rsidR="008505F2" w:rsidRPr="008505F2">
        <w:t xml:space="preserve"> </w:t>
      </w:r>
      <w:r w:rsidR="008505F2">
        <w:t>исследования</w:t>
      </w:r>
      <w:r w:rsidR="008505F2" w:rsidRPr="008505F2">
        <w:t xml:space="preserve"> </w:t>
      </w:r>
      <w:r w:rsidR="008505F2">
        <w:t>и</w:t>
      </w:r>
      <w:r w:rsidR="008505F2" w:rsidRPr="008505F2">
        <w:t xml:space="preserve"> </w:t>
      </w:r>
      <w:r w:rsidR="008505F2">
        <w:t>удовлетвор</w:t>
      </w:r>
      <w:r w:rsidR="00A57167">
        <w:t>я</w:t>
      </w:r>
      <w:r w:rsidR="008505F2">
        <w:t>ть</w:t>
      </w:r>
      <w:r w:rsidR="008505F2" w:rsidRPr="008505F2">
        <w:t xml:space="preserve"> </w:t>
      </w:r>
      <w:r w:rsidR="008505F2">
        <w:t>текущие</w:t>
      </w:r>
      <w:r w:rsidR="008505F2" w:rsidRPr="008505F2">
        <w:t xml:space="preserve"> </w:t>
      </w:r>
      <w:r w:rsidR="008505F2">
        <w:t>и будущие потребности в спектре для слежения за рейсами и мониторинга полетных данных в реальном времени, а также осуществ</w:t>
      </w:r>
      <w:r w:rsidR="00A57167">
        <w:t>ля</w:t>
      </w:r>
      <w:r w:rsidR="008505F2">
        <w:t>ть надлежащие распределения спектра на предстоящ</w:t>
      </w:r>
      <w:r w:rsidR="00A57167">
        <w:t>их</w:t>
      </w:r>
      <w:r w:rsidR="008505F2">
        <w:t xml:space="preserve"> </w:t>
      </w:r>
      <w:r w:rsidR="00A57167">
        <w:t>в</w:t>
      </w:r>
      <w:r w:rsidR="008505F2">
        <w:t>семирн</w:t>
      </w:r>
      <w:r w:rsidR="00A57167">
        <w:t>ых</w:t>
      </w:r>
      <w:r w:rsidR="008505F2">
        <w:t xml:space="preserve"> конференци</w:t>
      </w:r>
      <w:r w:rsidR="00A57167">
        <w:t>ях</w:t>
      </w:r>
      <w:r w:rsidR="008505F2">
        <w:t xml:space="preserve"> </w:t>
      </w:r>
      <w:r w:rsidR="00A57167">
        <w:t>радиосвязи, в том числе на конференции в 2015 году</w:t>
      </w:r>
      <w:r w:rsidR="00E26B3B" w:rsidRPr="008505F2">
        <w:t xml:space="preserve">. </w:t>
      </w:r>
    </w:p>
    <w:p w:rsidR="00E26B3B" w:rsidRPr="00AB6F21" w:rsidRDefault="008A68C6" w:rsidP="002820F0">
      <w:r>
        <w:t>2</w:t>
      </w:r>
      <w:r>
        <w:tab/>
      </w:r>
      <w:r w:rsidR="00A57167">
        <w:t>Диалог</w:t>
      </w:r>
      <w:r w:rsidR="00A57167" w:rsidRPr="009D6777">
        <w:t xml:space="preserve"> </w:t>
      </w:r>
      <w:r w:rsidR="00A57167">
        <w:t>экспертов</w:t>
      </w:r>
      <w:r w:rsidR="00A57167" w:rsidRPr="009D6777">
        <w:t xml:space="preserve"> </w:t>
      </w:r>
      <w:r w:rsidR="00A57167">
        <w:t>подчеркнул</w:t>
      </w:r>
      <w:r w:rsidR="00A57167" w:rsidRPr="009D6777">
        <w:t xml:space="preserve"> </w:t>
      </w:r>
      <w:r w:rsidR="00A57167">
        <w:t>будущую</w:t>
      </w:r>
      <w:r w:rsidR="00A57167" w:rsidRPr="009D6777">
        <w:t xml:space="preserve"> </w:t>
      </w:r>
      <w:r w:rsidR="00A57167">
        <w:t>потребность</w:t>
      </w:r>
      <w:r w:rsidR="00A57167" w:rsidRPr="009D6777">
        <w:t xml:space="preserve"> </w:t>
      </w:r>
      <w:r w:rsidR="009D6777">
        <w:t>в</w:t>
      </w:r>
      <w:r w:rsidR="009D6777" w:rsidRPr="009D6777">
        <w:t xml:space="preserve"> </w:t>
      </w:r>
      <w:r w:rsidR="009D6777">
        <w:t>содействии</w:t>
      </w:r>
      <w:r w:rsidR="009D6777" w:rsidRPr="009D6777">
        <w:t xml:space="preserve"> </w:t>
      </w:r>
      <w:r w:rsidR="009D6777">
        <w:t>со</w:t>
      </w:r>
      <w:r w:rsidR="009D6777" w:rsidRPr="009D6777">
        <w:t xml:space="preserve"> </w:t>
      </w:r>
      <w:r w:rsidR="009D6777">
        <w:t>стороны</w:t>
      </w:r>
      <w:r w:rsidR="00A57167" w:rsidRPr="009D6777">
        <w:t xml:space="preserve"> </w:t>
      </w:r>
      <w:r w:rsidR="00A57167">
        <w:t>ИКАО</w:t>
      </w:r>
      <w:r w:rsidR="00A57167" w:rsidRPr="009D6777">
        <w:t xml:space="preserve"> </w:t>
      </w:r>
      <w:r w:rsidR="00A57167">
        <w:t>и</w:t>
      </w:r>
      <w:r w:rsidR="00A57167" w:rsidRPr="009D6777">
        <w:t xml:space="preserve"> </w:t>
      </w:r>
      <w:r w:rsidR="00A57167">
        <w:t>МСЭ</w:t>
      </w:r>
      <w:r w:rsidR="00A57167" w:rsidRPr="009D6777">
        <w:t xml:space="preserve"> </w:t>
      </w:r>
      <w:r w:rsidR="009D6777">
        <w:t xml:space="preserve">открытому, междисциплинарному подходу с участием многих заинтересованных сторон и основанном на характеристиках </w:t>
      </w:r>
      <w:r w:rsidR="00CF0161">
        <w:t>для установления международных стандартов использования авиационного облака для мониторинга полетных данных в реальном времени</w:t>
      </w:r>
      <w:r w:rsidR="00E26B3B" w:rsidRPr="009D6777">
        <w:t xml:space="preserve">. </w:t>
      </w:r>
      <w:r w:rsidR="00CF0161">
        <w:t>Собрание</w:t>
      </w:r>
      <w:r w:rsidR="00CF0161" w:rsidRPr="004A0537">
        <w:t xml:space="preserve"> </w:t>
      </w:r>
      <w:r w:rsidR="00CF0161">
        <w:t>предложило</w:t>
      </w:r>
      <w:r w:rsidR="004A0537" w:rsidRPr="004A0537">
        <w:t xml:space="preserve"> </w:t>
      </w:r>
      <w:r w:rsidR="004A0537">
        <w:t>присутствующим</w:t>
      </w:r>
      <w:r w:rsidR="00CF0161" w:rsidRPr="004A0537">
        <w:t xml:space="preserve"> </w:t>
      </w:r>
      <w:r w:rsidR="00CF0161">
        <w:t>организациям</w:t>
      </w:r>
      <w:r w:rsidR="00CF0161" w:rsidRPr="004A0537">
        <w:t xml:space="preserve"> </w:t>
      </w:r>
      <w:r w:rsidR="004A0537">
        <w:t>осуществлять</w:t>
      </w:r>
      <w:r w:rsidR="004A0537" w:rsidRPr="004A0537">
        <w:t xml:space="preserve"> </w:t>
      </w:r>
      <w:r w:rsidR="004A0537">
        <w:t>координацию</w:t>
      </w:r>
      <w:r w:rsidR="004A0537" w:rsidRPr="004A0537">
        <w:t xml:space="preserve"> </w:t>
      </w:r>
      <w:r w:rsidR="004A0537">
        <w:t>и</w:t>
      </w:r>
      <w:r w:rsidR="004A0537" w:rsidRPr="004A0537">
        <w:t xml:space="preserve"> </w:t>
      </w:r>
      <w:r w:rsidR="004A0537">
        <w:t>сотрудничество</w:t>
      </w:r>
      <w:r w:rsidR="004A0537" w:rsidRPr="004A0537">
        <w:t xml:space="preserve"> </w:t>
      </w:r>
      <w:r w:rsidR="004A0537">
        <w:t>в</w:t>
      </w:r>
      <w:r w:rsidR="004A0537" w:rsidRPr="004A0537">
        <w:t xml:space="preserve"> </w:t>
      </w:r>
      <w:r w:rsidR="004A0537">
        <w:t>соответствии</w:t>
      </w:r>
      <w:r w:rsidR="004A0537" w:rsidRPr="004A0537">
        <w:t xml:space="preserve"> </w:t>
      </w:r>
      <w:r w:rsidR="004A0537">
        <w:t>со</w:t>
      </w:r>
      <w:r w:rsidR="004A0537" w:rsidRPr="004A0537">
        <w:t xml:space="preserve"> </w:t>
      </w:r>
      <w:r w:rsidR="004A0537">
        <w:t>своей</w:t>
      </w:r>
      <w:r w:rsidR="004A0537" w:rsidRPr="004A0537">
        <w:t xml:space="preserve"> </w:t>
      </w:r>
      <w:r w:rsidR="004A0537">
        <w:t>конкретной</w:t>
      </w:r>
      <w:r w:rsidR="004A0537" w:rsidRPr="004A0537">
        <w:t xml:space="preserve"> </w:t>
      </w:r>
      <w:r w:rsidR="004A0537">
        <w:t>компетенцией, функциями и ответственностью, с тем чтобы не допускать дублирования деятельности и учесть мнения всех соответствующих заинтересованных сторон</w:t>
      </w:r>
      <w:r w:rsidR="00E26B3B" w:rsidRPr="004A0537">
        <w:t xml:space="preserve">. </w:t>
      </w:r>
      <w:r w:rsidR="00AB6F21">
        <w:t>Диалог экспертов определил следующие долгосрочные задачи, выполнение которых будет рассматриваться как важны</w:t>
      </w:r>
      <w:r w:rsidR="002820F0">
        <w:t>й</w:t>
      </w:r>
      <w:bookmarkStart w:id="5" w:name="_GoBack"/>
      <w:bookmarkEnd w:id="5"/>
      <w:r w:rsidR="00AB6F21">
        <w:t xml:space="preserve"> вклад в эффективное ведение обсуждения</w:t>
      </w:r>
      <w:r w:rsidR="00E26B3B" w:rsidRPr="00AB6F21">
        <w:t xml:space="preserve">: </w:t>
      </w:r>
    </w:p>
    <w:p w:rsidR="00E26B3B" w:rsidRPr="0072286E" w:rsidRDefault="00AB61E4" w:rsidP="00AB61E4">
      <w:pPr>
        <w:pStyle w:val="enumlev1"/>
      </w:pPr>
      <w:r>
        <w:t>–</w:t>
      </w:r>
      <w:r>
        <w:tab/>
      </w:r>
      <w:r w:rsidR="0072286E">
        <w:t>ИКАО сформулирует и проверит эксплуатационную потребность в мониторинге полетных данных в реальном времени и определит минимальные требования</w:t>
      </w:r>
      <w:r w:rsidR="00E26B3B" w:rsidRPr="0072286E">
        <w:t xml:space="preserve">; </w:t>
      </w:r>
    </w:p>
    <w:p w:rsidR="00E26B3B" w:rsidRPr="0072286E" w:rsidRDefault="00AB61E4" w:rsidP="00AB61E4">
      <w:pPr>
        <w:pStyle w:val="enumlev1"/>
      </w:pPr>
      <w:r>
        <w:t>–</w:t>
      </w:r>
      <w:r>
        <w:tab/>
      </w:r>
      <w:r w:rsidR="0072286E">
        <w:t>ИКАО</w:t>
      </w:r>
      <w:r w:rsidR="0072286E" w:rsidRPr="0072286E">
        <w:t xml:space="preserve"> </w:t>
      </w:r>
      <w:r w:rsidR="0072286E">
        <w:t>определит</w:t>
      </w:r>
      <w:r w:rsidR="0072286E" w:rsidRPr="0072286E">
        <w:t xml:space="preserve"> </w:t>
      </w:r>
      <w:r w:rsidR="0072286E">
        <w:t>концепцию</w:t>
      </w:r>
      <w:r w:rsidR="0072286E" w:rsidRPr="0072286E">
        <w:t xml:space="preserve"> </w:t>
      </w:r>
      <w:r w:rsidR="0072286E">
        <w:t>производства полетов, включая требования к связи, и будет вести работу совместно с МСЭ по определению необходимых стандартов электросвязи, включая потребности в спектре</w:t>
      </w:r>
      <w:r w:rsidR="00E26B3B" w:rsidRPr="0072286E">
        <w:t xml:space="preserve">; </w:t>
      </w:r>
    </w:p>
    <w:p w:rsidR="00E26B3B" w:rsidRPr="00145657" w:rsidRDefault="00AB61E4" w:rsidP="00AB61E4">
      <w:pPr>
        <w:pStyle w:val="enumlev1"/>
      </w:pPr>
      <w:r>
        <w:t>–</w:t>
      </w:r>
      <w:r>
        <w:tab/>
      </w:r>
      <w:r w:rsidR="0072286E">
        <w:t>ИКАО</w:t>
      </w:r>
      <w:r w:rsidR="0072286E" w:rsidRPr="00145657">
        <w:t xml:space="preserve"> </w:t>
      </w:r>
      <w:r w:rsidR="0072286E">
        <w:t>и</w:t>
      </w:r>
      <w:r w:rsidR="0072286E" w:rsidRPr="00145657">
        <w:t xml:space="preserve"> </w:t>
      </w:r>
      <w:r w:rsidR="0072286E">
        <w:t>МСЭ</w:t>
      </w:r>
      <w:r w:rsidR="0072286E" w:rsidRPr="00145657">
        <w:t xml:space="preserve"> </w:t>
      </w:r>
      <w:r w:rsidR="0072286E">
        <w:t>будут</w:t>
      </w:r>
      <w:r w:rsidR="0072286E" w:rsidRPr="00145657">
        <w:t xml:space="preserve"> </w:t>
      </w:r>
      <w:r w:rsidR="0072286E">
        <w:t>совместно</w:t>
      </w:r>
      <w:r w:rsidR="0072286E" w:rsidRPr="00145657">
        <w:t xml:space="preserve"> </w:t>
      </w:r>
      <w:r w:rsidR="0072286E">
        <w:t>сотрудничать</w:t>
      </w:r>
      <w:r w:rsidR="0072286E" w:rsidRPr="00145657">
        <w:t xml:space="preserve"> </w:t>
      </w:r>
      <w:r w:rsidR="0072286E">
        <w:t>с</w:t>
      </w:r>
      <w:r w:rsidR="0072286E" w:rsidRPr="00145657">
        <w:t xml:space="preserve"> </w:t>
      </w:r>
      <w:r w:rsidR="0072286E">
        <w:t>отраслью</w:t>
      </w:r>
      <w:r w:rsidR="0072286E" w:rsidRPr="00145657">
        <w:t xml:space="preserve"> </w:t>
      </w:r>
      <w:r w:rsidR="0072286E">
        <w:t>для</w:t>
      </w:r>
      <w:r w:rsidR="0072286E" w:rsidRPr="00145657">
        <w:t xml:space="preserve"> </w:t>
      </w:r>
      <w:r w:rsidR="0072286E">
        <w:t>оценки</w:t>
      </w:r>
      <w:r w:rsidR="0072286E" w:rsidRPr="00145657">
        <w:t xml:space="preserve"> </w:t>
      </w:r>
      <w:r w:rsidR="0072286E">
        <w:t>связанных</w:t>
      </w:r>
      <w:r w:rsidR="0072286E" w:rsidRPr="00145657">
        <w:t xml:space="preserve"> </w:t>
      </w:r>
      <w:r w:rsidR="0072286E">
        <w:t>с</w:t>
      </w:r>
      <w:r w:rsidR="0072286E" w:rsidRPr="00145657">
        <w:t xml:space="preserve"> </w:t>
      </w:r>
      <w:r w:rsidR="0072286E">
        <w:t>этим</w:t>
      </w:r>
      <w:r w:rsidR="00145657">
        <w:t xml:space="preserve"> финансовых последствий и </w:t>
      </w:r>
      <w:proofErr w:type="gramStart"/>
      <w:r w:rsidR="00145657">
        <w:t>разработки</w:t>
      </w:r>
      <w:proofErr w:type="gramEnd"/>
      <w:r w:rsidR="00145657">
        <w:t xml:space="preserve"> надлежащих бизнес-моделей, обеспечивающих эффективность затрат</w:t>
      </w:r>
      <w:r w:rsidR="00E26B3B" w:rsidRPr="00145657">
        <w:t xml:space="preserve">; </w:t>
      </w:r>
    </w:p>
    <w:p w:rsidR="00E26B3B" w:rsidRPr="00874B4C" w:rsidRDefault="00AB61E4" w:rsidP="008A68C6">
      <w:pPr>
        <w:pStyle w:val="enumlev1"/>
      </w:pPr>
      <w:r>
        <w:t>–</w:t>
      </w:r>
      <w:r w:rsidR="008A68C6">
        <w:tab/>
      </w:r>
      <w:r w:rsidR="00C867F6">
        <w:t>ИКАО</w:t>
      </w:r>
      <w:r w:rsidR="00C867F6" w:rsidRPr="00874B4C">
        <w:t xml:space="preserve"> </w:t>
      </w:r>
      <w:r w:rsidR="00C867F6">
        <w:t>и</w:t>
      </w:r>
      <w:r w:rsidR="00C867F6" w:rsidRPr="00874B4C">
        <w:t xml:space="preserve"> </w:t>
      </w:r>
      <w:r w:rsidR="00C867F6">
        <w:t>МСЭ</w:t>
      </w:r>
      <w:r w:rsidR="00C867F6" w:rsidRPr="00874B4C">
        <w:t xml:space="preserve"> </w:t>
      </w:r>
      <w:r w:rsidR="00C867F6">
        <w:t>определят</w:t>
      </w:r>
      <w:r w:rsidR="00C867F6" w:rsidRPr="00874B4C">
        <w:t xml:space="preserve"> </w:t>
      </w:r>
      <w:r w:rsidR="00C867F6">
        <w:t>необходимые</w:t>
      </w:r>
      <w:r w:rsidR="00C867F6" w:rsidRPr="00874B4C">
        <w:t xml:space="preserve"> </w:t>
      </w:r>
      <w:r w:rsidR="00C867F6">
        <w:t>стандарты</w:t>
      </w:r>
      <w:r w:rsidR="00C867F6" w:rsidRPr="00874B4C">
        <w:t xml:space="preserve">, </w:t>
      </w:r>
      <w:r w:rsidR="00C867F6">
        <w:t>политику</w:t>
      </w:r>
      <w:r w:rsidR="00C867F6" w:rsidRPr="00874B4C">
        <w:t xml:space="preserve"> </w:t>
      </w:r>
      <w:r w:rsidR="00C867F6">
        <w:t>и</w:t>
      </w:r>
      <w:r w:rsidR="00C867F6" w:rsidRPr="00874B4C">
        <w:t xml:space="preserve"> </w:t>
      </w:r>
      <w:r w:rsidR="00C867F6">
        <w:t>нормативы</w:t>
      </w:r>
      <w:r w:rsidR="00C867F6" w:rsidRPr="00874B4C">
        <w:t xml:space="preserve">, </w:t>
      </w:r>
      <w:r w:rsidR="00C867F6">
        <w:t>которые</w:t>
      </w:r>
      <w:r w:rsidR="00C867F6" w:rsidRPr="00874B4C">
        <w:t xml:space="preserve"> </w:t>
      </w:r>
      <w:r w:rsidR="006C323B">
        <w:t>необходимо будет</w:t>
      </w:r>
      <w:r w:rsidR="00874B4C" w:rsidRPr="00874B4C">
        <w:t xml:space="preserve"> </w:t>
      </w:r>
      <w:r w:rsidR="00874B4C">
        <w:t>разработать</w:t>
      </w:r>
      <w:r w:rsidR="00874B4C" w:rsidRPr="00874B4C">
        <w:t xml:space="preserve"> </w:t>
      </w:r>
      <w:r w:rsidR="00874B4C">
        <w:t>для</w:t>
      </w:r>
      <w:r w:rsidR="00874B4C" w:rsidRPr="00874B4C">
        <w:t xml:space="preserve"> </w:t>
      </w:r>
      <w:r w:rsidR="00874B4C">
        <w:t>удовлетворения</w:t>
      </w:r>
      <w:r w:rsidR="00874B4C" w:rsidRPr="00874B4C">
        <w:t xml:space="preserve"> </w:t>
      </w:r>
      <w:r w:rsidR="00874B4C">
        <w:t>этой</w:t>
      </w:r>
      <w:r w:rsidR="00874B4C" w:rsidRPr="00874B4C">
        <w:t xml:space="preserve"> </w:t>
      </w:r>
      <w:r w:rsidR="00874B4C">
        <w:t>потребности</w:t>
      </w:r>
      <w:r w:rsidR="00874B4C" w:rsidRPr="00874B4C">
        <w:t xml:space="preserve">, </w:t>
      </w:r>
      <w:r w:rsidR="00874B4C">
        <w:t>включая</w:t>
      </w:r>
      <w:r w:rsidR="00874B4C" w:rsidRPr="00874B4C">
        <w:t xml:space="preserve"> </w:t>
      </w:r>
      <w:r w:rsidR="00874B4C">
        <w:t>исследовани</w:t>
      </w:r>
      <w:r w:rsidR="006C323B">
        <w:t>е</w:t>
      </w:r>
      <w:r w:rsidR="00874B4C" w:rsidRPr="00874B4C">
        <w:t xml:space="preserve"> </w:t>
      </w:r>
      <w:r w:rsidR="00874B4C">
        <w:t>требований</w:t>
      </w:r>
      <w:r w:rsidR="00874B4C" w:rsidRPr="00874B4C">
        <w:t xml:space="preserve"> </w:t>
      </w:r>
      <w:r w:rsidR="00874B4C">
        <w:t>по</w:t>
      </w:r>
      <w:r w:rsidR="00874B4C" w:rsidRPr="00874B4C">
        <w:t xml:space="preserve"> </w:t>
      </w:r>
      <w:r w:rsidR="00874B4C">
        <w:t>защите</w:t>
      </w:r>
      <w:r w:rsidR="00874B4C" w:rsidRPr="00874B4C">
        <w:t xml:space="preserve"> </w:t>
      </w:r>
      <w:r w:rsidR="00874B4C">
        <w:t>полетных</w:t>
      </w:r>
      <w:r w:rsidR="00874B4C" w:rsidRPr="00874B4C">
        <w:t xml:space="preserve"> </w:t>
      </w:r>
      <w:r w:rsidR="00874B4C">
        <w:t xml:space="preserve">данных, безопасности информации, конфиденциальности, надлежащего использования полетных данных и </w:t>
      </w:r>
      <w:r w:rsidR="00082500">
        <w:t>собственност</w:t>
      </w:r>
      <w:r w:rsidR="006C323B">
        <w:t>и</w:t>
      </w:r>
      <w:r w:rsidR="00082500">
        <w:t xml:space="preserve"> </w:t>
      </w:r>
      <w:proofErr w:type="gramStart"/>
      <w:r w:rsidR="00082500">
        <w:t>на</w:t>
      </w:r>
      <w:proofErr w:type="gramEnd"/>
      <w:r w:rsidR="00874B4C">
        <w:t xml:space="preserve"> </w:t>
      </w:r>
      <w:r w:rsidR="00874B4C">
        <w:lastRenderedPageBreak/>
        <w:t>данны</w:t>
      </w:r>
      <w:r w:rsidR="00082500">
        <w:t>е для использования авиационного облака в целях мониторинга полетных данных в реальном времени</w:t>
      </w:r>
      <w:r w:rsidR="00E26B3B" w:rsidRPr="00874B4C">
        <w:t xml:space="preserve">; </w:t>
      </w:r>
    </w:p>
    <w:p w:rsidR="00E26B3B" w:rsidRPr="00AF0DEC" w:rsidRDefault="008A68C6" w:rsidP="008A68C6">
      <w:pPr>
        <w:pStyle w:val="enumlev1"/>
      </w:pPr>
      <w:r>
        <w:t>–</w:t>
      </w:r>
      <w:r>
        <w:tab/>
      </w:r>
      <w:r w:rsidR="00217AE9">
        <w:t>создание</w:t>
      </w:r>
      <w:r w:rsidR="00217AE9" w:rsidRPr="00AF0DEC">
        <w:t xml:space="preserve"> </w:t>
      </w:r>
      <w:r w:rsidR="00217AE9">
        <w:t>и</w:t>
      </w:r>
      <w:r w:rsidR="00217AE9" w:rsidRPr="00AF0DEC">
        <w:t xml:space="preserve"> </w:t>
      </w:r>
      <w:r w:rsidR="00217AE9">
        <w:t>поддержание</w:t>
      </w:r>
      <w:r w:rsidR="00217AE9" w:rsidRPr="00AF0DEC">
        <w:t xml:space="preserve"> </w:t>
      </w:r>
      <w:r w:rsidR="00217AE9">
        <w:t>дорожной</w:t>
      </w:r>
      <w:r w:rsidR="00217AE9" w:rsidRPr="00AF0DEC">
        <w:t xml:space="preserve"> </w:t>
      </w:r>
      <w:r w:rsidR="00217AE9">
        <w:t>карты</w:t>
      </w:r>
      <w:r w:rsidR="00217AE9" w:rsidRPr="00AF0DEC">
        <w:t xml:space="preserve"> </w:t>
      </w:r>
      <w:r w:rsidR="00217AE9">
        <w:t>мероприятий</w:t>
      </w:r>
      <w:r w:rsidR="00AF0DEC">
        <w:t>/собраний по принятию решений, ведущей к реализации</w:t>
      </w:r>
      <w:r w:rsidR="00E26B3B" w:rsidRPr="00AF0DEC">
        <w:t xml:space="preserve">. </w:t>
      </w:r>
    </w:p>
    <w:p w:rsidR="00E26B3B" w:rsidRPr="00AD2246" w:rsidRDefault="004B2DE1" w:rsidP="008A68C6">
      <w:r>
        <w:t>3</w:t>
      </w:r>
      <w:r>
        <w:tab/>
      </w:r>
      <w:r w:rsidR="00E969E0">
        <w:t>МСЭ</w:t>
      </w:r>
      <w:r w:rsidR="00E969E0" w:rsidRPr="00AD2246">
        <w:t xml:space="preserve"> </w:t>
      </w:r>
      <w:r w:rsidR="00E969E0">
        <w:t>и</w:t>
      </w:r>
      <w:r w:rsidR="00E969E0" w:rsidRPr="00AD2246">
        <w:t xml:space="preserve"> </w:t>
      </w:r>
      <w:r w:rsidR="00E969E0">
        <w:t>ИКАО</w:t>
      </w:r>
      <w:r w:rsidR="00E969E0" w:rsidRPr="00AD2246">
        <w:t xml:space="preserve"> </w:t>
      </w:r>
      <w:r w:rsidR="00E969E0">
        <w:t>настоятельно</w:t>
      </w:r>
      <w:r w:rsidR="00E969E0" w:rsidRPr="00AD2246">
        <w:t xml:space="preserve"> </w:t>
      </w:r>
      <w:r w:rsidR="00E969E0">
        <w:t>рекомендуется</w:t>
      </w:r>
      <w:r w:rsidR="00E969E0" w:rsidRPr="00AD2246">
        <w:t xml:space="preserve"> </w:t>
      </w:r>
      <w:r w:rsidR="003B5B93">
        <w:t>найти</w:t>
      </w:r>
      <w:r w:rsidR="00E969E0" w:rsidRPr="00AD2246">
        <w:t xml:space="preserve"> </w:t>
      </w:r>
      <w:r w:rsidR="003B5B93">
        <w:t xml:space="preserve">решение </w:t>
      </w:r>
      <w:r w:rsidR="00E969E0">
        <w:t>вышеуказанны</w:t>
      </w:r>
      <w:r w:rsidR="003B5B93">
        <w:t>х</w:t>
      </w:r>
      <w:r w:rsidR="00E969E0" w:rsidRPr="00AD2246">
        <w:t xml:space="preserve"> </w:t>
      </w:r>
      <w:r w:rsidR="00E969E0">
        <w:t>вопрос</w:t>
      </w:r>
      <w:r w:rsidR="003B5B93">
        <w:t>ов</w:t>
      </w:r>
      <w:r w:rsidR="00E969E0" w:rsidRPr="00AD2246">
        <w:t xml:space="preserve"> </w:t>
      </w:r>
      <w:r w:rsidR="003B5B93">
        <w:t>согласно</w:t>
      </w:r>
      <w:r w:rsidR="00AD2246">
        <w:t xml:space="preserve"> своей сфер</w:t>
      </w:r>
      <w:r w:rsidR="003B5B93">
        <w:t>е</w:t>
      </w:r>
      <w:r w:rsidR="00AD2246">
        <w:t xml:space="preserve"> </w:t>
      </w:r>
      <w:r w:rsidR="003B5B93">
        <w:t>компетенции</w:t>
      </w:r>
      <w:r w:rsidR="00AD2246">
        <w:t xml:space="preserve"> в </w:t>
      </w:r>
      <w:r w:rsidR="00B91439">
        <w:t xml:space="preserve">рамках </w:t>
      </w:r>
      <w:r w:rsidR="00AD2246">
        <w:t>соответствующей групп</w:t>
      </w:r>
      <w:r w:rsidR="00B91439">
        <w:t>ы</w:t>
      </w:r>
      <w:r w:rsidR="00AD2246">
        <w:t xml:space="preserve"> или групп в тесном сотру</w:t>
      </w:r>
      <w:r w:rsidR="0038002E">
        <w:t>д</w:t>
      </w:r>
      <w:r w:rsidR="00AD2246">
        <w:t>ничестве</w:t>
      </w:r>
      <w:r w:rsidR="00AD2246" w:rsidRPr="00AD2246">
        <w:t xml:space="preserve"> </w:t>
      </w:r>
      <w:r w:rsidR="0038002E">
        <w:t>и содействовать участию всех заинтересованных сторон</w:t>
      </w:r>
      <w:r w:rsidR="00E26B3B" w:rsidRPr="00AD2246">
        <w:t xml:space="preserve">. </w:t>
      </w:r>
    </w:p>
    <w:p w:rsidR="00E26B3B" w:rsidRPr="00C867F6" w:rsidRDefault="00C867F6" w:rsidP="008A68C6">
      <w:pPr>
        <w:pStyle w:val="Headingb"/>
      </w:pPr>
      <w:r>
        <w:t>Участие</w:t>
      </w:r>
      <w:r w:rsidRPr="00C867F6">
        <w:t xml:space="preserve"> </w:t>
      </w:r>
      <w:r>
        <w:t>в</w:t>
      </w:r>
      <w:r w:rsidRPr="00C867F6">
        <w:t xml:space="preserve"> </w:t>
      </w:r>
      <w:r>
        <w:t>диалоге</w:t>
      </w:r>
      <w:r w:rsidRPr="00C867F6">
        <w:t xml:space="preserve"> </w:t>
      </w:r>
      <w:r>
        <w:t>экспертов</w:t>
      </w:r>
      <w:r w:rsidRPr="00C867F6">
        <w:t xml:space="preserve"> по мониторингу полетных данных в реальном времени</w:t>
      </w:r>
      <w:r w:rsidR="00E26B3B" w:rsidRPr="00C867F6">
        <w:t xml:space="preserve"> </w:t>
      </w:r>
    </w:p>
    <w:p w:rsidR="00E26B3B" w:rsidRPr="00EB0310" w:rsidRDefault="00DD7523" w:rsidP="008A68C6">
      <w:r>
        <w:t>Участники</w:t>
      </w:r>
      <w:r w:rsidRPr="00DD7523">
        <w:t xml:space="preserve"> </w:t>
      </w:r>
      <w:r>
        <w:t>высоко</w:t>
      </w:r>
      <w:r w:rsidRPr="00DD7523">
        <w:t xml:space="preserve"> </w:t>
      </w:r>
      <w:r>
        <w:t>оценили</w:t>
      </w:r>
      <w:r w:rsidRPr="00DD7523">
        <w:t xml:space="preserve"> </w:t>
      </w:r>
      <w:r>
        <w:t>конструктивное</w:t>
      </w:r>
      <w:r w:rsidRPr="00DD7523">
        <w:t xml:space="preserve"> </w:t>
      </w:r>
      <w:r>
        <w:t>обсуждение</w:t>
      </w:r>
      <w:r w:rsidRPr="00DD7523">
        <w:t xml:space="preserve">, </w:t>
      </w:r>
      <w:r>
        <w:t xml:space="preserve">определили будущие предлагаемые действия и подтвердили </w:t>
      </w:r>
      <w:r w:rsidR="00512D88">
        <w:t>свою готовность</w:t>
      </w:r>
      <w:r>
        <w:t xml:space="preserve"> внести вклад в достижение цели реализации слежения в реальном времени и мониторинга полетных данных в реальном времени</w:t>
      </w:r>
      <w:r w:rsidR="00E26B3B" w:rsidRPr="00DD7523">
        <w:t xml:space="preserve">. </w:t>
      </w:r>
      <w:r>
        <w:t>Они</w:t>
      </w:r>
      <w:r w:rsidRPr="00CA4AE7">
        <w:t xml:space="preserve"> </w:t>
      </w:r>
      <w:r>
        <w:t>выразили</w:t>
      </w:r>
      <w:r w:rsidRPr="00CA4AE7">
        <w:t xml:space="preserve"> </w:t>
      </w:r>
      <w:r>
        <w:t>благодарность</w:t>
      </w:r>
      <w:r w:rsidRPr="00CA4AE7">
        <w:t xml:space="preserve"> </w:t>
      </w:r>
      <w:r>
        <w:t>правительству</w:t>
      </w:r>
      <w:r w:rsidRPr="00CA4AE7">
        <w:t xml:space="preserve"> </w:t>
      </w:r>
      <w:r>
        <w:t>Малайзии</w:t>
      </w:r>
      <w:r w:rsidRPr="00CA4AE7">
        <w:t xml:space="preserve"> </w:t>
      </w:r>
      <w:r>
        <w:t>за</w:t>
      </w:r>
      <w:r w:rsidRPr="00CA4AE7">
        <w:t xml:space="preserve"> </w:t>
      </w:r>
      <w:r>
        <w:t>проявленное</w:t>
      </w:r>
      <w:r w:rsidRPr="00CA4AE7">
        <w:t xml:space="preserve"> </w:t>
      </w:r>
      <w:r>
        <w:t>гостеприимство</w:t>
      </w:r>
      <w:r w:rsidRPr="00CA4AE7">
        <w:t xml:space="preserve"> </w:t>
      </w:r>
      <w:r>
        <w:t>и</w:t>
      </w:r>
      <w:r w:rsidRPr="00CA4AE7">
        <w:t xml:space="preserve"> </w:t>
      </w:r>
      <w:r w:rsidR="00CA4AE7">
        <w:t>щедрость при организации этого мероприятия</w:t>
      </w:r>
      <w:r w:rsidR="00E26B3B" w:rsidRPr="00CA4AE7">
        <w:t xml:space="preserve">. </w:t>
      </w:r>
      <w:r w:rsidR="00CA4AE7">
        <w:t>Участники</w:t>
      </w:r>
      <w:r w:rsidR="00CA4AE7" w:rsidRPr="00F11513">
        <w:t xml:space="preserve"> </w:t>
      </w:r>
      <w:r w:rsidR="00CA4AE7">
        <w:t>выразили</w:t>
      </w:r>
      <w:r w:rsidR="00CA4AE7" w:rsidRPr="00F11513">
        <w:t xml:space="preserve"> </w:t>
      </w:r>
      <w:r w:rsidR="00CA4AE7">
        <w:t>благодарность</w:t>
      </w:r>
      <w:r w:rsidR="00CA4AE7" w:rsidRPr="00F11513">
        <w:t xml:space="preserve"> </w:t>
      </w:r>
      <w:r w:rsidR="00CA4AE7">
        <w:t>МСЭ</w:t>
      </w:r>
      <w:r w:rsidR="00CA4AE7" w:rsidRPr="00F11513">
        <w:t xml:space="preserve"> </w:t>
      </w:r>
      <w:r w:rsidR="00CA4AE7">
        <w:t>за</w:t>
      </w:r>
      <w:r w:rsidR="00CA4AE7" w:rsidRPr="00F11513">
        <w:t xml:space="preserve"> </w:t>
      </w:r>
      <w:r w:rsidR="00CA4AE7">
        <w:t>содействие</w:t>
      </w:r>
      <w:r w:rsidR="00CA4AE7" w:rsidRPr="00F11513">
        <w:t xml:space="preserve"> </w:t>
      </w:r>
      <w:r w:rsidR="00CA4AE7">
        <w:t>организации</w:t>
      </w:r>
      <w:r w:rsidR="00CA4AE7" w:rsidRPr="00F11513">
        <w:t xml:space="preserve"> </w:t>
      </w:r>
      <w:r w:rsidR="00CA4AE7">
        <w:t>диалога</w:t>
      </w:r>
      <w:r w:rsidR="00CA4AE7" w:rsidRPr="00F11513">
        <w:t xml:space="preserve"> </w:t>
      </w:r>
      <w:r w:rsidR="00CA4AE7">
        <w:t>экспертов</w:t>
      </w:r>
      <w:r w:rsidR="00F11513">
        <w:t xml:space="preserve"> и инициативу по рассмотрению альтернативных путей использования ИКТ для </w:t>
      </w:r>
      <w:r w:rsidR="00EB0310">
        <w:t>дальнейшего развития</w:t>
      </w:r>
      <w:r w:rsidR="00F11513">
        <w:t xml:space="preserve"> авиации в партнерстве с ИКАО. </w:t>
      </w:r>
    </w:p>
    <w:p w:rsidR="00E26B3B" w:rsidRPr="00775F4C" w:rsidRDefault="00D26CB5" w:rsidP="008A68C6">
      <w:r>
        <w:t>В</w:t>
      </w:r>
      <w:r w:rsidRPr="00775F4C">
        <w:t xml:space="preserve"> </w:t>
      </w:r>
      <w:r>
        <w:t>диалоге</w:t>
      </w:r>
      <w:r w:rsidRPr="00775F4C">
        <w:t xml:space="preserve"> </w:t>
      </w:r>
      <w:r>
        <w:t>приняли</w:t>
      </w:r>
      <w:r w:rsidRPr="00775F4C">
        <w:t xml:space="preserve"> </w:t>
      </w:r>
      <w:r>
        <w:t>участие</w:t>
      </w:r>
      <w:r w:rsidRPr="00775F4C">
        <w:t xml:space="preserve"> </w:t>
      </w:r>
      <w:r>
        <w:t>следующие</w:t>
      </w:r>
      <w:r w:rsidRPr="00775F4C">
        <w:t xml:space="preserve"> </w:t>
      </w:r>
      <w:r w:rsidR="00F95CF3">
        <w:t>органи</w:t>
      </w:r>
      <w:r>
        <w:t>з</w:t>
      </w:r>
      <w:r w:rsidR="00F95CF3">
        <w:t>а</w:t>
      </w:r>
      <w:r>
        <w:t>ции</w:t>
      </w:r>
      <w:r w:rsidR="00E26B3B" w:rsidRPr="00775F4C">
        <w:t xml:space="preserve">: </w:t>
      </w:r>
      <w:r w:rsidR="00E26B3B" w:rsidRPr="00950D6F">
        <w:rPr>
          <w:lang w:val="en-US"/>
        </w:rPr>
        <w:t>AirAsia</w:t>
      </w:r>
      <w:r w:rsidR="00E26B3B" w:rsidRPr="00775F4C">
        <w:t xml:space="preserve">, </w:t>
      </w:r>
      <w:r w:rsidR="00E26B3B" w:rsidRPr="00950D6F">
        <w:rPr>
          <w:lang w:val="en-US"/>
        </w:rPr>
        <w:t>Axiata</w:t>
      </w:r>
      <w:r w:rsidR="00E26B3B" w:rsidRPr="00775F4C">
        <w:t xml:space="preserve"> </w:t>
      </w:r>
      <w:r w:rsidR="00E26B3B" w:rsidRPr="00950D6F">
        <w:rPr>
          <w:lang w:val="en-US"/>
        </w:rPr>
        <w:t>Group</w:t>
      </w:r>
      <w:r w:rsidR="00E26B3B" w:rsidRPr="00775F4C">
        <w:t xml:space="preserve">, </w:t>
      </w:r>
      <w:r w:rsidR="00E26B3B" w:rsidRPr="00950D6F">
        <w:rPr>
          <w:lang w:val="en-US"/>
        </w:rPr>
        <w:t>Boeing</w:t>
      </w:r>
      <w:r w:rsidR="00E26B3B" w:rsidRPr="00775F4C">
        <w:t xml:space="preserve">, </w:t>
      </w:r>
      <w:r w:rsidR="00E26B3B" w:rsidRPr="00950D6F">
        <w:rPr>
          <w:lang w:val="en-US"/>
        </w:rPr>
        <w:t>Celcom</w:t>
      </w:r>
      <w:r w:rsidR="00E26B3B" w:rsidRPr="00775F4C">
        <w:t xml:space="preserve">, </w:t>
      </w:r>
      <w:r w:rsidR="00F0392C">
        <w:t>У</w:t>
      </w:r>
      <w:r w:rsidR="00F0392C" w:rsidRPr="00775F4C">
        <w:t xml:space="preserve">правление гражданской авиации </w:t>
      </w:r>
      <w:r w:rsidR="00F0392C">
        <w:t>С</w:t>
      </w:r>
      <w:r w:rsidR="00F0392C" w:rsidRPr="00775F4C">
        <w:t>ингапура</w:t>
      </w:r>
      <w:r w:rsidR="00E26B3B" w:rsidRPr="00775F4C">
        <w:t xml:space="preserve">, </w:t>
      </w:r>
      <w:r w:rsidR="00F0392C">
        <w:t>Министерство</w:t>
      </w:r>
      <w:r w:rsidR="00F0392C" w:rsidRPr="00775F4C">
        <w:t xml:space="preserve"> </w:t>
      </w:r>
      <w:r w:rsidR="00F0392C">
        <w:t>гражданской</w:t>
      </w:r>
      <w:r w:rsidR="00F0392C" w:rsidRPr="00775F4C">
        <w:t xml:space="preserve"> </w:t>
      </w:r>
      <w:r w:rsidR="00F0392C">
        <w:t>авиации</w:t>
      </w:r>
      <w:r w:rsidR="00F0392C" w:rsidRPr="00775F4C">
        <w:t xml:space="preserve"> </w:t>
      </w:r>
      <w:r w:rsidR="00F0392C">
        <w:t>Малайзии</w:t>
      </w:r>
      <w:r w:rsidR="00E26B3B" w:rsidRPr="00775F4C">
        <w:t xml:space="preserve">, </w:t>
      </w:r>
      <w:r w:rsidR="00E26B3B" w:rsidRPr="00950D6F">
        <w:rPr>
          <w:lang w:val="en-US"/>
        </w:rPr>
        <w:t>Deutsche</w:t>
      </w:r>
      <w:r w:rsidR="00E26B3B" w:rsidRPr="00775F4C">
        <w:t xml:space="preserve"> </w:t>
      </w:r>
      <w:r w:rsidR="00E26B3B" w:rsidRPr="00950D6F">
        <w:rPr>
          <w:lang w:val="en-US"/>
        </w:rPr>
        <w:t>Lufthansa</w:t>
      </w:r>
      <w:r w:rsidR="00E26B3B" w:rsidRPr="00775F4C">
        <w:t xml:space="preserve">, </w:t>
      </w:r>
      <w:r w:rsidR="00E26B3B" w:rsidRPr="00950D6F">
        <w:rPr>
          <w:lang w:val="en-US"/>
        </w:rPr>
        <w:t>DLR</w:t>
      </w:r>
      <w:r w:rsidR="00E26B3B" w:rsidRPr="00775F4C">
        <w:t xml:space="preserve">, </w:t>
      </w:r>
      <w:r w:rsidR="00E26B3B" w:rsidRPr="00950D6F">
        <w:rPr>
          <w:lang w:val="en-US"/>
        </w:rPr>
        <w:t>Embraer</w:t>
      </w:r>
      <w:r w:rsidR="00E26B3B" w:rsidRPr="00775F4C">
        <w:t xml:space="preserve">, </w:t>
      </w:r>
      <w:r w:rsidR="00536A40">
        <w:t>ЕВРОКОН</w:t>
      </w:r>
      <w:r>
        <w:t>ТРОЛЬ</w:t>
      </w:r>
      <w:r w:rsidR="00E26B3B" w:rsidRPr="00775F4C">
        <w:t xml:space="preserve">, </w:t>
      </w:r>
      <w:r w:rsidR="00E26B3B" w:rsidRPr="00950D6F">
        <w:rPr>
          <w:lang w:val="en-US"/>
        </w:rPr>
        <w:t>Flight</w:t>
      </w:r>
      <w:r w:rsidR="00E26B3B" w:rsidRPr="00775F4C">
        <w:t xml:space="preserve"> </w:t>
      </w:r>
      <w:r w:rsidR="00E26B3B" w:rsidRPr="00950D6F">
        <w:rPr>
          <w:lang w:val="en-US"/>
        </w:rPr>
        <w:t>Focus</w:t>
      </w:r>
      <w:r w:rsidR="00E26B3B" w:rsidRPr="00775F4C">
        <w:t xml:space="preserve">, </w:t>
      </w:r>
      <w:r w:rsidR="00E26B3B" w:rsidRPr="00950D6F">
        <w:rPr>
          <w:lang w:val="en-US"/>
        </w:rPr>
        <w:t>FLYHT</w:t>
      </w:r>
      <w:r w:rsidR="00E26B3B" w:rsidRPr="00775F4C">
        <w:t xml:space="preserve"> </w:t>
      </w:r>
      <w:r w:rsidR="00E26B3B" w:rsidRPr="00950D6F">
        <w:rPr>
          <w:lang w:val="en-US"/>
        </w:rPr>
        <w:t>Aerospace</w:t>
      </w:r>
      <w:r w:rsidR="00E26B3B" w:rsidRPr="00775F4C">
        <w:t xml:space="preserve"> </w:t>
      </w:r>
      <w:r w:rsidR="00E26B3B" w:rsidRPr="00950D6F">
        <w:rPr>
          <w:lang w:val="en-US"/>
        </w:rPr>
        <w:t>Solutions</w:t>
      </w:r>
      <w:r w:rsidR="00E26B3B" w:rsidRPr="00775F4C">
        <w:t xml:space="preserve">, </w:t>
      </w:r>
      <w:r w:rsidR="00E26B3B" w:rsidRPr="00950D6F">
        <w:rPr>
          <w:lang w:val="en-US"/>
        </w:rPr>
        <w:t>Globalstar</w:t>
      </w:r>
      <w:r w:rsidR="00E26B3B" w:rsidRPr="00775F4C">
        <w:t xml:space="preserve">, </w:t>
      </w:r>
      <w:r w:rsidR="004739F1">
        <w:t>ИАТА</w:t>
      </w:r>
      <w:r w:rsidR="00E26B3B" w:rsidRPr="00775F4C">
        <w:t xml:space="preserve">, </w:t>
      </w:r>
      <w:r w:rsidR="004739F1">
        <w:t>ИКАО</w:t>
      </w:r>
      <w:r w:rsidR="00E26B3B" w:rsidRPr="00775F4C">
        <w:t xml:space="preserve">, </w:t>
      </w:r>
      <w:r w:rsidR="000E445F">
        <w:t>ИФАЛПА</w:t>
      </w:r>
      <w:r w:rsidR="00E26B3B" w:rsidRPr="00775F4C">
        <w:t xml:space="preserve">, </w:t>
      </w:r>
      <w:r w:rsidR="000E445F">
        <w:t>ИМПАКТ</w:t>
      </w:r>
      <w:r w:rsidR="00E26B3B" w:rsidRPr="00775F4C">
        <w:t xml:space="preserve">, </w:t>
      </w:r>
      <w:r w:rsidR="000E445F">
        <w:t>Инмарсат</w:t>
      </w:r>
      <w:r w:rsidR="00E26B3B" w:rsidRPr="00775F4C">
        <w:t xml:space="preserve">, </w:t>
      </w:r>
      <w:r w:rsidR="000E445F">
        <w:t>Интелсат</w:t>
      </w:r>
      <w:r w:rsidR="00E26B3B" w:rsidRPr="00775F4C">
        <w:t xml:space="preserve">, </w:t>
      </w:r>
      <w:r w:rsidR="000E445F">
        <w:t>Иридиум</w:t>
      </w:r>
      <w:r w:rsidR="00E26B3B" w:rsidRPr="00775F4C">
        <w:t xml:space="preserve">, </w:t>
      </w:r>
      <w:r>
        <w:t>МСЭ</w:t>
      </w:r>
      <w:r w:rsidR="00E26B3B" w:rsidRPr="00775F4C">
        <w:t xml:space="preserve">, </w:t>
      </w:r>
      <w:r w:rsidR="00E26B3B" w:rsidRPr="00950D6F">
        <w:rPr>
          <w:lang w:val="en-US"/>
        </w:rPr>
        <w:t>L</w:t>
      </w:r>
      <w:r w:rsidR="00E26B3B" w:rsidRPr="00775F4C">
        <w:t xml:space="preserve">-3 </w:t>
      </w:r>
      <w:r w:rsidR="00E26B3B" w:rsidRPr="00950D6F">
        <w:rPr>
          <w:lang w:val="en-US"/>
        </w:rPr>
        <w:t>Communications</w:t>
      </w:r>
      <w:r w:rsidR="00E26B3B" w:rsidRPr="00775F4C">
        <w:t xml:space="preserve">, </w:t>
      </w:r>
      <w:r w:rsidR="00E26B3B" w:rsidRPr="00950D6F">
        <w:rPr>
          <w:lang w:val="en-US"/>
        </w:rPr>
        <w:t>Lufthansa</w:t>
      </w:r>
      <w:r w:rsidR="00E26B3B" w:rsidRPr="00775F4C">
        <w:t xml:space="preserve"> </w:t>
      </w:r>
      <w:r w:rsidR="00E26B3B" w:rsidRPr="00950D6F">
        <w:rPr>
          <w:lang w:val="en-US"/>
        </w:rPr>
        <w:t>Systems</w:t>
      </w:r>
      <w:r w:rsidR="00E26B3B" w:rsidRPr="00775F4C">
        <w:t xml:space="preserve">, </w:t>
      </w:r>
      <w:r w:rsidR="00E26B3B" w:rsidRPr="00950D6F">
        <w:rPr>
          <w:lang w:val="en-US"/>
        </w:rPr>
        <w:t>Malaysia</w:t>
      </w:r>
      <w:r w:rsidR="00E26B3B" w:rsidRPr="00775F4C">
        <w:t xml:space="preserve"> </w:t>
      </w:r>
      <w:r w:rsidR="00E26B3B" w:rsidRPr="00950D6F">
        <w:rPr>
          <w:lang w:val="en-US"/>
        </w:rPr>
        <w:t>Airlines</w:t>
      </w:r>
      <w:r w:rsidR="00E26B3B" w:rsidRPr="00775F4C">
        <w:t xml:space="preserve">, </w:t>
      </w:r>
      <w:r w:rsidR="00F95CF3">
        <w:t>Комиссия</w:t>
      </w:r>
      <w:r w:rsidR="00F95CF3" w:rsidRPr="00775F4C">
        <w:t xml:space="preserve"> </w:t>
      </w:r>
      <w:r w:rsidR="00F95CF3">
        <w:t>по</w:t>
      </w:r>
      <w:r w:rsidR="00F95CF3" w:rsidRPr="00775F4C">
        <w:t xml:space="preserve"> </w:t>
      </w:r>
      <w:r w:rsidR="00F95CF3">
        <w:t>связи</w:t>
      </w:r>
      <w:r w:rsidR="00F95CF3" w:rsidRPr="00775F4C">
        <w:t xml:space="preserve"> </w:t>
      </w:r>
      <w:r w:rsidR="00F95CF3">
        <w:t>и</w:t>
      </w:r>
      <w:r w:rsidR="00F95CF3" w:rsidRPr="00775F4C">
        <w:t xml:space="preserve"> </w:t>
      </w:r>
      <w:r w:rsidR="00F95CF3">
        <w:t>мультимедиа</w:t>
      </w:r>
      <w:r w:rsidR="00F95CF3" w:rsidRPr="00775F4C">
        <w:t xml:space="preserve"> </w:t>
      </w:r>
      <w:r w:rsidR="00F95CF3">
        <w:t>Малайзии</w:t>
      </w:r>
      <w:r w:rsidR="00E26B3B" w:rsidRPr="00775F4C">
        <w:t>,</w:t>
      </w:r>
      <w:r w:rsidR="00F95CF3" w:rsidRPr="00775F4C">
        <w:t xml:space="preserve"> </w:t>
      </w:r>
      <w:r w:rsidR="00F95CF3">
        <w:t>Министерство</w:t>
      </w:r>
      <w:r w:rsidR="00F95CF3" w:rsidRPr="00775F4C">
        <w:t xml:space="preserve"> </w:t>
      </w:r>
      <w:r w:rsidR="00F95CF3">
        <w:t>связи</w:t>
      </w:r>
      <w:r w:rsidR="00F95CF3" w:rsidRPr="00775F4C">
        <w:t xml:space="preserve"> </w:t>
      </w:r>
      <w:r w:rsidR="00F95CF3">
        <w:t>и</w:t>
      </w:r>
      <w:r w:rsidR="00F95CF3" w:rsidRPr="00775F4C">
        <w:t xml:space="preserve"> </w:t>
      </w:r>
      <w:r w:rsidR="00F95CF3">
        <w:t>мультимедиа</w:t>
      </w:r>
      <w:r w:rsidR="00F95CF3" w:rsidRPr="00775F4C">
        <w:t xml:space="preserve"> </w:t>
      </w:r>
      <w:r w:rsidR="00F95CF3">
        <w:t>Малайзии</w:t>
      </w:r>
      <w:r w:rsidR="00E26B3B" w:rsidRPr="00775F4C">
        <w:t xml:space="preserve">, </w:t>
      </w:r>
      <w:r w:rsidR="00E26B3B" w:rsidRPr="00950D6F">
        <w:rPr>
          <w:lang w:val="en-US"/>
        </w:rPr>
        <w:t>Panasonic</w:t>
      </w:r>
      <w:r w:rsidR="00E26B3B" w:rsidRPr="00775F4C">
        <w:t xml:space="preserve"> </w:t>
      </w:r>
      <w:r w:rsidR="00E26B3B" w:rsidRPr="00950D6F">
        <w:rPr>
          <w:lang w:val="en-US"/>
        </w:rPr>
        <w:t>Avionics</w:t>
      </w:r>
      <w:r w:rsidR="00E26B3B" w:rsidRPr="00775F4C">
        <w:t xml:space="preserve">, </w:t>
      </w:r>
      <w:r w:rsidR="00E26B3B" w:rsidRPr="00950D6F">
        <w:rPr>
          <w:lang w:val="en-US"/>
        </w:rPr>
        <w:t>Rolls</w:t>
      </w:r>
      <w:r w:rsidR="00E26B3B" w:rsidRPr="00775F4C">
        <w:t>-</w:t>
      </w:r>
      <w:r w:rsidR="00E26B3B" w:rsidRPr="00950D6F">
        <w:rPr>
          <w:lang w:val="en-US"/>
        </w:rPr>
        <w:t>Royce</w:t>
      </w:r>
      <w:r w:rsidR="00E26B3B" w:rsidRPr="00775F4C">
        <w:t xml:space="preserve">, </w:t>
      </w:r>
      <w:r w:rsidR="00E26B3B" w:rsidRPr="00950D6F">
        <w:rPr>
          <w:lang w:val="en-US"/>
        </w:rPr>
        <w:t>SAP</w:t>
      </w:r>
      <w:r w:rsidR="00E26B3B" w:rsidRPr="00775F4C">
        <w:t xml:space="preserve">, </w:t>
      </w:r>
      <w:r w:rsidR="00E26B3B" w:rsidRPr="00950D6F">
        <w:rPr>
          <w:lang w:val="en-US"/>
        </w:rPr>
        <w:t>SITA</w:t>
      </w:r>
      <w:r w:rsidR="00E26B3B" w:rsidRPr="00775F4C">
        <w:t xml:space="preserve">, </w:t>
      </w:r>
      <w:r w:rsidR="00E26B3B" w:rsidRPr="00950D6F">
        <w:rPr>
          <w:lang w:val="en-US"/>
        </w:rPr>
        <w:t>SkyTrac</w:t>
      </w:r>
      <w:r w:rsidR="00E26B3B" w:rsidRPr="00775F4C">
        <w:t xml:space="preserve"> </w:t>
      </w:r>
      <w:r w:rsidR="00E26B3B" w:rsidRPr="00950D6F">
        <w:rPr>
          <w:lang w:val="en-US"/>
        </w:rPr>
        <w:t>Systems</w:t>
      </w:r>
      <w:r w:rsidR="00E26B3B" w:rsidRPr="00775F4C">
        <w:t xml:space="preserve">, </w:t>
      </w:r>
      <w:r w:rsidR="00E26B3B" w:rsidRPr="00950D6F">
        <w:rPr>
          <w:lang w:val="en-US"/>
        </w:rPr>
        <w:t>Star</w:t>
      </w:r>
      <w:r w:rsidR="00E26B3B" w:rsidRPr="00775F4C">
        <w:t xml:space="preserve"> </w:t>
      </w:r>
      <w:r w:rsidR="00E26B3B" w:rsidRPr="00950D6F">
        <w:rPr>
          <w:lang w:val="en-US"/>
        </w:rPr>
        <w:t>Navigation</w:t>
      </w:r>
      <w:r w:rsidR="00E26B3B" w:rsidRPr="00775F4C">
        <w:t xml:space="preserve"> </w:t>
      </w:r>
      <w:r w:rsidR="00E26B3B" w:rsidRPr="00950D6F">
        <w:rPr>
          <w:lang w:val="en-US"/>
        </w:rPr>
        <w:t>Systems</w:t>
      </w:r>
      <w:r w:rsidR="00E26B3B" w:rsidRPr="00775F4C">
        <w:t xml:space="preserve">, </w:t>
      </w:r>
      <w:r w:rsidR="00E26B3B" w:rsidRPr="00950D6F">
        <w:rPr>
          <w:lang w:val="en-US"/>
        </w:rPr>
        <w:t>Syphax</w:t>
      </w:r>
      <w:r w:rsidR="00E26B3B" w:rsidRPr="00775F4C">
        <w:t xml:space="preserve"> </w:t>
      </w:r>
      <w:r w:rsidR="00E26B3B" w:rsidRPr="00950D6F">
        <w:rPr>
          <w:lang w:val="en-US"/>
        </w:rPr>
        <w:t>Airlines</w:t>
      </w:r>
      <w:r w:rsidR="00E26B3B" w:rsidRPr="00775F4C">
        <w:t xml:space="preserve">, </w:t>
      </w:r>
      <w:r w:rsidR="00E26B3B" w:rsidRPr="00950D6F">
        <w:rPr>
          <w:lang w:val="en-US"/>
        </w:rPr>
        <w:t>Teledyne</w:t>
      </w:r>
      <w:r w:rsidR="00E26B3B" w:rsidRPr="00775F4C">
        <w:t xml:space="preserve"> </w:t>
      </w:r>
      <w:r w:rsidR="00E26B3B" w:rsidRPr="00950D6F">
        <w:rPr>
          <w:lang w:val="en-US"/>
        </w:rPr>
        <w:t>Controls</w:t>
      </w:r>
      <w:r w:rsidR="00E26B3B" w:rsidRPr="00775F4C">
        <w:t xml:space="preserve">, </w:t>
      </w:r>
      <w:r w:rsidR="00E26B3B" w:rsidRPr="00950D6F">
        <w:rPr>
          <w:lang w:val="en-US"/>
        </w:rPr>
        <w:t>Telnet</w:t>
      </w:r>
      <w:r w:rsidR="00E26B3B" w:rsidRPr="00775F4C">
        <w:t xml:space="preserve">, </w:t>
      </w:r>
      <w:r w:rsidR="00E26B3B" w:rsidRPr="00950D6F">
        <w:rPr>
          <w:lang w:val="en-US"/>
        </w:rPr>
        <w:t>Thales</w:t>
      </w:r>
      <w:r w:rsidR="00E26B3B" w:rsidRPr="00775F4C">
        <w:t xml:space="preserve">, </w:t>
      </w:r>
      <w:r w:rsidR="00E26B3B" w:rsidRPr="00950D6F">
        <w:rPr>
          <w:lang w:val="en-US"/>
        </w:rPr>
        <w:t>Thales</w:t>
      </w:r>
      <w:r w:rsidR="00E26B3B" w:rsidRPr="00775F4C">
        <w:t xml:space="preserve"> </w:t>
      </w:r>
      <w:r w:rsidR="00E26B3B" w:rsidRPr="00950D6F">
        <w:rPr>
          <w:lang w:val="en-US"/>
        </w:rPr>
        <w:t>Alenia</w:t>
      </w:r>
      <w:r w:rsidR="00E26B3B" w:rsidRPr="00775F4C">
        <w:t xml:space="preserve"> </w:t>
      </w:r>
      <w:r w:rsidR="00E26B3B" w:rsidRPr="00950D6F">
        <w:rPr>
          <w:lang w:val="en-US"/>
        </w:rPr>
        <w:t>Space</w:t>
      </w:r>
      <w:r w:rsidR="00E26B3B" w:rsidRPr="00775F4C">
        <w:t>.</w:t>
      </w:r>
    </w:p>
    <w:p w:rsidR="008A68C6" w:rsidRDefault="008A68C6" w:rsidP="008A68C6">
      <w:pPr>
        <w:spacing w:before="720"/>
        <w:jc w:val="center"/>
      </w:pPr>
      <w:r>
        <w:t>______________</w:t>
      </w:r>
    </w:p>
    <w:sectPr w:rsidR="008A68C6" w:rsidSect="005409F7">
      <w:headerReference w:type="default" r:id="rId15"/>
      <w:footerReference w:type="default" r:id="rId16"/>
      <w:footerReference w:type="first" r:id="rId17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A8" w:rsidRDefault="00075AA8">
      <w:r>
        <w:separator/>
      </w:r>
    </w:p>
  </w:endnote>
  <w:endnote w:type="continuationSeparator" w:id="0">
    <w:p w:rsidR="00075AA8" w:rsidRDefault="0007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A8" w:rsidRPr="00F729AF" w:rsidRDefault="00075AA8" w:rsidP="00802A9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B61E4">
      <w:rPr>
        <w:lang w:val="sv-SE"/>
      </w:rPr>
      <w:t>P:\RUS\ITU-R\AG\RAG\RAG14\000\014R.docx</w:t>
    </w:r>
    <w:r>
      <w:fldChar w:fldCharType="end"/>
    </w:r>
    <w:r w:rsidRPr="00254F06">
      <w:rPr>
        <w:lang w:val="en-US"/>
      </w:rPr>
      <w:t xml:space="preserve"> (</w:t>
    </w:r>
    <w:r w:rsidRPr="00802A9A">
      <w:rPr>
        <w:lang w:val="en-US"/>
      </w:rPr>
      <w:t>364451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AB61E4">
      <w:t>19.06.2014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AB61E4">
      <w:t>20.06.2014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A8" w:rsidRPr="00F36FFF" w:rsidRDefault="00075AA8" w:rsidP="00802A9A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B61E4">
      <w:rPr>
        <w:lang w:val="sv-SE"/>
      </w:rPr>
      <w:t>P:\RUS\ITU-R\AG\RAG\RAG14\000\014R.docx</w:t>
    </w:r>
    <w:r>
      <w:fldChar w:fldCharType="end"/>
    </w:r>
    <w:r w:rsidRPr="00254F06">
      <w:rPr>
        <w:lang w:val="en-US"/>
      </w:rPr>
      <w:t xml:space="preserve"> (</w:t>
    </w:r>
    <w:r w:rsidRPr="00802A9A">
      <w:rPr>
        <w:lang w:val="en-US"/>
      </w:rPr>
      <w:t>364451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AB61E4">
      <w:t>19.06.2014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AB61E4">
      <w:t>20.06.2014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A8" w:rsidRDefault="00075AA8">
      <w:r>
        <w:t>____________________</w:t>
      </w:r>
    </w:p>
  </w:footnote>
  <w:footnote w:type="continuationSeparator" w:id="0">
    <w:p w:rsidR="00075AA8" w:rsidRDefault="0007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A8" w:rsidRDefault="00075AA8" w:rsidP="00EE017E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820F0">
      <w:rPr>
        <w:noProof/>
      </w:rPr>
      <w:t>5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4</w:t>
    </w:r>
    <w:r>
      <w:rPr>
        <w:lang w:val="es-ES"/>
      </w:rPr>
      <w:t>-1/</w:t>
    </w:r>
    <w:r>
      <w:rPr>
        <w:lang w:val="ru-RU"/>
      </w:rPr>
      <w:t>14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4"/>
    <w:rsid w:val="00006FE0"/>
    <w:rsid w:val="0000725B"/>
    <w:rsid w:val="00010232"/>
    <w:rsid w:val="000115DA"/>
    <w:rsid w:val="0001212D"/>
    <w:rsid w:val="00012AB5"/>
    <w:rsid w:val="00013688"/>
    <w:rsid w:val="000138D4"/>
    <w:rsid w:val="00015F0B"/>
    <w:rsid w:val="0001724C"/>
    <w:rsid w:val="00020106"/>
    <w:rsid w:val="00021007"/>
    <w:rsid w:val="00022DC4"/>
    <w:rsid w:val="000252AA"/>
    <w:rsid w:val="000311CF"/>
    <w:rsid w:val="00032634"/>
    <w:rsid w:val="00034EAC"/>
    <w:rsid w:val="000365C9"/>
    <w:rsid w:val="00047081"/>
    <w:rsid w:val="00050979"/>
    <w:rsid w:val="00055FEE"/>
    <w:rsid w:val="00060A29"/>
    <w:rsid w:val="000615E7"/>
    <w:rsid w:val="000653E0"/>
    <w:rsid w:val="0006614B"/>
    <w:rsid w:val="00066577"/>
    <w:rsid w:val="000736F4"/>
    <w:rsid w:val="00075AA8"/>
    <w:rsid w:val="0007689D"/>
    <w:rsid w:val="00081F63"/>
    <w:rsid w:val="00082500"/>
    <w:rsid w:val="00083135"/>
    <w:rsid w:val="00083378"/>
    <w:rsid w:val="00083ACC"/>
    <w:rsid w:val="00084871"/>
    <w:rsid w:val="00084C05"/>
    <w:rsid w:val="000850DA"/>
    <w:rsid w:val="00086DD7"/>
    <w:rsid w:val="000920F0"/>
    <w:rsid w:val="00093C73"/>
    <w:rsid w:val="000950AF"/>
    <w:rsid w:val="00096A5C"/>
    <w:rsid w:val="00097D50"/>
    <w:rsid w:val="00097E01"/>
    <w:rsid w:val="000A0F8B"/>
    <w:rsid w:val="000A772C"/>
    <w:rsid w:val="000B15E2"/>
    <w:rsid w:val="000B3C3A"/>
    <w:rsid w:val="000B4BCB"/>
    <w:rsid w:val="000B4D42"/>
    <w:rsid w:val="000B5DA3"/>
    <w:rsid w:val="000B6377"/>
    <w:rsid w:val="000B667C"/>
    <w:rsid w:val="000B769B"/>
    <w:rsid w:val="000C064A"/>
    <w:rsid w:val="000C0FEC"/>
    <w:rsid w:val="000C2B64"/>
    <w:rsid w:val="000C33C1"/>
    <w:rsid w:val="000C3407"/>
    <w:rsid w:val="000C40C0"/>
    <w:rsid w:val="000C7B84"/>
    <w:rsid w:val="000D738C"/>
    <w:rsid w:val="000E036E"/>
    <w:rsid w:val="000E2292"/>
    <w:rsid w:val="000E2C05"/>
    <w:rsid w:val="000E445F"/>
    <w:rsid w:val="000E4914"/>
    <w:rsid w:val="000E5628"/>
    <w:rsid w:val="000F275A"/>
    <w:rsid w:val="000F3814"/>
    <w:rsid w:val="000F438F"/>
    <w:rsid w:val="000F47E9"/>
    <w:rsid w:val="000F5F8B"/>
    <w:rsid w:val="00101C48"/>
    <w:rsid w:val="00103D0A"/>
    <w:rsid w:val="00105AB0"/>
    <w:rsid w:val="00106696"/>
    <w:rsid w:val="00107E5A"/>
    <w:rsid w:val="00110829"/>
    <w:rsid w:val="00113164"/>
    <w:rsid w:val="00114B08"/>
    <w:rsid w:val="00116077"/>
    <w:rsid w:val="001225EE"/>
    <w:rsid w:val="00126441"/>
    <w:rsid w:val="0012724F"/>
    <w:rsid w:val="00127F91"/>
    <w:rsid w:val="00130A81"/>
    <w:rsid w:val="00130BE2"/>
    <w:rsid w:val="0013473D"/>
    <w:rsid w:val="00135FF1"/>
    <w:rsid w:val="00136210"/>
    <w:rsid w:val="00145657"/>
    <w:rsid w:val="00145AA4"/>
    <w:rsid w:val="00146004"/>
    <w:rsid w:val="00147382"/>
    <w:rsid w:val="00147B5C"/>
    <w:rsid w:val="00150712"/>
    <w:rsid w:val="00152B3F"/>
    <w:rsid w:val="00152C2B"/>
    <w:rsid w:val="001539C7"/>
    <w:rsid w:val="001575F8"/>
    <w:rsid w:val="00161F7D"/>
    <w:rsid w:val="00163B42"/>
    <w:rsid w:val="00164043"/>
    <w:rsid w:val="00165EAA"/>
    <w:rsid w:val="0016676A"/>
    <w:rsid w:val="00167AE4"/>
    <w:rsid w:val="001722B2"/>
    <w:rsid w:val="00173D75"/>
    <w:rsid w:val="00175ED9"/>
    <w:rsid w:val="00180A3A"/>
    <w:rsid w:val="00182391"/>
    <w:rsid w:val="00182C17"/>
    <w:rsid w:val="001842A5"/>
    <w:rsid w:val="00184DF4"/>
    <w:rsid w:val="00185093"/>
    <w:rsid w:val="00185346"/>
    <w:rsid w:val="0019463F"/>
    <w:rsid w:val="00194AD3"/>
    <w:rsid w:val="001969D0"/>
    <w:rsid w:val="001A5A4C"/>
    <w:rsid w:val="001A5D06"/>
    <w:rsid w:val="001A7585"/>
    <w:rsid w:val="001B00F1"/>
    <w:rsid w:val="001B16A8"/>
    <w:rsid w:val="001B425E"/>
    <w:rsid w:val="001C04A2"/>
    <w:rsid w:val="001C4471"/>
    <w:rsid w:val="001D071A"/>
    <w:rsid w:val="001D1E45"/>
    <w:rsid w:val="001D2334"/>
    <w:rsid w:val="001D2659"/>
    <w:rsid w:val="001D4F90"/>
    <w:rsid w:val="001D513A"/>
    <w:rsid w:val="001D6E77"/>
    <w:rsid w:val="001D714C"/>
    <w:rsid w:val="001E4972"/>
    <w:rsid w:val="001E5A76"/>
    <w:rsid w:val="001E6608"/>
    <w:rsid w:val="001E692F"/>
    <w:rsid w:val="001E6F1F"/>
    <w:rsid w:val="001F20FB"/>
    <w:rsid w:val="001F6CBE"/>
    <w:rsid w:val="001F7894"/>
    <w:rsid w:val="001F7E5A"/>
    <w:rsid w:val="00200E65"/>
    <w:rsid w:val="00203844"/>
    <w:rsid w:val="002052B1"/>
    <w:rsid w:val="002135E2"/>
    <w:rsid w:val="00213E71"/>
    <w:rsid w:val="0021570F"/>
    <w:rsid w:val="00217144"/>
    <w:rsid w:val="00217585"/>
    <w:rsid w:val="00217AE9"/>
    <w:rsid w:val="00222354"/>
    <w:rsid w:val="002254EA"/>
    <w:rsid w:val="00227ED7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2944"/>
    <w:rsid w:val="00262B58"/>
    <w:rsid w:val="002644F7"/>
    <w:rsid w:val="00265AF2"/>
    <w:rsid w:val="002679FD"/>
    <w:rsid w:val="00272B41"/>
    <w:rsid w:val="00274F95"/>
    <w:rsid w:val="00274FE1"/>
    <w:rsid w:val="00275415"/>
    <w:rsid w:val="00276ED4"/>
    <w:rsid w:val="0028191B"/>
    <w:rsid w:val="002820F0"/>
    <w:rsid w:val="00285A27"/>
    <w:rsid w:val="002864D7"/>
    <w:rsid w:val="0028657B"/>
    <w:rsid w:val="00290B26"/>
    <w:rsid w:val="002963EF"/>
    <w:rsid w:val="002A0108"/>
    <w:rsid w:val="002A0B6D"/>
    <w:rsid w:val="002A42BA"/>
    <w:rsid w:val="002A6FC3"/>
    <w:rsid w:val="002A7323"/>
    <w:rsid w:val="002A78EC"/>
    <w:rsid w:val="002B09B0"/>
    <w:rsid w:val="002B0A88"/>
    <w:rsid w:val="002B224F"/>
    <w:rsid w:val="002B4DAF"/>
    <w:rsid w:val="002B67BD"/>
    <w:rsid w:val="002C7355"/>
    <w:rsid w:val="002D13C3"/>
    <w:rsid w:val="002D53B7"/>
    <w:rsid w:val="002D5588"/>
    <w:rsid w:val="002D7FEB"/>
    <w:rsid w:val="002E0179"/>
    <w:rsid w:val="002E25C5"/>
    <w:rsid w:val="002E2FAB"/>
    <w:rsid w:val="002E6592"/>
    <w:rsid w:val="002F0408"/>
    <w:rsid w:val="002F1E78"/>
    <w:rsid w:val="002F340E"/>
    <w:rsid w:val="002F3A56"/>
    <w:rsid w:val="002F3B90"/>
    <w:rsid w:val="002F5FCE"/>
    <w:rsid w:val="002F5FD6"/>
    <w:rsid w:val="002F7456"/>
    <w:rsid w:val="00300837"/>
    <w:rsid w:val="00300E02"/>
    <w:rsid w:val="003011A3"/>
    <w:rsid w:val="003023D7"/>
    <w:rsid w:val="00303349"/>
    <w:rsid w:val="00310B0C"/>
    <w:rsid w:val="00311633"/>
    <w:rsid w:val="00312735"/>
    <w:rsid w:val="003140E9"/>
    <w:rsid w:val="00314CF7"/>
    <w:rsid w:val="00315AF9"/>
    <w:rsid w:val="00316C52"/>
    <w:rsid w:val="0032058C"/>
    <w:rsid w:val="0032086D"/>
    <w:rsid w:val="0032204B"/>
    <w:rsid w:val="003221F3"/>
    <w:rsid w:val="0033041D"/>
    <w:rsid w:val="003317CB"/>
    <w:rsid w:val="00333270"/>
    <w:rsid w:val="00333A04"/>
    <w:rsid w:val="0033459F"/>
    <w:rsid w:val="003346E4"/>
    <w:rsid w:val="003365BF"/>
    <w:rsid w:val="00341393"/>
    <w:rsid w:val="00342659"/>
    <w:rsid w:val="0034529C"/>
    <w:rsid w:val="003459B1"/>
    <w:rsid w:val="003471A4"/>
    <w:rsid w:val="003522D4"/>
    <w:rsid w:val="00355F7A"/>
    <w:rsid w:val="00357531"/>
    <w:rsid w:val="00362382"/>
    <w:rsid w:val="00362A4F"/>
    <w:rsid w:val="00362B6E"/>
    <w:rsid w:val="00363AF1"/>
    <w:rsid w:val="003651A6"/>
    <w:rsid w:val="00366D9B"/>
    <w:rsid w:val="003708AD"/>
    <w:rsid w:val="00370DA9"/>
    <w:rsid w:val="00372FB4"/>
    <w:rsid w:val="00373370"/>
    <w:rsid w:val="0037397F"/>
    <w:rsid w:val="0037449C"/>
    <w:rsid w:val="0037765B"/>
    <w:rsid w:val="0038002E"/>
    <w:rsid w:val="00380BC3"/>
    <w:rsid w:val="00382FD5"/>
    <w:rsid w:val="003830F5"/>
    <w:rsid w:val="00383C09"/>
    <w:rsid w:val="00384E75"/>
    <w:rsid w:val="00384FF1"/>
    <w:rsid w:val="00385CB6"/>
    <w:rsid w:val="00390C86"/>
    <w:rsid w:val="003913CC"/>
    <w:rsid w:val="003915C9"/>
    <w:rsid w:val="00393DAE"/>
    <w:rsid w:val="00395CD3"/>
    <w:rsid w:val="003965AF"/>
    <w:rsid w:val="00397ED9"/>
    <w:rsid w:val="003A0580"/>
    <w:rsid w:val="003A0B83"/>
    <w:rsid w:val="003A119D"/>
    <w:rsid w:val="003A6F73"/>
    <w:rsid w:val="003B317F"/>
    <w:rsid w:val="003B31B7"/>
    <w:rsid w:val="003B55F3"/>
    <w:rsid w:val="003B5B93"/>
    <w:rsid w:val="003B6621"/>
    <w:rsid w:val="003C5141"/>
    <w:rsid w:val="003C6F48"/>
    <w:rsid w:val="003C6FDF"/>
    <w:rsid w:val="003D0AB2"/>
    <w:rsid w:val="003D2EFD"/>
    <w:rsid w:val="003E056B"/>
    <w:rsid w:val="003E4819"/>
    <w:rsid w:val="003E4E3F"/>
    <w:rsid w:val="003E578C"/>
    <w:rsid w:val="003E57C4"/>
    <w:rsid w:val="003F2683"/>
    <w:rsid w:val="0040461A"/>
    <w:rsid w:val="00404D37"/>
    <w:rsid w:val="00405539"/>
    <w:rsid w:val="00405BF2"/>
    <w:rsid w:val="00406282"/>
    <w:rsid w:val="004064BF"/>
    <w:rsid w:val="00410C2C"/>
    <w:rsid w:val="00410DC4"/>
    <w:rsid w:val="00411DE5"/>
    <w:rsid w:val="004124E3"/>
    <w:rsid w:val="00420A6B"/>
    <w:rsid w:val="00421632"/>
    <w:rsid w:val="004236A6"/>
    <w:rsid w:val="0042612F"/>
    <w:rsid w:val="004305B9"/>
    <w:rsid w:val="00431081"/>
    <w:rsid w:val="00433D00"/>
    <w:rsid w:val="00433F65"/>
    <w:rsid w:val="00433F91"/>
    <w:rsid w:val="00434B89"/>
    <w:rsid w:val="004357D0"/>
    <w:rsid w:val="0043586E"/>
    <w:rsid w:val="00440936"/>
    <w:rsid w:val="00442462"/>
    <w:rsid w:val="004425CD"/>
    <w:rsid w:val="004426AF"/>
    <w:rsid w:val="00443165"/>
    <w:rsid w:val="004431E5"/>
    <w:rsid w:val="0044340B"/>
    <w:rsid w:val="00445B14"/>
    <w:rsid w:val="004462FC"/>
    <w:rsid w:val="0045253D"/>
    <w:rsid w:val="0045314E"/>
    <w:rsid w:val="0045496A"/>
    <w:rsid w:val="004575B4"/>
    <w:rsid w:val="00457FA2"/>
    <w:rsid w:val="004607AB"/>
    <w:rsid w:val="004618D6"/>
    <w:rsid w:val="004644CD"/>
    <w:rsid w:val="00464B64"/>
    <w:rsid w:val="004711AD"/>
    <w:rsid w:val="00472847"/>
    <w:rsid w:val="004733D4"/>
    <w:rsid w:val="004733E2"/>
    <w:rsid w:val="00473479"/>
    <w:rsid w:val="004739F1"/>
    <w:rsid w:val="00474CCC"/>
    <w:rsid w:val="00475F29"/>
    <w:rsid w:val="0047759C"/>
    <w:rsid w:val="0048197F"/>
    <w:rsid w:val="00483763"/>
    <w:rsid w:val="0048584C"/>
    <w:rsid w:val="00486953"/>
    <w:rsid w:val="00493EFC"/>
    <w:rsid w:val="00496520"/>
    <w:rsid w:val="00497730"/>
    <w:rsid w:val="004A0537"/>
    <w:rsid w:val="004A1507"/>
    <w:rsid w:val="004A4484"/>
    <w:rsid w:val="004B2DE1"/>
    <w:rsid w:val="004B358C"/>
    <w:rsid w:val="004B468C"/>
    <w:rsid w:val="004B5692"/>
    <w:rsid w:val="004B7B4B"/>
    <w:rsid w:val="004C01AA"/>
    <w:rsid w:val="004C1CE6"/>
    <w:rsid w:val="004C6851"/>
    <w:rsid w:val="004C6B2A"/>
    <w:rsid w:val="004D5597"/>
    <w:rsid w:val="004D5B60"/>
    <w:rsid w:val="004D5FED"/>
    <w:rsid w:val="004D6A72"/>
    <w:rsid w:val="004D6ACA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2D88"/>
    <w:rsid w:val="00513BEA"/>
    <w:rsid w:val="0051782D"/>
    <w:rsid w:val="00521064"/>
    <w:rsid w:val="00522DA4"/>
    <w:rsid w:val="00526B4A"/>
    <w:rsid w:val="00527131"/>
    <w:rsid w:val="00533954"/>
    <w:rsid w:val="0053462E"/>
    <w:rsid w:val="00536070"/>
    <w:rsid w:val="00536A40"/>
    <w:rsid w:val="005407A6"/>
    <w:rsid w:val="005409F7"/>
    <w:rsid w:val="0054334B"/>
    <w:rsid w:val="00545B28"/>
    <w:rsid w:val="00551BD6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4FA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4654"/>
    <w:rsid w:val="00594A69"/>
    <w:rsid w:val="00595966"/>
    <w:rsid w:val="00597414"/>
    <w:rsid w:val="005A2C08"/>
    <w:rsid w:val="005B314B"/>
    <w:rsid w:val="005C08C0"/>
    <w:rsid w:val="005C1745"/>
    <w:rsid w:val="005C190E"/>
    <w:rsid w:val="005C1B2D"/>
    <w:rsid w:val="005C4676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1CF6"/>
    <w:rsid w:val="005E2F6C"/>
    <w:rsid w:val="005E3A4B"/>
    <w:rsid w:val="005E5BEE"/>
    <w:rsid w:val="005E7B81"/>
    <w:rsid w:val="005F188A"/>
    <w:rsid w:val="005F4119"/>
    <w:rsid w:val="005F41BD"/>
    <w:rsid w:val="005F4A85"/>
    <w:rsid w:val="005F6E04"/>
    <w:rsid w:val="00602A58"/>
    <w:rsid w:val="0060773B"/>
    <w:rsid w:val="00611199"/>
    <w:rsid w:val="006144F0"/>
    <w:rsid w:val="00616C43"/>
    <w:rsid w:val="0061785E"/>
    <w:rsid w:val="00620255"/>
    <w:rsid w:val="006202DD"/>
    <w:rsid w:val="00620F86"/>
    <w:rsid w:val="006217A8"/>
    <w:rsid w:val="00624E06"/>
    <w:rsid w:val="006262A3"/>
    <w:rsid w:val="00632DDD"/>
    <w:rsid w:val="00633D6D"/>
    <w:rsid w:val="00640083"/>
    <w:rsid w:val="006427A8"/>
    <w:rsid w:val="00645289"/>
    <w:rsid w:val="006476FF"/>
    <w:rsid w:val="0065517E"/>
    <w:rsid w:val="006558DA"/>
    <w:rsid w:val="00662CAA"/>
    <w:rsid w:val="00666A4C"/>
    <w:rsid w:val="0066731E"/>
    <w:rsid w:val="00667B8C"/>
    <w:rsid w:val="00667E3A"/>
    <w:rsid w:val="006700FE"/>
    <w:rsid w:val="006707FC"/>
    <w:rsid w:val="006719A5"/>
    <w:rsid w:val="00674B4B"/>
    <w:rsid w:val="00675D35"/>
    <w:rsid w:val="006771CD"/>
    <w:rsid w:val="006804C7"/>
    <w:rsid w:val="00682478"/>
    <w:rsid w:val="00683C7F"/>
    <w:rsid w:val="0068471F"/>
    <w:rsid w:val="00686545"/>
    <w:rsid w:val="00686700"/>
    <w:rsid w:val="00687ABA"/>
    <w:rsid w:val="00690DAD"/>
    <w:rsid w:val="00691132"/>
    <w:rsid w:val="0069212D"/>
    <w:rsid w:val="006935D2"/>
    <w:rsid w:val="00693E88"/>
    <w:rsid w:val="00694FBB"/>
    <w:rsid w:val="006A0BBB"/>
    <w:rsid w:val="006A354B"/>
    <w:rsid w:val="006A3A1B"/>
    <w:rsid w:val="006A3E35"/>
    <w:rsid w:val="006A3FBE"/>
    <w:rsid w:val="006A579C"/>
    <w:rsid w:val="006A78B6"/>
    <w:rsid w:val="006B1646"/>
    <w:rsid w:val="006B239C"/>
    <w:rsid w:val="006B636B"/>
    <w:rsid w:val="006C0595"/>
    <w:rsid w:val="006C082F"/>
    <w:rsid w:val="006C323B"/>
    <w:rsid w:val="006C3360"/>
    <w:rsid w:val="006C5969"/>
    <w:rsid w:val="006C6CC6"/>
    <w:rsid w:val="006D0CBB"/>
    <w:rsid w:val="006D1E4A"/>
    <w:rsid w:val="006D275F"/>
    <w:rsid w:val="006D36FE"/>
    <w:rsid w:val="006D3CED"/>
    <w:rsid w:val="006E16E7"/>
    <w:rsid w:val="006E3368"/>
    <w:rsid w:val="006E4886"/>
    <w:rsid w:val="006E6364"/>
    <w:rsid w:val="006E7A1F"/>
    <w:rsid w:val="006F10FA"/>
    <w:rsid w:val="006F1BE6"/>
    <w:rsid w:val="006F5F4C"/>
    <w:rsid w:val="006F72DF"/>
    <w:rsid w:val="007029A5"/>
    <w:rsid w:val="00702E90"/>
    <w:rsid w:val="00703BEE"/>
    <w:rsid w:val="00705DC8"/>
    <w:rsid w:val="00710EB4"/>
    <w:rsid w:val="00712E3F"/>
    <w:rsid w:val="00717B14"/>
    <w:rsid w:val="0072286E"/>
    <w:rsid w:val="00723977"/>
    <w:rsid w:val="00725BEA"/>
    <w:rsid w:val="0073010A"/>
    <w:rsid w:val="00732338"/>
    <w:rsid w:val="007331B2"/>
    <w:rsid w:val="0073616D"/>
    <w:rsid w:val="00740F75"/>
    <w:rsid w:val="00743DFA"/>
    <w:rsid w:val="007459BF"/>
    <w:rsid w:val="00745BF9"/>
    <w:rsid w:val="00745C50"/>
    <w:rsid w:val="00747DE4"/>
    <w:rsid w:val="00750E62"/>
    <w:rsid w:val="00751115"/>
    <w:rsid w:val="0075704C"/>
    <w:rsid w:val="0076044E"/>
    <w:rsid w:val="00760FE8"/>
    <w:rsid w:val="00761BA3"/>
    <w:rsid w:val="00763088"/>
    <w:rsid w:val="007704DA"/>
    <w:rsid w:val="007712F8"/>
    <w:rsid w:val="00772533"/>
    <w:rsid w:val="007741D9"/>
    <w:rsid w:val="00774FC8"/>
    <w:rsid w:val="00775F4C"/>
    <w:rsid w:val="007761B3"/>
    <w:rsid w:val="00776BF6"/>
    <w:rsid w:val="00782996"/>
    <w:rsid w:val="00782AEA"/>
    <w:rsid w:val="00782B5F"/>
    <w:rsid w:val="00783CA6"/>
    <w:rsid w:val="00785EE4"/>
    <w:rsid w:val="007872F0"/>
    <w:rsid w:val="007873EB"/>
    <w:rsid w:val="00787ED8"/>
    <w:rsid w:val="007955F2"/>
    <w:rsid w:val="007A0A02"/>
    <w:rsid w:val="007A299C"/>
    <w:rsid w:val="007A7475"/>
    <w:rsid w:val="007C1EBA"/>
    <w:rsid w:val="007C29E3"/>
    <w:rsid w:val="007C3994"/>
    <w:rsid w:val="007C4F8B"/>
    <w:rsid w:val="007C7062"/>
    <w:rsid w:val="007D1EFB"/>
    <w:rsid w:val="007D2132"/>
    <w:rsid w:val="007E1A0F"/>
    <w:rsid w:val="007E206B"/>
    <w:rsid w:val="007E25C3"/>
    <w:rsid w:val="007E730A"/>
    <w:rsid w:val="007F087F"/>
    <w:rsid w:val="007F28FE"/>
    <w:rsid w:val="007F42B2"/>
    <w:rsid w:val="007F4426"/>
    <w:rsid w:val="008024F9"/>
    <w:rsid w:val="00802A9A"/>
    <w:rsid w:val="00804750"/>
    <w:rsid w:val="00804965"/>
    <w:rsid w:val="008051C9"/>
    <w:rsid w:val="00806C44"/>
    <w:rsid w:val="0080716A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0671"/>
    <w:rsid w:val="00842438"/>
    <w:rsid w:val="0084565A"/>
    <w:rsid w:val="0084602B"/>
    <w:rsid w:val="00846404"/>
    <w:rsid w:val="00846490"/>
    <w:rsid w:val="008505F2"/>
    <w:rsid w:val="00853C33"/>
    <w:rsid w:val="008558A1"/>
    <w:rsid w:val="00855B4C"/>
    <w:rsid w:val="0085719C"/>
    <w:rsid w:val="008573B5"/>
    <w:rsid w:val="008579F2"/>
    <w:rsid w:val="00860E98"/>
    <w:rsid w:val="00861A6D"/>
    <w:rsid w:val="00861C2D"/>
    <w:rsid w:val="008622FF"/>
    <w:rsid w:val="0086284F"/>
    <w:rsid w:val="00864B58"/>
    <w:rsid w:val="0087115D"/>
    <w:rsid w:val="00873897"/>
    <w:rsid w:val="00874B4C"/>
    <w:rsid w:val="00875C5A"/>
    <w:rsid w:val="008765EC"/>
    <w:rsid w:val="00880C1A"/>
    <w:rsid w:val="0088755C"/>
    <w:rsid w:val="00891006"/>
    <w:rsid w:val="0089511D"/>
    <w:rsid w:val="008954AA"/>
    <w:rsid w:val="008960A0"/>
    <w:rsid w:val="008A0906"/>
    <w:rsid w:val="008A29F6"/>
    <w:rsid w:val="008A56A5"/>
    <w:rsid w:val="008A68C6"/>
    <w:rsid w:val="008A745C"/>
    <w:rsid w:val="008B06FC"/>
    <w:rsid w:val="008B5E8D"/>
    <w:rsid w:val="008C081E"/>
    <w:rsid w:val="008C1346"/>
    <w:rsid w:val="008C34A4"/>
    <w:rsid w:val="008C3808"/>
    <w:rsid w:val="008C7E12"/>
    <w:rsid w:val="008D5EC1"/>
    <w:rsid w:val="008D7DE1"/>
    <w:rsid w:val="008E1D3D"/>
    <w:rsid w:val="008E282B"/>
    <w:rsid w:val="008E5E34"/>
    <w:rsid w:val="008E63AD"/>
    <w:rsid w:val="008F1F07"/>
    <w:rsid w:val="008F6A1B"/>
    <w:rsid w:val="008F7B03"/>
    <w:rsid w:val="00902127"/>
    <w:rsid w:val="00902740"/>
    <w:rsid w:val="00910005"/>
    <w:rsid w:val="00916CD0"/>
    <w:rsid w:val="0092089E"/>
    <w:rsid w:val="00920D5A"/>
    <w:rsid w:val="00921045"/>
    <w:rsid w:val="0092218E"/>
    <w:rsid w:val="00922C46"/>
    <w:rsid w:val="00923512"/>
    <w:rsid w:val="00924B9F"/>
    <w:rsid w:val="00924E61"/>
    <w:rsid w:val="009253A5"/>
    <w:rsid w:val="0093023C"/>
    <w:rsid w:val="0093036D"/>
    <w:rsid w:val="0093297F"/>
    <w:rsid w:val="00945500"/>
    <w:rsid w:val="009456BE"/>
    <w:rsid w:val="00950560"/>
    <w:rsid w:val="0095077F"/>
    <w:rsid w:val="00950E7B"/>
    <w:rsid w:val="0095119A"/>
    <w:rsid w:val="00951324"/>
    <w:rsid w:val="0095144B"/>
    <w:rsid w:val="00953AF7"/>
    <w:rsid w:val="009540C3"/>
    <w:rsid w:val="009569DE"/>
    <w:rsid w:val="0095722A"/>
    <w:rsid w:val="00960D84"/>
    <w:rsid w:val="00960F9B"/>
    <w:rsid w:val="0096462A"/>
    <w:rsid w:val="009650D7"/>
    <w:rsid w:val="009670B0"/>
    <w:rsid w:val="0098015B"/>
    <w:rsid w:val="00980A38"/>
    <w:rsid w:val="00981E62"/>
    <w:rsid w:val="00982915"/>
    <w:rsid w:val="0098698E"/>
    <w:rsid w:val="0098740A"/>
    <w:rsid w:val="00990B31"/>
    <w:rsid w:val="009924F3"/>
    <w:rsid w:val="0099292A"/>
    <w:rsid w:val="009A0659"/>
    <w:rsid w:val="009A0C5A"/>
    <w:rsid w:val="009A5300"/>
    <w:rsid w:val="009A6A9A"/>
    <w:rsid w:val="009B0131"/>
    <w:rsid w:val="009B06A6"/>
    <w:rsid w:val="009B113A"/>
    <w:rsid w:val="009B33EA"/>
    <w:rsid w:val="009B4770"/>
    <w:rsid w:val="009C0DC9"/>
    <w:rsid w:val="009C16F8"/>
    <w:rsid w:val="009C241C"/>
    <w:rsid w:val="009C29B2"/>
    <w:rsid w:val="009C521B"/>
    <w:rsid w:val="009C5EEF"/>
    <w:rsid w:val="009C7C0C"/>
    <w:rsid w:val="009C7F84"/>
    <w:rsid w:val="009D02CF"/>
    <w:rsid w:val="009D10D0"/>
    <w:rsid w:val="009D1E49"/>
    <w:rsid w:val="009D36FD"/>
    <w:rsid w:val="009D6777"/>
    <w:rsid w:val="009D79B4"/>
    <w:rsid w:val="009E1B5E"/>
    <w:rsid w:val="009E3415"/>
    <w:rsid w:val="009E3FB0"/>
    <w:rsid w:val="009E763E"/>
    <w:rsid w:val="009F0D85"/>
    <w:rsid w:val="009F2C16"/>
    <w:rsid w:val="009F5B47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9B6"/>
    <w:rsid w:val="00A16CB2"/>
    <w:rsid w:val="00A202CB"/>
    <w:rsid w:val="00A21ECC"/>
    <w:rsid w:val="00A21F89"/>
    <w:rsid w:val="00A23258"/>
    <w:rsid w:val="00A23E26"/>
    <w:rsid w:val="00A25781"/>
    <w:rsid w:val="00A27ECF"/>
    <w:rsid w:val="00A31978"/>
    <w:rsid w:val="00A326CD"/>
    <w:rsid w:val="00A3455E"/>
    <w:rsid w:val="00A34BB7"/>
    <w:rsid w:val="00A37686"/>
    <w:rsid w:val="00A40683"/>
    <w:rsid w:val="00A43ACF"/>
    <w:rsid w:val="00A45950"/>
    <w:rsid w:val="00A466C8"/>
    <w:rsid w:val="00A47E56"/>
    <w:rsid w:val="00A50605"/>
    <w:rsid w:val="00A50E68"/>
    <w:rsid w:val="00A54B5F"/>
    <w:rsid w:val="00A56060"/>
    <w:rsid w:val="00A56CFB"/>
    <w:rsid w:val="00A57167"/>
    <w:rsid w:val="00A620A1"/>
    <w:rsid w:val="00A6373C"/>
    <w:rsid w:val="00A66E4C"/>
    <w:rsid w:val="00A71784"/>
    <w:rsid w:val="00A7469A"/>
    <w:rsid w:val="00A75554"/>
    <w:rsid w:val="00A833BD"/>
    <w:rsid w:val="00A84AEC"/>
    <w:rsid w:val="00A9373B"/>
    <w:rsid w:val="00A93DC8"/>
    <w:rsid w:val="00A941E2"/>
    <w:rsid w:val="00A94974"/>
    <w:rsid w:val="00A96980"/>
    <w:rsid w:val="00A9776C"/>
    <w:rsid w:val="00AA0C11"/>
    <w:rsid w:val="00AA38D3"/>
    <w:rsid w:val="00AA4079"/>
    <w:rsid w:val="00AA4495"/>
    <w:rsid w:val="00AA456A"/>
    <w:rsid w:val="00AA47A7"/>
    <w:rsid w:val="00AA504B"/>
    <w:rsid w:val="00AA7564"/>
    <w:rsid w:val="00AA7755"/>
    <w:rsid w:val="00AA7BBD"/>
    <w:rsid w:val="00AB50C4"/>
    <w:rsid w:val="00AB61E4"/>
    <w:rsid w:val="00AB6F21"/>
    <w:rsid w:val="00AB71A7"/>
    <w:rsid w:val="00AC1EA0"/>
    <w:rsid w:val="00AC2193"/>
    <w:rsid w:val="00AC7B44"/>
    <w:rsid w:val="00AD21E9"/>
    <w:rsid w:val="00AD2246"/>
    <w:rsid w:val="00AD3A2D"/>
    <w:rsid w:val="00AD5D1A"/>
    <w:rsid w:val="00AD679A"/>
    <w:rsid w:val="00AD6EBC"/>
    <w:rsid w:val="00AE2B0C"/>
    <w:rsid w:val="00AE35F6"/>
    <w:rsid w:val="00AE40E0"/>
    <w:rsid w:val="00AE7BBF"/>
    <w:rsid w:val="00AF0307"/>
    <w:rsid w:val="00AF0DEC"/>
    <w:rsid w:val="00AF35CB"/>
    <w:rsid w:val="00AF387B"/>
    <w:rsid w:val="00AF575D"/>
    <w:rsid w:val="00AF58E1"/>
    <w:rsid w:val="00AF6B02"/>
    <w:rsid w:val="00AF7953"/>
    <w:rsid w:val="00B11BA5"/>
    <w:rsid w:val="00B11DF6"/>
    <w:rsid w:val="00B13131"/>
    <w:rsid w:val="00B1396F"/>
    <w:rsid w:val="00B14F67"/>
    <w:rsid w:val="00B1508A"/>
    <w:rsid w:val="00B15C0E"/>
    <w:rsid w:val="00B16424"/>
    <w:rsid w:val="00B1732F"/>
    <w:rsid w:val="00B207FF"/>
    <w:rsid w:val="00B21D59"/>
    <w:rsid w:val="00B25A3A"/>
    <w:rsid w:val="00B277C7"/>
    <w:rsid w:val="00B326CB"/>
    <w:rsid w:val="00B40AB3"/>
    <w:rsid w:val="00B45BEE"/>
    <w:rsid w:val="00B4612B"/>
    <w:rsid w:val="00B52992"/>
    <w:rsid w:val="00B530A8"/>
    <w:rsid w:val="00B53E66"/>
    <w:rsid w:val="00B55F5F"/>
    <w:rsid w:val="00B57898"/>
    <w:rsid w:val="00B602EB"/>
    <w:rsid w:val="00B63F86"/>
    <w:rsid w:val="00B64A0E"/>
    <w:rsid w:val="00B65DBA"/>
    <w:rsid w:val="00B66008"/>
    <w:rsid w:val="00B66073"/>
    <w:rsid w:val="00B72EF3"/>
    <w:rsid w:val="00B807AB"/>
    <w:rsid w:val="00B820B1"/>
    <w:rsid w:val="00B82BEC"/>
    <w:rsid w:val="00B85283"/>
    <w:rsid w:val="00B8548B"/>
    <w:rsid w:val="00B86FA9"/>
    <w:rsid w:val="00B87B3E"/>
    <w:rsid w:val="00B901FC"/>
    <w:rsid w:val="00B90C38"/>
    <w:rsid w:val="00B912A0"/>
    <w:rsid w:val="00B91439"/>
    <w:rsid w:val="00B958A7"/>
    <w:rsid w:val="00BA0536"/>
    <w:rsid w:val="00BB4ADA"/>
    <w:rsid w:val="00BC161C"/>
    <w:rsid w:val="00BC1B93"/>
    <w:rsid w:val="00BC2E16"/>
    <w:rsid w:val="00BC3C0F"/>
    <w:rsid w:val="00BC4B55"/>
    <w:rsid w:val="00BC72C9"/>
    <w:rsid w:val="00BD4758"/>
    <w:rsid w:val="00BD7223"/>
    <w:rsid w:val="00BD7C73"/>
    <w:rsid w:val="00BE105B"/>
    <w:rsid w:val="00BE1F57"/>
    <w:rsid w:val="00BE3942"/>
    <w:rsid w:val="00BE5431"/>
    <w:rsid w:val="00BE6111"/>
    <w:rsid w:val="00BE6E6E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338B1"/>
    <w:rsid w:val="00C37128"/>
    <w:rsid w:val="00C445BC"/>
    <w:rsid w:val="00C52951"/>
    <w:rsid w:val="00C53997"/>
    <w:rsid w:val="00C55282"/>
    <w:rsid w:val="00C601A4"/>
    <w:rsid w:val="00C60F9F"/>
    <w:rsid w:val="00C6189E"/>
    <w:rsid w:val="00C630C3"/>
    <w:rsid w:val="00C637B3"/>
    <w:rsid w:val="00C63CD4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867F6"/>
    <w:rsid w:val="00C93772"/>
    <w:rsid w:val="00C969E0"/>
    <w:rsid w:val="00C96AC3"/>
    <w:rsid w:val="00CA1165"/>
    <w:rsid w:val="00CA4AE7"/>
    <w:rsid w:val="00CA62FE"/>
    <w:rsid w:val="00CA784A"/>
    <w:rsid w:val="00CB007C"/>
    <w:rsid w:val="00CB00C1"/>
    <w:rsid w:val="00CB2312"/>
    <w:rsid w:val="00CB5A5C"/>
    <w:rsid w:val="00CB6349"/>
    <w:rsid w:val="00CB69FB"/>
    <w:rsid w:val="00CB7F4E"/>
    <w:rsid w:val="00CC0991"/>
    <w:rsid w:val="00CC0F47"/>
    <w:rsid w:val="00CC2528"/>
    <w:rsid w:val="00CC3661"/>
    <w:rsid w:val="00CC696F"/>
    <w:rsid w:val="00CD107B"/>
    <w:rsid w:val="00CD114B"/>
    <w:rsid w:val="00CD7057"/>
    <w:rsid w:val="00CD7876"/>
    <w:rsid w:val="00CE077F"/>
    <w:rsid w:val="00CE1DEC"/>
    <w:rsid w:val="00CE20C1"/>
    <w:rsid w:val="00CE6FDB"/>
    <w:rsid w:val="00CF0161"/>
    <w:rsid w:val="00CF59EA"/>
    <w:rsid w:val="00CF6EFF"/>
    <w:rsid w:val="00D0037A"/>
    <w:rsid w:val="00D00939"/>
    <w:rsid w:val="00D01572"/>
    <w:rsid w:val="00D018AD"/>
    <w:rsid w:val="00D02852"/>
    <w:rsid w:val="00D030CF"/>
    <w:rsid w:val="00D03E6D"/>
    <w:rsid w:val="00D04DD1"/>
    <w:rsid w:val="00D06F8F"/>
    <w:rsid w:val="00D0742E"/>
    <w:rsid w:val="00D105D6"/>
    <w:rsid w:val="00D12C28"/>
    <w:rsid w:val="00D14247"/>
    <w:rsid w:val="00D16119"/>
    <w:rsid w:val="00D16251"/>
    <w:rsid w:val="00D1647C"/>
    <w:rsid w:val="00D20CD4"/>
    <w:rsid w:val="00D22D5C"/>
    <w:rsid w:val="00D24EBD"/>
    <w:rsid w:val="00D24EFF"/>
    <w:rsid w:val="00D2593D"/>
    <w:rsid w:val="00D2637B"/>
    <w:rsid w:val="00D26CB5"/>
    <w:rsid w:val="00D26E22"/>
    <w:rsid w:val="00D27D74"/>
    <w:rsid w:val="00D31C40"/>
    <w:rsid w:val="00D33717"/>
    <w:rsid w:val="00D33A41"/>
    <w:rsid w:val="00D33B3F"/>
    <w:rsid w:val="00D42892"/>
    <w:rsid w:val="00D42BEE"/>
    <w:rsid w:val="00D45252"/>
    <w:rsid w:val="00D45618"/>
    <w:rsid w:val="00D476FB"/>
    <w:rsid w:val="00D510CA"/>
    <w:rsid w:val="00D57B86"/>
    <w:rsid w:val="00D57D8C"/>
    <w:rsid w:val="00D61E05"/>
    <w:rsid w:val="00D63CD7"/>
    <w:rsid w:val="00D769B3"/>
    <w:rsid w:val="00D805D1"/>
    <w:rsid w:val="00D80A3B"/>
    <w:rsid w:val="00D80A4C"/>
    <w:rsid w:val="00D8149F"/>
    <w:rsid w:val="00D83773"/>
    <w:rsid w:val="00D83981"/>
    <w:rsid w:val="00D872CB"/>
    <w:rsid w:val="00D913A9"/>
    <w:rsid w:val="00D91C7F"/>
    <w:rsid w:val="00D94EBA"/>
    <w:rsid w:val="00D9666E"/>
    <w:rsid w:val="00D97BAD"/>
    <w:rsid w:val="00DA1982"/>
    <w:rsid w:val="00DA1DC0"/>
    <w:rsid w:val="00DA593F"/>
    <w:rsid w:val="00DA6EFE"/>
    <w:rsid w:val="00DB201F"/>
    <w:rsid w:val="00DB489B"/>
    <w:rsid w:val="00DB57D9"/>
    <w:rsid w:val="00DC0074"/>
    <w:rsid w:val="00DC0495"/>
    <w:rsid w:val="00DC067F"/>
    <w:rsid w:val="00DC2699"/>
    <w:rsid w:val="00DC304F"/>
    <w:rsid w:val="00DC3A92"/>
    <w:rsid w:val="00DC5051"/>
    <w:rsid w:val="00DD7523"/>
    <w:rsid w:val="00DE27E2"/>
    <w:rsid w:val="00DE6419"/>
    <w:rsid w:val="00DF009C"/>
    <w:rsid w:val="00DF3182"/>
    <w:rsid w:val="00DF3D87"/>
    <w:rsid w:val="00E04D9B"/>
    <w:rsid w:val="00E06548"/>
    <w:rsid w:val="00E06D9E"/>
    <w:rsid w:val="00E10A7C"/>
    <w:rsid w:val="00E11B4A"/>
    <w:rsid w:val="00E123C0"/>
    <w:rsid w:val="00E13D80"/>
    <w:rsid w:val="00E1699B"/>
    <w:rsid w:val="00E1699D"/>
    <w:rsid w:val="00E17DF4"/>
    <w:rsid w:val="00E209B0"/>
    <w:rsid w:val="00E218B9"/>
    <w:rsid w:val="00E231B0"/>
    <w:rsid w:val="00E232E2"/>
    <w:rsid w:val="00E23B7C"/>
    <w:rsid w:val="00E25218"/>
    <w:rsid w:val="00E253F9"/>
    <w:rsid w:val="00E2683D"/>
    <w:rsid w:val="00E26B3B"/>
    <w:rsid w:val="00E27750"/>
    <w:rsid w:val="00E301FE"/>
    <w:rsid w:val="00E32DE7"/>
    <w:rsid w:val="00E34DC8"/>
    <w:rsid w:val="00E37220"/>
    <w:rsid w:val="00E37793"/>
    <w:rsid w:val="00E40F94"/>
    <w:rsid w:val="00E41191"/>
    <w:rsid w:val="00E41EB8"/>
    <w:rsid w:val="00E528E0"/>
    <w:rsid w:val="00E5332A"/>
    <w:rsid w:val="00E54DCD"/>
    <w:rsid w:val="00E57B2A"/>
    <w:rsid w:val="00E70899"/>
    <w:rsid w:val="00E71EBE"/>
    <w:rsid w:val="00E742EE"/>
    <w:rsid w:val="00E75D79"/>
    <w:rsid w:val="00E76174"/>
    <w:rsid w:val="00E865F5"/>
    <w:rsid w:val="00E91301"/>
    <w:rsid w:val="00E916B2"/>
    <w:rsid w:val="00E91B8F"/>
    <w:rsid w:val="00E935D6"/>
    <w:rsid w:val="00E96988"/>
    <w:rsid w:val="00E969E0"/>
    <w:rsid w:val="00EA137E"/>
    <w:rsid w:val="00EA2BBD"/>
    <w:rsid w:val="00EA3A88"/>
    <w:rsid w:val="00EA45CD"/>
    <w:rsid w:val="00EA57E9"/>
    <w:rsid w:val="00EA59B5"/>
    <w:rsid w:val="00EA7EA7"/>
    <w:rsid w:val="00EB0310"/>
    <w:rsid w:val="00EB27F8"/>
    <w:rsid w:val="00EB6F34"/>
    <w:rsid w:val="00EC0528"/>
    <w:rsid w:val="00EC0ADA"/>
    <w:rsid w:val="00EC2739"/>
    <w:rsid w:val="00EC48CC"/>
    <w:rsid w:val="00EC4DE4"/>
    <w:rsid w:val="00EC5C8A"/>
    <w:rsid w:val="00EC70AC"/>
    <w:rsid w:val="00EC79F5"/>
    <w:rsid w:val="00ED021D"/>
    <w:rsid w:val="00ED13A2"/>
    <w:rsid w:val="00ED32AE"/>
    <w:rsid w:val="00EE017E"/>
    <w:rsid w:val="00EE06FF"/>
    <w:rsid w:val="00EE44D4"/>
    <w:rsid w:val="00EE73DF"/>
    <w:rsid w:val="00EF499C"/>
    <w:rsid w:val="00EF5D90"/>
    <w:rsid w:val="00EF6791"/>
    <w:rsid w:val="00EF6E54"/>
    <w:rsid w:val="00EF769C"/>
    <w:rsid w:val="00F0392C"/>
    <w:rsid w:val="00F07E56"/>
    <w:rsid w:val="00F10CEC"/>
    <w:rsid w:val="00F10FE8"/>
    <w:rsid w:val="00F11513"/>
    <w:rsid w:val="00F12444"/>
    <w:rsid w:val="00F12A6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58A2"/>
    <w:rsid w:val="00F36FFF"/>
    <w:rsid w:val="00F37C6D"/>
    <w:rsid w:val="00F40584"/>
    <w:rsid w:val="00F50FD6"/>
    <w:rsid w:val="00F517D3"/>
    <w:rsid w:val="00F52543"/>
    <w:rsid w:val="00F52782"/>
    <w:rsid w:val="00F529DA"/>
    <w:rsid w:val="00F53331"/>
    <w:rsid w:val="00F55A25"/>
    <w:rsid w:val="00F55E16"/>
    <w:rsid w:val="00F56BE0"/>
    <w:rsid w:val="00F5795F"/>
    <w:rsid w:val="00F63154"/>
    <w:rsid w:val="00F6788A"/>
    <w:rsid w:val="00F729AF"/>
    <w:rsid w:val="00F818E8"/>
    <w:rsid w:val="00F84FB7"/>
    <w:rsid w:val="00F85331"/>
    <w:rsid w:val="00F90561"/>
    <w:rsid w:val="00F9582A"/>
    <w:rsid w:val="00F95A2A"/>
    <w:rsid w:val="00F95CF3"/>
    <w:rsid w:val="00F97513"/>
    <w:rsid w:val="00FA433B"/>
    <w:rsid w:val="00FB0B89"/>
    <w:rsid w:val="00FB1E59"/>
    <w:rsid w:val="00FB62A3"/>
    <w:rsid w:val="00FB6D5F"/>
    <w:rsid w:val="00FC331F"/>
    <w:rsid w:val="00FC3D94"/>
    <w:rsid w:val="00FC42B3"/>
    <w:rsid w:val="00FD26CE"/>
    <w:rsid w:val="00FD6111"/>
    <w:rsid w:val="00FE0B76"/>
    <w:rsid w:val="00FE43AB"/>
    <w:rsid w:val="00FE6649"/>
    <w:rsid w:val="00FF3CF4"/>
    <w:rsid w:val="00FF5923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E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D1E4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D1E4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D1E4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D1E4A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D1E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D1E4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D1E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D1E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D1E4A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1E4A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D1E4A"/>
    <w:rPr>
      <w:rFonts w:ascii="Cambria" w:hAnsi="Cambria"/>
      <w:sz w:val="22"/>
      <w:szCs w:val="22"/>
      <w:lang w:val="ru-RU" w:eastAsia="x-none"/>
    </w:rPr>
  </w:style>
  <w:style w:type="paragraph" w:customStyle="1" w:styleId="Source">
    <w:name w:val="Source"/>
    <w:basedOn w:val="Normal"/>
    <w:next w:val="Normal"/>
    <w:link w:val="SourceChar"/>
    <w:rsid w:val="006D1E4A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6D1E4A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6D1E4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D1E4A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D1E4A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D1E4A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D1E4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D1E4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D1E4A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D1E4A"/>
  </w:style>
  <w:style w:type="paragraph" w:customStyle="1" w:styleId="Arttitle">
    <w:name w:val="Art_title"/>
    <w:basedOn w:val="Normal"/>
    <w:next w:val="Normal"/>
    <w:link w:val="ArttitleCar"/>
    <w:rsid w:val="006D1E4A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6D1E4A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D1E4A"/>
  </w:style>
  <w:style w:type="character" w:customStyle="1" w:styleId="Appdef">
    <w:name w:val="App_def"/>
    <w:rsid w:val="006D1E4A"/>
    <w:rPr>
      <w:rFonts w:ascii="Times New Roman" w:hAnsi="Times New Roman" w:cs="Times New Roman"/>
      <w:b/>
    </w:rPr>
  </w:style>
  <w:style w:type="character" w:customStyle="1" w:styleId="Appref">
    <w:name w:val="App_ref"/>
    <w:rsid w:val="006D1E4A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D1E4A"/>
  </w:style>
  <w:style w:type="character" w:customStyle="1" w:styleId="AppendixNoCar">
    <w:name w:val="Appendix_No Car"/>
    <w:link w:val="Appendix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D1E4A"/>
    <w:rPr>
      <w:lang w:val="en-GB"/>
    </w:rPr>
  </w:style>
  <w:style w:type="paragraph" w:customStyle="1" w:styleId="Appendixref">
    <w:name w:val="Appendix_ref"/>
    <w:basedOn w:val="Annexref"/>
    <w:next w:val="Annextitle"/>
    <w:rsid w:val="006D1E4A"/>
  </w:style>
  <w:style w:type="paragraph" w:customStyle="1" w:styleId="Appendixtitle">
    <w:name w:val="Appendix_title"/>
    <w:basedOn w:val="Annextitle"/>
    <w:next w:val="Normal"/>
    <w:link w:val="AppendixtitleChar"/>
    <w:rsid w:val="006D1E4A"/>
  </w:style>
  <w:style w:type="character" w:customStyle="1" w:styleId="AppendixtitleChar">
    <w:name w:val="Appendix_title Char"/>
    <w:link w:val="Appendix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6D1E4A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D1E4A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6D1E4A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D1E4A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6D1E4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6D1E4A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6D1E4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D1E4A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6D1E4A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6D1E4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D1E4A"/>
  </w:style>
  <w:style w:type="character" w:customStyle="1" w:styleId="ChaptitleChar">
    <w:name w:val="Chap_title Char"/>
    <w:link w:val="Chaptitle"/>
    <w:locked/>
    <w:rsid w:val="006D1E4A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6D1E4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D1E4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6D1E4A"/>
    <w:pPr>
      <w:ind w:left="1871" w:hanging="737"/>
    </w:pPr>
  </w:style>
  <w:style w:type="character" w:customStyle="1" w:styleId="enumlev2Char">
    <w:name w:val="enumlev2 Char"/>
    <w:link w:val="enumlev2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6D1E4A"/>
    <w:pPr>
      <w:ind w:left="2268" w:hanging="397"/>
    </w:pPr>
  </w:style>
  <w:style w:type="paragraph" w:customStyle="1" w:styleId="Equation">
    <w:name w:val="Equation"/>
    <w:basedOn w:val="Normal"/>
    <w:link w:val="EquationChar"/>
    <w:rsid w:val="006D1E4A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6D1E4A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D1E4A"/>
    <w:pPr>
      <w:ind w:left="1134"/>
    </w:pPr>
  </w:style>
  <w:style w:type="paragraph" w:customStyle="1" w:styleId="Equationlegend">
    <w:name w:val="Equation_legend"/>
    <w:basedOn w:val="NormalIndent"/>
    <w:rsid w:val="006D1E4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D1E4A"/>
    <w:pPr>
      <w:keepNext/>
      <w:keepLines/>
      <w:jc w:val="center"/>
    </w:pPr>
  </w:style>
  <w:style w:type="paragraph" w:customStyle="1" w:styleId="Figurelegend">
    <w:name w:val="Figure_legend"/>
    <w:basedOn w:val="Normal"/>
    <w:rsid w:val="006D1E4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D1E4A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D1E4A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D1E4A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D1E4A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D1E4A"/>
    <w:pPr>
      <w:spacing w:after="480"/>
    </w:pPr>
  </w:style>
  <w:style w:type="character" w:customStyle="1" w:styleId="FiguretitleChar">
    <w:name w:val="Figure_title Char"/>
    <w:link w:val="Figuretitle"/>
    <w:locked/>
    <w:rsid w:val="006D1E4A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D1E4A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D1E4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6D1E4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6D1E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D1E4A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6D1E4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D1E4A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6D1E4A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6D1E4A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,he"/>
    <w:basedOn w:val="Normal"/>
    <w:link w:val="HeaderChar"/>
    <w:rsid w:val="006D1E4A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,he Char"/>
    <w:link w:val="Header"/>
    <w:rsid w:val="006D1E4A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6D1E4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6D1E4A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6D1E4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D1E4A"/>
  </w:style>
  <w:style w:type="paragraph" w:styleId="Index2">
    <w:name w:val="index 2"/>
    <w:basedOn w:val="Normal"/>
    <w:next w:val="Normal"/>
    <w:rsid w:val="006D1E4A"/>
    <w:pPr>
      <w:ind w:left="283"/>
    </w:pPr>
  </w:style>
  <w:style w:type="paragraph" w:styleId="Index3">
    <w:name w:val="index 3"/>
    <w:basedOn w:val="Normal"/>
    <w:next w:val="Normal"/>
    <w:rsid w:val="006D1E4A"/>
    <w:pPr>
      <w:ind w:left="566"/>
    </w:pPr>
  </w:style>
  <w:style w:type="paragraph" w:styleId="Index4">
    <w:name w:val="index 4"/>
    <w:basedOn w:val="Normal"/>
    <w:next w:val="Normal"/>
    <w:rsid w:val="006D1E4A"/>
    <w:pPr>
      <w:ind w:left="849"/>
    </w:pPr>
  </w:style>
  <w:style w:type="paragraph" w:styleId="Index5">
    <w:name w:val="index 5"/>
    <w:basedOn w:val="Normal"/>
    <w:next w:val="Normal"/>
    <w:rsid w:val="006D1E4A"/>
    <w:pPr>
      <w:ind w:left="1132"/>
    </w:pPr>
  </w:style>
  <w:style w:type="paragraph" w:styleId="Index6">
    <w:name w:val="index 6"/>
    <w:basedOn w:val="Normal"/>
    <w:next w:val="Normal"/>
    <w:rsid w:val="006D1E4A"/>
    <w:pPr>
      <w:ind w:left="1415"/>
    </w:pPr>
  </w:style>
  <w:style w:type="paragraph" w:styleId="Index7">
    <w:name w:val="index 7"/>
    <w:basedOn w:val="Normal"/>
    <w:next w:val="Normal"/>
    <w:rsid w:val="006D1E4A"/>
    <w:pPr>
      <w:ind w:left="1698"/>
    </w:pPr>
  </w:style>
  <w:style w:type="paragraph" w:styleId="IndexHeading">
    <w:name w:val="index heading"/>
    <w:basedOn w:val="Normal"/>
    <w:next w:val="Index1"/>
    <w:rsid w:val="006D1E4A"/>
  </w:style>
  <w:style w:type="character" w:styleId="LineNumber">
    <w:name w:val="line number"/>
    <w:rsid w:val="006D1E4A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D1E4A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D1E4A"/>
    <w:rPr>
      <w:lang w:val="en-US"/>
    </w:rPr>
  </w:style>
  <w:style w:type="paragraph" w:customStyle="1" w:styleId="Note">
    <w:name w:val="Note"/>
    <w:basedOn w:val="Normal"/>
    <w:link w:val="NoteChar"/>
    <w:rsid w:val="006D1E4A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6D1E4A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6D1E4A"/>
    <w:rPr>
      <w:rFonts w:cs="Times New Roman"/>
    </w:rPr>
  </w:style>
  <w:style w:type="paragraph" w:customStyle="1" w:styleId="PartNo">
    <w:name w:val="Part_No"/>
    <w:basedOn w:val="AnnexNo"/>
    <w:next w:val="Normal"/>
    <w:rsid w:val="006D1E4A"/>
  </w:style>
  <w:style w:type="paragraph" w:customStyle="1" w:styleId="Partref">
    <w:name w:val="Part_ref"/>
    <w:basedOn w:val="Annexref"/>
    <w:next w:val="Normal"/>
    <w:rsid w:val="006D1E4A"/>
  </w:style>
  <w:style w:type="paragraph" w:customStyle="1" w:styleId="Parttitle">
    <w:name w:val="Part_title"/>
    <w:basedOn w:val="Annextitle"/>
    <w:next w:val="Normalaftertitle"/>
    <w:rsid w:val="006D1E4A"/>
  </w:style>
  <w:style w:type="paragraph" w:customStyle="1" w:styleId="Proposal">
    <w:name w:val="Proposal"/>
    <w:basedOn w:val="Normal"/>
    <w:next w:val="Normal"/>
    <w:link w:val="ProposalChar"/>
    <w:rsid w:val="006D1E4A"/>
    <w:pPr>
      <w:keepNext/>
      <w:spacing w:before="240"/>
    </w:pPr>
  </w:style>
  <w:style w:type="character" w:customStyle="1" w:styleId="ProposalChar">
    <w:name w:val="Proposal Char"/>
    <w:link w:val="Proposal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D1E4A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6D1E4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6D1E4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D1E4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D1E4A"/>
  </w:style>
  <w:style w:type="paragraph" w:customStyle="1" w:styleId="QuestionNo">
    <w:name w:val="Question_No"/>
    <w:basedOn w:val="RecNo"/>
    <w:next w:val="Normal"/>
    <w:rsid w:val="006D1E4A"/>
  </w:style>
  <w:style w:type="paragraph" w:customStyle="1" w:styleId="Questionref">
    <w:name w:val="Question_ref"/>
    <w:basedOn w:val="Recref"/>
    <w:next w:val="Questiondate"/>
    <w:rsid w:val="006D1E4A"/>
  </w:style>
  <w:style w:type="paragraph" w:customStyle="1" w:styleId="Questiontitle">
    <w:name w:val="Question_title"/>
    <w:basedOn w:val="Rectitle"/>
    <w:next w:val="Questionref"/>
    <w:rsid w:val="006D1E4A"/>
  </w:style>
  <w:style w:type="paragraph" w:customStyle="1" w:styleId="Reasons">
    <w:name w:val="Reasons"/>
    <w:basedOn w:val="Normal"/>
    <w:link w:val="ReasonsChar"/>
    <w:qFormat/>
    <w:rsid w:val="006D1E4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6D1E4A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6D1E4A"/>
    <w:rPr>
      <w:rFonts w:cs="Times New Roman"/>
      <w:b/>
    </w:rPr>
  </w:style>
  <w:style w:type="paragraph" w:customStyle="1" w:styleId="Reftext">
    <w:name w:val="Ref_text"/>
    <w:basedOn w:val="Normal"/>
    <w:rsid w:val="006D1E4A"/>
    <w:pPr>
      <w:ind w:left="1134" w:hanging="1134"/>
    </w:pPr>
  </w:style>
  <w:style w:type="paragraph" w:customStyle="1" w:styleId="Reftitle">
    <w:name w:val="Ref_title"/>
    <w:basedOn w:val="Normal"/>
    <w:next w:val="Reftext"/>
    <w:rsid w:val="006D1E4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D1E4A"/>
  </w:style>
  <w:style w:type="paragraph" w:customStyle="1" w:styleId="RepNo">
    <w:name w:val="Rep_No"/>
    <w:basedOn w:val="RecNo"/>
    <w:next w:val="Normal"/>
    <w:rsid w:val="006D1E4A"/>
  </w:style>
  <w:style w:type="paragraph" w:customStyle="1" w:styleId="Repref">
    <w:name w:val="Rep_ref"/>
    <w:basedOn w:val="Recref"/>
    <w:next w:val="Repdate"/>
    <w:rsid w:val="006D1E4A"/>
  </w:style>
  <w:style w:type="paragraph" w:customStyle="1" w:styleId="Reptitle">
    <w:name w:val="Rep_title"/>
    <w:basedOn w:val="Rectitle"/>
    <w:next w:val="Repref"/>
    <w:rsid w:val="006D1E4A"/>
  </w:style>
  <w:style w:type="paragraph" w:customStyle="1" w:styleId="Resdate">
    <w:name w:val="Res_date"/>
    <w:basedOn w:val="Recdate"/>
    <w:next w:val="Normalaftertitle"/>
    <w:rsid w:val="006D1E4A"/>
  </w:style>
  <w:style w:type="character" w:customStyle="1" w:styleId="Resdef">
    <w:name w:val="Res_def"/>
    <w:rsid w:val="006D1E4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D1E4A"/>
  </w:style>
  <w:style w:type="character" w:customStyle="1" w:styleId="ResNoChar">
    <w:name w:val="Res_No Char"/>
    <w:link w:val="Res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6D1E4A"/>
  </w:style>
  <w:style w:type="paragraph" w:customStyle="1" w:styleId="Restitle">
    <w:name w:val="Res_title"/>
    <w:basedOn w:val="Rectitle"/>
    <w:next w:val="Resref"/>
    <w:link w:val="RestitleChar"/>
    <w:rsid w:val="006D1E4A"/>
  </w:style>
  <w:style w:type="character" w:customStyle="1" w:styleId="RestitleChar">
    <w:name w:val="Res_title Char"/>
    <w:link w:val="Res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6D1E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6D1E4A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6D1E4A"/>
    <w:rPr>
      <w:b w:val="0"/>
      <w:i/>
    </w:rPr>
  </w:style>
  <w:style w:type="character" w:customStyle="1" w:styleId="Section2Char">
    <w:name w:val="Section_2 Char"/>
    <w:link w:val="Section2"/>
    <w:locked/>
    <w:rsid w:val="006D1E4A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D1E4A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D1E4A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6D1E4A"/>
  </w:style>
  <w:style w:type="paragraph" w:customStyle="1" w:styleId="Sectiontitle">
    <w:name w:val="Section_title"/>
    <w:basedOn w:val="Annextitle"/>
    <w:next w:val="Normalaftertitle"/>
    <w:rsid w:val="006D1E4A"/>
  </w:style>
  <w:style w:type="paragraph" w:styleId="Revision">
    <w:name w:val="Revision"/>
    <w:hidden/>
    <w:uiPriority w:val="99"/>
    <w:semiHidden/>
    <w:rsid w:val="006D1E4A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6D1E4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D1E4A"/>
    <w:rPr>
      <w:lang w:val="en-GB"/>
    </w:rPr>
  </w:style>
  <w:style w:type="table" w:styleId="TableGrid">
    <w:name w:val="Table Grid"/>
    <w:basedOn w:val="TableNormal"/>
    <w:rsid w:val="006D1E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D1E4A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6D1E4A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D1E4A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6D1E4A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6D1E4A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D1E4A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6D1E4A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D1E4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D1E4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D1E4A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D1E4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D1E4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6D1E4A"/>
    <w:rPr>
      <w:b/>
    </w:rPr>
  </w:style>
  <w:style w:type="paragraph" w:customStyle="1" w:styleId="toc0">
    <w:name w:val="toc 0"/>
    <w:basedOn w:val="Normal"/>
    <w:next w:val="TOC1"/>
    <w:rsid w:val="006D1E4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D1E4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D1E4A"/>
    <w:pPr>
      <w:spacing w:before="120"/>
    </w:pPr>
  </w:style>
  <w:style w:type="paragraph" w:styleId="TOC3">
    <w:name w:val="toc 3"/>
    <w:basedOn w:val="TOC2"/>
    <w:rsid w:val="006D1E4A"/>
  </w:style>
  <w:style w:type="paragraph" w:styleId="TOC4">
    <w:name w:val="toc 4"/>
    <w:basedOn w:val="TOC3"/>
    <w:rsid w:val="006D1E4A"/>
  </w:style>
  <w:style w:type="paragraph" w:styleId="TOC5">
    <w:name w:val="toc 5"/>
    <w:basedOn w:val="TOC4"/>
    <w:rsid w:val="006D1E4A"/>
  </w:style>
  <w:style w:type="paragraph" w:styleId="TOC6">
    <w:name w:val="toc 6"/>
    <w:basedOn w:val="TOC4"/>
    <w:rsid w:val="006D1E4A"/>
  </w:style>
  <w:style w:type="paragraph" w:styleId="TOC7">
    <w:name w:val="toc 7"/>
    <w:basedOn w:val="TOC4"/>
    <w:rsid w:val="006D1E4A"/>
  </w:style>
  <w:style w:type="paragraph" w:styleId="TOC8">
    <w:name w:val="toc 8"/>
    <w:basedOn w:val="TOC4"/>
    <w:rsid w:val="006D1E4A"/>
  </w:style>
  <w:style w:type="paragraph" w:customStyle="1" w:styleId="Volumetitle">
    <w:name w:val="Volume_title"/>
    <w:basedOn w:val="Normal"/>
    <w:qFormat/>
    <w:rsid w:val="006D1E4A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EC0528"/>
    <w:rPr>
      <w:b/>
      <w:bCs/>
      <w:i/>
      <w:iCs/>
      <w:color w:val="4F81BD" w:themeColor="accent1"/>
    </w:rPr>
  </w:style>
  <w:style w:type="paragraph" w:customStyle="1" w:styleId="AnnexNotitle">
    <w:name w:val="Annex_No &amp; title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napToGrid w:val="0"/>
      <w:spacing w:before="480"/>
      <w:jc w:val="center"/>
    </w:pPr>
    <w:rPr>
      <w:b/>
      <w:sz w:val="26"/>
      <w:lang w:val="en-GB"/>
    </w:rPr>
  </w:style>
  <w:style w:type="paragraph" w:customStyle="1" w:styleId="AppendixNotitle">
    <w:name w:val="Appendix_No &amp; title"/>
    <w:basedOn w:val="AnnexNotitle"/>
    <w:next w:val="Normal"/>
    <w:rsid w:val="00924E61"/>
    <w:pPr>
      <w:snapToGrid/>
    </w:pPr>
    <w:rPr>
      <w:sz w:val="28"/>
    </w:rPr>
  </w:style>
  <w:style w:type="paragraph" w:customStyle="1" w:styleId="ASN1">
    <w:name w:val="ASN.1"/>
    <w:basedOn w:val="Normal"/>
    <w:rsid w:val="00924E61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igureNotitle">
    <w:name w:val="Figure_No &amp; title"/>
    <w:basedOn w:val="Normal"/>
    <w:next w:val="Normal"/>
    <w:rsid w:val="00924E61"/>
    <w:pPr>
      <w:keepLines/>
      <w:tabs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FiguretitleBR">
    <w:name w:val="Figure_title_BR"/>
    <w:basedOn w:val="TabletitleBR"/>
    <w:next w:val="Normal"/>
    <w:rsid w:val="00924E61"/>
    <w:pPr>
      <w:keepNext w:val="0"/>
      <w:spacing w:after="480"/>
    </w:pPr>
  </w:style>
  <w:style w:type="paragraph" w:customStyle="1" w:styleId="Normalaftertitle0">
    <w:name w:val="Normal_after_title"/>
    <w:basedOn w:val="Normal"/>
    <w:next w:val="Normal"/>
    <w:rsid w:val="00924E61"/>
    <w:pPr>
      <w:tabs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cNoBR">
    <w:name w:val="Rec_No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Normal"/>
    <w:rsid w:val="00924E61"/>
  </w:style>
  <w:style w:type="paragraph" w:customStyle="1" w:styleId="RepNoBR">
    <w:name w:val="Rep_No_BR"/>
    <w:basedOn w:val="RecNoBR"/>
    <w:next w:val="Normal"/>
    <w:rsid w:val="00924E61"/>
  </w:style>
  <w:style w:type="paragraph" w:customStyle="1" w:styleId="ResNoBR">
    <w:name w:val="Res_No_BR"/>
    <w:basedOn w:val="RecNoBR"/>
    <w:next w:val="Normal"/>
    <w:rsid w:val="00924E61"/>
  </w:style>
  <w:style w:type="paragraph" w:customStyle="1" w:styleId="TableNotitle">
    <w:name w:val="Table_No &amp; title"/>
    <w:basedOn w:val="Normal"/>
    <w:next w:val="Tablehead"/>
    <w:rsid w:val="00924E61"/>
    <w:pPr>
      <w:keepNext/>
      <w:keepLines/>
      <w:tabs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rsid w:val="00924E61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styleId="BalloonText">
    <w:name w:val="Balloon Text"/>
    <w:basedOn w:val="Normal"/>
    <w:link w:val="BalloonTextChar"/>
    <w:rsid w:val="00924E61"/>
    <w:pPr>
      <w:tabs>
        <w:tab w:val="left" w:pos="1191"/>
        <w:tab w:val="left" w:pos="1588"/>
        <w:tab w:val="left" w:pos="1985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924E61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1">
    <w:name w:val="Heading 3 Char1"/>
    <w:basedOn w:val="DefaultParagraphFont"/>
    <w:locked/>
    <w:rsid w:val="00924E61"/>
    <w:rPr>
      <w:rFonts w:ascii="Times New Roman" w:hAnsi="Times New Roman"/>
      <w:b/>
      <w:sz w:val="24"/>
      <w:lang w:val="en-GB" w:eastAsia="en-US"/>
    </w:rPr>
  </w:style>
  <w:style w:type="paragraph" w:styleId="NormalWeb">
    <w:name w:val="Normal (Web)"/>
    <w:basedOn w:val="Normal"/>
    <w:unhideWhenUsed/>
    <w:rsid w:val="00924E61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24E61"/>
    <w:pPr>
      <w:tabs>
        <w:tab w:val="left" w:pos="1191"/>
        <w:tab w:val="left" w:pos="1588"/>
        <w:tab w:val="left" w:pos="1985"/>
      </w:tabs>
      <w:spacing w:before="0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24E61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924E61"/>
    <w:pPr>
      <w:pBdr>
        <w:bottom w:val="single" w:sz="8" w:space="4" w:color="4F81BD" w:themeColor="accent1"/>
      </w:pBdr>
      <w:tabs>
        <w:tab w:val="left" w:pos="1191"/>
        <w:tab w:val="left" w:pos="1588"/>
        <w:tab w:val="left" w:pos="1985"/>
      </w:tabs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924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924E61"/>
    <w:pPr>
      <w:tabs>
        <w:tab w:val="left" w:pos="1191"/>
        <w:tab w:val="left" w:pos="1588"/>
        <w:tab w:val="left" w:pos="1985"/>
      </w:tabs>
      <w:textAlignment w:val="auto"/>
    </w:pPr>
    <w:rPr>
      <w:b/>
      <w:bCs/>
      <w:i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24E61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924E61"/>
    <w:pPr>
      <w:tabs>
        <w:tab w:val="left" w:pos="1191"/>
        <w:tab w:val="left" w:pos="1588"/>
        <w:tab w:val="left" w:pos="1985"/>
      </w:tabs>
      <w:spacing w:after="120"/>
      <w:ind w:left="360"/>
      <w:textAlignment w:val="auto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4E61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E6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924E6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924E61"/>
    <w:pPr>
      <w:tabs>
        <w:tab w:val="left" w:pos="1191"/>
        <w:tab w:val="left" w:pos="1588"/>
        <w:tab w:val="left" w:pos="1985"/>
      </w:tabs>
      <w:spacing w:after="120" w:line="480" w:lineRule="auto"/>
      <w:textAlignment w:val="auto"/>
    </w:pPr>
    <w:rPr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924E61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24E61"/>
    <w:pPr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24E61"/>
    <w:rPr>
      <w:rFonts w:ascii="Calibri" w:eastAsiaTheme="minorEastAsia" w:hAnsi="Calibri" w:cstheme="minorBidi"/>
      <w:sz w:val="22"/>
      <w:szCs w:val="21"/>
    </w:rPr>
  </w:style>
  <w:style w:type="paragraph" w:customStyle="1" w:styleId="Car">
    <w:name w:val="Car"/>
    <w:basedOn w:val="Normal"/>
    <w:rsid w:val="00924E6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customStyle="1" w:styleId="Char">
    <w:name w:val="Char"/>
    <w:basedOn w:val="Normal"/>
    <w:rsid w:val="00924E61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harCharCharCharCharChar">
    <w:name w:val="Char Char Char Char Char Char"/>
    <w:basedOn w:val="Normal"/>
    <w:rsid w:val="00924E6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924E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924E6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Cs w:val="22"/>
      <w:lang w:val="en-US" w:eastAsia="zh-CN"/>
    </w:rPr>
  </w:style>
  <w:style w:type="character" w:customStyle="1" w:styleId="itur-title1">
    <w:name w:val="itur-title1"/>
    <w:basedOn w:val="DefaultParagraphFont"/>
    <w:rsid w:val="00924E61"/>
    <w:rPr>
      <w:b/>
      <w:bCs/>
      <w:color w:val="5B84D7"/>
      <w:sz w:val="26"/>
      <w:szCs w:val="26"/>
    </w:rPr>
  </w:style>
  <w:style w:type="character" w:customStyle="1" w:styleId="h21">
    <w:name w:val="h21"/>
    <w:basedOn w:val="DefaultParagraphFont"/>
    <w:rsid w:val="00924E61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924E61"/>
  </w:style>
  <w:style w:type="character" w:customStyle="1" w:styleId="msoins00">
    <w:name w:val="msoins0"/>
    <w:basedOn w:val="DefaultParagraphFont"/>
    <w:rsid w:val="00924E61"/>
  </w:style>
  <w:style w:type="character" w:customStyle="1" w:styleId="hps">
    <w:name w:val="hps"/>
    <w:basedOn w:val="DefaultParagraphFont"/>
    <w:rsid w:val="00924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E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D1E4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D1E4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D1E4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D1E4A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D1E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D1E4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D1E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D1E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D1E4A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1E4A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D1E4A"/>
    <w:rPr>
      <w:rFonts w:ascii="Cambria" w:hAnsi="Cambria"/>
      <w:sz w:val="22"/>
      <w:szCs w:val="22"/>
      <w:lang w:val="ru-RU" w:eastAsia="x-none"/>
    </w:rPr>
  </w:style>
  <w:style w:type="paragraph" w:customStyle="1" w:styleId="Source">
    <w:name w:val="Source"/>
    <w:basedOn w:val="Normal"/>
    <w:next w:val="Normal"/>
    <w:link w:val="SourceChar"/>
    <w:rsid w:val="006D1E4A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6D1E4A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6D1E4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D1E4A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D1E4A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D1E4A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D1E4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D1E4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D1E4A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D1E4A"/>
  </w:style>
  <w:style w:type="paragraph" w:customStyle="1" w:styleId="Arttitle">
    <w:name w:val="Art_title"/>
    <w:basedOn w:val="Normal"/>
    <w:next w:val="Normal"/>
    <w:link w:val="ArttitleCar"/>
    <w:rsid w:val="006D1E4A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6D1E4A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D1E4A"/>
  </w:style>
  <w:style w:type="character" w:customStyle="1" w:styleId="Appdef">
    <w:name w:val="App_def"/>
    <w:rsid w:val="006D1E4A"/>
    <w:rPr>
      <w:rFonts w:ascii="Times New Roman" w:hAnsi="Times New Roman" w:cs="Times New Roman"/>
      <w:b/>
    </w:rPr>
  </w:style>
  <w:style w:type="character" w:customStyle="1" w:styleId="Appref">
    <w:name w:val="App_ref"/>
    <w:rsid w:val="006D1E4A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D1E4A"/>
  </w:style>
  <w:style w:type="character" w:customStyle="1" w:styleId="AppendixNoCar">
    <w:name w:val="Appendix_No Car"/>
    <w:link w:val="Appendix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D1E4A"/>
    <w:rPr>
      <w:lang w:val="en-GB"/>
    </w:rPr>
  </w:style>
  <w:style w:type="paragraph" w:customStyle="1" w:styleId="Appendixref">
    <w:name w:val="Appendix_ref"/>
    <w:basedOn w:val="Annexref"/>
    <w:next w:val="Annextitle"/>
    <w:rsid w:val="006D1E4A"/>
  </w:style>
  <w:style w:type="paragraph" w:customStyle="1" w:styleId="Appendixtitle">
    <w:name w:val="Appendix_title"/>
    <w:basedOn w:val="Annextitle"/>
    <w:next w:val="Normal"/>
    <w:link w:val="AppendixtitleChar"/>
    <w:rsid w:val="006D1E4A"/>
  </w:style>
  <w:style w:type="character" w:customStyle="1" w:styleId="AppendixtitleChar">
    <w:name w:val="Appendix_title Char"/>
    <w:link w:val="Appendix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6D1E4A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D1E4A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6D1E4A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D1E4A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6D1E4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6D1E4A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6D1E4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D1E4A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6D1E4A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6D1E4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D1E4A"/>
  </w:style>
  <w:style w:type="character" w:customStyle="1" w:styleId="ChaptitleChar">
    <w:name w:val="Chap_title Char"/>
    <w:link w:val="Chaptitle"/>
    <w:locked/>
    <w:rsid w:val="006D1E4A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6D1E4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D1E4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6D1E4A"/>
    <w:pPr>
      <w:ind w:left="1871" w:hanging="737"/>
    </w:pPr>
  </w:style>
  <w:style w:type="character" w:customStyle="1" w:styleId="enumlev2Char">
    <w:name w:val="enumlev2 Char"/>
    <w:link w:val="enumlev2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6D1E4A"/>
    <w:pPr>
      <w:ind w:left="2268" w:hanging="397"/>
    </w:pPr>
  </w:style>
  <w:style w:type="paragraph" w:customStyle="1" w:styleId="Equation">
    <w:name w:val="Equation"/>
    <w:basedOn w:val="Normal"/>
    <w:link w:val="EquationChar"/>
    <w:rsid w:val="006D1E4A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6D1E4A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D1E4A"/>
    <w:pPr>
      <w:ind w:left="1134"/>
    </w:pPr>
  </w:style>
  <w:style w:type="paragraph" w:customStyle="1" w:styleId="Equationlegend">
    <w:name w:val="Equation_legend"/>
    <w:basedOn w:val="NormalIndent"/>
    <w:rsid w:val="006D1E4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D1E4A"/>
    <w:pPr>
      <w:keepNext/>
      <w:keepLines/>
      <w:jc w:val="center"/>
    </w:pPr>
  </w:style>
  <w:style w:type="paragraph" w:customStyle="1" w:styleId="Figurelegend">
    <w:name w:val="Figure_legend"/>
    <w:basedOn w:val="Normal"/>
    <w:rsid w:val="006D1E4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D1E4A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D1E4A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D1E4A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D1E4A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D1E4A"/>
    <w:pPr>
      <w:spacing w:after="480"/>
    </w:pPr>
  </w:style>
  <w:style w:type="character" w:customStyle="1" w:styleId="FiguretitleChar">
    <w:name w:val="Figure_title Char"/>
    <w:link w:val="Figuretitle"/>
    <w:locked/>
    <w:rsid w:val="006D1E4A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D1E4A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D1E4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6D1E4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6D1E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D1E4A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6D1E4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D1E4A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6D1E4A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6D1E4A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,he"/>
    <w:basedOn w:val="Normal"/>
    <w:link w:val="HeaderChar"/>
    <w:rsid w:val="006D1E4A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,he Char"/>
    <w:link w:val="Header"/>
    <w:rsid w:val="006D1E4A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6D1E4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6D1E4A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6D1E4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D1E4A"/>
  </w:style>
  <w:style w:type="paragraph" w:styleId="Index2">
    <w:name w:val="index 2"/>
    <w:basedOn w:val="Normal"/>
    <w:next w:val="Normal"/>
    <w:rsid w:val="006D1E4A"/>
    <w:pPr>
      <w:ind w:left="283"/>
    </w:pPr>
  </w:style>
  <w:style w:type="paragraph" w:styleId="Index3">
    <w:name w:val="index 3"/>
    <w:basedOn w:val="Normal"/>
    <w:next w:val="Normal"/>
    <w:rsid w:val="006D1E4A"/>
    <w:pPr>
      <w:ind w:left="566"/>
    </w:pPr>
  </w:style>
  <w:style w:type="paragraph" w:styleId="Index4">
    <w:name w:val="index 4"/>
    <w:basedOn w:val="Normal"/>
    <w:next w:val="Normal"/>
    <w:rsid w:val="006D1E4A"/>
    <w:pPr>
      <w:ind w:left="849"/>
    </w:pPr>
  </w:style>
  <w:style w:type="paragraph" w:styleId="Index5">
    <w:name w:val="index 5"/>
    <w:basedOn w:val="Normal"/>
    <w:next w:val="Normal"/>
    <w:rsid w:val="006D1E4A"/>
    <w:pPr>
      <w:ind w:left="1132"/>
    </w:pPr>
  </w:style>
  <w:style w:type="paragraph" w:styleId="Index6">
    <w:name w:val="index 6"/>
    <w:basedOn w:val="Normal"/>
    <w:next w:val="Normal"/>
    <w:rsid w:val="006D1E4A"/>
    <w:pPr>
      <w:ind w:left="1415"/>
    </w:pPr>
  </w:style>
  <w:style w:type="paragraph" w:styleId="Index7">
    <w:name w:val="index 7"/>
    <w:basedOn w:val="Normal"/>
    <w:next w:val="Normal"/>
    <w:rsid w:val="006D1E4A"/>
    <w:pPr>
      <w:ind w:left="1698"/>
    </w:pPr>
  </w:style>
  <w:style w:type="paragraph" w:styleId="IndexHeading">
    <w:name w:val="index heading"/>
    <w:basedOn w:val="Normal"/>
    <w:next w:val="Index1"/>
    <w:rsid w:val="006D1E4A"/>
  </w:style>
  <w:style w:type="character" w:styleId="LineNumber">
    <w:name w:val="line number"/>
    <w:rsid w:val="006D1E4A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D1E4A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D1E4A"/>
    <w:rPr>
      <w:lang w:val="en-US"/>
    </w:rPr>
  </w:style>
  <w:style w:type="paragraph" w:customStyle="1" w:styleId="Note">
    <w:name w:val="Note"/>
    <w:basedOn w:val="Normal"/>
    <w:link w:val="NoteChar"/>
    <w:rsid w:val="006D1E4A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6D1E4A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6D1E4A"/>
    <w:rPr>
      <w:rFonts w:cs="Times New Roman"/>
    </w:rPr>
  </w:style>
  <w:style w:type="paragraph" w:customStyle="1" w:styleId="PartNo">
    <w:name w:val="Part_No"/>
    <w:basedOn w:val="AnnexNo"/>
    <w:next w:val="Normal"/>
    <w:rsid w:val="006D1E4A"/>
  </w:style>
  <w:style w:type="paragraph" w:customStyle="1" w:styleId="Partref">
    <w:name w:val="Part_ref"/>
    <w:basedOn w:val="Annexref"/>
    <w:next w:val="Normal"/>
    <w:rsid w:val="006D1E4A"/>
  </w:style>
  <w:style w:type="paragraph" w:customStyle="1" w:styleId="Parttitle">
    <w:name w:val="Part_title"/>
    <w:basedOn w:val="Annextitle"/>
    <w:next w:val="Normalaftertitle"/>
    <w:rsid w:val="006D1E4A"/>
  </w:style>
  <w:style w:type="paragraph" w:customStyle="1" w:styleId="Proposal">
    <w:name w:val="Proposal"/>
    <w:basedOn w:val="Normal"/>
    <w:next w:val="Normal"/>
    <w:link w:val="ProposalChar"/>
    <w:rsid w:val="006D1E4A"/>
    <w:pPr>
      <w:keepNext/>
      <w:spacing w:before="240"/>
    </w:pPr>
  </w:style>
  <w:style w:type="character" w:customStyle="1" w:styleId="ProposalChar">
    <w:name w:val="Proposal Char"/>
    <w:link w:val="Proposal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D1E4A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6D1E4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6D1E4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D1E4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D1E4A"/>
  </w:style>
  <w:style w:type="paragraph" w:customStyle="1" w:styleId="QuestionNo">
    <w:name w:val="Question_No"/>
    <w:basedOn w:val="RecNo"/>
    <w:next w:val="Normal"/>
    <w:rsid w:val="006D1E4A"/>
  </w:style>
  <w:style w:type="paragraph" w:customStyle="1" w:styleId="Questionref">
    <w:name w:val="Question_ref"/>
    <w:basedOn w:val="Recref"/>
    <w:next w:val="Questiondate"/>
    <w:rsid w:val="006D1E4A"/>
  </w:style>
  <w:style w:type="paragraph" w:customStyle="1" w:styleId="Questiontitle">
    <w:name w:val="Question_title"/>
    <w:basedOn w:val="Rectitle"/>
    <w:next w:val="Questionref"/>
    <w:rsid w:val="006D1E4A"/>
  </w:style>
  <w:style w:type="paragraph" w:customStyle="1" w:styleId="Reasons">
    <w:name w:val="Reasons"/>
    <w:basedOn w:val="Normal"/>
    <w:link w:val="ReasonsChar"/>
    <w:qFormat/>
    <w:rsid w:val="006D1E4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6D1E4A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6D1E4A"/>
    <w:rPr>
      <w:rFonts w:cs="Times New Roman"/>
      <w:b/>
    </w:rPr>
  </w:style>
  <w:style w:type="paragraph" w:customStyle="1" w:styleId="Reftext">
    <w:name w:val="Ref_text"/>
    <w:basedOn w:val="Normal"/>
    <w:rsid w:val="006D1E4A"/>
    <w:pPr>
      <w:ind w:left="1134" w:hanging="1134"/>
    </w:pPr>
  </w:style>
  <w:style w:type="paragraph" w:customStyle="1" w:styleId="Reftitle">
    <w:name w:val="Ref_title"/>
    <w:basedOn w:val="Normal"/>
    <w:next w:val="Reftext"/>
    <w:rsid w:val="006D1E4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D1E4A"/>
  </w:style>
  <w:style w:type="paragraph" w:customStyle="1" w:styleId="RepNo">
    <w:name w:val="Rep_No"/>
    <w:basedOn w:val="RecNo"/>
    <w:next w:val="Normal"/>
    <w:rsid w:val="006D1E4A"/>
  </w:style>
  <w:style w:type="paragraph" w:customStyle="1" w:styleId="Repref">
    <w:name w:val="Rep_ref"/>
    <w:basedOn w:val="Recref"/>
    <w:next w:val="Repdate"/>
    <w:rsid w:val="006D1E4A"/>
  </w:style>
  <w:style w:type="paragraph" w:customStyle="1" w:styleId="Reptitle">
    <w:name w:val="Rep_title"/>
    <w:basedOn w:val="Rectitle"/>
    <w:next w:val="Repref"/>
    <w:rsid w:val="006D1E4A"/>
  </w:style>
  <w:style w:type="paragraph" w:customStyle="1" w:styleId="Resdate">
    <w:name w:val="Res_date"/>
    <w:basedOn w:val="Recdate"/>
    <w:next w:val="Normalaftertitle"/>
    <w:rsid w:val="006D1E4A"/>
  </w:style>
  <w:style w:type="character" w:customStyle="1" w:styleId="Resdef">
    <w:name w:val="Res_def"/>
    <w:rsid w:val="006D1E4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D1E4A"/>
  </w:style>
  <w:style w:type="character" w:customStyle="1" w:styleId="ResNoChar">
    <w:name w:val="Res_No Char"/>
    <w:link w:val="Res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6D1E4A"/>
  </w:style>
  <w:style w:type="paragraph" w:customStyle="1" w:styleId="Restitle">
    <w:name w:val="Res_title"/>
    <w:basedOn w:val="Rectitle"/>
    <w:next w:val="Resref"/>
    <w:link w:val="RestitleChar"/>
    <w:rsid w:val="006D1E4A"/>
  </w:style>
  <w:style w:type="character" w:customStyle="1" w:styleId="RestitleChar">
    <w:name w:val="Res_title Char"/>
    <w:link w:val="Res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6D1E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6D1E4A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6D1E4A"/>
    <w:rPr>
      <w:b w:val="0"/>
      <w:i/>
    </w:rPr>
  </w:style>
  <w:style w:type="character" w:customStyle="1" w:styleId="Section2Char">
    <w:name w:val="Section_2 Char"/>
    <w:link w:val="Section2"/>
    <w:locked/>
    <w:rsid w:val="006D1E4A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D1E4A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D1E4A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6D1E4A"/>
  </w:style>
  <w:style w:type="paragraph" w:customStyle="1" w:styleId="Sectiontitle">
    <w:name w:val="Section_title"/>
    <w:basedOn w:val="Annextitle"/>
    <w:next w:val="Normalaftertitle"/>
    <w:rsid w:val="006D1E4A"/>
  </w:style>
  <w:style w:type="paragraph" w:styleId="Revision">
    <w:name w:val="Revision"/>
    <w:hidden/>
    <w:uiPriority w:val="99"/>
    <w:semiHidden/>
    <w:rsid w:val="006D1E4A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6D1E4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D1E4A"/>
    <w:rPr>
      <w:lang w:val="en-GB"/>
    </w:rPr>
  </w:style>
  <w:style w:type="table" w:styleId="TableGrid">
    <w:name w:val="Table Grid"/>
    <w:basedOn w:val="TableNormal"/>
    <w:rsid w:val="006D1E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D1E4A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6D1E4A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D1E4A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6D1E4A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6D1E4A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D1E4A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6D1E4A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D1E4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D1E4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D1E4A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D1E4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D1E4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6D1E4A"/>
    <w:rPr>
      <w:b/>
    </w:rPr>
  </w:style>
  <w:style w:type="paragraph" w:customStyle="1" w:styleId="toc0">
    <w:name w:val="toc 0"/>
    <w:basedOn w:val="Normal"/>
    <w:next w:val="TOC1"/>
    <w:rsid w:val="006D1E4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D1E4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D1E4A"/>
    <w:pPr>
      <w:spacing w:before="120"/>
    </w:pPr>
  </w:style>
  <w:style w:type="paragraph" w:styleId="TOC3">
    <w:name w:val="toc 3"/>
    <w:basedOn w:val="TOC2"/>
    <w:rsid w:val="006D1E4A"/>
  </w:style>
  <w:style w:type="paragraph" w:styleId="TOC4">
    <w:name w:val="toc 4"/>
    <w:basedOn w:val="TOC3"/>
    <w:rsid w:val="006D1E4A"/>
  </w:style>
  <w:style w:type="paragraph" w:styleId="TOC5">
    <w:name w:val="toc 5"/>
    <w:basedOn w:val="TOC4"/>
    <w:rsid w:val="006D1E4A"/>
  </w:style>
  <w:style w:type="paragraph" w:styleId="TOC6">
    <w:name w:val="toc 6"/>
    <w:basedOn w:val="TOC4"/>
    <w:rsid w:val="006D1E4A"/>
  </w:style>
  <w:style w:type="paragraph" w:styleId="TOC7">
    <w:name w:val="toc 7"/>
    <w:basedOn w:val="TOC4"/>
    <w:rsid w:val="006D1E4A"/>
  </w:style>
  <w:style w:type="paragraph" w:styleId="TOC8">
    <w:name w:val="toc 8"/>
    <w:basedOn w:val="TOC4"/>
    <w:rsid w:val="006D1E4A"/>
  </w:style>
  <w:style w:type="paragraph" w:customStyle="1" w:styleId="Volumetitle">
    <w:name w:val="Volume_title"/>
    <w:basedOn w:val="Normal"/>
    <w:qFormat/>
    <w:rsid w:val="006D1E4A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EC0528"/>
    <w:rPr>
      <w:b/>
      <w:bCs/>
      <w:i/>
      <w:iCs/>
      <w:color w:val="4F81BD" w:themeColor="accent1"/>
    </w:rPr>
  </w:style>
  <w:style w:type="paragraph" w:customStyle="1" w:styleId="AnnexNotitle">
    <w:name w:val="Annex_No &amp; title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napToGrid w:val="0"/>
      <w:spacing w:before="480"/>
      <w:jc w:val="center"/>
    </w:pPr>
    <w:rPr>
      <w:b/>
      <w:sz w:val="26"/>
      <w:lang w:val="en-GB"/>
    </w:rPr>
  </w:style>
  <w:style w:type="paragraph" w:customStyle="1" w:styleId="AppendixNotitle">
    <w:name w:val="Appendix_No &amp; title"/>
    <w:basedOn w:val="AnnexNotitle"/>
    <w:next w:val="Normal"/>
    <w:rsid w:val="00924E61"/>
    <w:pPr>
      <w:snapToGrid/>
    </w:pPr>
    <w:rPr>
      <w:sz w:val="28"/>
    </w:rPr>
  </w:style>
  <w:style w:type="paragraph" w:customStyle="1" w:styleId="ASN1">
    <w:name w:val="ASN.1"/>
    <w:basedOn w:val="Normal"/>
    <w:rsid w:val="00924E61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igureNotitle">
    <w:name w:val="Figure_No &amp; title"/>
    <w:basedOn w:val="Normal"/>
    <w:next w:val="Normal"/>
    <w:rsid w:val="00924E61"/>
    <w:pPr>
      <w:keepLines/>
      <w:tabs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FiguretitleBR">
    <w:name w:val="Figure_title_BR"/>
    <w:basedOn w:val="TabletitleBR"/>
    <w:next w:val="Normal"/>
    <w:rsid w:val="00924E61"/>
    <w:pPr>
      <w:keepNext w:val="0"/>
      <w:spacing w:after="480"/>
    </w:pPr>
  </w:style>
  <w:style w:type="paragraph" w:customStyle="1" w:styleId="Normalaftertitle0">
    <w:name w:val="Normal_after_title"/>
    <w:basedOn w:val="Normal"/>
    <w:next w:val="Normal"/>
    <w:rsid w:val="00924E61"/>
    <w:pPr>
      <w:tabs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cNoBR">
    <w:name w:val="Rec_No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Normal"/>
    <w:rsid w:val="00924E61"/>
  </w:style>
  <w:style w:type="paragraph" w:customStyle="1" w:styleId="RepNoBR">
    <w:name w:val="Rep_No_BR"/>
    <w:basedOn w:val="RecNoBR"/>
    <w:next w:val="Normal"/>
    <w:rsid w:val="00924E61"/>
  </w:style>
  <w:style w:type="paragraph" w:customStyle="1" w:styleId="ResNoBR">
    <w:name w:val="Res_No_BR"/>
    <w:basedOn w:val="RecNoBR"/>
    <w:next w:val="Normal"/>
    <w:rsid w:val="00924E61"/>
  </w:style>
  <w:style w:type="paragraph" w:customStyle="1" w:styleId="TableNotitle">
    <w:name w:val="Table_No &amp; title"/>
    <w:basedOn w:val="Normal"/>
    <w:next w:val="Tablehead"/>
    <w:rsid w:val="00924E61"/>
    <w:pPr>
      <w:keepNext/>
      <w:keepLines/>
      <w:tabs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rsid w:val="00924E61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styleId="BalloonText">
    <w:name w:val="Balloon Text"/>
    <w:basedOn w:val="Normal"/>
    <w:link w:val="BalloonTextChar"/>
    <w:rsid w:val="00924E61"/>
    <w:pPr>
      <w:tabs>
        <w:tab w:val="left" w:pos="1191"/>
        <w:tab w:val="left" w:pos="1588"/>
        <w:tab w:val="left" w:pos="1985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924E61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1">
    <w:name w:val="Heading 3 Char1"/>
    <w:basedOn w:val="DefaultParagraphFont"/>
    <w:locked/>
    <w:rsid w:val="00924E61"/>
    <w:rPr>
      <w:rFonts w:ascii="Times New Roman" w:hAnsi="Times New Roman"/>
      <w:b/>
      <w:sz w:val="24"/>
      <w:lang w:val="en-GB" w:eastAsia="en-US"/>
    </w:rPr>
  </w:style>
  <w:style w:type="paragraph" w:styleId="NormalWeb">
    <w:name w:val="Normal (Web)"/>
    <w:basedOn w:val="Normal"/>
    <w:unhideWhenUsed/>
    <w:rsid w:val="00924E61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24E61"/>
    <w:pPr>
      <w:tabs>
        <w:tab w:val="left" w:pos="1191"/>
        <w:tab w:val="left" w:pos="1588"/>
        <w:tab w:val="left" w:pos="1985"/>
      </w:tabs>
      <w:spacing w:before="0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24E61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924E61"/>
    <w:pPr>
      <w:pBdr>
        <w:bottom w:val="single" w:sz="8" w:space="4" w:color="4F81BD" w:themeColor="accent1"/>
      </w:pBdr>
      <w:tabs>
        <w:tab w:val="left" w:pos="1191"/>
        <w:tab w:val="left" w:pos="1588"/>
        <w:tab w:val="left" w:pos="1985"/>
      </w:tabs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924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924E61"/>
    <w:pPr>
      <w:tabs>
        <w:tab w:val="left" w:pos="1191"/>
        <w:tab w:val="left" w:pos="1588"/>
        <w:tab w:val="left" w:pos="1985"/>
      </w:tabs>
      <w:textAlignment w:val="auto"/>
    </w:pPr>
    <w:rPr>
      <w:b/>
      <w:bCs/>
      <w:i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24E61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924E61"/>
    <w:pPr>
      <w:tabs>
        <w:tab w:val="left" w:pos="1191"/>
        <w:tab w:val="left" w:pos="1588"/>
        <w:tab w:val="left" w:pos="1985"/>
      </w:tabs>
      <w:spacing w:after="120"/>
      <w:ind w:left="360"/>
      <w:textAlignment w:val="auto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4E61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E6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924E6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924E61"/>
    <w:pPr>
      <w:tabs>
        <w:tab w:val="left" w:pos="1191"/>
        <w:tab w:val="left" w:pos="1588"/>
        <w:tab w:val="left" w:pos="1985"/>
      </w:tabs>
      <w:spacing w:after="120" w:line="480" w:lineRule="auto"/>
      <w:textAlignment w:val="auto"/>
    </w:pPr>
    <w:rPr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924E61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24E61"/>
    <w:pPr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24E61"/>
    <w:rPr>
      <w:rFonts w:ascii="Calibri" w:eastAsiaTheme="minorEastAsia" w:hAnsi="Calibri" w:cstheme="minorBidi"/>
      <w:sz w:val="22"/>
      <w:szCs w:val="21"/>
    </w:rPr>
  </w:style>
  <w:style w:type="paragraph" w:customStyle="1" w:styleId="Car">
    <w:name w:val="Car"/>
    <w:basedOn w:val="Normal"/>
    <w:rsid w:val="00924E6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customStyle="1" w:styleId="Char">
    <w:name w:val="Char"/>
    <w:basedOn w:val="Normal"/>
    <w:rsid w:val="00924E61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harCharCharCharCharChar">
    <w:name w:val="Char Char Char Char Char Char"/>
    <w:basedOn w:val="Normal"/>
    <w:rsid w:val="00924E6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924E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924E6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Cs w:val="22"/>
      <w:lang w:val="en-US" w:eastAsia="zh-CN"/>
    </w:rPr>
  </w:style>
  <w:style w:type="character" w:customStyle="1" w:styleId="itur-title1">
    <w:name w:val="itur-title1"/>
    <w:basedOn w:val="DefaultParagraphFont"/>
    <w:rsid w:val="00924E61"/>
    <w:rPr>
      <w:b/>
      <w:bCs/>
      <w:color w:val="5B84D7"/>
      <w:sz w:val="26"/>
      <w:szCs w:val="26"/>
    </w:rPr>
  </w:style>
  <w:style w:type="character" w:customStyle="1" w:styleId="h21">
    <w:name w:val="h21"/>
    <w:basedOn w:val="DefaultParagraphFont"/>
    <w:rsid w:val="00924E61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924E61"/>
  </w:style>
  <w:style w:type="character" w:customStyle="1" w:styleId="msoins00">
    <w:name w:val="msoins0"/>
    <w:basedOn w:val="DefaultParagraphFont"/>
    <w:rsid w:val="00924E61"/>
  </w:style>
  <w:style w:type="character" w:customStyle="1" w:styleId="hps">
    <w:name w:val="hps"/>
    <w:basedOn w:val="DefaultParagraphFont"/>
    <w:rsid w:val="0092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WP5B-C-0504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WP4C-C-0248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4-CL-INF-0023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cao.int/meetings/GTM/Pages/defaul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go/flightda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42D9-E2B6-4065-914A-876897F7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41</TotalTime>
  <Pages>6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16397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Fedosova, Elena</cp:lastModifiedBy>
  <cp:revision>14</cp:revision>
  <cp:lastPrinted>2014-06-20T09:05:00Z</cp:lastPrinted>
  <dcterms:created xsi:type="dcterms:W3CDTF">2014-06-19T14:12:00Z</dcterms:created>
  <dcterms:modified xsi:type="dcterms:W3CDTF">2014-06-20T09:21:00Z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