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340AE5">
        <w:trPr>
          <w:cantSplit/>
        </w:trPr>
        <w:tc>
          <w:tcPr>
            <w:tcW w:w="6468" w:type="dxa"/>
          </w:tcPr>
          <w:p w:rsidR="00703FFC" w:rsidRPr="00340AE5" w:rsidRDefault="00703FFC" w:rsidP="00C812C6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340AE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340AE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C812C6" w:rsidRPr="00D012E9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340AE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340AE5" w:rsidRDefault="00703FFC" w:rsidP="00C622F1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340AE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C622F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340AE5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C622F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340AE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340AE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C622F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октября</w:t>
            </w:r>
            <w:r w:rsidR="00F36624" w:rsidRPr="00340AE5">
              <w:rPr>
                <w:rFonts w:ascii="Verdana" w:hAnsi="Verdana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40AE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340AE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C622F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340AE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340AE5" w:rsidRDefault="00C622F1" w:rsidP="00C622F1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D97C52">
              <w:rPr>
                <w:noProof/>
                <w:lang w:eastAsia="zh-CN"/>
              </w:rPr>
              <w:drawing>
                <wp:inline distT="0" distB="0" distL="0" distR="0" wp14:anchorId="44AF3AC7" wp14:editId="116EAD2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340AE5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340AE5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340AE5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340AE5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340AE5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340AE5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340AE5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340AE5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943EBD" w:rsidRPr="00340AE5" w:rsidRDefault="00AD4505" w:rsidP="00FE4D89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340AE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="000E3538" w:rsidRPr="00340AE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6</w:t>
            </w:r>
            <w:r w:rsidR="00AB6B5E" w:rsidRPr="00340AE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/1002</w:t>
            </w:r>
            <w:r w:rsidRPr="00340AE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340AE5">
        <w:trPr>
          <w:cantSplit/>
          <w:trHeight w:val="23"/>
        </w:trPr>
        <w:tc>
          <w:tcPr>
            <w:tcW w:w="6468" w:type="dxa"/>
            <w:vMerge/>
          </w:tcPr>
          <w:p w:rsidR="00943EBD" w:rsidRPr="00340AE5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340AE5" w:rsidRDefault="00C622F1" w:rsidP="00C622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28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сентября</w:t>
            </w:r>
            <w:r w:rsidR="00AD4505" w:rsidRPr="00340AE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340AE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340AE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340AE5">
        <w:trPr>
          <w:cantSplit/>
          <w:trHeight w:val="23"/>
        </w:trPr>
        <w:tc>
          <w:tcPr>
            <w:tcW w:w="6468" w:type="dxa"/>
            <w:vMerge/>
          </w:tcPr>
          <w:p w:rsidR="00943EBD" w:rsidRPr="00340AE5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340AE5" w:rsidRDefault="00943EBD" w:rsidP="00FE4D89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943EBD" w:rsidRPr="00D012E9">
        <w:trPr>
          <w:cantSplit/>
        </w:trPr>
        <w:tc>
          <w:tcPr>
            <w:tcW w:w="10031" w:type="dxa"/>
            <w:gridSpan w:val="2"/>
          </w:tcPr>
          <w:p w:rsidR="00943EBD" w:rsidRPr="00340AE5" w:rsidRDefault="000E3538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340AE5">
              <w:rPr>
                <w:lang w:val="ru-RU"/>
              </w:rPr>
              <w:t>6</w:t>
            </w:r>
            <w:r w:rsidR="00AB6B5E" w:rsidRPr="00340AE5">
              <w:rPr>
                <w:lang w:val="ru-RU"/>
              </w:rPr>
              <w:t>-я Исследовательская комиссия по радиосвязи</w:t>
            </w:r>
          </w:p>
        </w:tc>
      </w:tr>
      <w:tr w:rsidR="00943EBD" w:rsidRPr="00340AE5">
        <w:trPr>
          <w:cantSplit/>
        </w:trPr>
        <w:tc>
          <w:tcPr>
            <w:tcW w:w="10031" w:type="dxa"/>
            <w:gridSpan w:val="2"/>
          </w:tcPr>
          <w:p w:rsidR="00943EBD" w:rsidRPr="00340AE5" w:rsidRDefault="00F575C3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340AE5">
              <w:rPr>
                <w:lang w:val="ru-RU"/>
              </w:rPr>
              <w:t>Радиовещательные службы</w:t>
            </w:r>
          </w:p>
        </w:tc>
      </w:tr>
      <w:tr w:rsidR="00943EBD" w:rsidRPr="00340AE5">
        <w:trPr>
          <w:cantSplit/>
        </w:trPr>
        <w:tc>
          <w:tcPr>
            <w:tcW w:w="10031" w:type="dxa"/>
            <w:gridSpan w:val="2"/>
          </w:tcPr>
          <w:p w:rsidR="00943EBD" w:rsidRPr="00340AE5" w:rsidRDefault="00AB6B5E" w:rsidP="00F36624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  <w:r w:rsidRPr="00340AE5">
              <w:rPr>
                <w:lang w:val="ru-RU"/>
              </w:rPr>
              <w:t>Список Рекомендаций</w:t>
            </w:r>
          </w:p>
        </w:tc>
      </w:tr>
      <w:tr w:rsidR="00943EBD" w:rsidRPr="00340AE5">
        <w:trPr>
          <w:cantSplit/>
        </w:trPr>
        <w:tc>
          <w:tcPr>
            <w:tcW w:w="10031" w:type="dxa"/>
            <w:gridSpan w:val="2"/>
          </w:tcPr>
          <w:p w:rsidR="00943EBD" w:rsidRPr="00340AE5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F575C3" w:rsidRPr="00340AE5" w:rsidRDefault="00F575C3" w:rsidP="00F575C3">
      <w:pPr>
        <w:pStyle w:val="Headingb"/>
        <w:rPr>
          <w:lang w:val="ru-RU"/>
        </w:rPr>
      </w:pPr>
      <w:r w:rsidRPr="00340AE5">
        <w:rPr>
          <w:lang w:val="ru-RU"/>
        </w:rPr>
        <w:t>Рекомендации МСЭ-R серии BR</w:t>
      </w:r>
    </w:p>
    <w:p w:rsidR="00F575C3" w:rsidRPr="00340AE5" w:rsidRDefault="00F575C3" w:rsidP="00F575C3">
      <w:pPr>
        <w:pStyle w:val="Headingb"/>
        <w:rPr>
          <w:lang w:val="ru-RU"/>
        </w:rPr>
      </w:pPr>
      <w:r w:rsidRPr="00340AE5">
        <w:rPr>
          <w:lang w:val="ru-RU"/>
        </w:rPr>
        <w:t>Рекомендации МСЭ-R серии BS</w:t>
      </w:r>
    </w:p>
    <w:p w:rsidR="00F575C3" w:rsidRPr="00340AE5" w:rsidRDefault="00F575C3" w:rsidP="00F575C3">
      <w:pPr>
        <w:pStyle w:val="Headingb"/>
        <w:rPr>
          <w:lang w:val="ru-RU"/>
        </w:rPr>
      </w:pPr>
      <w:r w:rsidRPr="00340AE5">
        <w:rPr>
          <w:lang w:val="ru-RU"/>
        </w:rPr>
        <w:t>Рекомендации МСЭ-R серии BT</w:t>
      </w:r>
    </w:p>
    <w:p w:rsidR="00AB6B5E" w:rsidRPr="00340AE5" w:rsidRDefault="00AB6B5E" w:rsidP="00907B17">
      <w:pPr>
        <w:rPr>
          <w:lang w:val="ru-RU"/>
        </w:rPr>
      </w:pPr>
    </w:p>
    <w:p w:rsidR="00907B17" w:rsidRPr="00340AE5" w:rsidRDefault="00907B17" w:rsidP="00907B17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3"/>
        <w:gridCol w:w="1930"/>
        <w:gridCol w:w="1927"/>
        <w:gridCol w:w="1871"/>
        <w:gridCol w:w="1958"/>
      </w:tblGrid>
      <w:tr w:rsidR="00AB6B5E" w:rsidRPr="00340AE5" w:rsidTr="00FE4D89">
        <w:trPr>
          <w:jc w:val="center"/>
        </w:trPr>
        <w:tc>
          <w:tcPr>
            <w:tcW w:w="1990" w:type="dxa"/>
            <w:vAlign w:val="center"/>
          </w:tcPr>
          <w:p w:rsidR="00AB6B5E" w:rsidRPr="00340AE5" w:rsidRDefault="00AB6B5E" w:rsidP="00FE4D89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b/>
                <w:bCs/>
                <w:lang w:val="ru-RU"/>
              </w:rPr>
              <w:t>NOC</w:t>
            </w:r>
            <w:r w:rsidRPr="00340AE5">
              <w:rPr>
                <w:lang w:val="ru-RU"/>
              </w:rPr>
              <w:t xml:space="preserve"> = </w:t>
            </w:r>
            <w:r w:rsidRPr="00340AE5">
              <w:rPr>
                <w:lang w:val="ru-RU"/>
              </w:rPr>
              <w:br/>
              <w:t>Сохранено</w:t>
            </w:r>
          </w:p>
        </w:tc>
        <w:tc>
          <w:tcPr>
            <w:tcW w:w="1963" w:type="dxa"/>
            <w:vAlign w:val="center"/>
          </w:tcPr>
          <w:p w:rsidR="00AB6B5E" w:rsidRPr="00340AE5" w:rsidRDefault="00AB6B5E" w:rsidP="00FE4D89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b/>
                <w:bCs/>
                <w:lang w:val="ru-RU"/>
              </w:rPr>
              <w:t>MOD</w:t>
            </w:r>
            <w:r w:rsidRPr="00340AE5">
              <w:rPr>
                <w:lang w:val="ru-RU"/>
              </w:rPr>
              <w:t xml:space="preserve"> = </w:t>
            </w:r>
            <w:r w:rsidRPr="00340AE5">
              <w:rPr>
                <w:lang w:val="ru-RU"/>
              </w:rPr>
              <w:br/>
              <w:t>Пересмотрено</w:t>
            </w:r>
          </w:p>
        </w:tc>
        <w:tc>
          <w:tcPr>
            <w:tcW w:w="1972" w:type="dxa"/>
            <w:vAlign w:val="center"/>
          </w:tcPr>
          <w:p w:rsidR="00AB6B5E" w:rsidRPr="00340AE5" w:rsidRDefault="00AB6B5E" w:rsidP="00FE4D89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b/>
                <w:bCs/>
                <w:lang w:val="ru-RU"/>
              </w:rPr>
              <w:t>SUP</w:t>
            </w:r>
            <w:r w:rsidRPr="00340AE5">
              <w:rPr>
                <w:lang w:val="ru-RU"/>
              </w:rPr>
              <w:t xml:space="preserve"> = </w:t>
            </w:r>
            <w:r w:rsidRPr="00340AE5">
              <w:rPr>
                <w:lang w:val="ru-RU"/>
              </w:rPr>
              <w:br/>
            </w:r>
            <w:r w:rsidR="004209CD" w:rsidRPr="00340AE5">
              <w:rPr>
                <w:lang w:val="ru-RU"/>
              </w:rPr>
              <w:t>Исключено</w:t>
            </w:r>
          </w:p>
        </w:tc>
        <w:tc>
          <w:tcPr>
            <w:tcW w:w="1932" w:type="dxa"/>
            <w:vAlign w:val="center"/>
          </w:tcPr>
          <w:p w:rsidR="00AB6B5E" w:rsidRPr="00340AE5" w:rsidRDefault="00AB6B5E" w:rsidP="00FE4D89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b/>
                <w:bCs/>
                <w:lang w:val="ru-RU"/>
              </w:rPr>
              <w:t>ADD</w:t>
            </w:r>
            <w:r w:rsidRPr="00340AE5">
              <w:rPr>
                <w:lang w:val="ru-RU"/>
              </w:rPr>
              <w:t xml:space="preserve"> = </w:t>
            </w:r>
            <w:r w:rsidRPr="00340AE5">
              <w:rPr>
                <w:lang w:val="ru-RU"/>
              </w:rPr>
              <w:br/>
              <w:t>Новый текст</w:t>
            </w:r>
          </w:p>
        </w:tc>
        <w:tc>
          <w:tcPr>
            <w:tcW w:w="1998" w:type="dxa"/>
            <w:vAlign w:val="center"/>
          </w:tcPr>
          <w:p w:rsidR="00AB6B5E" w:rsidRPr="00340AE5" w:rsidRDefault="00AB6B5E" w:rsidP="00FE4D89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b/>
                <w:bCs/>
                <w:lang w:val="ru-RU"/>
              </w:rPr>
              <w:t>UNA</w:t>
            </w:r>
            <w:r w:rsidRPr="00340AE5">
              <w:rPr>
                <w:lang w:val="ru-RU"/>
              </w:rPr>
              <w:t xml:space="preserve"> = </w:t>
            </w:r>
            <w:r w:rsidR="00FB5DFB" w:rsidRPr="00340AE5">
              <w:rPr>
                <w:lang w:val="ru-RU"/>
              </w:rPr>
              <w:br/>
            </w:r>
            <w:r w:rsidRPr="00340AE5">
              <w:rPr>
                <w:lang w:val="ru-RU"/>
              </w:rPr>
              <w:t>В процессе утверждения</w:t>
            </w:r>
          </w:p>
        </w:tc>
      </w:tr>
    </w:tbl>
    <w:p w:rsidR="00AB6B5E" w:rsidRPr="00340AE5" w:rsidRDefault="00AB6B5E" w:rsidP="00FB5DFB">
      <w:pPr>
        <w:rPr>
          <w:lang w:val="ru-RU"/>
        </w:rPr>
      </w:pPr>
    </w:p>
    <w:p w:rsidR="00F451F5" w:rsidRPr="00E26F7C" w:rsidRDefault="00C622F1" w:rsidP="00E26F7C">
      <w:pPr>
        <w:rPr>
          <w:lang w:val="ru-RU" w:eastAsia="zh-CN"/>
        </w:rPr>
      </w:pPr>
      <w:r w:rsidRPr="00C622F1">
        <w:rPr>
          <w:lang w:val="ru-RU" w:eastAsia="zh-CN"/>
        </w:rPr>
        <w:t>Примечание</w:t>
      </w:r>
      <w:r w:rsidRPr="00E26F7C">
        <w:rPr>
          <w:lang w:val="ru-RU" w:eastAsia="zh-CN"/>
        </w:rPr>
        <w:t xml:space="preserve">: </w:t>
      </w:r>
      <w:r w:rsidR="00E26F7C">
        <w:rPr>
          <w:lang w:val="ru-RU" w:eastAsia="zh-CN"/>
        </w:rPr>
        <w:t>Для</w:t>
      </w:r>
      <w:r w:rsidR="00E26F7C" w:rsidRPr="00E26F7C">
        <w:rPr>
          <w:lang w:val="ru-RU" w:eastAsia="zh-CN"/>
        </w:rPr>
        <w:t xml:space="preserve"> </w:t>
      </w:r>
      <w:r w:rsidR="00E26F7C">
        <w:rPr>
          <w:lang w:val="ru-RU" w:eastAsia="zh-CN"/>
        </w:rPr>
        <w:t xml:space="preserve">Административного циркуляра </w:t>
      </w:r>
      <w:r w:rsidRPr="00C622F1">
        <w:rPr>
          <w:lang w:eastAsia="zh-CN"/>
        </w:rPr>
        <w:t>CACE</w:t>
      </w:r>
      <w:r w:rsidRPr="00E26F7C">
        <w:rPr>
          <w:lang w:val="ru-RU" w:eastAsia="zh-CN"/>
        </w:rPr>
        <w:t>/747</w:t>
      </w:r>
      <w:r w:rsidR="00E26F7C">
        <w:rPr>
          <w:lang w:val="ru-RU" w:eastAsia="zh-CN"/>
        </w:rPr>
        <w:t xml:space="preserve"> период рассмотрения завершается 14 октября 2015 года. </w:t>
      </w:r>
    </w:p>
    <w:p w:rsidR="00703FFC" w:rsidRPr="00E26F7C" w:rsidRDefault="00EE146A" w:rsidP="00703FFC">
      <w:pPr>
        <w:rPr>
          <w:lang w:val="ru-RU" w:eastAsia="zh-CN"/>
        </w:rPr>
      </w:pPr>
      <w:r w:rsidRPr="00E26F7C">
        <w:rPr>
          <w:lang w:val="ru-RU" w:eastAsia="zh-CN"/>
        </w:rPr>
        <w:br w:type="page"/>
      </w:r>
    </w:p>
    <w:p w:rsidR="00FC7338" w:rsidRPr="00340AE5" w:rsidRDefault="00FC7338" w:rsidP="00FC7338">
      <w:pPr>
        <w:pStyle w:val="Headingb"/>
        <w:rPr>
          <w:lang w:val="ru-RU"/>
        </w:rPr>
      </w:pPr>
      <w:r w:rsidRPr="00340AE5">
        <w:rPr>
          <w:lang w:val="ru-RU"/>
        </w:rPr>
        <w:lastRenderedPageBreak/>
        <w:t>Рекомендации МСЭ-R серии BR</w:t>
      </w:r>
    </w:p>
    <w:p w:rsidR="00FC7338" w:rsidRPr="00340AE5" w:rsidRDefault="00FC7338" w:rsidP="00FC7338">
      <w:pPr>
        <w:rPr>
          <w:lang w:val="ru-RU"/>
        </w:rPr>
      </w:pPr>
    </w:p>
    <w:p w:rsidR="00FC7338" w:rsidRPr="00340AE5" w:rsidRDefault="00FC7338" w:rsidP="00D040DE">
      <w:pPr>
        <w:pStyle w:val="Tabletitle"/>
        <w:rPr>
          <w:lang w:val="ru-RU"/>
        </w:rPr>
      </w:pPr>
      <w:r w:rsidRPr="00340AE5">
        <w:rPr>
          <w:lang w:val="ru-RU"/>
        </w:rPr>
        <w:t xml:space="preserve">Запись для производства, </w:t>
      </w:r>
      <w:r w:rsidR="00D040DE" w:rsidRPr="00340AE5">
        <w:rPr>
          <w:lang w:val="ru-RU"/>
        </w:rPr>
        <w:t>архивирования</w:t>
      </w:r>
      <w:r w:rsidRPr="00340AE5">
        <w:rPr>
          <w:lang w:val="ru-RU"/>
        </w:rPr>
        <w:t xml:space="preserve"> и воспроизведения</w:t>
      </w:r>
      <w:r w:rsidR="00E54677" w:rsidRPr="00340AE5">
        <w:rPr>
          <w:lang w:val="ru-RU"/>
        </w:rPr>
        <w:t>;</w:t>
      </w:r>
      <w:r w:rsidRPr="00340AE5">
        <w:rPr>
          <w:lang w:val="ru-RU"/>
        </w:rPr>
        <w:t xml:space="preserve"> </w:t>
      </w:r>
      <w:r w:rsidR="00D040DE" w:rsidRPr="00340AE5">
        <w:rPr>
          <w:lang w:val="ru-RU"/>
        </w:rPr>
        <w:t>пленки для</w:t>
      </w:r>
      <w:r w:rsidRPr="00340AE5">
        <w:rPr>
          <w:lang w:val="ru-RU"/>
        </w:rPr>
        <w:t xml:space="preserve"> теле</w:t>
      </w:r>
      <w:r w:rsidR="00D040DE" w:rsidRPr="00340AE5">
        <w:rPr>
          <w:lang w:val="ru-RU"/>
        </w:rPr>
        <w:t>видения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5533"/>
        <w:gridCol w:w="1163"/>
        <w:gridCol w:w="1660"/>
      </w:tblGrid>
      <w:tr w:rsidR="00072CDF" w:rsidRPr="00340AE5" w:rsidTr="00896AB4">
        <w:trPr>
          <w:cantSplit/>
          <w:tblHeader/>
        </w:trPr>
        <w:tc>
          <w:tcPr>
            <w:tcW w:w="661" w:type="pct"/>
          </w:tcPr>
          <w:p w:rsidR="00AB6B5E" w:rsidRPr="00D50054" w:rsidRDefault="00AB6B5E" w:rsidP="00D50054">
            <w:pPr>
              <w:pStyle w:val="Tablehead"/>
            </w:pPr>
            <w:r w:rsidRPr="00D50054">
              <w:t xml:space="preserve">Рек. </w:t>
            </w:r>
            <w:r w:rsidRPr="00D50054">
              <w:br/>
              <w:t>МСЭ-R</w:t>
            </w:r>
          </w:p>
        </w:tc>
        <w:tc>
          <w:tcPr>
            <w:tcW w:w="2873" w:type="pct"/>
            <w:vAlign w:val="center"/>
          </w:tcPr>
          <w:p w:rsidR="00AB6B5E" w:rsidRPr="00340AE5" w:rsidRDefault="00AB6B5E" w:rsidP="00FB5DFB">
            <w:pPr>
              <w:pStyle w:val="Tablehead"/>
              <w:rPr>
                <w:lang w:val="ru-RU"/>
              </w:rPr>
            </w:pPr>
            <w:r w:rsidRPr="00340AE5">
              <w:rPr>
                <w:lang w:val="ru-RU"/>
              </w:rPr>
              <w:t>Название Рекомендации</w:t>
            </w:r>
          </w:p>
        </w:tc>
        <w:tc>
          <w:tcPr>
            <w:tcW w:w="604" w:type="pct"/>
          </w:tcPr>
          <w:p w:rsidR="00AB6B5E" w:rsidRPr="00340AE5" w:rsidRDefault="00AB6B5E" w:rsidP="00C622F1">
            <w:pPr>
              <w:pStyle w:val="Tablehead"/>
              <w:rPr>
                <w:lang w:val="ru-RU"/>
              </w:rPr>
            </w:pPr>
            <w:r w:rsidRPr="00340AE5">
              <w:rPr>
                <w:lang w:val="ru-RU"/>
              </w:rPr>
              <w:t xml:space="preserve">Действие </w:t>
            </w:r>
            <w:r w:rsidR="00E11B5B" w:rsidRPr="00340AE5">
              <w:rPr>
                <w:lang w:val="ru-RU"/>
              </w:rPr>
              <w:br/>
            </w:r>
            <w:r w:rsidRPr="00340AE5">
              <w:rPr>
                <w:lang w:val="ru-RU"/>
              </w:rPr>
              <w:t>AР-1</w:t>
            </w:r>
            <w:r w:rsidR="00C622F1">
              <w:rPr>
                <w:lang w:val="ru-RU"/>
              </w:rPr>
              <w:t>5</w:t>
            </w:r>
          </w:p>
        </w:tc>
        <w:tc>
          <w:tcPr>
            <w:tcW w:w="862" w:type="pct"/>
            <w:vAlign w:val="center"/>
          </w:tcPr>
          <w:p w:rsidR="00AB6B5E" w:rsidRPr="00340AE5" w:rsidRDefault="00F82B33" w:rsidP="00FB5DFB">
            <w:pPr>
              <w:pStyle w:val="Tablehead"/>
              <w:rPr>
                <w:lang w:val="ru-RU"/>
              </w:rPr>
            </w:pPr>
            <w:r w:rsidRPr="00340AE5">
              <w:rPr>
                <w:lang w:val="ru-RU"/>
              </w:rPr>
              <w:t>За</w:t>
            </w:r>
            <w:r w:rsidR="00AB6B5E" w:rsidRPr="00340AE5">
              <w:rPr>
                <w:lang w:val="ru-RU"/>
              </w:rPr>
              <w:t>мечани</w:t>
            </w:r>
            <w:r w:rsidR="00277B25" w:rsidRPr="00340AE5">
              <w:rPr>
                <w:lang w:val="ru-RU"/>
              </w:rPr>
              <w:t>я</w:t>
            </w:r>
          </w:p>
        </w:tc>
      </w:tr>
      <w:tr w:rsidR="00072CDF" w:rsidRPr="00340AE5" w:rsidTr="00896AB4">
        <w:trPr>
          <w:cantSplit/>
        </w:trPr>
        <w:tc>
          <w:tcPr>
            <w:tcW w:w="661" w:type="pct"/>
          </w:tcPr>
          <w:p w:rsidR="00FC7338" w:rsidRPr="00D50054" w:rsidRDefault="00737346" w:rsidP="004A21CF">
            <w:pPr>
              <w:pStyle w:val="Tabletext"/>
              <w:jc w:val="center"/>
              <w:rPr>
                <w:rStyle w:val="Hyperlink"/>
              </w:rPr>
            </w:pPr>
            <w:hyperlink r:id="rId9" w:history="1">
              <w:r w:rsidR="00FC7338" w:rsidRPr="00D50054">
                <w:rPr>
                  <w:rStyle w:val="Hyperlink"/>
                </w:rPr>
                <w:t>BR.780</w:t>
              </w:r>
            </w:hyperlink>
            <w:r w:rsidR="00FC7338" w:rsidRPr="00D50054">
              <w:rPr>
                <w:rStyle w:val="Hyperlink"/>
              </w:rPr>
              <w:t>-2</w:t>
            </w:r>
          </w:p>
        </w:tc>
        <w:tc>
          <w:tcPr>
            <w:tcW w:w="2873" w:type="pct"/>
          </w:tcPr>
          <w:p w:rsidR="00FC7338" w:rsidRPr="00E26F7C" w:rsidRDefault="00E26F7C" w:rsidP="00072CDF">
            <w:pPr>
              <w:pStyle w:val="Tabletext"/>
              <w:rPr>
                <w:rFonts w:eastAsia="Arial Unicode MS"/>
                <w:szCs w:val="18"/>
                <w:lang w:val="ru-RU"/>
              </w:rPr>
            </w:pPr>
            <w:r w:rsidRPr="00E26F7C">
              <w:rPr>
                <w:szCs w:val="18"/>
                <w:lang w:val="ru-RU" w:eastAsia="ru-RU"/>
              </w:rPr>
              <w:t>Стандарты временного кода и кода управления для производственного применения в целях содействия международному обмену телевизионными программами, записанными на магнитной ленте</w:t>
            </w:r>
          </w:p>
        </w:tc>
        <w:tc>
          <w:tcPr>
            <w:tcW w:w="604" w:type="pct"/>
          </w:tcPr>
          <w:p w:rsidR="00FC7338" w:rsidRPr="00340AE5" w:rsidRDefault="00FC7338" w:rsidP="004A21C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7338" w:rsidRPr="00340AE5" w:rsidRDefault="00FC7338" w:rsidP="004A21CF">
            <w:pPr>
              <w:pStyle w:val="Tabletext"/>
              <w:rPr>
                <w:lang w:val="ru-RU"/>
              </w:rPr>
            </w:pPr>
          </w:p>
        </w:tc>
      </w:tr>
      <w:tr w:rsidR="00072CDF" w:rsidRPr="00340AE5" w:rsidTr="00896AB4">
        <w:trPr>
          <w:cantSplit/>
        </w:trPr>
        <w:tc>
          <w:tcPr>
            <w:tcW w:w="661" w:type="pct"/>
          </w:tcPr>
          <w:p w:rsidR="00FC7338" w:rsidRPr="00D50054" w:rsidRDefault="00737346" w:rsidP="00E64D9D">
            <w:pPr>
              <w:pStyle w:val="Tabletext"/>
              <w:jc w:val="center"/>
              <w:rPr>
                <w:rStyle w:val="Hyperlink"/>
              </w:rPr>
            </w:pPr>
            <w:hyperlink r:id="rId10" w:history="1">
              <w:r w:rsidR="00FC7338" w:rsidRPr="00D50054">
                <w:rPr>
                  <w:rStyle w:val="Hyperlink"/>
                </w:rPr>
                <w:t>BR.1352</w:t>
              </w:r>
            </w:hyperlink>
            <w:r w:rsidR="00E64D9D" w:rsidRPr="00D50054">
              <w:rPr>
                <w:rStyle w:val="Hyperlink"/>
              </w:rPr>
              <w:t>-3</w:t>
            </w:r>
          </w:p>
        </w:tc>
        <w:tc>
          <w:tcPr>
            <w:tcW w:w="2873" w:type="pct"/>
          </w:tcPr>
          <w:p w:rsidR="00FC7338" w:rsidRPr="00340AE5" w:rsidRDefault="00E26F7C" w:rsidP="00E26F7C">
            <w:pPr>
              <w:pStyle w:val="Tabletext"/>
              <w:rPr>
                <w:rFonts w:eastAsia="Arial Unicode MS"/>
                <w:lang w:val="ru-RU"/>
              </w:rPr>
            </w:pPr>
            <w:bookmarkStart w:id="11" w:name="Pre_title"/>
            <w:r w:rsidRPr="009D34CA">
              <w:rPr>
                <w:lang w:val="ru-RU"/>
              </w:rPr>
              <w:t>Формат файлов для обмена материалом звуковых программ с метаданными</w:t>
            </w:r>
            <w:r>
              <w:rPr>
                <w:lang w:val="ru-RU"/>
              </w:rPr>
              <w:t xml:space="preserve"> </w:t>
            </w:r>
            <w:r w:rsidRPr="009D34CA">
              <w:rPr>
                <w:lang w:val="ru-RU"/>
              </w:rPr>
              <w:t>на носителях, созданных на основе информационных технологий</w:t>
            </w:r>
            <w:bookmarkEnd w:id="11"/>
          </w:p>
        </w:tc>
        <w:tc>
          <w:tcPr>
            <w:tcW w:w="604" w:type="pct"/>
          </w:tcPr>
          <w:p w:rsidR="00FC7338" w:rsidRPr="00340AE5" w:rsidRDefault="00FC7338" w:rsidP="004A21C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7338" w:rsidRPr="00340AE5" w:rsidRDefault="00FC7338" w:rsidP="004A21CF">
            <w:pPr>
              <w:pStyle w:val="Tabletext"/>
              <w:rPr>
                <w:lang w:val="ru-RU"/>
              </w:rPr>
            </w:pPr>
          </w:p>
        </w:tc>
      </w:tr>
      <w:tr w:rsidR="00072CDF" w:rsidRPr="00340AE5" w:rsidTr="00896AB4">
        <w:trPr>
          <w:cantSplit/>
        </w:trPr>
        <w:tc>
          <w:tcPr>
            <w:tcW w:w="661" w:type="pct"/>
          </w:tcPr>
          <w:p w:rsidR="00FC7338" w:rsidRPr="00D50054" w:rsidRDefault="00737346" w:rsidP="004A21CF">
            <w:pPr>
              <w:pStyle w:val="Tabletext"/>
              <w:jc w:val="center"/>
              <w:rPr>
                <w:rStyle w:val="Hyperlink"/>
              </w:rPr>
            </w:pPr>
            <w:hyperlink r:id="rId11" w:history="1">
              <w:r w:rsidR="00FC7338" w:rsidRPr="00D50054">
                <w:rPr>
                  <w:rStyle w:val="Hyperlink"/>
                </w:rPr>
                <w:t>BR.1374</w:t>
              </w:r>
            </w:hyperlink>
            <w:r w:rsidR="00FC7338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</w:tcPr>
          <w:p w:rsidR="00FC7338" w:rsidRPr="00F477E7" w:rsidRDefault="00F477E7" w:rsidP="00072CDF">
            <w:pPr>
              <w:pStyle w:val="Tabletext"/>
              <w:rPr>
                <w:rFonts w:eastAsia="Arial Unicode MS"/>
                <w:lang w:val="ru-RU"/>
              </w:rPr>
            </w:pPr>
            <w:r w:rsidRPr="00F477E7">
              <w:rPr>
                <w:color w:val="000000"/>
                <w:lang w:val="ru-RU"/>
              </w:rPr>
              <w:t>Размеры области сканирования на 16-миллиметровой и 35-миллиметровой кинопленках, используемых в телевидении</w:t>
            </w:r>
          </w:p>
        </w:tc>
        <w:tc>
          <w:tcPr>
            <w:tcW w:w="604" w:type="pct"/>
          </w:tcPr>
          <w:p w:rsidR="00FC7338" w:rsidRPr="00340AE5" w:rsidRDefault="00FC7338" w:rsidP="004A21C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7338" w:rsidRPr="00340AE5" w:rsidRDefault="00FC7338" w:rsidP="004A21CF">
            <w:pPr>
              <w:pStyle w:val="Tabletext"/>
              <w:rPr>
                <w:lang w:val="ru-RU"/>
              </w:rPr>
            </w:pPr>
          </w:p>
        </w:tc>
      </w:tr>
      <w:tr w:rsidR="00072CDF" w:rsidRPr="00340AE5" w:rsidTr="00896AB4">
        <w:trPr>
          <w:cantSplit/>
        </w:trPr>
        <w:tc>
          <w:tcPr>
            <w:tcW w:w="661" w:type="pct"/>
          </w:tcPr>
          <w:p w:rsidR="00FC7338" w:rsidRPr="00D50054" w:rsidRDefault="00737346" w:rsidP="004A21CF">
            <w:pPr>
              <w:pStyle w:val="Tabletext"/>
              <w:jc w:val="center"/>
              <w:rPr>
                <w:rStyle w:val="Hyperlink"/>
              </w:rPr>
            </w:pPr>
            <w:hyperlink r:id="rId12" w:history="1">
              <w:r w:rsidR="00FC7338" w:rsidRPr="00D50054">
                <w:rPr>
                  <w:rStyle w:val="Hyperlink"/>
                </w:rPr>
                <w:t>BR.1384</w:t>
              </w:r>
            </w:hyperlink>
            <w:r w:rsidR="00E64D9D" w:rsidRPr="00D50054">
              <w:rPr>
                <w:rStyle w:val="Hyperlink"/>
              </w:rPr>
              <w:t>-2</w:t>
            </w:r>
          </w:p>
        </w:tc>
        <w:tc>
          <w:tcPr>
            <w:tcW w:w="2873" w:type="pct"/>
          </w:tcPr>
          <w:p w:rsidR="00FC7338" w:rsidRPr="00340AE5" w:rsidRDefault="00E26F7C" w:rsidP="00072CDF">
            <w:pPr>
              <w:pStyle w:val="Tabletext"/>
              <w:rPr>
                <w:rFonts w:eastAsia="Arial Unicode MS"/>
                <w:lang w:val="ru-RU"/>
              </w:rPr>
            </w:pPr>
            <w:r w:rsidRPr="00735AD9">
              <w:rPr>
                <w:lang w:val="ru-RU"/>
              </w:rPr>
              <w:t xml:space="preserve">Параметры для международного обмена </w:t>
            </w:r>
            <w:r w:rsidRPr="00D61740">
              <w:rPr>
                <w:lang w:val="ru-RU"/>
              </w:rPr>
              <w:t>многоканальными</w:t>
            </w:r>
            <w:r w:rsidRPr="00735AD9">
              <w:rPr>
                <w:lang w:val="ru-RU"/>
              </w:rPr>
              <w:t xml:space="preserve"> звуковыми записями с сопровождаемым изображением и без него</w:t>
            </w:r>
          </w:p>
        </w:tc>
        <w:tc>
          <w:tcPr>
            <w:tcW w:w="604" w:type="pct"/>
          </w:tcPr>
          <w:p w:rsidR="00FC7338" w:rsidRPr="00340AE5" w:rsidRDefault="00FC7338" w:rsidP="004A21C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7338" w:rsidRPr="00340AE5" w:rsidRDefault="00FC7338" w:rsidP="004A21CF">
            <w:pPr>
              <w:pStyle w:val="Tabletext"/>
              <w:rPr>
                <w:lang w:val="ru-RU"/>
              </w:rPr>
            </w:pPr>
          </w:p>
        </w:tc>
      </w:tr>
      <w:tr w:rsidR="00072CDF" w:rsidRPr="00340AE5" w:rsidTr="00896AB4">
        <w:trPr>
          <w:cantSplit/>
        </w:trPr>
        <w:tc>
          <w:tcPr>
            <w:tcW w:w="661" w:type="pct"/>
          </w:tcPr>
          <w:p w:rsidR="00FC7338" w:rsidRPr="00C622F1" w:rsidRDefault="00737346" w:rsidP="004A21CF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13" w:history="1">
              <w:r w:rsidR="00FC7338" w:rsidRPr="00D50054">
                <w:rPr>
                  <w:rStyle w:val="Hyperlink"/>
                </w:rPr>
                <w:t>BR.1441</w:t>
              </w:r>
            </w:hyperlink>
            <w:r w:rsidR="00C622F1">
              <w:rPr>
                <w:rStyle w:val="Hyperlink"/>
                <w:lang w:val="ru-RU"/>
              </w:rPr>
              <w:t>-0</w:t>
            </w:r>
          </w:p>
        </w:tc>
        <w:tc>
          <w:tcPr>
            <w:tcW w:w="2873" w:type="pct"/>
          </w:tcPr>
          <w:p w:rsidR="00FC7338" w:rsidRPr="00F477E7" w:rsidRDefault="00F477E7" w:rsidP="00072CDF">
            <w:pPr>
              <w:pStyle w:val="Tabletext"/>
              <w:rPr>
                <w:rFonts w:eastAsia="Arial Unicode MS"/>
                <w:lang w:val="ru-RU"/>
              </w:rPr>
            </w:pPr>
            <w:r w:rsidRPr="00F477E7">
              <w:rPr>
                <w:color w:val="000000"/>
                <w:lang w:val="ru-RU"/>
              </w:rPr>
              <w:t>Компромиссные области сканирования для телевидения широкоэкранных фильмов, снятых на 35-миллиметровую пленку</w:t>
            </w:r>
          </w:p>
        </w:tc>
        <w:tc>
          <w:tcPr>
            <w:tcW w:w="604" w:type="pct"/>
          </w:tcPr>
          <w:p w:rsidR="00FC7338" w:rsidRPr="00340AE5" w:rsidRDefault="00FC7338" w:rsidP="004A21C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7338" w:rsidRPr="00340AE5" w:rsidRDefault="00FC7338" w:rsidP="004A21CF">
            <w:pPr>
              <w:pStyle w:val="Tabletext"/>
              <w:rPr>
                <w:lang w:val="ru-RU"/>
              </w:rPr>
            </w:pPr>
          </w:p>
        </w:tc>
      </w:tr>
      <w:tr w:rsidR="00072CDF" w:rsidRPr="00340AE5" w:rsidTr="00896AB4">
        <w:trPr>
          <w:cantSplit/>
        </w:trPr>
        <w:tc>
          <w:tcPr>
            <w:tcW w:w="661" w:type="pct"/>
          </w:tcPr>
          <w:p w:rsidR="00FC7338" w:rsidRPr="00C622F1" w:rsidRDefault="00737346" w:rsidP="004A21CF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14" w:history="1">
              <w:r w:rsidR="00FC7338" w:rsidRPr="00D50054">
                <w:rPr>
                  <w:rStyle w:val="Hyperlink"/>
                </w:rPr>
                <w:t>BR.1574</w:t>
              </w:r>
            </w:hyperlink>
            <w:r w:rsidR="00C622F1">
              <w:rPr>
                <w:rStyle w:val="Hyperlink"/>
                <w:lang w:val="ru-RU"/>
              </w:rPr>
              <w:t>-0</w:t>
            </w:r>
          </w:p>
        </w:tc>
        <w:tc>
          <w:tcPr>
            <w:tcW w:w="2873" w:type="pct"/>
          </w:tcPr>
          <w:p w:rsidR="00FC7338" w:rsidRPr="00287CD4" w:rsidRDefault="00287CD4" w:rsidP="00072CDF">
            <w:pPr>
              <w:pStyle w:val="Tabletext"/>
              <w:rPr>
                <w:rFonts w:eastAsia="Arial Unicode MS"/>
                <w:lang w:val="ru-RU"/>
              </w:rPr>
            </w:pPr>
            <w:r w:rsidRPr="00287CD4">
              <w:rPr>
                <w:color w:val="000000"/>
                <w:lang w:val="ru-RU"/>
              </w:rPr>
              <w:t>Архивное хранение материала звуковых программ в форме файлов, записанных в среде информационных технологий</w:t>
            </w:r>
          </w:p>
        </w:tc>
        <w:tc>
          <w:tcPr>
            <w:tcW w:w="604" w:type="pct"/>
          </w:tcPr>
          <w:p w:rsidR="00FC7338" w:rsidRPr="00340AE5" w:rsidRDefault="00FC7338" w:rsidP="004A21C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7338" w:rsidRPr="00340AE5" w:rsidRDefault="00FC7338" w:rsidP="004A21CF">
            <w:pPr>
              <w:pStyle w:val="Tabletext"/>
              <w:rPr>
                <w:lang w:val="ru-RU"/>
              </w:rPr>
            </w:pPr>
          </w:p>
        </w:tc>
      </w:tr>
    </w:tbl>
    <w:p w:rsidR="00E142CA" w:rsidRPr="00340AE5" w:rsidRDefault="00E142CA" w:rsidP="00E142CA">
      <w:pPr>
        <w:rPr>
          <w:lang w:val="ru-RU"/>
        </w:rPr>
      </w:pPr>
    </w:p>
    <w:p w:rsidR="001267BD" w:rsidRPr="00340AE5" w:rsidRDefault="001267BD" w:rsidP="00E142CA">
      <w:pPr>
        <w:rPr>
          <w:lang w:val="ru-RU"/>
        </w:rPr>
      </w:pPr>
      <w:r w:rsidRPr="00340AE5">
        <w:rPr>
          <w:lang w:val="ru-RU"/>
        </w:rPr>
        <w:br w:type="page"/>
      </w:r>
    </w:p>
    <w:p w:rsidR="00E142CA" w:rsidRPr="00340AE5" w:rsidRDefault="00E142CA" w:rsidP="00E142CA">
      <w:pPr>
        <w:pStyle w:val="Headingb"/>
        <w:rPr>
          <w:lang w:val="ru-RU"/>
        </w:rPr>
      </w:pPr>
      <w:r w:rsidRPr="00340AE5">
        <w:rPr>
          <w:lang w:val="ru-RU"/>
        </w:rPr>
        <w:lastRenderedPageBreak/>
        <w:t>Рекомендации МСЭ-R серии BS</w:t>
      </w:r>
    </w:p>
    <w:p w:rsidR="00E142CA" w:rsidRPr="00340AE5" w:rsidRDefault="00E142CA" w:rsidP="00E142CA">
      <w:pPr>
        <w:rPr>
          <w:lang w:val="ru-RU"/>
        </w:rPr>
      </w:pPr>
    </w:p>
    <w:p w:rsidR="00E142CA" w:rsidRPr="00340AE5" w:rsidRDefault="00E142CA" w:rsidP="00E142CA">
      <w:pPr>
        <w:pStyle w:val="Tabletitle"/>
        <w:keepNext w:val="0"/>
        <w:keepLines w:val="0"/>
        <w:rPr>
          <w:lang w:val="ru-RU"/>
        </w:rPr>
      </w:pPr>
      <w:r w:rsidRPr="00340AE5">
        <w:rPr>
          <w:lang w:val="ru-RU"/>
        </w:rPr>
        <w:t>Радиовещательная служба (звук</w:t>
      </w:r>
      <w:r w:rsidR="00AF2D5E" w:rsidRPr="00340AE5">
        <w:rPr>
          <w:lang w:val="ru-RU"/>
        </w:rPr>
        <w:t>овая</w:t>
      </w:r>
      <w:r w:rsidRPr="00340AE5">
        <w:rPr>
          <w:lang w:val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5533"/>
        <w:gridCol w:w="1163"/>
        <w:gridCol w:w="1660"/>
      </w:tblGrid>
      <w:tr w:rsidR="00896AB4" w:rsidRPr="00340AE5" w:rsidTr="00896AB4">
        <w:trPr>
          <w:cantSplit/>
          <w:tblHeader/>
        </w:trPr>
        <w:tc>
          <w:tcPr>
            <w:tcW w:w="661" w:type="pct"/>
          </w:tcPr>
          <w:p w:rsidR="00C548FF" w:rsidRPr="00D50054" w:rsidRDefault="00C548FF" w:rsidP="00D50054">
            <w:pPr>
              <w:pStyle w:val="Tablehead"/>
            </w:pPr>
            <w:r w:rsidRPr="00D50054">
              <w:t xml:space="preserve">Рек. </w:t>
            </w:r>
            <w:r w:rsidRPr="00D50054">
              <w:br/>
              <w:t>МСЭ-R</w:t>
            </w:r>
          </w:p>
        </w:tc>
        <w:tc>
          <w:tcPr>
            <w:tcW w:w="2873" w:type="pct"/>
            <w:vAlign w:val="center"/>
          </w:tcPr>
          <w:p w:rsidR="00C548FF" w:rsidRPr="00340AE5" w:rsidRDefault="00C548FF" w:rsidP="00180B41">
            <w:pPr>
              <w:pStyle w:val="Tablehead"/>
              <w:rPr>
                <w:lang w:val="ru-RU"/>
              </w:rPr>
            </w:pPr>
            <w:r w:rsidRPr="00340AE5">
              <w:rPr>
                <w:lang w:val="ru-RU"/>
              </w:rPr>
              <w:t>Название Рекомендации</w:t>
            </w:r>
          </w:p>
        </w:tc>
        <w:tc>
          <w:tcPr>
            <w:tcW w:w="604" w:type="pct"/>
          </w:tcPr>
          <w:p w:rsidR="00C548FF" w:rsidRPr="00340AE5" w:rsidRDefault="00C548FF" w:rsidP="00C622F1">
            <w:pPr>
              <w:pStyle w:val="Tablehead"/>
              <w:rPr>
                <w:lang w:val="ru-RU"/>
              </w:rPr>
            </w:pPr>
            <w:r w:rsidRPr="00340AE5">
              <w:rPr>
                <w:lang w:val="ru-RU"/>
              </w:rPr>
              <w:t xml:space="preserve">Действие </w:t>
            </w:r>
            <w:r w:rsidRPr="00340AE5">
              <w:rPr>
                <w:lang w:val="ru-RU"/>
              </w:rPr>
              <w:br/>
              <w:t>AР-1</w:t>
            </w:r>
            <w:r w:rsidR="00C622F1">
              <w:rPr>
                <w:lang w:val="ru-RU"/>
              </w:rPr>
              <w:t>5</w:t>
            </w:r>
          </w:p>
        </w:tc>
        <w:tc>
          <w:tcPr>
            <w:tcW w:w="862" w:type="pct"/>
            <w:vAlign w:val="center"/>
          </w:tcPr>
          <w:p w:rsidR="00C548FF" w:rsidRPr="00340AE5" w:rsidRDefault="00C548FF" w:rsidP="00180B41">
            <w:pPr>
              <w:pStyle w:val="Tablehead"/>
              <w:rPr>
                <w:lang w:val="ru-RU"/>
              </w:rPr>
            </w:pPr>
            <w:r w:rsidRPr="00340AE5">
              <w:rPr>
                <w:lang w:val="ru-RU"/>
              </w:rPr>
              <w:t>Замечания</w:t>
            </w: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FC4B3E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15" w:history="1">
              <w:r w:rsidR="00FC4B3E" w:rsidRPr="00D50054">
                <w:rPr>
                  <w:rStyle w:val="Hyperlink"/>
                </w:rPr>
                <w:t>BS.48-2</w:t>
              </w:r>
            </w:hyperlink>
          </w:p>
        </w:tc>
        <w:tc>
          <w:tcPr>
            <w:tcW w:w="2873" w:type="pct"/>
          </w:tcPr>
          <w:p w:rsidR="00FC4B3E" w:rsidRPr="00340AE5" w:rsidRDefault="00FC4B3E" w:rsidP="00C548FF">
            <w:pPr>
              <w:pStyle w:val="Tabletext"/>
              <w:rPr>
                <w:lang w:val="ru-RU"/>
              </w:rPr>
            </w:pPr>
            <w:r w:rsidRPr="00340AE5">
              <w:rPr>
                <w:lang w:val="ru-RU"/>
              </w:rPr>
              <w:t>Выбор частоты для звукового радиовещания в тропической зоне</w:t>
            </w:r>
          </w:p>
        </w:tc>
        <w:tc>
          <w:tcPr>
            <w:tcW w:w="604" w:type="pct"/>
          </w:tcPr>
          <w:p w:rsidR="00FC4B3E" w:rsidRPr="00340AE5" w:rsidRDefault="00FC4B3E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4B3E" w:rsidRPr="00340AE5" w:rsidRDefault="00FC4B3E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FC4B3E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16" w:history="1">
              <w:r w:rsidR="00FC4B3E" w:rsidRPr="00D50054">
                <w:rPr>
                  <w:rStyle w:val="Hyperlink"/>
                </w:rPr>
                <w:t>BS.80</w:t>
              </w:r>
            </w:hyperlink>
            <w:r w:rsidR="00FC4B3E" w:rsidRPr="00D50054">
              <w:rPr>
                <w:rStyle w:val="Hyperlink"/>
              </w:rPr>
              <w:t>-3</w:t>
            </w:r>
          </w:p>
        </w:tc>
        <w:tc>
          <w:tcPr>
            <w:tcW w:w="2873" w:type="pct"/>
          </w:tcPr>
          <w:p w:rsidR="00FC4B3E" w:rsidRPr="00340AE5" w:rsidRDefault="00FC4B3E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Передающие антенны в ВЧ радиовещании</w:t>
            </w:r>
          </w:p>
        </w:tc>
        <w:tc>
          <w:tcPr>
            <w:tcW w:w="604" w:type="pct"/>
          </w:tcPr>
          <w:p w:rsidR="00FC4B3E" w:rsidRPr="00340AE5" w:rsidRDefault="00FC4B3E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4B3E" w:rsidRPr="00340AE5" w:rsidRDefault="00FC4B3E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FC4B3E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17" w:history="1">
              <w:r w:rsidR="00FC4B3E" w:rsidRPr="00D50054">
                <w:rPr>
                  <w:rStyle w:val="Hyperlink"/>
                </w:rPr>
                <w:t>BS.139-3</w:t>
              </w:r>
            </w:hyperlink>
          </w:p>
        </w:tc>
        <w:tc>
          <w:tcPr>
            <w:tcW w:w="2873" w:type="pct"/>
          </w:tcPr>
          <w:p w:rsidR="00FC4B3E" w:rsidRPr="00340AE5" w:rsidRDefault="00FC4B3E" w:rsidP="00C548FF">
            <w:pPr>
              <w:pStyle w:val="Tabletext"/>
              <w:rPr>
                <w:lang w:val="ru-RU"/>
              </w:rPr>
            </w:pPr>
            <w:r w:rsidRPr="00340AE5">
              <w:rPr>
                <w:lang w:val="ru-RU"/>
              </w:rPr>
              <w:t>Передающие антенны для звукового радиовещания в тропической зоне</w:t>
            </w:r>
          </w:p>
        </w:tc>
        <w:tc>
          <w:tcPr>
            <w:tcW w:w="604" w:type="pct"/>
          </w:tcPr>
          <w:p w:rsidR="00FC4B3E" w:rsidRPr="00340AE5" w:rsidRDefault="00FC4B3E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4B3E" w:rsidRPr="00340AE5" w:rsidRDefault="00FC4B3E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FC4B3E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18" w:history="1">
              <w:r w:rsidR="00FC4B3E" w:rsidRPr="00D50054">
                <w:rPr>
                  <w:rStyle w:val="Hyperlink"/>
                </w:rPr>
                <w:t>BS.215</w:t>
              </w:r>
            </w:hyperlink>
            <w:r w:rsidR="00FC4B3E" w:rsidRPr="00D50054">
              <w:rPr>
                <w:rStyle w:val="Hyperlink"/>
              </w:rPr>
              <w:t>-2</w:t>
            </w:r>
          </w:p>
        </w:tc>
        <w:tc>
          <w:tcPr>
            <w:tcW w:w="2873" w:type="pct"/>
          </w:tcPr>
          <w:p w:rsidR="00FC4B3E" w:rsidRPr="00340AE5" w:rsidRDefault="00FC4B3E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Максимальные мощности передатчиков для радиовещания в тропической зоне</w:t>
            </w:r>
          </w:p>
        </w:tc>
        <w:tc>
          <w:tcPr>
            <w:tcW w:w="604" w:type="pct"/>
          </w:tcPr>
          <w:p w:rsidR="00FC4B3E" w:rsidRPr="00340AE5" w:rsidRDefault="00FC4B3E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4B3E" w:rsidRPr="00340AE5" w:rsidRDefault="00FC4B3E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FC4B3E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19" w:history="1">
              <w:r w:rsidR="00FC4B3E" w:rsidRPr="00D50054">
                <w:rPr>
                  <w:rStyle w:val="Hyperlink"/>
                </w:rPr>
                <w:t>BS.216</w:t>
              </w:r>
            </w:hyperlink>
            <w:r w:rsidR="00FC4B3E" w:rsidRPr="00D50054">
              <w:rPr>
                <w:rStyle w:val="Hyperlink"/>
              </w:rPr>
              <w:t>-2</w:t>
            </w:r>
          </w:p>
        </w:tc>
        <w:tc>
          <w:tcPr>
            <w:tcW w:w="2873" w:type="pct"/>
          </w:tcPr>
          <w:p w:rsidR="00FC4B3E" w:rsidRPr="00340AE5" w:rsidRDefault="00FC4B3E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Защитное отношение для звукового радиовещания в тропической зоне</w:t>
            </w:r>
          </w:p>
        </w:tc>
        <w:tc>
          <w:tcPr>
            <w:tcW w:w="604" w:type="pct"/>
          </w:tcPr>
          <w:p w:rsidR="00FC4B3E" w:rsidRPr="00340AE5" w:rsidRDefault="00FC4B3E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4B3E" w:rsidRPr="00340AE5" w:rsidRDefault="00FC4B3E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FC4B3E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20" w:history="1">
              <w:r w:rsidR="00FC4B3E" w:rsidRPr="00D50054">
                <w:rPr>
                  <w:rStyle w:val="Hyperlink"/>
                </w:rPr>
                <w:t>BS.411</w:t>
              </w:r>
            </w:hyperlink>
            <w:r w:rsidR="00FC4B3E" w:rsidRPr="00D50054">
              <w:rPr>
                <w:rStyle w:val="Hyperlink"/>
              </w:rPr>
              <w:t>-4</w:t>
            </w:r>
          </w:p>
        </w:tc>
        <w:tc>
          <w:tcPr>
            <w:tcW w:w="2873" w:type="pct"/>
          </w:tcPr>
          <w:p w:rsidR="00FC4B3E" w:rsidRPr="00340AE5" w:rsidRDefault="00FC4B3E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Допуски на замирания в ВЧ радиовещании</w:t>
            </w:r>
          </w:p>
        </w:tc>
        <w:tc>
          <w:tcPr>
            <w:tcW w:w="604" w:type="pct"/>
          </w:tcPr>
          <w:p w:rsidR="00FC4B3E" w:rsidRPr="00340AE5" w:rsidRDefault="00FC4B3E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4B3E" w:rsidRPr="00340AE5" w:rsidRDefault="00FC4B3E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FC4B3E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21" w:history="1">
              <w:r w:rsidR="00FC4B3E" w:rsidRPr="00D50054">
                <w:rPr>
                  <w:rStyle w:val="Hyperlink"/>
                </w:rPr>
                <w:t>BS.412</w:t>
              </w:r>
            </w:hyperlink>
            <w:r w:rsidR="00FC4B3E" w:rsidRPr="00D50054">
              <w:rPr>
                <w:rStyle w:val="Hyperlink"/>
              </w:rPr>
              <w:t>-9</w:t>
            </w:r>
          </w:p>
        </w:tc>
        <w:tc>
          <w:tcPr>
            <w:tcW w:w="2873" w:type="pct"/>
          </w:tcPr>
          <w:p w:rsidR="00FC4B3E" w:rsidRPr="00340AE5" w:rsidRDefault="00FC4B3E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Стандарты планирования для наземного ЧМ звукового радиовещания в диапазоне ОВЧ</w:t>
            </w:r>
          </w:p>
        </w:tc>
        <w:tc>
          <w:tcPr>
            <w:tcW w:w="604" w:type="pct"/>
          </w:tcPr>
          <w:p w:rsidR="00FC4B3E" w:rsidRPr="00340AE5" w:rsidRDefault="00FC4B3E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4B3E" w:rsidRPr="00340AE5" w:rsidRDefault="00FC4B3E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FC4B3E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22" w:history="1">
              <w:r w:rsidR="00FC4B3E" w:rsidRPr="00D50054">
                <w:rPr>
                  <w:rStyle w:val="Hyperlink"/>
                </w:rPr>
                <w:t>BS.415</w:t>
              </w:r>
            </w:hyperlink>
            <w:r w:rsidR="00FC4B3E" w:rsidRPr="00D50054">
              <w:rPr>
                <w:rStyle w:val="Hyperlink"/>
              </w:rPr>
              <w:t>-2</w:t>
            </w:r>
          </w:p>
        </w:tc>
        <w:tc>
          <w:tcPr>
            <w:tcW w:w="2873" w:type="pct"/>
          </w:tcPr>
          <w:p w:rsidR="00FC4B3E" w:rsidRPr="00340AE5" w:rsidRDefault="00FC4B3E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Минимальные требования к характеристикам дешевых звуковых радиовещательных приемников</w:t>
            </w:r>
          </w:p>
        </w:tc>
        <w:tc>
          <w:tcPr>
            <w:tcW w:w="604" w:type="pct"/>
          </w:tcPr>
          <w:p w:rsidR="00FC4B3E" w:rsidRPr="00340AE5" w:rsidRDefault="00FC4B3E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4B3E" w:rsidRPr="00340AE5" w:rsidRDefault="00FC4B3E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FC4B3E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23" w:history="1">
              <w:r w:rsidR="00FC4B3E" w:rsidRPr="00D50054">
                <w:rPr>
                  <w:rStyle w:val="Hyperlink"/>
                </w:rPr>
                <w:t>BS.450</w:t>
              </w:r>
            </w:hyperlink>
            <w:r w:rsidR="00FC4B3E" w:rsidRPr="00D50054">
              <w:rPr>
                <w:rStyle w:val="Hyperlink"/>
              </w:rPr>
              <w:t>-3</w:t>
            </w:r>
          </w:p>
        </w:tc>
        <w:tc>
          <w:tcPr>
            <w:tcW w:w="2873" w:type="pct"/>
          </w:tcPr>
          <w:p w:rsidR="00FC4B3E" w:rsidRPr="00340AE5" w:rsidRDefault="00FC4B3E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Стандарты передачи для ЧМ звукового радиовещания в диапазоне ОВЧ</w:t>
            </w:r>
          </w:p>
        </w:tc>
        <w:tc>
          <w:tcPr>
            <w:tcW w:w="604" w:type="pct"/>
          </w:tcPr>
          <w:p w:rsidR="00FC4B3E" w:rsidRPr="00340AE5" w:rsidRDefault="00FC4B3E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4B3E" w:rsidRPr="00340AE5" w:rsidRDefault="00FC4B3E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FC4B3E" w:rsidRPr="00C622F1" w:rsidRDefault="00737346" w:rsidP="00C548FF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24" w:history="1">
              <w:r w:rsidR="00FC4B3E" w:rsidRPr="00D50054">
                <w:rPr>
                  <w:rStyle w:val="Hyperlink"/>
                </w:rPr>
                <w:t>BS.467</w:t>
              </w:r>
            </w:hyperlink>
            <w:r w:rsidR="00C622F1">
              <w:rPr>
                <w:rStyle w:val="Hyperlink"/>
                <w:lang w:val="ru-RU"/>
              </w:rPr>
              <w:t>-0</w:t>
            </w:r>
          </w:p>
        </w:tc>
        <w:tc>
          <w:tcPr>
            <w:tcW w:w="2873" w:type="pct"/>
          </w:tcPr>
          <w:p w:rsidR="00FC4B3E" w:rsidRPr="00340AE5" w:rsidRDefault="00FC4B3E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Технические характеристики, подлежащие проверке для стереофонического радиовещания с частотной модуляцией</w:t>
            </w:r>
          </w:p>
        </w:tc>
        <w:tc>
          <w:tcPr>
            <w:tcW w:w="604" w:type="pct"/>
          </w:tcPr>
          <w:p w:rsidR="00FC4B3E" w:rsidRPr="00340AE5" w:rsidRDefault="00FC4B3E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4B3E" w:rsidRPr="00340AE5" w:rsidRDefault="00FC4B3E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FC4B3E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25" w:history="1">
              <w:r w:rsidR="00FC4B3E" w:rsidRPr="00D50054">
                <w:rPr>
                  <w:rStyle w:val="Hyperlink"/>
                </w:rPr>
                <w:t>BS.468</w:t>
              </w:r>
            </w:hyperlink>
            <w:r w:rsidR="00FC4B3E" w:rsidRPr="00D50054">
              <w:rPr>
                <w:rStyle w:val="Hyperlink"/>
              </w:rPr>
              <w:t>-4</w:t>
            </w:r>
          </w:p>
        </w:tc>
        <w:tc>
          <w:tcPr>
            <w:tcW w:w="2873" w:type="pct"/>
          </w:tcPr>
          <w:p w:rsidR="00FC4B3E" w:rsidRPr="00340AE5" w:rsidRDefault="00FC4B3E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Измерение уровня напряжения шума звуковой частоты в звуковом радиовещании</w:t>
            </w:r>
          </w:p>
        </w:tc>
        <w:tc>
          <w:tcPr>
            <w:tcW w:w="604" w:type="pct"/>
          </w:tcPr>
          <w:p w:rsidR="00FC4B3E" w:rsidRPr="00340AE5" w:rsidRDefault="00FC4B3E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4B3E" w:rsidRPr="00340AE5" w:rsidRDefault="00FC4B3E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FC4B3E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26" w:history="1">
              <w:r w:rsidR="00FC4B3E" w:rsidRPr="00D50054">
                <w:rPr>
                  <w:rStyle w:val="Hyperlink"/>
                </w:rPr>
                <w:t>BS.498</w:t>
              </w:r>
            </w:hyperlink>
            <w:r w:rsidR="00FC4B3E" w:rsidRPr="00D50054">
              <w:rPr>
                <w:rStyle w:val="Hyperlink"/>
              </w:rPr>
              <w:t>-2</w:t>
            </w:r>
          </w:p>
        </w:tc>
        <w:tc>
          <w:tcPr>
            <w:tcW w:w="2873" w:type="pct"/>
          </w:tcPr>
          <w:p w:rsidR="00FC4B3E" w:rsidRPr="00340AE5" w:rsidRDefault="00FC4B3E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 xml:space="preserve">Ионосферная перекрестная модуляция в НЧ и СЧ радиовещательных диапазонах </w:t>
            </w:r>
          </w:p>
        </w:tc>
        <w:tc>
          <w:tcPr>
            <w:tcW w:w="604" w:type="pct"/>
          </w:tcPr>
          <w:p w:rsidR="00FC4B3E" w:rsidRPr="00340AE5" w:rsidRDefault="00FC4B3E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4B3E" w:rsidRPr="00340AE5" w:rsidRDefault="00FC4B3E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FC4B3E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27" w:history="1">
              <w:r w:rsidR="00FC4B3E" w:rsidRPr="00D50054">
                <w:rPr>
                  <w:rStyle w:val="Hyperlink"/>
                </w:rPr>
                <w:t>BS.559</w:t>
              </w:r>
            </w:hyperlink>
            <w:r w:rsidR="00FC4B3E" w:rsidRPr="00D50054">
              <w:rPr>
                <w:rStyle w:val="Hyperlink"/>
              </w:rPr>
              <w:t>-2</w:t>
            </w:r>
          </w:p>
        </w:tc>
        <w:tc>
          <w:tcPr>
            <w:tcW w:w="2873" w:type="pct"/>
          </w:tcPr>
          <w:p w:rsidR="00FC4B3E" w:rsidRPr="00340AE5" w:rsidRDefault="00FC4B3E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Объективное измерение защитных отношений по радиочастоте в НЧ, СЧ и ВЧ радиовещании</w:t>
            </w:r>
          </w:p>
        </w:tc>
        <w:tc>
          <w:tcPr>
            <w:tcW w:w="604" w:type="pct"/>
          </w:tcPr>
          <w:p w:rsidR="00FC4B3E" w:rsidRPr="00340AE5" w:rsidRDefault="00FC4B3E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4B3E" w:rsidRPr="00340AE5" w:rsidRDefault="00FC4B3E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FC4B3E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28" w:history="1">
              <w:r w:rsidR="00FC4B3E" w:rsidRPr="00D50054">
                <w:rPr>
                  <w:rStyle w:val="Hyperlink"/>
                </w:rPr>
                <w:t>BS.560</w:t>
              </w:r>
            </w:hyperlink>
            <w:r w:rsidR="00FC4B3E" w:rsidRPr="00D50054">
              <w:rPr>
                <w:rStyle w:val="Hyperlink"/>
              </w:rPr>
              <w:t>-4</w:t>
            </w:r>
          </w:p>
        </w:tc>
        <w:tc>
          <w:tcPr>
            <w:tcW w:w="2873" w:type="pct"/>
          </w:tcPr>
          <w:p w:rsidR="00FC4B3E" w:rsidRPr="00340AE5" w:rsidRDefault="00FC4B3E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Защитные отношения по радиочастоте в НЧ, СЧ и ВЧ радиовещании</w:t>
            </w:r>
          </w:p>
        </w:tc>
        <w:tc>
          <w:tcPr>
            <w:tcW w:w="604" w:type="pct"/>
          </w:tcPr>
          <w:p w:rsidR="00FC4B3E" w:rsidRPr="00340AE5" w:rsidRDefault="00FC4B3E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4B3E" w:rsidRPr="00340AE5" w:rsidRDefault="00FC4B3E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FC4B3E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29" w:history="1">
              <w:r w:rsidR="00FC4B3E" w:rsidRPr="00D50054">
                <w:rPr>
                  <w:rStyle w:val="Hyperlink"/>
                </w:rPr>
                <w:t>BS.561</w:t>
              </w:r>
            </w:hyperlink>
            <w:r w:rsidR="00FC4B3E" w:rsidRPr="00D50054">
              <w:rPr>
                <w:rStyle w:val="Hyperlink"/>
              </w:rPr>
              <w:t>-2</w:t>
            </w:r>
          </w:p>
        </w:tc>
        <w:tc>
          <w:tcPr>
            <w:tcW w:w="2873" w:type="pct"/>
          </w:tcPr>
          <w:p w:rsidR="00FC4B3E" w:rsidRPr="00340AE5" w:rsidRDefault="00FC4B3E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Определение излучений в НЧ, СЧ и ВЧ радиовещательных диапазонах</w:t>
            </w:r>
          </w:p>
        </w:tc>
        <w:tc>
          <w:tcPr>
            <w:tcW w:w="604" w:type="pct"/>
          </w:tcPr>
          <w:p w:rsidR="00FC4B3E" w:rsidRPr="00340AE5" w:rsidRDefault="00FC4B3E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4B3E" w:rsidRPr="00340AE5" w:rsidRDefault="00FC4B3E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FC4B3E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30" w:history="1">
              <w:r w:rsidR="00FC4B3E" w:rsidRPr="00D50054">
                <w:rPr>
                  <w:rStyle w:val="Hyperlink"/>
                </w:rPr>
                <w:t>BS.597</w:t>
              </w:r>
            </w:hyperlink>
            <w:r w:rsidR="00FC4B3E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</w:tcPr>
          <w:p w:rsidR="00FC4B3E" w:rsidRPr="00340AE5" w:rsidRDefault="00FC4B3E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Разнос каналов для звукового радиовещания в диапазоне 7 (ВЧ)</w:t>
            </w:r>
          </w:p>
        </w:tc>
        <w:tc>
          <w:tcPr>
            <w:tcW w:w="604" w:type="pct"/>
          </w:tcPr>
          <w:p w:rsidR="00FC4B3E" w:rsidRPr="00340AE5" w:rsidRDefault="00FC4B3E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4B3E" w:rsidRPr="00340AE5" w:rsidRDefault="00FC4B3E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FC4B3E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31" w:history="1">
              <w:r w:rsidR="00FC4B3E" w:rsidRPr="00D50054">
                <w:rPr>
                  <w:rStyle w:val="Hyperlink"/>
                </w:rPr>
                <w:t>BS.598</w:t>
              </w:r>
            </w:hyperlink>
            <w:r w:rsidR="00FC4B3E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</w:tcPr>
          <w:p w:rsidR="00FC4B3E" w:rsidRPr="00340AE5" w:rsidRDefault="00FC4B3E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Факторы, влияющие на границы зон охвата звуковым радиовещанием с амплитудной модуляцией в диапазоне 6 (СЧ)</w:t>
            </w:r>
          </w:p>
        </w:tc>
        <w:tc>
          <w:tcPr>
            <w:tcW w:w="604" w:type="pct"/>
          </w:tcPr>
          <w:p w:rsidR="00FC4B3E" w:rsidRPr="00340AE5" w:rsidRDefault="00FC4B3E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4B3E" w:rsidRPr="00340AE5" w:rsidRDefault="00FC4B3E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FC4B3E" w:rsidRPr="00C622F1" w:rsidRDefault="00737346" w:rsidP="00C548FF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32" w:history="1">
              <w:r w:rsidR="00FC4B3E" w:rsidRPr="00D50054">
                <w:rPr>
                  <w:rStyle w:val="Hyperlink"/>
                </w:rPr>
                <w:t>BS.599</w:t>
              </w:r>
            </w:hyperlink>
            <w:r w:rsidR="00C622F1">
              <w:rPr>
                <w:rStyle w:val="Hyperlink"/>
                <w:lang w:val="ru-RU"/>
              </w:rPr>
              <w:t>-0</w:t>
            </w:r>
          </w:p>
        </w:tc>
        <w:tc>
          <w:tcPr>
            <w:tcW w:w="2873" w:type="pct"/>
          </w:tcPr>
          <w:p w:rsidR="00FC4B3E" w:rsidRPr="00340AE5" w:rsidRDefault="00FC4B3E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Направленность антенн при приеме звукового радиовещания в диапазоне 8 (ОВЧ)</w:t>
            </w:r>
          </w:p>
        </w:tc>
        <w:tc>
          <w:tcPr>
            <w:tcW w:w="604" w:type="pct"/>
          </w:tcPr>
          <w:p w:rsidR="00FC4B3E" w:rsidRPr="00340AE5" w:rsidRDefault="00FC4B3E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4B3E" w:rsidRPr="00340AE5" w:rsidRDefault="00FC4B3E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FC4B3E" w:rsidRPr="00C622F1" w:rsidRDefault="00737346" w:rsidP="00C548FF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33" w:history="1">
              <w:r w:rsidR="00FC4B3E" w:rsidRPr="00D50054">
                <w:rPr>
                  <w:rStyle w:val="Hyperlink"/>
                </w:rPr>
                <w:t>BS.638</w:t>
              </w:r>
            </w:hyperlink>
            <w:r w:rsidR="00C622F1">
              <w:rPr>
                <w:rStyle w:val="Hyperlink"/>
                <w:lang w:val="ru-RU"/>
              </w:rPr>
              <w:t>-0</w:t>
            </w:r>
          </w:p>
        </w:tc>
        <w:tc>
          <w:tcPr>
            <w:tcW w:w="2873" w:type="pct"/>
          </w:tcPr>
          <w:p w:rsidR="00FC4B3E" w:rsidRPr="00340AE5" w:rsidRDefault="00FC4B3E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Термины и определения, используемые при планировании частот в звуковом радиовещании</w:t>
            </w:r>
          </w:p>
        </w:tc>
        <w:tc>
          <w:tcPr>
            <w:tcW w:w="604" w:type="pct"/>
          </w:tcPr>
          <w:p w:rsidR="00FC4B3E" w:rsidRPr="00340AE5" w:rsidRDefault="00FC4B3E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4B3E" w:rsidRPr="00340AE5" w:rsidRDefault="00FC4B3E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FC4B3E" w:rsidRPr="00C622F1" w:rsidRDefault="00737346" w:rsidP="00C548FF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34" w:history="1">
              <w:r w:rsidR="00FC4B3E" w:rsidRPr="00D50054">
                <w:rPr>
                  <w:rStyle w:val="Hyperlink"/>
                </w:rPr>
                <w:t>BS.639</w:t>
              </w:r>
            </w:hyperlink>
            <w:r w:rsidR="00C622F1">
              <w:rPr>
                <w:rStyle w:val="Hyperlink"/>
                <w:lang w:val="ru-RU"/>
              </w:rPr>
              <w:t>-0</w:t>
            </w:r>
          </w:p>
        </w:tc>
        <w:tc>
          <w:tcPr>
            <w:tcW w:w="2873" w:type="pct"/>
          </w:tcPr>
          <w:p w:rsidR="00FC4B3E" w:rsidRPr="00340AE5" w:rsidRDefault="00FC4B3E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Необходимая ширина полосы излучения в НЧ, СЧ и ВЧ радиовещании</w:t>
            </w:r>
          </w:p>
        </w:tc>
        <w:tc>
          <w:tcPr>
            <w:tcW w:w="604" w:type="pct"/>
          </w:tcPr>
          <w:p w:rsidR="00FC4B3E" w:rsidRPr="00340AE5" w:rsidRDefault="00FC4B3E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4B3E" w:rsidRPr="00340AE5" w:rsidRDefault="00FC4B3E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FC4B3E" w:rsidRPr="00C622F1" w:rsidRDefault="00737346" w:rsidP="00C548FF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35" w:history="1">
              <w:r w:rsidR="00FC4B3E" w:rsidRPr="00D50054">
                <w:rPr>
                  <w:rStyle w:val="Hyperlink"/>
                </w:rPr>
                <w:t>BS.641</w:t>
              </w:r>
            </w:hyperlink>
            <w:r w:rsidR="00C622F1">
              <w:rPr>
                <w:rStyle w:val="Hyperlink"/>
                <w:lang w:val="ru-RU"/>
              </w:rPr>
              <w:t>-0</w:t>
            </w:r>
          </w:p>
        </w:tc>
        <w:tc>
          <w:tcPr>
            <w:tcW w:w="2873" w:type="pct"/>
          </w:tcPr>
          <w:p w:rsidR="00FC4B3E" w:rsidRPr="00340AE5" w:rsidRDefault="00FC4B3E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Определение защитных отношений по радиочастоте для звукового радиовещания с частотной модуляцией</w:t>
            </w:r>
          </w:p>
        </w:tc>
        <w:tc>
          <w:tcPr>
            <w:tcW w:w="604" w:type="pct"/>
          </w:tcPr>
          <w:p w:rsidR="00FC4B3E" w:rsidRPr="00340AE5" w:rsidRDefault="00FC4B3E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4B3E" w:rsidRPr="00340AE5" w:rsidRDefault="00FC4B3E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FC4B3E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36" w:history="1">
              <w:r w:rsidR="00FC4B3E" w:rsidRPr="00D50054">
                <w:rPr>
                  <w:rStyle w:val="Hyperlink"/>
                </w:rPr>
                <w:t>BS.642</w:t>
              </w:r>
            </w:hyperlink>
            <w:r w:rsidR="00FC4B3E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</w:tcPr>
          <w:p w:rsidR="00FC4B3E" w:rsidRPr="00340AE5" w:rsidRDefault="00FC4B3E" w:rsidP="00370CE2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Ограничи</w:t>
            </w:r>
            <w:r w:rsidR="00370CE2">
              <w:rPr>
                <w:lang w:val="ru-RU"/>
              </w:rPr>
              <w:t xml:space="preserve">тели </w:t>
            </w:r>
            <w:r w:rsidRPr="00340AE5">
              <w:rPr>
                <w:lang w:val="ru-RU"/>
              </w:rPr>
              <w:t>для высококачественных сигналов звуковых программ</w:t>
            </w:r>
          </w:p>
        </w:tc>
        <w:tc>
          <w:tcPr>
            <w:tcW w:w="604" w:type="pct"/>
          </w:tcPr>
          <w:p w:rsidR="00FC4B3E" w:rsidRPr="00340AE5" w:rsidRDefault="00FC4B3E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4B3E" w:rsidRPr="00340AE5" w:rsidRDefault="00FC4B3E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FC4B3E" w:rsidRPr="00D50054" w:rsidRDefault="00737346" w:rsidP="00FC4B3E">
            <w:pPr>
              <w:pStyle w:val="Tabletext"/>
              <w:jc w:val="center"/>
              <w:rPr>
                <w:rStyle w:val="Hyperlink"/>
              </w:rPr>
            </w:pPr>
            <w:hyperlink r:id="rId37" w:history="1">
              <w:r w:rsidR="00FC4B3E" w:rsidRPr="00D50054">
                <w:rPr>
                  <w:rStyle w:val="Hyperlink"/>
                </w:rPr>
                <w:t>BS.643</w:t>
              </w:r>
            </w:hyperlink>
            <w:r w:rsidR="00FC4B3E" w:rsidRPr="00D50054">
              <w:rPr>
                <w:rStyle w:val="Hyperlink"/>
              </w:rPr>
              <w:t>-3</w:t>
            </w:r>
          </w:p>
        </w:tc>
        <w:tc>
          <w:tcPr>
            <w:tcW w:w="2873" w:type="pct"/>
          </w:tcPr>
          <w:p w:rsidR="00FC4B3E" w:rsidRPr="00340AE5" w:rsidRDefault="00180B41" w:rsidP="00DB32B1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Система передачи данных по радио для автоматической настройки и других применений в ЧМ радиоприемниках, предназначенны</w:t>
            </w:r>
            <w:r w:rsidR="00DB32B1" w:rsidRPr="00340AE5">
              <w:rPr>
                <w:lang w:val="ru-RU"/>
              </w:rPr>
              <w:t>х</w:t>
            </w:r>
            <w:r w:rsidRPr="00340AE5">
              <w:rPr>
                <w:lang w:val="ru-RU"/>
              </w:rPr>
              <w:t xml:space="preserve"> для использования в системе с пилот-тоном</w:t>
            </w:r>
          </w:p>
        </w:tc>
        <w:tc>
          <w:tcPr>
            <w:tcW w:w="604" w:type="pct"/>
          </w:tcPr>
          <w:p w:rsidR="00FC4B3E" w:rsidRPr="00340AE5" w:rsidRDefault="00FC4B3E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4B3E" w:rsidRPr="00340AE5" w:rsidRDefault="00FC4B3E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C812C6" w:rsidTr="00896AB4">
        <w:trPr>
          <w:cantSplit/>
        </w:trPr>
        <w:tc>
          <w:tcPr>
            <w:tcW w:w="661" w:type="pct"/>
          </w:tcPr>
          <w:p w:rsidR="00FC4B3E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38" w:history="1">
              <w:r w:rsidR="00FC4B3E" w:rsidRPr="00D50054">
                <w:rPr>
                  <w:rStyle w:val="Hyperlink"/>
                </w:rPr>
                <w:t>BS.644</w:t>
              </w:r>
            </w:hyperlink>
            <w:r w:rsidR="00FC4B3E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</w:tcPr>
          <w:p w:rsidR="00FC4B3E" w:rsidRPr="00340AE5" w:rsidRDefault="00FC4B3E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Параметры качества звука для эксплуатационных характеристик высококачественного канала передачи звуковых программ</w:t>
            </w:r>
          </w:p>
        </w:tc>
        <w:tc>
          <w:tcPr>
            <w:tcW w:w="604" w:type="pct"/>
          </w:tcPr>
          <w:p w:rsidR="00FC4B3E" w:rsidRPr="00340AE5" w:rsidRDefault="00967EE3" w:rsidP="00967EE3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4B3E" w:rsidRPr="00340AE5" w:rsidRDefault="00FC4B3E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C812C6" w:rsidTr="00896AB4">
        <w:trPr>
          <w:cantSplit/>
        </w:trPr>
        <w:tc>
          <w:tcPr>
            <w:tcW w:w="661" w:type="pct"/>
          </w:tcPr>
          <w:p w:rsidR="00FC4B3E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39" w:history="1">
              <w:r w:rsidR="00FC4B3E" w:rsidRPr="00D50054">
                <w:rPr>
                  <w:rStyle w:val="Hyperlink"/>
                </w:rPr>
                <w:t>BS.645</w:t>
              </w:r>
            </w:hyperlink>
            <w:r w:rsidR="00FC4B3E" w:rsidRPr="00D50054">
              <w:rPr>
                <w:rStyle w:val="Hyperlink"/>
              </w:rPr>
              <w:t>-2</w:t>
            </w:r>
          </w:p>
        </w:tc>
        <w:tc>
          <w:tcPr>
            <w:tcW w:w="2873" w:type="pct"/>
          </w:tcPr>
          <w:p w:rsidR="00FC4B3E" w:rsidRPr="00340AE5" w:rsidRDefault="00FC4B3E" w:rsidP="00370CE2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Испытательные сигналы и методы измерений для использования на международных соединениях звуковых программ</w:t>
            </w:r>
          </w:p>
        </w:tc>
        <w:tc>
          <w:tcPr>
            <w:tcW w:w="604" w:type="pct"/>
          </w:tcPr>
          <w:p w:rsidR="00FC4B3E" w:rsidRPr="00340AE5" w:rsidRDefault="00967EE3" w:rsidP="00967EE3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FC4B3E" w:rsidRPr="00340AE5" w:rsidRDefault="00FC4B3E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40" w:history="1">
              <w:r w:rsidR="00180B41" w:rsidRPr="00D50054">
                <w:rPr>
                  <w:rStyle w:val="Hyperlink"/>
                </w:rPr>
                <w:t>BS.646</w:t>
              </w:r>
            </w:hyperlink>
            <w:r w:rsidR="00180B41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</w:tcPr>
          <w:p w:rsidR="00180B41" w:rsidRPr="00340AE5" w:rsidRDefault="00180B41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Кодирование источника цифровых звуковых сигналов в радиовещательных студиях</w:t>
            </w:r>
          </w:p>
        </w:tc>
        <w:tc>
          <w:tcPr>
            <w:tcW w:w="604" w:type="pct"/>
          </w:tcPr>
          <w:p w:rsidR="00180B41" w:rsidRPr="00340AE5" w:rsidRDefault="00180B41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41" w:history="1">
              <w:r w:rsidR="00180B41" w:rsidRPr="00D50054">
                <w:rPr>
                  <w:rStyle w:val="Hyperlink"/>
                </w:rPr>
                <w:t>BS.647</w:t>
              </w:r>
            </w:hyperlink>
            <w:r w:rsidR="00180B41" w:rsidRPr="00D50054">
              <w:rPr>
                <w:rStyle w:val="Hyperlink"/>
              </w:rPr>
              <w:t>-3</w:t>
            </w:r>
          </w:p>
        </w:tc>
        <w:tc>
          <w:tcPr>
            <w:tcW w:w="2873" w:type="pct"/>
          </w:tcPr>
          <w:p w:rsidR="00180B41" w:rsidRPr="00340AE5" w:rsidRDefault="00180B41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Цифровой звуковой интерфейс для радиовещательных студий</w:t>
            </w:r>
          </w:p>
        </w:tc>
        <w:tc>
          <w:tcPr>
            <w:tcW w:w="604" w:type="pct"/>
          </w:tcPr>
          <w:p w:rsidR="00180B41" w:rsidRPr="00340AE5" w:rsidRDefault="00180B41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42" w:history="1">
              <w:r w:rsidR="00180B41" w:rsidRPr="00D50054">
                <w:rPr>
                  <w:rStyle w:val="Hyperlink"/>
                </w:rPr>
                <w:t>BS.702</w:t>
              </w:r>
            </w:hyperlink>
            <w:r w:rsidR="00180B41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</w:tcPr>
          <w:p w:rsidR="00180B41" w:rsidRPr="00340AE5" w:rsidRDefault="00180B41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Синхронизация и использование нескольких частот на программу в ВЧ радиовещании</w:t>
            </w:r>
          </w:p>
        </w:tc>
        <w:tc>
          <w:tcPr>
            <w:tcW w:w="604" w:type="pct"/>
          </w:tcPr>
          <w:p w:rsidR="00180B41" w:rsidRPr="00340AE5" w:rsidRDefault="00180B41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C622F1" w:rsidRDefault="00737346" w:rsidP="00C548FF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43" w:history="1">
              <w:r w:rsidR="00180B41" w:rsidRPr="00D50054">
                <w:rPr>
                  <w:rStyle w:val="Hyperlink"/>
                </w:rPr>
                <w:t>BS.703</w:t>
              </w:r>
            </w:hyperlink>
            <w:r w:rsidR="00C622F1">
              <w:rPr>
                <w:rStyle w:val="Hyperlink"/>
                <w:lang w:val="ru-RU"/>
              </w:rPr>
              <w:t>-0</w:t>
            </w:r>
          </w:p>
        </w:tc>
        <w:tc>
          <w:tcPr>
            <w:tcW w:w="2873" w:type="pct"/>
          </w:tcPr>
          <w:p w:rsidR="00180B41" w:rsidRPr="00340AE5" w:rsidRDefault="00180B41" w:rsidP="00A36D85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 xml:space="preserve">Характеристики </w:t>
            </w:r>
            <w:r w:rsidR="00A36D85" w:rsidRPr="00340AE5">
              <w:rPr>
                <w:lang w:val="ru-RU"/>
              </w:rPr>
              <w:t xml:space="preserve">AM </w:t>
            </w:r>
            <w:r w:rsidRPr="00340AE5">
              <w:rPr>
                <w:lang w:val="ru-RU"/>
              </w:rPr>
              <w:t>звуковых радиовещательных эталонных приемников для целей планирования</w:t>
            </w:r>
            <w:r w:rsidR="00A36D85">
              <w:rPr>
                <w:lang w:val="ru-RU"/>
              </w:rPr>
              <w:t xml:space="preserve"> </w:t>
            </w:r>
          </w:p>
        </w:tc>
        <w:tc>
          <w:tcPr>
            <w:tcW w:w="604" w:type="pct"/>
          </w:tcPr>
          <w:p w:rsidR="00180B41" w:rsidRPr="00340AE5" w:rsidRDefault="00180B41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C622F1" w:rsidRDefault="00737346" w:rsidP="00C548FF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44" w:history="1">
              <w:r w:rsidR="00180B41" w:rsidRPr="00D50054">
                <w:rPr>
                  <w:rStyle w:val="Hyperlink"/>
                </w:rPr>
                <w:t>BS.704</w:t>
              </w:r>
            </w:hyperlink>
            <w:r w:rsidR="00C622F1">
              <w:rPr>
                <w:rStyle w:val="Hyperlink"/>
                <w:lang w:val="ru-RU"/>
              </w:rPr>
              <w:t>-0</w:t>
            </w:r>
          </w:p>
        </w:tc>
        <w:tc>
          <w:tcPr>
            <w:tcW w:w="2873" w:type="pct"/>
          </w:tcPr>
          <w:p w:rsidR="00180B41" w:rsidRPr="00340AE5" w:rsidRDefault="00180B41" w:rsidP="00A36D85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 xml:space="preserve">Характеристики </w:t>
            </w:r>
            <w:r w:rsidR="00A36D85" w:rsidRPr="00340AE5">
              <w:rPr>
                <w:lang w:val="ru-RU"/>
              </w:rPr>
              <w:t xml:space="preserve">ЧМ </w:t>
            </w:r>
            <w:r w:rsidRPr="00340AE5">
              <w:rPr>
                <w:lang w:val="ru-RU"/>
              </w:rPr>
              <w:t>звуковых радиовещательных эталонных приемников для целей планирования</w:t>
            </w:r>
            <w:r w:rsidR="00A36D85">
              <w:rPr>
                <w:lang w:val="ru-RU"/>
              </w:rPr>
              <w:t xml:space="preserve"> </w:t>
            </w:r>
          </w:p>
        </w:tc>
        <w:tc>
          <w:tcPr>
            <w:tcW w:w="604" w:type="pct"/>
          </w:tcPr>
          <w:p w:rsidR="00180B41" w:rsidRPr="00340AE5" w:rsidRDefault="00180B41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45" w:history="1">
              <w:r w:rsidR="00180B41" w:rsidRPr="00D50054">
                <w:rPr>
                  <w:rStyle w:val="Hyperlink"/>
                </w:rPr>
                <w:t>BS.705</w:t>
              </w:r>
            </w:hyperlink>
            <w:r w:rsidR="00180B41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</w:tcPr>
          <w:p w:rsidR="00180B41" w:rsidRPr="00340AE5" w:rsidRDefault="00180B41" w:rsidP="00A36D85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 xml:space="preserve">Характеристики и диаграммы </w:t>
            </w:r>
            <w:r w:rsidR="00A36D85">
              <w:rPr>
                <w:lang w:val="ru-RU"/>
              </w:rPr>
              <w:t>направленности</w:t>
            </w:r>
            <w:r w:rsidRPr="00340AE5">
              <w:rPr>
                <w:lang w:val="ru-RU"/>
              </w:rPr>
              <w:t xml:space="preserve"> передающих и приемных </w:t>
            </w:r>
            <w:r w:rsidR="00A36D85">
              <w:rPr>
                <w:lang w:val="ru-RU"/>
              </w:rPr>
              <w:t xml:space="preserve">ВЧ </w:t>
            </w:r>
            <w:r w:rsidRPr="00340AE5">
              <w:rPr>
                <w:lang w:val="ru-RU"/>
              </w:rPr>
              <w:t>антенн</w:t>
            </w:r>
          </w:p>
        </w:tc>
        <w:tc>
          <w:tcPr>
            <w:tcW w:w="604" w:type="pct"/>
          </w:tcPr>
          <w:p w:rsidR="00180B41" w:rsidRPr="00340AE5" w:rsidRDefault="00180B41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46" w:history="1">
              <w:r w:rsidR="00180B41" w:rsidRPr="00D50054">
                <w:rPr>
                  <w:rStyle w:val="Hyperlink"/>
                </w:rPr>
                <w:t>BS.706</w:t>
              </w:r>
            </w:hyperlink>
            <w:r w:rsidR="00180B41" w:rsidRPr="00D50054">
              <w:rPr>
                <w:rStyle w:val="Hyperlink"/>
              </w:rPr>
              <w:t>-2</w:t>
            </w:r>
          </w:p>
        </w:tc>
        <w:tc>
          <w:tcPr>
            <w:tcW w:w="2873" w:type="pct"/>
          </w:tcPr>
          <w:p w:rsidR="00180B41" w:rsidRPr="00340AE5" w:rsidRDefault="00180B41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Система передачи данных в монофоническом AM звуковом радиовещании (AMDS)</w:t>
            </w:r>
          </w:p>
        </w:tc>
        <w:tc>
          <w:tcPr>
            <w:tcW w:w="604" w:type="pct"/>
          </w:tcPr>
          <w:p w:rsidR="00180B41" w:rsidRPr="00340AE5" w:rsidRDefault="00180B41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47" w:history="1">
              <w:r w:rsidR="00180B41" w:rsidRPr="00D50054">
                <w:rPr>
                  <w:rStyle w:val="Hyperlink"/>
                </w:rPr>
                <w:t>BS.707</w:t>
              </w:r>
            </w:hyperlink>
            <w:r w:rsidR="00180B41" w:rsidRPr="00D50054">
              <w:rPr>
                <w:rStyle w:val="Hyperlink"/>
              </w:rPr>
              <w:t>-5</w:t>
            </w:r>
          </w:p>
        </w:tc>
        <w:tc>
          <w:tcPr>
            <w:tcW w:w="2873" w:type="pct"/>
          </w:tcPr>
          <w:p w:rsidR="00180B41" w:rsidRPr="00A36D85" w:rsidRDefault="00A36D85" w:rsidP="00A36D85">
            <w:pPr>
              <w:pStyle w:val="Tabletext"/>
              <w:rPr>
                <w:rFonts w:eastAsia="Arial Unicode MS"/>
                <w:szCs w:val="18"/>
                <w:lang w:val="ru-RU"/>
              </w:rPr>
            </w:pPr>
            <w:r w:rsidRPr="00A36D85">
              <w:rPr>
                <w:szCs w:val="18"/>
                <w:lang w:val="ru-RU"/>
              </w:rPr>
              <w:t xml:space="preserve">Передача многоканального звука в наземных телевизионных системах </w:t>
            </w:r>
            <w:r w:rsidRPr="00A36D85">
              <w:rPr>
                <w:szCs w:val="18"/>
                <w:lang w:val="en-US"/>
              </w:rPr>
              <w:t>B</w:t>
            </w:r>
            <w:r w:rsidRPr="00A36D85">
              <w:rPr>
                <w:szCs w:val="18"/>
                <w:lang w:val="ru-RU"/>
              </w:rPr>
              <w:t xml:space="preserve">, </w:t>
            </w:r>
            <w:r w:rsidRPr="00A36D85">
              <w:rPr>
                <w:szCs w:val="18"/>
                <w:lang w:val="en-US"/>
              </w:rPr>
              <w:t>B</w:t>
            </w:r>
            <w:r w:rsidRPr="00A36D85">
              <w:rPr>
                <w:szCs w:val="18"/>
                <w:lang w:val="ru-RU"/>
              </w:rPr>
              <w:t xml:space="preserve">1, </w:t>
            </w:r>
            <w:r w:rsidRPr="00A36D85">
              <w:rPr>
                <w:szCs w:val="18"/>
                <w:lang w:val="en-US"/>
              </w:rPr>
              <w:t>D</w:t>
            </w:r>
            <w:r w:rsidRPr="00A36D85">
              <w:rPr>
                <w:szCs w:val="18"/>
                <w:lang w:val="ru-RU"/>
              </w:rPr>
              <w:t xml:space="preserve">1, </w:t>
            </w:r>
            <w:r w:rsidRPr="00A36D85">
              <w:rPr>
                <w:szCs w:val="18"/>
                <w:lang w:val="en-US"/>
              </w:rPr>
              <w:t>G</w:t>
            </w:r>
            <w:r w:rsidRPr="00A36D85">
              <w:rPr>
                <w:szCs w:val="18"/>
                <w:lang w:val="ru-RU"/>
              </w:rPr>
              <w:t xml:space="preserve">, </w:t>
            </w:r>
            <w:r w:rsidRPr="00A36D85">
              <w:rPr>
                <w:szCs w:val="18"/>
                <w:lang w:val="en-US"/>
              </w:rPr>
              <w:t>H</w:t>
            </w:r>
            <w:r w:rsidRPr="00A36D85">
              <w:rPr>
                <w:szCs w:val="18"/>
                <w:lang w:val="ru-RU"/>
              </w:rPr>
              <w:t xml:space="preserve"> и </w:t>
            </w:r>
            <w:r w:rsidRPr="00A36D85">
              <w:rPr>
                <w:szCs w:val="18"/>
                <w:lang w:val="en-US"/>
              </w:rPr>
              <w:t>I</w:t>
            </w:r>
            <w:r w:rsidRPr="00A36D85">
              <w:rPr>
                <w:szCs w:val="18"/>
                <w:lang w:val="ru-RU"/>
              </w:rPr>
              <w:t xml:space="preserve"> (</w:t>
            </w:r>
            <w:r w:rsidRPr="00A36D85">
              <w:rPr>
                <w:szCs w:val="18"/>
                <w:lang w:val="en-US"/>
              </w:rPr>
              <w:t>PAL</w:t>
            </w:r>
            <w:r w:rsidRPr="00A36D85">
              <w:rPr>
                <w:szCs w:val="18"/>
                <w:lang w:val="ru-RU"/>
              </w:rPr>
              <w:t xml:space="preserve">) и </w:t>
            </w:r>
            <w:r w:rsidRPr="00A36D85">
              <w:rPr>
                <w:szCs w:val="18"/>
                <w:lang w:val="en-US"/>
              </w:rPr>
              <w:t>D</w:t>
            </w:r>
            <w:r w:rsidRPr="00A36D85">
              <w:rPr>
                <w:szCs w:val="18"/>
                <w:lang w:val="ru-RU"/>
              </w:rPr>
              <w:t xml:space="preserve">, </w:t>
            </w:r>
            <w:r w:rsidRPr="00A36D85">
              <w:rPr>
                <w:szCs w:val="18"/>
                <w:lang w:val="en-US"/>
              </w:rPr>
              <w:t>K</w:t>
            </w:r>
            <w:r w:rsidRPr="00A36D85">
              <w:rPr>
                <w:szCs w:val="18"/>
                <w:lang w:val="ru-RU"/>
              </w:rPr>
              <w:t xml:space="preserve">, </w:t>
            </w:r>
            <w:r w:rsidRPr="00A36D85">
              <w:rPr>
                <w:szCs w:val="18"/>
                <w:lang w:val="en-US"/>
              </w:rPr>
              <w:t>K</w:t>
            </w:r>
            <w:r w:rsidRPr="00A36D85">
              <w:rPr>
                <w:szCs w:val="18"/>
                <w:lang w:val="ru-RU"/>
              </w:rPr>
              <w:t xml:space="preserve">1 и </w:t>
            </w:r>
            <w:r w:rsidRPr="00A36D85">
              <w:rPr>
                <w:szCs w:val="18"/>
                <w:lang w:val="en-US"/>
              </w:rPr>
              <w:t>L</w:t>
            </w:r>
            <w:r w:rsidRPr="00A36D85">
              <w:rPr>
                <w:szCs w:val="18"/>
                <w:lang w:val="ru-RU"/>
              </w:rPr>
              <w:t xml:space="preserve"> (</w:t>
            </w:r>
            <w:r w:rsidRPr="00A36D85">
              <w:rPr>
                <w:szCs w:val="18"/>
                <w:lang w:val="en-US"/>
              </w:rPr>
              <w:t>SECAM</w:t>
            </w:r>
            <w:r w:rsidRPr="00A36D85">
              <w:rPr>
                <w:szCs w:val="18"/>
                <w:lang w:val="ru-RU"/>
              </w:rPr>
              <w:t>)</w:t>
            </w:r>
          </w:p>
        </w:tc>
        <w:tc>
          <w:tcPr>
            <w:tcW w:w="604" w:type="pct"/>
          </w:tcPr>
          <w:p w:rsidR="00180B41" w:rsidRPr="00340AE5" w:rsidRDefault="00180B41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C622F1" w:rsidRDefault="00737346" w:rsidP="00C548FF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48" w:history="1">
              <w:r w:rsidR="00180B41" w:rsidRPr="00D50054">
                <w:rPr>
                  <w:rStyle w:val="Hyperlink"/>
                </w:rPr>
                <w:t>BS.708</w:t>
              </w:r>
            </w:hyperlink>
            <w:r w:rsidR="00C622F1">
              <w:rPr>
                <w:rStyle w:val="Hyperlink"/>
                <w:lang w:val="ru-RU"/>
              </w:rPr>
              <w:t>-0</w:t>
            </w:r>
          </w:p>
        </w:tc>
        <w:tc>
          <w:tcPr>
            <w:tcW w:w="2873" w:type="pct"/>
          </w:tcPr>
          <w:p w:rsidR="00180B41" w:rsidRPr="00340AE5" w:rsidRDefault="00180B41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 xml:space="preserve">Определение электроакустических свойств студийных контрольных головных телефонов </w:t>
            </w:r>
          </w:p>
        </w:tc>
        <w:tc>
          <w:tcPr>
            <w:tcW w:w="604" w:type="pct"/>
          </w:tcPr>
          <w:p w:rsidR="00180B41" w:rsidRPr="00340AE5" w:rsidRDefault="00180B41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622F1">
            <w:pPr>
              <w:pStyle w:val="Tabletext"/>
              <w:jc w:val="center"/>
              <w:rPr>
                <w:rStyle w:val="Hyperlink"/>
              </w:rPr>
            </w:pPr>
            <w:hyperlink r:id="rId49" w:history="1">
              <w:r w:rsidR="00180B41" w:rsidRPr="00D50054">
                <w:rPr>
                  <w:rStyle w:val="Hyperlink"/>
                </w:rPr>
                <w:t>BS.774</w:t>
              </w:r>
            </w:hyperlink>
            <w:r w:rsidR="00180B41" w:rsidRPr="00D50054">
              <w:rPr>
                <w:rStyle w:val="Hyperlink"/>
              </w:rPr>
              <w:t>-</w:t>
            </w:r>
            <w:r w:rsidR="00C622F1">
              <w:rPr>
                <w:rStyle w:val="Hyperlink"/>
                <w:lang w:val="ru-RU"/>
              </w:rPr>
              <w:t>4</w:t>
            </w:r>
          </w:p>
        </w:tc>
        <w:tc>
          <w:tcPr>
            <w:tcW w:w="2873" w:type="pct"/>
          </w:tcPr>
          <w:p w:rsidR="00180B41" w:rsidRPr="00340AE5" w:rsidRDefault="00A36D85" w:rsidP="00A36D85">
            <w:pPr>
              <w:pStyle w:val="Tabletext"/>
              <w:rPr>
                <w:rFonts w:eastAsia="Arial Unicode MS"/>
                <w:lang w:val="ru-RU"/>
              </w:rPr>
            </w:pPr>
            <w:r w:rsidRPr="00FB70AE">
              <w:rPr>
                <w:lang w:val="ru-RU"/>
              </w:rPr>
              <w:t>Требования к службам цифрового звукового радиовещания на автомобильные, переносные и стационарные приемники с использованием наземных передатчиков в диапазонах ОВЧ/УВЧ</w:t>
            </w:r>
          </w:p>
        </w:tc>
        <w:tc>
          <w:tcPr>
            <w:tcW w:w="604" w:type="pct"/>
          </w:tcPr>
          <w:p w:rsidR="00180B41" w:rsidRPr="00340AE5" w:rsidRDefault="00180B41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622F1">
            <w:pPr>
              <w:pStyle w:val="Tabletext"/>
              <w:jc w:val="center"/>
              <w:rPr>
                <w:rStyle w:val="Hyperlink"/>
              </w:rPr>
            </w:pPr>
            <w:hyperlink r:id="rId50" w:history="1">
              <w:r w:rsidR="00180B41" w:rsidRPr="00D50054">
                <w:rPr>
                  <w:rStyle w:val="Hyperlink"/>
                </w:rPr>
                <w:t>BS.775</w:t>
              </w:r>
            </w:hyperlink>
            <w:r w:rsidR="00180B41" w:rsidRPr="00D50054">
              <w:rPr>
                <w:rStyle w:val="Hyperlink"/>
              </w:rPr>
              <w:t>-</w:t>
            </w:r>
            <w:r w:rsidR="00C622F1">
              <w:rPr>
                <w:rStyle w:val="Hyperlink"/>
                <w:lang w:val="ru-RU"/>
              </w:rPr>
              <w:t>3</w:t>
            </w:r>
          </w:p>
        </w:tc>
        <w:tc>
          <w:tcPr>
            <w:tcW w:w="2873" w:type="pct"/>
          </w:tcPr>
          <w:p w:rsidR="00180B41" w:rsidRPr="00340AE5" w:rsidRDefault="00180B41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 xml:space="preserve">Многоканальные стереофонические звуковые системы с сопровождающим изображением и без него </w:t>
            </w:r>
          </w:p>
        </w:tc>
        <w:tc>
          <w:tcPr>
            <w:tcW w:w="604" w:type="pct"/>
          </w:tcPr>
          <w:p w:rsidR="00180B41" w:rsidRPr="00340AE5" w:rsidRDefault="00180B41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622F1">
            <w:pPr>
              <w:pStyle w:val="Tabletext"/>
              <w:jc w:val="center"/>
              <w:rPr>
                <w:rStyle w:val="Hyperlink"/>
              </w:rPr>
            </w:pPr>
            <w:hyperlink r:id="rId51" w:history="1">
              <w:r w:rsidR="00180B41" w:rsidRPr="00D50054">
                <w:rPr>
                  <w:rStyle w:val="Hyperlink"/>
                </w:rPr>
                <w:t>BS.1114</w:t>
              </w:r>
            </w:hyperlink>
            <w:r w:rsidR="00180B41" w:rsidRPr="00D50054">
              <w:rPr>
                <w:rStyle w:val="Hyperlink"/>
              </w:rPr>
              <w:t>-</w:t>
            </w:r>
            <w:r w:rsidR="00C622F1">
              <w:rPr>
                <w:rStyle w:val="Hyperlink"/>
                <w:lang w:val="ru-RU"/>
              </w:rPr>
              <w:t>9</w:t>
            </w:r>
          </w:p>
        </w:tc>
        <w:tc>
          <w:tcPr>
            <w:tcW w:w="2873" w:type="pct"/>
          </w:tcPr>
          <w:p w:rsidR="00180B41" w:rsidRPr="00340AE5" w:rsidRDefault="00093A20" w:rsidP="00093A20">
            <w:pPr>
              <w:pStyle w:val="Tabletext"/>
              <w:rPr>
                <w:rFonts w:eastAsia="Arial Unicode MS"/>
                <w:lang w:val="ru-RU"/>
              </w:rPr>
            </w:pPr>
            <w:r w:rsidRPr="00D737BA">
              <w:rPr>
                <w:lang w:val="ru-RU"/>
              </w:rPr>
              <w:t>Системы наземного цифрового звукового радиовещания на автомобильные, переносные и стационарные приемники в диапазоне частот 30–3000 МГц</w:t>
            </w:r>
          </w:p>
        </w:tc>
        <w:tc>
          <w:tcPr>
            <w:tcW w:w="604" w:type="pct"/>
          </w:tcPr>
          <w:p w:rsidR="00180B41" w:rsidRPr="00340AE5" w:rsidRDefault="00180B41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622F1">
            <w:pPr>
              <w:pStyle w:val="Tabletext"/>
              <w:jc w:val="center"/>
              <w:rPr>
                <w:rStyle w:val="Hyperlink"/>
              </w:rPr>
            </w:pPr>
            <w:hyperlink r:id="rId52" w:history="1">
              <w:r w:rsidR="00180B41" w:rsidRPr="00D50054">
                <w:rPr>
                  <w:rStyle w:val="Hyperlink"/>
                </w:rPr>
                <w:t>BS.1116</w:t>
              </w:r>
            </w:hyperlink>
            <w:r w:rsidR="00180B41" w:rsidRPr="00D50054">
              <w:rPr>
                <w:rStyle w:val="Hyperlink"/>
              </w:rPr>
              <w:t>-</w:t>
            </w:r>
            <w:r w:rsidR="00C622F1">
              <w:rPr>
                <w:rStyle w:val="Hyperlink"/>
                <w:lang w:val="ru-RU"/>
              </w:rPr>
              <w:t>3</w:t>
            </w:r>
          </w:p>
        </w:tc>
        <w:tc>
          <w:tcPr>
            <w:tcW w:w="2873" w:type="pct"/>
          </w:tcPr>
          <w:p w:rsidR="00180B41" w:rsidRPr="00340AE5" w:rsidRDefault="007C1720" w:rsidP="00C622F1">
            <w:pPr>
              <w:pStyle w:val="Tabletext"/>
              <w:rPr>
                <w:rFonts w:eastAsia="Arial Unicode MS"/>
                <w:lang w:val="ru-RU"/>
              </w:rPr>
            </w:pPr>
            <w:r w:rsidRPr="00D47BBF">
              <w:rPr>
                <w:lang w:val="ru-RU"/>
              </w:rPr>
              <w:t>Методы субъективной оценки небольшого ухудшения качества в</w:t>
            </w:r>
            <w:r w:rsidRPr="000709C1">
              <w:t> </w:t>
            </w:r>
            <w:r w:rsidRPr="00D47BBF">
              <w:rPr>
                <w:lang w:val="ru-RU"/>
              </w:rPr>
              <w:t>звуковых</w:t>
            </w:r>
            <w:r w:rsidRPr="000709C1">
              <w:t> </w:t>
            </w:r>
            <w:r w:rsidRPr="00D47BBF">
              <w:rPr>
                <w:lang w:val="ru-RU"/>
              </w:rPr>
              <w:t>системах</w:t>
            </w:r>
          </w:p>
        </w:tc>
        <w:tc>
          <w:tcPr>
            <w:tcW w:w="604" w:type="pct"/>
          </w:tcPr>
          <w:p w:rsidR="00180B41" w:rsidRPr="00340AE5" w:rsidRDefault="00180B41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53" w:history="1">
              <w:r w:rsidR="00180B41" w:rsidRPr="00D50054">
                <w:rPr>
                  <w:rStyle w:val="Hyperlink"/>
                </w:rPr>
                <w:t>BS.1194</w:t>
              </w:r>
            </w:hyperlink>
            <w:r w:rsidR="00180B41" w:rsidRPr="00D50054">
              <w:rPr>
                <w:rStyle w:val="Hyperlink"/>
              </w:rPr>
              <w:t>-2</w:t>
            </w:r>
          </w:p>
        </w:tc>
        <w:tc>
          <w:tcPr>
            <w:tcW w:w="2873" w:type="pct"/>
          </w:tcPr>
          <w:p w:rsidR="00180B41" w:rsidRPr="007C1720" w:rsidRDefault="00180B41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Система уплотнения частотно-модулированного (ЧМ) звукового радиовещания каналом передачи данных на поднесущей частоте, имеющим относительно большую пропускную способность</w:t>
            </w:r>
            <w:r w:rsidR="007C1720">
              <w:rPr>
                <w:lang w:val="ru-RU"/>
              </w:rPr>
              <w:t>,</w:t>
            </w:r>
            <w:r w:rsidRPr="00340AE5">
              <w:rPr>
                <w:lang w:val="ru-RU"/>
              </w:rPr>
              <w:t xml:space="preserve"> для стационарного и подвижного приема</w:t>
            </w:r>
            <w:r w:rsidR="007C1720" w:rsidRPr="007C1720">
              <w:rPr>
                <w:lang w:val="ru-RU"/>
              </w:rPr>
              <w:t xml:space="preserve"> </w:t>
            </w:r>
          </w:p>
        </w:tc>
        <w:tc>
          <w:tcPr>
            <w:tcW w:w="604" w:type="pct"/>
          </w:tcPr>
          <w:p w:rsidR="00180B41" w:rsidRPr="00340AE5" w:rsidRDefault="00180B41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C622F1" w:rsidRDefault="00737346" w:rsidP="00C548FF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54" w:history="1">
              <w:r w:rsidR="00180B41" w:rsidRPr="00D50054">
                <w:rPr>
                  <w:rStyle w:val="Hyperlink"/>
                </w:rPr>
                <w:t>BS.1195</w:t>
              </w:r>
            </w:hyperlink>
            <w:r w:rsidR="00C622F1">
              <w:rPr>
                <w:rStyle w:val="Hyperlink"/>
                <w:lang w:val="ru-RU"/>
              </w:rPr>
              <w:t>-1</w:t>
            </w:r>
          </w:p>
        </w:tc>
        <w:tc>
          <w:tcPr>
            <w:tcW w:w="2873" w:type="pct"/>
          </w:tcPr>
          <w:p w:rsidR="00180B41" w:rsidRPr="00340AE5" w:rsidRDefault="007C1720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9B26B7">
              <w:rPr>
                <w:lang w:val="ru-RU"/>
              </w:rPr>
              <w:t>Характеристики передающих антенн в диапазонах ОВЧ и УВЧ</w:t>
            </w:r>
          </w:p>
        </w:tc>
        <w:tc>
          <w:tcPr>
            <w:tcW w:w="604" w:type="pct"/>
          </w:tcPr>
          <w:p w:rsidR="00180B41" w:rsidRPr="00340AE5" w:rsidRDefault="00180B41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C622F1" w:rsidRDefault="00737346" w:rsidP="00C622F1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55" w:history="1">
              <w:r w:rsidR="00180B41" w:rsidRPr="00D50054">
                <w:rPr>
                  <w:rStyle w:val="Hyperlink"/>
                </w:rPr>
                <w:t>BS.1196</w:t>
              </w:r>
            </w:hyperlink>
            <w:r w:rsidR="00180B41" w:rsidRPr="00D50054">
              <w:rPr>
                <w:rStyle w:val="Hyperlink"/>
              </w:rPr>
              <w:t>-</w:t>
            </w:r>
            <w:r w:rsidR="00C622F1">
              <w:rPr>
                <w:rStyle w:val="Hyperlink"/>
                <w:lang w:val="ru-RU"/>
              </w:rPr>
              <w:t>4</w:t>
            </w:r>
          </w:p>
        </w:tc>
        <w:tc>
          <w:tcPr>
            <w:tcW w:w="2873" w:type="pct"/>
          </w:tcPr>
          <w:p w:rsidR="00180B41" w:rsidRPr="00340AE5" w:rsidRDefault="007C1720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ED1C82">
              <w:rPr>
                <w:lang w:val="ru-RU"/>
              </w:rPr>
              <w:t>Кодирование звуковых сигналов для цифрового радиовещания</w:t>
            </w:r>
          </w:p>
        </w:tc>
        <w:tc>
          <w:tcPr>
            <w:tcW w:w="604" w:type="pct"/>
          </w:tcPr>
          <w:p w:rsidR="00180B41" w:rsidRPr="00C622F1" w:rsidRDefault="00C622F1" w:rsidP="00180B41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UNA</w:t>
            </w:r>
          </w:p>
        </w:tc>
        <w:tc>
          <w:tcPr>
            <w:tcW w:w="862" w:type="pct"/>
          </w:tcPr>
          <w:p w:rsidR="00180B41" w:rsidRPr="00340AE5" w:rsidRDefault="007C1720" w:rsidP="007C1720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C622F1" w:rsidRPr="00C622F1">
              <w:rPr>
                <w:lang w:val="ru-RU"/>
              </w:rPr>
              <w:t xml:space="preserve">CACE/747 </w:t>
            </w:r>
            <w:r>
              <w:rPr>
                <w:lang w:val="ru-RU"/>
              </w:rPr>
              <w:t>предлагается</w:t>
            </w:r>
            <w:r w:rsidR="00C622F1" w:rsidRPr="00C622F1">
              <w:rPr>
                <w:lang w:val="ru-RU"/>
              </w:rPr>
              <w:t xml:space="preserve"> MOD</w:t>
            </w: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56" w:history="1">
              <w:r w:rsidR="00180B41" w:rsidRPr="00D50054">
                <w:rPr>
                  <w:rStyle w:val="Hyperlink"/>
                </w:rPr>
                <w:t>BS.1283</w:t>
              </w:r>
            </w:hyperlink>
            <w:r w:rsidR="00180B41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</w:tcPr>
          <w:p w:rsidR="00180B41" w:rsidRPr="00340AE5" w:rsidRDefault="00180B41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Руководство по Рекомендациям МСЭ-R, касающимся субъективной оценки качества звука</w:t>
            </w:r>
          </w:p>
        </w:tc>
        <w:tc>
          <w:tcPr>
            <w:tcW w:w="604" w:type="pct"/>
          </w:tcPr>
          <w:p w:rsidR="00180B41" w:rsidRPr="00340AE5" w:rsidRDefault="00180B41" w:rsidP="00180B41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57" w:history="1">
              <w:r w:rsidR="00180B41" w:rsidRPr="00D50054">
                <w:rPr>
                  <w:rStyle w:val="Hyperlink"/>
                </w:rPr>
                <w:t>BS.1284</w:t>
              </w:r>
            </w:hyperlink>
            <w:r w:rsidR="00180B41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</w:tcPr>
          <w:p w:rsidR="00180B41" w:rsidRPr="00340AE5" w:rsidRDefault="00180B41" w:rsidP="00180B41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 xml:space="preserve">Общие методы субъективной оценки качества звука </w:t>
            </w:r>
            <w:r w:rsidRPr="00340AE5">
              <w:rPr>
                <w:lang w:val="ru-RU"/>
              </w:rPr>
              <w:br/>
              <w:t>ПРИМЕЧАНИЕ. – Настоящая Рекомендация заменяет Рекомендацию МСЭ-R BS.562-3</w:t>
            </w:r>
          </w:p>
        </w:tc>
        <w:tc>
          <w:tcPr>
            <w:tcW w:w="604" w:type="pct"/>
          </w:tcPr>
          <w:p w:rsidR="00180B41" w:rsidRPr="00340AE5" w:rsidRDefault="00180B41" w:rsidP="00C548F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58" w:history="1">
              <w:r w:rsidR="00180B41" w:rsidRPr="00D50054">
                <w:rPr>
                  <w:rStyle w:val="Hyperlink"/>
                </w:rPr>
                <w:t>BS.1285</w:t>
              </w:r>
            </w:hyperlink>
            <w:r w:rsidR="00C622F1">
              <w:rPr>
                <w:rStyle w:val="Hyperlink"/>
              </w:rPr>
              <w:t>-0</w:t>
            </w:r>
          </w:p>
        </w:tc>
        <w:tc>
          <w:tcPr>
            <w:tcW w:w="2873" w:type="pct"/>
          </w:tcPr>
          <w:p w:rsidR="00180B41" w:rsidRPr="00340AE5" w:rsidRDefault="00180B41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Методы предварительного отбора при субъективной оценке небольшого ухудшения качества в звуковых системах</w:t>
            </w:r>
          </w:p>
        </w:tc>
        <w:tc>
          <w:tcPr>
            <w:tcW w:w="604" w:type="pct"/>
          </w:tcPr>
          <w:p w:rsidR="00180B41" w:rsidRPr="00340AE5" w:rsidRDefault="00180B41" w:rsidP="00C548F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59" w:history="1">
              <w:r w:rsidR="00180B41" w:rsidRPr="00D50054">
                <w:rPr>
                  <w:rStyle w:val="Hyperlink"/>
                </w:rPr>
                <w:t>BS.1286</w:t>
              </w:r>
            </w:hyperlink>
            <w:r w:rsidR="00C622F1">
              <w:rPr>
                <w:rStyle w:val="Hyperlink"/>
              </w:rPr>
              <w:t>-0</w:t>
            </w:r>
          </w:p>
        </w:tc>
        <w:tc>
          <w:tcPr>
            <w:tcW w:w="2873" w:type="pct"/>
          </w:tcPr>
          <w:p w:rsidR="00180B41" w:rsidRPr="00340AE5" w:rsidRDefault="00180B41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Методы субъективной оценки звуковых систем с сопровождающим изображением</w:t>
            </w:r>
          </w:p>
        </w:tc>
        <w:tc>
          <w:tcPr>
            <w:tcW w:w="604" w:type="pct"/>
          </w:tcPr>
          <w:p w:rsidR="00180B41" w:rsidRPr="00340AE5" w:rsidRDefault="00180B41" w:rsidP="00C548F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622F1">
            <w:pPr>
              <w:pStyle w:val="Tabletext"/>
              <w:jc w:val="center"/>
              <w:rPr>
                <w:rStyle w:val="Hyperlink"/>
              </w:rPr>
            </w:pPr>
            <w:hyperlink r:id="rId60" w:history="1">
              <w:r w:rsidR="00180B41" w:rsidRPr="00D50054">
                <w:rPr>
                  <w:rStyle w:val="Hyperlink"/>
                </w:rPr>
                <w:t>BS.1348</w:t>
              </w:r>
            </w:hyperlink>
            <w:r w:rsidR="00180B41" w:rsidRPr="00D50054">
              <w:rPr>
                <w:rStyle w:val="Hyperlink"/>
              </w:rPr>
              <w:t>-</w:t>
            </w:r>
            <w:r w:rsidR="00C622F1">
              <w:rPr>
                <w:rStyle w:val="Hyperlink"/>
              </w:rPr>
              <w:t>3</w:t>
            </w:r>
          </w:p>
        </w:tc>
        <w:tc>
          <w:tcPr>
            <w:tcW w:w="2873" w:type="pct"/>
          </w:tcPr>
          <w:p w:rsidR="00180B41" w:rsidRPr="00340AE5" w:rsidRDefault="00E16739" w:rsidP="00E16739">
            <w:pPr>
              <w:pStyle w:val="Tabletext"/>
              <w:rPr>
                <w:rFonts w:eastAsia="Arial Unicode MS"/>
                <w:lang w:val="ru-RU"/>
              </w:rPr>
            </w:pPr>
            <w:r w:rsidRPr="009114F3">
              <w:rPr>
                <w:lang w:val="ru-RU"/>
              </w:rPr>
              <w:t>Требования к службе цифрового звукового радиовещания на частотах ниже 30 МГц</w:t>
            </w:r>
          </w:p>
        </w:tc>
        <w:tc>
          <w:tcPr>
            <w:tcW w:w="604" w:type="pct"/>
          </w:tcPr>
          <w:p w:rsidR="00180B41" w:rsidRPr="00340AE5" w:rsidRDefault="00180B41" w:rsidP="00C548F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61" w:history="1">
              <w:r w:rsidR="00180B41" w:rsidRPr="00D50054">
                <w:rPr>
                  <w:rStyle w:val="Hyperlink"/>
                </w:rPr>
                <w:t>BS.1349</w:t>
              </w:r>
            </w:hyperlink>
            <w:r w:rsidR="00C622F1">
              <w:rPr>
                <w:rStyle w:val="Hyperlink"/>
              </w:rPr>
              <w:t>-0</w:t>
            </w:r>
          </w:p>
        </w:tc>
        <w:tc>
          <w:tcPr>
            <w:tcW w:w="2873" w:type="pct"/>
          </w:tcPr>
          <w:p w:rsidR="00180B41" w:rsidRPr="00340AE5" w:rsidRDefault="00E16739" w:rsidP="00E16739">
            <w:pPr>
              <w:pStyle w:val="Tabletext"/>
              <w:rPr>
                <w:rFonts w:eastAsia="Arial Unicode MS"/>
                <w:lang w:val="ru-RU"/>
              </w:rPr>
            </w:pPr>
            <w:r>
              <w:rPr>
                <w:lang w:val="ru-RU"/>
              </w:rPr>
              <w:t>Реализация</w:t>
            </w:r>
            <w:r w:rsidR="00180B41" w:rsidRPr="00340AE5">
              <w:rPr>
                <w:lang w:val="ru-RU"/>
              </w:rPr>
              <w:t xml:space="preserve"> цифрового звукового радиовещания на автомобильные, </w:t>
            </w:r>
            <w:r>
              <w:rPr>
                <w:lang w:val="ru-RU"/>
              </w:rPr>
              <w:t>портативные</w:t>
            </w:r>
            <w:r w:rsidR="00180B41" w:rsidRPr="00340AE5">
              <w:rPr>
                <w:lang w:val="ru-RU"/>
              </w:rPr>
              <w:t xml:space="preserve"> и стационарные приемники, использующего наземные передатчики в </w:t>
            </w:r>
            <w:r>
              <w:rPr>
                <w:lang w:val="ru-RU"/>
              </w:rPr>
              <w:t>диапазонах</w:t>
            </w:r>
            <w:r w:rsidR="00180B41" w:rsidRPr="00340AE5">
              <w:rPr>
                <w:lang w:val="ru-RU"/>
              </w:rPr>
              <w:t xml:space="preserve"> НЧ, СЧ и ВЧ</w:t>
            </w:r>
          </w:p>
        </w:tc>
        <w:tc>
          <w:tcPr>
            <w:tcW w:w="604" w:type="pct"/>
          </w:tcPr>
          <w:p w:rsidR="00180B41" w:rsidRPr="00340AE5" w:rsidRDefault="00180B41" w:rsidP="00C548F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62" w:history="1">
              <w:r w:rsidR="00180B41" w:rsidRPr="00D50054">
                <w:rPr>
                  <w:rStyle w:val="Hyperlink"/>
                </w:rPr>
                <w:t>BS.1350</w:t>
              </w:r>
            </w:hyperlink>
            <w:r w:rsidR="00180B41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</w:tcPr>
          <w:p w:rsidR="00180B41" w:rsidRPr="00340AE5" w:rsidRDefault="003E3391" w:rsidP="003E3391">
            <w:pPr>
              <w:pStyle w:val="Tabletext"/>
              <w:rPr>
                <w:rFonts w:eastAsia="Arial Unicode MS"/>
                <w:lang w:val="ru-RU"/>
              </w:rPr>
            </w:pPr>
            <w:r>
              <w:rPr>
                <w:lang w:val="ru-RU"/>
              </w:rPr>
              <w:t xml:space="preserve">Системные требования к мультиплексированному (ЧМ) звуковому радиовещанию с каналом </w:t>
            </w:r>
            <w:r w:rsidR="00180B41" w:rsidRPr="00340AE5">
              <w:rPr>
                <w:lang w:val="ru-RU"/>
              </w:rPr>
              <w:t xml:space="preserve">передачи данных на поднесущей, имеющим относительно большую пропускную способность </w:t>
            </w:r>
            <w:r>
              <w:rPr>
                <w:lang w:val="ru-RU"/>
              </w:rPr>
              <w:t xml:space="preserve">вещания, </w:t>
            </w:r>
            <w:r w:rsidR="00180B41" w:rsidRPr="00340AE5">
              <w:rPr>
                <w:lang w:val="ru-RU"/>
              </w:rPr>
              <w:t>для стационарного и подвижного приема</w:t>
            </w:r>
          </w:p>
        </w:tc>
        <w:tc>
          <w:tcPr>
            <w:tcW w:w="604" w:type="pct"/>
          </w:tcPr>
          <w:p w:rsidR="00180B41" w:rsidRPr="00340AE5" w:rsidRDefault="00180B41" w:rsidP="00C548F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63" w:history="1">
              <w:r w:rsidR="00180B41" w:rsidRPr="00D50054">
                <w:rPr>
                  <w:rStyle w:val="Hyperlink"/>
                </w:rPr>
                <w:t>BS.1386</w:t>
              </w:r>
            </w:hyperlink>
            <w:r w:rsidR="00180B41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</w:tcPr>
          <w:p w:rsidR="00180B41" w:rsidRPr="00340AE5" w:rsidRDefault="00180B41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Характеристики и диаграммы НЧ и СЧ передающих антенн</w:t>
            </w:r>
          </w:p>
        </w:tc>
        <w:tc>
          <w:tcPr>
            <w:tcW w:w="604" w:type="pct"/>
          </w:tcPr>
          <w:p w:rsidR="00180B41" w:rsidRPr="00340AE5" w:rsidRDefault="00180B41" w:rsidP="00C548F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64" w:history="1">
              <w:r w:rsidR="00180B41" w:rsidRPr="00D50054">
                <w:rPr>
                  <w:rStyle w:val="Hyperlink"/>
                </w:rPr>
                <w:t>BS.1387</w:t>
              </w:r>
            </w:hyperlink>
            <w:r w:rsidR="00180B41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</w:tcPr>
          <w:p w:rsidR="00180B41" w:rsidRPr="00340AE5" w:rsidRDefault="00180B41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Методика объективных измерений воспринимаемого качества звука</w:t>
            </w:r>
          </w:p>
        </w:tc>
        <w:tc>
          <w:tcPr>
            <w:tcW w:w="604" w:type="pct"/>
          </w:tcPr>
          <w:p w:rsidR="00180B41" w:rsidRPr="00340AE5" w:rsidRDefault="00180B41" w:rsidP="00C548F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65" w:history="1">
              <w:r w:rsidR="00180B41" w:rsidRPr="00D50054">
                <w:rPr>
                  <w:rStyle w:val="Hyperlink"/>
                </w:rPr>
                <w:t>BS.1423</w:t>
              </w:r>
            </w:hyperlink>
            <w:r w:rsidR="00C622F1">
              <w:rPr>
                <w:rStyle w:val="Hyperlink"/>
              </w:rPr>
              <w:t>-0</w:t>
            </w:r>
          </w:p>
        </w:tc>
        <w:tc>
          <w:tcPr>
            <w:tcW w:w="2873" w:type="pct"/>
          </w:tcPr>
          <w:p w:rsidR="00180B41" w:rsidRPr="00340AE5" w:rsidRDefault="00B16359" w:rsidP="00C548FF">
            <w:pPr>
              <w:pStyle w:val="Tabletext"/>
              <w:rPr>
                <w:rFonts w:eastAsia="Arial Unicode MS"/>
                <w:lang w:val="ru-RU"/>
              </w:rPr>
            </w:pPr>
            <w:r>
              <w:rPr>
                <w:lang w:val="ru-RU"/>
              </w:rPr>
              <w:t>Рекомендации</w:t>
            </w:r>
            <w:r w:rsidR="00180B41" w:rsidRPr="00340AE5">
              <w:rPr>
                <w:lang w:val="ru-RU"/>
              </w:rPr>
              <w:t xml:space="preserve"> по созданию многоканальных звуковых записей с использованием матричных методов окружающего звука</w:t>
            </w:r>
          </w:p>
        </w:tc>
        <w:tc>
          <w:tcPr>
            <w:tcW w:w="604" w:type="pct"/>
          </w:tcPr>
          <w:p w:rsidR="00180B41" w:rsidRPr="00340AE5" w:rsidRDefault="00180B41" w:rsidP="00C548F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66" w:history="1">
              <w:r w:rsidR="00180B41" w:rsidRPr="00D50054">
                <w:rPr>
                  <w:rStyle w:val="Hyperlink"/>
                </w:rPr>
                <w:t>BS.1514</w:t>
              </w:r>
            </w:hyperlink>
            <w:r w:rsidR="00180B41" w:rsidRPr="00D50054">
              <w:rPr>
                <w:rStyle w:val="Hyperlink"/>
              </w:rPr>
              <w:t>-2</w:t>
            </w:r>
          </w:p>
        </w:tc>
        <w:tc>
          <w:tcPr>
            <w:tcW w:w="2873" w:type="pct"/>
          </w:tcPr>
          <w:p w:rsidR="00180B41" w:rsidRPr="00340AE5" w:rsidRDefault="00B16359" w:rsidP="00B16359">
            <w:pPr>
              <w:pStyle w:val="Tabletext"/>
              <w:rPr>
                <w:rFonts w:eastAsia="Arial Unicode MS"/>
                <w:lang w:val="ru-RU"/>
              </w:rPr>
            </w:pPr>
            <w:r w:rsidRPr="00875833">
              <w:rPr>
                <w:lang w:val="ru-RU"/>
              </w:rPr>
              <w:t xml:space="preserve">Система цифрового звукового радиовещания в </w:t>
            </w:r>
            <w:r w:rsidRPr="0021058A">
              <w:rPr>
                <w:lang w:val="ru-RU"/>
              </w:rPr>
              <w:t>диапазонах</w:t>
            </w:r>
            <w:r w:rsidRPr="00875833">
              <w:rPr>
                <w:lang w:val="ru-RU"/>
              </w:rPr>
              <w:t xml:space="preserve"> радиовещания ниже</w:t>
            </w:r>
            <w:r w:rsidRPr="00875833">
              <w:rPr>
                <w:lang w:val="en-US"/>
              </w:rPr>
              <w:t> </w:t>
            </w:r>
            <w:r w:rsidRPr="00875833">
              <w:rPr>
                <w:lang w:val="ru-RU"/>
              </w:rPr>
              <w:t>30</w:t>
            </w:r>
            <w:r w:rsidRPr="00875833">
              <w:rPr>
                <w:lang w:val="en-US"/>
              </w:rPr>
              <w:t> </w:t>
            </w:r>
            <w:r w:rsidRPr="00875833">
              <w:rPr>
                <w:lang w:val="ru-RU"/>
              </w:rPr>
              <w:t>МГц</w:t>
            </w:r>
          </w:p>
        </w:tc>
        <w:tc>
          <w:tcPr>
            <w:tcW w:w="604" w:type="pct"/>
          </w:tcPr>
          <w:p w:rsidR="00180B41" w:rsidRPr="00340AE5" w:rsidRDefault="00180B41" w:rsidP="00C548F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C622F1" w:rsidRPr="00340AE5" w:rsidTr="00896AB4">
        <w:trPr>
          <w:cantSplit/>
        </w:trPr>
        <w:tc>
          <w:tcPr>
            <w:tcW w:w="661" w:type="pct"/>
          </w:tcPr>
          <w:p w:rsidR="00C622F1" w:rsidRPr="00D50054" w:rsidRDefault="00737346" w:rsidP="00C622F1">
            <w:pPr>
              <w:pStyle w:val="Tabletext"/>
              <w:jc w:val="center"/>
              <w:rPr>
                <w:rStyle w:val="Hyperlink"/>
              </w:rPr>
            </w:pPr>
            <w:hyperlink r:id="rId67" w:history="1">
              <w:r w:rsidR="00C622F1" w:rsidRPr="00D50054">
                <w:rPr>
                  <w:rStyle w:val="Hyperlink"/>
                </w:rPr>
                <w:t>BS.1534</w:t>
              </w:r>
            </w:hyperlink>
            <w:r w:rsidR="00C622F1" w:rsidRPr="00D50054">
              <w:rPr>
                <w:rStyle w:val="Hyperlink"/>
              </w:rPr>
              <w:t>-</w:t>
            </w:r>
            <w:r w:rsidR="00C622F1">
              <w:rPr>
                <w:rStyle w:val="Hyperlink"/>
              </w:rPr>
              <w:t>2</w:t>
            </w:r>
          </w:p>
        </w:tc>
        <w:tc>
          <w:tcPr>
            <w:tcW w:w="2873" w:type="pct"/>
          </w:tcPr>
          <w:p w:rsidR="00C622F1" w:rsidRPr="00B16359" w:rsidRDefault="00B16359" w:rsidP="004E4732">
            <w:pPr>
              <w:pStyle w:val="Tabletext"/>
              <w:rPr>
                <w:rFonts w:eastAsia="Arial Unicode MS"/>
                <w:highlight w:val="yellow"/>
                <w:lang w:val="ru-RU"/>
              </w:rPr>
            </w:pPr>
            <w:r w:rsidRPr="00B16359">
              <w:rPr>
                <w:color w:val="000000"/>
                <w:lang w:val="ru-RU"/>
              </w:rPr>
              <w:t xml:space="preserve">Метод субъективной оценки промежуточных уровней качества </w:t>
            </w:r>
            <w:r w:rsidR="004E4732">
              <w:rPr>
                <w:color w:val="000000"/>
                <w:lang w:val="ru-RU"/>
              </w:rPr>
              <w:t>аудиосистем</w:t>
            </w:r>
          </w:p>
        </w:tc>
        <w:tc>
          <w:tcPr>
            <w:tcW w:w="604" w:type="pct"/>
          </w:tcPr>
          <w:p w:rsidR="00C622F1" w:rsidRPr="00C622F1" w:rsidRDefault="00C622F1" w:rsidP="00C622F1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UNA</w:t>
            </w:r>
          </w:p>
        </w:tc>
        <w:tc>
          <w:tcPr>
            <w:tcW w:w="862" w:type="pct"/>
          </w:tcPr>
          <w:p w:rsidR="00C622F1" w:rsidRPr="00340AE5" w:rsidRDefault="00B16359" w:rsidP="00B1635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C622F1" w:rsidRPr="00C622F1">
              <w:rPr>
                <w:lang w:val="ru-RU"/>
              </w:rPr>
              <w:t xml:space="preserve">CACE/747 </w:t>
            </w:r>
            <w:r>
              <w:rPr>
                <w:lang w:val="ru-RU"/>
              </w:rPr>
              <w:t>предлагается</w:t>
            </w:r>
            <w:r w:rsidR="00C622F1" w:rsidRPr="00C622F1">
              <w:rPr>
                <w:lang w:val="ru-RU"/>
              </w:rPr>
              <w:t xml:space="preserve"> MOD</w:t>
            </w: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68" w:history="1">
              <w:r w:rsidR="00180B41" w:rsidRPr="00D50054">
                <w:rPr>
                  <w:rStyle w:val="Hyperlink"/>
                </w:rPr>
                <w:t>BS.1547</w:t>
              </w:r>
            </w:hyperlink>
            <w:r w:rsidR="00C622F1">
              <w:rPr>
                <w:rStyle w:val="Hyperlink"/>
              </w:rPr>
              <w:t>-0</w:t>
            </w:r>
          </w:p>
        </w:tc>
        <w:tc>
          <w:tcPr>
            <w:tcW w:w="2873" w:type="pct"/>
          </w:tcPr>
          <w:p w:rsidR="00180B41" w:rsidRPr="008E6EA2" w:rsidRDefault="008E6EA2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8E6EA2">
              <w:rPr>
                <w:color w:val="000000"/>
                <w:lang w:val="ru-RU"/>
              </w:rPr>
              <w:t>Наземная составляющая систем гибридного спутникового-наземного цифрового звукового радиовещания на автомобильные, переносные и стационарные приемники в диапазоне частот 1400–2700 МГц</w:t>
            </w:r>
          </w:p>
        </w:tc>
        <w:tc>
          <w:tcPr>
            <w:tcW w:w="604" w:type="pct"/>
          </w:tcPr>
          <w:p w:rsidR="00180B41" w:rsidRPr="00340AE5" w:rsidRDefault="00180B41" w:rsidP="00C548F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622F1">
            <w:pPr>
              <w:pStyle w:val="Tabletext"/>
              <w:jc w:val="center"/>
              <w:rPr>
                <w:rStyle w:val="Hyperlink"/>
              </w:rPr>
            </w:pPr>
            <w:hyperlink r:id="rId69" w:history="1">
              <w:r w:rsidR="00180B41" w:rsidRPr="00D50054">
                <w:rPr>
                  <w:rStyle w:val="Hyperlink"/>
                </w:rPr>
                <w:t>BS.1548</w:t>
              </w:r>
            </w:hyperlink>
            <w:r w:rsidR="00180B41" w:rsidRPr="00D50054">
              <w:rPr>
                <w:rStyle w:val="Hyperlink"/>
              </w:rPr>
              <w:t>-</w:t>
            </w:r>
            <w:r w:rsidR="00C622F1">
              <w:rPr>
                <w:rStyle w:val="Hyperlink"/>
              </w:rPr>
              <w:t>4</w:t>
            </w:r>
          </w:p>
        </w:tc>
        <w:tc>
          <w:tcPr>
            <w:tcW w:w="2873" w:type="pct"/>
          </w:tcPr>
          <w:p w:rsidR="00180B41" w:rsidRPr="00340AE5" w:rsidRDefault="008E6EA2" w:rsidP="008E6EA2">
            <w:pPr>
              <w:pStyle w:val="Tabletext"/>
              <w:rPr>
                <w:rFonts w:eastAsia="Arial Unicode MS"/>
                <w:lang w:val="ru-RU"/>
              </w:rPr>
            </w:pPr>
            <w:r w:rsidRPr="002822A2">
              <w:rPr>
                <w:lang w:val="ru-RU"/>
              </w:rPr>
              <w:t>Требования пользователей к системам кодирования звуковых сигналов</w:t>
            </w:r>
            <w:r w:rsidRPr="00A9698F">
              <w:rPr>
                <w:lang w:val="ru-RU"/>
              </w:rPr>
              <w:t xml:space="preserve"> </w:t>
            </w:r>
            <w:r w:rsidRPr="002822A2">
              <w:rPr>
                <w:lang w:val="ru-RU"/>
              </w:rPr>
              <w:t>для цифрового радиовещания</w:t>
            </w:r>
          </w:p>
        </w:tc>
        <w:tc>
          <w:tcPr>
            <w:tcW w:w="604" w:type="pct"/>
          </w:tcPr>
          <w:p w:rsidR="00180B41" w:rsidRPr="00340AE5" w:rsidRDefault="00180B41" w:rsidP="00C548F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70" w:history="1">
              <w:r w:rsidR="00180B41" w:rsidRPr="00D50054">
                <w:rPr>
                  <w:rStyle w:val="Hyperlink"/>
                </w:rPr>
                <w:t>BS.1596</w:t>
              </w:r>
            </w:hyperlink>
            <w:r w:rsidR="00C622F1">
              <w:rPr>
                <w:rStyle w:val="Hyperlink"/>
              </w:rPr>
              <w:t>-0</w:t>
            </w:r>
          </w:p>
        </w:tc>
        <w:tc>
          <w:tcPr>
            <w:tcW w:w="2873" w:type="pct"/>
          </w:tcPr>
          <w:p w:rsidR="00180B41" w:rsidRPr="008E6EA2" w:rsidRDefault="008E6EA2" w:rsidP="00C548FF">
            <w:pPr>
              <w:pStyle w:val="Tabletext"/>
              <w:rPr>
                <w:rFonts w:eastAsia="Arial Unicode MS"/>
                <w:lang w:val="ru-RU"/>
              </w:rPr>
            </w:pPr>
            <w:r w:rsidRPr="008E6EA2">
              <w:rPr>
                <w:color w:val="000000"/>
                <w:lang w:val="ru-RU"/>
              </w:rPr>
              <w:t>Руководство по Рекомендациям МСЭ-</w:t>
            </w:r>
            <w:r>
              <w:rPr>
                <w:color w:val="000000"/>
              </w:rPr>
              <w:t>R</w:t>
            </w:r>
            <w:r w:rsidRPr="008E6EA2">
              <w:rPr>
                <w:color w:val="000000"/>
                <w:lang w:val="ru-RU"/>
              </w:rPr>
              <w:t>, касающимся производства звуковых радиовещательных программ</w:t>
            </w:r>
          </w:p>
        </w:tc>
        <w:tc>
          <w:tcPr>
            <w:tcW w:w="604" w:type="pct"/>
          </w:tcPr>
          <w:p w:rsidR="00180B41" w:rsidRPr="00340AE5" w:rsidRDefault="00180B41" w:rsidP="00C548F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71" w:history="1">
              <w:r w:rsidR="00180B41" w:rsidRPr="00D50054">
                <w:rPr>
                  <w:rStyle w:val="Hyperlink"/>
                </w:rPr>
                <w:t>BS.1615-1</w:t>
              </w:r>
            </w:hyperlink>
          </w:p>
        </w:tc>
        <w:tc>
          <w:tcPr>
            <w:tcW w:w="2873" w:type="pct"/>
          </w:tcPr>
          <w:p w:rsidR="00180B41" w:rsidRPr="00340AE5" w:rsidRDefault="00180B41" w:rsidP="008E6EA2">
            <w:pPr>
              <w:pStyle w:val="Tabletext"/>
              <w:rPr>
                <w:lang w:val="ru-RU"/>
              </w:rPr>
            </w:pPr>
            <w:r w:rsidRPr="00340AE5">
              <w:rPr>
                <w:lang w:val="ru-RU"/>
              </w:rPr>
              <w:t>"</w:t>
            </w:r>
            <w:r w:rsidR="008E6EA2" w:rsidRPr="00E815B4">
              <w:rPr>
                <w:lang w:val="ru-RU"/>
              </w:rPr>
              <w:t>Параметры планирования" для цифрового звукового радиовещания на частотах ниже 30</w:t>
            </w:r>
            <w:r w:rsidR="008E6EA2" w:rsidRPr="001A3247">
              <w:t> </w:t>
            </w:r>
            <w:r w:rsidR="008E6EA2" w:rsidRPr="00E815B4">
              <w:rPr>
                <w:lang w:val="ru-RU"/>
              </w:rPr>
              <w:t>МГц</w:t>
            </w:r>
          </w:p>
        </w:tc>
        <w:tc>
          <w:tcPr>
            <w:tcW w:w="604" w:type="pct"/>
          </w:tcPr>
          <w:p w:rsidR="00180B41" w:rsidRPr="00340AE5" w:rsidRDefault="00180B41" w:rsidP="00C548F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72" w:history="1">
              <w:r w:rsidR="00180B41" w:rsidRPr="00D50054">
                <w:rPr>
                  <w:rStyle w:val="Hyperlink"/>
                </w:rPr>
                <w:t>BS.1657</w:t>
              </w:r>
            </w:hyperlink>
            <w:r w:rsidR="00C622F1">
              <w:rPr>
                <w:rStyle w:val="Hyperlink"/>
              </w:rPr>
              <w:t>-0</w:t>
            </w:r>
          </w:p>
        </w:tc>
        <w:tc>
          <w:tcPr>
            <w:tcW w:w="2873" w:type="pct"/>
          </w:tcPr>
          <w:p w:rsidR="00180B41" w:rsidRPr="00340AE5" w:rsidRDefault="00836C3C" w:rsidP="00C548FF">
            <w:pPr>
              <w:pStyle w:val="Tabletext"/>
              <w:rPr>
                <w:lang w:val="ru-RU"/>
              </w:rPr>
            </w:pPr>
            <w:r w:rsidRPr="00836C3C">
              <w:rPr>
                <w:color w:val="000000"/>
                <w:lang w:val="ru-RU"/>
              </w:rPr>
              <w:t>Процедура измерений качественных показателей автоматических систем звуковой идентификации</w:t>
            </w:r>
            <w:r w:rsidR="00180B41" w:rsidRPr="00340AE5">
              <w:rPr>
                <w:lang w:val="ru-RU"/>
              </w:rPr>
              <w:t>.</w:t>
            </w:r>
            <w:r w:rsidR="00180B41" w:rsidRPr="00340AE5">
              <w:rPr>
                <w:lang w:val="ru-RU"/>
              </w:rPr>
              <w:br/>
              <w:t>Утверждена в соответствии с Резолюцией МСЭ-R 45</w:t>
            </w:r>
          </w:p>
        </w:tc>
        <w:tc>
          <w:tcPr>
            <w:tcW w:w="604" w:type="pct"/>
          </w:tcPr>
          <w:p w:rsidR="00180B41" w:rsidRPr="00340AE5" w:rsidRDefault="00180B41" w:rsidP="00C548F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C622F1" w:rsidRPr="00340AE5" w:rsidTr="00896AB4">
        <w:trPr>
          <w:cantSplit/>
        </w:trPr>
        <w:tc>
          <w:tcPr>
            <w:tcW w:w="661" w:type="pct"/>
          </w:tcPr>
          <w:p w:rsidR="00C622F1" w:rsidRPr="00D50054" w:rsidRDefault="00737346" w:rsidP="00C622F1">
            <w:pPr>
              <w:pStyle w:val="Tabletext"/>
              <w:jc w:val="center"/>
              <w:rPr>
                <w:rStyle w:val="Hyperlink"/>
              </w:rPr>
            </w:pPr>
            <w:hyperlink r:id="rId73" w:history="1">
              <w:r w:rsidR="00C622F1" w:rsidRPr="00D50054">
                <w:rPr>
                  <w:rStyle w:val="Hyperlink"/>
                </w:rPr>
                <w:t>BS.1660-</w:t>
              </w:r>
            </w:hyperlink>
            <w:r w:rsidR="00C622F1">
              <w:rPr>
                <w:rStyle w:val="Hyperlink"/>
              </w:rPr>
              <w:t>6</w:t>
            </w:r>
          </w:p>
        </w:tc>
        <w:tc>
          <w:tcPr>
            <w:tcW w:w="2873" w:type="pct"/>
          </w:tcPr>
          <w:p w:rsidR="00C622F1" w:rsidRPr="00340AE5" w:rsidRDefault="0090592E" w:rsidP="0090592E">
            <w:pPr>
              <w:pStyle w:val="Tabletext"/>
              <w:rPr>
                <w:lang w:val="ru-RU"/>
              </w:rPr>
            </w:pPr>
            <w:r w:rsidRPr="00EB03DA">
              <w:rPr>
                <w:lang w:val="ru-RU"/>
              </w:rPr>
              <w:t>Техническая основа для планирования наземного цифрового звукового радиовещания в полосе ОВЧ</w:t>
            </w:r>
          </w:p>
        </w:tc>
        <w:tc>
          <w:tcPr>
            <w:tcW w:w="604" w:type="pct"/>
          </w:tcPr>
          <w:p w:rsidR="00C622F1" w:rsidRPr="00C622F1" w:rsidRDefault="00C622F1" w:rsidP="00C622F1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UNA</w:t>
            </w:r>
          </w:p>
        </w:tc>
        <w:tc>
          <w:tcPr>
            <w:tcW w:w="862" w:type="pct"/>
          </w:tcPr>
          <w:p w:rsidR="00C622F1" w:rsidRPr="00340AE5" w:rsidRDefault="00B16359" w:rsidP="00B1635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C622F1" w:rsidRPr="00C622F1">
              <w:rPr>
                <w:lang w:val="ru-RU"/>
              </w:rPr>
              <w:t xml:space="preserve">CACE/747 </w:t>
            </w:r>
            <w:r>
              <w:rPr>
                <w:lang w:val="ru-RU"/>
              </w:rPr>
              <w:t>предлагается</w:t>
            </w:r>
            <w:r w:rsidR="00C622F1" w:rsidRPr="00C622F1">
              <w:rPr>
                <w:lang w:val="ru-RU"/>
              </w:rPr>
              <w:t xml:space="preserve"> MOD</w:t>
            </w: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74" w:history="1">
              <w:r w:rsidR="00180B41" w:rsidRPr="00D50054">
                <w:rPr>
                  <w:rStyle w:val="Hyperlink"/>
                </w:rPr>
                <w:t>BS.1661</w:t>
              </w:r>
            </w:hyperlink>
            <w:r w:rsidR="00C622F1">
              <w:rPr>
                <w:rStyle w:val="Hyperlink"/>
              </w:rPr>
              <w:t>-0</w:t>
            </w:r>
          </w:p>
        </w:tc>
        <w:tc>
          <w:tcPr>
            <w:tcW w:w="2873" w:type="pct"/>
          </w:tcPr>
          <w:p w:rsidR="00180B41" w:rsidRPr="0090592E" w:rsidRDefault="0090592E" w:rsidP="00C548FF">
            <w:pPr>
              <w:pStyle w:val="Tabletext"/>
              <w:rPr>
                <w:lang w:val="ru-RU"/>
              </w:rPr>
            </w:pPr>
            <w:r w:rsidRPr="0090592E">
              <w:rPr>
                <w:color w:val="000000"/>
                <w:lang w:val="ru-RU"/>
              </w:rPr>
              <w:t>Спецификации "сигнала в эфире" цифровой системы, описанной в Приложении 1 к Рекомендации МСЭ-</w:t>
            </w:r>
            <w:r>
              <w:rPr>
                <w:color w:val="000000"/>
              </w:rPr>
              <w:t>R</w:t>
            </w:r>
            <w:r w:rsidRPr="0090592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BS</w:t>
            </w:r>
            <w:r w:rsidRPr="0090592E">
              <w:rPr>
                <w:color w:val="000000"/>
                <w:lang w:val="ru-RU"/>
              </w:rPr>
              <w:t>.1514 по цифровому звуковому радиовещанию в полосах радиовещания ниже 30 МГц</w:t>
            </w:r>
          </w:p>
        </w:tc>
        <w:tc>
          <w:tcPr>
            <w:tcW w:w="604" w:type="pct"/>
          </w:tcPr>
          <w:p w:rsidR="00180B41" w:rsidRPr="00340AE5" w:rsidRDefault="00180B41" w:rsidP="00C548F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C622F1" w:rsidRPr="00340AE5" w:rsidTr="00896AB4">
        <w:trPr>
          <w:cantSplit/>
        </w:trPr>
        <w:tc>
          <w:tcPr>
            <w:tcW w:w="661" w:type="pct"/>
          </w:tcPr>
          <w:p w:rsidR="00C622F1" w:rsidRPr="00D50054" w:rsidRDefault="00737346" w:rsidP="00C622F1">
            <w:pPr>
              <w:pStyle w:val="Tabletext"/>
              <w:jc w:val="center"/>
              <w:rPr>
                <w:rStyle w:val="Hyperlink"/>
              </w:rPr>
            </w:pPr>
            <w:hyperlink r:id="rId75" w:history="1">
              <w:r w:rsidR="00C622F1" w:rsidRPr="00D50054">
                <w:rPr>
                  <w:rStyle w:val="Hyperlink"/>
                </w:rPr>
                <w:t>BS.1679</w:t>
              </w:r>
            </w:hyperlink>
            <w:r w:rsidR="00C622F1">
              <w:rPr>
                <w:rStyle w:val="Hyperlink"/>
              </w:rPr>
              <w:t>-0</w:t>
            </w:r>
          </w:p>
        </w:tc>
        <w:tc>
          <w:tcPr>
            <w:tcW w:w="2873" w:type="pct"/>
          </w:tcPr>
          <w:p w:rsidR="00C622F1" w:rsidRPr="008F2517" w:rsidRDefault="008F2517" w:rsidP="00C622F1">
            <w:pPr>
              <w:pStyle w:val="Tabletext"/>
              <w:rPr>
                <w:lang w:val="ru-RU"/>
              </w:rPr>
            </w:pPr>
            <w:r w:rsidRPr="008F2517">
              <w:rPr>
                <w:color w:val="000000"/>
                <w:lang w:val="ru-RU"/>
              </w:rPr>
              <w:t>Субъективная оценка качества звука в приложениях цифрового изображения для большого экрана для демонстрации в театральной среде</w:t>
            </w:r>
          </w:p>
        </w:tc>
        <w:tc>
          <w:tcPr>
            <w:tcW w:w="604" w:type="pct"/>
          </w:tcPr>
          <w:p w:rsidR="00C622F1" w:rsidRPr="00C622F1" w:rsidRDefault="00C622F1" w:rsidP="00C622F1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UNA</w:t>
            </w:r>
          </w:p>
        </w:tc>
        <w:tc>
          <w:tcPr>
            <w:tcW w:w="862" w:type="pct"/>
          </w:tcPr>
          <w:p w:rsidR="00C622F1" w:rsidRPr="00340AE5" w:rsidRDefault="00B16359" w:rsidP="00B1635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C622F1" w:rsidRPr="00C622F1">
              <w:rPr>
                <w:lang w:val="ru-RU"/>
              </w:rPr>
              <w:t xml:space="preserve">CACE/747 </w:t>
            </w:r>
            <w:r>
              <w:rPr>
                <w:lang w:val="ru-RU"/>
              </w:rPr>
              <w:t>пре</w:t>
            </w:r>
            <w:r w:rsidR="009466C2">
              <w:rPr>
                <w:lang w:val="ru-RU"/>
              </w:rPr>
              <w:t>д</w:t>
            </w:r>
            <w:r>
              <w:rPr>
                <w:lang w:val="ru-RU"/>
              </w:rPr>
              <w:t>лагается</w:t>
            </w:r>
            <w:r w:rsidR="00C622F1" w:rsidRPr="00C622F1">
              <w:rPr>
                <w:lang w:val="ru-RU"/>
              </w:rPr>
              <w:t xml:space="preserve"> MOD</w:t>
            </w: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76" w:history="1">
              <w:r w:rsidR="00180B41" w:rsidRPr="00D50054">
                <w:rPr>
                  <w:rStyle w:val="Hyperlink"/>
                </w:rPr>
                <w:t>BS.1688</w:t>
              </w:r>
            </w:hyperlink>
            <w:r w:rsidR="00C622F1">
              <w:rPr>
                <w:rStyle w:val="Hyperlink"/>
              </w:rPr>
              <w:t>-0</w:t>
            </w:r>
          </w:p>
        </w:tc>
        <w:tc>
          <w:tcPr>
            <w:tcW w:w="2873" w:type="pct"/>
          </w:tcPr>
          <w:p w:rsidR="00180B41" w:rsidRPr="0012108D" w:rsidRDefault="0012108D" w:rsidP="00C548FF">
            <w:pPr>
              <w:pStyle w:val="Tabletext"/>
              <w:rPr>
                <w:lang w:val="ru-RU"/>
              </w:rPr>
            </w:pPr>
            <w:r w:rsidRPr="0012108D">
              <w:rPr>
                <w:color w:val="000000"/>
                <w:lang w:val="ru-RU"/>
              </w:rPr>
              <w:t>Звуковая система передачи в одной полосе частот и кодирование источника звука на интерфейсах доставки в приложениях широкоэкранных цифровых видеопрограмм</w:t>
            </w:r>
          </w:p>
        </w:tc>
        <w:tc>
          <w:tcPr>
            <w:tcW w:w="604" w:type="pct"/>
          </w:tcPr>
          <w:p w:rsidR="00180B41" w:rsidRPr="00340AE5" w:rsidRDefault="00180B41" w:rsidP="00C548F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77" w:history="1">
              <w:r w:rsidR="00180B41" w:rsidRPr="00D50054">
                <w:rPr>
                  <w:rStyle w:val="Hyperlink"/>
                </w:rPr>
                <w:t>BS.1693</w:t>
              </w:r>
            </w:hyperlink>
            <w:r w:rsidR="00C622F1">
              <w:rPr>
                <w:rStyle w:val="Hyperlink"/>
              </w:rPr>
              <w:t>-0</w:t>
            </w:r>
          </w:p>
        </w:tc>
        <w:tc>
          <w:tcPr>
            <w:tcW w:w="2873" w:type="pct"/>
          </w:tcPr>
          <w:p w:rsidR="00180B41" w:rsidRPr="00437879" w:rsidRDefault="00437879" w:rsidP="00C548FF">
            <w:pPr>
              <w:pStyle w:val="Tabletext"/>
              <w:rPr>
                <w:lang w:val="ru-RU"/>
              </w:rPr>
            </w:pPr>
            <w:r w:rsidRPr="00437879">
              <w:rPr>
                <w:color w:val="000000"/>
                <w:lang w:val="ru-RU"/>
              </w:rPr>
              <w:t>Процедура тестирования качественных показателей в автоматических системах поиска музыкальных произведений по мелодии</w:t>
            </w:r>
          </w:p>
        </w:tc>
        <w:tc>
          <w:tcPr>
            <w:tcW w:w="604" w:type="pct"/>
          </w:tcPr>
          <w:p w:rsidR="00180B41" w:rsidRPr="00340AE5" w:rsidRDefault="00180B41" w:rsidP="00C548F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78" w:history="1">
              <w:r w:rsidR="00180B41" w:rsidRPr="00D50054">
                <w:rPr>
                  <w:rStyle w:val="Hyperlink"/>
                </w:rPr>
                <w:t>BS.1698</w:t>
              </w:r>
            </w:hyperlink>
            <w:r w:rsidR="00C622F1">
              <w:rPr>
                <w:rStyle w:val="Hyperlink"/>
              </w:rPr>
              <w:t>-0</w:t>
            </w:r>
          </w:p>
        </w:tc>
        <w:tc>
          <w:tcPr>
            <w:tcW w:w="2873" w:type="pct"/>
          </w:tcPr>
          <w:p w:rsidR="00180B41" w:rsidRPr="00437879" w:rsidRDefault="00437879" w:rsidP="00437879">
            <w:pPr>
              <w:pStyle w:val="Tabletext"/>
              <w:rPr>
                <w:szCs w:val="18"/>
                <w:lang w:val="ru-RU"/>
              </w:rPr>
            </w:pPr>
            <w:r w:rsidRPr="00437879">
              <w:rPr>
                <w:szCs w:val="18"/>
                <w:lang w:val="ru-RU"/>
              </w:rPr>
              <w:t>Оценка полей от наземных радиовещательных передающих систем, работающих в любых полосах частот, для определения воздействия неионизирующего излучения</w:t>
            </w:r>
          </w:p>
        </w:tc>
        <w:tc>
          <w:tcPr>
            <w:tcW w:w="604" w:type="pct"/>
          </w:tcPr>
          <w:p w:rsidR="00180B41" w:rsidRPr="00340AE5" w:rsidRDefault="00180B41" w:rsidP="00C548F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79" w:history="1">
              <w:r w:rsidR="00180B41" w:rsidRPr="00D50054">
                <w:rPr>
                  <w:rStyle w:val="Hyperlink"/>
                </w:rPr>
                <w:t>BS.1726</w:t>
              </w:r>
            </w:hyperlink>
            <w:r w:rsidR="00C622F1">
              <w:rPr>
                <w:rStyle w:val="Hyperlink"/>
              </w:rPr>
              <w:t>-0</w:t>
            </w:r>
          </w:p>
        </w:tc>
        <w:tc>
          <w:tcPr>
            <w:tcW w:w="2873" w:type="pct"/>
          </w:tcPr>
          <w:p w:rsidR="00180B41" w:rsidRPr="00437879" w:rsidRDefault="00437879" w:rsidP="00437879">
            <w:pPr>
              <w:pStyle w:val="Tabletext"/>
              <w:rPr>
                <w:szCs w:val="18"/>
                <w:lang w:val="ru-RU"/>
              </w:rPr>
            </w:pPr>
            <w:r w:rsidRPr="00437879">
              <w:rPr>
                <w:szCs w:val="18"/>
                <w:lang w:val="ru-RU" w:eastAsia="ja-JP"/>
              </w:rPr>
              <w:t>Уровень сигнала цифрового звукового сопровождения телевидения при международном обмене программами</w:t>
            </w:r>
          </w:p>
        </w:tc>
        <w:tc>
          <w:tcPr>
            <w:tcW w:w="604" w:type="pct"/>
          </w:tcPr>
          <w:p w:rsidR="00180B41" w:rsidRPr="00340AE5" w:rsidRDefault="00180B41" w:rsidP="00C548F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80" w:history="1">
              <w:r w:rsidR="00180B41" w:rsidRPr="00D50054">
                <w:rPr>
                  <w:rStyle w:val="Hyperlink"/>
                </w:rPr>
                <w:t>BS.1734</w:t>
              </w:r>
            </w:hyperlink>
            <w:r w:rsidR="00C622F1">
              <w:rPr>
                <w:rStyle w:val="Hyperlink"/>
              </w:rPr>
              <w:t>-0</w:t>
            </w:r>
          </w:p>
        </w:tc>
        <w:tc>
          <w:tcPr>
            <w:tcW w:w="2873" w:type="pct"/>
          </w:tcPr>
          <w:p w:rsidR="00180B41" w:rsidRPr="00437879" w:rsidRDefault="00437879" w:rsidP="00437879">
            <w:pPr>
              <w:pStyle w:val="Tabletext"/>
              <w:rPr>
                <w:szCs w:val="18"/>
                <w:lang w:val="ru-RU"/>
              </w:rPr>
            </w:pPr>
            <w:r w:rsidRPr="00437879">
              <w:rPr>
                <w:szCs w:val="18"/>
                <w:lang w:val="ru-RU"/>
              </w:rPr>
              <w:t>Основные требования к показателям работы звуковых составляющих приложений цифрового изображения для большого экрана для демонстрации в театральной среде</w:t>
            </w:r>
          </w:p>
        </w:tc>
        <w:tc>
          <w:tcPr>
            <w:tcW w:w="604" w:type="pct"/>
          </w:tcPr>
          <w:p w:rsidR="00180B41" w:rsidRPr="00340AE5" w:rsidRDefault="00180B41" w:rsidP="00C548F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C622F1" w:rsidRPr="00340AE5" w:rsidTr="00896AB4">
        <w:trPr>
          <w:cantSplit/>
        </w:trPr>
        <w:tc>
          <w:tcPr>
            <w:tcW w:w="661" w:type="pct"/>
          </w:tcPr>
          <w:p w:rsidR="00C622F1" w:rsidRPr="00D50054" w:rsidRDefault="00737346" w:rsidP="00C622F1">
            <w:pPr>
              <w:pStyle w:val="Tabletext"/>
              <w:jc w:val="center"/>
              <w:rPr>
                <w:rStyle w:val="Hyperlink"/>
              </w:rPr>
            </w:pPr>
            <w:hyperlink r:id="rId81" w:history="1">
              <w:r w:rsidR="00C622F1" w:rsidRPr="00D50054">
                <w:rPr>
                  <w:rStyle w:val="Hyperlink"/>
                </w:rPr>
                <w:t>BS.1738</w:t>
              </w:r>
            </w:hyperlink>
            <w:r w:rsidR="00C622F1">
              <w:rPr>
                <w:rStyle w:val="Hyperlink"/>
              </w:rPr>
              <w:t>-0</w:t>
            </w:r>
          </w:p>
        </w:tc>
        <w:tc>
          <w:tcPr>
            <w:tcW w:w="2873" w:type="pct"/>
          </w:tcPr>
          <w:p w:rsidR="00C622F1" w:rsidRPr="004E4732" w:rsidRDefault="00437879" w:rsidP="004E4732">
            <w:pPr>
              <w:pStyle w:val="Tabletext"/>
              <w:rPr>
                <w:highlight w:val="yellow"/>
                <w:lang w:val="ru-RU"/>
              </w:rPr>
            </w:pPr>
            <w:r w:rsidRPr="00897750">
              <w:rPr>
                <w:lang w:val="ru-RU"/>
              </w:rPr>
              <w:t xml:space="preserve">Определение и упорядочение </w:t>
            </w:r>
            <w:r w:rsidR="004E4732" w:rsidRPr="004E4732">
              <w:rPr>
                <w:color w:val="000000"/>
                <w:lang w:val="ru-RU"/>
              </w:rPr>
              <w:t xml:space="preserve">4- и 8-дорожечных </w:t>
            </w:r>
            <w:r w:rsidRPr="00897750">
              <w:rPr>
                <w:lang w:val="ru-RU"/>
              </w:rPr>
              <w:t>звуковых каналов, передаваемых по международным сетям передачи программных материалов</w:t>
            </w:r>
          </w:p>
        </w:tc>
        <w:tc>
          <w:tcPr>
            <w:tcW w:w="604" w:type="pct"/>
          </w:tcPr>
          <w:p w:rsidR="00C622F1" w:rsidRPr="00C622F1" w:rsidRDefault="00C622F1" w:rsidP="00C622F1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UNA</w:t>
            </w:r>
          </w:p>
        </w:tc>
        <w:tc>
          <w:tcPr>
            <w:tcW w:w="862" w:type="pct"/>
          </w:tcPr>
          <w:p w:rsidR="00C622F1" w:rsidRPr="00340AE5" w:rsidRDefault="00E13FE2" w:rsidP="00E13FE2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C622F1" w:rsidRPr="00C622F1">
              <w:rPr>
                <w:lang w:val="ru-RU"/>
              </w:rPr>
              <w:t xml:space="preserve">CACE/747 </w:t>
            </w:r>
            <w:r>
              <w:rPr>
                <w:lang w:val="ru-RU"/>
              </w:rPr>
              <w:t>предлагается</w:t>
            </w:r>
            <w:r w:rsidR="00C622F1" w:rsidRPr="00C622F1">
              <w:rPr>
                <w:lang w:val="ru-RU"/>
              </w:rPr>
              <w:t xml:space="preserve"> MOD</w:t>
            </w:r>
          </w:p>
        </w:tc>
      </w:tr>
      <w:tr w:rsidR="00105952" w:rsidRPr="00340AE5" w:rsidTr="00896AB4">
        <w:trPr>
          <w:cantSplit/>
        </w:trPr>
        <w:tc>
          <w:tcPr>
            <w:tcW w:w="661" w:type="pct"/>
          </w:tcPr>
          <w:p w:rsidR="00105952" w:rsidRPr="00D50054" w:rsidRDefault="00737346" w:rsidP="00105952">
            <w:pPr>
              <w:pStyle w:val="Tabletext"/>
              <w:jc w:val="center"/>
              <w:rPr>
                <w:rStyle w:val="Hyperlink"/>
              </w:rPr>
            </w:pPr>
            <w:hyperlink r:id="rId82" w:history="1">
              <w:r w:rsidR="00105952" w:rsidRPr="00D50054">
                <w:rPr>
                  <w:rStyle w:val="Hyperlink"/>
                </w:rPr>
                <w:t>BS.1770-</w:t>
              </w:r>
            </w:hyperlink>
            <w:r w:rsidR="00105952">
              <w:rPr>
                <w:rStyle w:val="Hyperlink"/>
              </w:rPr>
              <w:t>3</w:t>
            </w:r>
          </w:p>
        </w:tc>
        <w:tc>
          <w:tcPr>
            <w:tcW w:w="2873" w:type="pct"/>
          </w:tcPr>
          <w:p w:rsidR="00105952" w:rsidRPr="00340AE5" w:rsidRDefault="00E13FE2" w:rsidP="00E13FE2">
            <w:pPr>
              <w:pStyle w:val="Tabletext"/>
              <w:rPr>
                <w:lang w:val="ru-RU"/>
              </w:rPr>
            </w:pPr>
            <w:r w:rsidRPr="00EC40AC">
              <w:rPr>
                <w:lang w:val="ru-RU"/>
              </w:rPr>
              <w:t>Алгоритмы измерения громкости звуковых программ и истинного пикового уровня звукового сигнала</w:t>
            </w:r>
          </w:p>
        </w:tc>
        <w:tc>
          <w:tcPr>
            <w:tcW w:w="604" w:type="pct"/>
          </w:tcPr>
          <w:p w:rsidR="00105952" w:rsidRPr="00C622F1" w:rsidRDefault="00105952" w:rsidP="0010595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UNA</w:t>
            </w:r>
          </w:p>
        </w:tc>
        <w:tc>
          <w:tcPr>
            <w:tcW w:w="862" w:type="pct"/>
          </w:tcPr>
          <w:p w:rsidR="00105952" w:rsidRPr="00340AE5" w:rsidRDefault="00E13FE2" w:rsidP="00E13FE2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105952" w:rsidRPr="00C622F1">
              <w:rPr>
                <w:lang w:val="ru-RU"/>
              </w:rPr>
              <w:t xml:space="preserve">CACE/747 </w:t>
            </w:r>
            <w:r>
              <w:rPr>
                <w:lang w:val="ru-RU"/>
              </w:rPr>
              <w:t>предлагается</w:t>
            </w:r>
            <w:r w:rsidR="00105952" w:rsidRPr="00C622F1">
              <w:rPr>
                <w:lang w:val="ru-RU"/>
              </w:rPr>
              <w:t xml:space="preserve"> MOD</w:t>
            </w: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C3573A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83" w:history="1">
              <w:r w:rsidR="00C3573A" w:rsidRPr="00D50054">
                <w:rPr>
                  <w:rStyle w:val="Hyperlink"/>
                </w:rPr>
                <w:t>BS.1771</w:t>
              </w:r>
            </w:hyperlink>
            <w:r w:rsidR="00105952">
              <w:rPr>
                <w:rStyle w:val="Hyperlink"/>
              </w:rPr>
              <w:t>-1</w:t>
            </w:r>
          </w:p>
        </w:tc>
        <w:tc>
          <w:tcPr>
            <w:tcW w:w="2873" w:type="pct"/>
          </w:tcPr>
          <w:p w:rsidR="00C3573A" w:rsidRPr="00340AE5" w:rsidRDefault="00532E70" w:rsidP="00532E70">
            <w:pPr>
              <w:pStyle w:val="Tabletext"/>
              <w:rPr>
                <w:lang w:val="ru-RU"/>
              </w:rPr>
            </w:pPr>
            <w:r w:rsidRPr="00535BFC">
              <w:rPr>
                <w:lang w:val="ru-RU"/>
              </w:rPr>
              <w:t xml:space="preserve">Требования к приборам, измеряющим громкость и </w:t>
            </w:r>
            <w:r w:rsidRPr="00EA5220">
              <w:rPr>
                <w:lang w:val="ru-RU"/>
              </w:rPr>
              <w:t>истинный</w:t>
            </w:r>
            <w:r w:rsidRPr="00535BFC">
              <w:rPr>
                <w:lang w:val="ru-RU"/>
              </w:rPr>
              <w:t xml:space="preserve"> пиковый уровень</w:t>
            </w:r>
          </w:p>
        </w:tc>
        <w:tc>
          <w:tcPr>
            <w:tcW w:w="604" w:type="pct"/>
          </w:tcPr>
          <w:p w:rsidR="00C3573A" w:rsidRPr="00105952" w:rsidRDefault="00105952" w:rsidP="00C3573A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  <w:tc>
          <w:tcPr>
            <w:tcW w:w="862" w:type="pct"/>
          </w:tcPr>
          <w:p w:rsidR="00C3573A" w:rsidRPr="00340AE5" w:rsidRDefault="00C3573A" w:rsidP="00C3573A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84" w:history="1">
              <w:r w:rsidR="00180B41" w:rsidRPr="00D50054">
                <w:rPr>
                  <w:rStyle w:val="Hyperlink"/>
                </w:rPr>
                <w:t>BS.1786</w:t>
              </w:r>
            </w:hyperlink>
            <w:r w:rsidR="00105952">
              <w:rPr>
                <w:rStyle w:val="Hyperlink"/>
              </w:rPr>
              <w:t>-0</w:t>
            </w:r>
          </w:p>
        </w:tc>
        <w:tc>
          <w:tcPr>
            <w:tcW w:w="2873" w:type="pct"/>
          </w:tcPr>
          <w:p w:rsidR="00180B41" w:rsidRPr="00340AE5" w:rsidRDefault="00532E70" w:rsidP="00532E70">
            <w:pPr>
              <w:pStyle w:val="Tabletext"/>
              <w:rPr>
                <w:lang w:val="ru-RU"/>
              </w:rPr>
            </w:pPr>
            <w:r w:rsidRPr="000A216B">
              <w:rPr>
                <w:szCs w:val="28"/>
                <w:lang w:val="ru-RU"/>
              </w:rPr>
              <w:t>Критерий оценки влияния помех на наземную радиовещательную службу (РС)</w:t>
            </w:r>
            <w:r w:rsidR="00180B41" w:rsidRPr="00340AE5">
              <w:rPr>
                <w:lang w:val="ru-RU"/>
              </w:rPr>
              <w:br/>
              <w:t>ПРИМЕЧАНИЕ. – Идентична Рекомендации МСЭ-R BT.1786</w:t>
            </w:r>
          </w:p>
        </w:tc>
        <w:tc>
          <w:tcPr>
            <w:tcW w:w="604" w:type="pct"/>
          </w:tcPr>
          <w:p w:rsidR="00180B41" w:rsidRPr="00340AE5" w:rsidRDefault="00180B41" w:rsidP="00C548F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C548FF">
            <w:pPr>
              <w:pStyle w:val="Tabletext"/>
              <w:jc w:val="center"/>
              <w:rPr>
                <w:rStyle w:val="Hyperlink"/>
              </w:rPr>
            </w:pPr>
            <w:hyperlink r:id="rId85" w:history="1">
              <w:r w:rsidR="00C3573A" w:rsidRPr="00D50054">
                <w:rPr>
                  <w:rStyle w:val="Hyperlink"/>
                </w:rPr>
                <w:t>BS.1864</w:t>
              </w:r>
            </w:hyperlink>
            <w:r w:rsidR="00105952">
              <w:rPr>
                <w:rStyle w:val="Hyperlink"/>
              </w:rPr>
              <w:t>-0</w:t>
            </w:r>
          </w:p>
        </w:tc>
        <w:tc>
          <w:tcPr>
            <w:tcW w:w="2873" w:type="pct"/>
          </w:tcPr>
          <w:p w:rsidR="00180B41" w:rsidRPr="00340AE5" w:rsidRDefault="00AA43CA" w:rsidP="00C548FF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Эксплуатационная</w:t>
            </w:r>
            <w:r w:rsidRPr="00CB2E6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практика</w:t>
            </w:r>
            <w:r w:rsidRPr="00CB2E6D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CB2E6D">
              <w:rPr>
                <w:lang w:val="ru-RU"/>
              </w:rPr>
              <w:t xml:space="preserve"> </w:t>
            </w:r>
            <w:r w:rsidRPr="00AA43CA">
              <w:rPr>
                <w:lang w:val="ru-RU"/>
              </w:rPr>
              <w:t>отношении</w:t>
            </w:r>
            <w:r w:rsidRPr="00CB2E6D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громкости</w:t>
            </w:r>
            <w:r w:rsidRPr="00CB2E6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 международном обмене программами цифрового телевидения</w:t>
            </w:r>
          </w:p>
        </w:tc>
        <w:tc>
          <w:tcPr>
            <w:tcW w:w="604" w:type="pct"/>
          </w:tcPr>
          <w:p w:rsidR="00180B41" w:rsidRPr="00340AE5" w:rsidRDefault="00180B41" w:rsidP="00C548F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C548FF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180B41">
            <w:pPr>
              <w:pStyle w:val="Tabletext"/>
              <w:jc w:val="center"/>
              <w:rPr>
                <w:rStyle w:val="Hyperlink"/>
              </w:rPr>
            </w:pPr>
            <w:hyperlink r:id="rId86" w:history="1">
              <w:r w:rsidR="00C3573A" w:rsidRPr="00D50054">
                <w:rPr>
                  <w:rStyle w:val="Hyperlink"/>
                </w:rPr>
                <w:t>BS.1873</w:t>
              </w:r>
            </w:hyperlink>
            <w:r w:rsidR="00105952">
              <w:rPr>
                <w:rStyle w:val="Hyperlink"/>
              </w:rPr>
              <w:t>-0</w:t>
            </w:r>
          </w:p>
        </w:tc>
        <w:tc>
          <w:tcPr>
            <w:tcW w:w="2873" w:type="pct"/>
          </w:tcPr>
          <w:p w:rsidR="00180B41" w:rsidRPr="00340AE5" w:rsidRDefault="00AA43CA" w:rsidP="00AA43CA">
            <w:pPr>
              <w:pStyle w:val="Tabletext"/>
              <w:rPr>
                <w:lang w:val="ru-RU"/>
              </w:rPr>
            </w:pPr>
            <w:r w:rsidRPr="009D68C5">
              <w:rPr>
                <w:lang w:val="ru-RU"/>
              </w:rPr>
              <w:t>Последовательный многоканальный звуковой цифровой интерфейс для студий радиовещания</w:t>
            </w:r>
          </w:p>
        </w:tc>
        <w:tc>
          <w:tcPr>
            <w:tcW w:w="604" w:type="pct"/>
          </w:tcPr>
          <w:p w:rsidR="00180B41" w:rsidRPr="00340AE5" w:rsidRDefault="00180B41" w:rsidP="00C548F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180B41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180B41">
            <w:pPr>
              <w:pStyle w:val="Tabletext"/>
              <w:jc w:val="center"/>
              <w:rPr>
                <w:rStyle w:val="Hyperlink"/>
              </w:rPr>
            </w:pPr>
            <w:hyperlink r:id="rId87" w:history="1">
              <w:r w:rsidR="00C3573A" w:rsidRPr="00D50054">
                <w:rPr>
                  <w:rStyle w:val="Hyperlink"/>
                </w:rPr>
                <w:t>BS.1892</w:t>
              </w:r>
            </w:hyperlink>
            <w:r w:rsidR="00105952">
              <w:rPr>
                <w:rStyle w:val="Hyperlink"/>
              </w:rPr>
              <w:t>-0</w:t>
            </w:r>
          </w:p>
        </w:tc>
        <w:tc>
          <w:tcPr>
            <w:tcW w:w="2873" w:type="pct"/>
          </w:tcPr>
          <w:p w:rsidR="00180B41" w:rsidRPr="00340AE5" w:rsidRDefault="00AA43CA" w:rsidP="00180B41">
            <w:pPr>
              <w:pStyle w:val="Tabletext"/>
              <w:rPr>
                <w:lang w:val="ru-RU"/>
              </w:rPr>
            </w:pPr>
            <w:r w:rsidRPr="00997EE5">
              <w:rPr>
                <w:lang w:val="ru-RU"/>
              </w:rPr>
              <w:t>Требования к усовершенствованным мультимедийным услугам цифрового наземного радиовещания в диапазонах I и II ОВЧ</w:t>
            </w:r>
          </w:p>
        </w:tc>
        <w:tc>
          <w:tcPr>
            <w:tcW w:w="604" w:type="pct"/>
          </w:tcPr>
          <w:p w:rsidR="00180B41" w:rsidRPr="00340AE5" w:rsidRDefault="00180B41" w:rsidP="00C548F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180B41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180B41">
            <w:pPr>
              <w:pStyle w:val="Tabletext"/>
              <w:jc w:val="center"/>
              <w:rPr>
                <w:rStyle w:val="Hyperlink"/>
              </w:rPr>
            </w:pPr>
            <w:hyperlink r:id="rId88" w:history="1">
              <w:r w:rsidR="00C3573A" w:rsidRPr="00D50054">
                <w:rPr>
                  <w:rStyle w:val="Hyperlink"/>
                </w:rPr>
                <w:t>BS.1894</w:t>
              </w:r>
            </w:hyperlink>
            <w:r w:rsidR="00105952">
              <w:rPr>
                <w:rStyle w:val="Hyperlink"/>
              </w:rPr>
              <w:t>-0</w:t>
            </w:r>
          </w:p>
        </w:tc>
        <w:tc>
          <w:tcPr>
            <w:tcW w:w="2873" w:type="pct"/>
          </w:tcPr>
          <w:p w:rsidR="00180B41" w:rsidRPr="00340AE5" w:rsidRDefault="00AA43CA" w:rsidP="00180B41">
            <w:pPr>
              <w:pStyle w:val="Tabletext"/>
              <w:rPr>
                <w:lang w:val="ru-RU"/>
              </w:rPr>
            </w:pPr>
            <w:r w:rsidRPr="00427DD2">
              <w:rPr>
                <w:lang w:val="ru-RU" w:eastAsia="ru-RU"/>
              </w:rPr>
              <w:t xml:space="preserve">Цифровая </w:t>
            </w:r>
            <w:r w:rsidRPr="005C66AF">
              <w:rPr>
                <w:lang w:val="ru-RU"/>
              </w:rPr>
              <w:t>радиовещательная</w:t>
            </w:r>
            <w:r w:rsidRPr="00427DD2">
              <w:rPr>
                <w:lang w:val="ru-RU" w:eastAsia="ru-RU"/>
              </w:rPr>
              <w:t xml:space="preserve"> служба </w:t>
            </w:r>
            <w:r>
              <w:rPr>
                <w:lang w:val="ru-RU" w:eastAsia="ru-RU"/>
              </w:rPr>
              <w:sym w:font="Symbol" w:char="F02D"/>
            </w:r>
            <w:r w:rsidRPr="00427DD2">
              <w:rPr>
                <w:lang w:val="ru-RU" w:eastAsia="ru-RU"/>
              </w:rPr>
              <w:t xml:space="preserve"> радиопередачи с субтитрами</w:t>
            </w:r>
          </w:p>
        </w:tc>
        <w:tc>
          <w:tcPr>
            <w:tcW w:w="604" w:type="pct"/>
          </w:tcPr>
          <w:p w:rsidR="00180B41" w:rsidRPr="00340AE5" w:rsidRDefault="00180B41" w:rsidP="00C548F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180B41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180B41" w:rsidRPr="00D50054" w:rsidRDefault="00737346" w:rsidP="00180B41">
            <w:pPr>
              <w:pStyle w:val="Tabletext"/>
              <w:jc w:val="center"/>
              <w:rPr>
                <w:rStyle w:val="Hyperlink"/>
              </w:rPr>
            </w:pPr>
            <w:hyperlink r:id="rId89" w:history="1">
              <w:r w:rsidR="00C3573A" w:rsidRPr="00D50054">
                <w:rPr>
                  <w:rStyle w:val="Hyperlink"/>
                </w:rPr>
                <w:t>BS.1895</w:t>
              </w:r>
            </w:hyperlink>
            <w:r w:rsidR="00105952">
              <w:rPr>
                <w:rStyle w:val="Hyperlink"/>
              </w:rPr>
              <w:t>-0</w:t>
            </w:r>
          </w:p>
        </w:tc>
        <w:tc>
          <w:tcPr>
            <w:tcW w:w="2873" w:type="pct"/>
          </w:tcPr>
          <w:p w:rsidR="00180B41" w:rsidRPr="00AA43CA" w:rsidRDefault="00AA43CA" w:rsidP="00180B41">
            <w:pPr>
              <w:pStyle w:val="Tabletext"/>
              <w:rPr>
                <w:lang w:val="ru-RU"/>
              </w:rPr>
            </w:pPr>
            <w:r w:rsidRPr="00AA43CA">
              <w:rPr>
                <w:lang w:val="ru-RU"/>
              </w:rPr>
              <w:t>Критерии защиты систем наземного радиовещания</w:t>
            </w:r>
          </w:p>
        </w:tc>
        <w:tc>
          <w:tcPr>
            <w:tcW w:w="604" w:type="pct"/>
          </w:tcPr>
          <w:p w:rsidR="00180B41" w:rsidRPr="00340AE5" w:rsidRDefault="00180B41" w:rsidP="00C548FF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80B41" w:rsidRPr="00340AE5" w:rsidRDefault="00180B41" w:rsidP="00180B41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</w:tcPr>
          <w:p w:rsidR="00C3573A" w:rsidRPr="00D50054" w:rsidRDefault="00737346" w:rsidP="00C3573A">
            <w:pPr>
              <w:pStyle w:val="Tabletext"/>
              <w:jc w:val="center"/>
              <w:rPr>
                <w:rStyle w:val="Hyperlink"/>
              </w:rPr>
            </w:pPr>
            <w:hyperlink r:id="rId90" w:history="1">
              <w:r w:rsidR="00105952" w:rsidRPr="00105952">
                <w:rPr>
                  <w:rStyle w:val="Hyperlink"/>
                </w:rPr>
                <w:t>BS.1909-0</w:t>
              </w:r>
            </w:hyperlink>
          </w:p>
        </w:tc>
        <w:tc>
          <w:tcPr>
            <w:tcW w:w="2873" w:type="pct"/>
          </w:tcPr>
          <w:p w:rsidR="00C3573A" w:rsidRPr="00340AE5" w:rsidRDefault="00AA43CA" w:rsidP="00AA43CA">
            <w:pPr>
              <w:pStyle w:val="Tabletext"/>
              <w:rPr>
                <w:sz w:val="20"/>
                <w:lang w:val="ru-RU"/>
              </w:rPr>
            </w:pPr>
            <w:r w:rsidRPr="001F083B">
              <w:rPr>
                <w:lang w:val="ru-RU"/>
              </w:rPr>
              <w:t>Требования к рабочим характеристикам перспективной многоканальной стереофонической звуковой системы, предназначенной для использования</w:t>
            </w:r>
            <w:r>
              <w:rPr>
                <w:lang w:val="ru-RU"/>
              </w:rPr>
              <w:t xml:space="preserve"> </w:t>
            </w:r>
            <w:r w:rsidRPr="001F083B">
              <w:rPr>
                <w:lang w:val="ru-RU"/>
              </w:rPr>
              <w:t>с сопровождающим изображением и без него</w:t>
            </w:r>
          </w:p>
        </w:tc>
        <w:tc>
          <w:tcPr>
            <w:tcW w:w="604" w:type="pct"/>
          </w:tcPr>
          <w:p w:rsidR="00C3573A" w:rsidRPr="00105952" w:rsidRDefault="00105952" w:rsidP="00C3573A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  <w:tc>
          <w:tcPr>
            <w:tcW w:w="862" w:type="pct"/>
          </w:tcPr>
          <w:p w:rsidR="00C3573A" w:rsidRPr="00340AE5" w:rsidRDefault="00C3573A" w:rsidP="00C3573A">
            <w:pPr>
              <w:pStyle w:val="Tabletext"/>
              <w:rPr>
                <w:lang w:val="ru-RU"/>
              </w:rPr>
            </w:pPr>
          </w:p>
        </w:tc>
      </w:tr>
      <w:tr w:rsidR="00105952" w:rsidRPr="00081986" w:rsidDel="00736526" w:rsidTr="00105952">
        <w:trPr>
          <w:cantSplit/>
        </w:trPr>
        <w:tc>
          <w:tcPr>
            <w:tcW w:w="661" w:type="pct"/>
          </w:tcPr>
          <w:p w:rsidR="00105952" w:rsidRPr="00081986" w:rsidDel="00736526" w:rsidRDefault="00737346" w:rsidP="00105952">
            <w:pPr>
              <w:pStyle w:val="Tabletext"/>
              <w:jc w:val="center"/>
              <w:rPr>
                <w:b/>
                <w:bCs/>
                <w:lang w:val="ru-RU"/>
              </w:rPr>
            </w:pPr>
            <w:hyperlink r:id="rId91" w:history="1">
              <w:r w:rsidR="00105952" w:rsidRPr="00105952">
                <w:rPr>
                  <w:rStyle w:val="Hyperlink"/>
                  <w:bCs/>
                  <w:lang w:val="ru-RU"/>
                </w:rPr>
                <w:t>BS.2019-0</w:t>
              </w:r>
            </w:hyperlink>
          </w:p>
        </w:tc>
        <w:tc>
          <w:tcPr>
            <w:tcW w:w="2873" w:type="pct"/>
          </w:tcPr>
          <w:p w:rsidR="00105952" w:rsidRPr="00081986" w:rsidRDefault="00C9741F" w:rsidP="00C9741F">
            <w:pPr>
              <w:pStyle w:val="Tabletext"/>
              <w:rPr>
                <w:lang w:val="ru-RU"/>
              </w:rPr>
            </w:pPr>
            <w:r w:rsidRPr="002B2829">
              <w:rPr>
                <w:lang w:val="ru-RU"/>
              </w:rPr>
              <w:t>Аудиосистема для производства 3D телевизионных программ для радиовещания и международного обмена ими</w:t>
            </w:r>
          </w:p>
        </w:tc>
        <w:tc>
          <w:tcPr>
            <w:tcW w:w="604" w:type="pct"/>
          </w:tcPr>
          <w:p w:rsidR="00105952" w:rsidRPr="00081986" w:rsidDel="00736526" w:rsidRDefault="00105952" w:rsidP="00105952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05952" w:rsidRPr="00081986" w:rsidDel="00736526" w:rsidRDefault="00105952" w:rsidP="00105952">
            <w:pPr>
              <w:pStyle w:val="Tabletext"/>
              <w:rPr>
                <w:lang w:val="ru-RU"/>
              </w:rPr>
            </w:pPr>
          </w:p>
        </w:tc>
      </w:tr>
      <w:tr w:rsidR="00105952" w:rsidRPr="00081986" w:rsidDel="00736526" w:rsidTr="00105952">
        <w:trPr>
          <w:cantSplit/>
        </w:trPr>
        <w:tc>
          <w:tcPr>
            <w:tcW w:w="661" w:type="pct"/>
          </w:tcPr>
          <w:p w:rsidR="00105952" w:rsidRPr="00081986" w:rsidRDefault="00737346" w:rsidP="00105952">
            <w:pPr>
              <w:pStyle w:val="Tabletext"/>
              <w:jc w:val="center"/>
              <w:rPr>
                <w:b/>
                <w:bCs/>
                <w:lang w:val="ru-RU"/>
              </w:rPr>
            </w:pPr>
            <w:hyperlink r:id="rId92" w:history="1">
              <w:r w:rsidR="00105952" w:rsidRPr="00105952">
                <w:rPr>
                  <w:rStyle w:val="Hyperlink"/>
                  <w:bCs/>
                  <w:lang w:val="ru-RU"/>
                </w:rPr>
                <w:t>BS.2032-0</w:t>
              </w:r>
            </w:hyperlink>
          </w:p>
        </w:tc>
        <w:tc>
          <w:tcPr>
            <w:tcW w:w="2873" w:type="pct"/>
          </w:tcPr>
          <w:p w:rsidR="00105952" w:rsidRPr="00081986" w:rsidRDefault="0068433C" w:rsidP="0068433C">
            <w:pPr>
              <w:pStyle w:val="Tabletext"/>
              <w:rPr>
                <w:lang w:val="ru-RU"/>
              </w:rPr>
            </w:pPr>
            <w:r w:rsidRPr="00EA1D95">
              <w:rPr>
                <w:lang w:val="ru-RU"/>
              </w:rPr>
              <w:t>Синхронизация тактовой частоты цифровых звуковых сигналов опорными видеосигналами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04" w:type="pct"/>
          </w:tcPr>
          <w:p w:rsidR="00105952" w:rsidRPr="00081986" w:rsidRDefault="00105952" w:rsidP="00105952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05952" w:rsidRPr="00081986" w:rsidDel="00736526" w:rsidRDefault="00105952" w:rsidP="00105952">
            <w:pPr>
              <w:pStyle w:val="Tabletext"/>
              <w:rPr>
                <w:lang w:val="ru-RU"/>
              </w:rPr>
            </w:pPr>
          </w:p>
        </w:tc>
      </w:tr>
      <w:tr w:rsidR="00105952" w:rsidRPr="00081986" w:rsidDel="00736526" w:rsidTr="00105952">
        <w:trPr>
          <w:cantSplit/>
        </w:trPr>
        <w:tc>
          <w:tcPr>
            <w:tcW w:w="661" w:type="pct"/>
          </w:tcPr>
          <w:p w:rsidR="00105952" w:rsidRPr="00081986" w:rsidRDefault="00737346" w:rsidP="00105952">
            <w:pPr>
              <w:pStyle w:val="Tabletext"/>
              <w:jc w:val="center"/>
              <w:rPr>
                <w:b/>
                <w:bCs/>
                <w:lang w:val="ru-RU"/>
              </w:rPr>
            </w:pPr>
            <w:hyperlink r:id="rId93" w:history="1">
              <w:r w:rsidR="00105952" w:rsidRPr="00105952">
                <w:rPr>
                  <w:rStyle w:val="Hyperlink"/>
                  <w:bCs/>
                  <w:lang w:val="ru-RU"/>
                </w:rPr>
                <w:t>BS.2051-0</w:t>
              </w:r>
            </w:hyperlink>
          </w:p>
        </w:tc>
        <w:tc>
          <w:tcPr>
            <w:tcW w:w="2873" w:type="pct"/>
          </w:tcPr>
          <w:p w:rsidR="00105952" w:rsidRPr="00081986" w:rsidRDefault="003119CD" w:rsidP="00105952">
            <w:pPr>
              <w:pStyle w:val="Tabletext"/>
              <w:rPr>
                <w:lang w:val="ru-RU"/>
              </w:rPr>
            </w:pPr>
            <w:r w:rsidRPr="00BD307D">
              <w:rPr>
                <w:lang w:val="ru-RU"/>
              </w:rPr>
              <w:t>Усовершенствованная звуковая система для производства программ</w:t>
            </w:r>
          </w:p>
        </w:tc>
        <w:tc>
          <w:tcPr>
            <w:tcW w:w="604" w:type="pct"/>
          </w:tcPr>
          <w:p w:rsidR="00105952" w:rsidRPr="00081986" w:rsidRDefault="00105952" w:rsidP="00105952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05952" w:rsidRPr="00081986" w:rsidDel="00736526" w:rsidRDefault="00105952" w:rsidP="00105952">
            <w:pPr>
              <w:pStyle w:val="Tabletext"/>
              <w:rPr>
                <w:lang w:val="ru-RU"/>
              </w:rPr>
            </w:pPr>
          </w:p>
        </w:tc>
      </w:tr>
      <w:tr w:rsidR="00105952" w:rsidRPr="00081986" w:rsidDel="00736526" w:rsidTr="00105952">
        <w:trPr>
          <w:cantSplit/>
        </w:trPr>
        <w:tc>
          <w:tcPr>
            <w:tcW w:w="661" w:type="pct"/>
          </w:tcPr>
          <w:p w:rsidR="00105952" w:rsidRPr="00081986" w:rsidRDefault="00737346" w:rsidP="00105952">
            <w:pPr>
              <w:pStyle w:val="Tabletext"/>
              <w:jc w:val="center"/>
              <w:rPr>
                <w:b/>
                <w:bCs/>
                <w:lang w:val="ru-RU"/>
              </w:rPr>
            </w:pPr>
            <w:hyperlink r:id="rId94" w:history="1">
              <w:r w:rsidR="00105952" w:rsidRPr="00105952">
                <w:rPr>
                  <w:rStyle w:val="Hyperlink"/>
                  <w:bCs/>
                  <w:lang w:val="ru-RU"/>
                </w:rPr>
                <w:t>BS.2076-0</w:t>
              </w:r>
            </w:hyperlink>
          </w:p>
        </w:tc>
        <w:tc>
          <w:tcPr>
            <w:tcW w:w="2873" w:type="pct"/>
          </w:tcPr>
          <w:p w:rsidR="00105952" w:rsidRPr="00081986" w:rsidRDefault="00105952" w:rsidP="00105952">
            <w:pPr>
              <w:pStyle w:val="Tabletext"/>
              <w:rPr>
                <w:lang w:val="ru-RU"/>
              </w:rPr>
            </w:pPr>
            <w:r w:rsidRPr="00081986">
              <w:rPr>
                <w:lang w:val="ru-RU"/>
              </w:rPr>
              <w:t>Модель определения аудиофайла</w:t>
            </w:r>
          </w:p>
        </w:tc>
        <w:tc>
          <w:tcPr>
            <w:tcW w:w="604" w:type="pct"/>
          </w:tcPr>
          <w:p w:rsidR="00105952" w:rsidRPr="00081986" w:rsidRDefault="00105952" w:rsidP="00105952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NOC</w:t>
            </w:r>
          </w:p>
        </w:tc>
        <w:tc>
          <w:tcPr>
            <w:tcW w:w="862" w:type="pct"/>
          </w:tcPr>
          <w:p w:rsidR="00105952" w:rsidRPr="00081986" w:rsidDel="00736526" w:rsidRDefault="00105952" w:rsidP="00105952">
            <w:pPr>
              <w:pStyle w:val="Tabletext"/>
              <w:rPr>
                <w:lang w:val="ru-RU"/>
              </w:rPr>
            </w:pPr>
          </w:p>
        </w:tc>
      </w:tr>
      <w:tr w:rsidR="00105952" w:rsidRPr="00081986" w:rsidDel="00736526" w:rsidTr="00105952">
        <w:trPr>
          <w:cantSplit/>
        </w:trPr>
        <w:tc>
          <w:tcPr>
            <w:tcW w:w="661" w:type="pct"/>
          </w:tcPr>
          <w:p w:rsidR="00105952" w:rsidRPr="00081986" w:rsidRDefault="00105952" w:rsidP="00105952">
            <w:pPr>
              <w:pStyle w:val="Tabletext"/>
              <w:ind w:left="-57" w:right="-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Док</w:t>
            </w:r>
            <w:r w:rsidRPr="00081986">
              <w:rPr>
                <w:b/>
                <w:bCs/>
                <w:lang w:val="ru-RU"/>
              </w:rPr>
              <w:t>. 6/450(Rev.1)</w:t>
            </w:r>
          </w:p>
        </w:tc>
        <w:tc>
          <w:tcPr>
            <w:tcW w:w="2873" w:type="pct"/>
          </w:tcPr>
          <w:p w:rsidR="00105952" w:rsidRPr="00081986" w:rsidRDefault="003119CD" w:rsidP="00105952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105952" w:rsidRPr="00081986">
              <w:rPr>
                <w:lang w:val="ru-RU"/>
              </w:rPr>
              <w:t>роект новой Рекомендации МСЭ-R BS</w:t>
            </w:r>
            <w:r w:rsidR="00105952" w:rsidRPr="00081986">
              <w:rPr>
                <w:rFonts w:asciiTheme="majorBidi" w:hAnsiTheme="majorBidi" w:cstheme="majorBidi"/>
                <w:szCs w:val="24"/>
                <w:lang w:val="ru-RU"/>
              </w:rPr>
              <w:t xml:space="preserve">.[BW64] − </w:t>
            </w:r>
            <w:r w:rsidR="00105952" w:rsidRPr="00081986">
              <w:rPr>
                <w:lang w:val="ru-RU"/>
              </w:rPr>
              <w:t>Развернутый формат файлов для международного обмена материалами звуковых программ, содержащих метаданные</w:t>
            </w:r>
          </w:p>
        </w:tc>
        <w:tc>
          <w:tcPr>
            <w:tcW w:w="604" w:type="pct"/>
          </w:tcPr>
          <w:p w:rsidR="00105952" w:rsidRPr="00081986" w:rsidRDefault="00105952" w:rsidP="00105952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UNA</w:t>
            </w:r>
          </w:p>
        </w:tc>
        <w:tc>
          <w:tcPr>
            <w:tcW w:w="862" w:type="pct"/>
          </w:tcPr>
          <w:p w:rsidR="00105952" w:rsidRPr="00081986" w:rsidDel="00736526" w:rsidRDefault="003119CD" w:rsidP="003119CD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105952" w:rsidRPr="00081986">
              <w:rPr>
                <w:lang w:val="ru-RU"/>
              </w:rPr>
              <w:t xml:space="preserve">CACE/747 </w:t>
            </w:r>
            <w:r>
              <w:rPr>
                <w:lang w:val="ru-RU"/>
              </w:rPr>
              <w:t>предлагается</w:t>
            </w:r>
            <w:r w:rsidR="00105952" w:rsidRPr="00081986">
              <w:rPr>
                <w:lang w:val="ru-RU"/>
              </w:rPr>
              <w:t xml:space="preserve"> ADD</w:t>
            </w:r>
          </w:p>
        </w:tc>
      </w:tr>
    </w:tbl>
    <w:p w:rsidR="00105952" w:rsidRPr="00340AE5" w:rsidRDefault="00105952" w:rsidP="008D6EF8">
      <w:pPr>
        <w:rPr>
          <w:lang w:val="ru-RU"/>
        </w:rPr>
      </w:pPr>
    </w:p>
    <w:p w:rsidR="008D6EF8" w:rsidRPr="00340AE5" w:rsidRDefault="008D6EF8" w:rsidP="008D6EF8">
      <w:pPr>
        <w:rPr>
          <w:lang w:val="ru-RU"/>
        </w:rPr>
      </w:pPr>
      <w:r w:rsidRPr="00340AE5">
        <w:rPr>
          <w:lang w:val="ru-RU"/>
        </w:rPr>
        <w:br w:type="page"/>
      </w:r>
    </w:p>
    <w:p w:rsidR="008154E2" w:rsidRPr="00340AE5" w:rsidRDefault="008154E2" w:rsidP="008154E2">
      <w:pPr>
        <w:pStyle w:val="Headingb"/>
        <w:rPr>
          <w:bCs/>
          <w:lang w:val="ru-RU"/>
        </w:rPr>
      </w:pPr>
      <w:r w:rsidRPr="00340AE5">
        <w:rPr>
          <w:lang w:val="ru-RU"/>
        </w:rPr>
        <w:lastRenderedPageBreak/>
        <w:t xml:space="preserve">Рекомендации </w:t>
      </w:r>
      <w:r w:rsidRPr="00340AE5">
        <w:rPr>
          <w:caps/>
          <w:lang w:val="ru-RU"/>
        </w:rPr>
        <w:t xml:space="preserve">МСЭ-R </w:t>
      </w:r>
      <w:r w:rsidRPr="00340AE5">
        <w:rPr>
          <w:lang w:val="ru-RU"/>
        </w:rPr>
        <w:t xml:space="preserve">серии </w:t>
      </w:r>
      <w:r w:rsidRPr="00340AE5">
        <w:rPr>
          <w:bCs/>
          <w:lang w:val="ru-RU"/>
        </w:rPr>
        <w:t>BT</w:t>
      </w:r>
    </w:p>
    <w:p w:rsidR="008154E2" w:rsidRPr="00340AE5" w:rsidRDefault="008154E2" w:rsidP="008154E2">
      <w:pPr>
        <w:rPr>
          <w:lang w:val="ru-RU"/>
        </w:rPr>
      </w:pPr>
    </w:p>
    <w:p w:rsidR="008154E2" w:rsidRPr="00340AE5" w:rsidRDefault="008154E2" w:rsidP="00A43AA0">
      <w:pPr>
        <w:pStyle w:val="Tabletitle"/>
        <w:rPr>
          <w:lang w:val="ru-RU"/>
        </w:rPr>
      </w:pPr>
      <w:r w:rsidRPr="00340AE5">
        <w:rPr>
          <w:lang w:val="ru-RU"/>
        </w:rPr>
        <w:t>Радиовещательная служба (</w:t>
      </w:r>
      <w:r w:rsidR="00A43AA0" w:rsidRPr="00340AE5">
        <w:rPr>
          <w:lang w:val="ru-RU"/>
        </w:rPr>
        <w:t>телевизионная</w:t>
      </w:r>
      <w:r w:rsidRPr="00340AE5">
        <w:rPr>
          <w:lang w:val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5533"/>
        <w:gridCol w:w="1163"/>
        <w:gridCol w:w="1660"/>
      </w:tblGrid>
      <w:tr w:rsidR="00896AB4" w:rsidRPr="00340AE5" w:rsidTr="00896AB4">
        <w:trPr>
          <w:cantSplit/>
          <w:tblHeader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E2" w:rsidRPr="00D50054" w:rsidRDefault="008154E2" w:rsidP="00D50054">
            <w:pPr>
              <w:pStyle w:val="Tablehead"/>
            </w:pPr>
            <w:r w:rsidRPr="00D50054">
              <w:t xml:space="preserve">Рек. </w:t>
            </w:r>
            <w:r w:rsidRPr="00D50054">
              <w:br/>
              <w:t>МСЭ-R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E2" w:rsidRPr="00340AE5" w:rsidRDefault="008154E2" w:rsidP="008154E2">
            <w:pPr>
              <w:pStyle w:val="Tablehead"/>
              <w:rPr>
                <w:lang w:val="ru-RU"/>
              </w:rPr>
            </w:pPr>
            <w:r w:rsidRPr="00340AE5">
              <w:rPr>
                <w:lang w:val="ru-RU"/>
              </w:rPr>
              <w:t>Название Рекомендации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E2" w:rsidRPr="00E069ED" w:rsidRDefault="008154E2" w:rsidP="00E069ED">
            <w:pPr>
              <w:pStyle w:val="Tablehead"/>
              <w:rPr>
                <w:lang w:val="en-US"/>
              </w:rPr>
            </w:pPr>
            <w:r w:rsidRPr="00340AE5">
              <w:rPr>
                <w:lang w:val="ru-RU"/>
              </w:rPr>
              <w:t xml:space="preserve">Действие </w:t>
            </w:r>
            <w:r w:rsidRPr="00340AE5">
              <w:rPr>
                <w:lang w:val="ru-RU"/>
              </w:rPr>
              <w:br/>
              <w:t>AР-1</w:t>
            </w:r>
            <w:r w:rsidR="00E069ED">
              <w:rPr>
                <w:lang w:val="en-US"/>
              </w:rPr>
              <w:t>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E2" w:rsidRPr="00340AE5" w:rsidRDefault="008154E2" w:rsidP="008154E2">
            <w:pPr>
              <w:pStyle w:val="Tablehead"/>
              <w:rPr>
                <w:lang w:val="ru-RU"/>
              </w:rPr>
            </w:pPr>
            <w:r w:rsidRPr="00340AE5">
              <w:rPr>
                <w:lang w:val="ru-RU"/>
              </w:rPr>
              <w:t>Замечания</w:t>
            </w: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95" w:history="1">
              <w:r w:rsidR="00E95802" w:rsidRPr="00D50054">
                <w:rPr>
                  <w:rStyle w:val="Hyperlink"/>
                </w:rPr>
                <w:t>BT.417</w:t>
              </w:r>
            </w:hyperlink>
            <w:r w:rsidR="00E95802" w:rsidRPr="00D50054">
              <w:rPr>
                <w:rStyle w:val="Hyperlink"/>
              </w:rPr>
              <w:t>-5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Минимальные значения напряженности поля, для которых может потребоваться защита в процессе планировании аналоговой наземной телевизионной службы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96" w:history="1">
              <w:r w:rsidR="00E95802" w:rsidRPr="00D50054">
                <w:rPr>
                  <w:rStyle w:val="Hyperlink"/>
                </w:rPr>
                <w:t>BT.419</w:t>
              </w:r>
            </w:hyperlink>
            <w:r w:rsidR="00E95802" w:rsidRPr="00D50054">
              <w:rPr>
                <w:rStyle w:val="Hyperlink"/>
              </w:rPr>
              <w:t>-3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E5715A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 xml:space="preserve">Направленность и </w:t>
            </w:r>
            <w:r w:rsidR="00E5715A">
              <w:rPr>
                <w:lang w:val="ru-RU"/>
              </w:rPr>
              <w:t>избирательность</w:t>
            </w:r>
            <w:r w:rsidRPr="00340AE5">
              <w:rPr>
                <w:lang w:val="ru-RU"/>
              </w:rPr>
              <w:t xml:space="preserve"> по поляризации</w:t>
            </w:r>
            <w:r w:rsidR="00E5715A">
              <w:rPr>
                <w:lang w:val="ru-RU"/>
              </w:rPr>
              <w:t xml:space="preserve"> приемных</w:t>
            </w:r>
            <w:r w:rsidRPr="00340AE5">
              <w:rPr>
                <w:lang w:val="ru-RU"/>
              </w:rPr>
              <w:t xml:space="preserve"> антенн </w:t>
            </w:r>
            <w:r w:rsidR="00E5715A">
              <w:rPr>
                <w:lang w:val="ru-RU"/>
              </w:rPr>
              <w:t xml:space="preserve">вещательного телевидения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97" w:history="1">
              <w:r w:rsidR="00E95802" w:rsidRPr="00D50054">
                <w:rPr>
                  <w:rStyle w:val="Hyperlink"/>
                </w:rPr>
                <w:t>BT.470</w:t>
              </w:r>
            </w:hyperlink>
            <w:r w:rsidR="00E95802" w:rsidRPr="00D50054">
              <w:rPr>
                <w:rStyle w:val="Hyperlink"/>
              </w:rPr>
              <w:t>-7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E5715A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Стандартные системы телевидения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98" w:history="1">
              <w:r w:rsidR="00E95802" w:rsidRPr="00D50054">
                <w:rPr>
                  <w:rStyle w:val="Hyperlink"/>
                </w:rPr>
                <w:t>BT.471</w:t>
              </w:r>
            </w:hyperlink>
            <w:r w:rsidR="00E95802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Номенклатура и описания сигналов цветовых полос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99" w:history="1">
              <w:r w:rsidR="00E95802" w:rsidRPr="00D50054">
                <w:rPr>
                  <w:rStyle w:val="Hyperlink"/>
                </w:rPr>
                <w:t>BT.472</w:t>
              </w:r>
            </w:hyperlink>
            <w:r w:rsidR="00E95802" w:rsidRPr="00D50054">
              <w:rPr>
                <w:rStyle w:val="Hyperlink"/>
              </w:rPr>
              <w:t>-3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E5715A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Видеочастотные характеристики телевизионн</w:t>
            </w:r>
            <w:r w:rsidR="00E5715A">
              <w:rPr>
                <w:lang w:val="ru-RU"/>
              </w:rPr>
              <w:t>ой</w:t>
            </w:r>
            <w:r w:rsidRPr="00340AE5">
              <w:rPr>
                <w:lang w:val="ru-RU"/>
              </w:rPr>
              <w:t xml:space="preserve"> систем</w:t>
            </w:r>
            <w:r w:rsidR="00E5715A">
              <w:rPr>
                <w:lang w:val="ru-RU"/>
              </w:rPr>
              <w:t>ы</w:t>
            </w:r>
            <w:r w:rsidRPr="00340AE5">
              <w:rPr>
                <w:lang w:val="ru-RU"/>
              </w:rPr>
              <w:t xml:space="preserve">, </w:t>
            </w:r>
            <w:r w:rsidR="00E5715A">
              <w:rPr>
                <w:lang w:val="ru-RU"/>
              </w:rPr>
              <w:t>которые должны использоваться</w:t>
            </w:r>
            <w:r w:rsidRPr="00340AE5">
              <w:rPr>
                <w:lang w:val="ru-RU"/>
              </w:rPr>
              <w:t xml:space="preserve"> при международном обмене программами между странами, </w:t>
            </w:r>
            <w:r w:rsidR="00E5715A">
              <w:rPr>
                <w:lang w:val="ru-RU"/>
              </w:rPr>
              <w:t>использующими системы цветного</w:t>
            </w:r>
            <w:r w:rsidRPr="00340AE5">
              <w:rPr>
                <w:lang w:val="ru-RU"/>
              </w:rPr>
              <w:t xml:space="preserve"> и черно-бел</w:t>
            </w:r>
            <w:r w:rsidR="00E5715A">
              <w:rPr>
                <w:lang w:val="ru-RU"/>
              </w:rPr>
              <w:t>ого</w:t>
            </w:r>
            <w:r w:rsidRPr="00340AE5">
              <w:rPr>
                <w:lang w:val="ru-RU"/>
              </w:rPr>
              <w:t xml:space="preserve"> </w:t>
            </w:r>
            <w:r w:rsidR="00E5715A">
              <w:rPr>
                <w:lang w:val="ru-RU"/>
              </w:rPr>
              <w:t>телевидения</w:t>
            </w:r>
            <w:r w:rsidRPr="00340AE5">
              <w:rPr>
                <w:lang w:val="ru-RU"/>
              </w:rPr>
              <w:t xml:space="preserve"> с 625 строками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105952" w:rsidRDefault="00737346" w:rsidP="00105952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100" w:history="1">
              <w:r w:rsidR="00E95802" w:rsidRPr="00D50054">
                <w:rPr>
                  <w:rStyle w:val="Hyperlink"/>
                </w:rPr>
                <w:t>BT.500</w:t>
              </w:r>
            </w:hyperlink>
            <w:r w:rsidR="00E95802" w:rsidRPr="00D50054">
              <w:rPr>
                <w:rStyle w:val="Hyperlink"/>
              </w:rPr>
              <w:t>-1</w:t>
            </w:r>
            <w:r w:rsidR="00105952">
              <w:rPr>
                <w:rStyle w:val="Hyperlink"/>
                <w:lang w:val="ru-RU"/>
              </w:rPr>
              <w:t>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5715A" w:rsidP="00353E18">
            <w:pPr>
              <w:pStyle w:val="Tabletext"/>
              <w:rPr>
                <w:rFonts w:eastAsia="Arial Unicode MS"/>
                <w:lang w:val="ru-RU"/>
              </w:rPr>
            </w:pPr>
            <w:r w:rsidRPr="002B3B01">
              <w:rPr>
                <w:lang w:val="ru-RU"/>
              </w:rPr>
              <w:t>Методика субъективной оценки качества телевизионных изображений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105952" w:rsidRDefault="00105952" w:rsidP="00353E18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01" w:history="1">
              <w:r w:rsidR="00E95802" w:rsidRPr="00D50054">
                <w:rPr>
                  <w:rStyle w:val="Hyperlink"/>
                </w:rPr>
                <w:t>BT.601</w:t>
              </w:r>
            </w:hyperlink>
            <w:r w:rsidR="00E95802" w:rsidRPr="00D50054">
              <w:rPr>
                <w:rStyle w:val="Hyperlink"/>
              </w:rPr>
              <w:t>-7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E5715A" w:rsidRDefault="00E5715A" w:rsidP="00E5715A">
            <w:pPr>
              <w:pStyle w:val="Tabletext"/>
              <w:rPr>
                <w:rFonts w:eastAsia="Arial Unicode MS"/>
                <w:lang w:val="ru-RU"/>
              </w:rPr>
            </w:pPr>
            <w:r w:rsidRPr="00E5715A">
              <w:rPr>
                <w:lang w:val="ru-RU"/>
              </w:rPr>
              <w:t>Студийные параметры кодирования цифрового телевидения для стандартного 4:3 и широкоэкранного 16:9 форматов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02" w:history="1">
              <w:r w:rsidR="00E95802" w:rsidRPr="00D50054">
                <w:rPr>
                  <w:rStyle w:val="Hyperlink"/>
                </w:rPr>
                <w:t>BT.653</w:t>
              </w:r>
            </w:hyperlink>
            <w:r w:rsidR="00E95802" w:rsidRPr="00D50054">
              <w:rPr>
                <w:rStyle w:val="Hyperlink"/>
              </w:rPr>
              <w:t>-3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Системы телетекст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03" w:history="1">
              <w:r w:rsidR="00E95802" w:rsidRPr="00D50054">
                <w:rPr>
                  <w:rStyle w:val="Hyperlink"/>
                </w:rPr>
                <w:t>BT.655</w:t>
              </w:r>
            </w:hyperlink>
            <w:r w:rsidR="00E95802" w:rsidRPr="00D50054">
              <w:rPr>
                <w:rStyle w:val="Hyperlink"/>
              </w:rPr>
              <w:t>-7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5" w:rsidRPr="004E0775" w:rsidRDefault="004E0775" w:rsidP="004E0775">
            <w:pPr>
              <w:pStyle w:val="Tabletext"/>
              <w:rPr>
                <w:rFonts w:eastAsia="Arial Unicode MS"/>
                <w:lang w:val="ru-RU"/>
              </w:rPr>
            </w:pPr>
            <w:r w:rsidRPr="004E0775">
              <w:rPr>
                <w:color w:val="000000"/>
                <w:lang w:val="ru-RU"/>
              </w:rPr>
              <w:t>Радиочастотные защитные отношения для наземных телевизионных АМ систем с частично подавленной боковой полосой, испытывающих помехи со стороны аналоговых видеосигналов и соответствующих им звуковых сигналов</w:t>
            </w:r>
            <w:r w:rsidRPr="00340AE5">
              <w:rPr>
                <w:lang w:val="ru-RU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04" w:history="1">
              <w:r w:rsidR="00E95802" w:rsidRPr="00D50054">
                <w:rPr>
                  <w:rStyle w:val="Hyperlink"/>
                </w:rPr>
                <w:t>BT.656</w:t>
              </w:r>
            </w:hyperlink>
            <w:r w:rsidR="00E95802" w:rsidRPr="00D50054">
              <w:rPr>
                <w:rStyle w:val="Hyperlink"/>
              </w:rPr>
              <w:t>-5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2C4341" w:rsidRDefault="002C4341" w:rsidP="00353E18">
            <w:pPr>
              <w:pStyle w:val="Tabletext"/>
              <w:rPr>
                <w:rFonts w:eastAsia="Arial Unicode MS"/>
                <w:szCs w:val="18"/>
                <w:lang w:val="ru-RU"/>
              </w:rPr>
            </w:pPr>
            <w:r w:rsidRPr="002C4341">
              <w:rPr>
                <w:szCs w:val="18"/>
                <w:lang w:val="ru-RU"/>
              </w:rPr>
              <w:t>Интерфейсы для цифровых компонентных видеос</w:t>
            </w:r>
            <w:r w:rsidR="00C41075">
              <w:rPr>
                <w:szCs w:val="18"/>
                <w:lang w:val="ru-RU"/>
              </w:rPr>
              <w:t>игналов в телевизионных системах</w:t>
            </w:r>
            <w:r w:rsidRPr="002C4341">
              <w:rPr>
                <w:szCs w:val="18"/>
                <w:lang w:val="ru-RU"/>
              </w:rPr>
              <w:t xml:space="preserve"> с 525 строками и с 625 строками, работающих на уровне 4:2:2, описанном в Рекомендации МСЭ-</w:t>
            </w:r>
            <w:r w:rsidRPr="002C4341">
              <w:rPr>
                <w:szCs w:val="18"/>
              </w:rPr>
              <w:t>R</w:t>
            </w:r>
            <w:r w:rsidRPr="002C4341">
              <w:rPr>
                <w:szCs w:val="18"/>
                <w:lang w:val="ru-RU"/>
              </w:rPr>
              <w:t xml:space="preserve"> </w:t>
            </w:r>
            <w:r w:rsidRPr="002C4341">
              <w:rPr>
                <w:szCs w:val="18"/>
              </w:rPr>
              <w:t>BT</w:t>
            </w:r>
            <w:r w:rsidRPr="002C4341">
              <w:rPr>
                <w:szCs w:val="18"/>
                <w:lang w:val="ru-RU"/>
              </w:rPr>
              <w:t>.601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  <w:r w:rsidRPr="00340AE5">
              <w:rPr>
                <w:lang w:val="ru-RU"/>
              </w:rPr>
              <w:t xml:space="preserve"> </w:t>
            </w: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105952">
            <w:pPr>
              <w:pStyle w:val="Tabletext"/>
              <w:jc w:val="center"/>
              <w:rPr>
                <w:rStyle w:val="Hyperlink"/>
              </w:rPr>
            </w:pPr>
            <w:hyperlink r:id="rId105" w:history="1">
              <w:r w:rsidR="00E95802" w:rsidRPr="00D50054">
                <w:rPr>
                  <w:rStyle w:val="Hyperlink"/>
                </w:rPr>
                <w:t>BT.709</w:t>
              </w:r>
            </w:hyperlink>
            <w:r w:rsidR="00E95802" w:rsidRPr="00D50054">
              <w:rPr>
                <w:rStyle w:val="Hyperlink"/>
              </w:rPr>
              <w:t>-</w:t>
            </w:r>
            <w:r w:rsidR="00105952">
              <w:rPr>
                <w:rStyle w:val="Hyperlink"/>
              </w:rPr>
              <w:t>6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2C4341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 xml:space="preserve">Значения параметров </w:t>
            </w:r>
            <w:r w:rsidR="002C4341" w:rsidRPr="00340AE5">
              <w:rPr>
                <w:lang w:val="ru-RU"/>
              </w:rPr>
              <w:t xml:space="preserve">ТВЧ </w:t>
            </w:r>
            <w:r w:rsidRPr="00340AE5">
              <w:rPr>
                <w:lang w:val="ru-RU"/>
              </w:rPr>
              <w:t xml:space="preserve">стандартов для производства </w:t>
            </w:r>
            <w:r w:rsidR="002C4341">
              <w:rPr>
                <w:lang w:val="ru-RU"/>
              </w:rPr>
              <w:t xml:space="preserve">программ </w:t>
            </w:r>
            <w:r w:rsidRPr="00340AE5">
              <w:rPr>
                <w:lang w:val="ru-RU"/>
              </w:rPr>
              <w:t>и международного обмена программами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06" w:history="1">
              <w:r w:rsidR="00E95802" w:rsidRPr="00D50054">
                <w:rPr>
                  <w:rStyle w:val="Hyperlink"/>
                </w:rPr>
                <w:t>BT.710</w:t>
              </w:r>
            </w:hyperlink>
            <w:r w:rsidR="00E95802" w:rsidRPr="00D50054">
              <w:rPr>
                <w:rStyle w:val="Hyperlink"/>
              </w:rPr>
              <w:t>-4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Методы субъективной оценки качества изображения в телевидении высокой четкости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07" w:history="1">
              <w:r w:rsidR="00E95802" w:rsidRPr="00D50054">
                <w:rPr>
                  <w:rStyle w:val="Hyperlink"/>
                </w:rPr>
                <w:t>BT.711</w:t>
              </w:r>
            </w:hyperlink>
            <w:r w:rsidR="00E95802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804453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Опорные синхросигналы для цифров</w:t>
            </w:r>
            <w:r w:rsidR="00804453">
              <w:rPr>
                <w:lang w:val="ru-RU"/>
              </w:rPr>
              <w:t xml:space="preserve">ых студий, работающих с компонетными видеосигналами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08" w:history="1">
              <w:r w:rsidR="00E95802" w:rsidRPr="00D50054">
                <w:rPr>
                  <w:rStyle w:val="Hyperlink"/>
                </w:rPr>
                <w:t>BT.798</w:t>
              </w:r>
            </w:hyperlink>
            <w:r w:rsidR="00E95802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Назем</w:t>
            </w:r>
            <w:r w:rsidR="00C41075">
              <w:rPr>
                <w:lang w:val="ru-RU"/>
              </w:rPr>
              <w:t xml:space="preserve">ное цифровое телевизионное </w:t>
            </w:r>
            <w:r w:rsidRPr="00340AE5">
              <w:rPr>
                <w:lang w:val="ru-RU"/>
              </w:rPr>
              <w:t>вещание в диапазонах ОВЧ/УВЧ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09" w:history="1">
              <w:r w:rsidR="00E95802" w:rsidRPr="00D50054">
                <w:rPr>
                  <w:rStyle w:val="Hyperlink"/>
                </w:rPr>
                <w:t>BT.799</w:t>
              </w:r>
            </w:hyperlink>
            <w:r w:rsidR="00E95802" w:rsidRPr="00D50054">
              <w:rPr>
                <w:rStyle w:val="Hyperlink"/>
              </w:rPr>
              <w:t>-4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C41075" w:rsidP="00353E18">
            <w:pPr>
              <w:pStyle w:val="Tabletext"/>
              <w:rPr>
                <w:rFonts w:eastAsia="Arial Unicode MS"/>
                <w:lang w:val="ru-RU"/>
              </w:rPr>
            </w:pPr>
            <w:r w:rsidRPr="004112D5">
              <w:rPr>
                <w:lang w:val="ru-RU"/>
              </w:rPr>
              <w:t>Интерфейсы для цифровых компонентных видеос</w:t>
            </w:r>
            <w:r>
              <w:rPr>
                <w:lang w:val="ru-RU"/>
              </w:rPr>
              <w:t>игналов в телевизионных системах</w:t>
            </w:r>
            <w:r w:rsidRPr="004112D5">
              <w:rPr>
                <w:lang w:val="ru-RU"/>
              </w:rPr>
              <w:t xml:space="preserve"> с 525 строками и с 625 строками, работающих на уровне 4:4:4, описанном в Рекомендации МСЭ-R BT.601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10" w:history="1">
              <w:r w:rsidR="00E95802" w:rsidRPr="00D50054">
                <w:rPr>
                  <w:rStyle w:val="Hyperlink"/>
                </w:rPr>
                <w:t>BT.805</w:t>
              </w:r>
            </w:hyperlink>
            <w:r w:rsidR="00105952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Оценка ухудшения качества телевизионного приема, вызванного отражением сигнала ветряными двигателями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11" w:history="1">
              <w:r w:rsidR="00E95802" w:rsidRPr="00D50054">
                <w:rPr>
                  <w:rStyle w:val="Hyperlink"/>
                </w:rPr>
                <w:t>BT.807</w:t>
              </w:r>
            </w:hyperlink>
            <w:r w:rsidR="00105952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Эталонная модель радиовещательной передачи данных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12" w:history="1">
              <w:r w:rsidR="00E95802" w:rsidRPr="00D50054">
                <w:rPr>
                  <w:rStyle w:val="Hyperlink"/>
                </w:rPr>
                <w:t>BT.808</w:t>
              </w:r>
            </w:hyperlink>
            <w:r w:rsidR="00105952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C41075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Радиовещательная пер</w:t>
            </w:r>
            <w:r w:rsidR="00C41075">
              <w:rPr>
                <w:lang w:val="ru-RU"/>
              </w:rPr>
              <w:t>едача кодированной информации о</w:t>
            </w:r>
            <w:r w:rsidRPr="00340AE5">
              <w:rPr>
                <w:lang w:val="ru-RU"/>
              </w:rPr>
              <w:t xml:space="preserve"> времени</w:t>
            </w:r>
            <w:r w:rsidR="00C41075">
              <w:rPr>
                <w:lang w:val="ru-RU"/>
              </w:rPr>
              <w:t xml:space="preserve"> и дате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13" w:history="1">
              <w:r w:rsidR="00E95802" w:rsidRPr="00D50054">
                <w:rPr>
                  <w:rStyle w:val="Hyperlink"/>
                </w:rPr>
                <w:t>BT.812</w:t>
              </w:r>
            </w:hyperlink>
            <w:r w:rsidR="00105952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C41075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 xml:space="preserve">Субъективная оценка качества буквенно-цифровых и графических изображений в </w:t>
            </w:r>
            <w:r w:rsidR="00C41075">
              <w:rPr>
                <w:lang w:val="ru-RU"/>
              </w:rPr>
              <w:t>системе</w:t>
            </w:r>
            <w:r w:rsidRPr="00340AE5">
              <w:rPr>
                <w:lang w:val="ru-RU"/>
              </w:rPr>
              <w:t xml:space="preserve"> </w:t>
            </w:r>
            <w:r w:rsidR="00C41075">
              <w:rPr>
                <w:lang w:val="ru-RU"/>
              </w:rPr>
              <w:t>т</w:t>
            </w:r>
            <w:r w:rsidRPr="00340AE5">
              <w:rPr>
                <w:lang w:val="ru-RU"/>
              </w:rPr>
              <w:t xml:space="preserve">елетекст и </w:t>
            </w:r>
            <w:r w:rsidR="00C41075">
              <w:rPr>
                <w:lang w:val="ru-RU"/>
              </w:rPr>
              <w:t>других подобных системах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14" w:history="1">
              <w:r w:rsidR="00E95802" w:rsidRPr="00D50054">
                <w:rPr>
                  <w:rStyle w:val="Hyperlink"/>
                </w:rPr>
                <w:t>BT.813</w:t>
              </w:r>
            </w:hyperlink>
            <w:r w:rsidR="00105952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E64BC3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 xml:space="preserve">Методы </w:t>
            </w:r>
            <w:r w:rsidR="00E64BC3">
              <w:rPr>
                <w:lang w:val="ru-RU"/>
              </w:rPr>
              <w:t>о</w:t>
            </w:r>
            <w:r w:rsidRPr="00340AE5">
              <w:rPr>
                <w:lang w:val="ru-RU"/>
              </w:rPr>
              <w:t>бъективной оценки качества изображения с учетом искажений, обусловленных цифровым кодированием телевизионн</w:t>
            </w:r>
            <w:r w:rsidR="00E64BC3">
              <w:rPr>
                <w:lang w:val="ru-RU"/>
              </w:rPr>
              <w:t>ого сигнала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15" w:history="1">
              <w:r w:rsidR="00E95802" w:rsidRPr="00D50054">
                <w:rPr>
                  <w:rStyle w:val="Hyperlink"/>
                </w:rPr>
                <w:t>BT.814</w:t>
              </w:r>
            </w:hyperlink>
            <w:r w:rsidR="00E95802" w:rsidRPr="00D50054">
              <w:rPr>
                <w:rStyle w:val="Hyperlink"/>
              </w:rPr>
              <w:t>-2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E64BC3" w:rsidRDefault="00E64BC3" w:rsidP="00E64BC3">
            <w:pPr>
              <w:pStyle w:val="Tabletext"/>
              <w:rPr>
                <w:rFonts w:eastAsia="Arial Unicode MS"/>
                <w:szCs w:val="18"/>
                <w:lang w:val="ru-RU"/>
              </w:rPr>
            </w:pPr>
            <w:r w:rsidRPr="00E64BC3">
              <w:rPr>
                <w:szCs w:val="18"/>
                <w:lang w:val="ru-RU"/>
              </w:rPr>
              <w:t>Спецификации и процедуры настройки для установления параметров яркости и контрастности дисплеев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  <w:r w:rsidRPr="00340AE5">
              <w:rPr>
                <w:lang w:val="ru-RU"/>
              </w:rPr>
              <w:t xml:space="preserve"> </w:t>
            </w: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16" w:history="1">
              <w:r w:rsidR="00E95802" w:rsidRPr="00D50054">
                <w:rPr>
                  <w:rStyle w:val="Hyperlink"/>
                </w:rPr>
                <w:t>BT.815</w:t>
              </w:r>
            </w:hyperlink>
            <w:r w:rsidR="00E95802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Спецификация сигнала, предназначенного для измерения контрастности дисплеев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17" w:history="1">
              <w:r w:rsidR="00E95802" w:rsidRPr="00D50054">
                <w:rPr>
                  <w:rStyle w:val="Hyperlink"/>
                </w:rPr>
                <w:t>BT.1119</w:t>
              </w:r>
            </w:hyperlink>
            <w:r w:rsidR="00E95802" w:rsidRPr="00D50054">
              <w:rPr>
                <w:rStyle w:val="Hyperlink"/>
              </w:rPr>
              <w:t>-2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64BC3" w:rsidP="00E64BC3">
            <w:pPr>
              <w:pStyle w:val="Tabletext"/>
              <w:rPr>
                <w:rFonts w:eastAsia="Arial Unicode MS"/>
                <w:lang w:val="ru-RU"/>
              </w:rPr>
            </w:pPr>
            <w:r>
              <w:rPr>
                <w:lang w:val="ru-RU"/>
              </w:rPr>
              <w:t>Передача управляющих сигналов при вещательной передаче широкоэкранных программ</w:t>
            </w:r>
            <w:r w:rsidR="00E95802" w:rsidRPr="00340AE5">
              <w:rPr>
                <w:lang w:val="ru-RU"/>
              </w:rPr>
              <w:t xml:space="preserve"> (</w:t>
            </w:r>
            <w:r>
              <w:rPr>
                <w:lang w:val="ru-RU"/>
              </w:rPr>
              <w:t xml:space="preserve">Передача сигналов в телевизионных системах широкоэкранного формата, а также в системах с другими улучшенными параметрами)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18" w:history="1">
              <w:r w:rsidR="00E95802" w:rsidRPr="00D50054">
                <w:rPr>
                  <w:rStyle w:val="Hyperlink"/>
                </w:rPr>
                <w:t>BT.1120</w:t>
              </w:r>
            </w:hyperlink>
            <w:r w:rsidR="00105952">
              <w:rPr>
                <w:rStyle w:val="Hyperlink"/>
              </w:rPr>
              <w:t>-8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380B8F" w:rsidP="00353E18">
            <w:pPr>
              <w:pStyle w:val="Tabletext"/>
              <w:rPr>
                <w:rFonts w:eastAsia="Arial Unicode MS"/>
                <w:lang w:val="ru-RU"/>
              </w:rPr>
            </w:pPr>
            <w:r w:rsidRPr="00384A48">
              <w:rPr>
                <w:lang w:val="ru-RU"/>
              </w:rPr>
              <w:t>Цифровые интерфейсы для студийных сигналов ТВЧ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105952" w:rsidRDefault="00105952" w:rsidP="00353E18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19" w:history="1">
              <w:r w:rsidR="00E95802" w:rsidRPr="00D50054">
                <w:rPr>
                  <w:rStyle w:val="Hyperlink"/>
                </w:rPr>
                <w:t>BT.1122</w:t>
              </w:r>
            </w:hyperlink>
            <w:r w:rsidR="00E95802" w:rsidRPr="00D50054">
              <w:rPr>
                <w:rStyle w:val="Hyperlink"/>
              </w:rPr>
              <w:t>-2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380B8F" w:rsidP="00380B8F">
            <w:pPr>
              <w:pStyle w:val="Tabletext"/>
              <w:rPr>
                <w:rFonts w:eastAsia="Arial Unicode MS"/>
                <w:lang w:val="ru-RU"/>
              </w:rPr>
            </w:pPr>
            <w:r w:rsidRPr="00EF22F8">
              <w:rPr>
                <w:lang w:val="ru-RU"/>
              </w:rPr>
              <w:t>Пользовательские требования к кодекам систем передачи и вторичного распределения сигналов ТСЧ и ТВЧ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20" w:history="1">
              <w:r w:rsidR="00E95802" w:rsidRPr="00D50054">
                <w:rPr>
                  <w:rStyle w:val="Hyperlink"/>
                </w:rPr>
                <w:t>BT.1124</w:t>
              </w:r>
            </w:hyperlink>
            <w:r w:rsidR="00E95802" w:rsidRPr="00D50054">
              <w:rPr>
                <w:rStyle w:val="Hyperlink"/>
              </w:rPr>
              <w:t>-3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80B8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 xml:space="preserve">Опорные сигналы подавления </w:t>
            </w:r>
            <w:r w:rsidR="00380B8F">
              <w:rPr>
                <w:lang w:val="ru-RU"/>
              </w:rPr>
              <w:t>повторных контуров</w:t>
            </w:r>
            <w:r w:rsidRPr="00340AE5">
              <w:rPr>
                <w:lang w:val="ru-RU"/>
              </w:rPr>
              <w:t xml:space="preserve"> в аналоговых телевизионных системах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21" w:history="1">
              <w:r w:rsidR="00E95802" w:rsidRPr="00D50054">
                <w:rPr>
                  <w:rStyle w:val="Hyperlink"/>
                </w:rPr>
                <w:t>BT.1125</w:t>
              </w:r>
            </w:hyperlink>
            <w:r w:rsidR="00105952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80B8F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 xml:space="preserve">Основные </w:t>
            </w:r>
            <w:r w:rsidR="00380B8F">
              <w:rPr>
                <w:lang w:val="ru-RU"/>
              </w:rPr>
              <w:t>параметры</w:t>
            </w:r>
            <w:r w:rsidRPr="00340AE5">
              <w:rPr>
                <w:lang w:val="ru-RU"/>
              </w:rPr>
              <w:t xml:space="preserve"> для планирования и </w:t>
            </w:r>
            <w:r w:rsidR="00380B8F">
              <w:rPr>
                <w:lang w:val="ru-RU"/>
              </w:rPr>
              <w:t>развертывания</w:t>
            </w:r>
            <w:r w:rsidRPr="00340AE5">
              <w:rPr>
                <w:lang w:val="ru-RU"/>
              </w:rPr>
              <w:t xml:space="preserve"> цифровых систем </w:t>
            </w:r>
            <w:r w:rsidR="00380B8F">
              <w:rPr>
                <w:lang w:val="ru-RU"/>
              </w:rPr>
              <w:t xml:space="preserve">наземного телевизионного </w:t>
            </w:r>
            <w:r w:rsidRPr="00340AE5">
              <w:rPr>
                <w:lang w:val="ru-RU"/>
              </w:rPr>
              <w:t>вещания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22" w:history="1">
              <w:r w:rsidR="00E95802" w:rsidRPr="00D50054">
                <w:rPr>
                  <w:rStyle w:val="Hyperlink"/>
                </w:rPr>
                <w:t>BT.1127</w:t>
              </w:r>
            </w:hyperlink>
            <w:r w:rsidR="00105952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FB6BB0" w:rsidP="00353E18">
            <w:pPr>
              <w:pStyle w:val="Tabletext"/>
              <w:rPr>
                <w:rFonts w:eastAsia="Arial Unicode MS"/>
                <w:lang w:val="ru-RU"/>
              </w:rPr>
            </w:pPr>
            <w:r>
              <w:rPr>
                <w:lang w:val="ru-RU"/>
              </w:rPr>
              <w:t>Относительные качественные требования к</w:t>
            </w:r>
            <w:r w:rsidR="00E95802" w:rsidRPr="00340AE5">
              <w:rPr>
                <w:lang w:val="ru-RU"/>
              </w:rPr>
              <w:t xml:space="preserve"> систем</w:t>
            </w:r>
            <w:r>
              <w:rPr>
                <w:lang w:val="ru-RU"/>
              </w:rPr>
              <w:t xml:space="preserve">ам телевизионного </w:t>
            </w:r>
            <w:r w:rsidR="00E95802" w:rsidRPr="00340AE5">
              <w:rPr>
                <w:lang w:val="ru-RU"/>
              </w:rPr>
              <w:t>вещания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E069ED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23" w:history="1">
              <w:r w:rsidR="00E95802" w:rsidRPr="00E069ED">
                <w:rPr>
                  <w:rStyle w:val="Hyperlink"/>
                  <w:rFonts w:ascii="Times New Roman Bold" w:hAnsi="Times New Roman Bold" w:cs="Times New Roman Bold"/>
                  <w:bCs/>
                </w:rPr>
                <w:t>BT.1129</w:t>
              </w:r>
            </w:hyperlink>
            <w:r w:rsidR="00E95802" w:rsidRPr="00E069ED">
              <w:rPr>
                <w:rStyle w:val="Hyperlink"/>
              </w:rPr>
              <w:t>-2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E44A73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 xml:space="preserve">Субъективная оценка </w:t>
            </w:r>
            <w:r w:rsidR="00E44A73">
              <w:rPr>
                <w:lang w:val="ru-RU"/>
              </w:rPr>
              <w:t xml:space="preserve">цифровых телевизионных </w:t>
            </w:r>
            <w:r w:rsidRPr="00340AE5">
              <w:rPr>
                <w:lang w:val="ru-RU"/>
              </w:rPr>
              <w:t>стандартной четкости (</w:t>
            </w:r>
            <w:r w:rsidR="00E44A73">
              <w:rPr>
                <w:lang w:val="ru-RU"/>
              </w:rPr>
              <w:t>ТСЧ</w:t>
            </w:r>
            <w:r w:rsidRPr="00340AE5">
              <w:rPr>
                <w:lang w:val="ru-RU"/>
              </w:rPr>
              <w:t>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E069ED" w:rsidRPr="00E069ED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D" w:rsidRPr="00E069ED" w:rsidRDefault="00737346" w:rsidP="00E069ED">
            <w:pPr>
              <w:pStyle w:val="Tabletext"/>
              <w:jc w:val="center"/>
              <w:rPr>
                <w:lang w:val="ru-RU"/>
              </w:rPr>
            </w:pPr>
            <w:hyperlink r:id="rId124" w:history="1">
              <w:r w:rsidR="00E069ED" w:rsidRPr="00E069ED">
                <w:rPr>
                  <w:rStyle w:val="Hyperlink"/>
                  <w:lang w:val="ru-RU"/>
                </w:rPr>
                <w:t>BT.1195-1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D" w:rsidRPr="00E44A73" w:rsidRDefault="00E44A73" w:rsidP="00E069ED">
            <w:pPr>
              <w:pStyle w:val="Tabletext"/>
              <w:rPr>
                <w:lang w:val="ru-RU"/>
              </w:rPr>
            </w:pPr>
            <w:r w:rsidRPr="00E44A73">
              <w:rPr>
                <w:color w:val="000000"/>
                <w:lang w:val="ru-RU"/>
              </w:rPr>
              <w:t>Характеристики передающих антенн в диапазонах ОВЧ и УВЧ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D" w:rsidRPr="00E069ED" w:rsidRDefault="00E069ED" w:rsidP="00E069ED">
            <w:pPr>
              <w:pStyle w:val="Tabletext"/>
              <w:jc w:val="center"/>
              <w:rPr>
                <w:lang w:val="ru-RU"/>
              </w:rPr>
            </w:pPr>
            <w:r w:rsidRPr="00E069ED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D" w:rsidRPr="00E069ED" w:rsidRDefault="00E069ED" w:rsidP="00E069ED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25" w:history="1">
              <w:r w:rsidR="00E95802" w:rsidRPr="00D50054">
                <w:rPr>
                  <w:rStyle w:val="Hyperlink"/>
                </w:rPr>
                <w:t>BT.1198</w:t>
              </w:r>
            </w:hyperlink>
            <w:r w:rsidR="00E069ED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Стереоскопическое телевидение, использующее дв</w:t>
            </w:r>
            <w:r w:rsidR="00E44A73">
              <w:rPr>
                <w:lang w:val="ru-RU"/>
              </w:rPr>
              <w:t xml:space="preserve">а сигнала в различных каналах </w:t>
            </w:r>
            <w:r w:rsidRPr="00340AE5">
              <w:rPr>
                <w:lang w:val="ru-RU"/>
              </w:rPr>
              <w:t>для правого и левого глаза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26" w:history="1">
              <w:r w:rsidR="00E95802" w:rsidRPr="00D50054">
                <w:rPr>
                  <w:rStyle w:val="Hyperlink"/>
                </w:rPr>
                <w:t>BT.1199</w:t>
              </w:r>
            </w:hyperlink>
            <w:r w:rsidR="00E95802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44A73" w:rsidP="00353E18">
            <w:pPr>
              <w:pStyle w:val="Tabletext"/>
              <w:rPr>
                <w:rFonts w:eastAsia="Arial Unicode MS"/>
                <w:lang w:val="ru-RU"/>
              </w:rPr>
            </w:pPr>
            <w:r w:rsidRPr="00F16EDB">
              <w:rPr>
                <w:lang w:val="ru-RU"/>
              </w:rPr>
              <w:t>Использование снижения скорости цифрового потока в студийных условиях работы с ТВЧ-программами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E069ED">
            <w:pPr>
              <w:pStyle w:val="Tabletext"/>
              <w:jc w:val="center"/>
              <w:rPr>
                <w:rStyle w:val="Hyperlink"/>
              </w:rPr>
            </w:pPr>
            <w:hyperlink r:id="rId127" w:history="1">
              <w:r w:rsidR="00E95802" w:rsidRPr="00D50054">
                <w:rPr>
                  <w:rStyle w:val="Hyperlink"/>
                </w:rPr>
                <w:t>BT.1203</w:t>
              </w:r>
            </w:hyperlink>
            <w:r w:rsidR="00E95802" w:rsidRPr="00D50054">
              <w:rPr>
                <w:rStyle w:val="Hyperlink"/>
              </w:rPr>
              <w:t>-</w:t>
            </w:r>
            <w:r w:rsidR="00E069ED">
              <w:rPr>
                <w:rStyle w:val="Hyperlink"/>
              </w:rPr>
              <w:t>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44A73" w:rsidP="00E44A73">
            <w:pPr>
              <w:pStyle w:val="Tabletext"/>
              <w:rPr>
                <w:rFonts w:eastAsia="Arial Unicode MS"/>
                <w:lang w:val="ru-RU"/>
              </w:rPr>
            </w:pPr>
            <w:r w:rsidRPr="00A872FA">
              <w:rPr>
                <w:lang w:val="ru-RU"/>
              </w:rPr>
              <w:t>Требования пользователя к общему кодированию цифровых ТВ сигналов со снижением бинарной скорости передачи видеосигнала в телевизионной системе сквозной передачи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E069ED">
            <w:pPr>
              <w:pStyle w:val="Tabletext"/>
              <w:jc w:val="center"/>
              <w:rPr>
                <w:rStyle w:val="Hyperlink"/>
              </w:rPr>
            </w:pPr>
            <w:hyperlink r:id="rId128" w:history="1">
              <w:r w:rsidR="00E95802" w:rsidRPr="00D50054">
                <w:rPr>
                  <w:rStyle w:val="Hyperlink"/>
                </w:rPr>
                <w:t>BT.1206</w:t>
              </w:r>
            </w:hyperlink>
            <w:r w:rsidR="00E069ED">
              <w:rPr>
                <w:rStyle w:val="Hyperlink"/>
              </w:rPr>
              <w:t>-2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E069ED" w:rsidRDefault="00EF6C52" w:rsidP="00EF6C52">
            <w:pPr>
              <w:pStyle w:val="Tabletext"/>
              <w:rPr>
                <w:rFonts w:eastAsia="Arial Unicode MS"/>
                <w:highlight w:val="yellow"/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Pr="00EF6C52">
              <w:rPr>
                <w:color w:val="000000"/>
                <w:lang w:val="ru-RU"/>
              </w:rPr>
              <w:t>пектральны</w:t>
            </w:r>
            <w:r>
              <w:rPr>
                <w:color w:val="000000"/>
                <w:lang w:val="ru-RU"/>
              </w:rPr>
              <w:t>й</w:t>
            </w:r>
            <w:r w:rsidRPr="00EF6C52">
              <w:rPr>
                <w:color w:val="000000"/>
                <w:lang w:val="ru-RU"/>
              </w:rPr>
              <w:t xml:space="preserve"> предел для наземного цифрового телевизионного радиовещания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29" w:history="1">
              <w:r w:rsidR="00E95802" w:rsidRPr="00D50054">
                <w:rPr>
                  <w:rStyle w:val="Hyperlink"/>
                </w:rPr>
                <w:t>BT.1207</w:t>
              </w:r>
            </w:hyperlink>
            <w:r w:rsidR="00E95802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Методы доступа к данным для наземного цифрового телевизионного радиовещания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30" w:history="1">
              <w:r w:rsidR="00E95802" w:rsidRPr="00D50054">
                <w:rPr>
                  <w:rStyle w:val="Hyperlink"/>
                </w:rPr>
                <w:t>BT.1209</w:t>
              </w:r>
            </w:hyperlink>
            <w:r w:rsidR="00E95802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EF6C52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 xml:space="preserve">Методы мультиплексирования </w:t>
            </w:r>
            <w:r w:rsidR="00EF6C52">
              <w:rPr>
                <w:lang w:val="ru-RU"/>
              </w:rPr>
              <w:t xml:space="preserve">служебных </w:t>
            </w:r>
            <w:r w:rsidRPr="00340AE5">
              <w:rPr>
                <w:lang w:val="ru-RU"/>
              </w:rPr>
              <w:t xml:space="preserve">сигналов для </w:t>
            </w:r>
            <w:r w:rsidR="00DB32B1" w:rsidRPr="00340AE5">
              <w:rPr>
                <w:lang w:val="ru-RU"/>
              </w:rPr>
              <w:t xml:space="preserve">наземного цифрового </w:t>
            </w:r>
            <w:r w:rsidR="00EF6C52">
              <w:rPr>
                <w:lang w:val="ru-RU"/>
              </w:rPr>
              <w:t xml:space="preserve">телевизионного </w:t>
            </w:r>
            <w:r w:rsidRPr="00340AE5">
              <w:rPr>
                <w:lang w:val="ru-RU"/>
              </w:rPr>
              <w:t>вещания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E069ED">
            <w:pPr>
              <w:pStyle w:val="Tabletext"/>
              <w:jc w:val="center"/>
              <w:rPr>
                <w:rStyle w:val="Hyperlink"/>
              </w:rPr>
            </w:pPr>
            <w:hyperlink r:id="rId131" w:history="1">
              <w:r w:rsidR="00E95802" w:rsidRPr="00D50054">
                <w:rPr>
                  <w:rStyle w:val="Hyperlink"/>
                </w:rPr>
                <w:t>BT.1210</w:t>
              </w:r>
            </w:hyperlink>
            <w:r w:rsidR="00E95802" w:rsidRPr="00D50054">
              <w:rPr>
                <w:rStyle w:val="Hyperlink"/>
              </w:rPr>
              <w:t>-</w:t>
            </w:r>
            <w:r w:rsidR="00E069ED">
              <w:rPr>
                <w:rStyle w:val="Hyperlink"/>
              </w:rPr>
              <w:t>4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E069ED" w:rsidRDefault="00C52C7B" w:rsidP="00C52C7B">
            <w:pPr>
              <w:pStyle w:val="Tabletext"/>
              <w:rPr>
                <w:rFonts w:eastAsia="Arial Unicode MS"/>
                <w:highlight w:val="yellow"/>
                <w:lang w:val="ru-RU"/>
              </w:rPr>
            </w:pPr>
            <w:r w:rsidRPr="004B70A9">
              <w:rPr>
                <w:lang w:val="ru-RU"/>
              </w:rPr>
              <w:t>Испытательные материалы, которые следует использовать при оценке качества изображения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E069ED" w:rsidRDefault="00E069ED" w:rsidP="00353E18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32" w:history="1">
              <w:r w:rsidR="00E95802" w:rsidRPr="00D50054">
                <w:rPr>
                  <w:rStyle w:val="Hyperlink"/>
                </w:rPr>
                <w:t>BT.1299</w:t>
              </w:r>
            </w:hyperlink>
            <w:r w:rsidR="00E95802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914D4A" w:rsidP="00353E18">
            <w:pPr>
              <w:pStyle w:val="Tabletext"/>
              <w:rPr>
                <w:rFonts w:eastAsia="Arial Unicode MS"/>
                <w:lang w:val="ru-RU"/>
              </w:rPr>
            </w:pPr>
            <w:r w:rsidRPr="00BD38F9">
              <w:rPr>
                <w:lang w:val="ru-RU"/>
              </w:rPr>
              <w:t xml:space="preserve">Базовые элементы всемирного общего семейства </w:t>
            </w:r>
            <w:r w:rsidRPr="009C1743">
              <w:rPr>
                <w:lang w:val="ru-RU"/>
              </w:rPr>
              <w:t>систем</w:t>
            </w:r>
            <w:r w:rsidRPr="00BD38F9">
              <w:rPr>
                <w:lang w:val="ru-RU"/>
              </w:rPr>
              <w:t xml:space="preserve"> для цифрового наземного телевизионного радиовещания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33" w:history="1">
              <w:r w:rsidR="00E95802" w:rsidRPr="00D50054">
                <w:rPr>
                  <w:rStyle w:val="Hyperlink"/>
                </w:rPr>
                <w:t>BT.1300</w:t>
              </w:r>
            </w:hyperlink>
            <w:r w:rsidR="00E95802" w:rsidRPr="00D50054">
              <w:rPr>
                <w:rStyle w:val="Hyperlink"/>
              </w:rPr>
              <w:t>-3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914D4A" w:rsidP="00914D4A">
            <w:pPr>
              <w:pStyle w:val="Tabletext"/>
              <w:rPr>
                <w:rFonts w:eastAsia="Arial Unicode MS"/>
                <w:lang w:val="ru-RU"/>
              </w:rPr>
            </w:pPr>
            <w:r w:rsidRPr="004C1CFD">
              <w:rPr>
                <w:caps/>
                <w:lang w:val="ru-RU"/>
              </w:rPr>
              <w:t>М</w:t>
            </w:r>
            <w:r w:rsidRPr="004C1CFD">
              <w:rPr>
                <w:lang w:val="ru-RU"/>
              </w:rPr>
              <w:t>етоды уплотнения, транспортировки и идентификации сигналов изображения, звукового сопровождения и данных для наземного цифрового телевизионного радиовещания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34" w:history="1">
              <w:r w:rsidR="00E95802" w:rsidRPr="00D50054">
                <w:rPr>
                  <w:rStyle w:val="Hyperlink"/>
                </w:rPr>
                <w:t>BT.1301</w:t>
              </w:r>
            </w:hyperlink>
            <w:r w:rsidR="00E95802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914D4A" w:rsidP="00914D4A">
            <w:pPr>
              <w:pStyle w:val="Tabletext"/>
              <w:rPr>
                <w:rFonts w:eastAsia="Arial Unicode MS"/>
                <w:lang w:val="ru-RU"/>
              </w:rPr>
            </w:pPr>
            <w:r>
              <w:rPr>
                <w:lang w:val="ru-RU"/>
              </w:rPr>
              <w:t>Услуги передачи данных в цифровом телевизионном радиовещании</w:t>
            </w:r>
            <w:r w:rsidRPr="00340AE5">
              <w:rPr>
                <w:lang w:val="ru-RU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35" w:history="1">
              <w:r w:rsidR="00E95802" w:rsidRPr="00D50054">
                <w:rPr>
                  <w:rStyle w:val="Hyperlink"/>
                </w:rPr>
                <w:t>BT.1304</w:t>
              </w:r>
            </w:hyperlink>
            <w:r w:rsidR="00E069ED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0E21A5" w:rsidP="000E21A5">
            <w:pPr>
              <w:pStyle w:val="Tabletext"/>
              <w:rPr>
                <w:rFonts w:eastAsia="Arial Unicode MS"/>
                <w:lang w:val="ru-RU"/>
              </w:rPr>
            </w:pPr>
            <w:r>
              <w:rPr>
                <w:lang w:val="ru-RU"/>
              </w:rPr>
              <w:t>Контрольная</w:t>
            </w:r>
            <w:r w:rsidR="00E95802" w:rsidRPr="00340AE5">
              <w:rPr>
                <w:lang w:val="ru-RU"/>
              </w:rPr>
              <w:t xml:space="preserve"> сумма для обнаружения ошибок и информация о </w:t>
            </w:r>
            <w:r>
              <w:rPr>
                <w:lang w:val="ru-RU"/>
              </w:rPr>
              <w:t>статусе</w:t>
            </w:r>
            <w:r w:rsidR="00E95802" w:rsidRPr="00340AE5">
              <w:rPr>
                <w:lang w:val="ru-RU"/>
              </w:rPr>
              <w:t xml:space="preserve"> в интерфейсах, соответствующих Рекомендациям МСЭ-R BT.656 и МСЭ-R BT.799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36" w:history="1">
              <w:r w:rsidR="00E95802" w:rsidRPr="00D50054">
                <w:rPr>
                  <w:rStyle w:val="Hyperlink"/>
                </w:rPr>
                <w:t>BT.1305</w:t>
              </w:r>
            </w:hyperlink>
            <w:r w:rsidR="00E95802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615557" w:rsidP="00615557">
            <w:pPr>
              <w:pStyle w:val="Tabletext"/>
              <w:rPr>
                <w:rFonts w:eastAsia="Arial Unicode MS"/>
                <w:lang w:val="ru-RU"/>
              </w:rPr>
            </w:pPr>
            <w:r w:rsidRPr="00C31966">
              <w:rPr>
                <w:lang w:val="ru-RU"/>
              </w:rPr>
              <w:t>Цифровые аудиоданные и вспомогательные данные в качестве сигналов служебных данных в интерфейсах, соответствующих Рекомендациям</w:t>
            </w:r>
            <w:r>
              <w:rPr>
                <w:lang w:val="ru-RU"/>
              </w:rPr>
              <w:t xml:space="preserve"> </w:t>
            </w:r>
            <w:r w:rsidRPr="00C31966">
              <w:rPr>
                <w:lang w:val="ru-RU"/>
              </w:rPr>
              <w:t>МСЭ-</w:t>
            </w:r>
            <w:r w:rsidRPr="003F2625">
              <w:t>R</w:t>
            </w:r>
            <w:r w:rsidRPr="00C31966">
              <w:rPr>
                <w:lang w:val="ru-RU"/>
              </w:rPr>
              <w:t xml:space="preserve"> </w:t>
            </w:r>
            <w:r w:rsidRPr="003F2625">
              <w:t>BT</w:t>
            </w:r>
            <w:r w:rsidRPr="00C31966">
              <w:rPr>
                <w:lang w:val="ru-RU"/>
              </w:rPr>
              <w:t>.656 и МСЭ-</w:t>
            </w:r>
            <w:r w:rsidRPr="003F2625">
              <w:t>R</w:t>
            </w:r>
            <w:r w:rsidRPr="00C31966">
              <w:rPr>
                <w:lang w:val="ru-RU"/>
              </w:rPr>
              <w:t xml:space="preserve"> </w:t>
            </w:r>
            <w:r w:rsidRPr="003F2625">
              <w:t>BT</w:t>
            </w:r>
            <w:r w:rsidRPr="00C31966">
              <w:rPr>
                <w:lang w:val="ru-RU"/>
              </w:rPr>
              <w:t>.799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E069ED">
            <w:pPr>
              <w:pStyle w:val="Tabletext"/>
              <w:jc w:val="center"/>
              <w:rPr>
                <w:rStyle w:val="Hyperlink"/>
              </w:rPr>
            </w:pPr>
            <w:hyperlink r:id="rId137" w:history="1">
              <w:r w:rsidR="00E95802" w:rsidRPr="00D50054">
                <w:rPr>
                  <w:rStyle w:val="Hyperlink"/>
                </w:rPr>
                <w:t>BT.1306</w:t>
              </w:r>
            </w:hyperlink>
            <w:r w:rsidR="00E95802" w:rsidRPr="00D50054">
              <w:rPr>
                <w:rStyle w:val="Hyperlink"/>
              </w:rPr>
              <w:t>-</w:t>
            </w:r>
            <w:r w:rsidR="00E069ED">
              <w:rPr>
                <w:rStyle w:val="Hyperlink"/>
              </w:rPr>
              <w:t>7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615557" w:rsidRDefault="00615557" w:rsidP="00353E18">
            <w:pPr>
              <w:pStyle w:val="Tabletext"/>
              <w:rPr>
                <w:rFonts w:eastAsia="Arial Unicode MS"/>
                <w:szCs w:val="18"/>
                <w:lang w:val="ru-RU"/>
              </w:rPr>
            </w:pPr>
            <w:r w:rsidRPr="00615557">
              <w:rPr>
                <w:szCs w:val="18"/>
                <w:lang w:val="ru-RU"/>
              </w:rPr>
              <w:t>Методы исправления ошибок, формирования кадров данных, модуляции и передачи для наземного цифрового телевизионного радиовещания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967EE3" w:rsidRDefault="00967EE3" w:rsidP="00353E18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  <w:r w:rsidRPr="00340AE5">
              <w:rPr>
                <w:lang w:val="ru-RU"/>
              </w:rPr>
              <w:t xml:space="preserve"> </w:t>
            </w: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38" w:history="1">
              <w:r w:rsidR="00E95802" w:rsidRPr="00D50054">
                <w:rPr>
                  <w:rStyle w:val="Hyperlink"/>
                </w:rPr>
                <w:t>BT.1359</w:t>
              </w:r>
            </w:hyperlink>
            <w:r w:rsidR="00E95802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615557" w:rsidRDefault="00615557" w:rsidP="00615557">
            <w:pPr>
              <w:pStyle w:val="Tabletext"/>
              <w:rPr>
                <w:rFonts w:eastAsia="Arial Unicode MS"/>
                <w:lang w:val="ru-RU"/>
              </w:rPr>
            </w:pPr>
            <w:r w:rsidRPr="00615557">
              <w:rPr>
                <w:color w:val="000000"/>
                <w:lang w:val="ru-RU"/>
              </w:rPr>
              <w:t>Относительная синхронизация звука и изображения для радиовещания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39" w:history="1">
              <w:r w:rsidR="00E95802" w:rsidRPr="00D50054">
                <w:rPr>
                  <w:rStyle w:val="Hyperlink"/>
                </w:rPr>
                <w:t>BT.1363</w:t>
              </w:r>
            </w:hyperlink>
            <w:r w:rsidR="00E95802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615557" w:rsidP="00615557">
            <w:pPr>
              <w:pStyle w:val="Tabletext"/>
              <w:rPr>
                <w:rFonts w:eastAsia="Arial Unicode MS"/>
                <w:lang w:val="ru-RU"/>
              </w:rPr>
            </w:pPr>
            <w:r>
              <w:rPr>
                <w:lang w:val="ru-RU"/>
              </w:rPr>
              <w:t>Спецификация параметров</w:t>
            </w:r>
            <w:r w:rsidR="00E95802" w:rsidRPr="00340AE5">
              <w:rPr>
                <w:lang w:val="ru-RU"/>
              </w:rPr>
              <w:t xml:space="preserve"> дрожания и методы </w:t>
            </w:r>
            <w:r>
              <w:rPr>
                <w:lang w:val="ru-RU"/>
              </w:rPr>
              <w:t xml:space="preserve">его </w:t>
            </w:r>
            <w:r w:rsidR="00E95802" w:rsidRPr="00340AE5">
              <w:rPr>
                <w:lang w:val="ru-RU"/>
              </w:rPr>
              <w:t>измерени</w:t>
            </w:r>
            <w:r>
              <w:rPr>
                <w:lang w:val="ru-RU"/>
              </w:rPr>
              <w:t>я</w:t>
            </w:r>
            <w:r w:rsidR="00E95802" w:rsidRPr="00340AE5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="00E95802" w:rsidRPr="00340AE5">
              <w:rPr>
                <w:lang w:val="ru-RU"/>
              </w:rPr>
              <w:t xml:space="preserve"> по</w:t>
            </w:r>
            <w:r>
              <w:rPr>
                <w:lang w:val="ru-RU"/>
              </w:rPr>
              <w:t>следовательных бинарных сигналов</w:t>
            </w:r>
            <w:r w:rsidR="00E95802" w:rsidRPr="00340AE5">
              <w:rPr>
                <w:lang w:val="ru-RU"/>
              </w:rPr>
              <w:t>, соответствующих Рекомендациям МСЭ-R BT.656, МСЭ-R BT.799 и МСЭ-R BT.1120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E069ED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D" w:rsidRPr="00D50054" w:rsidRDefault="00737346" w:rsidP="00E069ED">
            <w:pPr>
              <w:pStyle w:val="Tabletext"/>
              <w:jc w:val="center"/>
              <w:rPr>
                <w:rStyle w:val="Hyperlink"/>
              </w:rPr>
            </w:pPr>
            <w:hyperlink r:id="rId140" w:history="1">
              <w:r w:rsidR="00E069ED" w:rsidRPr="00D50054">
                <w:rPr>
                  <w:rStyle w:val="Hyperlink"/>
                </w:rPr>
                <w:t>BT.1364</w:t>
              </w:r>
            </w:hyperlink>
            <w:r w:rsidR="00E069ED" w:rsidRPr="00D50054">
              <w:rPr>
                <w:rStyle w:val="Hyperlink"/>
              </w:rPr>
              <w:t>-2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D" w:rsidRPr="00340AE5" w:rsidRDefault="00615557" w:rsidP="00615557">
            <w:pPr>
              <w:pStyle w:val="Tabletext"/>
              <w:rPr>
                <w:rFonts w:eastAsia="Arial Unicode MS"/>
                <w:lang w:val="ru-RU"/>
              </w:rPr>
            </w:pPr>
            <w:r w:rsidRPr="00984962">
              <w:rPr>
                <w:lang w:val="ru-RU"/>
              </w:rPr>
              <w:t xml:space="preserve">Формат сигналов вспомогательных данных, переносимых в цифровых </w:t>
            </w:r>
            <w:r w:rsidRPr="00984962">
              <w:rPr>
                <w:szCs w:val="26"/>
                <w:lang w:val="ru-RU"/>
              </w:rPr>
              <w:t>компонентных</w:t>
            </w:r>
            <w:r w:rsidRPr="00984962">
              <w:rPr>
                <w:lang w:val="ru-RU"/>
              </w:rPr>
              <w:t xml:space="preserve"> студийных интерфейсах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D" w:rsidRPr="00081986" w:rsidDel="004356FA" w:rsidRDefault="00E069ED" w:rsidP="00E069ED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UNA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D" w:rsidRPr="00081986" w:rsidDel="004356FA" w:rsidRDefault="00615557" w:rsidP="00615557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E069ED" w:rsidRPr="00081986">
              <w:rPr>
                <w:lang w:val="ru-RU"/>
              </w:rPr>
              <w:t xml:space="preserve">CACE/747 </w:t>
            </w:r>
            <w:r>
              <w:rPr>
                <w:lang w:val="ru-RU"/>
              </w:rPr>
              <w:t>предлагается</w:t>
            </w:r>
            <w:r w:rsidR="00E069ED" w:rsidRPr="00081986">
              <w:rPr>
                <w:lang w:val="ru-RU"/>
              </w:rPr>
              <w:t xml:space="preserve"> MOD</w:t>
            </w:r>
          </w:p>
        </w:tc>
      </w:tr>
      <w:tr w:rsidR="00E069ED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D" w:rsidRPr="00D50054" w:rsidRDefault="00737346" w:rsidP="00E069ED">
            <w:pPr>
              <w:pStyle w:val="Tabletext"/>
              <w:jc w:val="center"/>
              <w:rPr>
                <w:rStyle w:val="Hyperlink"/>
              </w:rPr>
            </w:pPr>
            <w:hyperlink r:id="rId141" w:history="1">
              <w:r w:rsidR="00E069ED" w:rsidRPr="00D50054">
                <w:rPr>
                  <w:rStyle w:val="Hyperlink"/>
                </w:rPr>
                <w:t>BT.1365</w:t>
              </w:r>
            </w:hyperlink>
            <w:r w:rsidR="00E069ED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D" w:rsidRPr="00340AE5" w:rsidRDefault="00615557" w:rsidP="00615557">
            <w:pPr>
              <w:pStyle w:val="Tabletext"/>
              <w:rPr>
                <w:rFonts w:eastAsia="Arial Unicode MS"/>
                <w:lang w:val="ru-RU"/>
              </w:rPr>
            </w:pPr>
            <w:r w:rsidRPr="002C5358">
              <w:rPr>
                <w:lang w:val="ru-RU"/>
              </w:rPr>
              <w:t>24-битовый формат цифровых аудиосигналов как сигналов служебных данных на последовательных интерфейсах ТВЧ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D" w:rsidRPr="00081986" w:rsidDel="004356FA" w:rsidRDefault="00E069ED" w:rsidP="00E069ED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UNA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D" w:rsidRPr="00081986" w:rsidDel="004356FA" w:rsidRDefault="00615557" w:rsidP="00E069ED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E069ED" w:rsidRPr="00081986">
              <w:rPr>
                <w:lang w:val="ru-RU"/>
              </w:rPr>
              <w:t xml:space="preserve">CACE/747 </w:t>
            </w:r>
            <w:r>
              <w:rPr>
                <w:lang w:val="ru-RU"/>
              </w:rPr>
              <w:t>предлагается</w:t>
            </w:r>
            <w:r w:rsidRPr="00081986">
              <w:rPr>
                <w:lang w:val="ru-RU"/>
              </w:rPr>
              <w:t xml:space="preserve"> </w:t>
            </w:r>
            <w:r w:rsidR="00E069ED" w:rsidRPr="00081986">
              <w:rPr>
                <w:lang w:val="ru-RU"/>
              </w:rPr>
              <w:t>MOD</w:t>
            </w: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42" w:history="1">
              <w:r w:rsidR="00E95802" w:rsidRPr="00D50054">
                <w:rPr>
                  <w:rStyle w:val="Hyperlink"/>
                </w:rPr>
                <w:t>BT.1366</w:t>
              </w:r>
            </w:hyperlink>
            <w:r w:rsidR="00E95802" w:rsidRPr="00D50054">
              <w:rPr>
                <w:rStyle w:val="Hyperlink"/>
              </w:rPr>
              <w:t>-2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615557" w:rsidP="00615557">
            <w:pPr>
              <w:pStyle w:val="Tabletext"/>
              <w:rPr>
                <w:rFonts w:eastAsia="Arial Unicode MS"/>
                <w:lang w:val="ru-RU"/>
              </w:rPr>
            </w:pPr>
            <w:r w:rsidRPr="00450A29">
              <w:rPr>
                <w:lang w:val="ru-RU"/>
              </w:rPr>
              <w:t>Передача временных и управляющих кодов в области служебных данных цифрового телевизионного потока в соответствии</w:t>
            </w:r>
            <w:r>
              <w:rPr>
                <w:lang w:val="ru-RU"/>
              </w:rPr>
              <w:t xml:space="preserve"> </w:t>
            </w:r>
            <w:r w:rsidRPr="00450A29">
              <w:rPr>
                <w:lang w:val="ru-RU"/>
              </w:rPr>
              <w:t>с Рекомендациями МСЭ-R BT.656</w:t>
            </w:r>
            <w:r w:rsidR="00397D15">
              <w:rPr>
                <w:lang w:val="ru-RU"/>
              </w:rPr>
              <w:t>,</w:t>
            </w:r>
            <w:r w:rsidRPr="00450A29">
              <w:rPr>
                <w:lang w:val="ru-RU"/>
              </w:rPr>
              <w:t xml:space="preserve"> МСЭ-R BT.799 и МСЭ-R BT.1120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  <w:r w:rsidRPr="00340AE5">
              <w:rPr>
                <w:lang w:val="ru-RU"/>
              </w:rPr>
              <w:t xml:space="preserve"> </w:t>
            </w:r>
          </w:p>
        </w:tc>
      </w:tr>
      <w:tr w:rsidR="00E069ED" w:rsidRPr="00E069ED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D" w:rsidRPr="00D50054" w:rsidRDefault="00737346" w:rsidP="00E069ED">
            <w:pPr>
              <w:pStyle w:val="Tabletext"/>
              <w:jc w:val="center"/>
              <w:rPr>
                <w:rStyle w:val="Hyperlink"/>
              </w:rPr>
            </w:pPr>
            <w:hyperlink r:id="rId143" w:history="1">
              <w:r w:rsidR="00E069ED" w:rsidRPr="00D50054">
                <w:rPr>
                  <w:rStyle w:val="Hyperlink"/>
                </w:rPr>
                <w:t>BT.1367</w:t>
              </w:r>
            </w:hyperlink>
            <w:r w:rsidR="00E069ED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D" w:rsidRPr="00E069ED" w:rsidRDefault="00615557" w:rsidP="00615557">
            <w:pPr>
              <w:pStyle w:val="Tabletext"/>
              <w:rPr>
                <w:rFonts w:eastAsia="Arial Unicode MS"/>
                <w:lang w:val="ru-RU"/>
              </w:rPr>
            </w:pPr>
            <w:r w:rsidRPr="00CC7970">
              <w:rPr>
                <w:lang w:val="ru-RU"/>
              </w:rPr>
              <w:t>Цифровая волоконно-оптическая система последовательной передачи сигналов, соответствующих Рекомендациям МСЭ-R BT.656, МСЭ-R BT.799 и МСЭ-R BT.1120</w:t>
            </w:r>
            <w:r>
              <w:rPr>
                <w:lang w:val="ru-RU"/>
              </w:rPr>
              <w:t xml:space="preserve"> </w:t>
            </w:r>
            <w:r w:rsidR="00E069ED">
              <w:rPr>
                <w:lang w:val="ru-RU"/>
              </w:rPr>
              <w:t>(Часть 3)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D" w:rsidRPr="00081986" w:rsidDel="004356FA" w:rsidRDefault="00E069ED" w:rsidP="00E069ED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UNA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D" w:rsidRPr="00081986" w:rsidDel="004356FA" w:rsidRDefault="00615557" w:rsidP="00E069ED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E069ED" w:rsidRPr="00081986">
              <w:rPr>
                <w:lang w:val="ru-RU"/>
              </w:rPr>
              <w:t xml:space="preserve">CACE/747 </w:t>
            </w:r>
            <w:r>
              <w:rPr>
                <w:lang w:val="ru-RU"/>
              </w:rPr>
              <w:t>предлагается</w:t>
            </w:r>
            <w:r w:rsidRPr="00081986">
              <w:rPr>
                <w:lang w:val="ru-RU"/>
              </w:rPr>
              <w:t xml:space="preserve"> </w:t>
            </w:r>
            <w:r w:rsidR="00E069ED" w:rsidRPr="00081986">
              <w:rPr>
                <w:lang w:val="ru-RU"/>
              </w:rPr>
              <w:t>MOD</w:t>
            </w: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E069ED">
            <w:pPr>
              <w:pStyle w:val="Tabletext"/>
              <w:jc w:val="center"/>
              <w:rPr>
                <w:rStyle w:val="Hyperlink"/>
              </w:rPr>
            </w:pPr>
            <w:hyperlink r:id="rId144" w:history="1">
              <w:r w:rsidR="00E95802" w:rsidRPr="00D50054">
                <w:rPr>
                  <w:rStyle w:val="Hyperlink"/>
                </w:rPr>
                <w:t>BT.1368</w:t>
              </w:r>
            </w:hyperlink>
            <w:r w:rsidR="00E95802" w:rsidRPr="00D50054">
              <w:rPr>
                <w:rStyle w:val="Hyperlink"/>
              </w:rPr>
              <w:t>-</w:t>
            </w:r>
            <w:r w:rsidR="00E069ED">
              <w:rPr>
                <w:rStyle w:val="Hyperlink"/>
                <w:lang w:val="ru-RU"/>
              </w:rPr>
              <w:t>12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397D15" w:rsidP="00D637B9">
            <w:pPr>
              <w:pStyle w:val="Tabletext"/>
              <w:rPr>
                <w:rFonts w:eastAsia="Arial Unicode MS"/>
                <w:lang w:val="ru-RU"/>
              </w:rPr>
            </w:pPr>
            <w:r w:rsidRPr="00F33812">
              <w:rPr>
                <w:lang w:val="ru-RU"/>
              </w:rPr>
              <w:t>Критерии планирования, включая защитные отношения, для услуг наземного цифрового телевидения в диапазонах ОВЧ/УВЧ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967EE3" w:rsidRDefault="00967EE3" w:rsidP="00353E18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  <w:r w:rsidRPr="00340AE5">
              <w:rPr>
                <w:lang w:val="ru-RU"/>
              </w:rPr>
              <w:t xml:space="preserve"> </w:t>
            </w: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E069ED" w:rsidRDefault="00737346" w:rsidP="00353E18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145" w:history="1">
              <w:r w:rsidR="00E95802" w:rsidRPr="00D50054">
                <w:rPr>
                  <w:rStyle w:val="Hyperlink"/>
                </w:rPr>
                <w:t>BT.1369</w:t>
              </w:r>
            </w:hyperlink>
            <w:r w:rsidR="00E069ED">
              <w:rPr>
                <w:rStyle w:val="Hyperlink"/>
                <w:lang w:val="ru-RU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97D15" w:rsidRDefault="00397D15" w:rsidP="00353E18">
            <w:pPr>
              <w:pStyle w:val="Tabletext"/>
              <w:rPr>
                <w:rFonts w:eastAsia="Arial Unicode MS"/>
                <w:lang w:val="ru-RU"/>
              </w:rPr>
            </w:pPr>
            <w:r w:rsidRPr="00397D15">
              <w:rPr>
                <w:color w:val="000000"/>
                <w:lang w:val="ru-RU"/>
              </w:rPr>
              <w:t>Базовые принципы для всемирного общего семейства систем предоставления услуг интерактивного телевидения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E069ED" w:rsidRDefault="00737346" w:rsidP="00353E18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146" w:history="1">
              <w:r w:rsidR="00E95802" w:rsidRPr="00D50054">
                <w:rPr>
                  <w:rStyle w:val="Hyperlink"/>
                </w:rPr>
                <w:t>BT.1377</w:t>
              </w:r>
            </w:hyperlink>
            <w:r w:rsidR="00E069ED">
              <w:rPr>
                <w:rStyle w:val="Hyperlink"/>
                <w:lang w:val="ru-RU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97D15" w:rsidRDefault="00397D15" w:rsidP="00353E18">
            <w:pPr>
              <w:pStyle w:val="Tabletext"/>
              <w:rPr>
                <w:rFonts w:eastAsia="Arial Unicode MS"/>
                <w:lang w:val="ru-RU"/>
              </w:rPr>
            </w:pPr>
            <w:r w:rsidRPr="00397D15">
              <w:rPr>
                <w:color w:val="000000"/>
                <w:lang w:val="ru-RU"/>
              </w:rPr>
              <w:t>Маркировка задержки прохождения (обработки) сигнала на видео и звуковом оборудовании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47" w:history="1">
              <w:r w:rsidR="00E95802" w:rsidRPr="00D50054">
                <w:rPr>
                  <w:rStyle w:val="Hyperlink"/>
                </w:rPr>
                <w:t>BT.1379</w:t>
              </w:r>
            </w:hyperlink>
            <w:r w:rsidR="00E95802" w:rsidRPr="00D50054">
              <w:rPr>
                <w:rStyle w:val="Hyperlink"/>
              </w:rPr>
              <w:t>-2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97D15" w:rsidRDefault="00397D15" w:rsidP="00397D15">
            <w:pPr>
              <w:pStyle w:val="Tabletext"/>
              <w:rPr>
                <w:rFonts w:eastAsia="Arial Unicode MS"/>
                <w:bCs/>
                <w:szCs w:val="18"/>
                <w:lang w:val="ru-RU"/>
              </w:rPr>
            </w:pPr>
            <w:r w:rsidRPr="00397D15">
              <w:rPr>
                <w:bCs/>
                <w:szCs w:val="18"/>
                <w:lang w:val="ru-RU"/>
              </w:rPr>
              <w:t>Области безопасности программ с широкоэкранным 16:9 и стандартным 4:3 форматами изображения для достижения общего формата в период перехода к радиовещанию в широкоэкранном формате 16:9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  <w:r w:rsidRPr="00340AE5">
              <w:rPr>
                <w:lang w:val="ru-RU"/>
              </w:rPr>
              <w:t xml:space="preserve"> </w:t>
            </w: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48" w:history="1">
              <w:r w:rsidR="00E95802" w:rsidRPr="00D50054">
                <w:rPr>
                  <w:rStyle w:val="Hyperlink"/>
                </w:rPr>
                <w:t>BT.1380</w:t>
              </w:r>
            </w:hyperlink>
            <w:r w:rsidR="00E95802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397D15" w:rsidP="00397D15">
            <w:pPr>
              <w:pStyle w:val="Tabletext"/>
              <w:rPr>
                <w:rFonts w:eastAsia="Arial Unicode MS"/>
                <w:lang w:val="ru-RU"/>
              </w:rPr>
            </w:pPr>
            <w:r w:rsidRPr="00D74D43">
              <w:rPr>
                <w:lang w:val="ru-RU"/>
              </w:rPr>
              <w:t>Стандарты систем кодирования с пониженной скоростью</w:t>
            </w:r>
            <w:r>
              <w:rPr>
                <w:lang w:val="ru-RU"/>
              </w:rPr>
              <w:t xml:space="preserve"> </w:t>
            </w:r>
            <w:r w:rsidRPr="00D74D43">
              <w:rPr>
                <w:lang w:val="ru-RU"/>
              </w:rPr>
              <w:t>передачи данных для ТСЧ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49" w:history="1">
              <w:r w:rsidR="00E95802" w:rsidRPr="00D50054">
                <w:rPr>
                  <w:rStyle w:val="Hyperlink"/>
                </w:rPr>
                <w:t>BT.1381</w:t>
              </w:r>
            </w:hyperlink>
            <w:r w:rsidR="00E95802" w:rsidRPr="00D50054">
              <w:rPr>
                <w:rStyle w:val="Hyperlink"/>
              </w:rPr>
              <w:t>-3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97D15" w:rsidRDefault="00397D15" w:rsidP="00353E18">
            <w:pPr>
              <w:pStyle w:val="Tabletext"/>
              <w:rPr>
                <w:szCs w:val="18"/>
                <w:lang w:val="ru-RU"/>
              </w:rPr>
            </w:pPr>
            <w:r w:rsidRPr="00397D15">
              <w:rPr>
                <w:rFonts w:eastAsia="SimSun"/>
                <w:szCs w:val="18"/>
                <w:lang w:val="ru-RU" w:eastAsia="zh-CN"/>
              </w:rPr>
              <w:t>Основанный на последовательном цифровом интерфейсе транспортный интерфейс для сжатых телевизионных сигналов в сетевом телевизионном производстве, базирующийся на Рекомендации МСЭ-R BT.656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  <w:r w:rsidRPr="00340AE5">
              <w:rPr>
                <w:lang w:val="ru-RU"/>
              </w:rPr>
              <w:t xml:space="preserve"> </w:t>
            </w: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E069ED" w:rsidRDefault="00737346" w:rsidP="00353E18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150" w:history="1">
              <w:r w:rsidR="00E95802" w:rsidRPr="00D50054">
                <w:rPr>
                  <w:rStyle w:val="Hyperlink"/>
                </w:rPr>
                <w:t>BT.1434</w:t>
              </w:r>
            </w:hyperlink>
            <w:r w:rsidR="00E069ED">
              <w:rPr>
                <w:rStyle w:val="Hyperlink"/>
                <w:lang w:val="ru-RU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97D15">
            <w:pPr>
              <w:pStyle w:val="Tabletext"/>
              <w:rPr>
                <w:rFonts w:eastAsia="Arial Unicode MS"/>
                <w:lang w:val="ru-RU"/>
              </w:rPr>
            </w:pPr>
            <w:r w:rsidRPr="00340AE5">
              <w:rPr>
                <w:lang w:val="ru-RU"/>
              </w:rPr>
              <w:t>Незави</w:t>
            </w:r>
            <w:r w:rsidR="00397D15">
              <w:rPr>
                <w:lang w:val="ru-RU"/>
              </w:rPr>
              <w:t>сящие</w:t>
            </w:r>
            <w:r w:rsidRPr="00340AE5">
              <w:rPr>
                <w:lang w:val="ru-RU"/>
              </w:rPr>
              <w:t xml:space="preserve"> от сети протоколы для интерактивных систем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E069ED" w:rsidRDefault="00737346" w:rsidP="00353E18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151" w:history="1">
              <w:r w:rsidR="00E95802" w:rsidRPr="00D50054">
                <w:rPr>
                  <w:rStyle w:val="Hyperlink"/>
                </w:rPr>
                <w:t>BT.1435</w:t>
              </w:r>
            </w:hyperlink>
            <w:r w:rsidR="00E069ED">
              <w:rPr>
                <w:rStyle w:val="Hyperlink"/>
                <w:lang w:val="ru-RU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9B4C1E" w:rsidP="00397D15">
            <w:pPr>
              <w:pStyle w:val="Tabletext"/>
              <w:rPr>
                <w:rFonts w:eastAsia="Arial Unicode MS"/>
                <w:lang w:val="ru-RU"/>
              </w:rPr>
            </w:pPr>
            <w:r>
              <w:rPr>
                <w:lang w:val="ru-RU"/>
              </w:rPr>
              <w:t>Цифровой радиовещательный интерактивный канал</w:t>
            </w:r>
            <w:r w:rsidR="00397D15">
              <w:rPr>
                <w:lang w:val="ru-RU"/>
              </w:rPr>
              <w:t xml:space="preserve"> передачи звукового и телевизионного сигнала по сетям </w:t>
            </w:r>
            <w:r w:rsidR="00E95802" w:rsidRPr="00340AE5">
              <w:rPr>
                <w:lang w:val="ru-RU"/>
              </w:rPr>
              <w:t>КТСОП/ЦСИС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52" w:history="1">
              <w:r w:rsidR="00E95802" w:rsidRPr="00D50054">
                <w:rPr>
                  <w:rStyle w:val="Hyperlink"/>
                </w:rPr>
                <w:t>BT.1439</w:t>
              </w:r>
            </w:hyperlink>
            <w:r w:rsidR="00E95802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754959" w:rsidRDefault="00754959" w:rsidP="00754959">
            <w:pPr>
              <w:pStyle w:val="Tabletext"/>
              <w:rPr>
                <w:rFonts w:eastAsia="Arial Unicode MS"/>
                <w:szCs w:val="18"/>
                <w:lang w:val="ru-RU"/>
              </w:rPr>
            </w:pPr>
            <w:r w:rsidRPr="00754959">
              <w:rPr>
                <w:rFonts w:eastAsia="SimSun"/>
                <w:szCs w:val="18"/>
                <w:lang w:val="ru-RU"/>
              </w:rPr>
              <w:t>Методы измерения, применяемые в аналоговой телевизионной студии и в системе аналогового телевидения в целом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E069ED" w:rsidRDefault="00737346" w:rsidP="00353E18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153" w:history="1">
              <w:r w:rsidR="00E95802" w:rsidRPr="00D50054">
                <w:rPr>
                  <w:rStyle w:val="Hyperlink"/>
                </w:rPr>
                <w:t>BT.1507</w:t>
              </w:r>
            </w:hyperlink>
            <w:r w:rsidR="00E069ED">
              <w:rPr>
                <w:rStyle w:val="Hyperlink"/>
                <w:lang w:val="ru-RU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754959" w:rsidRDefault="00754959" w:rsidP="00353E18">
            <w:pPr>
              <w:pStyle w:val="Tabletext"/>
              <w:rPr>
                <w:rFonts w:eastAsia="Arial Unicode MS"/>
                <w:lang w:val="ru-RU"/>
              </w:rPr>
            </w:pPr>
            <w:r w:rsidRPr="00754959">
              <w:rPr>
                <w:color w:val="000000"/>
                <w:lang w:val="ru-RU"/>
              </w:rPr>
              <w:t>Канал взаимодействия, использующий систему цифровой улучшенной беспроводной связи (</w:t>
            </w:r>
            <w:r>
              <w:rPr>
                <w:color w:val="000000"/>
              </w:rPr>
              <w:t>DECT</w:t>
            </w:r>
            <w:r w:rsidRPr="00754959">
              <w:rPr>
                <w:color w:val="000000"/>
                <w:lang w:val="ru-RU"/>
              </w:rPr>
              <w:t>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E069ED" w:rsidRDefault="00737346" w:rsidP="00353E18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154" w:history="1">
              <w:r w:rsidR="00E95802" w:rsidRPr="00D50054">
                <w:rPr>
                  <w:rStyle w:val="Hyperlink"/>
                </w:rPr>
                <w:t>BT.1508</w:t>
              </w:r>
            </w:hyperlink>
            <w:r w:rsidR="00E069ED">
              <w:rPr>
                <w:rStyle w:val="Hyperlink"/>
                <w:lang w:val="ru-RU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754959" w:rsidRDefault="00754959" w:rsidP="00353E18">
            <w:pPr>
              <w:pStyle w:val="Tabletext"/>
              <w:rPr>
                <w:rFonts w:eastAsia="Arial Unicode MS"/>
                <w:lang w:val="ru-RU"/>
              </w:rPr>
            </w:pPr>
            <w:r w:rsidRPr="00754959">
              <w:rPr>
                <w:color w:val="000000"/>
                <w:lang w:val="ru-RU"/>
              </w:rPr>
              <w:t>Канал взаимодействия, использующий глобальную систему подвижной связи (</w:t>
            </w:r>
            <w:r>
              <w:rPr>
                <w:color w:val="000000"/>
              </w:rPr>
              <w:t>GSM</w:t>
            </w:r>
            <w:r w:rsidRPr="00754959">
              <w:rPr>
                <w:color w:val="000000"/>
                <w:lang w:val="ru-RU"/>
              </w:rPr>
              <w:t>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E069ED" w:rsidRDefault="00737346" w:rsidP="00353E18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155" w:history="1">
              <w:r w:rsidR="00E95802" w:rsidRPr="00D50054">
                <w:rPr>
                  <w:rStyle w:val="Hyperlink"/>
                </w:rPr>
                <w:t>BT.1543</w:t>
              </w:r>
            </w:hyperlink>
            <w:r w:rsidR="00E069ED">
              <w:rPr>
                <w:rStyle w:val="Hyperlink"/>
                <w:lang w:val="ru-RU"/>
              </w:rPr>
              <w:t>-1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754959" w:rsidRDefault="00754959" w:rsidP="00353E18">
            <w:pPr>
              <w:pStyle w:val="Tabletext"/>
              <w:rPr>
                <w:rFonts w:eastAsia="Arial Unicode MS"/>
                <w:lang w:val="ru-RU"/>
              </w:rPr>
            </w:pPr>
            <w:r w:rsidRPr="00754959">
              <w:rPr>
                <w:color w:val="000000"/>
                <w:lang w:val="ru-RU"/>
              </w:rPr>
              <w:t>Формат изображения 1280 × 720, 16 × 9, получаемого путем построчного сканирования, для производства и международного обмена программами в среде с частотой 60 Гц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E069ED" w:rsidRDefault="00737346" w:rsidP="00353E18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156" w:history="1">
              <w:r w:rsidR="00E95802" w:rsidRPr="00D50054">
                <w:rPr>
                  <w:rStyle w:val="Hyperlink"/>
                </w:rPr>
                <w:t>BT.1549</w:t>
              </w:r>
            </w:hyperlink>
            <w:r w:rsidR="00E069ED">
              <w:rPr>
                <w:rStyle w:val="Hyperlink"/>
                <w:lang w:val="ru-RU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754959" w:rsidRDefault="00754959" w:rsidP="00353E18">
            <w:pPr>
              <w:pStyle w:val="Tabletext"/>
              <w:rPr>
                <w:rFonts w:eastAsia="Arial Unicode MS"/>
                <w:lang w:val="ru-RU"/>
              </w:rPr>
            </w:pPr>
            <w:r w:rsidRPr="00754959">
              <w:rPr>
                <w:color w:val="000000"/>
                <w:lang w:val="ru-RU"/>
              </w:rPr>
              <w:t>Протоколы передачи данных в канале взаимодействия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E069ED" w:rsidRDefault="00737346" w:rsidP="00353E18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157" w:history="1">
              <w:r w:rsidR="00E95802" w:rsidRPr="00D50054">
                <w:rPr>
                  <w:rStyle w:val="Hyperlink"/>
                </w:rPr>
                <w:t>BT.1562</w:t>
              </w:r>
            </w:hyperlink>
            <w:r w:rsidR="00E069ED">
              <w:rPr>
                <w:rStyle w:val="Hyperlink"/>
                <w:lang w:val="ru-RU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754959" w:rsidRDefault="00754959" w:rsidP="00353E18">
            <w:pPr>
              <w:pStyle w:val="Tabletext"/>
              <w:rPr>
                <w:rFonts w:eastAsia="Arial Unicode MS"/>
                <w:lang w:val="ru-RU"/>
              </w:rPr>
            </w:pPr>
            <w:r w:rsidRPr="00754959">
              <w:rPr>
                <w:color w:val="000000"/>
                <w:lang w:val="ru-RU"/>
              </w:rPr>
              <w:t>Последовательность в расположении дисплеев в студиях производства и управления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58" w:history="1">
              <w:r w:rsidR="00E95802" w:rsidRPr="00D50054">
                <w:rPr>
                  <w:rStyle w:val="Hyperlink"/>
                </w:rPr>
                <w:t>BT.1563</w:t>
              </w:r>
            </w:hyperlink>
            <w:r w:rsidR="00E95802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754959" w:rsidP="00353E18">
            <w:pPr>
              <w:pStyle w:val="Tabletext"/>
              <w:rPr>
                <w:rFonts w:eastAsia="Arial Unicode MS"/>
                <w:lang w:val="ru-RU"/>
              </w:rPr>
            </w:pPr>
            <w:r w:rsidRPr="00E07121">
              <w:rPr>
                <w:lang w:val="ru-RU"/>
              </w:rPr>
              <w:t xml:space="preserve">Протокол </w:t>
            </w:r>
            <w:r w:rsidRPr="00B13DDE">
              <w:rPr>
                <w:lang w:val="ru-RU"/>
              </w:rPr>
              <w:t>кодирования</w:t>
            </w:r>
            <w:r w:rsidRPr="00E07121">
              <w:rPr>
                <w:lang w:val="ru-RU"/>
              </w:rPr>
              <w:t xml:space="preserve"> данных с использованием значения длины ключа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E069ED" w:rsidRDefault="00737346" w:rsidP="00353E18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159" w:history="1">
              <w:r w:rsidR="00E95802" w:rsidRPr="00D50054">
                <w:rPr>
                  <w:rStyle w:val="Hyperlink"/>
                </w:rPr>
                <w:t>BT.1564</w:t>
              </w:r>
            </w:hyperlink>
            <w:r w:rsidR="00E069ED">
              <w:rPr>
                <w:rStyle w:val="Hyperlink"/>
                <w:lang w:val="ru-RU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754959" w:rsidRDefault="00754959" w:rsidP="00353E18">
            <w:pPr>
              <w:pStyle w:val="Tabletext"/>
              <w:rPr>
                <w:rFonts w:eastAsia="Arial Unicode MS"/>
                <w:lang w:val="ru-RU"/>
              </w:rPr>
            </w:pPr>
            <w:r w:rsidRPr="00754959">
              <w:rPr>
                <w:color w:val="000000"/>
                <w:lang w:val="ru-RU"/>
              </w:rPr>
              <w:t>Канал взаимодействия, использующий многоточечные распределительные системы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E069ED" w:rsidRDefault="00737346" w:rsidP="00353E18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160" w:history="1">
              <w:r w:rsidR="00E95802" w:rsidRPr="00D50054">
                <w:rPr>
                  <w:rStyle w:val="Hyperlink"/>
                </w:rPr>
                <w:t>BT.1577</w:t>
              </w:r>
            </w:hyperlink>
            <w:r w:rsidR="00E069ED">
              <w:rPr>
                <w:rStyle w:val="Hyperlink"/>
                <w:lang w:val="ru-RU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754959" w:rsidRDefault="00754959" w:rsidP="00353E18">
            <w:pPr>
              <w:pStyle w:val="Tabletext"/>
              <w:rPr>
                <w:rFonts w:eastAsia="Arial Unicode MS"/>
                <w:lang w:val="ru-RU"/>
              </w:rPr>
            </w:pPr>
            <w:r w:rsidRPr="00754959">
              <w:rPr>
                <w:color w:val="000000"/>
                <w:lang w:val="ru-RU"/>
              </w:rPr>
              <w:t>Транспортный интерфейс на основе последовательного цифрового интерфейса для сжатых телевизионных сигналов в сетевом телевизионном производстве на основе Рекомендации МСЭ-</w:t>
            </w:r>
            <w:r>
              <w:rPr>
                <w:color w:val="000000"/>
              </w:rPr>
              <w:t>R</w:t>
            </w:r>
            <w:r w:rsidRPr="00754959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BT</w:t>
            </w:r>
            <w:r w:rsidRPr="00754959">
              <w:rPr>
                <w:color w:val="000000"/>
                <w:lang w:val="ru-RU"/>
              </w:rPr>
              <w:t>.1120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E069ED" w:rsidRDefault="00737346" w:rsidP="00353E18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161" w:history="1">
              <w:r w:rsidR="00E95802" w:rsidRPr="00D50054">
                <w:rPr>
                  <w:rStyle w:val="Hyperlink"/>
                </w:rPr>
                <w:t>BT.1614</w:t>
              </w:r>
            </w:hyperlink>
            <w:r w:rsidR="00E069ED">
              <w:rPr>
                <w:rStyle w:val="Hyperlink"/>
                <w:lang w:val="ru-RU"/>
              </w:rPr>
              <w:t>-1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E069ED" w:rsidRDefault="00754959" w:rsidP="00754959">
            <w:pPr>
              <w:pStyle w:val="Tabletext"/>
              <w:rPr>
                <w:highlight w:val="yellow"/>
                <w:lang w:val="ru-RU"/>
              </w:rPr>
            </w:pPr>
            <w:r w:rsidRPr="00DE32B1">
              <w:rPr>
                <w:lang w:val="ru-RU"/>
              </w:rPr>
              <w:t>Структура данных идентификации полезной нагрузки для цифровых телевизионных интерфейсов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E069ED" w:rsidRDefault="00E069ED" w:rsidP="00353E18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62" w:history="1">
              <w:r w:rsidR="00E95802" w:rsidRPr="00D50054">
                <w:rPr>
                  <w:rStyle w:val="Hyperlink"/>
                </w:rPr>
                <w:t>BT.1618</w:t>
              </w:r>
            </w:hyperlink>
            <w:r w:rsidR="00E95802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754959" w:rsidP="00754959">
            <w:pPr>
              <w:pStyle w:val="Tabletext"/>
              <w:rPr>
                <w:rFonts w:eastAsia="Arial Unicode MS"/>
                <w:lang w:val="ru-RU"/>
              </w:rPr>
            </w:pPr>
            <w:r w:rsidRPr="00D15504">
              <w:rPr>
                <w:lang w:val="ru-RU"/>
              </w:rPr>
              <w:t>Структура данных для основанных на стандарте DV аудиосигналов, данных и сжатых видеоизображений, передаваемых со скоростью 25 и 50 Мбит/c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63" w:history="1">
              <w:r w:rsidR="00E95802" w:rsidRPr="00D50054">
                <w:rPr>
                  <w:rStyle w:val="Hyperlink"/>
                </w:rPr>
                <w:t>BT.1619</w:t>
              </w:r>
            </w:hyperlink>
            <w:r w:rsidR="00E069ED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AB00B4" w:rsidRDefault="00AB00B4" w:rsidP="00353E18">
            <w:pPr>
              <w:pStyle w:val="Tabletext"/>
              <w:rPr>
                <w:lang w:val="ru-RU"/>
              </w:rPr>
            </w:pPr>
            <w:r w:rsidRPr="00AB00B4">
              <w:rPr>
                <w:color w:val="000000"/>
                <w:lang w:val="ru-RU"/>
              </w:rPr>
              <w:t>Вертикальное преобразование дополнительных данных для последовательного цифрового интерфейса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64" w:history="1">
              <w:r w:rsidR="00E95802" w:rsidRPr="00D50054">
                <w:rPr>
                  <w:rStyle w:val="Hyperlink"/>
                </w:rPr>
                <w:t>BT.1620</w:t>
              </w:r>
            </w:hyperlink>
            <w:r w:rsidR="00E95802" w:rsidRPr="00D50054">
              <w:rPr>
                <w:rStyle w:val="Hyperlink"/>
              </w:rPr>
              <w:t>-1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AB00B4" w:rsidRDefault="00AB00B4" w:rsidP="00AB00B4">
            <w:pPr>
              <w:pStyle w:val="Tabletext"/>
              <w:rPr>
                <w:rFonts w:eastAsia="Arial Unicode MS"/>
                <w:szCs w:val="18"/>
                <w:lang w:val="ru-RU"/>
              </w:rPr>
            </w:pPr>
            <w:r w:rsidRPr="00AB00B4">
              <w:rPr>
                <w:szCs w:val="18"/>
                <w:lang w:val="ru-RU"/>
              </w:rPr>
              <w:t xml:space="preserve">Структура данных для основанных на стандарте </w:t>
            </w:r>
            <w:r w:rsidRPr="00AB00B4">
              <w:rPr>
                <w:szCs w:val="18"/>
                <w:lang w:val="en-US"/>
              </w:rPr>
              <w:t>DV</w:t>
            </w:r>
            <w:r w:rsidRPr="00AB00B4">
              <w:rPr>
                <w:szCs w:val="18"/>
                <w:lang w:val="ru-RU"/>
              </w:rPr>
              <w:t xml:space="preserve"> аудиосигналов, данных и сжатых видеоизображений, передаваемых со скоростью 100 Мбит/с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65" w:history="1">
              <w:r w:rsidR="00E95802" w:rsidRPr="00D50054">
                <w:rPr>
                  <w:rStyle w:val="Hyperlink"/>
                </w:rPr>
                <w:t>BT.1662</w:t>
              </w:r>
            </w:hyperlink>
            <w:r w:rsidR="00E069ED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AB00B4" w:rsidRDefault="00AB00B4" w:rsidP="00353E18">
            <w:pPr>
              <w:pStyle w:val="Tabletext"/>
              <w:rPr>
                <w:lang w:val="ru-RU"/>
              </w:rPr>
            </w:pPr>
            <w:r w:rsidRPr="00AB00B4">
              <w:rPr>
                <w:color w:val="000000"/>
                <w:lang w:val="ru-RU"/>
              </w:rPr>
              <w:t>Общая эталонная цепь и управление студией постпроизводства содержания программы в приложениях цифрового изображения для большого экрана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66" w:history="1">
              <w:r w:rsidR="00E95802" w:rsidRPr="00D50054">
                <w:rPr>
                  <w:rStyle w:val="Hyperlink"/>
                </w:rPr>
                <w:t>BT.1663</w:t>
              </w:r>
            </w:hyperlink>
            <w:r w:rsidR="00E069ED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AB00B4" w:rsidRDefault="00AB00B4" w:rsidP="00353E18">
            <w:pPr>
              <w:pStyle w:val="Tabletext"/>
              <w:rPr>
                <w:lang w:val="ru-RU"/>
              </w:rPr>
            </w:pPr>
            <w:r w:rsidRPr="00AB00B4">
              <w:rPr>
                <w:color w:val="000000"/>
                <w:lang w:val="ru-RU"/>
              </w:rPr>
              <w:t>Методы экспертной оценки качества систем воспроизведения цифрового изображения для большого экрана в театрах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67" w:history="1">
              <w:r w:rsidR="00E95802" w:rsidRPr="00D50054">
                <w:rPr>
                  <w:rStyle w:val="Hyperlink"/>
                </w:rPr>
                <w:t>BT.1664</w:t>
              </w:r>
            </w:hyperlink>
            <w:r w:rsidR="00E069ED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AB00B4" w:rsidRDefault="00AB00B4" w:rsidP="00353E18">
            <w:pPr>
              <w:pStyle w:val="Tabletext"/>
              <w:rPr>
                <w:lang w:val="ru-RU"/>
              </w:rPr>
            </w:pPr>
            <w:r w:rsidRPr="00AB00B4">
              <w:rPr>
                <w:color w:val="000000"/>
                <w:lang w:val="ru-RU"/>
              </w:rPr>
              <w:t>Представление изображений с различными размерами растров в приложениях цифрового изображения для большого экрана, которые используют растр 16:9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68" w:history="1">
              <w:r w:rsidR="00E95802" w:rsidRPr="00D50054">
                <w:rPr>
                  <w:rStyle w:val="Hyperlink"/>
                </w:rPr>
                <w:t>BT.1665</w:t>
              </w:r>
            </w:hyperlink>
            <w:r w:rsidR="00E069ED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AB00B4" w:rsidRDefault="00AB00B4" w:rsidP="00353E18">
            <w:pPr>
              <w:pStyle w:val="Tabletext"/>
              <w:rPr>
                <w:lang w:val="ru-RU"/>
              </w:rPr>
            </w:pPr>
            <w:r w:rsidRPr="00AB00B4">
              <w:rPr>
                <w:color w:val="000000"/>
                <w:lang w:val="ru-RU"/>
              </w:rPr>
              <w:t>Аспекты цветового кодирования и пространственное разрешение дисплеев цифрового изображения для большого экрана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69" w:history="1">
              <w:r w:rsidR="00E95802" w:rsidRPr="00D50054">
                <w:rPr>
                  <w:rStyle w:val="Hyperlink"/>
                </w:rPr>
                <w:t>BT.1666</w:t>
              </w:r>
            </w:hyperlink>
            <w:r w:rsidR="00E069ED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AB00B4" w:rsidRDefault="00AB00B4" w:rsidP="00353E18">
            <w:pPr>
              <w:pStyle w:val="Tabletext"/>
              <w:rPr>
                <w:lang w:val="ru-RU"/>
              </w:rPr>
            </w:pPr>
            <w:r w:rsidRPr="00AB00B4">
              <w:rPr>
                <w:color w:val="000000"/>
                <w:lang w:val="ru-RU"/>
              </w:rPr>
              <w:t>Требования пользователя к приложениям цифрового изображения для большого экрана, предназначенным для демонстрации в театральной среде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70" w:history="1">
              <w:r w:rsidR="00E95802" w:rsidRPr="00D50054">
                <w:rPr>
                  <w:rStyle w:val="Hyperlink"/>
                </w:rPr>
                <w:t>BT.1667</w:t>
              </w:r>
            </w:hyperlink>
            <w:r w:rsidR="00E069ED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2F1839" w:rsidRDefault="002F1839" w:rsidP="00353E18">
            <w:pPr>
              <w:pStyle w:val="Tabletext"/>
              <w:rPr>
                <w:lang w:val="ru-RU"/>
              </w:rPr>
            </w:pPr>
            <w:r w:rsidRPr="002F1839">
              <w:rPr>
                <w:color w:val="000000"/>
                <w:lang w:val="ru-RU"/>
              </w:rPr>
              <w:t>Наземный обратный канал для интерактивных радиовещательных служб, работающих в радиовещательной полосе ОВЧ/УВЧ, основанный на Рекомендации МСЭ-</w:t>
            </w:r>
            <w:r>
              <w:rPr>
                <w:color w:val="000000"/>
              </w:rPr>
              <w:t>R</w:t>
            </w:r>
            <w:r w:rsidRPr="002F1839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BT</w:t>
            </w:r>
            <w:r w:rsidRPr="002F1839">
              <w:rPr>
                <w:color w:val="000000"/>
                <w:lang w:val="ru-RU"/>
              </w:rPr>
              <w:t>.1306-1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71" w:history="1">
              <w:r w:rsidR="00E95802" w:rsidRPr="00D50054">
                <w:rPr>
                  <w:rStyle w:val="Hyperlink"/>
                </w:rPr>
                <w:t>BT.1674</w:t>
              </w:r>
            </w:hyperlink>
            <w:r w:rsidR="00E069ED">
              <w:rPr>
                <w:rStyle w:val="Hyperlink"/>
              </w:rPr>
              <w:t>-1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2F1839" w:rsidRDefault="002F1839" w:rsidP="00353E18">
            <w:pPr>
              <w:pStyle w:val="Tabletext"/>
              <w:rPr>
                <w:lang w:val="ru-RU"/>
              </w:rPr>
            </w:pPr>
            <w:r w:rsidRPr="002F1839">
              <w:rPr>
                <w:color w:val="000000"/>
                <w:lang w:val="ru-RU"/>
              </w:rPr>
              <w:t>Требования к метаданным для производства и постпроизводственной обработки в радиовещании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72" w:history="1">
              <w:r w:rsidR="00E95802" w:rsidRPr="00D50054">
                <w:rPr>
                  <w:rStyle w:val="Hyperlink"/>
                </w:rPr>
                <w:t>BT.1675</w:t>
              </w:r>
            </w:hyperlink>
            <w:r w:rsidR="00E069ED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2F1839" w:rsidRDefault="002F1839" w:rsidP="00353E18">
            <w:pPr>
              <w:pStyle w:val="Tabletext"/>
              <w:rPr>
                <w:lang w:val="ru-RU"/>
              </w:rPr>
            </w:pPr>
            <w:r w:rsidRPr="002F1839">
              <w:rPr>
                <w:color w:val="000000"/>
                <w:lang w:val="ru-RU"/>
              </w:rPr>
              <w:t>Методы проектирования систем и эксплуатационные методы для минимизации искажений, обусловленных задержкой передачи в системах радиовещания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73" w:history="1">
              <w:r w:rsidR="00E95802" w:rsidRPr="00D50054">
                <w:rPr>
                  <w:rStyle w:val="Hyperlink"/>
                </w:rPr>
                <w:t>BT.1676</w:t>
              </w:r>
            </w:hyperlink>
            <w:r w:rsidR="00E069ED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2F1839" w:rsidRDefault="002F1839" w:rsidP="00353E18">
            <w:pPr>
              <w:pStyle w:val="Tabletext"/>
              <w:rPr>
                <w:lang w:val="ru-RU"/>
              </w:rPr>
            </w:pPr>
            <w:r w:rsidRPr="002F1839">
              <w:rPr>
                <w:color w:val="000000"/>
                <w:lang w:val="ru-RU"/>
              </w:rPr>
              <w:t>Методические принципы для определения точности и взаимной калибровки единиц измерения качества изображения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74" w:history="1">
              <w:r w:rsidR="00E95802" w:rsidRPr="00D50054">
                <w:rPr>
                  <w:rStyle w:val="Hyperlink"/>
                </w:rPr>
                <w:t>BT.1680</w:t>
              </w:r>
            </w:hyperlink>
            <w:r w:rsidR="00E069ED">
              <w:rPr>
                <w:rStyle w:val="Hyperlink"/>
              </w:rPr>
              <w:t>-1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2F1839" w:rsidP="002F1839">
            <w:pPr>
              <w:pStyle w:val="Tabletext"/>
              <w:rPr>
                <w:lang w:val="ru-RU"/>
              </w:rPr>
            </w:pPr>
            <w:r w:rsidRPr="007E7511">
              <w:rPr>
                <w:lang w:val="ru-RU"/>
              </w:rPr>
              <w:t>Основной формат изображения для распределения сигналов применений цифрового изображения для большого экрана, предназначенных для демонстрации в театральной среде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75" w:history="1">
              <w:r w:rsidR="00E95802" w:rsidRPr="00D50054">
                <w:rPr>
                  <w:rStyle w:val="Hyperlink"/>
                </w:rPr>
                <w:t>BT.1683</w:t>
              </w:r>
            </w:hyperlink>
            <w:r w:rsidR="00E069ED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E107EE" w:rsidRDefault="00E107EE" w:rsidP="00353E18">
            <w:pPr>
              <w:pStyle w:val="Tabletext"/>
              <w:rPr>
                <w:lang w:val="ru-RU"/>
              </w:rPr>
            </w:pPr>
            <w:r w:rsidRPr="00E107EE">
              <w:rPr>
                <w:color w:val="000000"/>
                <w:lang w:val="ru-RU"/>
              </w:rPr>
              <w:t>Объективные методы измерения воспринимаемого качества для цифрового вещательного телевидения стандартной четкости при наличии эталонного сигнала с полной полосой частот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76" w:history="1">
              <w:r w:rsidR="00E95802" w:rsidRPr="00D50054">
                <w:rPr>
                  <w:rStyle w:val="Hyperlink"/>
                </w:rPr>
                <w:t>BT.1685</w:t>
              </w:r>
            </w:hyperlink>
            <w:r w:rsidR="00E069ED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E107EE" w:rsidRDefault="00E107EE" w:rsidP="00353E18">
            <w:pPr>
              <w:pStyle w:val="Tabletext"/>
              <w:rPr>
                <w:lang w:val="ru-RU"/>
              </w:rPr>
            </w:pPr>
            <w:r w:rsidRPr="00E107EE">
              <w:rPr>
                <w:color w:val="000000"/>
                <w:lang w:val="ru-RU"/>
              </w:rPr>
              <w:t>Структура межстанционных данных управления, передаваемых в пакетах дополнительных данных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77" w:history="1">
              <w:r w:rsidR="00E95802" w:rsidRPr="00D50054">
                <w:rPr>
                  <w:rStyle w:val="Hyperlink"/>
                </w:rPr>
                <w:t>BT.1686</w:t>
              </w:r>
            </w:hyperlink>
            <w:r w:rsidR="00E069ED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E107EE" w:rsidRDefault="00E107EE" w:rsidP="00353E18">
            <w:pPr>
              <w:pStyle w:val="Tabletext"/>
              <w:rPr>
                <w:lang w:val="ru-RU"/>
              </w:rPr>
            </w:pPr>
            <w:r w:rsidRPr="00E107EE">
              <w:rPr>
                <w:color w:val="000000"/>
                <w:lang w:val="ru-RU"/>
              </w:rPr>
              <w:t>Методы измерения параметров воспроизведения изображений программ цифрового изображения для большого экрана, предназначенных для демонстрации в театральной среде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78" w:history="1">
              <w:r w:rsidR="00E95802" w:rsidRPr="00D50054">
                <w:rPr>
                  <w:rStyle w:val="Hyperlink"/>
                </w:rPr>
                <w:t>BT.1687-1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0E49E5" w:rsidRDefault="000E49E5" w:rsidP="00967EE3">
            <w:pPr>
              <w:pStyle w:val="Tabletext"/>
              <w:rPr>
                <w:szCs w:val="18"/>
                <w:lang w:val="ru-RU"/>
              </w:rPr>
            </w:pPr>
            <w:r w:rsidRPr="000E49E5">
              <w:rPr>
                <w:szCs w:val="18"/>
                <w:lang w:val="ru-RU"/>
              </w:rPr>
              <w:t>Снижение скорости в битах сигнала видеоизображения для распространения в реальном времени приложений цифрового изображения для большого экрана с целью демонстрации в театральной среде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79" w:history="1">
              <w:r w:rsidR="00E95802" w:rsidRPr="00D50054">
                <w:rPr>
                  <w:rStyle w:val="Hyperlink"/>
                </w:rPr>
                <w:t>BT.1689</w:t>
              </w:r>
            </w:hyperlink>
            <w:r w:rsidR="00E069ED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0E49E5" w:rsidRDefault="000E49E5" w:rsidP="00353E18">
            <w:pPr>
              <w:pStyle w:val="Tabletext"/>
              <w:rPr>
                <w:lang w:val="ru-RU"/>
              </w:rPr>
            </w:pPr>
            <w:r w:rsidRPr="000E49E5">
              <w:rPr>
                <w:color w:val="000000"/>
                <w:lang w:val="ru-RU"/>
              </w:rPr>
              <w:t>Руководство по воспроизведению в условиях цифрового изображения для большого экрана программ, которые предоставляются в форматах изображения, соответствующих Рекомендации МСЭ-</w:t>
            </w:r>
            <w:r>
              <w:rPr>
                <w:color w:val="000000"/>
              </w:rPr>
              <w:t>R</w:t>
            </w:r>
            <w:r w:rsidRPr="000E49E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BT</w:t>
            </w:r>
            <w:r w:rsidRPr="000E49E5">
              <w:rPr>
                <w:color w:val="000000"/>
                <w:lang w:val="ru-RU"/>
              </w:rPr>
              <w:t>.601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80" w:history="1">
              <w:r w:rsidR="00E95802" w:rsidRPr="00D50054">
                <w:rPr>
                  <w:rStyle w:val="Hyperlink"/>
                </w:rPr>
                <w:t>BT.1690</w:t>
              </w:r>
            </w:hyperlink>
            <w:r w:rsidR="00E069ED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0E49E5" w:rsidRDefault="000E49E5" w:rsidP="00353E18">
            <w:pPr>
              <w:pStyle w:val="Tabletext"/>
              <w:rPr>
                <w:lang w:val="ru-RU"/>
              </w:rPr>
            </w:pPr>
            <w:r w:rsidRPr="000E49E5">
              <w:rPr>
                <w:color w:val="000000"/>
                <w:lang w:val="ru-RU"/>
              </w:rPr>
              <w:t>Предполагаемые характеристики программного материала, предназначенного для приложений цифрового изображения для большого экрана с целью демонстрации в театральной среде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81" w:history="1">
              <w:r w:rsidR="00E95802" w:rsidRPr="00D50054">
                <w:rPr>
                  <w:rStyle w:val="Hyperlink"/>
                </w:rPr>
                <w:t>BT.1691-1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0E49E5" w:rsidRDefault="000E49E5" w:rsidP="000E49E5">
            <w:pPr>
              <w:pStyle w:val="Tabletext"/>
              <w:rPr>
                <w:szCs w:val="18"/>
                <w:lang w:val="ru-RU"/>
              </w:rPr>
            </w:pPr>
            <w:r w:rsidRPr="000E49E5">
              <w:rPr>
                <w:szCs w:val="18"/>
                <w:lang w:val="ru-RU"/>
              </w:rPr>
              <w:t>Адаптивное управление качеством изображения в цифровых телевизионных системах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82" w:history="1">
              <w:r w:rsidR="00E95802" w:rsidRPr="00D50054">
                <w:rPr>
                  <w:rStyle w:val="Hyperlink"/>
                </w:rPr>
                <w:t>BT.1692-1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0E49E5" w:rsidRDefault="000E49E5" w:rsidP="00353E18">
            <w:pPr>
              <w:pStyle w:val="Tabletext"/>
              <w:rPr>
                <w:szCs w:val="18"/>
                <w:lang w:val="ru-RU"/>
              </w:rPr>
            </w:pPr>
            <w:r w:rsidRPr="000E49E5">
              <w:rPr>
                <w:szCs w:val="18"/>
                <w:lang w:val="ru-RU"/>
              </w:rPr>
              <w:t>Оптимизация качества воспроизведения цвета в цифровом телевидении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E069ED">
            <w:pPr>
              <w:pStyle w:val="Tabletext"/>
              <w:jc w:val="center"/>
              <w:rPr>
                <w:rStyle w:val="Hyperlink"/>
              </w:rPr>
            </w:pPr>
            <w:hyperlink r:id="rId183" w:history="1">
              <w:r w:rsidR="00E95802" w:rsidRPr="00D50054">
                <w:rPr>
                  <w:rStyle w:val="Hyperlink"/>
                </w:rPr>
                <w:t>BT.1699-</w:t>
              </w:r>
              <w:r w:rsidR="00E069ED">
                <w:rPr>
                  <w:rStyle w:val="Hyperlink"/>
                </w:rPr>
                <w:t>2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0E49E5" w:rsidP="000E49E5">
            <w:pPr>
              <w:pStyle w:val="Tabletext"/>
              <w:rPr>
                <w:lang w:val="ru-RU"/>
              </w:rPr>
            </w:pPr>
            <w:r w:rsidRPr="009B6BA9">
              <w:rPr>
                <w:lang w:val="ru-RU" w:eastAsia="zh-CN"/>
              </w:rPr>
              <w:t>Согласование форматов декларативных приложений</w:t>
            </w:r>
            <w:r>
              <w:rPr>
                <w:lang w:val="ru-RU" w:eastAsia="zh-CN"/>
              </w:rPr>
              <w:t xml:space="preserve"> </w:t>
            </w:r>
            <w:r w:rsidRPr="009B6BA9">
              <w:rPr>
                <w:lang w:val="ru-RU" w:eastAsia="zh-CN"/>
              </w:rPr>
              <w:t>для интерактивного ТВ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84" w:history="1">
              <w:r w:rsidR="00E95802" w:rsidRPr="00D50054">
                <w:rPr>
                  <w:rStyle w:val="Hyperlink"/>
                </w:rPr>
                <w:t>BT.1700</w:t>
              </w:r>
            </w:hyperlink>
            <w:r w:rsidR="00E069ED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0E49E5" w:rsidRDefault="000E49E5" w:rsidP="000E49E5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0E49E5">
              <w:rPr>
                <w:rFonts w:ascii="TimesNewRoman,Bold" w:eastAsia="SimSun" w:hAnsi="TimesNewRoman,Bold" w:cs="TimesNewRoman,Bold"/>
                <w:sz w:val="18"/>
                <w:szCs w:val="18"/>
                <w:lang w:val="ru-RU" w:eastAsia="zh-CN"/>
              </w:rPr>
              <w:t>Характеристики составных сигналов видео для стандартных аналоговых систем телевидения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85" w:history="1">
              <w:r w:rsidR="00E95802" w:rsidRPr="00D50054">
                <w:rPr>
                  <w:rStyle w:val="Hyperlink"/>
                </w:rPr>
                <w:t>BT.1701-1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  <w:r w:rsidRPr="00340AE5">
              <w:rPr>
                <w:lang w:val="ru-RU"/>
              </w:rPr>
              <w:t>Характеристики излучаемых сигналов стандартных систем аналогового телевидения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86" w:history="1">
              <w:r w:rsidR="00E95802" w:rsidRPr="00D50054">
                <w:rPr>
                  <w:rStyle w:val="Hyperlink"/>
                </w:rPr>
                <w:t>BT.1702</w:t>
              </w:r>
            </w:hyperlink>
            <w:r w:rsidR="00E069ED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BF1B43" w:rsidRDefault="00BF1B43" w:rsidP="00353E18">
            <w:pPr>
              <w:pStyle w:val="Tabletext"/>
              <w:rPr>
                <w:szCs w:val="18"/>
                <w:lang w:val="ru-RU"/>
              </w:rPr>
            </w:pPr>
            <w:r w:rsidRPr="00BF1B43">
              <w:rPr>
                <w:szCs w:val="18"/>
                <w:lang w:val="ru-RU"/>
              </w:rPr>
              <w:t>Руководство для снижения светочувствительных эпилептических приступов, вызываемых телевидением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87" w:history="1">
              <w:r w:rsidR="00E95802" w:rsidRPr="00D50054">
                <w:rPr>
                  <w:rStyle w:val="Hyperlink"/>
                </w:rPr>
                <w:t>BT.1720</w:t>
              </w:r>
            </w:hyperlink>
            <w:r w:rsidR="00E069ED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BF1B43" w:rsidRDefault="00BF1B43" w:rsidP="00BF1B43">
            <w:pPr>
              <w:pStyle w:val="Tabletext"/>
              <w:rPr>
                <w:szCs w:val="18"/>
                <w:lang w:val="ru-RU"/>
              </w:rPr>
            </w:pPr>
            <w:r w:rsidRPr="00BF1B43">
              <w:rPr>
                <w:bCs/>
                <w:szCs w:val="18"/>
                <w:lang w:val="ru-RU"/>
              </w:rPr>
              <w:t>Распределение качества обслуживания по классам и методы измерения для услуг цифрового видео, предоставляемых по широкополосным сетям</w:t>
            </w:r>
            <w:r>
              <w:rPr>
                <w:bCs/>
                <w:szCs w:val="18"/>
                <w:lang w:val="ru-RU"/>
              </w:rPr>
              <w:t xml:space="preserve"> </w:t>
            </w:r>
            <w:r w:rsidRPr="00BF1B43">
              <w:rPr>
                <w:szCs w:val="18"/>
                <w:lang w:val="ru-RU"/>
              </w:rPr>
              <w:t>протокола Интернет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88" w:history="1">
              <w:r w:rsidR="00E95802" w:rsidRPr="00D50054">
                <w:rPr>
                  <w:rStyle w:val="Hyperlink"/>
                </w:rPr>
                <w:t>BT.1721</w:t>
              </w:r>
            </w:hyperlink>
            <w:r w:rsidR="00E069ED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BF1B43" w:rsidRDefault="00BF1B43" w:rsidP="00BF1B43">
            <w:pPr>
              <w:pStyle w:val="Tabletext"/>
              <w:rPr>
                <w:szCs w:val="18"/>
                <w:lang w:val="ru-RU"/>
              </w:rPr>
            </w:pPr>
            <w:r w:rsidRPr="00BF1B43">
              <w:rPr>
                <w:szCs w:val="18"/>
                <w:lang w:val="ru-RU"/>
              </w:rPr>
              <w:t>Объективное измерение субъективного восприятия качества изображения приложений цифрового изображения для большого экрана, применяемых для сценических демонстраций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89" w:history="1">
              <w:r w:rsidR="00E95802" w:rsidRPr="00D50054">
                <w:rPr>
                  <w:rStyle w:val="Hyperlink"/>
                </w:rPr>
                <w:t>BT.1722-2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BF1B43" w:rsidP="00353E18">
            <w:pPr>
              <w:pStyle w:val="Tabletext"/>
              <w:rPr>
                <w:lang w:val="ru-RU"/>
              </w:rPr>
            </w:pPr>
            <w:r w:rsidRPr="00D13480">
              <w:rPr>
                <w:lang w:val="ru-RU"/>
              </w:rPr>
              <w:t xml:space="preserve">Согласование набора инструкций для </w:t>
            </w:r>
            <w:r w:rsidRPr="009A0395">
              <w:rPr>
                <w:lang w:val="ru-RU"/>
              </w:rPr>
              <w:t>исполняющей</w:t>
            </w:r>
            <w:r w:rsidRPr="00D13480">
              <w:rPr>
                <w:lang w:val="ru-RU"/>
              </w:rPr>
              <w:t xml:space="preserve"> подсистемы для интерактивных телевизионных приложений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  <w:r w:rsidRPr="00340AE5">
              <w:rPr>
                <w:lang w:val="ru-RU"/>
              </w:rPr>
              <w:t xml:space="preserve"> </w:t>
            </w: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90" w:history="1">
              <w:r w:rsidR="00E95802" w:rsidRPr="00D50054">
                <w:rPr>
                  <w:rStyle w:val="Hyperlink"/>
                </w:rPr>
                <w:t>BT.1727</w:t>
              </w:r>
            </w:hyperlink>
            <w:r w:rsidR="00E069ED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BF1B43" w:rsidRDefault="00BF1B43" w:rsidP="00BF1B43">
            <w:pPr>
              <w:pStyle w:val="Tabletext"/>
              <w:rPr>
                <w:szCs w:val="18"/>
                <w:lang w:val="ru-RU"/>
              </w:rPr>
            </w:pPr>
            <w:r w:rsidRPr="00BF1B43">
              <w:rPr>
                <w:szCs w:val="18"/>
                <w:lang w:val="ru-RU"/>
              </w:rPr>
              <w:t>Наземная и спутниковая доставка программного материала в места показа на цифровых мониторах с большим экраном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91" w:history="1">
              <w:r w:rsidR="00E95802" w:rsidRPr="00D50054">
                <w:rPr>
                  <w:rStyle w:val="Hyperlink"/>
                </w:rPr>
                <w:t>BT.1728-1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BF1B43" w:rsidRDefault="00BF1B43" w:rsidP="00353E18">
            <w:pPr>
              <w:pStyle w:val="Tabletext"/>
              <w:rPr>
                <w:szCs w:val="18"/>
                <w:lang w:val="ru-RU"/>
              </w:rPr>
            </w:pPr>
            <w:r w:rsidRPr="00BF1B43">
              <w:rPr>
                <w:szCs w:val="18"/>
                <w:lang w:val="ru-RU"/>
              </w:rPr>
              <w:t>Руководство по использованию плоскопанельных дисплеев при производстве телевизионных программ и при компоновке телевизионных программ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92" w:history="1">
              <w:r w:rsidR="00E95802" w:rsidRPr="00D50054">
                <w:rPr>
                  <w:rStyle w:val="Hyperlink"/>
                </w:rPr>
                <w:t>BT.1729</w:t>
              </w:r>
            </w:hyperlink>
            <w:r w:rsidR="00E069ED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BF1B43" w:rsidP="00353E18">
            <w:pPr>
              <w:pStyle w:val="Tabletext"/>
              <w:rPr>
                <w:lang w:val="ru-RU"/>
              </w:rPr>
            </w:pPr>
            <w:r w:rsidRPr="00865039">
              <w:rPr>
                <w:lang w:val="ru-RU"/>
              </w:rPr>
              <w:t>Общая эталонная испытательная таблица для цифрового телевидения с</w:t>
            </w:r>
            <w:r>
              <w:rPr>
                <w:lang w:val="en-US"/>
              </w:rPr>
              <w:t> </w:t>
            </w:r>
            <w:r w:rsidRPr="00865039">
              <w:rPr>
                <w:lang w:val="ru-RU"/>
              </w:rPr>
              <w:t>форматом изображения 16:9 или 4:3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93" w:history="1">
              <w:r w:rsidR="00E95802" w:rsidRPr="00D50054">
                <w:rPr>
                  <w:rStyle w:val="Hyperlink"/>
                </w:rPr>
                <w:t>BT.1735</w:t>
              </w:r>
            </w:hyperlink>
            <w:r w:rsidR="00E069ED">
              <w:rPr>
                <w:rStyle w:val="Hyperlink"/>
              </w:rPr>
              <w:t>-3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E069ED" w:rsidRDefault="00D93757" w:rsidP="00D93757">
            <w:pPr>
              <w:pStyle w:val="Tabletext"/>
              <w:rPr>
                <w:highlight w:val="yellow"/>
                <w:lang w:val="ru-RU"/>
              </w:rPr>
            </w:pPr>
            <w:r w:rsidRPr="00095541">
              <w:rPr>
                <w:lang w:val="ru-RU"/>
              </w:rPr>
              <w:t>Методы объективной оценки качества приема сигналов цифрового наземного телевизионного радиовещания Системы B, определенной в Рекомендации МСЭ-R BT.1306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94" w:history="1">
              <w:r w:rsidR="00E95802" w:rsidRPr="00D50054">
                <w:rPr>
                  <w:rStyle w:val="Hyperlink"/>
                </w:rPr>
                <w:t>BT.1736</w:t>
              </w:r>
            </w:hyperlink>
            <w:r w:rsidR="00E01275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93757" w:rsidRDefault="00D93757" w:rsidP="00D93757">
            <w:pPr>
              <w:pStyle w:val="Tabletext"/>
              <w:rPr>
                <w:szCs w:val="18"/>
                <w:lang w:val="ru-RU"/>
              </w:rPr>
            </w:pPr>
            <w:r w:rsidRPr="00D93757">
              <w:rPr>
                <w:rFonts w:eastAsia="SimSun"/>
                <w:szCs w:val="18"/>
                <w:lang w:val="ru-RU" w:eastAsia="zh-CN"/>
              </w:rPr>
              <w:t>Радиовещание сигнализации повторного распределения</w:t>
            </w:r>
            <w:r w:rsidRPr="00D93757">
              <w:rPr>
                <w:szCs w:val="18"/>
                <w:lang w:val="ru-RU"/>
              </w:rPr>
              <w:t xml:space="preserve"> </w:t>
            </w:r>
            <w:r w:rsidRPr="00D93757">
              <w:rPr>
                <w:rFonts w:eastAsia="SimSun"/>
                <w:szCs w:val="18"/>
                <w:lang w:val="ru-RU" w:eastAsia="zh-CN"/>
              </w:rPr>
              <w:t>для телевидения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95" w:history="1">
              <w:r w:rsidR="00E95802" w:rsidRPr="00D50054">
                <w:rPr>
                  <w:rStyle w:val="Hyperlink"/>
                </w:rPr>
                <w:t>BT.1737</w:t>
              </w:r>
            </w:hyperlink>
            <w:r w:rsidR="00E01275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93757" w:rsidRDefault="00D93757" w:rsidP="00D93757">
            <w:pPr>
              <w:pStyle w:val="Tabletext"/>
              <w:rPr>
                <w:szCs w:val="18"/>
                <w:lang w:val="ru-RU"/>
              </w:rPr>
            </w:pPr>
            <w:r w:rsidRPr="00D93757">
              <w:rPr>
                <w:rFonts w:eastAsia="SimSun"/>
                <w:szCs w:val="18"/>
                <w:lang w:val="ru-RU" w:eastAsia="zh-CN"/>
              </w:rPr>
              <w:t>Использование метода кодирования источника видеосигнала из Рекомендации МСЭ-Т H.264 (MPEG-4/AVC) для транспортирования программного материала ТВЧ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96" w:history="1">
              <w:r w:rsidR="00E95802" w:rsidRPr="00D50054">
                <w:rPr>
                  <w:rStyle w:val="Hyperlink"/>
                </w:rPr>
                <w:t>BT.1769</w:t>
              </w:r>
            </w:hyperlink>
            <w:r w:rsidR="00E01275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D93757" w:rsidP="00D93757">
            <w:pPr>
              <w:pStyle w:val="Tabletext"/>
              <w:rPr>
                <w:lang w:val="ru-RU"/>
              </w:rPr>
            </w:pPr>
            <w:r w:rsidRPr="00C66F5A">
              <w:rPr>
                <w:lang w:val="ru-RU"/>
              </w:rPr>
              <w:t>Значения параметров для расширенной иерархии форматов изображений LSDI</w:t>
            </w:r>
            <w:r>
              <w:rPr>
                <w:b/>
                <w:bCs/>
                <w:szCs w:val="16"/>
                <w:lang w:val="ru-RU"/>
              </w:rPr>
              <w:t xml:space="preserve"> </w:t>
            </w:r>
            <w:r w:rsidRPr="00C66F5A">
              <w:rPr>
                <w:lang w:val="ru-RU"/>
              </w:rPr>
              <w:t>для производства программ и международного обмена программами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E01275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D50054" w:rsidRDefault="00737346" w:rsidP="00E01275">
            <w:pPr>
              <w:pStyle w:val="Tabletext"/>
              <w:jc w:val="center"/>
              <w:rPr>
                <w:rStyle w:val="Hyperlink"/>
              </w:rPr>
            </w:pPr>
            <w:hyperlink r:id="rId197" w:history="1">
              <w:r w:rsidR="00E01275" w:rsidRPr="00D50054">
                <w:rPr>
                  <w:rStyle w:val="Hyperlink"/>
                </w:rPr>
                <w:t>BT.1774-1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340AE5" w:rsidRDefault="008D3EB4" w:rsidP="008D3EB4">
            <w:pPr>
              <w:pStyle w:val="Tabletext"/>
              <w:rPr>
                <w:lang w:val="ru-RU"/>
              </w:rPr>
            </w:pPr>
            <w:r w:rsidRPr="008D3EB4">
              <w:rPr>
                <w:bCs/>
                <w:szCs w:val="18"/>
                <w:lang w:val="ru-RU"/>
              </w:rPr>
              <w:t>Использование инфраструктур спутникового и наземного радиовещания для предупреждения населения, смягчения последствий бедствий и оказания помощи при бедствиях</w:t>
            </w:r>
            <w:r w:rsidR="00E01275" w:rsidRPr="008D3EB4">
              <w:rPr>
                <w:bCs/>
                <w:szCs w:val="18"/>
                <w:lang w:val="ru-RU"/>
              </w:rPr>
              <w:br/>
            </w:r>
            <w:r w:rsidR="00E01275" w:rsidRPr="00340AE5">
              <w:rPr>
                <w:lang w:val="ru-RU"/>
              </w:rPr>
              <w:t>ПРИМЕЧАНИЕ. – Идентична Рекомендации МСЭ-R BO.1774-1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Del="004356FA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UNA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Del="004356FA" w:rsidRDefault="00D93757" w:rsidP="00D93757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E01275" w:rsidRPr="00081986">
              <w:rPr>
                <w:lang w:val="ru-RU"/>
              </w:rPr>
              <w:t xml:space="preserve">CACE/747 </w:t>
            </w:r>
            <w:r>
              <w:rPr>
                <w:lang w:val="ru-RU"/>
              </w:rPr>
              <w:t>предлагается</w:t>
            </w:r>
            <w:r w:rsidR="00E01275" w:rsidRPr="00081986">
              <w:rPr>
                <w:lang w:val="ru-RU"/>
              </w:rPr>
              <w:t xml:space="preserve"> MOD</w:t>
            </w: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98" w:history="1">
              <w:r w:rsidR="00E95802" w:rsidRPr="00D50054">
                <w:rPr>
                  <w:rStyle w:val="Hyperlink"/>
                </w:rPr>
                <w:t>BT.1775</w:t>
              </w:r>
            </w:hyperlink>
            <w:r w:rsidR="00E01275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FA66E9" w:rsidRDefault="00FA66E9" w:rsidP="00FA66E9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0"/>
              <w:textAlignment w:val="auto"/>
              <w:rPr>
                <w:lang w:val="ru-RU"/>
              </w:rPr>
            </w:pPr>
            <w:r w:rsidRPr="00FA66E9">
              <w:rPr>
                <w:rFonts w:asciiTheme="majorBidi" w:eastAsia="SimSun" w:hAnsiTheme="majorBidi" w:cstheme="majorBidi"/>
                <w:sz w:val="18"/>
                <w:szCs w:val="18"/>
                <w:lang w:val="ru-RU" w:eastAsia="zh-CN"/>
              </w:rPr>
              <w:t>Формат файла с возможностью редактирования для обмена метаданными,</w:t>
            </w:r>
            <w:r>
              <w:rPr>
                <w:rFonts w:asciiTheme="majorBidi" w:eastAsia="SimSun" w:hAnsiTheme="majorBidi" w:cstheme="majorBidi"/>
                <w:sz w:val="18"/>
                <w:szCs w:val="18"/>
                <w:lang w:val="ru-RU" w:eastAsia="zh-CN"/>
              </w:rPr>
              <w:t xml:space="preserve"> </w:t>
            </w:r>
            <w:r w:rsidRPr="00FA66E9">
              <w:rPr>
                <w:rFonts w:asciiTheme="majorBidi" w:eastAsia="SimSun" w:hAnsiTheme="majorBidi" w:cstheme="majorBidi"/>
                <w:sz w:val="18"/>
                <w:szCs w:val="18"/>
                <w:lang w:val="ru-RU" w:eastAsia="zh-CN"/>
              </w:rPr>
              <w:t>аудиоинформацией, видеоинформацией, основными и вспомогательными</w:t>
            </w:r>
            <w:r>
              <w:rPr>
                <w:rFonts w:asciiTheme="majorBidi" w:eastAsia="SimSun" w:hAnsiTheme="majorBidi" w:cstheme="majorBidi"/>
                <w:sz w:val="18"/>
                <w:szCs w:val="18"/>
                <w:lang w:val="ru-RU" w:eastAsia="zh-CN"/>
              </w:rPr>
              <w:t xml:space="preserve"> </w:t>
            </w:r>
            <w:r w:rsidRPr="00FA66E9">
              <w:rPr>
                <w:rFonts w:asciiTheme="majorBidi" w:eastAsia="SimSun" w:hAnsiTheme="majorBidi" w:cstheme="majorBidi"/>
                <w:sz w:val="18"/>
                <w:szCs w:val="18"/>
                <w:lang w:val="ru-RU" w:eastAsia="zh-CN"/>
              </w:rPr>
              <w:t>данными для использования в радиовещании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199" w:history="1">
              <w:r w:rsidR="00E95802" w:rsidRPr="00D50054">
                <w:rPr>
                  <w:rStyle w:val="Hyperlink"/>
                </w:rPr>
                <w:t>BT.1786</w:t>
              </w:r>
            </w:hyperlink>
            <w:r w:rsidR="00E01275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FA66E9" w:rsidP="00FA66E9">
            <w:pPr>
              <w:pStyle w:val="Tabletext"/>
              <w:rPr>
                <w:lang w:val="ru-RU"/>
              </w:rPr>
            </w:pPr>
            <w:r w:rsidRPr="000A216B">
              <w:rPr>
                <w:szCs w:val="28"/>
                <w:lang w:val="ru-RU"/>
              </w:rPr>
              <w:t>Критерий оценки влияния помех на наземную радиовещательную службу (РС)</w:t>
            </w:r>
            <w:r w:rsidR="00E95802" w:rsidRPr="00340AE5">
              <w:rPr>
                <w:lang w:val="ru-RU"/>
              </w:rPr>
              <w:br/>
              <w:t>ПРИМЕЧАНИЕ. – Идентична Рекомендации МСЭ-R BS.1786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200" w:history="1">
              <w:r w:rsidR="00E95802" w:rsidRPr="00D50054">
                <w:rPr>
                  <w:rStyle w:val="Hyperlink"/>
                </w:rPr>
                <w:t>BT.1788</w:t>
              </w:r>
            </w:hyperlink>
            <w:r w:rsidR="00E01275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B01A23" w:rsidRDefault="00B01A23" w:rsidP="00353E18">
            <w:pPr>
              <w:pStyle w:val="Tabletext"/>
              <w:rPr>
                <w:szCs w:val="18"/>
                <w:lang w:val="ru-RU"/>
              </w:rPr>
            </w:pPr>
            <w:r w:rsidRPr="00B01A23">
              <w:rPr>
                <w:szCs w:val="18"/>
                <w:lang w:val="ru-RU" w:eastAsia="ja-JP"/>
              </w:rPr>
              <w:t>Методика для субъективной оценки качества видеоизображения в мультимедийных приложениях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201" w:history="1">
              <w:r w:rsidR="00E95802" w:rsidRPr="00D50054">
                <w:rPr>
                  <w:rStyle w:val="Hyperlink"/>
                </w:rPr>
                <w:t>BT.1789</w:t>
              </w:r>
            </w:hyperlink>
            <w:r w:rsidR="00E01275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B01A23" w:rsidRDefault="00B01A23" w:rsidP="00353E18">
            <w:pPr>
              <w:pStyle w:val="Tabletext"/>
              <w:rPr>
                <w:szCs w:val="18"/>
                <w:lang w:val="ru-RU"/>
              </w:rPr>
            </w:pPr>
            <w:r w:rsidRPr="00B01A23">
              <w:rPr>
                <w:szCs w:val="18"/>
                <w:lang w:val="ru-RU"/>
              </w:rPr>
              <w:t>Метод восстановления принятого видеосигнала с использованием информации об ошибках передачи для пакетной передачи видеосигнала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202" w:history="1">
              <w:r w:rsidR="00E95802" w:rsidRPr="00D50054">
                <w:rPr>
                  <w:rStyle w:val="Hyperlink"/>
                </w:rPr>
                <w:t>BT.1790</w:t>
              </w:r>
            </w:hyperlink>
            <w:r w:rsidR="00E01275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B01A23" w:rsidRDefault="00B01A23" w:rsidP="00353E18">
            <w:pPr>
              <w:pStyle w:val="Tabletext"/>
              <w:rPr>
                <w:szCs w:val="18"/>
                <w:lang w:val="ru-RU"/>
              </w:rPr>
            </w:pPr>
            <w:r w:rsidRPr="00B01A23">
              <w:rPr>
                <w:szCs w:val="18"/>
                <w:lang w:val="ru-RU"/>
              </w:rPr>
              <w:t>Требования к контролю радиовещательных цепей в ходе эксплуатации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203" w:history="1">
              <w:r w:rsidR="00E95802" w:rsidRPr="00D50054">
                <w:rPr>
                  <w:rStyle w:val="Hyperlink"/>
                </w:rPr>
                <w:t>BT.1832</w:t>
              </w:r>
            </w:hyperlink>
            <w:r w:rsidR="00E01275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B01A23" w:rsidP="00B01A23">
            <w:pPr>
              <w:pStyle w:val="Tabletext"/>
              <w:rPr>
                <w:lang w:val="ru-RU"/>
              </w:rPr>
            </w:pPr>
            <w:r w:rsidRPr="00E36457">
              <w:rPr>
                <w:lang w:val="ru-RU"/>
              </w:rPr>
              <w:t>Сценарии развертывания и соображения относительно планирования наземной системы обратного канала, организованного на основе стандарта цифрового телевизионного радиовещания (DVB-RCT)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2" w:rsidRPr="00340AE5" w:rsidRDefault="00E95802" w:rsidP="00353E18">
            <w:pPr>
              <w:pStyle w:val="Tabletext"/>
              <w:rPr>
                <w:lang w:val="ru-RU"/>
              </w:rPr>
            </w:pPr>
            <w:r w:rsidRPr="00340AE5">
              <w:rPr>
                <w:lang w:val="ru-RU"/>
              </w:rPr>
              <w:t xml:space="preserve"> </w:t>
            </w:r>
          </w:p>
        </w:tc>
      </w:tr>
      <w:tr w:rsidR="00896AB4" w:rsidRPr="00D012E9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E2" w:rsidRPr="00D50054" w:rsidRDefault="00737346" w:rsidP="00E01275">
            <w:pPr>
              <w:pStyle w:val="Tabletext"/>
              <w:jc w:val="center"/>
              <w:rPr>
                <w:rStyle w:val="Hyperlink"/>
              </w:rPr>
            </w:pPr>
            <w:hyperlink r:id="rId204" w:history="1">
              <w:r w:rsidR="008154E2" w:rsidRPr="00D50054">
                <w:rPr>
                  <w:rStyle w:val="Hyperlink"/>
                </w:rPr>
                <w:t>BT.</w:t>
              </w:r>
              <w:r w:rsidR="00EE35ED" w:rsidRPr="00D50054">
                <w:rPr>
                  <w:rStyle w:val="Hyperlink"/>
                </w:rPr>
                <w:t>1833-</w:t>
              </w:r>
              <w:r w:rsidR="00E01275">
                <w:rPr>
                  <w:rStyle w:val="Hyperlink"/>
                </w:rPr>
                <w:t>3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E2" w:rsidRPr="00340AE5" w:rsidRDefault="00B01A23" w:rsidP="00353E18">
            <w:pPr>
              <w:pStyle w:val="Tabletext"/>
              <w:rPr>
                <w:lang w:val="ru-RU"/>
              </w:rPr>
            </w:pPr>
            <w:r w:rsidRPr="004145A9">
              <w:rPr>
                <w:lang w:val="ru-RU"/>
              </w:rPr>
              <w:t>Радиовещание для приема на подвижные портативные приемники сигналов мультимедийных применений и применений передачи данных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E2" w:rsidRPr="00340AE5" w:rsidRDefault="008154E2" w:rsidP="00353E18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E2" w:rsidRPr="00340AE5" w:rsidRDefault="008154E2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205" w:history="1">
              <w:r w:rsidR="00EE35ED" w:rsidRPr="00D50054">
                <w:rPr>
                  <w:rStyle w:val="Hyperlink"/>
                </w:rPr>
                <w:t>BT.1845-1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2A6B3D" w:rsidP="002A6B3D">
            <w:pPr>
              <w:pStyle w:val="Tabletext"/>
              <w:rPr>
                <w:lang w:val="ru-RU"/>
              </w:rPr>
            </w:pPr>
            <w:r w:rsidRPr="00207D06">
              <w:rPr>
                <w:lang w:val="ru-RU"/>
              </w:rPr>
              <w:t>Руководящие указания по показателям, которые следует использовать при адаптации</w:t>
            </w:r>
            <w:r>
              <w:rPr>
                <w:bCs/>
                <w:lang w:val="ru-RU"/>
              </w:rPr>
              <w:t xml:space="preserve"> </w:t>
            </w:r>
            <w:r w:rsidRPr="00207D06">
              <w:rPr>
                <w:lang w:val="ru-RU"/>
              </w:rPr>
              <w:t>телевизионных программ к радиовещательным применениям при различных уровнях качества изображений, размерах экрана и форматах изображения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206" w:history="1">
              <w:r w:rsidR="00EE35ED" w:rsidRPr="00D50054">
                <w:rPr>
                  <w:rStyle w:val="Hyperlink"/>
                </w:rPr>
                <w:t>BT.1846</w:t>
              </w:r>
            </w:hyperlink>
            <w:r w:rsidR="00E01275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2A6B3D" w:rsidP="00353E18">
            <w:pPr>
              <w:pStyle w:val="Tabletext"/>
              <w:rPr>
                <w:rFonts w:eastAsia="SimSun"/>
                <w:b/>
                <w:lang w:val="ru-RU"/>
              </w:rPr>
            </w:pPr>
            <w:r w:rsidRPr="00F439BC">
              <w:rPr>
                <w:lang w:val="ru-RU"/>
              </w:rPr>
              <w:t>Нотации для видеосистем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207" w:history="1">
              <w:r w:rsidR="00EE35ED" w:rsidRPr="00D50054">
                <w:rPr>
                  <w:rStyle w:val="Hyperlink"/>
                </w:rPr>
                <w:t>BT.1847</w:t>
              </w:r>
            </w:hyperlink>
            <w:r w:rsidR="00E01275">
              <w:rPr>
                <w:rStyle w:val="Hyperlink"/>
              </w:rPr>
              <w:t>-1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2A6B3D" w:rsidP="002A6B3D">
            <w:pPr>
              <w:pStyle w:val="Tabletext"/>
              <w:rPr>
                <w:lang w:val="ru-RU"/>
              </w:rPr>
            </w:pPr>
            <w:r w:rsidRPr="003641CD">
              <w:rPr>
                <w:lang w:val="ru-RU"/>
              </w:rPr>
              <w:t xml:space="preserve">Формат изображения 1280 </w:t>
            </w:r>
            <w:r w:rsidRPr="003641CD">
              <w:rPr>
                <w:lang w:val="ru-RU"/>
              </w:rPr>
              <w:sym w:font="Symbol" w:char="F0B4"/>
            </w:r>
            <w:r w:rsidRPr="003641CD">
              <w:rPr>
                <w:lang w:val="ru-RU"/>
              </w:rPr>
              <w:t xml:space="preserve"> 720, 16:9, получаемого путем построчного сканирования, для производства и международного обмена программами в среде с частотой 50 Гц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rPr>
                <w:lang w:val="ru-RU"/>
              </w:rPr>
            </w:pPr>
          </w:p>
        </w:tc>
      </w:tr>
      <w:tr w:rsidR="00E01275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D50054" w:rsidRDefault="00737346" w:rsidP="00E01275">
            <w:pPr>
              <w:pStyle w:val="Tabletext"/>
              <w:jc w:val="center"/>
              <w:rPr>
                <w:rStyle w:val="Hyperlink"/>
              </w:rPr>
            </w:pPr>
            <w:hyperlink r:id="rId208" w:history="1">
              <w:r w:rsidR="00E01275" w:rsidRPr="00D50054">
                <w:rPr>
                  <w:rStyle w:val="Hyperlink"/>
                </w:rPr>
                <w:t>BT.1848</w:t>
              </w:r>
            </w:hyperlink>
            <w:r w:rsidR="00E01275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340AE5" w:rsidDel="004356FA" w:rsidRDefault="002A6B3D" w:rsidP="002A6B3D">
            <w:pPr>
              <w:pStyle w:val="Tabletext"/>
              <w:rPr>
                <w:lang w:val="ru-RU"/>
              </w:rPr>
            </w:pPr>
            <w:r w:rsidRPr="00225A1A">
              <w:rPr>
                <w:lang w:val="ru-RU"/>
              </w:rPr>
              <w:t>Области безопасности цифрового производства широкоэкранного формата изображения 16:9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Del="004356FA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UNA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Del="004356FA" w:rsidRDefault="00856C42" w:rsidP="00856C42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E01275" w:rsidRPr="00081986">
              <w:rPr>
                <w:lang w:val="ru-RU"/>
              </w:rPr>
              <w:t xml:space="preserve">CACE/747 </w:t>
            </w:r>
            <w:r>
              <w:rPr>
                <w:lang w:val="ru-RU"/>
              </w:rPr>
              <w:t>предлагается</w:t>
            </w:r>
            <w:r w:rsidR="00E01275" w:rsidRPr="00081986">
              <w:rPr>
                <w:lang w:val="ru-RU"/>
              </w:rPr>
              <w:t xml:space="preserve"> MOD</w:t>
            </w: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209" w:history="1">
              <w:r w:rsidR="00EE35ED" w:rsidRPr="00D50054">
                <w:rPr>
                  <w:rStyle w:val="Hyperlink"/>
                </w:rPr>
                <w:t>BT.1852</w:t>
              </w:r>
            </w:hyperlink>
            <w:r w:rsidR="00E01275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2A6B3D" w:rsidDel="004356FA" w:rsidRDefault="002A6B3D" w:rsidP="00794928">
            <w:pPr>
              <w:pStyle w:val="Tabletext"/>
              <w:rPr>
                <w:szCs w:val="18"/>
                <w:lang w:val="ru-RU"/>
              </w:rPr>
            </w:pPr>
            <w:r w:rsidRPr="002A6B3D">
              <w:rPr>
                <w:szCs w:val="18"/>
                <w:lang w:val="ru-RU"/>
              </w:rPr>
              <w:t>Системы условного доступа для цифрового радиовещания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210" w:history="1">
              <w:r w:rsidR="00EE35ED" w:rsidRPr="00D50054">
                <w:rPr>
                  <w:rStyle w:val="Hyperlink"/>
                </w:rPr>
                <w:t>BT.1865</w:t>
              </w:r>
            </w:hyperlink>
            <w:r w:rsidR="00E01275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2A6B3D" w:rsidP="002A6B3D">
            <w:pPr>
              <w:pStyle w:val="Tabletext"/>
              <w:rPr>
                <w:lang w:val="ru-RU"/>
              </w:rPr>
            </w:pPr>
            <w:r w:rsidRPr="00FE4A0A">
              <w:rPr>
                <w:lang w:val="ru-RU"/>
              </w:rPr>
              <w:t xml:space="preserve">Метаданные для контроля ошибок, </w:t>
            </w:r>
            <w:r w:rsidRPr="00A16ABF">
              <w:rPr>
                <w:lang w:val="ru-RU"/>
              </w:rPr>
              <w:t>возникающих</w:t>
            </w:r>
            <w:r w:rsidRPr="00FE4A0A">
              <w:rPr>
                <w:lang w:val="ru-RU"/>
              </w:rPr>
              <w:t xml:space="preserve"> в сигналах телевидения стандартной четкости (ТСЧ) и телевидения высокой четкости (ТВЧ), в цепочке радиовещания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211" w:history="1">
              <w:r w:rsidR="00EE35ED" w:rsidRPr="00D50054">
                <w:rPr>
                  <w:rStyle w:val="Hyperlink"/>
                </w:rPr>
                <w:t>BT.1866</w:t>
              </w:r>
            </w:hyperlink>
            <w:r w:rsidR="00E01275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2A6B3D" w:rsidP="002A6B3D">
            <w:pPr>
              <w:pStyle w:val="Tabletext"/>
              <w:rPr>
                <w:lang w:val="ru-RU"/>
              </w:rPr>
            </w:pPr>
            <w:r w:rsidRPr="00670D3E">
              <w:rPr>
                <w:lang w:val="ru-RU"/>
              </w:rPr>
              <w:t>Методы объективного измерения воспринимаемого качества изображения для радиовещательных применений с использованием телевидения</w:t>
            </w:r>
            <w:r>
              <w:rPr>
                <w:lang w:val="ru-RU"/>
              </w:rPr>
              <w:t xml:space="preserve"> </w:t>
            </w:r>
            <w:r w:rsidRPr="00670D3E">
              <w:rPr>
                <w:lang w:val="ru-RU"/>
              </w:rPr>
              <w:t>низкой четкости при наличии полного эталонного сигнала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212" w:history="1">
              <w:r w:rsidR="00EE35ED" w:rsidRPr="00D50054">
                <w:rPr>
                  <w:rStyle w:val="Hyperlink"/>
                </w:rPr>
                <w:t>BT.1867</w:t>
              </w:r>
            </w:hyperlink>
            <w:r w:rsidR="00E01275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612626" w:rsidP="00612626">
            <w:pPr>
              <w:pStyle w:val="Tabletext"/>
              <w:rPr>
                <w:rFonts w:eastAsia="SimSun"/>
                <w:lang w:val="ru-RU"/>
              </w:rPr>
            </w:pPr>
            <w:r w:rsidRPr="00340AE5">
              <w:rPr>
                <w:lang w:val="ru-RU"/>
              </w:rPr>
              <w:t>Технологии управления объективным качеством визуального восприятия для радиовещательных приложений, использующих стандарт ТВ малой четкости в присутствии эталонной полосы с уменьшенной шириной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213" w:history="1">
              <w:r w:rsidR="00EE35ED" w:rsidRPr="00D50054">
                <w:rPr>
                  <w:rStyle w:val="Hyperlink"/>
                </w:rPr>
                <w:t>BT.1868</w:t>
              </w:r>
            </w:hyperlink>
            <w:r w:rsidR="00E01275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612626" w:rsidP="00612626">
            <w:pPr>
              <w:pStyle w:val="Tabletext"/>
              <w:rPr>
                <w:rFonts w:eastAsia="SimSun"/>
                <w:lang w:val="ru-RU"/>
              </w:rPr>
            </w:pPr>
            <w:r w:rsidRPr="00340AE5">
              <w:rPr>
                <w:lang w:val="ru-RU" w:eastAsia="ja-JP"/>
              </w:rPr>
              <w:t>Требования пользователей к кодекам для передачи телевизионных сигналов по сетям доставки, первичного распределения и спутникового сбора новостей (ССН)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214" w:history="1">
              <w:r w:rsidR="00EE35ED" w:rsidRPr="00D50054">
                <w:rPr>
                  <w:rStyle w:val="Hyperlink"/>
                </w:rPr>
                <w:t>BT.1869</w:t>
              </w:r>
            </w:hyperlink>
            <w:r w:rsidR="00E01275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612626" w:rsidP="00612626">
            <w:pPr>
              <w:pStyle w:val="Tabletext"/>
              <w:rPr>
                <w:rFonts w:eastAsia="SimSun"/>
                <w:lang w:val="ru-RU"/>
              </w:rPr>
            </w:pPr>
            <w:r w:rsidRPr="00340AE5">
              <w:rPr>
                <w:lang w:val="ru-RU" w:eastAsia="ja-JP"/>
              </w:rPr>
              <w:t>Схема мультиплексирования для пакетов переменной длины в системах цифрового мультимедийного радиовещания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215" w:history="1">
              <w:r w:rsidR="00EE35ED" w:rsidRPr="00D50054">
                <w:rPr>
                  <w:rStyle w:val="Hyperlink"/>
                </w:rPr>
                <w:t>BT.1870</w:t>
              </w:r>
            </w:hyperlink>
            <w:r w:rsidR="00E01275">
              <w:rPr>
                <w:rStyle w:val="Hyperlink"/>
              </w:rPr>
              <w:t>-1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D10268" w:rsidP="00353E18">
            <w:pPr>
              <w:pStyle w:val="Tabletext"/>
              <w:rPr>
                <w:rFonts w:eastAsia="SimSun"/>
                <w:lang w:val="ru-RU"/>
              </w:rPr>
            </w:pPr>
            <w:r w:rsidRPr="00772E8D">
              <w:rPr>
                <w:lang w:val="ru-RU"/>
              </w:rPr>
              <w:t>Кодирование видеосигналов,</w:t>
            </w:r>
            <w:r w:rsidRPr="00C340A0">
              <w:rPr>
                <w:lang w:val="ru-RU"/>
              </w:rPr>
              <w:t xml:space="preserve"> используемых</w:t>
            </w:r>
            <w:r w:rsidRPr="00772E8D">
              <w:rPr>
                <w:lang w:val="ru-RU"/>
              </w:rPr>
              <w:t xml:space="preserve"> при цифровой телевизионной радиовещательной передаче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216" w:history="1">
              <w:r w:rsidR="00EE35ED" w:rsidRPr="00D50054">
                <w:rPr>
                  <w:rStyle w:val="Hyperlink"/>
                </w:rPr>
                <w:t>BT.1871</w:t>
              </w:r>
            </w:hyperlink>
            <w:r w:rsidR="00E01275">
              <w:rPr>
                <w:rStyle w:val="Hyperlink"/>
              </w:rPr>
              <w:t>-1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D10268" w:rsidP="00353E18">
            <w:pPr>
              <w:pStyle w:val="Tabletext"/>
              <w:rPr>
                <w:rFonts w:eastAsia="SimSun"/>
                <w:lang w:val="ru-RU"/>
              </w:rPr>
            </w:pPr>
            <w:r w:rsidRPr="00122468">
              <w:rPr>
                <w:lang w:val="ru-RU"/>
              </w:rPr>
              <w:t>Пользовательские требования к беспроводным микрофонам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217" w:history="1">
              <w:r w:rsidR="00EE35ED" w:rsidRPr="00D50054">
                <w:rPr>
                  <w:rStyle w:val="Hyperlink"/>
                </w:rPr>
                <w:t>BT.1872</w:t>
              </w:r>
            </w:hyperlink>
            <w:r w:rsidR="00E01275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D10268" w:rsidDel="004356FA" w:rsidRDefault="00D10268" w:rsidP="00353E18">
            <w:pPr>
              <w:pStyle w:val="Tabletext"/>
              <w:rPr>
                <w:rFonts w:eastAsia="SimSun"/>
                <w:lang w:val="ru-RU"/>
              </w:rPr>
            </w:pPr>
            <w:r w:rsidRPr="00D10268">
              <w:rPr>
                <w:lang w:val="ru-RU"/>
              </w:rPr>
              <w:t>Пользовательские требования к цифровому электронному сбору новостей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218" w:history="1">
              <w:r w:rsidR="00EE35ED" w:rsidRPr="00D50054">
                <w:rPr>
                  <w:rStyle w:val="Hyperlink"/>
                </w:rPr>
                <w:t>BT.1877</w:t>
              </w:r>
            </w:hyperlink>
            <w:r w:rsidR="00E01275">
              <w:rPr>
                <w:rStyle w:val="Hyperlink"/>
              </w:rPr>
              <w:t>-1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D10268" w:rsidP="00D10268">
            <w:pPr>
              <w:pStyle w:val="Tabletext"/>
              <w:rPr>
                <w:lang w:val="ru-RU"/>
              </w:rPr>
            </w:pPr>
            <w:r w:rsidRPr="005979DC">
              <w:rPr>
                <w:lang w:val="ru-RU"/>
              </w:rPr>
              <w:t>Методы исправления ошибок, формирования кадров данных, модуляции и передачи для систем цифрового наземного телевизионного вещания второго поколения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219" w:history="1">
              <w:r w:rsidR="00EE35ED" w:rsidRPr="00D50054">
                <w:rPr>
                  <w:rStyle w:val="Hyperlink"/>
                </w:rPr>
                <w:t>BT.1885</w:t>
              </w:r>
            </w:hyperlink>
            <w:r w:rsidR="00E01275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D10268" w:rsidP="00353E18">
            <w:pPr>
              <w:pStyle w:val="Tabletext"/>
              <w:rPr>
                <w:rFonts w:eastAsia="SimSun"/>
                <w:lang w:val="ru-RU"/>
              </w:rPr>
            </w:pPr>
            <w:r w:rsidRPr="00160FA9">
              <w:rPr>
                <w:lang w:val="ru-RU"/>
              </w:rPr>
              <w:t xml:space="preserve">Методы объективного измерения воспринимаемого качества изображения, предназначенные для цифрового вещательного телевидения стандартной четкости, при наличии эталонного сигнала </w:t>
            </w:r>
            <w:r>
              <w:rPr>
                <w:lang w:val="en-US"/>
              </w:rPr>
              <w:t>c</w:t>
            </w:r>
            <w:r w:rsidRPr="00160FA9">
              <w:rPr>
                <w:lang w:val="ru-RU"/>
              </w:rPr>
              <w:t xml:space="preserve"> уменьшенной полос</w:t>
            </w:r>
            <w:r>
              <w:rPr>
                <w:lang w:val="ru-RU"/>
              </w:rPr>
              <w:t>ой</w:t>
            </w:r>
            <w:r w:rsidRPr="00160FA9">
              <w:rPr>
                <w:lang w:val="ru-RU"/>
              </w:rPr>
              <w:t xml:space="preserve"> частот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220" w:history="1">
              <w:r w:rsidR="00EE35ED" w:rsidRPr="00D50054">
                <w:rPr>
                  <w:rStyle w:val="Hyperlink"/>
                </w:rPr>
                <w:t>BT.1886</w:t>
              </w:r>
            </w:hyperlink>
            <w:r w:rsidR="00E01275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191A80" w:rsidP="00191A80">
            <w:pPr>
              <w:pStyle w:val="Tabletext"/>
              <w:rPr>
                <w:rFonts w:eastAsia="SimSun"/>
                <w:b/>
                <w:lang w:val="ru-RU"/>
              </w:rPr>
            </w:pPr>
            <w:r w:rsidRPr="00CE2A08">
              <w:rPr>
                <w:lang w:val="ru-RU" w:eastAsia="zh-CN"/>
              </w:rPr>
              <w:t>Эталонная функция электронно-оп</w:t>
            </w:r>
            <w:r>
              <w:rPr>
                <w:lang w:val="ru-RU" w:eastAsia="zh-CN"/>
              </w:rPr>
              <w:t xml:space="preserve">тического преобразования </w:t>
            </w:r>
            <w:r w:rsidRPr="00CE2A08">
              <w:rPr>
                <w:lang w:val="ru-RU" w:eastAsia="zh-CN"/>
              </w:rPr>
              <w:t xml:space="preserve">для плоскопанельных </w:t>
            </w:r>
            <w:r w:rsidRPr="00B5312C">
              <w:rPr>
                <w:lang w:val="ru-RU"/>
              </w:rPr>
              <w:t>дисплеев</w:t>
            </w:r>
            <w:r>
              <w:rPr>
                <w:bCs/>
                <w:szCs w:val="16"/>
                <w:lang w:val="ru-RU" w:eastAsia="zh-CN"/>
              </w:rPr>
              <w:t>,</w:t>
            </w:r>
            <w:r w:rsidRPr="00CE2A08">
              <w:rPr>
                <w:lang w:val="ru-RU" w:eastAsia="zh-CN"/>
              </w:rPr>
              <w:t xml:space="preserve"> используемых в студийном производстве программ ТВЧ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221" w:history="1">
              <w:r w:rsidR="00EE35ED" w:rsidRPr="00D50054">
                <w:rPr>
                  <w:rStyle w:val="Hyperlink"/>
                </w:rPr>
                <w:t>BT.1887</w:t>
              </w:r>
            </w:hyperlink>
            <w:r w:rsidR="00E01275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685A53" w:rsidP="00685A53">
            <w:pPr>
              <w:pStyle w:val="Tabletext"/>
              <w:rPr>
                <w:rFonts w:eastAsia="SimSun"/>
                <w:lang w:val="ru-RU"/>
              </w:rPr>
            </w:pPr>
            <w:r w:rsidRPr="007B72BB">
              <w:rPr>
                <w:lang w:val="ru-RU"/>
              </w:rPr>
              <w:t>Передача пакетов IP в транспортных потоках MPEG-2</w:t>
            </w:r>
            <w:r>
              <w:rPr>
                <w:lang w:val="ru-RU"/>
              </w:rPr>
              <w:t xml:space="preserve"> </w:t>
            </w:r>
            <w:r w:rsidRPr="007B72BB">
              <w:rPr>
                <w:lang w:val="ru-RU"/>
              </w:rPr>
              <w:t>при мультимедийном радиовещании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222" w:history="1">
              <w:r w:rsidR="00EE35ED" w:rsidRPr="00D50054">
                <w:rPr>
                  <w:rStyle w:val="Hyperlink"/>
                </w:rPr>
                <w:t>BT.1888-1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685A53" w:rsidP="00353E18">
            <w:pPr>
              <w:pStyle w:val="Tabletext"/>
              <w:rPr>
                <w:lang w:val="ru-RU"/>
              </w:rPr>
            </w:pPr>
            <w:r w:rsidRPr="00AD7401">
              <w:rPr>
                <w:lang w:val="ru-RU"/>
              </w:rPr>
              <w:t>Базовые элементы радиовещательных систем на основе файлов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223" w:history="1">
              <w:r w:rsidR="00EE35ED" w:rsidRPr="00D50054">
                <w:rPr>
                  <w:rStyle w:val="Hyperlink"/>
                </w:rPr>
                <w:t>BT.1889</w:t>
              </w:r>
            </w:hyperlink>
            <w:r w:rsidR="00E01275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685A53" w:rsidP="00353E18">
            <w:pPr>
              <w:pStyle w:val="Tabletext"/>
              <w:rPr>
                <w:rFonts w:eastAsia="SimSun"/>
                <w:b/>
                <w:lang w:val="ru-RU"/>
              </w:rPr>
            </w:pPr>
            <w:r w:rsidRPr="002D47DC">
              <w:rPr>
                <w:lang w:val="ru-RU"/>
              </w:rPr>
              <w:t xml:space="preserve">Общая прикладная среда для услуг </w:t>
            </w:r>
            <w:r w:rsidRPr="009521D8">
              <w:rPr>
                <w:lang w:val="ru-RU"/>
              </w:rPr>
              <w:t>интерактивного</w:t>
            </w:r>
            <w:r w:rsidRPr="002D47DC">
              <w:rPr>
                <w:lang w:val="ru-RU"/>
              </w:rPr>
              <w:t xml:space="preserve"> цифрового радиовещания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rPr>
                <w:lang w:val="ru-RU"/>
              </w:rPr>
            </w:pPr>
          </w:p>
        </w:tc>
      </w:tr>
      <w:tr w:rsidR="00E01275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D50054" w:rsidRDefault="00737346" w:rsidP="00E01275">
            <w:pPr>
              <w:pStyle w:val="Tabletext"/>
              <w:jc w:val="center"/>
              <w:rPr>
                <w:rStyle w:val="Hyperlink"/>
              </w:rPr>
            </w:pPr>
            <w:hyperlink r:id="rId224" w:history="1">
              <w:r w:rsidR="00E01275" w:rsidRPr="00D50054">
                <w:rPr>
                  <w:rStyle w:val="Hyperlink"/>
                </w:rPr>
                <w:t>BT.1893</w:t>
              </w:r>
            </w:hyperlink>
            <w:r w:rsidR="00E01275">
              <w:rPr>
                <w:rStyle w:val="Hyperlink"/>
              </w:rPr>
              <w:t>-0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685A53" w:rsidDel="004356FA" w:rsidRDefault="00685A53" w:rsidP="00685A53">
            <w:pPr>
              <w:pStyle w:val="Tabletext"/>
              <w:rPr>
                <w:szCs w:val="18"/>
                <w:highlight w:val="yellow"/>
                <w:lang w:val="ru-RU"/>
              </w:rPr>
            </w:pPr>
            <w:r w:rsidRPr="00685A53">
              <w:rPr>
                <w:szCs w:val="18"/>
                <w:lang w:val="ru-RU"/>
              </w:rPr>
              <w:t>Методы оценки ухудшения приема сигналов цифрового телевидения, вызванного работой ветродвигателя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Del="004356FA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UNA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Del="004356FA" w:rsidRDefault="00685A53" w:rsidP="00685A53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E01275" w:rsidRPr="00081986">
              <w:rPr>
                <w:lang w:val="ru-RU"/>
              </w:rPr>
              <w:t xml:space="preserve">CACE/747 </w:t>
            </w:r>
            <w:r>
              <w:rPr>
                <w:lang w:val="ru-RU"/>
              </w:rPr>
              <w:t>предлагается</w:t>
            </w:r>
            <w:r w:rsidR="00E01275" w:rsidRPr="00081986">
              <w:rPr>
                <w:lang w:val="ru-RU"/>
              </w:rPr>
              <w:t xml:space="preserve"> MOD</w:t>
            </w:r>
          </w:p>
        </w:tc>
      </w:tr>
      <w:tr w:rsidR="00896AB4" w:rsidRPr="00E0127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225" w:history="1">
              <w:r w:rsidR="00EE35ED" w:rsidRPr="00E01275">
                <w:rPr>
                  <w:rStyle w:val="Hyperlink"/>
                  <w:rFonts w:ascii="Times New Roman Bold" w:hAnsi="Times New Roman Bold" w:cs="Times New Roman Bold"/>
                  <w:b w:val="0"/>
                  <w:bCs/>
                </w:rPr>
                <w:t>BT.1895</w:t>
              </w:r>
            </w:hyperlink>
            <w:r w:rsidR="00E01275" w:rsidRPr="00E01275">
              <w:rPr>
                <w:rStyle w:val="Hyperlink"/>
                <w:rFonts w:ascii="Times New Roman Bold" w:hAnsi="Times New Roman Bold" w:cs="Times New Roman Bold"/>
                <w:b w:val="0"/>
                <w:bCs/>
              </w:rPr>
              <w:t>-</w:t>
            </w:r>
            <w:r w:rsidR="00E01275">
              <w:rPr>
                <w:rStyle w:val="Hyperlink"/>
              </w:rPr>
              <w:t>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E01275" w:rsidDel="004356FA" w:rsidRDefault="00685A53" w:rsidP="00353E18">
            <w:pPr>
              <w:pStyle w:val="Tabletext"/>
              <w:rPr>
                <w:rFonts w:eastAsia="SimSun"/>
                <w:b/>
                <w:lang w:val="ru-RU"/>
              </w:rPr>
            </w:pPr>
            <w:r w:rsidRPr="00685A53">
              <w:rPr>
                <w:lang w:val="ru-RU"/>
              </w:rPr>
              <w:t>Критерии защиты систем наземного радиовещания</w:t>
            </w:r>
            <w:r w:rsidR="00E01275">
              <w:rPr>
                <w:lang w:val="ru-RU"/>
              </w:rPr>
              <w:br/>
              <w:t xml:space="preserve">ПРИМЕЧАНИЕ. − </w:t>
            </w:r>
            <w:r w:rsidR="00E01275" w:rsidRPr="00E01275">
              <w:rPr>
                <w:lang w:val="ru-RU"/>
              </w:rPr>
              <w:t>Идентична Рекомендации МСЭ-R BS.1895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jc w:val="center"/>
              <w:rPr>
                <w:lang w:val="ru-RU"/>
              </w:rPr>
            </w:pPr>
            <w:r w:rsidRPr="00340AE5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Del="004356FA" w:rsidRDefault="00EE35ED" w:rsidP="00353E18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E01275" w:rsidRDefault="00737346" w:rsidP="00E01275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226" w:history="1">
              <w:r w:rsidR="00E01275" w:rsidRPr="00E01275">
                <w:rPr>
                  <w:rStyle w:val="Hyperlink"/>
                  <w:lang w:val="ru-RU"/>
                </w:rPr>
                <w:t>BT.1</w:t>
              </w:r>
              <w:r w:rsidR="00E01275" w:rsidRPr="00E01275">
                <w:rPr>
                  <w:rStyle w:val="Hyperlink"/>
                  <w:lang w:val="en-US"/>
                </w:rPr>
                <w:t>907</w:t>
              </w:r>
              <w:r w:rsidR="00E01275" w:rsidRPr="00E01275">
                <w:rPr>
                  <w:rStyle w:val="Hyperlink"/>
                  <w:lang w:val="ru-RU"/>
                </w:rPr>
                <w:t>-0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RDefault="00685A53" w:rsidP="00685A53">
            <w:pPr>
              <w:pStyle w:val="Tabletext"/>
              <w:rPr>
                <w:lang w:val="ru-RU"/>
              </w:rPr>
            </w:pPr>
            <w:r w:rsidRPr="001D4614">
              <w:rPr>
                <w:lang w:val="ru-RU"/>
              </w:rPr>
              <w:t>Методы объективного измерения воспринимаемого качества изображения для</w:t>
            </w:r>
            <w:r>
              <w:rPr>
                <w:lang w:val="ru-RU"/>
              </w:rPr>
              <w:t> </w:t>
            </w:r>
            <w:r w:rsidRPr="001D4614">
              <w:rPr>
                <w:lang w:val="ru-RU"/>
              </w:rPr>
              <w:t>радиовещательных применений с использованием ТВЧ</w:t>
            </w:r>
            <w:r>
              <w:rPr>
                <w:lang w:val="ru-RU"/>
              </w:rPr>
              <w:t xml:space="preserve"> </w:t>
            </w:r>
            <w:r w:rsidRPr="001D4614">
              <w:rPr>
                <w:lang w:val="ru-RU"/>
              </w:rPr>
              <w:t>при наличии полного эталонного сигнал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E01275" w:rsidRDefault="00E01275" w:rsidP="00353E18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RDefault="00EE35ED" w:rsidP="000E49C3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227" w:history="1">
              <w:r w:rsidR="00E01275" w:rsidRPr="00E01275">
                <w:rPr>
                  <w:rStyle w:val="Hyperlink"/>
                </w:rPr>
                <w:t>BT.1908-0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RDefault="00D36006" w:rsidP="00353E18">
            <w:pPr>
              <w:pStyle w:val="Tabletext"/>
              <w:rPr>
                <w:lang w:val="ru-RU"/>
              </w:rPr>
            </w:pPr>
            <w:r w:rsidRPr="00443F8C">
              <w:rPr>
                <w:szCs w:val="26"/>
                <w:lang w:val="ru-RU" w:eastAsia="zh-CN"/>
              </w:rPr>
              <w:t>Методы объективного измерения качества изображения для радиовещательных применений с использованием ТВЧ при наличии эталонного сигнала с</w:t>
            </w:r>
            <w:r>
              <w:rPr>
                <w:szCs w:val="26"/>
                <w:lang w:val="en-US" w:eastAsia="zh-CN"/>
              </w:rPr>
              <w:t> </w:t>
            </w:r>
            <w:r w:rsidRPr="00443F8C">
              <w:rPr>
                <w:szCs w:val="26"/>
                <w:lang w:val="ru-RU" w:eastAsia="zh-CN"/>
              </w:rPr>
              <w:t>ухудшенными характеристиками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E01275" w:rsidRDefault="00E01275" w:rsidP="00353E18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RDefault="00EE35ED" w:rsidP="000E49C3">
            <w:pPr>
              <w:pStyle w:val="Tabletext"/>
              <w:rPr>
                <w:lang w:val="ru-RU"/>
              </w:rPr>
            </w:pPr>
          </w:p>
        </w:tc>
      </w:tr>
      <w:tr w:rsidR="00896AB4" w:rsidRPr="00340AE5" w:rsidTr="00896AB4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D50054" w:rsidRDefault="00737346" w:rsidP="00353E18">
            <w:pPr>
              <w:pStyle w:val="Tabletext"/>
              <w:jc w:val="center"/>
              <w:rPr>
                <w:rStyle w:val="Hyperlink"/>
              </w:rPr>
            </w:pPr>
            <w:hyperlink r:id="rId228" w:history="1">
              <w:r w:rsidR="00E01275" w:rsidRPr="00E01275">
                <w:rPr>
                  <w:rStyle w:val="Hyperlink"/>
                </w:rPr>
                <w:t>BT.2000-0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RDefault="00D36006" w:rsidP="00B35D1B">
            <w:pPr>
              <w:pStyle w:val="Tabletext"/>
              <w:rPr>
                <w:lang w:val="ru-RU"/>
              </w:rPr>
            </w:pPr>
            <w:r w:rsidRPr="0090115A">
              <w:rPr>
                <w:lang w:val="ru-RU"/>
              </w:rPr>
              <w:t>Использование Рекомендаций, относящихся к цифровому изображению для большого экрана, в применениях видеоинформационных систем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E01275" w:rsidRDefault="00E01275" w:rsidP="00353E18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D" w:rsidRPr="00340AE5" w:rsidRDefault="00EE35ED" w:rsidP="000E49C3">
            <w:pPr>
              <w:pStyle w:val="Tabletext"/>
              <w:rPr>
                <w:lang w:val="ru-RU"/>
              </w:rPr>
            </w:pPr>
          </w:p>
        </w:tc>
      </w:tr>
      <w:tr w:rsidR="00E01275" w:rsidRPr="00081986" w:rsidTr="00E01275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E01275" w:rsidRDefault="00737346" w:rsidP="00E01275">
            <w:pPr>
              <w:pStyle w:val="Tabletext"/>
              <w:jc w:val="center"/>
              <w:rPr>
                <w:b/>
                <w:color w:val="0000FF" w:themeColor="hyperlink"/>
                <w:u w:val="single"/>
              </w:rPr>
            </w:pPr>
            <w:hyperlink r:id="rId229" w:history="1">
              <w:r w:rsidR="00E01275" w:rsidRPr="00F66280">
                <w:rPr>
                  <w:rStyle w:val="Hyperlink"/>
                </w:rPr>
                <w:t>BT.2016-1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9F57BF" w:rsidP="00E01275">
            <w:pPr>
              <w:pStyle w:val="Tabletext"/>
              <w:rPr>
                <w:lang w:val="ru-RU"/>
              </w:rPr>
            </w:pPr>
            <w:r w:rsidRPr="00775B45">
              <w:rPr>
                <w:lang w:val="ru-RU"/>
              </w:rPr>
              <w:t>Методы исправления ошибок, формирования кадров данных, модуляции и передачи для наземного цифрового мультимедийного радиовещания при подвижном приеме на портативные приемники в полосах ОВЧ/УВЧ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rPr>
                <w:lang w:val="ru-RU"/>
              </w:rPr>
            </w:pPr>
          </w:p>
        </w:tc>
      </w:tr>
      <w:tr w:rsidR="00E01275" w:rsidRPr="00081986" w:rsidTr="00E01275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E01275" w:rsidRDefault="00737346" w:rsidP="00E01275">
            <w:pPr>
              <w:pStyle w:val="Tabletext"/>
              <w:jc w:val="center"/>
              <w:rPr>
                <w:b/>
                <w:color w:val="0000FF" w:themeColor="hyperlink"/>
                <w:u w:val="single"/>
              </w:rPr>
            </w:pPr>
            <w:hyperlink r:id="rId230" w:history="1">
              <w:r w:rsidR="00E01275" w:rsidRPr="00F66280">
                <w:rPr>
                  <w:rStyle w:val="Hyperlink"/>
                </w:rPr>
                <w:t>BT.2020-1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9F57BF" w:rsidP="00E01275">
            <w:pPr>
              <w:pStyle w:val="Tabletext"/>
              <w:rPr>
                <w:lang w:val="ru-RU"/>
              </w:rPr>
            </w:pPr>
            <w:r w:rsidRPr="00E81B39">
              <w:rPr>
                <w:lang w:val="ru-RU"/>
              </w:rPr>
              <w:t>Значения параметров для систем ТСВЧ для производства программ и международного обмена ими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UNA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9F57BF" w:rsidP="009F57BF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E01275" w:rsidRPr="00081986">
              <w:rPr>
                <w:lang w:val="ru-RU"/>
              </w:rPr>
              <w:t xml:space="preserve">CACE/747 </w:t>
            </w:r>
            <w:r>
              <w:rPr>
                <w:lang w:val="ru-RU"/>
              </w:rPr>
              <w:t>предлагается</w:t>
            </w:r>
            <w:r w:rsidR="00E01275" w:rsidRPr="00081986">
              <w:rPr>
                <w:lang w:val="ru-RU"/>
              </w:rPr>
              <w:t xml:space="preserve"> MOD</w:t>
            </w:r>
          </w:p>
        </w:tc>
      </w:tr>
      <w:tr w:rsidR="00E01275" w:rsidRPr="00081986" w:rsidTr="00E01275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E01275" w:rsidRDefault="00737346" w:rsidP="00E01275">
            <w:pPr>
              <w:pStyle w:val="Tabletext"/>
              <w:jc w:val="center"/>
              <w:rPr>
                <w:b/>
                <w:color w:val="0000FF" w:themeColor="hyperlink"/>
                <w:u w:val="single"/>
              </w:rPr>
            </w:pPr>
            <w:hyperlink r:id="rId231" w:history="1">
              <w:r w:rsidR="00E01275" w:rsidRPr="00F66280">
                <w:rPr>
                  <w:rStyle w:val="Hyperlink"/>
                </w:rPr>
                <w:t>BT.2021-1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9F57BF" w:rsidP="00E01275">
            <w:pPr>
              <w:pStyle w:val="Tabletext"/>
              <w:rPr>
                <w:lang w:val="ru-RU"/>
              </w:rPr>
            </w:pPr>
            <w:r w:rsidRPr="00783C18">
              <w:rPr>
                <w:lang w:val="ru-RU"/>
              </w:rPr>
              <w:t>Методы субъективной оценки систем стереоскопического 3D телевидения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rPr>
                <w:lang w:val="ru-RU"/>
              </w:rPr>
            </w:pPr>
          </w:p>
        </w:tc>
      </w:tr>
      <w:tr w:rsidR="00E01275" w:rsidRPr="00081986" w:rsidTr="00E01275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E01275" w:rsidRDefault="00737346" w:rsidP="00E01275">
            <w:pPr>
              <w:pStyle w:val="Tabletext"/>
              <w:jc w:val="center"/>
              <w:rPr>
                <w:b/>
                <w:color w:val="0000FF" w:themeColor="hyperlink"/>
                <w:u w:val="single"/>
              </w:rPr>
            </w:pPr>
            <w:hyperlink r:id="rId232" w:history="1">
              <w:r w:rsidR="00E01275" w:rsidRPr="00F66280">
                <w:rPr>
                  <w:rStyle w:val="Hyperlink"/>
                </w:rPr>
                <w:t>BT.2022-0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9F57BF" w:rsidP="00E01275">
            <w:pPr>
              <w:pStyle w:val="Tabletext"/>
              <w:rPr>
                <w:lang w:val="ru-RU"/>
              </w:rPr>
            </w:pPr>
            <w:r w:rsidRPr="00E840BC">
              <w:rPr>
                <w:lang w:val="ru-RU"/>
              </w:rPr>
              <w:t>Общие условия просмотра для субъективной оценки качества телевизионных изображений ТСЧ и ТВЧ на дисплеях с плоским экраном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rPr>
                <w:lang w:val="ru-RU"/>
              </w:rPr>
            </w:pPr>
          </w:p>
        </w:tc>
      </w:tr>
      <w:tr w:rsidR="00E01275" w:rsidRPr="00081986" w:rsidTr="00E01275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E01275" w:rsidRDefault="00737346" w:rsidP="00E01275">
            <w:pPr>
              <w:pStyle w:val="Tabletext"/>
              <w:jc w:val="center"/>
              <w:rPr>
                <w:b/>
                <w:color w:val="0000FF" w:themeColor="hyperlink"/>
                <w:u w:val="single"/>
              </w:rPr>
            </w:pPr>
            <w:hyperlink r:id="rId233" w:history="1">
              <w:r w:rsidR="00E01275" w:rsidRPr="00F66280">
                <w:rPr>
                  <w:rStyle w:val="Hyperlink"/>
                </w:rPr>
                <w:t>BT.2023-0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154BFB" w:rsidP="00E01275">
            <w:pPr>
              <w:pStyle w:val="Tabletext"/>
              <w:rPr>
                <w:lang w:val="ru-RU"/>
              </w:rPr>
            </w:pPr>
            <w:r w:rsidRPr="00DF6D57">
              <w:rPr>
                <w:lang w:val="ru-RU" w:eastAsia="zh-CN"/>
              </w:rPr>
              <w:t>Требования к рабочим характеристикам для производства, радиовещания 3D телевизионных программ и международного обмена ими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rPr>
                <w:lang w:val="ru-RU"/>
              </w:rPr>
            </w:pPr>
          </w:p>
        </w:tc>
      </w:tr>
      <w:tr w:rsidR="00E01275" w:rsidRPr="00081986" w:rsidTr="00E01275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E01275" w:rsidRDefault="00737346" w:rsidP="00E01275">
            <w:pPr>
              <w:pStyle w:val="Tabletext"/>
              <w:jc w:val="center"/>
              <w:rPr>
                <w:b/>
                <w:color w:val="0000FF" w:themeColor="hyperlink"/>
                <w:u w:val="single"/>
              </w:rPr>
            </w:pPr>
            <w:hyperlink r:id="rId234" w:history="1">
              <w:r w:rsidR="00E01275" w:rsidRPr="00F66280">
                <w:rPr>
                  <w:rStyle w:val="Hyperlink"/>
                </w:rPr>
                <w:t>BT.2024-0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154BFB" w:rsidP="00154BFB">
            <w:pPr>
              <w:pStyle w:val="Tabletext"/>
              <w:rPr>
                <w:lang w:val="ru-RU"/>
              </w:rPr>
            </w:pPr>
            <w:r w:rsidRPr="00D0149E">
              <w:rPr>
                <w:lang w:val="ru-RU"/>
              </w:rPr>
              <w:t>Системы цифрового изображения ТВЧ для производства 3D телевизионных программ</w:t>
            </w:r>
            <w:r>
              <w:rPr>
                <w:bCs/>
                <w:lang w:val="ru-RU"/>
              </w:rPr>
              <w:t xml:space="preserve"> </w:t>
            </w:r>
            <w:r w:rsidRPr="00D0149E">
              <w:rPr>
                <w:lang w:val="ru-RU"/>
              </w:rPr>
              <w:t>для радиовещания и международного обмена ими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rPr>
                <w:lang w:val="ru-RU"/>
              </w:rPr>
            </w:pPr>
          </w:p>
        </w:tc>
        <w:bookmarkStart w:id="12" w:name="_GoBack"/>
        <w:bookmarkEnd w:id="12"/>
      </w:tr>
      <w:tr w:rsidR="00E01275" w:rsidRPr="00081986" w:rsidTr="00E01275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E01275" w:rsidRDefault="00737346" w:rsidP="00E01275">
            <w:pPr>
              <w:pStyle w:val="Tabletext"/>
              <w:jc w:val="center"/>
              <w:rPr>
                <w:b/>
                <w:color w:val="0000FF" w:themeColor="hyperlink"/>
                <w:u w:val="single"/>
              </w:rPr>
            </w:pPr>
            <w:hyperlink r:id="rId235" w:history="1">
              <w:r w:rsidR="00E01275" w:rsidRPr="00F66280">
                <w:rPr>
                  <w:rStyle w:val="Hyperlink"/>
                </w:rPr>
                <w:t>BT.2025-0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390EA2" w:rsidP="00390EA2">
            <w:pPr>
              <w:pStyle w:val="Tabletext"/>
              <w:rPr>
                <w:lang w:val="ru-RU"/>
              </w:rPr>
            </w:pPr>
            <w:r w:rsidRPr="009C0762">
              <w:rPr>
                <w:lang w:val="ru-RU" w:eastAsia="zh-CN"/>
              </w:rPr>
              <w:t>Системы цифрового изображения с разрешением 1280 × 720 для производства 3D</w:t>
            </w:r>
            <w:r w:rsidRPr="00397EB8">
              <w:rPr>
                <w:lang w:val="ru-RU" w:eastAsia="zh-CN"/>
              </w:rPr>
              <w:t xml:space="preserve"> </w:t>
            </w:r>
            <w:r w:rsidRPr="009C0762">
              <w:rPr>
                <w:lang w:val="ru-RU" w:eastAsia="zh-CN"/>
              </w:rPr>
              <w:t>телевизионных</w:t>
            </w:r>
            <w:r>
              <w:rPr>
                <w:bCs/>
                <w:lang w:val="ru-RU"/>
              </w:rPr>
              <w:t xml:space="preserve"> </w:t>
            </w:r>
            <w:r w:rsidRPr="009C0762">
              <w:rPr>
                <w:lang w:val="ru-RU" w:eastAsia="zh-CN"/>
              </w:rPr>
              <w:t>программ для радиовещания и международного обмена ими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rPr>
                <w:lang w:val="ru-RU"/>
              </w:rPr>
            </w:pPr>
          </w:p>
        </w:tc>
      </w:tr>
      <w:tr w:rsidR="00E01275" w:rsidRPr="00081986" w:rsidTr="00E01275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E01275" w:rsidRDefault="00737346" w:rsidP="00E01275">
            <w:pPr>
              <w:pStyle w:val="Tabletext"/>
              <w:jc w:val="center"/>
              <w:rPr>
                <w:b/>
                <w:color w:val="0000FF" w:themeColor="hyperlink"/>
                <w:u w:val="single"/>
              </w:rPr>
            </w:pPr>
            <w:hyperlink r:id="rId236" w:history="1">
              <w:r w:rsidR="00E01275" w:rsidRPr="00F66280">
                <w:rPr>
                  <w:rStyle w:val="Hyperlink"/>
                </w:rPr>
                <w:t>BT.2026-0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651F7" w:rsidP="00E651F7">
            <w:pPr>
              <w:pStyle w:val="Tabletext"/>
              <w:rPr>
                <w:lang w:val="ru-RU"/>
              </w:rPr>
            </w:pPr>
            <w:r w:rsidRPr="006D052D">
              <w:rPr>
                <w:lang w:val="ru-RU" w:eastAsia="zh-CN"/>
              </w:rPr>
              <w:t>Руководящие указания по реализации систем для осуществления объективных измерений в рабочем режиме и мониторинга "воспринимаемой прозрачности"</w:t>
            </w:r>
            <w:r>
              <w:rPr>
                <w:bCs/>
                <w:szCs w:val="18"/>
                <w:lang w:val="ru-RU"/>
              </w:rPr>
              <w:t xml:space="preserve"> </w:t>
            </w:r>
            <w:r w:rsidRPr="006D052D">
              <w:rPr>
                <w:lang w:val="ru-RU" w:eastAsia="zh-CN"/>
              </w:rPr>
              <w:t>для цепочки распределения программ</w:t>
            </w:r>
            <w:r>
              <w:rPr>
                <w:bCs/>
                <w:lang w:val="ru-RU"/>
              </w:rPr>
              <w:t xml:space="preserve"> </w:t>
            </w:r>
            <w:r w:rsidRPr="006D052D">
              <w:rPr>
                <w:lang w:val="ru-RU" w:eastAsia="zh-CN"/>
              </w:rPr>
              <w:t>ТСЧ и ТВЧ</w:t>
            </w:r>
            <w:r w:rsidRPr="00081986">
              <w:rPr>
                <w:lang w:val="ru-RU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rPr>
                <w:lang w:val="ru-RU"/>
              </w:rPr>
            </w:pPr>
          </w:p>
        </w:tc>
      </w:tr>
      <w:tr w:rsidR="00E01275" w:rsidRPr="00081986" w:rsidTr="00E01275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E01275" w:rsidRDefault="00737346" w:rsidP="00E01275">
            <w:pPr>
              <w:pStyle w:val="Tabletext"/>
              <w:jc w:val="center"/>
              <w:rPr>
                <w:b/>
                <w:color w:val="0000FF" w:themeColor="hyperlink"/>
                <w:u w:val="single"/>
              </w:rPr>
            </w:pPr>
            <w:hyperlink r:id="rId237" w:history="1">
              <w:r w:rsidR="00E01275" w:rsidRPr="00F66280">
                <w:rPr>
                  <w:rStyle w:val="Hyperlink"/>
                </w:rPr>
                <w:t>BT.2027-0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211983" w:rsidP="00211983">
            <w:pPr>
              <w:pStyle w:val="Tabletext"/>
              <w:rPr>
                <w:lang w:val="ru-RU"/>
              </w:rPr>
            </w:pPr>
            <w:r w:rsidRPr="00BB5F9C">
              <w:rPr>
                <w:lang w:val="ru-RU" w:eastAsia="zh-CN"/>
              </w:rPr>
              <w:t>Последовательный цифровой интерфейс для производства 3D телевизионных программ</w:t>
            </w:r>
            <w:r>
              <w:rPr>
                <w:bCs/>
                <w:szCs w:val="16"/>
                <w:lang w:val="ru-RU"/>
              </w:rPr>
              <w:t xml:space="preserve"> </w:t>
            </w:r>
            <w:r w:rsidRPr="00BB5F9C">
              <w:rPr>
                <w:lang w:val="ru-RU" w:eastAsia="zh-CN"/>
              </w:rPr>
              <w:t>ТВЧ и международного обмена ими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rPr>
                <w:lang w:val="ru-RU"/>
              </w:rPr>
            </w:pPr>
          </w:p>
        </w:tc>
      </w:tr>
      <w:tr w:rsidR="00E01275" w:rsidRPr="00081986" w:rsidTr="00E01275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E01275" w:rsidRDefault="00737346" w:rsidP="00E01275">
            <w:pPr>
              <w:pStyle w:val="Tabletext"/>
              <w:jc w:val="center"/>
              <w:rPr>
                <w:b/>
                <w:color w:val="0000FF" w:themeColor="hyperlink"/>
                <w:u w:val="single"/>
              </w:rPr>
            </w:pPr>
            <w:hyperlink r:id="rId238" w:history="1">
              <w:r w:rsidR="00E01275" w:rsidRPr="00F66280">
                <w:rPr>
                  <w:rStyle w:val="Hyperlink"/>
                </w:rPr>
                <w:t>BT.2033-1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211983" w:rsidP="00211983">
            <w:pPr>
              <w:pStyle w:val="Tabletext"/>
              <w:rPr>
                <w:lang w:val="ru-RU"/>
              </w:rPr>
            </w:pPr>
            <w:r w:rsidRPr="00E81CC5">
              <w:rPr>
                <w:lang w:val="ru-RU"/>
              </w:rPr>
              <w:t>Критерии планирования, включая защитные отношения, для систем цифрового наземного телевизионного вещания второго поколения в диапазонах ОВЧ/УВЧ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rPr>
                <w:lang w:val="ru-RU"/>
              </w:rPr>
            </w:pPr>
          </w:p>
        </w:tc>
      </w:tr>
      <w:tr w:rsidR="00E01275" w:rsidRPr="00081986" w:rsidTr="00E01275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E01275" w:rsidRDefault="00737346" w:rsidP="00E01275">
            <w:pPr>
              <w:pStyle w:val="Tabletext"/>
              <w:jc w:val="center"/>
              <w:rPr>
                <w:b/>
                <w:color w:val="0000FF" w:themeColor="hyperlink"/>
                <w:u w:val="single"/>
              </w:rPr>
            </w:pPr>
            <w:hyperlink r:id="rId239" w:history="1">
              <w:r w:rsidR="00E01275" w:rsidRPr="00F66280">
                <w:rPr>
                  <w:rStyle w:val="Hyperlink"/>
                </w:rPr>
                <w:t>BT.2035-0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211983" w:rsidRDefault="00211983" w:rsidP="00211983">
            <w:pPr>
              <w:pStyle w:val="Tabletext"/>
              <w:rPr>
                <w:lang w:val="ru-RU"/>
              </w:rPr>
            </w:pPr>
            <w:r w:rsidRPr="00211983">
              <w:rPr>
                <w:lang w:val="ru-RU" w:eastAsia="ko-KR"/>
              </w:rPr>
              <w:t>Эталонная среда просмотра для оценки программного материала или готовых программ ТВЧ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rPr>
                <w:lang w:val="ru-RU"/>
              </w:rPr>
            </w:pPr>
          </w:p>
        </w:tc>
      </w:tr>
      <w:tr w:rsidR="00E01275" w:rsidRPr="00081986" w:rsidTr="00E01275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E01275" w:rsidRDefault="00737346" w:rsidP="00E01275">
            <w:pPr>
              <w:pStyle w:val="Tabletext"/>
              <w:jc w:val="center"/>
              <w:rPr>
                <w:b/>
                <w:color w:val="0000FF" w:themeColor="hyperlink"/>
                <w:u w:val="single"/>
              </w:rPr>
            </w:pPr>
            <w:hyperlink r:id="rId240" w:history="1">
              <w:r w:rsidR="00E01275" w:rsidRPr="00F66280">
                <w:rPr>
                  <w:rStyle w:val="Hyperlink"/>
                </w:rPr>
                <w:t>BT.2036-0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211983" w:rsidP="00211983">
            <w:pPr>
              <w:pStyle w:val="Tabletext"/>
              <w:rPr>
                <w:lang w:val="ru-RU"/>
              </w:rPr>
            </w:pPr>
            <w:r w:rsidRPr="00CD78E7">
              <w:rPr>
                <w:lang w:val="ru-RU"/>
              </w:rPr>
              <w:t>Характеристики эталонной приемной системы для планирования частот систем цифрового наземного телевидения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rPr>
                <w:lang w:val="ru-RU"/>
              </w:rPr>
            </w:pPr>
          </w:p>
        </w:tc>
      </w:tr>
      <w:tr w:rsidR="00E01275" w:rsidRPr="00081986" w:rsidTr="00E01275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E01275" w:rsidRDefault="00737346" w:rsidP="00E01275">
            <w:pPr>
              <w:pStyle w:val="Tabletext"/>
              <w:jc w:val="center"/>
              <w:rPr>
                <w:b/>
                <w:color w:val="0000FF" w:themeColor="hyperlink"/>
                <w:u w:val="single"/>
              </w:rPr>
            </w:pPr>
            <w:hyperlink r:id="rId241" w:history="1">
              <w:r w:rsidR="00E01275" w:rsidRPr="00F66280">
                <w:rPr>
                  <w:rStyle w:val="Hyperlink"/>
                </w:rPr>
                <w:t>BT.2037-0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2F4CF4" w:rsidP="002F4CF4">
            <w:pPr>
              <w:pStyle w:val="Tabletext"/>
              <w:rPr>
                <w:lang w:val="ru-RU"/>
              </w:rPr>
            </w:pPr>
            <w:r w:rsidRPr="00C65354">
              <w:rPr>
                <w:lang w:val="ru-RU"/>
              </w:rPr>
              <w:t>Общие требования к ориентированным на вещание</w:t>
            </w:r>
            <w:r>
              <w:rPr>
                <w:lang w:val="ru-RU"/>
              </w:rPr>
              <w:t xml:space="preserve"> применениям</w:t>
            </w:r>
            <w:r w:rsidRPr="00C65354">
              <w:rPr>
                <w:lang w:val="ru-RU"/>
              </w:rPr>
              <w:t xml:space="preserve"> интегрированны</w:t>
            </w:r>
            <w:r>
              <w:rPr>
                <w:lang w:val="ru-RU"/>
              </w:rPr>
              <w:t>х</w:t>
            </w:r>
            <w:r w:rsidRPr="00C65354">
              <w:rPr>
                <w:lang w:val="ru-RU"/>
              </w:rPr>
              <w:t xml:space="preserve"> </w:t>
            </w:r>
            <w:r>
              <w:rPr>
                <w:lang w:val="ru-RU"/>
              </w:rPr>
              <w:t>широко</w:t>
            </w:r>
            <w:r w:rsidRPr="00C65354">
              <w:rPr>
                <w:lang w:val="ru-RU"/>
              </w:rPr>
              <w:t>вещательны</w:t>
            </w:r>
            <w:r>
              <w:rPr>
                <w:lang w:val="ru-RU"/>
              </w:rPr>
              <w:t>х</w:t>
            </w:r>
            <w:r w:rsidRPr="00C65354">
              <w:rPr>
                <w:lang w:val="ru-RU"/>
              </w:rPr>
              <w:t xml:space="preserve"> широкополосны</w:t>
            </w:r>
            <w:r>
              <w:rPr>
                <w:lang w:val="ru-RU"/>
              </w:rPr>
              <w:t>х</w:t>
            </w:r>
            <w:r w:rsidRPr="00C65354">
              <w:rPr>
                <w:lang w:val="ru-RU"/>
              </w:rPr>
              <w:t xml:space="preserve"> систем</w:t>
            </w:r>
            <w:r>
              <w:rPr>
                <w:lang w:val="ru-RU"/>
              </w:rPr>
              <w:t xml:space="preserve"> </w:t>
            </w:r>
            <w:r w:rsidRPr="00C65354">
              <w:rPr>
                <w:lang w:val="ru-RU"/>
              </w:rPr>
              <w:t>и их планируемое использование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rPr>
                <w:lang w:val="ru-RU"/>
              </w:rPr>
            </w:pPr>
          </w:p>
        </w:tc>
      </w:tr>
      <w:tr w:rsidR="00E01275" w:rsidRPr="00081986" w:rsidTr="00E01275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E01275" w:rsidRDefault="00737346" w:rsidP="00E01275">
            <w:pPr>
              <w:pStyle w:val="Tabletext"/>
              <w:jc w:val="center"/>
              <w:rPr>
                <w:b/>
                <w:color w:val="0000FF" w:themeColor="hyperlink"/>
                <w:u w:val="single"/>
              </w:rPr>
            </w:pPr>
            <w:hyperlink r:id="rId242" w:history="1">
              <w:r w:rsidR="00E01275" w:rsidRPr="00F66280">
                <w:rPr>
                  <w:rStyle w:val="Hyperlink"/>
                </w:rPr>
                <w:t>BT.2038-0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A96970" w:rsidP="00E01275">
            <w:pPr>
              <w:pStyle w:val="Tabletext"/>
              <w:rPr>
                <w:lang w:val="ru-RU"/>
              </w:rPr>
            </w:pPr>
            <w:r w:rsidRPr="004117F9">
              <w:rPr>
                <w:lang w:val="ru-RU"/>
              </w:rPr>
              <w:t>Транспортирование 3D телевизионных программ ТВЧ для международного обмена программами в радиовещании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rPr>
                <w:lang w:val="ru-RU"/>
              </w:rPr>
            </w:pPr>
          </w:p>
        </w:tc>
      </w:tr>
      <w:tr w:rsidR="00E01275" w:rsidRPr="00081986" w:rsidTr="00E01275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E01275" w:rsidRDefault="00737346" w:rsidP="00E01275">
            <w:pPr>
              <w:pStyle w:val="Tabletext"/>
              <w:jc w:val="center"/>
              <w:rPr>
                <w:b/>
                <w:color w:val="0000FF" w:themeColor="hyperlink"/>
                <w:u w:val="single"/>
              </w:rPr>
            </w:pPr>
            <w:hyperlink r:id="rId243" w:history="1">
              <w:r w:rsidR="00E01275" w:rsidRPr="00F66280">
                <w:rPr>
                  <w:rStyle w:val="Hyperlink"/>
                </w:rPr>
                <w:t>BT.2050-0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A96970" w:rsidP="00A96970">
            <w:pPr>
              <w:pStyle w:val="Tabletext"/>
              <w:rPr>
                <w:lang w:val="ru-RU"/>
              </w:rPr>
            </w:pPr>
            <w:r w:rsidRPr="00C803F0">
              <w:rPr>
                <w:lang w:val="ru-RU"/>
              </w:rPr>
              <w:t>Использование систем с изображением телевидения сверхвысокой четкости</w:t>
            </w:r>
            <w:r>
              <w:rPr>
                <w:bCs/>
                <w:lang w:val="ru-RU"/>
              </w:rPr>
              <w:t xml:space="preserve"> </w:t>
            </w:r>
            <w:r w:rsidRPr="00C803F0">
              <w:rPr>
                <w:lang w:val="ru-RU"/>
              </w:rPr>
              <w:t>для получения, редактирования, окончательной доработки и архивирования программ ТВЧ высокого качества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rPr>
                <w:lang w:val="ru-RU"/>
              </w:rPr>
            </w:pPr>
          </w:p>
        </w:tc>
      </w:tr>
      <w:tr w:rsidR="00E01275" w:rsidRPr="00081986" w:rsidTr="00E01275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E01275" w:rsidRDefault="00737346" w:rsidP="00E01275">
            <w:pPr>
              <w:pStyle w:val="Tabletext"/>
              <w:jc w:val="center"/>
              <w:rPr>
                <w:b/>
                <w:color w:val="0000FF" w:themeColor="hyperlink"/>
                <w:u w:val="single"/>
              </w:rPr>
            </w:pPr>
            <w:hyperlink r:id="rId244" w:history="1">
              <w:r w:rsidR="00E01275" w:rsidRPr="00F66280">
                <w:rPr>
                  <w:rStyle w:val="Hyperlink"/>
                </w:rPr>
                <w:t>BT.2052-0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A656C7" w:rsidP="00A656C7">
            <w:pPr>
              <w:pStyle w:val="Tabletext"/>
              <w:rPr>
                <w:lang w:val="ru-RU"/>
              </w:rPr>
            </w:pPr>
            <w:r w:rsidRPr="004C4BE5">
              <w:rPr>
                <w:lang w:val="ru-RU"/>
              </w:rPr>
              <w:t>Критерии планирования для наземного мультимедийного радиовещания при приеме на мобильные портативные приемники в полосах ОВЧ/УВЧ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UNA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A656C7" w:rsidP="00A656C7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E01275" w:rsidRPr="00081986">
              <w:rPr>
                <w:lang w:val="ru-RU"/>
              </w:rPr>
              <w:t xml:space="preserve">CACE/747 </w:t>
            </w:r>
            <w:r>
              <w:rPr>
                <w:lang w:val="ru-RU"/>
              </w:rPr>
              <w:t>предлагается</w:t>
            </w:r>
            <w:r w:rsidR="00E01275" w:rsidRPr="00081986">
              <w:rPr>
                <w:lang w:val="ru-RU"/>
              </w:rPr>
              <w:t xml:space="preserve"> MOD</w:t>
            </w:r>
          </w:p>
        </w:tc>
      </w:tr>
      <w:tr w:rsidR="00E01275" w:rsidRPr="00081986" w:rsidTr="00E01275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E01275" w:rsidRDefault="00737346" w:rsidP="00E01275">
            <w:pPr>
              <w:pStyle w:val="Tabletext"/>
              <w:jc w:val="center"/>
              <w:rPr>
                <w:b/>
                <w:color w:val="0000FF" w:themeColor="hyperlink"/>
                <w:u w:val="single"/>
              </w:rPr>
            </w:pPr>
            <w:hyperlink r:id="rId245" w:history="1">
              <w:r w:rsidR="00E01275" w:rsidRPr="00F66280">
                <w:rPr>
                  <w:rStyle w:val="Hyperlink"/>
                </w:rPr>
                <w:t>BT.2053-0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A656C7" w:rsidRDefault="00A656C7" w:rsidP="00E01275">
            <w:pPr>
              <w:pStyle w:val="Tabletext"/>
              <w:rPr>
                <w:lang w:val="ru-RU"/>
              </w:rPr>
            </w:pPr>
            <w:r w:rsidRPr="00A656C7">
              <w:rPr>
                <w:color w:val="000000"/>
                <w:lang w:val="ru-RU"/>
              </w:rPr>
              <w:t>Технические требования к интегрированным вещательным широкополосным системам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rPr>
                <w:lang w:val="ru-RU"/>
              </w:rPr>
            </w:pPr>
          </w:p>
        </w:tc>
      </w:tr>
      <w:tr w:rsidR="00E01275" w:rsidRPr="00081986" w:rsidTr="00E01275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E01275" w:rsidRDefault="00737346" w:rsidP="00E01275">
            <w:pPr>
              <w:pStyle w:val="Tabletext"/>
              <w:jc w:val="center"/>
              <w:rPr>
                <w:b/>
                <w:color w:val="0000FF" w:themeColor="hyperlink"/>
                <w:u w:val="single"/>
              </w:rPr>
            </w:pPr>
            <w:hyperlink r:id="rId246" w:history="1">
              <w:r w:rsidR="00E01275" w:rsidRPr="00F66280">
                <w:rPr>
                  <w:rStyle w:val="Hyperlink"/>
                </w:rPr>
                <w:t>BT.2054-0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A656C7" w:rsidRDefault="00A656C7" w:rsidP="00E01275">
            <w:pPr>
              <w:pStyle w:val="Tabletext"/>
              <w:rPr>
                <w:lang w:val="ru-RU"/>
              </w:rPr>
            </w:pPr>
            <w:r w:rsidRPr="00A656C7">
              <w:rPr>
                <w:color w:val="000000"/>
                <w:lang w:val="ru-RU"/>
              </w:rPr>
              <w:t>Схемы мультиплексирования и транспортирования в системах мультимедийного радиовещания для приема на мобильные устройства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rPr>
                <w:lang w:val="ru-RU"/>
              </w:rPr>
            </w:pPr>
          </w:p>
        </w:tc>
      </w:tr>
      <w:tr w:rsidR="00E01275" w:rsidRPr="00081986" w:rsidTr="00E01275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E01275" w:rsidRDefault="00737346" w:rsidP="00E01275">
            <w:pPr>
              <w:pStyle w:val="Tabletext"/>
              <w:jc w:val="center"/>
              <w:rPr>
                <w:b/>
                <w:color w:val="0000FF" w:themeColor="hyperlink"/>
                <w:u w:val="single"/>
              </w:rPr>
            </w:pPr>
            <w:hyperlink r:id="rId247" w:history="1">
              <w:r w:rsidR="00E01275" w:rsidRPr="00F66280">
                <w:rPr>
                  <w:rStyle w:val="Hyperlink"/>
                </w:rPr>
                <w:t>BT.2055-0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A656C7" w:rsidP="00A656C7">
            <w:pPr>
              <w:pStyle w:val="Tabletext"/>
              <w:rPr>
                <w:lang w:val="ru-RU"/>
              </w:rPr>
            </w:pPr>
            <w:r w:rsidRPr="008B28F3">
              <w:rPr>
                <w:lang w:val="ru-RU"/>
              </w:rPr>
              <w:t>Элементы контента в системах мультимедийного радиовещания для приема на мобильные устройства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rPr>
                <w:lang w:val="ru-RU"/>
              </w:rPr>
            </w:pPr>
          </w:p>
        </w:tc>
      </w:tr>
      <w:tr w:rsidR="00E01275" w:rsidRPr="00081986" w:rsidTr="00E01275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E01275" w:rsidRDefault="00737346" w:rsidP="00E01275">
            <w:pPr>
              <w:pStyle w:val="Tabletext"/>
              <w:jc w:val="center"/>
              <w:rPr>
                <w:b/>
                <w:color w:val="0000FF" w:themeColor="hyperlink"/>
                <w:u w:val="single"/>
              </w:rPr>
            </w:pPr>
            <w:hyperlink r:id="rId248" w:history="1">
              <w:r w:rsidR="00E01275" w:rsidRPr="00F66280">
                <w:rPr>
                  <w:rStyle w:val="Hyperlink"/>
                </w:rPr>
                <w:t>BT.2056-0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A656C7" w:rsidP="00E01275">
            <w:pPr>
              <w:pStyle w:val="Tabletext"/>
              <w:rPr>
                <w:lang w:val="ru-RU"/>
              </w:rPr>
            </w:pPr>
            <w:r w:rsidRPr="004623F0">
              <w:rPr>
                <w:lang w:val="ru-RU"/>
              </w:rPr>
              <w:t>Руководящие указания высокого уровня в отношении международного обмена программами ТВЧ по соединениям на базе IP для целей подачи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rPr>
                <w:lang w:val="ru-RU"/>
              </w:rPr>
            </w:pPr>
          </w:p>
        </w:tc>
      </w:tr>
      <w:tr w:rsidR="00E01275" w:rsidRPr="00081986" w:rsidTr="00E01275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E01275" w:rsidRDefault="00737346" w:rsidP="00E01275">
            <w:pPr>
              <w:pStyle w:val="Tabletext"/>
              <w:jc w:val="center"/>
              <w:rPr>
                <w:b/>
                <w:color w:val="0000FF" w:themeColor="hyperlink"/>
                <w:u w:val="single"/>
              </w:rPr>
            </w:pPr>
            <w:hyperlink r:id="rId249" w:history="1">
              <w:r w:rsidR="00E01275" w:rsidRPr="00F66280">
                <w:rPr>
                  <w:rStyle w:val="Hyperlink"/>
                </w:rPr>
                <w:t>BT.2072-0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484647" w:rsidRDefault="00484647" w:rsidP="00E01275">
            <w:pPr>
              <w:pStyle w:val="Tabletext"/>
              <w:rPr>
                <w:lang w:val="ru-RU"/>
              </w:rPr>
            </w:pPr>
            <w:r w:rsidRPr="00484647">
              <w:rPr>
                <w:color w:val="000000"/>
                <w:lang w:val="ru-RU"/>
              </w:rPr>
              <w:t>Основные функциональные возможности бытовых приемников, предназначенных для всемирного радиовещательного роуминга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rPr>
                <w:lang w:val="ru-RU"/>
              </w:rPr>
            </w:pPr>
          </w:p>
        </w:tc>
      </w:tr>
      <w:tr w:rsidR="00E01275" w:rsidRPr="00081986" w:rsidTr="00E01275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E01275" w:rsidRDefault="00737346" w:rsidP="00E01275">
            <w:pPr>
              <w:pStyle w:val="Tabletext"/>
              <w:jc w:val="center"/>
              <w:rPr>
                <w:b/>
                <w:color w:val="0000FF" w:themeColor="hyperlink"/>
                <w:u w:val="single"/>
              </w:rPr>
            </w:pPr>
            <w:hyperlink r:id="rId250" w:history="1">
              <w:r w:rsidR="00E01275" w:rsidRPr="00F66280">
                <w:rPr>
                  <w:rStyle w:val="Hyperlink"/>
                </w:rPr>
                <w:t>BT.2073-0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484647" w:rsidRDefault="00484647" w:rsidP="00E01275">
            <w:pPr>
              <w:pStyle w:val="Tabletext"/>
              <w:rPr>
                <w:lang w:val="ru-RU"/>
              </w:rPr>
            </w:pPr>
            <w:r w:rsidRPr="00484647">
              <w:rPr>
                <w:color w:val="000000"/>
                <w:lang w:val="ru-RU"/>
              </w:rPr>
              <w:t>Использование стандарта по высокоэффективному видеокодированию (</w:t>
            </w:r>
            <w:r>
              <w:rPr>
                <w:color w:val="000000"/>
              </w:rPr>
              <w:t>HEVC</w:t>
            </w:r>
            <w:r w:rsidRPr="00484647">
              <w:rPr>
                <w:color w:val="000000"/>
                <w:lang w:val="ru-RU"/>
              </w:rPr>
              <w:t>) для радиовещания в формате ТСВЧ и ТВЧ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rPr>
                <w:lang w:val="ru-RU"/>
              </w:rPr>
            </w:pPr>
          </w:p>
        </w:tc>
      </w:tr>
      <w:tr w:rsidR="00E01275" w:rsidRPr="00081986" w:rsidTr="00E01275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E01275" w:rsidRDefault="00737346" w:rsidP="00E01275">
            <w:pPr>
              <w:pStyle w:val="Tabletext"/>
              <w:jc w:val="center"/>
              <w:rPr>
                <w:b/>
                <w:color w:val="0000FF" w:themeColor="hyperlink"/>
                <w:u w:val="single"/>
              </w:rPr>
            </w:pPr>
            <w:hyperlink r:id="rId251" w:history="1">
              <w:r w:rsidR="00E01275" w:rsidRPr="00F66280">
                <w:rPr>
                  <w:rStyle w:val="Hyperlink"/>
                </w:rPr>
                <w:t>BT.2074-0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484647" w:rsidRDefault="00484647" w:rsidP="00E01275">
            <w:pPr>
              <w:pStyle w:val="Tabletext"/>
              <w:rPr>
                <w:lang w:val="ru-RU"/>
              </w:rPr>
            </w:pPr>
            <w:r w:rsidRPr="00484647">
              <w:rPr>
                <w:color w:val="000000"/>
                <w:lang w:val="ru-RU"/>
              </w:rPr>
              <w:t xml:space="preserve">Конфигурация услуг, протокол транспортирования медиаданных и информация сигнализации для радиовещательных систем на базе </w:t>
            </w:r>
            <w:r>
              <w:rPr>
                <w:color w:val="000000"/>
              </w:rPr>
              <w:t>MMT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rPr>
                <w:lang w:val="ru-RU"/>
              </w:rPr>
            </w:pPr>
          </w:p>
        </w:tc>
      </w:tr>
      <w:tr w:rsidR="00E01275" w:rsidRPr="00081986" w:rsidTr="00E01275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E01275" w:rsidRDefault="00737346" w:rsidP="00E01275">
            <w:pPr>
              <w:pStyle w:val="Tabletext"/>
              <w:jc w:val="center"/>
              <w:rPr>
                <w:b/>
                <w:color w:val="0000FF" w:themeColor="hyperlink"/>
                <w:u w:val="single"/>
              </w:rPr>
            </w:pPr>
            <w:hyperlink r:id="rId252" w:history="1">
              <w:r w:rsidR="00E01275" w:rsidRPr="00F66280">
                <w:rPr>
                  <w:rStyle w:val="Hyperlink"/>
                </w:rPr>
                <w:t>BT.2075-0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484647" w:rsidRDefault="00484647" w:rsidP="00484647">
            <w:pPr>
              <w:pStyle w:val="Tabletext"/>
              <w:rPr>
                <w:lang w:val="ru-RU"/>
              </w:rPr>
            </w:pPr>
            <w:r>
              <w:rPr>
                <w:color w:val="000000"/>
              </w:rPr>
              <w:t>Интегрированн</w:t>
            </w:r>
            <w:r>
              <w:rPr>
                <w:color w:val="000000"/>
                <w:lang w:val="ru-RU"/>
              </w:rPr>
              <w:t>ая</w:t>
            </w:r>
            <w:r>
              <w:rPr>
                <w:color w:val="000000"/>
              </w:rPr>
              <w:t xml:space="preserve"> вещательн</w:t>
            </w:r>
            <w:r>
              <w:rPr>
                <w:color w:val="000000"/>
                <w:lang w:val="ru-RU"/>
              </w:rPr>
              <w:t>ая</w:t>
            </w:r>
            <w:r>
              <w:rPr>
                <w:color w:val="000000"/>
              </w:rPr>
              <w:t xml:space="preserve"> широкополосн</w:t>
            </w:r>
            <w:r>
              <w:rPr>
                <w:color w:val="000000"/>
                <w:lang w:val="ru-RU"/>
              </w:rPr>
              <w:t>ая</w:t>
            </w:r>
            <w:r>
              <w:rPr>
                <w:color w:val="000000"/>
              </w:rPr>
              <w:t xml:space="preserve"> систем</w:t>
            </w:r>
            <w:r>
              <w:rPr>
                <w:color w:val="000000"/>
                <w:lang w:val="ru-RU"/>
              </w:rPr>
              <w:t>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rPr>
                <w:lang w:val="ru-RU"/>
              </w:rPr>
            </w:pPr>
          </w:p>
        </w:tc>
      </w:tr>
      <w:tr w:rsidR="00E01275" w:rsidRPr="00081986" w:rsidTr="00E01275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E01275" w:rsidRDefault="00737346" w:rsidP="00E01275">
            <w:pPr>
              <w:pStyle w:val="Tabletext"/>
              <w:jc w:val="center"/>
              <w:rPr>
                <w:b/>
                <w:color w:val="0000FF" w:themeColor="hyperlink"/>
                <w:u w:val="single"/>
              </w:rPr>
            </w:pPr>
            <w:hyperlink r:id="rId253" w:history="1">
              <w:r w:rsidR="00E01275" w:rsidRPr="00F66280">
                <w:rPr>
                  <w:rStyle w:val="Hyperlink"/>
                </w:rPr>
                <w:t>BT.2076-0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484647" w:rsidP="00E01275">
            <w:pPr>
              <w:pStyle w:val="Tabletext"/>
              <w:rPr>
                <w:lang w:val="ru-RU"/>
              </w:rPr>
            </w:pPr>
            <w:r>
              <w:rPr>
                <w:color w:val="000000"/>
                <w:lang w:val="ru-RU"/>
              </w:rPr>
              <w:t>М</w:t>
            </w:r>
            <w:r>
              <w:rPr>
                <w:color w:val="000000"/>
              </w:rPr>
              <w:t>одель определения аудиофайла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NOC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rPr>
                <w:lang w:val="ru-RU"/>
              </w:rPr>
            </w:pPr>
          </w:p>
        </w:tc>
      </w:tr>
      <w:tr w:rsidR="00E01275" w:rsidRPr="00081986" w:rsidTr="00E01275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E01275" w:rsidRDefault="00737346" w:rsidP="00E01275">
            <w:pPr>
              <w:pStyle w:val="Tabletext"/>
              <w:jc w:val="center"/>
              <w:rPr>
                <w:b/>
                <w:color w:val="0000FF" w:themeColor="hyperlink"/>
                <w:u w:val="single"/>
              </w:rPr>
            </w:pPr>
            <w:hyperlink r:id="rId254" w:history="1">
              <w:r w:rsidR="00E01275" w:rsidRPr="00F66280">
                <w:rPr>
                  <w:rStyle w:val="Hyperlink"/>
                </w:rPr>
                <w:t>BT.2077-0</w:t>
              </w:r>
            </w:hyperlink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484647" w:rsidRDefault="00484647" w:rsidP="00E01275">
            <w:pPr>
              <w:pStyle w:val="Tabletext"/>
              <w:rPr>
                <w:lang w:val="ru-RU"/>
              </w:rPr>
            </w:pPr>
            <w:r w:rsidRPr="00484647">
              <w:rPr>
                <w:color w:val="000000"/>
                <w:lang w:val="ru-RU"/>
              </w:rPr>
              <w:t>Последовательные цифровые интерфейсы реального времени для сигналов ТСВЧ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UNA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A656C7" w:rsidP="00A656C7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E01275" w:rsidRPr="00081986">
              <w:rPr>
                <w:lang w:val="ru-RU"/>
              </w:rPr>
              <w:t xml:space="preserve">CACE/747 </w:t>
            </w:r>
            <w:r>
              <w:rPr>
                <w:lang w:val="ru-RU"/>
              </w:rPr>
              <w:t>предлагается</w:t>
            </w:r>
            <w:r w:rsidR="00E01275" w:rsidRPr="00081986">
              <w:rPr>
                <w:lang w:val="ru-RU"/>
              </w:rPr>
              <w:t xml:space="preserve"> MOD</w:t>
            </w:r>
          </w:p>
        </w:tc>
      </w:tr>
      <w:tr w:rsidR="00E01275" w:rsidRPr="00484647" w:rsidTr="00E01275">
        <w:trPr>
          <w:cantSplit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6B4E28" w:rsidRDefault="00F66280" w:rsidP="006B4E28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6B4E28">
              <w:rPr>
                <w:b/>
                <w:bCs/>
                <w:lang w:val="ru-RU"/>
              </w:rPr>
              <w:t>Док</w:t>
            </w:r>
            <w:r w:rsidR="00E01275" w:rsidRPr="006B4E28">
              <w:rPr>
                <w:b/>
                <w:bCs/>
                <w:lang w:val="ru-RU"/>
              </w:rPr>
              <w:t>. 6/413(Rev.1)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rPr>
                <w:lang w:val="ru-RU"/>
              </w:rPr>
            </w:pPr>
            <w:r w:rsidRPr="00081986">
              <w:rPr>
                <w:lang w:val="ru-RU"/>
              </w:rPr>
              <w:t>Проект новой Реко</w:t>
            </w:r>
            <w:r w:rsidR="00484647">
              <w:rPr>
                <w:lang w:val="ru-RU"/>
              </w:rPr>
              <w:t>мендации МСЭ-R BT.[709TO32020] −</w:t>
            </w:r>
            <w:r w:rsidRPr="00081986">
              <w:rPr>
                <w:lang w:val="ru-RU"/>
              </w:rPr>
              <w:t xml:space="preserve"> Конверсия цвета из Рекомендации </w:t>
            </w:r>
            <w:r w:rsidR="00484647">
              <w:rPr>
                <w:lang w:val="ru-RU"/>
              </w:rPr>
              <w:t>МСЭ-R BT.709 в Рекомендацию МСЭ</w:t>
            </w:r>
            <w:r w:rsidR="00484647">
              <w:rPr>
                <w:lang w:val="ru-RU"/>
              </w:rPr>
              <w:noBreakHyphen/>
            </w:r>
            <w:r w:rsidRPr="00081986">
              <w:rPr>
                <w:lang w:val="ru-RU"/>
              </w:rPr>
              <w:t>R BT 2020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E01275" w:rsidP="00E01275">
            <w:pPr>
              <w:pStyle w:val="Tabletext"/>
              <w:jc w:val="center"/>
              <w:rPr>
                <w:lang w:val="ru-RU"/>
              </w:rPr>
            </w:pPr>
            <w:r w:rsidRPr="00081986">
              <w:rPr>
                <w:lang w:val="ru-RU"/>
              </w:rPr>
              <w:t>UNA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5" w:rsidRPr="00081986" w:rsidRDefault="00A656C7" w:rsidP="00A656C7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E01275" w:rsidRPr="00081986">
              <w:rPr>
                <w:lang w:val="ru-RU"/>
              </w:rPr>
              <w:t xml:space="preserve">CACE/747 </w:t>
            </w:r>
            <w:r>
              <w:rPr>
                <w:lang w:val="ru-RU"/>
              </w:rPr>
              <w:t xml:space="preserve">предлагается </w:t>
            </w:r>
            <w:r w:rsidR="00E01275" w:rsidRPr="00081986">
              <w:rPr>
                <w:lang w:val="ru-RU"/>
              </w:rPr>
              <w:t>ADD</w:t>
            </w:r>
          </w:p>
        </w:tc>
      </w:tr>
    </w:tbl>
    <w:p w:rsidR="00340AE5" w:rsidRPr="00484647" w:rsidRDefault="00340AE5" w:rsidP="00F66280">
      <w:pPr>
        <w:spacing w:before="720"/>
        <w:jc w:val="center"/>
        <w:rPr>
          <w:lang w:val="ru-RU"/>
        </w:rPr>
      </w:pPr>
      <w:r w:rsidRPr="00484647">
        <w:rPr>
          <w:lang w:val="ru-RU"/>
        </w:rPr>
        <w:t>______________</w:t>
      </w:r>
    </w:p>
    <w:sectPr w:rsidR="00340AE5" w:rsidRPr="00484647" w:rsidSect="009447A3">
      <w:headerReference w:type="default" r:id="rId255"/>
      <w:footerReference w:type="even" r:id="rId256"/>
      <w:footerReference w:type="default" r:id="rId257"/>
      <w:footerReference w:type="first" r:id="rId25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2C6" w:rsidRDefault="00C812C6">
      <w:r>
        <w:separator/>
      </w:r>
    </w:p>
  </w:endnote>
  <w:endnote w:type="continuationSeparator" w:id="0">
    <w:p w:rsidR="00C812C6" w:rsidRDefault="00C8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2C6" w:rsidRPr="00277B25" w:rsidRDefault="00C812C6">
    <w:pPr>
      <w:rPr>
        <w:lang w:val="en-US"/>
      </w:rPr>
    </w:pPr>
    <w:r>
      <w:fldChar w:fldCharType="begin"/>
    </w:r>
    <w:r w:rsidRPr="00277B25">
      <w:rPr>
        <w:lang w:val="en-US"/>
      </w:rPr>
      <w:instrText xml:space="preserve"> FILENAME \p  \* MERGEFORMAT </w:instrText>
    </w:r>
    <w:r>
      <w:fldChar w:fldCharType="separate"/>
    </w:r>
    <w:r w:rsidR="00737346">
      <w:rPr>
        <w:noProof/>
        <w:lang w:val="en-US"/>
      </w:rPr>
      <w:t>P:\RUS\ITU-R\SG-R\SG06\1000\1002R.docx</w:t>
    </w:r>
    <w:r>
      <w:fldChar w:fldCharType="end"/>
    </w:r>
    <w:r w:rsidRPr="00277B2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7346">
      <w:rPr>
        <w:noProof/>
      </w:rPr>
      <w:t>02.10.15</w:t>
    </w:r>
    <w:r>
      <w:fldChar w:fldCharType="end"/>
    </w:r>
    <w:r w:rsidRPr="00277B2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7346">
      <w:rPr>
        <w:noProof/>
      </w:rPr>
      <w:t>02.10.15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2C6" w:rsidRPr="00277B25" w:rsidRDefault="00C812C6" w:rsidP="00C622F1">
    <w:pPr>
      <w:pStyle w:val="Footer"/>
      <w:rPr>
        <w:lang w:val="en-US"/>
      </w:rPr>
    </w:pPr>
    <w:r>
      <w:fldChar w:fldCharType="begin"/>
    </w:r>
    <w:r w:rsidRPr="00277B25">
      <w:rPr>
        <w:lang w:val="en-US"/>
      </w:rPr>
      <w:instrText xml:space="preserve"> FILENAME \p  \* MERGEFORMAT </w:instrText>
    </w:r>
    <w:r>
      <w:fldChar w:fldCharType="separate"/>
    </w:r>
    <w:r w:rsidR="00737346">
      <w:rPr>
        <w:lang w:val="en-US"/>
      </w:rPr>
      <w:t>P:\RUS\ITU-R\SG-R\SG06\1000\1002R.docx</w:t>
    </w:r>
    <w:r>
      <w:fldChar w:fldCharType="end"/>
    </w:r>
    <w:r>
      <w:rPr>
        <w:lang w:val="en-US"/>
      </w:rPr>
      <w:t xml:space="preserve"> (</w:t>
    </w:r>
    <w:r>
      <w:rPr>
        <w:lang w:val="ru-RU"/>
      </w:rPr>
      <w:t>383152</w:t>
    </w:r>
    <w:r w:rsidRPr="00277B25">
      <w:rPr>
        <w:lang w:val="en-US"/>
      </w:rPr>
      <w:t>)</w:t>
    </w:r>
    <w:r w:rsidRPr="00277B2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7346">
      <w:t>02.10.15</w:t>
    </w:r>
    <w:r>
      <w:fldChar w:fldCharType="end"/>
    </w:r>
    <w:r w:rsidRPr="00277B2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7346">
      <w:t>02.10.15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2C6" w:rsidRPr="00277B25" w:rsidRDefault="00C812C6" w:rsidP="00C622F1">
    <w:pPr>
      <w:pStyle w:val="Footer"/>
      <w:rPr>
        <w:lang w:val="en-US"/>
      </w:rPr>
    </w:pPr>
    <w:r>
      <w:fldChar w:fldCharType="begin"/>
    </w:r>
    <w:r w:rsidRPr="00277B25">
      <w:rPr>
        <w:lang w:val="en-US"/>
      </w:rPr>
      <w:instrText xml:space="preserve"> FILENAME \p  \* MERGEFORMAT </w:instrText>
    </w:r>
    <w:r>
      <w:fldChar w:fldCharType="separate"/>
    </w:r>
    <w:r w:rsidR="00737346">
      <w:rPr>
        <w:lang w:val="en-US"/>
      </w:rPr>
      <w:t>P:\RUS\ITU-R\SG-R\SG06\1000\1002R.docx</w:t>
    </w:r>
    <w:r>
      <w:fldChar w:fldCharType="end"/>
    </w:r>
    <w:r>
      <w:rPr>
        <w:lang w:val="en-US"/>
      </w:rPr>
      <w:t xml:space="preserve"> (</w:t>
    </w:r>
    <w:r>
      <w:rPr>
        <w:lang w:val="ru-RU"/>
      </w:rPr>
      <w:t>383152</w:t>
    </w:r>
    <w:r w:rsidRPr="00277B25">
      <w:rPr>
        <w:lang w:val="en-US"/>
      </w:rPr>
      <w:t>)</w:t>
    </w:r>
    <w:r w:rsidRPr="00277B2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7346">
      <w:t>02.10.15</w:t>
    </w:r>
    <w:r>
      <w:fldChar w:fldCharType="end"/>
    </w:r>
    <w:r w:rsidRPr="00277B2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7346">
      <w:t>02.10.15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2C6" w:rsidRDefault="00C812C6">
      <w:r>
        <w:rPr>
          <w:b/>
        </w:rPr>
        <w:t>_______________</w:t>
      </w:r>
    </w:p>
  </w:footnote>
  <w:footnote w:type="continuationSeparator" w:id="0">
    <w:p w:rsidR="00C812C6" w:rsidRDefault="00C81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2C6" w:rsidRDefault="00C812C6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737346">
      <w:rPr>
        <w:noProof/>
        <w:lang w:val="en-US"/>
      </w:rPr>
      <w:t>14</w:t>
    </w:r>
    <w:r>
      <w:rPr>
        <w:lang w:val="en-US"/>
      </w:rPr>
      <w:fldChar w:fldCharType="end"/>
    </w:r>
  </w:p>
  <w:p w:rsidR="00C812C6" w:rsidRPr="009447A3" w:rsidRDefault="00C812C6" w:rsidP="00AB6B5E">
    <w:pPr>
      <w:pStyle w:val="Header"/>
      <w:rPr>
        <w:lang w:val="en-US"/>
      </w:rPr>
    </w:pPr>
    <w:r>
      <w:rPr>
        <w:lang w:val="ru-RU"/>
      </w:rPr>
      <w:t>6</w:t>
    </w:r>
    <w:r>
      <w:rPr>
        <w:lang w:val="en-US"/>
      </w:rPr>
      <w:t>/</w:t>
    </w:r>
    <w:r>
      <w:rPr>
        <w:lang w:val="ru-RU"/>
      </w:rPr>
      <w:t>1002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84"/>
    <w:rsid w:val="00023724"/>
    <w:rsid w:val="00072CDF"/>
    <w:rsid w:val="000759E8"/>
    <w:rsid w:val="00081743"/>
    <w:rsid w:val="00093A20"/>
    <w:rsid w:val="000968B2"/>
    <w:rsid w:val="000A2B92"/>
    <w:rsid w:val="000E21A5"/>
    <w:rsid w:val="000E3538"/>
    <w:rsid w:val="000E49C3"/>
    <w:rsid w:val="000E49E5"/>
    <w:rsid w:val="000E4C6F"/>
    <w:rsid w:val="00105952"/>
    <w:rsid w:val="0012108D"/>
    <w:rsid w:val="001267BD"/>
    <w:rsid w:val="00133079"/>
    <w:rsid w:val="001355A1"/>
    <w:rsid w:val="001451E5"/>
    <w:rsid w:val="0014642F"/>
    <w:rsid w:val="00154BFB"/>
    <w:rsid w:val="001800DC"/>
    <w:rsid w:val="00180B41"/>
    <w:rsid w:val="001856AC"/>
    <w:rsid w:val="00191A80"/>
    <w:rsid w:val="001A5C1D"/>
    <w:rsid w:val="001B225D"/>
    <w:rsid w:val="00210503"/>
    <w:rsid w:val="00211983"/>
    <w:rsid w:val="00213F8F"/>
    <w:rsid w:val="00234A77"/>
    <w:rsid w:val="00244B53"/>
    <w:rsid w:val="00277B25"/>
    <w:rsid w:val="00283455"/>
    <w:rsid w:val="00287CD4"/>
    <w:rsid w:val="002A17F0"/>
    <w:rsid w:val="002A1EC9"/>
    <w:rsid w:val="002A6B3D"/>
    <w:rsid w:val="002B0C81"/>
    <w:rsid w:val="002B51CF"/>
    <w:rsid w:val="002C4341"/>
    <w:rsid w:val="002C505E"/>
    <w:rsid w:val="002F1839"/>
    <w:rsid w:val="002F4CF4"/>
    <w:rsid w:val="003119CD"/>
    <w:rsid w:val="00317601"/>
    <w:rsid w:val="00322D94"/>
    <w:rsid w:val="00340AE5"/>
    <w:rsid w:val="00353E18"/>
    <w:rsid w:val="00370CE2"/>
    <w:rsid w:val="00380B8F"/>
    <w:rsid w:val="00390EA2"/>
    <w:rsid w:val="00394486"/>
    <w:rsid w:val="00397D15"/>
    <w:rsid w:val="003E3391"/>
    <w:rsid w:val="003E3A64"/>
    <w:rsid w:val="003F3ACA"/>
    <w:rsid w:val="004209CD"/>
    <w:rsid w:val="00437879"/>
    <w:rsid w:val="004403B9"/>
    <w:rsid w:val="004760BB"/>
    <w:rsid w:val="004844C1"/>
    <w:rsid w:val="00484647"/>
    <w:rsid w:val="00494FFA"/>
    <w:rsid w:val="004A21CF"/>
    <w:rsid w:val="004A5CAE"/>
    <w:rsid w:val="004B7FF7"/>
    <w:rsid w:val="004E0775"/>
    <w:rsid w:val="004E1CC0"/>
    <w:rsid w:val="004E4732"/>
    <w:rsid w:val="004E60EA"/>
    <w:rsid w:val="004F2E4C"/>
    <w:rsid w:val="00532E70"/>
    <w:rsid w:val="0053784A"/>
    <w:rsid w:val="00541AC7"/>
    <w:rsid w:val="00552FC9"/>
    <w:rsid w:val="00564674"/>
    <w:rsid w:val="005929AA"/>
    <w:rsid w:val="005E32C7"/>
    <w:rsid w:val="00605B0D"/>
    <w:rsid w:val="00612626"/>
    <w:rsid w:val="00615557"/>
    <w:rsid w:val="00645B0F"/>
    <w:rsid w:val="00657F3C"/>
    <w:rsid w:val="00663A45"/>
    <w:rsid w:val="00667B40"/>
    <w:rsid w:val="0068433C"/>
    <w:rsid w:val="00685A53"/>
    <w:rsid w:val="006A2CE4"/>
    <w:rsid w:val="006B4E28"/>
    <w:rsid w:val="006C2406"/>
    <w:rsid w:val="00700190"/>
    <w:rsid w:val="00703FFC"/>
    <w:rsid w:val="0071246B"/>
    <w:rsid w:val="00737346"/>
    <w:rsid w:val="00742590"/>
    <w:rsid w:val="00743704"/>
    <w:rsid w:val="007548FF"/>
    <w:rsid w:val="00754959"/>
    <w:rsid w:val="00756B1C"/>
    <w:rsid w:val="00770B2D"/>
    <w:rsid w:val="007942B8"/>
    <w:rsid w:val="00794928"/>
    <w:rsid w:val="007949AB"/>
    <w:rsid w:val="007A1670"/>
    <w:rsid w:val="007B57FF"/>
    <w:rsid w:val="007C1720"/>
    <w:rsid w:val="00804453"/>
    <w:rsid w:val="00806476"/>
    <w:rsid w:val="008154E2"/>
    <w:rsid w:val="0081617E"/>
    <w:rsid w:val="0082432C"/>
    <w:rsid w:val="0083209E"/>
    <w:rsid w:val="00836C3C"/>
    <w:rsid w:val="00845350"/>
    <w:rsid w:val="00851114"/>
    <w:rsid w:val="00856C42"/>
    <w:rsid w:val="00862F22"/>
    <w:rsid w:val="00886ABE"/>
    <w:rsid w:val="00896AB4"/>
    <w:rsid w:val="008B1239"/>
    <w:rsid w:val="008D3EB4"/>
    <w:rsid w:val="008D5991"/>
    <w:rsid w:val="008D6209"/>
    <w:rsid w:val="008D6EF8"/>
    <w:rsid w:val="008E4F84"/>
    <w:rsid w:val="008E6EA2"/>
    <w:rsid w:val="008F2517"/>
    <w:rsid w:val="0090592E"/>
    <w:rsid w:val="00907B17"/>
    <w:rsid w:val="00914D4A"/>
    <w:rsid w:val="00921DA4"/>
    <w:rsid w:val="00931248"/>
    <w:rsid w:val="00943EBD"/>
    <w:rsid w:val="009447A3"/>
    <w:rsid w:val="009466C2"/>
    <w:rsid w:val="00964653"/>
    <w:rsid w:val="00966B4C"/>
    <w:rsid w:val="00967EE3"/>
    <w:rsid w:val="00972E64"/>
    <w:rsid w:val="00986DD5"/>
    <w:rsid w:val="009B4C1E"/>
    <w:rsid w:val="009C42D0"/>
    <w:rsid w:val="009F57BF"/>
    <w:rsid w:val="00A05CE9"/>
    <w:rsid w:val="00A25D13"/>
    <w:rsid w:val="00A36491"/>
    <w:rsid w:val="00A36D85"/>
    <w:rsid w:val="00A43AA0"/>
    <w:rsid w:val="00A656C7"/>
    <w:rsid w:val="00A66126"/>
    <w:rsid w:val="00A96970"/>
    <w:rsid w:val="00AA43CA"/>
    <w:rsid w:val="00AB00B4"/>
    <w:rsid w:val="00AB6B5E"/>
    <w:rsid w:val="00AD4505"/>
    <w:rsid w:val="00AE5C0A"/>
    <w:rsid w:val="00AF2D5E"/>
    <w:rsid w:val="00B01A23"/>
    <w:rsid w:val="00B158FF"/>
    <w:rsid w:val="00B16359"/>
    <w:rsid w:val="00B35D1B"/>
    <w:rsid w:val="00B41C5A"/>
    <w:rsid w:val="00B52996"/>
    <w:rsid w:val="00BE5003"/>
    <w:rsid w:val="00BF1B43"/>
    <w:rsid w:val="00BF28CD"/>
    <w:rsid w:val="00C06CAA"/>
    <w:rsid w:val="00C34246"/>
    <w:rsid w:val="00C3573A"/>
    <w:rsid w:val="00C41075"/>
    <w:rsid w:val="00C44433"/>
    <w:rsid w:val="00C52226"/>
    <w:rsid w:val="00C52C7B"/>
    <w:rsid w:val="00C548FF"/>
    <w:rsid w:val="00C622F1"/>
    <w:rsid w:val="00C812C6"/>
    <w:rsid w:val="00C857A2"/>
    <w:rsid w:val="00C9741F"/>
    <w:rsid w:val="00CA69CA"/>
    <w:rsid w:val="00CA71A2"/>
    <w:rsid w:val="00CE08F5"/>
    <w:rsid w:val="00D012E9"/>
    <w:rsid w:val="00D040DE"/>
    <w:rsid w:val="00D06088"/>
    <w:rsid w:val="00D10268"/>
    <w:rsid w:val="00D178F7"/>
    <w:rsid w:val="00D21521"/>
    <w:rsid w:val="00D303F6"/>
    <w:rsid w:val="00D35AF0"/>
    <w:rsid w:val="00D36006"/>
    <w:rsid w:val="00D471A9"/>
    <w:rsid w:val="00D50054"/>
    <w:rsid w:val="00D637B9"/>
    <w:rsid w:val="00D72639"/>
    <w:rsid w:val="00D85045"/>
    <w:rsid w:val="00D93757"/>
    <w:rsid w:val="00D961A9"/>
    <w:rsid w:val="00DA26BE"/>
    <w:rsid w:val="00DB32B1"/>
    <w:rsid w:val="00DE40D4"/>
    <w:rsid w:val="00E01275"/>
    <w:rsid w:val="00E069ED"/>
    <w:rsid w:val="00E107EE"/>
    <w:rsid w:val="00E11B5B"/>
    <w:rsid w:val="00E13FE2"/>
    <w:rsid w:val="00E142CA"/>
    <w:rsid w:val="00E16739"/>
    <w:rsid w:val="00E20508"/>
    <w:rsid w:val="00E225EA"/>
    <w:rsid w:val="00E26F7C"/>
    <w:rsid w:val="00E32038"/>
    <w:rsid w:val="00E44A73"/>
    <w:rsid w:val="00E511F5"/>
    <w:rsid w:val="00E54677"/>
    <w:rsid w:val="00E5715A"/>
    <w:rsid w:val="00E64BC3"/>
    <w:rsid w:val="00E64D9D"/>
    <w:rsid w:val="00E651F7"/>
    <w:rsid w:val="00E660B3"/>
    <w:rsid w:val="00E95802"/>
    <w:rsid w:val="00EC6B1A"/>
    <w:rsid w:val="00ED510F"/>
    <w:rsid w:val="00EE146A"/>
    <w:rsid w:val="00EE35ED"/>
    <w:rsid w:val="00EE7B72"/>
    <w:rsid w:val="00EF6C52"/>
    <w:rsid w:val="00F03A7F"/>
    <w:rsid w:val="00F36624"/>
    <w:rsid w:val="00F416FC"/>
    <w:rsid w:val="00F451F5"/>
    <w:rsid w:val="00F477E7"/>
    <w:rsid w:val="00F52FFE"/>
    <w:rsid w:val="00F5652E"/>
    <w:rsid w:val="00F575C3"/>
    <w:rsid w:val="00F6133E"/>
    <w:rsid w:val="00F66280"/>
    <w:rsid w:val="00F82B33"/>
    <w:rsid w:val="00F9578C"/>
    <w:rsid w:val="00FA66E9"/>
    <w:rsid w:val="00FB013B"/>
    <w:rsid w:val="00FB4E64"/>
    <w:rsid w:val="00FB5DFB"/>
    <w:rsid w:val="00FB6BB0"/>
    <w:rsid w:val="00FC4B3E"/>
    <w:rsid w:val="00FC7338"/>
    <w:rsid w:val="00F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59FA7FAC-05A6-47D1-B4B9-DB8120C9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8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sid w:val="00F36624"/>
    <w:rPr>
      <w:position w:val="6"/>
      <w:sz w:val="16"/>
    </w:rPr>
  </w:style>
  <w:style w:type="paragraph" w:styleId="FootnoteText">
    <w:name w:val="footnote text"/>
    <w:aliases w:val="ALTS FOOTNOTE,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styleId="Strong">
    <w:name w:val="Strong"/>
    <w:basedOn w:val="DefaultParagraphFont"/>
    <w:qFormat/>
    <w:rsid w:val="00AB6B5E"/>
    <w:rPr>
      <w:b/>
      <w:bCs/>
    </w:rPr>
  </w:style>
  <w:style w:type="character" w:customStyle="1" w:styleId="RectitleChar">
    <w:name w:val="Rec_title Char"/>
    <w:basedOn w:val="DefaultParagraphFont"/>
    <w:link w:val="Rectitle"/>
    <w:rsid w:val="001267BD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D178F7"/>
    <w:rPr>
      <w:szCs w:val="22"/>
      <w:lang w:val="en-US"/>
    </w:rPr>
  </w:style>
  <w:style w:type="character" w:styleId="Hyperlink">
    <w:name w:val="Hyperlink"/>
    <w:basedOn w:val="DefaultParagraphFont"/>
    <w:unhideWhenUsed/>
    <w:rsid w:val="008D6209"/>
    <w:rPr>
      <w:b/>
      <w:color w:val="0000FF" w:themeColor="hyperlink"/>
      <w:u w:val="single"/>
    </w:rPr>
  </w:style>
  <w:style w:type="paragraph" w:customStyle="1" w:styleId="AnnexNotitle">
    <w:name w:val="Annex_No &amp; title"/>
    <w:basedOn w:val="Normal"/>
    <w:next w:val="Normal"/>
    <w:rsid w:val="008154E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SimSun"/>
      <w:b/>
      <w:sz w:val="26"/>
    </w:rPr>
  </w:style>
  <w:style w:type="paragraph" w:customStyle="1" w:styleId="AppendixNotitle">
    <w:name w:val="Appendix_No &amp; title"/>
    <w:basedOn w:val="AnnexNotitle"/>
    <w:next w:val="Normal"/>
    <w:rsid w:val="008154E2"/>
  </w:style>
  <w:style w:type="paragraph" w:customStyle="1" w:styleId="Summary">
    <w:name w:val="Summary"/>
    <w:basedOn w:val="Normal"/>
    <w:next w:val="Normal"/>
    <w:rsid w:val="008154E2"/>
    <w:pPr>
      <w:framePr w:hSpace="180" w:wrap="auto" w:hAnchor="margin" w:y="-675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 w:cs="Arial"/>
      <w:bCs/>
      <w:sz w:val="20"/>
      <w:szCs w:val="22"/>
      <w:lang w:val="ru-RU" w:eastAsia="zh-CN"/>
    </w:rPr>
  </w:style>
  <w:style w:type="paragraph" w:customStyle="1" w:styleId="HeadingSum">
    <w:name w:val="Heading_Sum"/>
    <w:basedOn w:val="Heading1"/>
    <w:next w:val="Summary"/>
    <w:rsid w:val="008154E2"/>
    <w:pPr>
      <w:framePr w:hSpace="180" w:wrap="auto" w:hAnchor="margin" w:y="-675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794" w:hanging="794"/>
    </w:pPr>
    <w:rPr>
      <w:rFonts w:eastAsia="SimSun" w:cs="Arial"/>
      <w:bCs/>
      <w:sz w:val="20"/>
      <w:szCs w:val="22"/>
      <w:lang w:val="ru-RU" w:eastAsia="zh-CN"/>
    </w:rPr>
  </w:style>
  <w:style w:type="paragraph" w:styleId="BodyTextIndent3">
    <w:name w:val="Body Text Indent 3"/>
    <w:basedOn w:val="Normal"/>
    <w:link w:val="BodyTextIndent3Char"/>
    <w:rsid w:val="008154E2"/>
    <w:pPr>
      <w:tabs>
        <w:tab w:val="clear" w:pos="1134"/>
        <w:tab w:val="clear" w:pos="1871"/>
        <w:tab w:val="clear" w:pos="2268"/>
        <w:tab w:val="left" w:pos="794"/>
        <w:tab w:val="left" w:pos="1276"/>
      </w:tabs>
      <w:overflowPunct/>
      <w:autoSpaceDE/>
      <w:autoSpaceDN/>
      <w:adjustRightInd/>
      <w:spacing w:before="0" w:after="120" w:line="270" w:lineRule="exact"/>
      <w:ind w:left="1418" w:hanging="1418"/>
      <w:jc w:val="both"/>
      <w:textAlignment w:val="auto"/>
    </w:pPr>
    <w:rPr>
      <w:rFonts w:eastAsia="SimSun"/>
      <w:sz w:val="23"/>
      <w:szCs w:val="24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154E2"/>
    <w:rPr>
      <w:rFonts w:ascii="Times New Roman" w:hAnsi="Times New Roman"/>
      <w:sz w:val="23"/>
      <w:szCs w:val="24"/>
      <w:lang w:val="ru-RU" w:eastAsia="ru-RU"/>
    </w:rPr>
  </w:style>
  <w:style w:type="character" w:customStyle="1" w:styleId="enumlev1Char">
    <w:name w:val="enumlev1 Char"/>
    <w:basedOn w:val="DefaultParagraphFont"/>
    <w:link w:val="enumlev1"/>
    <w:locked/>
    <w:rsid w:val="008154E2"/>
    <w:rPr>
      <w:rFonts w:ascii="Times New Roman" w:eastAsia="Times New Roman" w:hAnsi="Times New Roman"/>
      <w:sz w:val="22"/>
      <w:lang w:val="en-GB" w:eastAsia="en-US"/>
    </w:rPr>
  </w:style>
  <w:style w:type="paragraph" w:customStyle="1" w:styleId="FigureNotitle">
    <w:name w:val="Figure_No &amp; title"/>
    <w:basedOn w:val="Normal"/>
    <w:next w:val="Normalaftertitle0"/>
    <w:rsid w:val="008154E2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SimSun"/>
      <w:b/>
      <w:sz w:val="24"/>
    </w:rPr>
  </w:style>
  <w:style w:type="paragraph" w:customStyle="1" w:styleId="go">
    <w:name w:val="go"/>
    <w:basedOn w:val="Normal"/>
    <w:rsid w:val="008154E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Arial Unicode MS" w:hAnsi="Verdana" w:cs="Arial Unicode MS"/>
      <w:color w:val="000000"/>
      <w:sz w:val="17"/>
      <w:szCs w:val="17"/>
      <w:lang w:val="en-US"/>
    </w:rPr>
  </w:style>
  <w:style w:type="paragraph" w:styleId="NormalWeb">
    <w:name w:val="Normal (Web)"/>
    <w:basedOn w:val="Normal"/>
    <w:rsid w:val="008154E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 w:val="24"/>
      <w:szCs w:val="24"/>
      <w:lang w:val="en-US" w:eastAsia="zh-CN"/>
    </w:rPr>
  </w:style>
  <w:style w:type="paragraph" w:customStyle="1" w:styleId="RecTitle0">
    <w:name w:val="Rec_Title"/>
    <w:basedOn w:val="Normal"/>
    <w:next w:val="Normal"/>
    <w:rsid w:val="008154E2"/>
    <w:pPr>
      <w:keepNext/>
      <w:keepLines/>
      <w:tabs>
        <w:tab w:val="clear" w:pos="1134"/>
        <w:tab w:val="clear" w:pos="1871"/>
        <w:tab w:val="clear" w:pos="2268"/>
        <w:tab w:val="center" w:pos="4849"/>
        <w:tab w:val="right" w:pos="9696"/>
      </w:tabs>
      <w:overflowPunct/>
      <w:adjustRightInd/>
      <w:spacing w:before="180"/>
      <w:jc w:val="center"/>
      <w:textAlignment w:val="auto"/>
    </w:pPr>
    <w:rPr>
      <w:rFonts w:eastAsia="SimSun"/>
      <w:b/>
      <w:bCs/>
      <w:sz w:val="20"/>
      <w:lang w:val="ru-RU"/>
    </w:rPr>
  </w:style>
  <w:style w:type="paragraph" w:customStyle="1" w:styleId="AnnexNoTitle0">
    <w:name w:val="Annex_NoTitle"/>
    <w:basedOn w:val="Normal"/>
    <w:next w:val="Normalaftertitle0"/>
    <w:rsid w:val="008154E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eastAsia="SimSun"/>
      <w:b/>
      <w:sz w:val="28"/>
      <w:lang w:val="fr-FR"/>
    </w:rPr>
  </w:style>
  <w:style w:type="character" w:customStyle="1" w:styleId="FootnoteTextChar1">
    <w:name w:val="Footnote Text Char1"/>
    <w:basedOn w:val="DefaultParagraphFont"/>
    <w:uiPriority w:val="99"/>
    <w:locked/>
    <w:rsid w:val="00612626"/>
    <w:rPr>
      <w:sz w:val="20"/>
      <w:szCs w:val="20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1059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rec/recommendation.asp?type=folders&amp;lang=e&amp;parent=R-REC-BT.1119" TargetMode="External"/><Relationship Id="rId21" Type="http://schemas.openxmlformats.org/officeDocument/2006/relationships/hyperlink" Target="http://www.itu.int/rec/recommendation.asp?type=folders&amp;lang=e&amp;parent=R-REC-BS.412" TargetMode="External"/><Relationship Id="rId42" Type="http://schemas.openxmlformats.org/officeDocument/2006/relationships/hyperlink" Target="http://www.itu.int/rec/recommendation.asp?type=folders&amp;lang=e&amp;parent=R-REC-BS.702" TargetMode="External"/><Relationship Id="rId63" Type="http://schemas.openxmlformats.org/officeDocument/2006/relationships/hyperlink" Target="http://www.itu.int/rec/recommendation.asp?type=folders&amp;lang=e&amp;parent=R-REC-BS.1386" TargetMode="External"/><Relationship Id="rId84" Type="http://schemas.openxmlformats.org/officeDocument/2006/relationships/hyperlink" Target="http://www.itu.int/rec/R-REC-BS.1786/en" TargetMode="External"/><Relationship Id="rId138" Type="http://schemas.openxmlformats.org/officeDocument/2006/relationships/hyperlink" Target="http://www.itu.int/rec/recommendation.asp?type=folders&amp;lang=e&amp;parent=R-REC-BT.1359" TargetMode="External"/><Relationship Id="rId159" Type="http://schemas.openxmlformats.org/officeDocument/2006/relationships/hyperlink" Target="http://www.itu.int/rec/recommendation.asp?type=folders&amp;lang=e&amp;parent=R-REC-BT.1564" TargetMode="External"/><Relationship Id="rId170" Type="http://schemas.openxmlformats.org/officeDocument/2006/relationships/hyperlink" Target="http://www.itu.int/rec/R-REC-BT.1667/en" TargetMode="External"/><Relationship Id="rId191" Type="http://schemas.openxmlformats.org/officeDocument/2006/relationships/hyperlink" Target="http://www.itu.int/rec/R-REC-BT.1728/en" TargetMode="External"/><Relationship Id="rId205" Type="http://schemas.openxmlformats.org/officeDocument/2006/relationships/hyperlink" Target="http://www.itu.int/rec/R-REC-BT.1845/en" TargetMode="External"/><Relationship Id="rId226" Type="http://schemas.openxmlformats.org/officeDocument/2006/relationships/hyperlink" Target="http://www.itu.int/rec/R-REC-BT.1907/en" TargetMode="External"/><Relationship Id="rId247" Type="http://schemas.openxmlformats.org/officeDocument/2006/relationships/hyperlink" Target="http://www.itu.int/rec/R-REC-BT.2055/en" TargetMode="External"/><Relationship Id="rId107" Type="http://schemas.openxmlformats.org/officeDocument/2006/relationships/hyperlink" Target="http://www.itu.int/rec/recommendation.asp?type=folders&amp;lang=e&amp;parent=R-REC-BT.711" TargetMode="External"/><Relationship Id="rId11" Type="http://schemas.openxmlformats.org/officeDocument/2006/relationships/hyperlink" Target="http://www.itu.int/rec/recommendation.asp?type=folders&amp;lang=e&amp;parent=R-REC-BR.1374" TargetMode="External"/><Relationship Id="rId32" Type="http://schemas.openxmlformats.org/officeDocument/2006/relationships/hyperlink" Target="http://www.itu.int/rec/recommendation.asp?type=folders&amp;lang=e&amp;parent=R-REC-BS.599" TargetMode="External"/><Relationship Id="rId53" Type="http://schemas.openxmlformats.org/officeDocument/2006/relationships/hyperlink" Target="http://www.itu.int/rec/recommendation.asp?type=folders&amp;lang=e&amp;parent=R-REC-BS.1194" TargetMode="External"/><Relationship Id="rId74" Type="http://schemas.openxmlformats.org/officeDocument/2006/relationships/hyperlink" Target="http://www.itu.int/rec/R-REC-BS.1661/en" TargetMode="External"/><Relationship Id="rId128" Type="http://schemas.openxmlformats.org/officeDocument/2006/relationships/hyperlink" Target="http://www.itu.int/rec/recommendation.asp?type=folders&amp;lang=e&amp;parent=R-REC-BT.1206" TargetMode="External"/><Relationship Id="rId149" Type="http://schemas.openxmlformats.org/officeDocument/2006/relationships/hyperlink" Target="http://www.itu.int/rec/recommendation.asp?type=folders&amp;lang=e&amp;parent=R-REC-BT.138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itu.int/rec/recommendation.asp?type=folders&amp;lang=e&amp;parent=R-REC-BT.417" TargetMode="External"/><Relationship Id="rId160" Type="http://schemas.openxmlformats.org/officeDocument/2006/relationships/hyperlink" Target="http://www.itu.int/rec/recommendation.asp?type=folders&amp;lang=e&amp;parent=R-REC-BT.1577" TargetMode="External"/><Relationship Id="rId181" Type="http://schemas.openxmlformats.org/officeDocument/2006/relationships/hyperlink" Target="http://www.itu.int/rec/R-REC-BT.1691/en" TargetMode="External"/><Relationship Id="rId216" Type="http://schemas.openxmlformats.org/officeDocument/2006/relationships/hyperlink" Target="http://www.itu.int/rec/R-REC-BT.1871/en" TargetMode="External"/><Relationship Id="rId237" Type="http://schemas.openxmlformats.org/officeDocument/2006/relationships/hyperlink" Target="http://www.itu.int/rec/R-REC-BT.2027/en" TargetMode="External"/><Relationship Id="rId258" Type="http://schemas.openxmlformats.org/officeDocument/2006/relationships/footer" Target="footer3.xml"/><Relationship Id="rId22" Type="http://schemas.openxmlformats.org/officeDocument/2006/relationships/hyperlink" Target="http://www.itu.int/rec/recommendation.asp?type=folders&amp;lang=e&amp;parent=R-REC-BS.415" TargetMode="External"/><Relationship Id="rId43" Type="http://schemas.openxmlformats.org/officeDocument/2006/relationships/hyperlink" Target="http://www.itu.int/rec/recommendation.asp?type=folders&amp;lang=e&amp;parent=R-REC-BS.703" TargetMode="External"/><Relationship Id="rId64" Type="http://schemas.openxmlformats.org/officeDocument/2006/relationships/hyperlink" Target="http://www.itu.int/rec/recommendation.asp?type=folders&amp;lang=e&amp;parent=R-REC-BS.1387" TargetMode="External"/><Relationship Id="rId118" Type="http://schemas.openxmlformats.org/officeDocument/2006/relationships/hyperlink" Target="http://www.itu.int/rec/recommendation.asp?type=folders&amp;lang=e&amp;parent=R-REC-BT.1120" TargetMode="External"/><Relationship Id="rId139" Type="http://schemas.openxmlformats.org/officeDocument/2006/relationships/hyperlink" Target="http://www.itu.int/rec/recommendation.asp?type=folders&amp;lang=e&amp;parent=R-REC-BT.1363" TargetMode="External"/><Relationship Id="rId85" Type="http://schemas.openxmlformats.org/officeDocument/2006/relationships/hyperlink" Target="http://www.itu.int/rec/R-REC-BS.1864/en" TargetMode="External"/><Relationship Id="rId150" Type="http://schemas.openxmlformats.org/officeDocument/2006/relationships/hyperlink" Target="http://www.itu.int/rec/recommendation.asp?type=folders&amp;lang=e&amp;parent=R-REC-BT.1434" TargetMode="External"/><Relationship Id="rId171" Type="http://schemas.openxmlformats.org/officeDocument/2006/relationships/hyperlink" Target="http://www.itu.int/rec/R-REC-BT.1674/en" TargetMode="External"/><Relationship Id="rId192" Type="http://schemas.openxmlformats.org/officeDocument/2006/relationships/hyperlink" Target="http://www.itu.int/rec/R-REC-BT.1729/en" TargetMode="External"/><Relationship Id="rId206" Type="http://schemas.openxmlformats.org/officeDocument/2006/relationships/hyperlink" Target="http://www.itu.int/rec/R-REC-BT.1846/en" TargetMode="External"/><Relationship Id="rId227" Type="http://schemas.openxmlformats.org/officeDocument/2006/relationships/hyperlink" Target="http://www.itu.int/rec/R-REC-BT.1908/en" TargetMode="External"/><Relationship Id="rId248" Type="http://schemas.openxmlformats.org/officeDocument/2006/relationships/hyperlink" Target="http://www.itu.int/rec/R-REC-BT.2056/en" TargetMode="External"/><Relationship Id="rId12" Type="http://schemas.openxmlformats.org/officeDocument/2006/relationships/hyperlink" Target="http://www.itu.int/rec/recommendation.asp?type=folders&amp;lang=e&amp;parent=R-REC-BR.1384" TargetMode="External"/><Relationship Id="rId33" Type="http://schemas.openxmlformats.org/officeDocument/2006/relationships/hyperlink" Target="http://www.itu.int/rec/recommendation.asp?type=folders&amp;lang=e&amp;parent=R-REC-BS.638" TargetMode="External"/><Relationship Id="rId108" Type="http://schemas.openxmlformats.org/officeDocument/2006/relationships/hyperlink" Target="http://www.itu.int/rec/recommendation.asp?type=folders&amp;lang=e&amp;parent=R-REC-BT.798" TargetMode="External"/><Relationship Id="rId129" Type="http://schemas.openxmlformats.org/officeDocument/2006/relationships/hyperlink" Target="http://www.itu.int/rec/recommendation.asp?type=folders&amp;lang=e&amp;parent=R-REC-BT.1207" TargetMode="External"/><Relationship Id="rId54" Type="http://schemas.openxmlformats.org/officeDocument/2006/relationships/hyperlink" Target="http://www.itu.int/rec/recommendation.asp?type=folders&amp;lang=e&amp;parent=R-REC-BS.1195" TargetMode="External"/><Relationship Id="rId75" Type="http://schemas.openxmlformats.org/officeDocument/2006/relationships/hyperlink" Target="http://www.itu.int/rec/R-REC-BS.1679/en" TargetMode="External"/><Relationship Id="rId96" Type="http://schemas.openxmlformats.org/officeDocument/2006/relationships/hyperlink" Target="http://www.itu.int/rec/recommendation.asp?type=folders&amp;lang=e&amp;parent=R-REC-BT.419" TargetMode="External"/><Relationship Id="rId140" Type="http://schemas.openxmlformats.org/officeDocument/2006/relationships/hyperlink" Target="http://www.itu.int/rec/recommendation.asp?type=folders&amp;lang=e&amp;parent=R-REC-BT.1364" TargetMode="External"/><Relationship Id="rId161" Type="http://schemas.openxmlformats.org/officeDocument/2006/relationships/hyperlink" Target="http://www.itu.int/rec/R-REC-BT.1614/en" TargetMode="External"/><Relationship Id="rId182" Type="http://schemas.openxmlformats.org/officeDocument/2006/relationships/hyperlink" Target="http://www.itu.int/rec/R-REC-BT.1692/en" TargetMode="External"/><Relationship Id="rId217" Type="http://schemas.openxmlformats.org/officeDocument/2006/relationships/hyperlink" Target="http://www.itu.int/rec/R-REC-BT.187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itu.int/rec/R-REC-BT.1867/en" TargetMode="External"/><Relationship Id="rId233" Type="http://schemas.openxmlformats.org/officeDocument/2006/relationships/hyperlink" Target="http://www.itu.int/rec/R-REC-BT.2023/en" TargetMode="External"/><Relationship Id="rId238" Type="http://schemas.openxmlformats.org/officeDocument/2006/relationships/hyperlink" Target="http://www.itu.int/rec/R-REC-BT.2033/en" TargetMode="External"/><Relationship Id="rId254" Type="http://schemas.openxmlformats.org/officeDocument/2006/relationships/hyperlink" Target="http://www.itu.int/rec/R-REC-BT.2077/en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://www.itu.int/rec/recommendation.asp?type=folders&amp;lang=e&amp;parent=R-REC-BS.450" TargetMode="External"/><Relationship Id="rId28" Type="http://schemas.openxmlformats.org/officeDocument/2006/relationships/hyperlink" Target="http://www.itu.int/rec/recommendation.asp?type=folders&amp;lang=e&amp;parent=R-REC-BS.560" TargetMode="External"/><Relationship Id="rId49" Type="http://schemas.openxmlformats.org/officeDocument/2006/relationships/hyperlink" Target="http://www.itu.int/rec/recommendation.asp?type=folders&amp;lang=e&amp;parent=R-REC-BS.774" TargetMode="External"/><Relationship Id="rId114" Type="http://schemas.openxmlformats.org/officeDocument/2006/relationships/hyperlink" Target="http://www.itu.int/rec/recommendation.asp?type=folders&amp;lang=e&amp;parent=R-REC-BT.813" TargetMode="External"/><Relationship Id="rId119" Type="http://schemas.openxmlformats.org/officeDocument/2006/relationships/hyperlink" Target="http://www.itu.int/rec/recommendation.asp?type=folders&amp;lang=e&amp;parent=R-REC-BT.1122" TargetMode="External"/><Relationship Id="rId44" Type="http://schemas.openxmlformats.org/officeDocument/2006/relationships/hyperlink" Target="http://www.itu.int/rec/recommendation.asp?type=folders&amp;lang=e&amp;parent=R-REC-BS.704" TargetMode="External"/><Relationship Id="rId60" Type="http://schemas.openxmlformats.org/officeDocument/2006/relationships/hyperlink" Target="http://www.itu.int/rec/recommendation.asp?type=folders&amp;lang=e&amp;parent=R-REC-BS.1348" TargetMode="External"/><Relationship Id="rId65" Type="http://schemas.openxmlformats.org/officeDocument/2006/relationships/hyperlink" Target="http://www.itu.int/rec/recommendation.asp?type=folders&amp;lang=e&amp;parent=R-REC-BS.1423" TargetMode="External"/><Relationship Id="rId81" Type="http://schemas.openxmlformats.org/officeDocument/2006/relationships/hyperlink" Target="http://www.itu.int/rec/R-REC-BS.1738/en" TargetMode="External"/><Relationship Id="rId86" Type="http://schemas.openxmlformats.org/officeDocument/2006/relationships/hyperlink" Target="http://www.itu.int/rec/R-REC-BS.1873/en" TargetMode="External"/><Relationship Id="rId130" Type="http://schemas.openxmlformats.org/officeDocument/2006/relationships/hyperlink" Target="http://www.itu.int/rec/recommendation.asp?type=folders&amp;lang=e&amp;parent=R-REC-BT.1209" TargetMode="External"/><Relationship Id="rId135" Type="http://schemas.openxmlformats.org/officeDocument/2006/relationships/hyperlink" Target="http://www.itu.int/rec/recommendation.asp?type=folders&amp;lang=e&amp;parent=R-REC-BT.1304" TargetMode="External"/><Relationship Id="rId151" Type="http://schemas.openxmlformats.org/officeDocument/2006/relationships/hyperlink" Target="http://www.itu.int/rec/recommendation.asp?type=folders&amp;lang=e&amp;parent=R-REC-BT.1435" TargetMode="External"/><Relationship Id="rId156" Type="http://schemas.openxmlformats.org/officeDocument/2006/relationships/hyperlink" Target="http://www.itu.int/rec/recommendation.asp?type=folders&amp;lang=e&amp;parent=R-REC-BT.1549" TargetMode="External"/><Relationship Id="rId177" Type="http://schemas.openxmlformats.org/officeDocument/2006/relationships/hyperlink" Target="http://www.itu.int/rec/R-REC-BT.1686/en" TargetMode="External"/><Relationship Id="rId198" Type="http://schemas.openxmlformats.org/officeDocument/2006/relationships/hyperlink" Target="http://www.itu.int/rec/R-REC-BT.1775/en" TargetMode="External"/><Relationship Id="rId172" Type="http://schemas.openxmlformats.org/officeDocument/2006/relationships/hyperlink" Target="http://www.itu.int/rec/R-REC-BT.1675/en" TargetMode="External"/><Relationship Id="rId193" Type="http://schemas.openxmlformats.org/officeDocument/2006/relationships/hyperlink" Target="http://www.itu.int/rec/R-REC-BT.1735/en" TargetMode="External"/><Relationship Id="rId202" Type="http://schemas.openxmlformats.org/officeDocument/2006/relationships/hyperlink" Target="http://www.itu.int/rec/R-REC-BT.1790/en" TargetMode="External"/><Relationship Id="rId207" Type="http://schemas.openxmlformats.org/officeDocument/2006/relationships/hyperlink" Target="http://www.itu.int/rec/R-REC-BT.1847/en" TargetMode="External"/><Relationship Id="rId223" Type="http://schemas.openxmlformats.org/officeDocument/2006/relationships/hyperlink" Target="http://www.itu.int/rec/R-REC-BT.1889/en" TargetMode="External"/><Relationship Id="rId228" Type="http://schemas.openxmlformats.org/officeDocument/2006/relationships/hyperlink" Target="http://www.itu.int/rec/R-REC-BT.2000/en" TargetMode="External"/><Relationship Id="rId244" Type="http://schemas.openxmlformats.org/officeDocument/2006/relationships/hyperlink" Target="http://www.itu.int/rec/R-REC-BT.2052/en" TargetMode="External"/><Relationship Id="rId249" Type="http://schemas.openxmlformats.org/officeDocument/2006/relationships/hyperlink" Target="http://www.itu.int/rec/R-REC-BT.2072/en" TargetMode="External"/><Relationship Id="rId13" Type="http://schemas.openxmlformats.org/officeDocument/2006/relationships/hyperlink" Target="http://www.itu.int/rec/recommendation.asp?type=folders&amp;lang=e&amp;parent=R-REC-BR.1441" TargetMode="External"/><Relationship Id="rId18" Type="http://schemas.openxmlformats.org/officeDocument/2006/relationships/hyperlink" Target="http://www.itu.int/rec/recommendation.asp?type=folders&amp;lang=e&amp;parent=R-REC-BS.215" TargetMode="External"/><Relationship Id="rId39" Type="http://schemas.openxmlformats.org/officeDocument/2006/relationships/hyperlink" Target="http://www.itu.int/rec/recommendation.asp?type=folders&amp;lang=e&amp;parent=R-REC-BS.645" TargetMode="External"/><Relationship Id="rId109" Type="http://schemas.openxmlformats.org/officeDocument/2006/relationships/hyperlink" Target="http://www.itu.int/rec/recommendation.asp?type=folders&amp;lang=e&amp;parent=R-REC-BT.799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://www.itu.int/rec/recommendation.asp?type=folders&amp;lang=e&amp;parent=R-REC-BS.639" TargetMode="External"/><Relationship Id="rId50" Type="http://schemas.openxmlformats.org/officeDocument/2006/relationships/hyperlink" Target="http://www.itu.int/rec/recommendation.asp?type=folders&amp;lang=e&amp;parent=R-REC-BS.775" TargetMode="External"/><Relationship Id="rId55" Type="http://schemas.openxmlformats.org/officeDocument/2006/relationships/hyperlink" Target="http://www.itu.int/rec/recommendation.asp?type=folders&amp;lang=e&amp;parent=R-REC-BS.1196" TargetMode="External"/><Relationship Id="rId76" Type="http://schemas.openxmlformats.org/officeDocument/2006/relationships/hyperlink" Target="http://www.itu.int/rec/R-REC-BS.1688/en" TargetMode="External"/><Relationship Id="rId97" Type="http://schemas.openxmlformats.org/officeDocument/2006/relationships/hyperlink" Target="http://www.itu.int/rec/recommendation.asp?type=folders&amp;lang=e&amp;parent=R-REC-BT.470" TargetMode="External"/><Relationship Id="rId104" Type="http://schemas.openxmlformats.org/officeDocument/2006/relationships/hyperlink" Target="http://www.itu.int/rec/recommendation.asp?type=folders&amp;lang=e&amp;parent=R-REC-BT.656" TargetMode="External"/><Relationship Id="rId120" Type="http://schemas.openxmlformats.org/officeDocument/2006/relationships/hyperlink" Target="http://www.itu.int/rec/recommendation.asp?type=folders&amp;lang=e&amp;parent=R-REC-BT.1124" TargetMode="External"/><Relationship Id="rId125" Type="http://schemas.openxmlformats.org/officeDocument/2006/relationships/hyperlink" Target="http://www.itu.int/rec/recommendation.asp?type=folders&amp;lang=e&amp;parent=R-REC-BT.1198" TargetMode="External"/><Relationship Id="rId141" Type="http://schemas.openxmlformats.org/officeDocument/2006/relationships/hyperlink" Target="http://www.itu.int/rec/recommendation.asp?type=folders&amp;lang=e&amp;parent=R-REC-BT.1365" TargetMode="External"/><Relationship Id="rId146" Type="http://schemas.openxmlformats.org/officeDocument/2006/relationships/hyperlink" Target="http://www.itu.int/rec/recommendation.asp?type=folders&amp;lang=e&amp;parent=R-REC-BT.1377" TargetMode="External"/><Relationship Id="rId167" Type="http://schemas.openxmlformats.org/officeDocument/2006/relationships/hyperlink" Target="http://www.itu.int/rec/R-REC-BT.1664/en" TargetMode="External"/><Relationship Id="rId188" Type="http://schemas.openxmlformats.org/officeDocument/2006/relationships/hyperlink" Target="http://www.itu.int/rec/R-REC-BT.1721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rec/R-REC-BS.1615/en" TargetMode="External"/><Relationship Id="rId92" Type="http://schemas.openxmlformats.org/officeDocument/2006/relationships/hyperlink" Target="http://www.itu.int/rec/R-REC-BS.2032/en" TargetMode="External"/><Relationship Id="rId162" Type="http://schemas.openxmlformats.org/officeDocument/2006/relationships/hyperlink" Target="http://www.itu.int/rec/recommendation.asp?type=folders&amp;lang=e&amp;parent=R-REC-BT.1618" TargetMode="External"/><Relationship Id="rId183" Type="http://schemas.openxmlformats.org/officeDocument/2006/relationships/hyperlink" Target="http://www.itu.int/rec/R-REC-BT.1699/en" TargetMode="External"/><Relationship Id="rId213" Type="http://schemas.openxmlformats.org/officeDocument/2006/relationships/hyperlink" Target="http://www.itu.int/rec/R-REC-BT.1868/en" TargetMode="External"/><Relationship Id="rId218" Type="http://schemas.openxmlformats.org/officeDocument/2006/relationships/hyperlink" Target="http://www.itu.int/rec/R-REC-BT.1877/en" TargetMode="External"/><Relationship Id="rId234" Type="http://schemas.openxmlformats.org/officeDocument/2006/relationships/hyperlink" Target="http://www.itu.int/rec/R-REC-BT.2024/en" TargetMode="External"/><Relationship Id="rId239" Type="http://schemas.openxmlformats.org/officeDocument/2006/relationships/hyperlink" Target="http://www.itu.int/rec/R-REC-BT.2035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tu.int/rec/recommendation.asp?type=folders&amp;lang=e&amp;parent=R-REC-BS.561" TargetMode="External"/><Relationship Id="rId250" Type="http://schemas.openxmlformats.org/officeDocument/2006/relationships/hyperlink" Target="http://www.itu.int/rec/R-REC-BT.2073/en" TargetMode="External"/><Relationship Id="rId255" Type="http://schemas.openxmlformats.org/officeDocument/2006/relationships/header" Target="header1.xml"/><Relationship Id="rId24" Type="http://schemas.openxmlformats.org/officeDocument/2006/relationships/hyperlink" Target="http://www.itu.int/rec/recommendation.asp?type=folders&amp;lang=e&amp;parent=R-REC-BS.467" TargetMode="External"/><Relationship Id="rId40" Type="http://schemas.openxmlformats.org/officeDocument/2006/relationships/hyperlink" Target="http://www.itu.int/rec/recommendation.asp?type=folders&amp;lang=e&amp;parent=R-REC-BS.646" TargetMode="External"/><Relationship Id="rId45" Type="http://schemas.openxmlformats.org/officeDocument/2006/relationships/hyperlink" Target="http://www.itu.int/rec/recommendation.asp?type=folders&amp;lang=e&amp;parent=R-REC-BS.705" TargetMode="External"/><Relationship Id="rId66" Type="http://schemas.openxmlformats.org/officeDocument/2006/relationships/hyperlink" Target="http://www.itu.int/rec/recommendation.asp?type=folders&amp;lang=e&amp;parent=R-REC-BS.1514" TargetMode="External"/><Relationship Id="rId87" Type="http://schemas.openxmlformats.org/officeDocument/2006/relationships/hyperlink" Target="http://www.itu.int/rec/R-REC-BS.1892/en" TargetMode="External"/><Relationship Id="rId110" Type="http://schemas.openxmlformats.org/officeDocument/2006/relationships/hyperlink" Target="http://www.itu.int/rec/recommendation.asp?type=folders&amp;lang=e&amp;parent=R-REC-BT.805" TargetMode="External"/><Relationship Id="rId115" Type="http://schemas.openxmlformats.org/officeDocument/2006/relationships/hyperlink" Target="http://www.itu.int/rec/recommendation.asp?type=folders&amp;lang=e&amp;parent=R-REC-BT.814" TargetMode="External"/><Relationship Id="rId131" Type="http://schemas.openxmlformats.org/officeDocument/2006/relationships/hyperlink" Target="http://www.itu.int/rec/recommendation.asp?type=folders&amp;lang=e&amp;parent=R-REC-BT.1210" TargetMode="External"/><Relationship Id="rId136" Type="http://schemas.openxmlformats.org/officeDocument/2006/relationships/hyperlink" Target="http://www.itu.int/rec/recommendation.asp?type=folders&amp;lang=e&amp;parent=R-REC-BT.1305" TargetMode="External"/><Relationship Id="rId157" Type="http://schemas.openxmlformats.org/officeDocument/2006/relationships/hyperlink" Target="http://www.itu.int/rec/recommendation.asp?type=folders&amp;lang=e&amp;parent=R-REC-BT.1562" TargetMode="External"/><Relationship Id="rId178" Type="http://schemas.openxmlformats.org/officeDocument/2006/relationships/hyperlink" Target="http://www.itu.int/rec/R-REC-BT.1687/en" TargetMode="External"/><Relationship Id="rId61" Type="http://schemas.openxmlformats.org/officeDocument/2006/relationships/hyperlink" Target="http://www.itu.int/rec/recommendation.asp?type=folders&amp;lang=e&amp;parent=R-REC-BS.1349" TargetMode="External"/><Relationship Id="rId82" Type="http://schemas.openxmlformats.org/officeDocument/2006/relationships/hyperlink" Target="http://www.itu.int/rec/R-REC-BS.1770/en" TargetMode="External"/><Relationship Id="rId152" Type="http://schemas.openxmlformats.org/officeDocument/2006/relationships/hyperlink" Target="http://www.itu.int/rec/recommendation.asp?type=folders&amp;lang=e&amp;parent=R-REC-BT.1439" TargetMode="External"/><Relationship Id="rId173" Type="http://schemas.openxmlformats.org/officeDocument/2006/relationships/hyperlink" Target="http://www.itu.int/rec/R-REC-BT.1676/en" TargetMode="External"/><Relationship Id="rId194" Type="http://schemas.openxmlformats.org/officeDocument/2006/relationships/hyperlink" Target="http://www.itu.int/rec/R-REC-BT.1736/en" TargetMode="External"/><Relationship Id="rId199" Type="http://schemas.openxmlformats.org/officeDocument/2006/relationships/hyperlink" Target="http://www.itu.int/rec/R-REC-BT.1786/en" TargetMode="External"/><Relationship Id="rId203" Type="http://schemas.openxmlformats.org/officeDocument/2006/relationships/hyperlink" Target="http://www.itu.int/rec/R-REC-BT.1832/en" TargetMode="External"/><Relationship Id="rId208" Type="http://schemas.openxmlformats.org/officeDocument/2006/relationships/hyperlink" Target="http://www.itu.int/rec/R-REC-BT.1848/en" TargetMode="External"/><Relationship Id="rId229" Type="http://schemas.openxmlformats.org/officeDocument/2006/relationships/hyperlink" Target="http://www.itu.int/rec/R-REC-BT.2016/en" TargetMode="External"/><Relationship Id="rId19" Type="http://schemas.openxmlformats.org/officeDocument/2006/relationships/hyperlink" Target="http://www.itu.int/rec/recommendation.asp?type=folders&amp;lang=e&amp;parent=R-REC-BS.216" TargetMode="External"/><Relationship Id="rId224" Type="http://schemas.openxmlformats.org/officeDocument/2006/relationships/hyperlink" Target="http://www.itu.int/rec/R-REC-BT.1893/en" TargetMode="External"/><Relationship Id="rId240" Type="http://schemas.openxmlformats.org/officeDocument/2006/relationships/hyperlink" Target="http://www.itu.int/rec/R-REC-BT.2036/en" TargetMode="External"/><Relationship Id="rId245" Type="http://schemas.openxmlformats.org/officeDocument/2006/relationships/hyperlink" Target="http://www.itu.int/rec/R-REC-BT.2053/en" TargetMode="External"/><Relationship Id="rId14" Type="http://schemas.openxmlformats.org/officeDocument/2006/relationships/hyperlink" Target="http://www.itu.int/rec/recommendation.asp?type=folders&amp;lang=e&amp;parent=R-REC-BR.1574" TargetMode="External"/><Relationship Id="rId30" Type="http://schemas.openxmlformats.org/officeDocument/2006/relationships/hyperlink" Target="http://www.itu.int/rec/recommendation.asp?type=folders&amp;lang=e&amp;parent=R-REC-BS.597" TargetMode="External"/><Relationship Id="rId35" Type="http://schemas.openxmlformats.org/officeDocument/2006/relationships/hyperlink" Target="http://www.itu.int/rec/recommendation.asp?type=folders&amp;lang=e&amp;parent=R-REC-BS.641" TargetMode="External"/><Relationship Id="rId56" Type="http://schemas.openxmlformats.org/officeDocument/2006/relationships/hyperlink" Target="http://www.itu.int/rec/recommendation.asp?type=folders&amp;lang=e&amp;parent=R-REC-BS.1283" TargetMode="External"/><Relationship Id="rId77" Type="http://schemas.openxmlformats.org/officeDocument/2006/relationships/hyperlink" Target="http://www.itu.int/rec/R-REC-BS.1693/en" TargetMode="External"/><Relationship Id="rId100" Type="http://schemas.openxmlformats.org/officeDocument/2006/relationships/hyperlink" Target="http://www.itu.int/rec/recommendation.asp?type=folders&amp;lang=e&amp;parent=R-REC-BT.500" TargetMode="External"/><Relationship Id="rId105" Type="http://schemas.openxmlformats.org/officeDocument/2006/relationships/hyperlink" Target="http://www.itu.int/rec/recommendation.asp?type=folders&amp;lang=e&amp;parent=R-REC-BT.709" TargetMode="External"/><Relationship Id="rId126" Type="http://schemas.openxmlformats.org/officeDocument/2006/relationships/hyperlink" Target="http://www.itu.int/rec/recommendation.asp?type=folders&amp;lang=e&amp;parent=R-REC-BT.1199" TargetMode="External"/><Relationship Id="rId147" Type="http://schemas.openxmlformats.org/officeDocument/2006/relationships/hyperlink" Target="http://www.itu.int/rec/recommendation.asp?type=folders&amp;lang=e&amp;parent=R-REC-BT.1379" TargetMode="External"/><Relationship Id="rId168" Type="http://schemas.openxmlformats.org/officeDocument/2006/relationships/hyperlink" Target="http://www.itu.int/rec/R-REC-BT.1665/e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rec/recommendation.asp?type=folders&amp;lang=e&amp;parent=R-REC-BS.1114" TargetMode="External"/><Relationship Id="rId72" Type="http://schemas.openxmlformats.org/officeDocument/2006/relationships/hyperlink" Target="http://www.itu.int/rec/R-REC-BS.1657/en" TargetMode="External"/><Relationship Id="rId93" Type="http://schemas.openxmlformats.org/officeDocument/2006/relationships/hyperlink" Target="http://www.itu.int/rec/R-REC-BS.2051/en" TargetMode="External"/><Relationship Id="rId98" Type="http://schemas.openxmlformats.org/officeDocument/2006/relationships/hyperlink" Target="http://www.itu.int/rec/recommendation.asp?type=folders&amp;lang=e&amp;parent=R-REC-BT.471" TargetMode="External"/><Relationship Id="rId121" Type="http://schemas.openxmlformats.org/officeDocument/2006/relationships/hyperlink" Target="http://www.itu.int/rec/recommendation.asp?type=folders&amp;lang=e&amp;parent=R-REC-BT.1125" TargetMode="External"/><Relationship Id="rId142" Type="http://schemas.openxmlformats.org/officeDocument/2006/relationships/hyperlink" Target="http://www.itu.int/rec/recommendation.asp?type=folders&amp;lang=e&amp;parent=R-REC-BT.1366" TargetMode="External"/><Relationship Id="rId163" Type="http://schemas.openxmlformats.org/officeDocument/2006/relationships/hyperlink" Target="http://www.itu.int/rec/recommendation.asp?type=folders&amp;lang=e&amp;parent=R-REC-BT.1619" TargetMode="External"/><Relationship Id="rId184" Type="http://schemas.openxmlformats.org/officeDocument/2006/relationships/hyperlink" Target="http://www.itu.int/rec/R-REC-BT.1700/en" TargetMode="External"/><Relationship Id="rId189" Type="http://schemas.openxmlformats.org/officeDocument/2006/relationships/hyperlink" Target="http://www.itu.int/rec/R-REC-BT.1722/en" TargetMode="External"/><Relationship Id="rId219" Type="http://schemas.openxmlformats.org/officeDocument/2006/relationships/hyperlink" Target="http://www.itu.int/rec/R-REC-BT.1885/en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itu.int/rec/R-REC-BT.1869/en" TargetMode="External"/><Relationship Id="rId230" Type="http://schemas.openxmlformats.org/officeDocument/2006/relationships/hyperlink" Target="http://www.itu.int/rec/R-REC-BT.2020/en" TargetMode="External"/><Relationship Id="rId235" Type="http://schemas.openxmlformats.org/officeDocument/2006/relationships/hyperlink" Target="http://www.itu.int/rec/R-REC-BT.2025/en" TargetMode="External"/><Relationship Id="rId251" Type="http://schemas.openxmlformats.org/officeDocument/2006/relationships/hyperlink" Target="http://www.itu.int/rec/R-REC-BT.2074/en" TargetMode="External"/><Relationship Id="rId256" Type="http://schemas.openxmlformats.org/officeDocument/2006/relationships/footer" Target="footer1.xml"/><Relationship Id="rId25" Type="http://schemas.openxmlformats.org/officeDocument/2006/relationships/hyperlink" Target="http://www.itu.int/rec/recommendation.asp?type=folders&amp;lang=e&amp;parent=R-REC-BS.468" TargetMode="External"/><Relationship Id="rId46" Type="http://schemas.openxmlformats.org/officeDocument/2006/relationships/hyperlink" Target="http://www.itu.int/rec/recommendation.asp?type=folders&amp;lang=e&amp;parent=R-REC-BS.706" TargetMode="External"/><Relationship Id="rId67" Type="http://schemas.openxmlformats.org/officeDocument/2006/relationships/hyperlink" Target="http://www.itu.int/rec/recommendation.asp?type=folders&amp;lang=e&amp;parent=R-REC-BS.1534" TargetMode="External"/><Relationship Id="rId116" Type="http://schemas.openxmlformats.org/officeDocument/2006/relationships/hyperlink" Target="http://www.itu.int/rec/recommendation.asp?type=folders&amp;lang=e&amp;parent=R-REC-BT.815" TargetMode="External"/><Relationship Id="rId137" Type="http://schemas.openxmlformats.org/officeDocument/2006/relationships/hyperlink" Target="http://www.itu.int/rec/recommendation.asp?type=folders&amp;lang=e&amp;parent=R-REC-BT.1306" TargetMode="External"/><Relationship Id="rId158" Type="http://schemas.openxmlformats.org/officeDocument/2006/relationships/hyperlink" Target="http://www.itu.int/rec/recommendation.asp?type=folders&amp;lang=e&amp;parent=R-REC-BT.1563" TargetMode="External"/><Relationship Id="rId20" Type="http://schemas.openxmlformats.org/officeDocument/2006/relationships/hyperlink" Target="http://www.itu.int/rec/recommendation.asp?type=folders&amp;lang=e&amp;parent=R-REC-BS.411" TargetMode="External"/><Relationship Id="rId41" Type="http://schemas.openxmlformats.org/officeDocument/2006/relationships/hyperlink" Target="http://www.itu.int/rec/recommendation.asp?type=folders&amp;lang=e&amp;parent=R-REC-BS.647" TargetMode="External"/><Relationship Id="rId62" Type="http://schemas.openxmlformats.org/officeDocument/2006/relationships/hyperlink" Target="http://www.itu.int/rec/recommendation.asp?type=folders&amp;lang=e&amp;parent=R-REC-BS.1350" TargetMode="External"/><Relationship Id="rId83" Type="http://schemas.openxmlformats.org/officeDocument/2006/relationships/hyperlink" Target="http://www.itu.int/rec/R-REC-BS.1771/en" TargetMode="External"/><Relationship Id="rId88" Type="http://schemas.openxmlformats.org/officeDocument/2006/relationships/hyperlink" Target="http://www.itu.int/rec/R-REC-BS.1894/en" TargetMode="External"/><Relationship Id="rId111" Type="http://schemas.openxmlformats.org/officeDocument/2006/relationships/hyperlink" Target="http://www.itu.int/rec/recommendation.asp?type=folders&amp;lang=e&amp;parent=R-REC-BT.807" TargetMode="External"/><Relationship Id="rId132" Type="http://schemas.openxmlformats.org/officeDocument/2006/relationships/hyperlink" Target="http://www.itu.int/rec/recommendation.asp?type=folders&amp;lang=e&amp;parent=R-REC-BT.1299" TargetMode="External"/><Relationship Id="rId153" Type="http://schemas.openxmlformats.org/officeDocument/2006/relationships/hyperlink" Target="http://www.itu.int/rec/recommendation.asp?type=folders&amp;lang=e&amp;parent=R-REC-BT.1507" TargetMode="External"/><Relationship Id="rId174" Type="http://schemas.openxmlformats.org/officeDocument/2006/relationships/hyperlink" Target="http://www.itu.int/rec/R-REC-BT.1680/en" TargetMode="External"/><Relationship Id="rId179" Type="http://schemas.openxmlformats.org/officeDocument/2006/relationships/hyperlink" Target="http://www.itu.int/rec/R-REC-BT.1689/en" TargetMode="External"/><Relationship Id="rId195" Type="http://schemas.openxmlformats.org/officeDocument/2006/relationships/hyperlink" Target="http://www.itu.int/rec/R-REC-BT.1737/en" TargetMode="External"/><Relationship Id="rId209" Type="http://schemas.openxmlformats.org/officeDocument/2006/relationships/hyperlink" Target="http://www.itu.int/rec/R-REC-BT.1852/en" TargetMode="External"/><Relationship Id="rId190" Type="http://schemas.openxmlformats.org/officeDocument/2006/relationships/hyperlink" Target="http://www.itu.int/rec/R-REC-BT.1727/en" TargetMode="External"/><Relationship Id="rId204" Type="http://schemas.openxmlformats.org/officeDocument/2006/relationships/hyperlink" Target="http://www.itu.int/rec/R-REC-BT.1833/en" TargetMode="External"/><Relationship Id="rId220" Type="http://schemas.openxmlformats.org/officeDocument/2006/relationships/hyperlink" Target="http://www.itu.int/rec/R-REC-BT.1886/en" TargetMode="External"/><Relationship Id="rId225" Type="http://schemas.openxmlformats.org/officeDocument/2006/relationships/hyperlink" Target="http://www.itu.int/rec/R-REC-BT.1895/en" TargetMode="External"/><Relationship Id="rId241" Type="http://schemas.openxmlformats.org/officeDocument/2006/relationships/hyperlink" Target="http://www.itu.int/rec/R-REC-BT.2037/en" TargetMode="External"/><Relationship Id="rId246" Type="http://schemas.openxmlformats.org/officeDocument/2006/relationships/hyperlink" Target="http://www.itu.int/rec/R-REC-BT.2054/en" TargetMode="External"/><Relationship Id="rId15" Type="http://schemas.openxmlformats.org/officeDocument/2006/relationships/hyperlink" Target="http://www.itu.int/rec/R-REC-BS.48/en" TargetMode="External"/><Relationship Id="rId36" Type="http://schemas.openxmlformats.org/officeDocument/2006/relationships/hyperlink" Target="http://www.itu.int/rec/recommendation.asp?type=folders&amp;lang=e&amp;parent=R-REC-BS.642" TargetMode="External"/><Relationship Id="rId57" Type="http://schemas.openxmlformats.org/officeDocument/2006/relationships/hyperlink" Target="http://www.itu.int/rec/recommendation.asp?type=folders&amp;lang=e&amp;parent=R-REC-BS.1284" TargetMode="External"/><Relationship Id="rId106" Type="http://schemas.openxmlformats.org/officeDocument/2006/relationships/hyperlink" Target="http://www.itu.int/rec/recommendation.asp?type=folders&amp;lang=e&amp;parent=R-REC-BT.710" TargetMode="External"/><Relationship Id="rId127" Type="http://schemas.openxmlformats.org/officeDocument/2006/relationships/hyperlink" Target="http://www.itu.int/rec/recommendation.asp?type=folders&amp;lang=e&amp;parent=R-REC-BT.1203" TargetMode="External"/><Relationship Id="rId10" Type="http://schemas.openxmlformats.org/officeDocument/2006/relationships/hyperlink" Target="http://www.itu.int/rec/recommendation.asp?type=folders&amp;lang=e&amp;parent=R-REC-BR.1352" TargetMode="External"/><Relationship Id="rId31" Type="http://schemas.openxmlformats.org/officeDocument/2006/relationships/hyperlink" Target="http://www.itu.int/rec/recommendation.asp?type=folders&amp;lang=e&amp;parent=R-REC-BS.598" TargetMode="External"/><Relationship Id="rId52" Type="http://schemas.openxmlformats.org/officeDocument/2006/relationships/hyperlink" Target="http://www.itu.int/rec/recommendation.asp?type=folders&amp;lang=e&amp;parent=R-REC-BS.1116" TargetMode="External"/><Relationship Id="rId73" Type="http://schemas.openxmlformats.org/officeDocument/2006/relationships/hyperlink" Target="http://www.itu.int/rec/R-REC-BS.1660/en" TargetMode="External"/><Relationship Id="rId78" Type="http://schemas.openxmlformats.org/officeDocument/2006/relationships/hyperlink" Target="http://www.itu.int/rec/R-REC-BS.1698/en" TargetMode="External"/><Relationship Id="rId94" Type="http://schemas.openxmlformats.org/officeDocument/2006/relationships/hyperlink" Target="http://www.itu.int/rec/R-REC-BS.2076/en" TargetMode="External"/><Relationship Id="rId99" Type="http://schemas.openxmlformats.org/officeDocument/2006/relationships/hyperlink" Target="http://www.itu.int/rec/recommendation.asp?type=folders&amp;lang=e&amp;parent=R-REC-BT.472" TargetMode="External"/><Relationship Id="rId101" Type="http://schemas.openxmlformats.org/officeDocument/2006/relationships/hyperlink" Target="http://www.itu.int/rec/recommendation.asp?type=folders&amp;lang=e&amp;parent=R-REC-BT.601" TargetMode="External"/><Relationship Id="rId122" Type="http://schemas.openxmlformats.org/officeDocument/2006/relationships/hyperlink" Target="http://www.itu.int/rec/recommendation.asp?type=folders&amp;lang=e&amp;parent=R-REC-BT.1127" TargetMode="External"/><Relationship Id="rId143" Type="http://schemas.openxmlformats.org/officeDocument/2006/relationships/hyperlink" Target="http://www.itu.int/rec/recommendation.asp?type=folders&amp;lang=e&amp;parent=R-REC-BT.1367" TargetMode="External"/><Relationship Id="rId148" Type="http://schemas.openxmlformats.org/officeDocument/2006/relationships/hyperlink" Target="http://www.itu.int/rec/recommendation.asp?type=folders&amp;lang=e&amp;parent=R-REC-BT.1380" TargetMode="External"/><Relationship Id="rId164" Type="http://schemas.openxmlformats.org/officeDocument/2006/relationships/hyperlink" Target="http://www.itu.int/rec/recommendation.asp?type=folders&amp;lang=e&amp;parent=R-REC-BT.1620" TargetMode="External"/><Relationship Id="rId169" Type="http://schemas.openxmlformats.org/officeDocument/2006/relationships/hyperlink" Target="http://www.itu.int/rec/R-REC-BT.1666/en" TargetMode="External"/><Relationship Id="rId185" Type="http://schemas.openxmlformats.org/officeDocument/2006/relationships/hyperlink" Target="http://www.itu.int/rec/R-REC-BT.170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rec/recommendation.asp?type=folders&amp;lang=e&amp;parent=R-REC-BR.780" TargetMode="External"/><Relationship Id="rId180" Type="http://schemas.openxmlformats.org/officeDocument/2006/relationships/hyperlink" Target="http://www.itu.int/rec/R-REC-BT.1690/en" TargetMode="External"/><Relationship Id="rId210" Type="http://schemas.openxmlformats.org/officeDocument/2006/relationships/hyperlink" Target="http://www.itu.int/rec/R-REC-BT.1865/en" TargetMode="External"/><Relationship Id="rId215" Type="http://schemas.openxmlformats.org/officeDocument/2006/relationships/hyperlink" Target="http://www.itu.int/rec/R-REC-BT.1870/en" TargetMode="External"/><Relationship Id="rId236" Type="http://schemas.openxmlformats.org/officeDocument/2006/relationships/hyperlink" Target="http://www.itu.int/rec/R-REC-BT.2026/en" TargetMode="External"/><Relationship Id="rId257" Type="http://schemas.openxmlformats.org/officeDocument/2006/relationships/footer" Target="footer2.xml"/><Relationship Id="rId26" Type="http://schemas.openxmlformats.org/officeDocument/2006/relationships/hyperlink" Target="http://www.itu.int/rec/recommendation.asp?type=folders&amp;lang=e&amp;parent=R-REC-BS.498" TargetMode="External"/><Relationship Id="rId231" Type="http://schemas.openxmlformats.org/officeDocument/2006/relationships/hyperlink" Target="http://www.itu.int/rec/R-REC-BT.2021/en" TargetMode="External"/><Relationship Id="rId252" Type="http://schemas.openxmlformats.org/officeDocument/2006/relationships/hyperlink" Target="http://www.itu.int/rec/R-REC-BT.2075/en" TargetMode="External"/><Relationship Id="rId47" Type="http://schemas.openxmlformats.org/officeDocument/2006/relationships/hyperlink" Target="http://www.itu.int/rec/recommendation.asp?type=folders&amp;lang=e&amp;parent=R-REC-BS.707" TargetMode="External"/><Relationship Id="rId68" Type="http://schemas.openxmlformats.org/officeDocument/2006/relationships/hyperlink" Target="http://www.itu.int/rec/recommendation.asp?type=folders&amp;lang=e&amp;parent=R-REC-BS.1547" TargetMode="External"/><Relationship Id="rId89" Type="http://schemas.openxmlformats.org/officeDocument/2006/relationships/hyperlink" Target="http://www.itu.int/rec/R-REC-BS.1895/en" TargetMode="External"/><Relationship Id="rId112" Type="http://schemas.openxmlformats.org/officeDocument/2006/relationships/hyperlink" Target="http://www.itu.int/rec/recommendation.asp?type=folders&amp;lang=e&amp;parent=R-REC-BT.808" TargetMode="External"/><Relationship Id="rId133" Type="http://schemas.openxmlformats.org/officeDocument/2006/relationships/hyperlink" Target="http://www.itu.int/rec/recommendation.asp?type=folders&amp;lang=e&amp;parent=R-REC-BT.1300" TargetMode="External"/><Relationship Id="rId154" Type="http://schemas.openxmlformats.org/officeDocument/2006/relationships/hyperlink" Target="http://www.itu.int/rec/recommendation.asp?type=folders&amp;lang=e&amp;parent=R-REC-BT.1508" TargetMode="External"/><Relationship Id="rId175" Type="http://schemas.openxmlformats.org/officeDocument/2006/relationships/hyperlink" Target="http://www.itu.int/rec/R-REC-BT.1683/en" TargetMode="External"/><Relationship Id="rId196" Type="http://schemas.openxmlformats.org/officeDocument/2006/relationships/hyperlink" Target="http://www.itu.int/rec/R-REC-BT.1769/en" TargetMode="External"/><Relationship Id="rId200" Type="http://schemas.openxmlformats.org/officeDocument/2006/relationships/hyperlink" Target="http://www.itu.int/rec/R-REC-BT.1788/en" TargetMode="External"/><Relationship Id="rId16" Type="http://schemas.openxmlformats.org/officeDocument/2006/relationships/hyperlink" Target="http://www.itu.int/rec/recommendation.asp?type=folders&amp;lang=e&amp;parent=R-REC-BS.80" TargetMode="External"/><Relationship Id="rId221" Type="http://schemas.openxmlformats.org/officeDocument/2006/relationships/hyperlink" Target="http://www.itu.int/rec/R-REC-BT.1887/en" TargetMode="External"/><Relationship Id="rId242" Type="http://schemas.openxmlformats.org/officeDocument/2006/relationships/hyperlink" Target="http://www.itu.int/rec/R-REC-BT.2038/en" TargetMode="External"/><Relationship Id="rId37" Type="http://schemas.openxmlformats.org/officeDocument/2006/relationships/hyperlink" Target="http://www.itu.int/rec/recommendation.asp?type=folders&amp;lang=e&amp;parent=R-REC-BS.643" TargetMode="External"/><Relationship Id="rId58" Type="http://schemas.openxmlformats.org/officeDocument/2006/relationships/hyperlink" Target="http://web.itu.ch/rec/recommendation.asp?type=folders&amp;lang=e&amp;parent=R-REC-BS.1285" TargetMode="External"/><Relationship Id="rId79" Type="http://schemas.openxmlformats.org/officeDocument/2006/relationships/hyperlink" Target="http://www.itu.int/rec/R-REC-BS.1726/en" TargetMode="External"/><Relationship Id="rId102" Type="http://schemas.openxmlformats.org/officeDocument/2006/relationships/hyperlink" Target="http://www.itu.int/rec/recommendation.asp?type=folders&amp;lang=e&amp;parent=R-REC-BT.653" TargetMode="External"/><Relationship Id="rId123" Type="http://schemas.openxmlformats.org/officeDocument/2006/relationships/hyperlink" Target="http://www.itu.int/rec/recommendation.asp?type=folders&amp;lang=e&amp;parent=R-REC-BT.1129" TargetMode="External"/><Relationship Id="rId144" Type="http://schemas.openxmlformats.org/officeDocument/2006/relationships/hyperlink" Target="http://www.itu.int/rec/recommendation.asp?type=folders&amp;lang=e&amp;parent=R-REC-BT.1368" TargetMode="External"/><Relationship Id="rId90" Type="http://schemas.openxmlformats.org/officeDocument/2006/relationships/hyperlink" Target="http://www.itu.int/rec/R-REC-BS.1909/en" TargetMode="External"/><Relationship Id="rId165" Type="http://schemas.openxmlformats.org/officeDocument/2006/relationships/hyperlink" Target="http://www.itu.int/rec/R-REC-BT.1662/en" TargetMode="External"/><Relationship Id="rId186" Type="http://schemas.openxmlformats.org/officeDocument/2006/relationships/hyperlink" Target="http://www.itu.int/rec/R-REC-BT.1702/en" TargetMode="External"/><Relationship Id="rId211" Type="http://schemas.openxmlformats.org/officeDocument/2006/relationships/hyperlink" Target="http://www.itu.int/rec/R-REC-BT.1866/en" TargetMode="External"/><Relationship Id="rId232" Type="http://schemas.openxmlformats.org/officeDocument/2006/relationships/hyperlink" Target="http://www.itu.int/rec/R-REC-BT.2022/en" TargetMode="External"/><Relationship Id="rId253" Type="http://schemas.openxmlformats.org/officeDocument/2006/relationships/hyperlink" Target="http://www.itu.int/rec/R-REC-BT.2076/en" TargetMode="External"/><Relationship Id="rId27" Type="http://schemas.openxmlformats.org/officeDocument/2006/relationships/hyperlink" Target="http://www.itu.int/rec/recommendation.asp?type=folders&amp;lang=e&amp;parent=R-REC-BS.559" TargetMode="External"/><Relationship Id="rId48" Type="http://schemas.openxmlformats.org/officeDocument/2006/relationships/hyperlink" Target="http://www.itu.int/rec/recommendation.asp?type=folders&amp;lang=e&amp;parent=R-REC-BS.708" TargetMode="External"/><Relationship Id="rId69" Type="http://schemas.openxmlformats.org/officeDocument/2006/relationships/hyperlink" Target="http://www.itu.int/rec/recommendation.asp?type=folders&amp;lang=e&amp;parent=R-REC-BS.1548" TargetMode="External"/><Relationship Id="rId113" Type="http://schemas.openxmlformats.org/officeDocument/2006/relationships/hyperlink" Target="http://www.itu.int/rec/recommendation.asp?type=folders&amp;lang=e&amp;parent=R-REC-BT.812" TargetMode="External"/><Relationship Id="rId134" Type="http://schemas.openxmlformats.org/officeDocument/2006/relationships/hyperlink" Target="http://www.itu.int/rec/recommendation.asp?type=folders&amp;lang=e&amp;parent=R-REC-BT.1301" TargetMode="External"/><Relationship Id="rId80" Type="http://schemas.openxmlformats.org/officeDocument/2006/relationships/hyperlink" Target="http://www.itu.int/rec/R-REC-BS.1734/en" TargetMode="External"/><Relationship Id="rId155" Type="http://schemas.openxmlformats.org/officeDocument/2006/relationships/hyperlink" Target="http://www.itu.int/rec/recommendation.asp?type=folders&amp;lang=e&amp;parent=R-REC-BT.1543" TargetMode="External"/><Relationship Id="rId176" Type="http://schemas.openxmlformats.org/officeDocument/2006/relationships/hyperlink" Target="http://www.itu.int/rec/R-REC-BT.1685/en" TargetMode="External"/><Relationship Id="rId197" Type="http://schemas.openxmlformats.org/officeDocument/2006/relationships/hyperlink" Target="http://www.itu.int/rec/R-REC-BT.1774/en" TargetMode="External"/><Relationship Id="rId201" Type="http://schemas.openxmlformats.org/officeDocument/2006/relationships/hyperlink" Target="http://www.itu.int/rec/R-REC-BT.1789/en" TargetMode="External"/><Relationship Id="rId222" Type="http://schemas.openxmlformats.org/officeDocument/2006/relationships/hyperlink" Target="http://www.itu.int/rec/R-REC-BT.1888/en" TargetMode="External"/><Relationship Id="rId243" Type="http://schemas.openxmlformats.org/officeDocument/2006/relationships/hyperlink" Target="http://www.itu.int/rec/R-REC-BT.2050/en" TargetMode="External"/><Relationship Id="rId17" Type="http://schemas.openxmlformats.org/officeDocument/2006/relationships/hyperlink" Target="http://www.itu.int/rec/R-REC-BS.139/en" TargetMode="External"/><Relationship Id="rId38" Type="http://schemas.openxmlformats.org/officeDocument/2006/relationships/hyperlink" Target="http://www.itu.int/rec/recommendation.asp?type=folders&amp;lang=e&amp;parent=R-REC-BS.644" TargetMode="External"/><Relationship Id="rId59" Type="http://schemas.openxmlformats.org/officeDocument/2006/relationships/hyperlink" Target="http://www.itu.int/rec/recommendation.asp?type=folders&amp;lang=e&amp;parent=R-REC-BS.1286" TargetMode="External"/><Relationship Id="rId103" Type="http://schemas.openxmlformats.org/officeDocument/2006/relationships/hyperlink" Target="http://www.itu.int/rec/recommendation.asp?type=folders&amp;lang=e&amp;parent=R-REC-BT.655" TargetMode="External"/><Relationship Id="rId124" Type="http://schemas.openxmlformats.org/officeDocument/2006/relationships/hyperlink" Target="http://www.itu.int/rec/R-REC-BT.1195/en" TargetMode="External"/><Relationship Id="rId70" Type="http://schemas.openxmlformats.org/officeDocument/2006/relationships/hyperlink" Target="http://www.itu.int/rec/recommendation.asp?type=folders&amp;lang=e&amp;parent=R-REC-BS.1596" TargetMode="External"/><Relationship Id="rId91" Type="http://schemas.openxmlformats.org/officeDocument/2006/relationships/hyperlink" Target="http://www.itu.int/rec/R-REC-BS.2019/en" TargetMode="External"/><Relationship Id="rId145" Type="http://schemas.openxmlformats.org/officeDocument/2006/relationships/hyperlink" Target="http://www.itu.int/rec/recommendation.asp?type=folders&amp;lang=e&amp;parent=R-REC-BT.1369" TargetMode="External"/><Relationship Id="rId166" Type="http://schemas.openxmlformats.org/officeDocument/2006/relationships/hyperlink" Target="http://www.itu.int/rec/R-REC-BT.1663/en" TargetMode="External"/><Relationship Id="rId187" Type="http://schemas.openxmlformats.org/officeDocument/2006/relationships/hyperlink" Target="http://www.itu.int/rec/R-REC-BT.1720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F918A-CEBD-4757-8BEA-481FD6B8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78</TotalTime>
  <Pages>1</Pages>
  <Words>3755</Words>
  <Characters>28021</Characters>
  <Application>Microsoft Office Word</Application>
  <DocSecurity>0</DocSecurity>
  <Lines>1428</Lines>
  <Paragraphs>795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31019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Silvestrova, Marina</dc:creator>
  <cp:keywords/>
  <dc:description>Document /1004-E  For: _x000d_Document date: 30 March 2007_x000d_Saved by PCW43981 at 15:42:54 on 05.04.2007</dc:description>
  <cp:lastModifiedBy>Fedosova, Elena</cp:lastModifiedBy>
  <cp:revision>11</cp:revision>
  <cp:lastPrinted>2015-10-02T13:54:00Z</cp:lastPrinted>
  <dcterms:created xsi:type="dcterms:W3CDTF">2015-10-01T13:02:00Z</dcterms:created>
  <dcterms:modified xsi:type="dcterms:W3CDTF">2015-10-02T13:54:00Z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