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9889" w:type="dxa"/>
        <w:tblLayout w:type="fixed"/>
        <w:tblLook w:val="0000" w:firstRow="0" w:lastRow="0" w:firstColumn="0" w:lastColumn="0" w:noHBand="0" w:noVBand="0"/>
      </w:tblPr>
      <w:tblGrid>
        <w:gridCol w:w="6475"/>
        <w:gridCol w:w="3396"/>
        <w:gridCol w:w="18"/>
      </w:tblGrid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</w:tcPr>
          <w:p w:rsidR="00E76CBE" w:rsidRPr="00F95CBC" w:rsidRDefault="00076C50" w:rsidP="001949BC">
            <w:pPr>
              <w:shd w:val="solid" w:color="FFFFFF" w:fill="FFFFFF"/>
              <w:spacing w:before="360" w:after="240" w:line="240" w:lineRule="atLeast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F95CBC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г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руппа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п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р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адиосвязи</w:t>
            </w:r>
            <w:r w:rsidRPr="00F95CBC">
              <w:rPr>
                <w:b/>
                <w:bCs/>
                <w:sz w:val="32"/>
                <w:szCs w:val="32"/>
                <w:lang w:val="ru-RU"/>
              </w:rPr>
              <w:br/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1314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июня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7411C2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396" w:type="dxa"/>
          </w:tcPr>
          <w:p w:rsidR="00E76CBE" w:rsidRPr="00F95CBC" w:rsidRDefault="006B3FED" w:rsidP="00AD116F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r w:rsidRPr="00F95CBC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37366CD" wp14:editId="3D3BAF99">
                  <wp:extent cx="1312545" cy="699770"/>
                  <wp:effectExtent l="19050" t="0" r="190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bottom w:val="single" w:sz="12" w:space="0" w:color="auto"/>
            </w:tcBorders>
          </w:tcPr>
          <w:p w:rsidR="00E76CBE" w:rsidRPr="00F95CBC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E76CBE" w:rsidRPr="00F95CBC" w:rsidRDefault="00E76CBE" w:rsidP="00AD116F">
            <w:pPr>
              <w:shd w:val="solid" w:color="FFFFFF" w:fill="FFFFFF"/>
              <w:spacing w:before="0" w:after="48" w:line="240" w:lineRule="atLeast"/>
              <w:rPr>
                <w:szCs w:val="22"/>
                <w:lang w:val="ru-RU"/>
              </w:rPr>
            </w:pP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top w:val="single" w:sz="12" w:space="0" w:color="auto"/>
            </w:tcBorders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E76CBE" w:rsidRPr="00E67836" w:rsidTr="00AD116F">
        <w:trPr>
          <w:gridAfter w:val="1"/>
          <w:wAfter w:w="18" w:type="dxa"/>
          <w:cantSplit/>
        </w:trPr>
        <w:tc>
          <w:tcPr>
            <w:tcW w:w="6475" w:type="dxa"/>
            <w:vMerge w:val="restart"/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396" w:type="dxa"/>
          </w:tcPr>
          <w:p w:rsidR="00E76CBE" w:rsidRPr="00F95CBC" w:rsidRDefault="00F95CBC" w:rsidP="00E6783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Пересмотр </w:t>
            </w:r>
            <w:r w:rsidR="00E67836" w:rsidRPr="00E67836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а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7411C2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-1/ADM/1-R</w:t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F95CBC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396" w:type="dxa"/>
          </w:tcPr>
          <w:p w:rsidR="00E76CBE" w:rsidRPr="00F95CBC" w:rsidRDefault="00F95CBC" w:rsidP="00E67836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E67836">
              <w:rPr>
                <w:rFonts w:ascii="Verdana" w:hAnsi="Verdana"/>
                <w:b/>
                <w:sz w:val="18"/>
                <w:szCs w:val="18"/>
                <w:lang w:val="en-US"/>
              </w:rPr>
              <w:t>5</w:t>
            </w:r>
            <w:r w:rsidR="0074532D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июня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20</w:t>
            </w:r>
            <w:r w:rsidR="007411C2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F95CBC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396" w:type="dxa"/>
          </w:tcPr>
          <w:p w:rsidR="00E76CBE" w:rsidRPr="00F95CBC" w:rsidRDefault="003174EF" w:rsidP="002811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F95CB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076C50" w:rsidRPr="00F95CB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E76CBE" w:rsidRPr="00F95CBC" w:rsidTr="00AD116F">
        <w:trPr>
          <w:cantSplit/>
        </w:trPr>
        <w:tc>
          <w:tcPr>
            <w:tcW w:w="9889" w:type="dxa"/>
            <w:gridSpan w:val="3"/>
          </w:tcPr>
          <w:p w:rsidR="00E76CBE" w:rsidRPr="00F95CBC" w:rsidRDefault="00E76CBE" w:rsidP="004A5DBC">
            <w:pPr>
              <w:pStyle w:val="Source"/>
              <w:spacing w:before="0"/>
              <w:rPr>
                <w:lang w:val="ru-RU"/>
              </w:rPr>
            </w:pPr>
            <w:bookmarkStart w:id="3" w:name="dsource" w:colFirst="0" w:colLast="0"/>
            <w:bookmarkEnd w:id="2"/>
          </w:p>
        </w:tc>
      </w:tr>
      <w:tr w:rsidR="00E76CBE" w:rsidRPr="00E67836" w:rsidTr="00AD116F">
        <w:trPr>
          <w:cantSplit/>
        </w:trPr>
        <w:tc>
          <w:tcPr>
            <w:tcW w:w="9889" w:type="dxa"/>
            <w:gridSpan w:val="3"/>
          </w:tcPr>
          <w:p w:rsidR="002811A8" w:rsidRPr="00F95CBC" w:rsidRDefault="002811A8" w:rsidP="0000064A">
            <w:pPr>
              <w:pStyle w:val="Title1"/>
              <w:spacing w:before="0"/>
              <w:rPr>
                <w:lang w:val="ru-RU"/>
              </w:rPr>
            </w:pPr>
            <w:bookmarkStart w:id="4" w:name="dtitle1" w:colFirst="0" w:colLast="0"/>
            <w:bookmarkEnd w:id="3"/>
            <w:r w:rsidRPr="00F95CBC">
              <w:rPr>
                <w:lang w:val="ru-RU"/>
              </w:rPr>
              <w:t xml:space="preserve">Проект повестки дня </w:t>
            </w:r>
          </w:p>
          <w:p w:rsidR="00E76CBE" w:rsidRPr="00F95CBC" w:rsidRDefault="001949BC" w:rsidP="004A5DBC">
            <w:pPr>
              <w:pStyle w:val="Title1"/>
              <w:rPr>
                <w:lang w:val="ru-RU"/>
              </w:rPr>
            </w:pPr>
            <w:r w:rsidRPr="00F95CBC">
              <w:rPr>
                <w:lang w:val="ru-RU"/>
              </w:rPr>
              <w:t>ДЕВЯТНАДЦАТОГО</w:t>
            </w:r>
            <w:r w:rsidR="007411C2" w:rsidRPr="00F95CBC">
              <w:rPr>
                <w:lang w:val="ru-RU"/>
              </w:rPr>
              <w:t xml:space="preserve"> </w:t>
            </w:r>
            <w:r w:rsidR="002811A8" w:rsidRPr="00F95CBC">
              <w:rPr>
                <w:lang w:val="ru-RU"/>
              </w:rPr>
              <w:t>собрания</w:t>
            </w:r>
            <w:r w:rsidR="004A5DBC" w:rsidRPr="00F95CBC">
              <w:rPr>
                <w:lang w:val="ru-RU"/>
              </w:rPr>
              <w:br/>
            </w:r>
            <w:r w:rsidR="003174EF" w:rsidRPr="00F95CBC">
              <w:rPr>
                <w:lang w:val="ru-RU"/>
              </w:rPr>
              <w:t>Консультативной группы по радиосвязи</w:t>
            </w:r>
          </w:p>
        </w:tc>
      </w:tr>
      <w:tr w:rsidR="00286295" w:rsidRPr="00F95CBC" w:rsidTr="00AD116F">
        <w:trPr>
          <w:cantSplit/>
        </w:trPr>
        <w:tc>
          <w:tcPr>
            <w:tcW w:w="9889" w:type="dxa"/>
            <w:gridSpan w:val="3"/>
          </w:tcPr>
          <w:p w:rsidR="00286295" w:rsidRPr="00F95CBC" w:rsidRDefault="00286295" w:rsidP="004A5DBC">
            <w:pPr>
              <w:spacing w:before="240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 xml:space="preserve">Женева, </w:t>
            </w:r>
            <w:r w:rsidR="001949BC" w:rsidRPr="00F95CBC">
              <w:rPr>
                <w:lang w:val="ru-RU"/>
              </w:rPr>
              <w:t>25</w:t>
            </w:r>
            <w:r w:rsidRPr="00F95CBC">
              <w:rPr>
                <w:lang w:val="ru-RU"/>
              </w:rPr>
              <w:t>–</w:t>
            </w:r>
            <w:r w:rsidR="001949BC" w:rsidRPr="00F95CBC">
              <w:rPr>
                <w:lang w:val="ru-RU"/>
              </w:rPr>
              <w:t>27</w:t>
            </w:r>
            <w:r w:rsidRPr="00F95CBC">
              <w:rPr>
                <w:lang w:val="ru-RU"/>
              </w:rPr>
              <w:t xml:space="preserve"> </w:t>
            </w:r>
            <w:r w:rsidR="00D1314F" w:rsidRPr="00F95CBC">
              <w:rPr>
                <w:lang w:val="ru-RU"/>
              </w:rPr>
              <w:t>июня</w:t>
            </w:r>
            <w:r w:rsidRPr="00F95CBC">
              <w:rPr>
                <w:lang w:val="ru-RU"/>
              </w:rPr>
              <w:t xml:space="preserve"> 20</w:t>
            </w:r>
            <w:r w:rsidR="007411C2" w:rsidRPr="00F95CBC">
              <w:rPr>
                <w:lang w:val="ru-RU"/>
              </w:rPr>
              <w:t>1</w:t>
            </w:r>
            <w:r w:rsidR="004A5DBC" w:rsidRPr="00F95CBC">
              <w:rPr>
                <w:lang w:val="ru-RU"/>
              </w:rPr>
              <w:t>2</w:t>
            </w:r>
            <w:r w:rsidRPr="00F95CBC">
              <w:rPr>
                <w:lang w:val="ru-RU"/>
              </w:rPr>
              <w:t xml:space="preserve"> года</w:t>
            </w:r>
            <w:r w:rsidRPr="00F95CBC">
              <w:rPr>
                <w:lang w:val="ru-RU"/>
              </w:rPr>
              <w:br/>
              <w:t xml:space="preserve">(Зал </w:t>
            </w:r>
            <w:r w:rsidR="001949BC" w:rsidRPr="00F95CBC">
              <w:rPr>
                <w:lang w:val="ru-RU"/>
              </w:rPr>
              <w:t>им. Попова</w:t>
            </w:r>
            <w:r w:rsidRPr="00F95CBC">
              <w:rPr>
                <w:lang w:val="ru-RU"/>
              </w:rPr>
              <w:t>, здание МСЭ "Башня")</w:t>
            </w:r>
            <w:r w:rsidR="004A5DBC" w:rsidRPr="00F95CBC">
              <w:rPr>
                <w:lang w:val="ru-RU"/>
              </w:rPr>
              <w:br/>
            </w:r>
          </w:p>
        </w:tc>
      </w:tr>
      <w:bookmarkEnd w:id="4"/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6924"/>
        <w:gridCol w:w="2268"/>
      </w:tblGrid>
      <w:tr w:rsidR="001949BC" w:rsidRPr="00F95CBC" w:rsidTr="00CD14AC">
        <w:tc>
          <w:tcPr>
            <w:tcW w:w="697" w:type="dxa"/>
          </w:tcPr>
          <w:p w:rsidR="001949BC" w:rsidRPr="00F95CBC" w:rsidRDefault="001949BC" w:rsidP="00434B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24" w:type="dxa"/>
          </w:tcPr>
          <w:p w:rsidR="001949BC" w:rsidRPr="00F95CBC" w:rsidRDefault="001949BC" w:rsidP="00434B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1949BC" w:rsidRPr="00F95CBC" w:rsidRDefault="001F6947" w:rsidP="00434B9A">
            <w:pPr>
              <w:jc w:val="center"/>
              <w:rPr>
                <w:b/>
                <w:bCs/>
                <w:lang w:val="ru-RU"/>
              </w:rPr>
            </w:pPr>
            <w:r w:rsidRPr="00F95CBC">
              <w:rPr>
                <w:b/>
                <w:bCs/>
                <w:lang w:val="ru-RU"/>
              </w:rPr>
              <w:t>Документы</w:t>
            </w:r>
            <w:r w:rsidR="001949BC" w:rsidRPr="00F95CBC">
              <w:rPr>
                <w:b/>
                <w:bCs/>
                <w:lang w:val="ru-RU"/>
              </w:rPr>
              <w:br/>
              <w:t>RAG12-1/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Вступительные замечания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2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Утверждение повестки дня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3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Вопросы, рассматриваемые Советом</w:t>
            </w:r>
          </w:p>
        </w:tc>
        <w:tc>
          <w:tcPr>
            <w:tcW w:w="2268" w:type="dxa"/>
          </w:tcPr>
          <w:p w:rsidR="004A5DBC" w:rsidRPr="00F2445A" w:rsidRDefault="00644176" w:rsidP="00434B9A">
            <w:pPr>
              <w:ind w:left="57" w:right="57"/>
              <w:jc w:val="center"/>
              <w:rPr>
                <w:lang w:val="en-US"/>
              </w:rPr>
            </w:pPr>
            <w:hyperlink r:id="rId10" w:history="1">
              <w:r w:rsidR="00CD14AC" w:rsidRPr="00F2445A">
                <w:rPr>
                  <w:rStyle w:val="Hyperlink"/>
                  <w:lang w:val="en-US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</w:t>
              </w:r>
              <w:r w:rsidR="00CD14AC" w:rsidRPr="00F2445A">
                <w:rPr>
                  <w:rStyle w:val="Hyperlink"/>
                  <w:rFonts w:ascii="StempelGaramond Roman" w:hAnsi="StempelGaramond Roman"/>
                  <w:lang w:val="en-US"/>
                </w:rPr>
                <w:t>.</w:t>
              </w:r>
              <w:r w:rsidR="00CD14AC" w:rsidRPr="00F2445A">
                <w:rPr>
                  <w:rStyle w:val="Hyperlink"/>
                  <w:lang w:val="en-US"/>
                </w:rPr>
                <w:t xml:space="preserve"> 2)</w:t>
              </w:r>
              <w:r w:rsidR="00CD14AC" w:rsidRPr="00F2445A">
                <w:rPr>
                  <w:lang w:val="en-US"/>
                </w:rPr>
                <w:t xml:space="preserve">, </w:t>
              </w:r>
              <w:r w:rsidR="00CD14AC" w:rsidRPr="00F2445A">
                <w:rPr>
                  <w:rStyle w:val="Hyperlink"/>
                  <w:lang w:val="en-US"/>
                </w:rPr>
                <w:t>1(Add.3)</w:t>
              </w:r>
              <w:r w:rsidR="00CD14AC" w:rsidRPr="00F2445A">
                <w:rPr>
                  <w:lang w:val="en-US"/>
                </w:rPr>
                <w:t>,</w:t>
              </w:r>
            </w:hyperlink>
            <w:r w:rsidR="00CD14AC" w:rsidRPr="00F2445A">
              <w:rPr>
                <w:lang w:val="en-US"/>
              </w:rPr>
              <w:t xml:space="preserve"> </w:t>
            </w:r>
            <w:hyperlink r:id="rId11" w:history="1">
              <w:r w:rsidR="00CD14AC" w:rsidRPr="00F2445A">
                <w:rPr>
                  <w:rStyle w:val="Hyperlink"/>
                  <w:lang w:val="en-US"/>
                </w:rPr>
                <w:t>1(Add.4)</w:t>
              </w:r>
              <w:r w:rsidR="00CD14AC" w:rsidRPr="00F2445A">
                <w:rPr>
                  <w:lang w:val="en-US"/>
                </w:rPr>
                <w:t>,</w:t>
              </w:r>
            </w:hyperlink>
            <w:r w:rsidR="00CD14AC" w:rsidRPr="00F2445A">
              <w:rPr>
                <w:lang w:val="en-US"/>
              </w:rPr>
              <w:t xml:space="preserve"> </w:t>
            </w:r>
            <w:hyperlink r:id="rId12" w:history="1">
              <w:r w:rsidR="00CD14AC" w:rsidRPr="00C61797">
                <w:rPr>
                  <w:rStyle w:val="Hyperlink"/>
                  <w:lang w:val="en-US"/>
                </w:rPr>
                <w:t>INFO/2</w:t>
              </w:r>
            </w:hyperlink>
            <w:r w:rsidR="00CD14AC" w:rsidRPr="00F2445A">
              <w:rPr>
                <w:lang w:val="en-US"/>
              </w:rPr>
              <w:t xml:space="preserve">, </w:t>
            </w:r>
            <w:hyperlink r:id="rId13" w:history="1">
              <w:r w:rsidR="00CD14AC" w:rsidRPr="00F2445A">
                <w:rPr>
                  <w:rStyle w:val="Hyperlink"/>
                  <w:lang w:val="en-US"/>
                </w:rPr>
                <w:t>1(Add.5)</w:t>
              </w:r>
            </w:hyperlink>
          </w:p>
        </w:tc>
      </w:tr>
      <w:tr w:rsidR="00E67836" w:rsidRPr="00F95CBC" w:rsidTr="00CD14AC">
        <w:tc>
          <w:tcPr>
            <w:tcW w:w="697" w:type="dxa"/>
          </w:tcPr>
          <w:p w:rsidR="00E67836" w:rsidRPr="00F95CBC" w:rsidRDefault="00E67836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E67836" w:rsidRPr="00F95CBC" w:rsidRDefault="00E67836" w:rsidP="00E67836">
            <w:pPr>
              <w:rPr>
                <w:lang w:val="ru-RU"/>
              </w:rPr>
            </w:pPr>
            <w:r>
              <w:rPr>
                <w:lang w:val="en-US"/>
              </w:rPr>
              <w:t>3</w:t>
            </w:r>
            <w:r w:rsidRPr="00F95CBC">
              <w:rPr>
                <w:lang w:val="ru-RU"/>
              </w:rPr>
              <w:t>.1</w:t>
            </w:r>
            <w:r w:rsidRPr="00F95CBC">
              <w:rPr>
                <w:lang w:val="ru-RU"/>
              </w:rPr>
              <w:tab/>
              <w:t>Оперативный план</w:t>
            </w:r>
          </w:p>
        </w:tc>
        <w:tc>
          <w:tcPr>
            <w:tcW w:w="2268" w:type="dxa"/>
          </w:tcPr>
          <w:p w:rsidR="00E67836" w:rsidRDefault="00E67836" w:rsidP="00434B9A">
            <w:pPr>
              <w:ind w:left="57" w:right="57"/>
              <w:jc w:val="center"/>
            </w:pPr>
            <w:hyperlink r:id="rId14" w:history="1">
              <w:r w:rsidRPr="00F95CBC">
                <w:rPr>
                  <w:rStyle w:val="Hyperlink"/>
                  <w:lang w:val="ru-RU"/>
                </w:rPr>
                <w:t>1 (п.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6)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4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 xml:space="preserve">Деятельность </w:t>
            </w:r>
            <w:r w:rsidR="00CD14AC" w:rsidRPr="00F95CBC">
              <w:rPr>
                <w:lang w:val="ru-RU"/>
              </w:rPr>
              <w:t xml:space="preserve">и методы работы </w:t>
            </w:r>
            <w:r w:rsidRPr="00F95CBC">
              <w:rPr>
                <w:lang w:val="ru-RU"/>
              </w:rPr>
              <w:t>исследовательских комиссий</w:t>
            </w:r>
          </w:p>
        </w:tc>
        <w:tc>
          <w:tcPr>
            <w:tcW w:w="2268" w:type="dxa"/>
          </w:tcPr>
          <w:p w:rsidR="004A5DB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15" w:history="1">
              <w:r w:rsidR="00CD14AC" w:rsidRPr="00F95CBC">
                <w:rPr>
                  <w:rStyle w:val="Hyperlink"/>
                  <w:lang w:val="ru-RU"/>
                </w:rPr>
                <w:t>1(Add.2)</w:t>
              </w:r>
            </w:hyperlink>
            <w:r w:rsidR="00CD14AC" w:rsidRPr="00F95CBC">
              <w:rPr>
                <w:lang w:val="ru-RU"/>
              </w:rPr>
              <w:t xml:space="preserve">, </w:t>
            </w:r>
            <w:hyperlink r:id="rId16" w:history="1">
              <w:r w:rsidR="00CD14AC" w:rsidRPr="00F95CBC">
                <w:rPr>
                  <w:rStyle w:val="Hyperlink"/>
                  <w:lang w:val="ru-RU"/>
                </w:rPr>
                <w:t>7</w:t>
              </w:r>
            </w:hyperlink>
            <w:r w:rsidR="00CD14AC" w:rsidRPr="00F95CBC">
              <w:rPr>
                <w:lang w:val="ru-RU"/>
              </w:rPr>
              <w:t xml:space="preserve">, </w:t>
            </w:r>
            <w:hyperlink r:id="rId17" w:history="1">
              <w:r w:rsidR="00CD14AC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CD14AC" w:rsidRPr="00E67836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br w:type="page"/>
              <w:t>5</w:t>
            </w: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Деятельность групп КГР, работающих по переписке</w:t>
            </w:r>
          </w:p>
        </w:tc>
        <w:tc>
          <w:tcPr>
            <w:tcW w:w="2268" w:type="dxa"/>
          </w:tcPr>
          <w:p w:rsidR="00CD14AC" w:rsidRPr="00F95CBC" w:rsidRDefault="00CD14AC" w:rsidP="00434B9A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5.1</w:t>
            </w:r>
            <w:r w:rsidRPr="00F95CBC">
              <w:rPr>
                <w:lang w:val="ru-RU"/>
              </w:rPr>
              <w:tab/>
              <w:t>Информационные системы БР</w:t>
            </w:r>
          </w:p>
        </w:tc>
        <w:tc>
          <w:tcPr>
            <w:tcW w:w="2268" w:type="dxa"/>
          </w:tcPr>
          <w:p w:rsidR="00CD14AC" w:rsidRPr="00F95CBC" w:rsidRDefault="00E67836" w:rsidP="00434B9A">
            <w:pPr>
              <w:ind w:left="57" w:right="57"/>
              <w:jc w:val="center"/>
              <w:rPr>
                <w:lang w:val="ru-RU"/>
              </w:rPr>
            </w:pPr>
            <w:hyperlink r:id="rId18" w:history="1">
              <w:r w:rsidRPr="00E67836">
                <w:rPr>
                  <w:rStyle w:val="Hyperlink"/>
                </w:rPr>
                <w:t>5,</w:t>
              </w:r>
            </w:hyperlink>
            <w:bookmarkStart w:id="5" w:name="_GoBack"/>
            <w:bookmarkEnd w:id="5"/>
            <w:r>
              <w:t xml:space="preserve"> </w:t>
            </w:r>
            <w:hyperlink r:id="rId19" w:history="1">
              <w:r w:rsidR="00F95CBC" w:rsidRPr="00F95CBC">
                <w:rPr>
                  <w:rStyle w:val="Hyperlink"/>
                  <w:lang w:val="ru-RU"/>
                </w:rPr>
                <w:t>5</w:t>
              </w:r>
              <w:r w:rsidR="00CD14AC" w:rsidRPr="00F95CBC">
                <w:rPr>
                  <w:rStyle w:val="Hyperlink"/>
                  <w:lang w:val="ru-RU"/>
                </w:rPr>
                <w:t>(Add.1)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5.2</w:t>
            </w:r>
            <w:r w:rsidRPr="00F95CBC">
              <w:rPr>
                <w:lang w:val="ru-RU"/>
              </w:rPr>
              <w:tab/>
              <w:t>Стратегический план МСЭ-R</w:t>
            </w:r>
          </w:p>
        </w:tc>
        <w:tc>
          <w:tcPr>
            <w:tcW w:w="2268" w:type="dxa"/>
          </w:tcPr>
          <w:p w:rsidR="00CD14AC" w:rsidRPr="004808E7" w:rsidRDefault="00644176" w:rsidP="004808E7">
            <w:pPr>
              <w:ind w:left="57" w:right="57"/>
              <w:jc w:val="center"/>
              <w:rPr>
                <w:lang w:val="en-US"/>
              </w:rPr>
            </w:pPr>
            <w:hyperlink r:id="rId20" w:history="1">
              <w:r w:rsidR="004808E7" w:rsidRPr="00F95CBC">
                <w:rPr>
                  <w:rStyle w:val="Hyperlink"/>
                  <w:lang w:val="ru-RU"/>
                </w:rPr>
                <w:t>9</w:t>
              </w:r>
            </w:hyperlink>
            <w:r w:rsidR="004808E7">
              <w:rPr>
                <w:rStyle w:val="Hyperlink"/>
                <w:lang w:val="en-US"/>
              </w:rPr>
              <w:t xml:space="preserve">, </w:t>
            </w:r>
            <w:hyperlink r:id="rId21" w:history="1">
              <w:r w:rsidR="00CD14AC" w:rsidRPr="00F95CBC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5.3</w:t>
            </w:r>
            <w:r w:rsidRPr="00F95CBC">
              <w:rPr>
                <w:lang w:val="ru-RU"/>
              </w:rPr>
              <w:tab/>
              <w:t>Электронная обработка документов</w:t>
            </w:r>
          </w:p>
        </w:tc>
        <w:tc>
          <w:tcPr>
            <w:tcW w:w="2268" w:type="dxa"/>
          </w:tcPr>
          <w:p w:rsidR="00CD14A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22" w:history="1">
              <w:r w:rsidR="00CD14AC" w:rsidRPr="00F95CBC">
                <w:rPr>
                  <w:rStyle w:val="Hyperlink"/>
                  <w:lang w:val="ru-RU"/>
                </w:rPr>
                <w:t>6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3" w:history="1">
              <w:r w:rsidR="00CD14AC" w:rsidRPr="00F95CBC">
                <w:rPr>
                  <w:rStyle w:val="Hyperlink"/>
                  <w:lang w:val="ru-RU"/>
                </w:rPr>
                <w:t>8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4" w:history="1">
              <w:r w:rsidR="00CD14AC" w:rsidRPr="00F95CBC">
                <w:rPr>
                  <w:rStyle w:val="Hyperlink"/>
                  <w:lang w:val="ru-RU"/>
                </w:rPr>
                <w:t>11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5.4</w:t>
            </w:r>
            <w:r w:rsidRPr="00F95CBC">
              <w:rPr>
                <w:lang w:val="ru-RU"/>
              </w:rPr>
              <w:tab/>
              <w:t>Создание новых групп</w:t>
            </w:r>
          </w:p>
        </w:tc>
        <w:tc>
          <w:tcPr>
            <w:tcW w:w="2268" w:type="dxa"/>
          </w:tcPr>
          <w:p w:rsidR="00CD14A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25" w:history="1">
              <w:r w:rsidR="00CD14AC" w:rsidRPr="00F95CBC">
                <w:rPr>
                  <w:rStyle w:val="Hyperlink"/>
                  <w:lang w:val="ru-RU"/>
                </w:rPr>
                <w:t>1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6" w:history="1">
              <w:r w:rsidR="00CD14AC" w:rsidRPr="00F95CBC">
                <w:rPr>
                  <w:rStyle w:val="Hyperlink"/>
                  <w:lang w:val="ru-RU"/>
                </w:rPr>
                <w:t>3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7" w:history="1">
              <w:r w:rsidR="00CD14AC" w:rsidRPr="00F95CBC">
                <w:rPr>
                  <w:rStyle w:val="Hyperlink"/>
                  <w:lang w:val="ru-RU"/>
                </w:rPr>
                <w:t>12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6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Результаты АР-12 и ВКР-12</w:t>
            </w:r>
          </w:p>
        </w:tc>
        <w:tc>
          <w:tcPr>
            <w:tcW w:w="2268" w:type="dxa"/>
          </w:tcPr>
          <w:p w:rsidR="004A5DB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28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3)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7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Соответствие и функциональная совместимость</w:t>
            </w:r>
          </w:p>
        </w:tc>
        <w:tc>
          <w:tcPr>
            <w:tcW w:w="2268" w:type="dxa"/>
          </w:tcPr>
          <w:p w:rsidR="004A5DB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29" w:history="1">
              <w:r w:rsidR="004A5DBC" w:rsidRPr="00F95CBC">
                <w:rPr>
                  <w:rStyle w:val="Hyperlink"/>
                  <w:lang w:val="ru-RU"/>
                </w:rPr>
                <w:t>1(Add.1)</w:t>
              </w:r>
            </w:hyperlink>
            <w:r w:rsidR="004A5DBC" w:rsidRPr="00F95CBC">
              <w:rPr>
                <w:lang w:val="ru-RU"/>
              </w:rPr>
              <w:t xml:space="preserve">, </w:t>
            </w:r>
            <w:hyperlink r:id="rId30" w:history="1">
              <w:r w:rsidR="004A5DBC" w:rsidRPr="00F95CBC">
                <w:rPr>
                  <w:rStyle w:val="Hyperlink"/>
                  <w:lang w:val="ru-RU"/>
                </w:rPr>
                <w:t>2</w:t>
              </w:r>
            </w:hyperlink>
            <w:r w:rsidR="00DE76AF" w:rsidRPr="00F95CBC">
              <w:rPr>
                <w:lang w:val="ru-RU"/>
              </w:rPr>
              <w:t xml:space="preserve">, </w:t>
            </w:r>
            <w:hyperlink r:id="rId31" w:history="1">
              <w:r w:rsidR="00DE76AF" w:rsidRPr="00F95CBC">
                <w:rPr>
                  <w:rStyle w:val="Hyperlink"/>
                  <w:lang w:val="ru-RU"/>
                </w:rPr>
                <w:t>10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8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Подготовка к ВКР-15</w:t>
            </w:r>
          </w:p>
        </w:tc>
        <w:tc>
          <w:tcPr>
            <w:tcW w:w="2268" w:type="dxa"/>
          </w:tcPr>
          <w:p w:rsidR="004A5DB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32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5)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E67836" w:rsidP="00E67836">
            <w:pPr>
              <w:rPr>
                <w:lang w:val="ru-RU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Предоставление информации и оказание помощи Членам</w:t>
            </w:r>
          </w:p>
        </w:tc>
        <w:tc>
          <w:tcPr>
            <w:tcW w:w="2268" w:type="dxa"/>
          </w:tcPr>
          <w:p w:rsidR="00CD14A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33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7)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E67836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  <w:r w:rsidR="00E67836">
              <w:rPr>
                <w:lang w:val="en-US"/>
              </w:rPr>
              <w:t>0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Дата следующего собрания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34B9A" w:rsidRPr="00F95CBC" w:rsidTr="008D5D31">
        <w:tc>
          <w:tcPr>
            <w:tcW w:w="697" w:type="dxa"/>
          </w:tcPr>
          <w:p w:rsidR="00434B9A" w:rsidRPr="00E67836" w:rsidRDefault="00434B9A" w:rsidP="00E67836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E67836">
              <w:rPr>
                <w:lang w:val="en-US"/>
              </w:rPr>
              <w:t>1</w:t>
            </w:r>
          </w:p>
        </w:tc>
        <w:tc>
          <w:tcPr>
            <w:tcW w:w="6924" w:type="dxa"/>
          </w:tcPr>
          <w:p w:rsidR="00434B9A" w:rsidRPr="00F95CBC" w:rsidRDefault="00434B9A" w:rsidP="00434B9A">
            <w:pPr>
              <w:rPr>
                <w:lang w:val="ru-RU"/>
              </w:rPr>
            </w:pPr>
            <w:r>
              <w:rPr>
                <w:lang w:val="ru-RU"/>
              </w:rPr>
              <w:t>Подготовка к ВКМЭ-12</w:t>
            </w:r>
          </w:p>
        </w:tc>
        <w:tc>
          <w:tcPr>
            <w:tcW w:w="2268" w:type="dxa"/>
          </w:tcPr>
          <w:p w:rsidR="00434B9A" w:rsidRDefault="00644176" w:rsidP="00434B9A">
            <w:pPr>
              <w:ind w:left="57" w:right="57"/>
              <w:jc w:val="center"/>
            </w:pPr>
            <w:hyperlink r:id="rId34" w:history="1">
              <w:r w:rsidR="00434B9A" w:rsidRPr="008F784E">
                <w:rPr>
                  <w:rStyle w:val="Hyperlink"/>
                  <w:lang w:val="ru-RU"/>
                </w:rPr>
                <w:t>INFO/</w:t>
              </w:r>
              <w:r w:rsidR="00434B9A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E67836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  <w:r w:rsidR="00E67836">
              <w:rPr>
                <w:lang w:val="en-US"/>
              </w:rPr>
              <w:t>2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:rsidR="004A5DBC" w:rsidRPr="00F95CBC" w:rsidRDefault="00644176" w:rsidP="00434B9A">
            <w:pPr>
              <w:ind w:left="57" w:right="57"/>
              <w:jc w:val="center"/>
              <w:rPr>
                <w:lang w:val="ru-RU"/>
              </w:rPr>
            </w:pPr>
            <w:hyperlink r:id="rId35" w:history="1">
              <w:r w:rsidR="00CD14AC" w:rsidRPr="008F784E">
                <w:rPr>
                  <w:rStyle w:val="Hyperlink"/>
                  <w:lang w:val="ru-RU"/>
                </w:rPr>
                <w:t>INFO/3</w:t>
              </w:r>
            </w:hyperlink>
          </w:p>
        </w:tc>
      </w:tr>
    </w:tbl>
    <w:p w:rsidR="003174EF" w:rsidRPr="00F95CBC" w:rsidRDefault="004A5DBC" w:rsidP="000006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95CBC">
        <w:rPr>
          <w:szCs w:val="24"/>
          <w:lang w:val="ru-RU"/>
        </w:rPr>
        <w:tab/>
      </w:r>
      <w:r w:rsidR="001F6947" w:rsidRPr="00F95CBC">
        <w:rPr>
          <w:szCs w:val="24"/>
          <w:lang w:val="ru-RU"/>
        </w:rPr>
        <w:t>г-н Башир ГВАНДУ</w:t>
      </w:r>
      <w:r w:rsidRPr="00F95CBC">
        <w:rPr>
          <w:lang w:val="ru-RU"/>
        </w:rPr>
        <w:br/>
      </w:r>
      <w:r w:rsidRPr="00F95CBC">
        <w:rPr>
          <w:lang w:val="ru-RU"/>
        </w:rPr>
        <w:tab/>
      </w:r>
      <w:r w:rsidR="003174EF" w:rsidRPr="00F95CBC">
        <w:rPr>
          <w:lang w:val="ru-RU"/>
        </w:rPr>
        <w:t>Председатель</w:t>
      </w:r>
      <w:r w:rsidRPr="00F95CBC">
        <w:rPr>
          <w:lang w:val="ru-RU"/>
        </w:rPr>
        <w:br/>
      </w:r>
      <w:r w:rsidRPr="00F95CBC">
        <w:rPr>
          <w:lang w:val="ru-RU"/>
        </w:rPr>
        <w:tab/>
      </w:r>
      <w:r w:rsidR="003174EF" w:rsidRPr="00F95CBC">
        <w:rPr>
          <w:lang w:val="ru-RU"/>
        </w:rPr>
        <w:t>Консультативной группы по радиосвязи</w:t>
      </w:r>
    </w:p>
    <w:sectPr w:rsidR="003174EF" w:rsidRPr="00F95CBC" w:rsidSect="004A5DBC">
      <w:headerReference w:type="default" r:id="rId36"/>
      <w:footerReference w:type="default" r:id="rId37"/>
      <w:footerReference w:type="first" r:id="rId3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AC" w:rsidRDefault="00CD14AC">
      <w:r>
        <w:separator/>
      </w:r>
    </w:p>
  </w:endnote>
  <w:endnote w:type="continuationSeparator" w:id="0">
    <w:p w:rsidR="00CD14AC" w:rsidRDefault="00C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BA44BE" w:rsidRDefault="00644176" w:rsidP="00AC7AF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0064A">
      <w:t>P:\RUS\ITU-R\AG\RAG12\RAG-1\ADM\001REV1V2R.DOCX</w:t>
    </w:r>
    <w:r>
      <w:fldChar w:fldCharType="end"/>
    </w:r>
    <w:r w:rsidR="00CD14AC">
      <w:t xml:space="preserve"> </w:t>
    </w:r>
    <w:r w:rsidR="00CD14AC" w:rsidRPr="00A44806">
      <w:rPr>
        <w:lang w:val="en-US"/>
      </w:rPr>
      <w:t>(</w:t>
    </w:r>
    <w:r w:rsidR="00CD14AC" w:rsidRPr="00AC7AF4">
      <w:rPr>
        <w:lang w:val="en-US"/>
      </w:rPr>
      <w:t>309121</w:t>
    </w:r>
    <w:r w:rsidR="00CD14AC" w:rsidRPr="00A44806">
      <w:rPr>
        <w:lang w:val="en-US"/>
      </w:rPr>
      <w:t>)</w:t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SAVEDATE \@ DD.MM.YY </w:instrText>
    </w:r>
    <w:r w:rsidR="00CD14AC" w:rsidRPr="00A44806">
      <w:fldChar w:fldCharType="separate"/>
    </w:r>
    <w:r w:rsidR="00E67836">
      <w:t>22.06.12</w:t>
    </w:r>
    <w:r w:rsidR="00CD14AC" w:rsidRPr="00A44806">
      <w:fldChar w:fldCharType="end"/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PRINTDATE \@ DD.MM.YY </w:instrText>
    </w:r>
    <w:r w:rsidR="00CD14AC" w:rsidRPr="00A44806">
      <w:fldChar w:fldCharType="separate"/>
    </w:r>
    <w:r w:rsidR="0000064A">
      <w:t>22.06.12</w:t>
    </w:r>
    <w:r w:rsidR="00CD14AC"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AC7AF4" w:rsidRDefault="00644176" w:rsidP="00CD14A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t>M:\BRIAP\STAFF\Millet\RAG\RAG12\ADM\001R2R.docx</w:t>
    </w:r>
    <w:r>
      <w:fldChar w:fldCharType="end"/>
    </w:r>
    <w:r w:rsidR="00CD14AC">
      <w:t xml:space="preserve"> </w:t>
    </w:r>
    <w:r w:rsidR="00CD14AC" w:rsidRPr="00A44806">
      <w:rPr>
        <w:lang w:val="en-US"/>
      </w:rPr>
      <w:t>(</w:t>
    </w:r>
    <w:r w:rsidR="00CD14AC" w:rsidRPr="00CD14AC">
      <w:rPr>
        <w:lang w:val="en-US"/>
      </w:rPr>
      <w:t>329292</w:t>
    </w:r>
    <w:r w:rsidR="00CD14AC" w:rsidRPr="00A44806">
      <w:rPr>
        <w:lang w:val="en-US"/>
      </w:rPr>
      <w:t>)</w:t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SAVEDATE \@ DD.MM.YY </w:instrText>
    </w:r>
    <w:r w:rsidR="00CD14AC" w:rsidRPr="00A44806">
      <w:fldChar w:fldCharType="separate"/>
    </w:r>
    <w:r w:rsidR="00E67836">
      <w:t>22.06.12</w:t>
    </w:r>
    <w:r w:rsidR="00CD14AC" w:rsidRPr="00A44806">
      <w:fldChar w:fldCharType="end"/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PRINTDATE \@ DD.MM.YY </w:instrText>
    </w:r>
    <w:r w:rsidR="00CD14AC" w:rsidRPr="00A44806">
      <w:fldChar w:fldCharType="separate"/>
    </w:r>
    <w:r w:rsidR="0000064A">
      <w:t>22.06.12</w:t>
    </w:r>
    <w:r w:rsidR="00CD14AC" w:rsidRPr="00A448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AC" w:rsidRDefault="00CD14AC">
      <w:r>
        <w:t>____________________</w:t>
      </w:r>
    </w:p>
  </w:footnote>
  <w:footnote w:type="continuationSeparator" w:id="0">
    <w:p w:rsidR="00CD14AC" w:rsidRDefault="00CD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076C50" w:rsidRDefault="00CD14AC">
    <w:pPr>
      <w:pStyle w:val="Header"/>
      <w:rPr>
        <w:rStyle w:val="PageNumber"/>
        <w:lang w:val="fr-F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836">
      <w:rPr>
        <w:rStyle w:val="PageNumber"/>
        <w:noProof/>
      </w:rPr>
      <w:t>2</w:t>
    </w:r>
    <w:r>
      <w:rPr>
        <w:rStyle w:val="PageNumber"/>
      </w:rPr>
      <w:fldChar w:fldCharType="end"/>
    </w:r>
    <w:r w:rsidRPr="00076C50">
      <w:rPr>
        <w:rStyle w:val="PageNumber"/>
        <w:lang w:val="fr-FR"/>
      </w:rPr>
      <w:t xml:space="preserve"> -</w:t>
    </w:r>
  </w:p>
  <w:p w:rsidR="00CD14AC" w:rsidRPr="00076C50" w:rsidRDefault="00CD14AC" w:rsidP="00AD116F">
    <w:pPr>
      <w:pStyle w:val="Header"/>
      <w:rPr>
        <w:lang w:val="fr-FR"/>
      </w:rPr>
    </w:pPr>
    <w:r>
      <w:rPr>
        <w:rStyle w:val="PageNumber"/>
        <w:lang w:val="fr-FR"/>
      </w:rPr>
      <w:t>RAG</w:t>
    </w:r>
    <w:r>
      <w:rPr>
        <w:rStyle w:val="PageNumber"/>
        <w:lang w:val="ru-RU"/>
      </w:rPr>
      <w:t>11</w:t>
    </w:r>
    <w:r w:rsidRPr="00076C50">
      <w:rPr>
        <w:rStyle w:val="PageNumber"/>
        <w:lang w:val="fr-FR"/>
      </w:rPr>
      <w:t>-1/</w:t>
    </w:r>
    <w:r>
      <w:rPr>
        <w:rStyle w:val="PageNumber"/>
        <w:lang w:val="fr-FR"/>
      </w:rPr>
      <w:t>ADM/1</w:t>
    </w:r>
    <w:r w:rsidRPr="00076C50">
      <w:rPr>
        <w:rStyle w:val="PageNumber"/>
        <w:lang w:val="fr-FR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5"/>
    <w:rsid w:val="0000064A"/>
    <w:rsid w:val="0002079B"/>
    <w:rsid w:val="000449EB"/>
    <w:rsid w:val="000505F9"/>
    <w:rsid w:val="000707FC"/>
    <w:rsid w:val="00076C50"/>
    <w:rsid w:val="0013691C"/>
    <w:rsid w:val="00170925"/>
    <w:rsid w:val="001949BC"/>
    <w:rsid w:val="001C53ED"/>
    <w:rsid w:val="001F6947"/>
    <w:rsid w:val="00233908"/>
    <w:rsid w:val="002811A8"/>
    <w:rsid w:val="00286295"/>
    <w:rsid w:val="0029009A"/>
    <w:rsid w:val="002F14F3"/>
    <w:rsid w:val="00312E02"/>
    <w:rsid w:val="00314278"/>
    <w:rsid w:val="003174EF"/>
    <w:rsid w:val="00371406"/>
    <w:rsid w:val="003854A0"/>
    <w:rsid w:val="00434B9A"/>
    <w:rsid w:val="00435917"/>
    <w:rsid w:val="004808E7"/>
    <w:rsid w:val="004A0CC0"/>
    <w:rsid w:val="004A379A"/>
    <w:rsid w:val="004A5DBC"/>
    <w:rsid w:val="00575CF6"/>
    <w:rsid w:val="005B221B"/>
    <w:rsid w:val="006432FF"/>
    <w:rsid w:val="00644176"/>
    <w:rsid w:val="00652F7C"/>
    <w:rsid w:val="006A78EC"/>
    <w:rsid w:val="006B3FED"/>
    <w:rsid w:val="007411C2"/>
    <w:rsid w:val="0074532D"/>
    <w:rsid w:val="00787AC9"/>
    <w:rsid w:val="007D6803"/>
    <w:rsid w:val="00854F46"/>
    <w:rsid w:val="0088136D"/>
    <w:rsid w:val="00885854"/>
    <w:rsid w:val="008F00AA"/>
    <w:rsid w:val="008F784E"/>
    <w:rsid w:val="00923AE0"/>
    <w:rsid w:val="009602EC"/>
    <w:rsid w:val="009853A7"/>
    <w:rsid w:val="009C2173"/>
    <w:rsid w:val="00A0282C"/>
    <w:rsid w:val="00A70F79"/>
    <w:rsid w:val="00AC7AF4"/>
    <w:rsid w:val="00AD116F"/>
    <w:rsid w:val="00AD2433"/>
    <w:rsid w:val="00B57C6A"/>
    <w:rsid w:val="00B66B3C"/>
    <w:rsid w:val="00BA44BE"/>
    <w:rsid w:val="00C42438"/>
    <w:rsid w:val="00C61797"/>
    <w:rsid w:val="00C65E7C"/>
    <w:rsid w:val="00CD14AC"/>
    <w:rsid w:val="00D1314F"/>
    <w:rsid w:val="00D2456A"/>
    <w:rsid w:val="00DA3638"/>
    <w:rsid w:val="00DE76AF"/>
    <w:rsid w:val="00E05DD3"/>
    <w:rsid w:val="00E13953"/>
    <w:rsid w:val="00E2131E"/>
    <w:rsid w:val="00E23C64"/>
    <w:rsid w:val="00E36CA2"/>
    <w:rsid w:val="00E67836"/>
    <w:rsid w:val="00E76CBE"/>
    <w:rsid w:val="00EA4B93"/>
    <w:rsid w:val="00ED0A16"/>
    <w:rsid w:val="00EF48BB"/>
    <w:rsid w:val="00F00579"/>
    <w:rsid w:val="00F2445A"/>
    <w:rsid w:val="00F9271A"/>
    <w:rsid w:val="00F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1949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styleId="Hyperlink">
    <w:name w:val="Hyperlink"/>
    <w:basedOn w:val="DefaultParagraphFont"/>
    <w:rsid w:val="00194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6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1949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styleId="Hyperlink">
    <w:name w:val="Hyperlink"/>
    <w:basedOn w:val="DefaultParagraphFont"/>
    <w:rsid w:val="00194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6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03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RAG-C-0004/en" TargetMode="External"/><Relationship Id="rId34" Type="http://schemas.openxmlformats.org/officeDocument/2006/relationships/hyperlink" Target="http://www.itu.int/md/R12-RAG-INF-0004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RAG-INF-0002/en" TargetMode="External"/><Relationship Id="rId17" Type="http://schemas.openxmlformats.org/officeDocument/2006/relationships/hyperlink" Target="http://www.itu.int/md/R12-RAG-C-0013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C-0001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G-C-0007/en" TargetMode="External"/><Relationship Id="rId20" Type="http://schemas.openxmlformats.org/officeDocument/2006/relationships/hyperlink" Target="http://www.itu.int/md/R12-RAG-C-0009/en" TargetMode="External"/><Relationship Id="rId29" Type="http://schemas.openxmlformats.org/officeDocument/2006/relationships/hyperlink" Target="http://www.itu.int/md/R12-RAG-C-000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RAG-C-0001/en" TargetMode="External"/><Relationship Id="rId24" Type="http://schemas.openxmlformats.org/officeDocument/2006/relationships/hyperlink" Target="http://www.itu.int/md/R12-RAG-C-001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G-C-0001/en" TargetMode="External"/><Relationship Id="rId23" Type="http://schemas.openxmlformats.org/officeDocument/2006/relationships/hyperlink" Target="http://www.itu.int/md/R12-RAG-C-0008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5/en" TargetMode="External"/><Relationship Id="rId31" Type="http://schemas.openxmlformats.org/officeDocument/2006/relationships/hyperlink" Target="http://www.itu.int/md/R12-RAG-C-0010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6/en" TargetMode="External"/><Relationship Id="rId27" Type="http://schemas.openxmlformats.org/officeDocument/2006/relationships/hyperlink" Target="http://www.itu.int/md/R12-RAG-C-0012/en" TargetMode="External"/><Relationship Id="rId30" Type="http://schemas.openxmlformats.org/officeDocument/2006/relationships/hyperlink" Target="http://www.itu.int/md/R12-RAG-C-0002/en" TargetMode="External"/><Relationship Id="rId35" Type="http://schemas.openxmlformats.org/officeDocument/2006/relationships/hyperlink" Target="http://www.itu.int/md/R12-RAG-INF-000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F2AF-98FC-4CD1-8F74-51AE151C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PR_RAG12</Template>
  <TotalTime>52</TotalTime>
  <Pages>1</Pages>
  <Words>165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millet</cp:lastModifiedBy>
  <cp:revision>21</cp:revision>
  <cp:lastPrinted>2012-06-22T13:34:00Z</cp:lastPrinted>
  <dcterms:created xsi:type="dcterms:W3CDTF">2012-06-13T15:19:00Z</dcterms:created>
  <dcterms:modified xsi:type="dcterms:W3CDTF">2012-06-25T12:13:00Z</dcterms:modified>
</cp:coreProperties>
</file>