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0D1D2A" w:rsidRDefault="00D35752" w:rsidP="00D35752">
            <w:pPr>
              <w:spacing w:before="0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0D1D2A">
              <w:rPr>
                <w:rFonts w:asciiTheme="minorHAnsi" w:hAnsiTheme="minorHAnsi" w:cstheme="minorHAnsi"/>
                <w:sz w:val="48"/>
                <w:szCs w:val="22"/>
              </w:rPr>
              <w:t>I</w:t>
            </w:r>
            <w:r w:rsidRPr="000D1D2A">
              <w:rPr>
                <w:rFonts w:asciiTheme="minorHAnsi" w:hAnsiTheme="minorHAnsi" w:cstheme="minorHAnsi"/>
                <w:sz w:val="40"/>
                <w:szCs w:val="22"/>
              </w:rPr>
              <w:t xml:space="preserve">NTERNATIONAL </w:t>
            </w:r>
            <w:r w:rsidRPr="000D1D2A">
              <w:rPr>
                <w:rFonts w:asciiTheme="minorHAnsi" w:hAnsiTheme="minorHAnsi" w:cstheme="minorHAnsi"/>
                <w:sz w:val="48"/>
                <w:szCs w:val="22"/>
              </w:rPr>
              <w:t>T</w:t>
            </w:r>
            <w:r w:rsidRPr="000D1D2A">
              <w:rPr>
                <w:rFonts w:asciiTheme="minorHAnsi" w:hAnsiTheme="minorHAnsi" w:cstheme="minorHAnsi"/>
                <w:sz w:val="40"/>
                <w:szCs w:val="22"/>
              </w:rPr>
              <w:t xml:space="preserve">ELECOMMUNICATION </w:t>
            </w:r>
            <w:r w:rsidRPr="000D1D2A">
              <w:rPr>
                <w:rFonts w:asciiTheme="minorHAnsi" w:hAnsiTheme="minorHAnsi" w:cstheme="minorHAnsi"/>
                <w:sz w:val="48"/>
                <w:szCs w:val="22"/>
              </w:rPr>
              <w:t>U</w:t>
            </w:r>
            <w:r w:rsidRPr="000D1D2A">
              <w:rPr>
                <w:rFonts w:asciiTheme="minorHAnsi" w:hAnsiTheme="minorHAnsi" w:cstheme="minorHAnsi"/>
                <w:sz w:val="40"/>
                <w:szCs w:val="22"/>
              </w:rPr>
              <w:t>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BE56134" wp14:editId="39CEEF98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1015D6" w:rsidRDefault="00B87E04">
            <w:pPr>
              <w:rPr>
                <w:b/>
                <w:smallCaps/>
                <w:sz w:val="20"/>
                <w:lang w:val="fr-CH"/>
              </w:rPr>
            </w:pPr>
            <w:r w:rsidRPr="001015D6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1015D6">
              <w:rPr>
                <w:b/>
                <w:sz w:val="18"/>
                <w:lang w:val="fr-CH"/>
              </w:rPr>
              <w:tab/>
            </w:r>
            <w:r w:rsidRPr="001015D6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B87E04" w:rsidRPr="0098732F" w:rsidRDefault="0098732F" w:rsidP="00B23DE1">
            <w:pPr>
              <w:tabs>
                <w:tab w:val="left" w:pos="7513"/>
              </w:tabs>
              <w:spacing w:before="240"/>
              <w:jc w:val="center"/>
              <w:rPr>
                <w:b/>
                <w:bCs/>
              </w:rPr>
            </w:pPr>
            <w:bookmarkStart w:id="1" w:name="dletter"/>
            <w:bookmarkEnd w:id="1"/>
            <w:r w:rsidRPr="0098732F">
              <w:rPr>
                <w:b/>
                <w:bCs/>
              </w:rPr>
              <w:t>Circular Letter</w:t>
            </w:r>
          </w:p>
          <w:p w:rsidR="0071106C" w:rsidRPr="0098732F" w:rsidRDefault="0098732F" w:rsidP="004A5AB1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2" w:name="dnum"/>
            <w:bookmarkEnd w:id="2"/>
            <w:r>
              <w:rPr>
                <w:b/>
                <w:bCs/>
              </w:rPr>
              <w:t>5/LCCE/27</w:t>
            </w:r>
          </w:p>
        </w:tc>
        <w:tc>
          <w:tcPr>
            <w:tcW w:w="7502" w:type="dxa"/>
          </w:tcPr>
          <w:p w:rsidR="00B87E04" w:rsidRPr="0098732F" w:rsidRDefault="00193871" w:rsidP="00F9456B">
            <w:pPr>
              <w:tabs>
                <w:tab w:val="left" w:pos="7513"/>
              </w:tabs>
              <w:spacing w:before="240"/>
              <w:jc w:val="right"/>
            </w:pPr>
            <w:bookmarkStart w:id="3" w:name="ddate"/>
            <w:bookmarkEnd w:id="3"/>
            <w:r>
              <w:t>30</w:t>
            </w:r>
            <w:r w:rsidR="0098732F">
              <w:t xml:space="preserve"> June 2011</w:t>
            </w:r>
          </w:p>
        </w:tc>
      </w:tr>
    </w:tbl>
    <w:p w:rsidR="00B87E04" w:rsidRDefault="0098732F" w:rsidP="0098732F">
      <w:pPr>
        <w:tabs>
          <w:tab w:val="left" w:pos="7513"/>
        </w:tabs>
        <w:spacing w:before="480"/>
        <w:jc w:val="center"/>
        <w:rPr>
          <w:b/>
        </w:rPr>
      </w:pPr>
      <w:r w:rsidRPr="009D4D6A">
        <w:rPr>
          <w:b/>
          <w:bCs/>
        </w:rPr>
        <w:t xml:space="preserve">To Administrations of Member States of </w:t>
      </w:r>
      <w:r>
        <w:rPr>
          <w:b/>
          <w:bCs/>
        </w:rPr>
        <w:t xml:space="preserve">the </w:t>
      </w:r>
      <w:r w:rsidRPr="009D4D6A">
        <w:rPr>
          <w:b/>
          <w:bCs/>
        </w:rPr>
        <w:t>ITU</w:t>
      </w:r>
      <w:r>
        <w:rPr>
          <w:b/>
          <w:bCs/>
        </w:rPr>
        <w:t xml:space="preserve">, </w:t>
      </w:r>
      <w:r w:rsidRPr="009D4D6A">
        <w:rPr>
          <w:b/>
          <w:bCs/>
        </w:rPr>
        <w:t xml:space="preserve">Radiocommunication </w:t>
      </w:r>
      <w:r>
        <w:rPr>
          <w:b/>
          <w:bCs/>
        </w:rPr>
        <w:br/>
      </w:r>
      <w:r w:rsidRPr="009D4D6A">
        <w:rPr>
          <w:b/>
          <w:bCs/>
        </w:rPr>
        <w:t>Sector Members</w:t>
      </w:r>
      <w:r>
        <w:rPr>
          <w:b/>
          <w:bCs/>
        </w:rPr>
        <w:t xml:space="preserve">, ITU-R Associates </w:t>
      </w:r>
      <w:r w:rsidRPr="009D4D6A">
        <w:rPr>
          <w:b/>
          <w:bCs/>
        </w:rPr>
        <w:t>participating</w:t>
      </w:r>
      <w:r>
        <w:rPr>
          <w:b/>
          <w:bCs/>
        </w:rPr>
        <w:t xml:space="preserve"> </w:t>
      </w:r>
      <w:r w:rsidRPr="009D4D6A">
        <w:rPr>
          <w:b/>
          <w:bCs/>
        </w:rPr>
        <w:t>in the work of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9D4D6A">
        <w:rPr>
          <w:b/>
          <w:bCs/>
        </w:rPr>
        <w:t>Radiocommunication Study Group 5</w:t>
      </w:r>
      <w:r>
        <w:rPr>
          <w:b/>
          <w:bCs/>
        </w:rPr>
        <w:t xml:space="preserve"> and ITU-R Academia</w:t>
      </w:r>
    </w:p>
    <w:p w:rsidR="00B87E04" w:rsidRDefault="00B87E04" w:rsidP="000D47A4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600"/>
        <w:ind w:left="709" w:hanging="709"/>
      </w:pPr>
      <w:r>
        <w:rPr>
          <w:b/>
        </w:rPr>
        <w:t>Subject</w:t>
      </w:r>
      <w:r>
        <w:t>:</w:t>
      </w:r>
      <w:r>
        <w:tab/>
      </w:r>
      <w:bookmarkStart w:id="4" w:name="dtitle1"/>
      <w:bookmarkEnd w:id="4"/>
      <w:r w:rsidR="0098732F" w:rsidRPr="002344A1">
        <w:rPr>
          <w:b/>
          <w:bCs/>
          <w:lang w:eastAsia="zh-CN"/>
        </w:rPr>
        <w:t>Twelf</w:t>
      </w:r>
      <w:r w:rsidR="0098732F" w:rsidRPr="002344A1">
        <w:rPr>
          <w:b/>
          <w:bCs/>
        </w:rPr>
        <w:t xml:space="preserve">th meeting of Working Party 5D on </w:t>
      </w:r>
      <w:r w:rsidR="0098732F" w:rsidRPr="002344A1">
        <w:rPr>
          <w:b/>
          <w:bCs/>
          <w:szCs w:val="24"/>
        </w:rPr>
        <w:t>IMT systems</w:t>
      </w:r>
    </w:p>
    <w:p w:rsidR="0098732F" w:rsidRPr="00FD6E63" w:rsidRDefault="0098732F" w:rsidP="000D47A4">
      <w:pPr>
        <w:pStyle w:val="Headingb"/>
        <w:spacing w:before="720"/>
      </w:pPr>
      <w:r w:rsidRPr="00FD6E63">
        <w:t>Introduction</w:t>
      </w:r>
    </w:p>
    <w:p w:rsidR="0098732F" w:rsidRDefault="0098732F" w:rsidP="00B37169">
      <w:r w:rsidRPr="00FD6E63">
        <w:t>At the kind invitation of the</w:t>
      </w:r>
      <w:r>
        <w:rPr>
          <w:rFonts w:hint="eastAsia"/>
        </w:rPr>
        <w:t xml:space="preserve"> </w:t>
      </w:r>
      <w:r w:rsidRPr="007F5A5D">
        <w:t>Indian Administration, the Ministry of Communications &amp; I</w:t>
      </w:r>
      <w:r>
        <w:t xml:space="preserve">nformation </w:t>
      </w:r>
      <w:r w:rsidRPr="007F5A5D">
        <w:t>T</w:t>
      </w:r>
      <w:r>
        <w:t>echnology</w:t>
      </w:r>
      <w:r w:rsidRPr="00143BE3">
        <w:t>, this lette</w:t>
      </w:r>
      <w:r w:rsidRPr="00FD6E63">
        <w:t xml:space="preserve">r is to announce that the </w:t>
      </w:r>
      <w:r>
        <w:t>twelfth</w:t>
      </w:r>
      <w:r w:rsidRPr="00FD6E63">
        <w:t xml:space="preserve"> meeting of ITU-R Working Party 5D will take place in</w:t>
      </w:r>
      <w:r w:rsidRPr="00143BE3">
        <w:t xml:space="preserve"> </w:t>
      </w:r>
      <w:r>
        <w:t xml:space="preserve">Goa, India from </w:t>
      </w:r>
      <w:r w:rsidRPr="007F5A5D">
        <w:t>12-19 Oct</w:t>
      </w:r>
      <w:r>
        <w:t>ober</w:t>
      </w:r>
      <w:r w:rsidRPr="007F5A5D">
        <w:t xml:space="preserve"> 2011</w:t>
      </w:r>
      <w:r>
        <w:t xml:space="preserve"> (see the table below):</w:t>
      </w:r>
    </w:p>
    <w:p w:rsidR="0098732F" w:rsidRDefault="0098732F" w:rsidP="0098732F"/>
    <w:tbl>
      <w:tblPr>
        <w:tblW w:w="9656" w:type="dxa"/>
        <w:jc w:val="center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4"/>
        <w:gridCol w:w="2126"/>
        <w:gridCol w:w="2968"/>
        <w:gridCol w:w="2568"/>
      </w:tblGrid>
      <w:tr w:rsidR="0098732F" w:rsidRPr="00785F2F" w:rsidTr="00785F2F">
        <w:trPr>
          <w:jc w:val="center"/>
        </w:trPr>
        <w:tc>
          <w:tcPr>
            <w:tcW w:w="1994" w:type="dxa"/>
            <w:vAlign w:val="center"/>
          </w:tcPr>
          <w:p w:rsidR="0098732F" w:rsidRPr="00785F2F" w:rsidRDefault="0098732F" w:rsidP="00B23DE1">
            <w:pPr>
              <w:pStyle w:val="Tablehead"/>
              <w:rPr>
                <w:szCs w:val="22"/>
              </w:rPr>
            </w:pPr>
            <w:r w:rsidRPr="00785F2F">
              <w:rPr>
                <w:szCs w:val="22"/>
              </w:rPr>
              <w:t>Group</w:t>
            </w:r>
          </w:p>
        </w:tc>
        <w:tc>
          <w:tcPr>
            <w:tcW w:w="2126" w:type="dxa"/>
            <w:vAlign w:val="center"/>
          </w:tcPr>
          <w:p w:rsidR="0098732F" w:rsidRPr="00785F2F" w:rsidDel="00896BE1" w:rsidRDefault="0098732F" w:rsidP="00B23DE1">
            <w:pPr>
              <w:pStyle w:val="Tablehead"/>
              <w:rPr>
                <w:caps/>
                <w:szCs w:val="22"/>
              </w:rPr>
            </w:pPr>
            <w:r w:rsidRPr="00785F2F">
              <w:rPr>
                <w:szCs w:val="22"/>
              </w:rPr>
              <w:t>Meeting date</w:t>
            </w:r>
          </w:p>
        </w:tc>
        <w:tc>
          <w:tcPr>
            <w:tcW w:w="2968" w:type="dxa"/>
            <w:vAlign w:val="center"/>
          </w:tcPr>
          <w:p w:rsidR="0098732F" w:rsidRPr="00785F2F" w:rsidRDefault="0098732F" w:rsidP="001B1E7B">
            <w:pPr>
              <w:pStyle w:val="Tablehead"/>
              <w:rPr>
                <w:szCs w:val="22"/>
              </w:rPr>
            </w:pPr>
            <w:r w:rsidRPr="00785F2F">
              <w:rPr>
                <w:szCs w:val="22"/>
              </w:rPr>
              <w:t>Deadline for contributions</w:t>
            </w:r>
          </w:p>
        </w:tc>
        <w:tc>
          <w:tcPr>
            <w:tcW w:w="2568" w:type="dxa"/>
            <w:vAlign w:val="center"/>
          </w:tcPr>
          <w:p w:rsidR="0098732F" w:rsidRPr="00785F2F" w:rsidRDefault="0098732F" w:rsidP="00B23DE1">
            <w:pPr>
              <w:pStyle w:val="Tablehead"/>
              <w:rPr>
                <w:szCs w:val="22"/>
              </w:rPr>
            </w:pPr>
            <w:r w:rsidRPr="00785F2F">
              <w:rPr>
                <w:szCs w:val="22"/>
              </w:rPr>
              <w:t>Opening session</w:t>
            </w:r>
          </w:p>
        </w:tc>
      </w:tr>
      <w:tr w:rsidR="0098732F" w:rsidRPr="00785F2F" w:rsidTr="00785F2F">
        <w:trPr>
          <w:jc w:val="center"/>
        </w:trPr>
        <w:tc>
          <w:tcPr>
            <w:tcW w:w="1994" w:type="dxa"/>
            <w:vAlign w:val="center"/>
          </w:tcPr>
          <w:p w:rsidR="0098732F" w:rsidRPr="00785F2F" w:rsidRDefault="0098732F" w:rsidP="00B23DE1">
            <w:pPr>
              <w:pStyle w:val="Tabletext"/>
              <w:spacing w:before="80" w:after="80"/>
              <w:jc w:val="center"/>
              <w:rPr>
                <w:szCs w:val="22"/>
              </w:rPr>
            </w:pPr>
            <w:r w:rsidRPr="00785F2F">
              <w:rPr>
                <w:szCs w:val="22"/>
              </w:rPr>
              <w:t>Working Party 5D</w:t>
            </w:r>
          </w:p>
        </w:tc>
        <w:tc>
          <w:tcPr>
            <w:tcW w:w="2126" w:type="dxa"/>
            <w:vAlign w:val="center"/>
          </w:tcPr>
          <w:p w:rsidR="0098732F" w:rsidRPr="00785F2F" w:rsidRDefault="0098732F" w:rsidP="00B23DE1">
            <w:pPr>
              <w:pStyle w:val="Tabletext"/>
              <w:spacing w:before="80" w:after="80"/>
              <w:jc w:val="center"/>
              <w:rPr>
                <w:szCs w:val="22"/>
              </w:rPr>
            </w:pPr>
            <w:r w:rsidRPr="00785F2F">
              <w:rPr>
                <w:szCs w:val="22"/>
              </w:rPr>
              <w:t>12-19 October 2011</w:t>
            </w:r>
          </w:p>
        </w:tc>
        <w:tc>
          <w:tcPr>
            <w:tcW w:w="2968" w:type="dxa"/>
            <w:vAlign w:val="center"/>
          </w:tcPr>
          <w:p w:rsidR="00E737D9" w:rsidRPr="00785F2F" w:rsidRDefault="0098732F" w:rsidP="001B1E7B">
            <w:pPr>
              <w:pStyle w:val="Tabletext"/>
              <w:spacing w:before="80" w:after="80"/>
              <w:jc w:val="center"/>
              <w:rPr>
                <w:szCs w:val="22"/>
              </w:rPr>
            </w:pPr>
            <w:r w:rsidRPr="00785F2F">
              <w:rPr>
                <w:szCs w:val="22"/>
              </w:rPr>
              <w:t>Wednesday, 5 October 2011</w:t>
            </w:r>
            <w:r w:rsidR="001B1E7B">
              <w:rPr>
                <w:szCs w:val="22"/>
              </w:rPr>
              <w:br/>
              <w:t xml:space="preserve">by </w:t>
            </w:r>
            <w:r w:rsidR="00E737D9">
              <w:rPr>
                <w:szCs w:val="22"/>
              </w:rPr>
              <w:t>16:00 hours UTC</w:t>
            </w:r>
          </w:p>
        </w:tc>
        <w:tc>
          <w:tcPr>
            <w:tcW w:w="2568" w:type="dxa"/>
            <w:vAlign w:val="center"/>
          </w:tcPr>
          <w:p w:rsidR="00E737D9" w:rsidRPr="001B1E7B" w:rsidRDefault="0098732F" w:rsidP="001B1E7B">
            <w:pPr>
              <w:pStyle w:val="Tabletext"/>
              <w:spacing w:before="80" w:after="80"/>
              <w:jc w:val="center"/>
              <w:rPr>
                <w:b/>
                <w:szCs w:val="22"/>
              </w:rPr>
            </w:pPr>
            <w:r w:rsidRPr="00785F2F">
              <w:rPr>
                <w:szCs w:val="22"/>
              </w:rPr>
              <w:t xml:space="preserve">12 </w:t>
            </w:r>
            <w:r w:rsidR="00785F2F" w:rsidRPr="00785F2F">
              <w:rPr>
                <w:szCs w:val="22"/>
              </w:rPr>
              <w:t>October</w:t>
            </w:r>
            <w:r w:rsidRPr="00785F2F">
              <w:rPr>
                <w:szCs w:val="22"/>
              </w:rPr>
              <w:t xml:space="preserve"> </w:t>
            </w:r>
            <w:r w:rsidR="00E737D9">
              <w:rPr>
                <w:szCs w:val="22"/>
              </w:rPr>
              <w:t>2011</w:t>
            </w:r>
            <w:r w:rsidR="001B1E7B">
              <w:rPr>
                <w:szCs w:val="22"/>
              </w:rPr>
              <w:br/>
            </w:r>
            <w:r w:rsidRPr="001B1E7B">
              <w:rPr>
                <w:b/>
                <w:szCs w:val="22"/>
              </w:rPr>
              <w:t xml:space="preserve">at </w:t>
            </w:r>
            <w:r w:rsidR="00445D63" w:rsidRPr="001B1E7B">
              <w:rPr>
                <w:b/>
                <w:szCs w:val="22"/>
              </w:rPr>
              <w:t>09</w:t>
            </w:r>
            <w:r w:rsidRPr="001B1E7B">
              <w:rPr>
                <w:b/>
                <w:szCs w:val="22"/>
              </w:rPr>
              <w:t>:</w:t>
            </w:r>
            <w:r w:rsidR="00445D63" w:rsidRPr="001B1E7B">
              <w:rPr>
                <w:b/>
                <w:szCs w:val="22"/>
              </w:rPr>
              <w:t>3</w:t>
            </w:r>
            <w:r w:rsidRPr="001B1E7B">
              <w:rPr>
                <w:b/>
                <w:szCs w:val="22"/>
              </w:rPr>
              <w:t>0 hours</w:t>
            </w:r>
          </w:p>
        </w:tc>
      </w:tr>
    </w:tbl>
    <w:p w:rsidR="0098732F" w:rsidRPr="00FD6E63" w:rsidRDefault="0098732F" w:rsidP="00B23DE1">
      <w:pPr>
        <w:pStyle w:val="Heading1"/>
        <w:spacing w:before="480"/>
      </w:pPr>
      <w:r>
        <w:t>Programme of the meeting</w:t>
      </w:r>
    </w:p>
    <w:p w:rsidR="0098732F" w:rsidRPr="00181A8F" w:rsidRDefault="0098732F" w:rsidP="0098732F">
      <w:r w:rsidRPr="00181A8F">
        <w:t xml:space="preserve">A draft agenda for the meeting is contained in Annex </w:t>
      </w:r>
      <w:r>
        <w:t>1</w:t>
      </w:r>
      <w:r w:rsidRPr="00181A8F">
        <w:t>. The Questions assigned may be found at:</w:t>
      </w:r>
    </w:p>
    <w:p w:rsidR="0098732F" w:rsidRPr="00FD6E63" w:rsidRDefault="00DE7DAA" w:rsidP="0098732F">
      <w:pPr>
        <w:spacing w:before="240" w:after="240"/>
        <w:jc w:val="center"/>
      </w:pPr>
      <w:hyperlink r:id="rId9" w:history="1">
        <w:r w:rsidR="0098732F" w:rsidRPr="00181A8F">
          <w:rPr>
            <w:rStyle w:val="Hyperlink"/>
          </w:rPr>
          <w:t>http://www.itu.int/publ/R-QUE-SG05/en</w:t>
        </w:r>
      </w:hyperlink>
    </w:p>
    <w:p w:rsidR="0098732F" w:rsidRPr="00FD6E63" w:rsidRDefault="0098732F" w:rsidP="0098732F">
      <w:r w:rsidRPr="00FD6E63">
        <w:t>Working Party 5D will conduct its work in English.</w:t>
      </w:r>
    </w:p>
    <w:p w:rsidR="0098732F" w:rsidRPr="00967D68" w:rsidRDefault="0098732F" w:rsidP="0098732F">
      <w:pPr>
        <w:rPr>
          <w:bCs/>
          <w:szCs w:val="24"/>
        </w:rPr>
      </w:pPr>
      <w:r w:rsidRPr="00967D68">
        <w:rPr>
          <w:bCs/>
          <w:szCs w:val="24"/>
        </w:rPr>
        <w:t>The meeting will take place at:</w:t>
      </w:r>
    </w:p>
    <w:p w:rsidR="0098732F" w:rsidRDefault="00B23DE1" w:rsidP="00B23DE1">
      <w:pPr>
        <w:ind w:left="794" w:hanging="794"/>
      </w:pPr>
      <w:r>
        <w:tab/>
      </w:r>
      <w:r w:rsidR="0098732F" w:rsidRPr="007F5A5D">
        <w:t>Intercontinental The La</w:t>
      </w:r>
      <w:r w:rsidR="002344A1" w:rsidRPr="007F5A5D">
        <w:t>L</w:t>
      </w:r>
      <w:r w:rsidR="0098732F" w:rsidRPr="007F5A5D">
        <w:t>it Goa Resort</w:t>
      </w:r>
      <w:r w:rsidR="0098732F">
        <w:br/>
      </w:r>
      <w:r w:rsidR="00B37169">
        <w:rPr>
          <w:lang w:val="pt-BR"/>
        </w:rPr>
        <w:t>Raj Baga, Canacona</w:t>
      </w:r>
      <w:r w:rsidR="0098732F">
        <w:rPr>
          <w:lang w:val="pt-BR"/>
        </w:rPr>
        <w:br/>
      </w:r>
      <w:r w:rsidR="0098732F" w:rsidRPr="007F5A5D">
        <w:rPr>
          <w:lang w:val="pt-BR"/>
        </w:rPr>
        <w:t>Goa 403702, India</w:t>
      </w:r>
      <w:r w:rsidR="0098732F">
        <w:rPr>
          <w:lang w:val="pt-BR"/>
        </w:rPr>
        <w:br/>
      </w:r>
      <w:r w:rsidR="0098732F" w:rsidRPr="003D6C61">
        <w:rPr>
          <w:lang w:val="pt-BR"/>
        </w:rPr>
        <w:t>Tel</w:t>
      </w:r>
      <w:r>
        <w:rPr>
          <w:lang w:val="pt-BR"/>
        </w:rPr>
        <w:t>.:</w:t>
      </w:r>
      <w:r w:rsidR="0098732F" w:rsidRPr="003D6C61">
        <w:rPr>
          <w:lang w:val="pt-BR"/>
        </w:rPr>
        <w:t xml:space="preserve"> +91 832 2667 777</w:t>
      </w:r>
      <w:r w:rsidR="0098732F">
        <w:rPr>
          <w:lang w:val="pt-BR"/>
        </w:rPr>
        <w:br/>
      </w:r>
      <w:r w:rsidR="0098732F" w:rsidRPr="007F5A5D">
        <w:t>Fax</w:t>
      </w:r>
      <w:r>
        <w:t xml:space="preserve">: </w:t>
      </w:r>
      <w:r w:rsidR="0098732F" w:rsidRPr="007F5A5D">
        <w:t>+91 832 2667 711</w:t>
      </w:r>
    </w:p>
    <w:p w:rsidR="0098732F" w:rsidRPr="007F5A5D" w:rsidRDefault="00B23DE1" w:rsidP="0098732F">
      <w:r>
        <w:tab/>
      </w:r>
      <w:hyperlink r:id="rId10" w:history="1">
        <w:r w:rsidR="0098732F" w:rsidRPr="007F5A5D">
          <w:rPr>
            <w:rStyle w:val="Hyperlink"/>
          </w:rPr>
          <w:t>http://www.thelalit.com</w:t>
        </w:r>
      </w:hyperlink>
    </w:p>
    <w:p w:rsidR="0098732F" w:rsidRPr="00FD6E63" w:rsidRDefault="0098732F" w:rsidP="0098732F">
      <w:pPr>
        <w:spacing w:before="240"/>
      </w:pPr>
      <w:r w:rsidRPr="00FD6E63">
        <w:t xml:space="preserve">For further information see Annex </w:t>
      </w:r>
      <w:r>
        <w:t>2</w:t>
      </w:r>
      <w:r w:rsidRPr="00FD6E63">
        <w:t>.</w:t>
      </w:r>
    </w:p>
    <w:p w:rsidR="00193871" w:rsidRDefault="0019387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:rsidR="0098732F" w:rsidRPr="00FD6E63" w:rsidRDefault="0098732F" w:rsidP="000D47A4">
      <w:pPr>
        <w:pStyle w:val="Heading1"/>
        <w:spacing w:before="0"/>
      </w:pPr>
      <w:r w:rsidRPr="00FD6E63">
        <w:lastRenderedPageBreak/>
        <w:t>Contributions</w:t>
      </w:r>
    </w:p>
    <w:p w:rsidR="0098732F" w:rsidRDefault="0098732F" w:rsidP="0084524B">
      <w:r w:rsidRPr="00FD6E63">
        <w:t xml:space="preserve">Contributions in response to the work of Working Party 5D are invited. </w:t>
      </w:r>
      <w:r>
        <w:t>These</w:t>
      </w:r>
      <w:r w:rsidRPr="00FD6E63">
        <w:t xml:space="preserve"> will be processed according to the provisions laid down in Resolution ITU-R 1-5 and posted on</w:t>
      </w:r>
      <w:r>
        <w:t>:</w:t>
      </w:r>
      <w:r w:rsidRPr="00FD6E63">
        <w:t xml:space="preserve"> </w:t>
      </w:r>
    </w:p>
    <w:p w:rsidR="0098732F" w:rsidRPr="00FD6E63" w:rsidRDefault="00DE7DAA" w:rsidP="0084524B">
      <w:pPr>
        <w:spacing w:before="160"/>
        <w:jc w:val="center"/>
      </w:pPr>
      <w:hyperlink r:id="rId11" w:history="1">
        <w:r w:rsidR="0098732F" w:rsidRPr="00181A8F">
          <w:rPr>
            <w:rStyle w:val="Hyperlink"/>
          </w:rPr>
          <w:t>http://www.itu.int/md/R07-WP5D-C/en</w:t>
        </w:r>
      </w:hyperlink>
    </w:p>
    <w:p w:rsidR="00A247A5" w:rsidRPr="00A247A5" w:rsidRDefault="0098732F" w:rsidP="001B1E7B">
      <w:pPr>
        <w:spacing w:before="240"/>
        <w:ind w:right="-142"/>
        <w:rPr>
          <w:b/>
          <w:bCs/>
        </w:rPr>
      </w:pPr>
      <w:r w:rsidRPr="00181A8F">
        <w:rPr>
          <w:b/>
          <w:bCs/>
        </w:rPr>
        <w:t>The deadline for submission of contributions is</w:t>
      </w:r>
      <w:r w:rsidR="001B1E7B">
        <w:rPr>
          <w:b/>
          <w:bCs/>
        </w:rPr>
        <w:t xml:space="preserve"> </w:t>
      </w:r>
      <w:r w:rsidR="00A247A5" w:rsidRPr="001B1E7B">
        <w:rPr>
          <w:b/>
          <w:szCs w:val="22"/>
        </w:rPr>
        <w:t>Wednesday, 5 October 2011</w:t>
      </w:r>
      <w:r w:rsidR="00A247A5" w:rsidRPr="00181A8F">
        <w:rPr>
          <w:b/>
          <w:bCs/>
        </w:rPr>
        <w:t>, 16:00 hours UTC.</w:t>
      </w:r>
    </w:p>
    <w:p w:rsidR="0098732F" w:rsidRDefault="0098732F" w:rsidP="0084524B">
      <w:pPr>
        <w:spacing w:before="160"/>
      </w:pPr>
      <w:r>
        <w:t>Submissions received later than this deadline cannot be accepted. Resolution 1-5 provides that contributions which are not available to participants at the opening of the meeting shall not be considered.</w:t>
      </w:r>
    </w:p>
    <w:p w:rsidR="0098732F" w:rsidRPr="00FD6E63" w:rsidRDefault="0098732F" w:rsidP="0098732F">
      <w:pPr>
        <w:spacing w:before="160"/>
      </w:pPr>
      <w:r w:rsidRPr="00FD6E63">
        <w:t>Participants are requested to submit contributions by electronic mail to:</w:t>
      </w:r>
    </w:p>
    <w:p w:rsidR="0098732F" w:rsidRPr="00FD6E63" w:rsidRDefault="00DE7DAA" w:rsidP="0084524B">
      <w:pPr>
        <w:spacing w:before="160"/>
        <w:jc w:val="center"/>
      </w:pPr>
      <w:hyperlink r:id="rId12" w:history="1">
        <w:r w:rsidR="0098732F" w:rsidRPr="00181A8F">
          <w:rPr>
            <w:rStyle w:val="Hyperlink"/>
          </w:rPr>
          <w:t>rsg5@itu.int</w:t>
        </w:r>
      </w:hyperlink>
    </w:p>
    <w:p w:rsidR="0098732F" w:rsidRPr="00FD6E63" w:rsidRDefault="0098732F" w:rsidP="0084524B">
      <w:pPr>
        <w:spacing w:before="160"/>
      </w:pPr>
      <w:r w:rsidRPr="00FD6E63">
        <w:t>Copies of each contribution should be sent to the Study Group Department, Radiocommunication Bureau, for processing, to the Chairman of the Working Party and to the Chairman and Vice</w:t>
      </w:r>
      <w:r w:rsidRPr="00FD6E63">
        <w:noBreakHyphen/>
        <w:t xml:space="preserve">Chairmen of Radiocommunication Study Group 5. The pertinent addresses can be found on: </w:t>
      </w:r>
    </w:p>
    <w:p w:rsidR="0098732F" w:rsidRDefault="00DE7DAA" w:rsidP="0084524B">
      <w:pPr>
        <w:spacing w:before="160"/>
        <w:ind w:right="-142"/>
        <w:jc w:val="center"/>
        <w:rPr>
          <w:szCs w:val="24"/>
        </w:rPr>
      </w:pPr>
      <w:hyperlink r:id="rId13" w:tgtFrame="_blank" w:history="1">
        <w:r w:rsidR="0098732F" w:rsidRPr="0098732F">
          <w:rPr>
            <w:color w:val="00008B"/>
            <w:szCs w:val="24"/>
            <w:u w:val="single"/>
          </w:rPr>
          <w:t>http://run.as/itu.int/5fg1uq</w:t>
        </w:r>
      </w:hyperlink>
      <w:r w:rsidR="0098732F">
        <w:rPr>
          <w:szCs w:val="24"/>
        </w:rPr>
        <w:t xml:space="preserve"> (WP 5D)</w:t>
      </w:r>
    </w:p>
    <w:p w:rsidR="0098732F" w:rsidRPr="0098732F" w:rsidRDefault="00DE7DAA" w:rsidP="0098732F">
      <w:pPr>
        <w:ind w:right="-142"/>
        <w:jc w:val="center"/>
        <w:rPr>
          <w:szCs w:val="24"/>
          <w:lang w:val="es-ES_tradnl"/>
        </w:rPr>
      </w:pPr>
      <w:hyperlink r:id="rId14" w:tgtFrame="_blank" w:history="1">
        <w:r w:rsidR="0098732F" w:rsidRPr="0098732F">
          <w:rPr>
            <w:rStyle w:val="Hyperlink"/>
            <w:lang w:val="es-ES_tradnl"/>
          </w:rPr>
          <w:t>http://run.as/itu.int/c8iff5</w:t>
        </w:r>
      </w:hyperlink>
      <w:r w:rsidR="0098732F" w:rsidRPr="0098732F">
        <w:rPr>
          <w:lang w:val="es-ES_tradnl"/>
        </w:rPr>
        <w:t xml:space="preserve"> (SG 5)</w:t>
      </w:r>
    </w:p>
    <w:p w:rsidR="0098732F" w:rsidRPr="00FD6E63" w:rsidRDefault="0098732F" w:rsidP="0084524B">
      <w:pPr>
        <w:spacing w:before="160"/>
        <w:ind w:right="-142"/>
      </w:pPr>
      <w:r w:rsidRPr="00FD6E63">
        <w:t>According to the ITU-R patent policy (Annex 1 to Resolution ITU-R 1-5), contributions containing a proposal for a Recommendation should draw the attention to any known patent or to any known pending patent application relating to systems or technologies considered in the proposal.</w:t>
      </w:r>
    </w:p>
    <w:p w:rsidR="0098732F" w:rsidRPr="00FD6E63" w:rsidRDefault="0098732F" w:rsidP="0098732F">
      <w:pPr>
        <w:spacing w:before="160"/>
      </w:pPr>
      <w:r w:rsidRPr="00FD6E63">
        <w:t>Wireless LAN facilities will be provided in all meeting rooms and a</w:t>
      </w:r>
      <w:r w:rsidRPr="00181A8F">
        <w:t>n Internet cafe facility</w:t>
      </w:r>
      <w:r w:rsidRPr="00FD6E63">
        <w:t xml:space="preserve"> will also be provided.</w:t>
      </w:r>
    </w:p>
    <w:p w:rsidR="0098732F" w:rsidRPr="00FD6E63" w:rsidRDefault="0098732F" w:rsidP="0098732F">
      <w:r w:rsidRPr="00FD6E63">
        <w:t xml:space="preserve">Participants </w:t>
      </w:r>
      <w:r>
        <w:t>will need</w:t>
      </w:r>
      <w:r w:rsidRPr="00FD6E63">
        <w:t xml:space="preserve"> to bring their laptops (equipped with a WLAN-card) with them to the meeting because </w:t>
      </w:r>
      <w:r w:rsidRPr="007C46C2">
        <w:rPr>
          <w:b/>
          <w:bCs/>
        </w:rPr>
        <w:t>this will be a completely paperless meeting</w:t>
      </w:r>
      <w:r>
        <w:t xml:space="preserve"> </w:t>
      </w:r>
      <w:r w:rsidRPr="00FD6E63">
        <w:t>(no paper copies</w:t>
      </w:r>
      <w:r>
        <w:t xml:space="preserve"> of documents will be distributed</w:t>
      </w:r>
      <w:r w:rsidRPr="00FD6E63">
        <w:t>).</w:t>
      </w:r>
    </w:p>
    <w:p w:rsidR="0098732F" w:rsidRPr="00FD6E63" w:rsidRDefault="0098732F" w:rsidP="0098732F">
      <w:pPr>
        <w:pStyle w:val="Heading1"/>
      </w:pPr>
      <w:r w:rsidRPr="00FD6E63">
        <w:t>Participation</w:t>
      </w:r>
    </w:p>
    <w:p w:rsidR="0098732F" w:rsidRPr="000D47A4" w:rsidRDefault="0098732F" w:rsidP="000D47A4">
      <w:pPr>
        <w:rPr>
          <w:lang w:val="en-US"/>
        </w:rPr>
      </w:pPr>
      <w:r>
        <w:t xml:space="preserve">Delegate/participant registration for the meeting will be carried out online via the ITU-R website. Member States, Sector Members, Associates and ITU-R Academia were each requested to designate a focal point to be responsible for the handling of all registration requests for his/her administration/organization. Individuals wishing to attend should contact directly the focal point designated for all Study Group activities for his/her entity. The list of designated focal points (DFPs) is available on the </w:t>
      </w:r>
      <w:r w:rsidRPr="00B06E15">
        <w:rPr>
          <w:b/>
          <w:bCs/>
        </w:rPr>
        <w:t>ITU</w:t>
      </w:r>
      <w:r>
        <w:rPr>
          <w:b/>
          <w:bCs/>
        </w:rPr>
        <w:noBreakHyphen/>
      </w:r>
      <w:r w:rsidRPr="00B06E15">
        <w:rPr>
          <w:b/>
          <w:bCs/>
        </w:rPr>
        <w:t>R</w:t>
      </w:r>
      <w:r>
        <w:t> </w:t>
      </w:r>
      <w:r>
        <w:rPr>
          <w:b/>
          <w:bCs/>
        </w:rPr>
        <w:t xml:space="preserve">Member Information and </w:t>
      </w:r>
      <w:r w:rsidRPr="00054AF6">
        <w:rPr>
          <w:b/>
          <w:bCs/>
        </w:rPr>
        <w:t xml:space="preserve">Delegate Registration </w:t>
      </w:r>
      <w:r>
        <w:t>webpage at:</w:t>
      </w:r>
      <w:r w:rsidR="000D47A4">
        <w:t xml:space="preserve"> </w:t>
      </w:r>
      <w:hyperlink r:id="rId15" w:history="1">
        <w:r w:rsidRPr="00181A8F">
          <w:rPr>
            <w:rStyle w:val="Hyperlink"/>
            <w:szCs w:val="24"/>
          </w:rPr>
          <w:t>http://www.itu.int/ITU-R/go/delegate-reg-info/en</w:t>
        </w:r>
      </w:hyperlink>
      <w:r w:rsidR="000D47A4" w:rsidRPr="000D47A4">
        <w:rPr>
          <w:lang w:val="en-US"/>
        </w:rPr>
        <w:t>.</w:t>
      </w:r>
    </w:p>
    <w:p w:rsidR="0098732F" w:rsidRPr="009454C8" w:rsidRDefault="0098732F" w:rsidP="001B1E7B">
      <w:pPr>
        <w:pStyle w:val="Index1"/>
        <w:tabs>
          <w:tab w:val="center" w:pos="7371"/>
        </w:tabs>
        <w:spacing w:before="840"/>
        <w:rPr>
          <w:lang w:val="fr-CH"/>
        </w:rPr>
      </w:pPr>
      <w:r w:rsidRPr="00FD6E63">
        <w:tab/>
      </w:r>
      <w:r w:rsidRPr="00FD6E63">
        <w:tab/>
      </w:r>
      <w:r w:rsidRPr="00FD6E63">
        <w:tab/>
      </w:r>
      <w:r w:rsidRPr="00FD6E63">
        <w:tab/>
      </w:r>
      <w:r w:rsidRPr="00FD6E63">
        <w:tab/>
      </w:r>
      <w:r w:rsidRPr="009454C8">
        <w:rPr>
          <w:lang w:val="fr-CH"/>
        </w:rPr>
        <w:t xml:space="preserve">François </w:t>
      </w:r>
      <w:proofErr w:type="spellStart"/>
      <w:r w:rsidRPr="009454C8">
        <w:rPr>
          <w:lang w:val="fr-CH"/>
        </w:rPr>
        <w:t>Rancy</w:t>
      </w:r>
      <w:proofErr w:type="spellEnd"/>
    </w:p>
    <w:p w:rsidR="0098732F" w:rsidRPr="009454C8" w:rsidRDefault="0098732F" w:rsidP="0098732F">
      <w:pPr>
        <w:pStyle w:val="Head"/>
        <w:tabs>
          <w:tab w:val="clear" w:pos="6663"/>
          <w:tab w:val="center" w:pos="7371"/>
          <w:tab w:val="right" w:pos="8505"/>
        </w:tabs>
        <w:rPr>
          <w:rFonts w:cs="Times New Roman"/>
          <w:lang w:val="fr-CH"/>
        </w:rPr>
      </w:pPr>
      <w:r w:rsidRPr="009454C8">
        <w:rPr>
          <w:rFonts w:cs="Times New Roman"/>
          <w:lang w:val="fr-CH"/>
        </w:rPr>
        <w:tab/>
      </w:r>
      <w:r w:rsidRPr="009454C8">
        <w:rPr>
          <w:rFonts w:cs="Times New Roman"/>
          <w:lang w:val="fr-CH"/>
        </w:rPr>
        <w:tab/>
      </w:r>
      <w:r w:rsidRPr="009454C8">
        <w:rPr>
          <w:rFonts w:cs="Times New Roman"/>
          <w:lang w:val="fr-CH"/>
        </w:rPr>
        <w:tab/>
      </w:r>
      <w:r w:rsidRPr="009454C8">
        <w:rPr>
          <w:rFonts w:cs="Times New Roman"/>
          <w:lang w:val="fr-CH"/>
        </w:rPr>
        <w:tab/>
      </w:r>
      <w:r w:rsidRPr="009454C8">
        <w:rPr>
          <w:rFonts w:cs="Times New Roman"/>
          <w:lang w:val="fr-CH"/>
        </w:rPr>
        <w:tab/>
        <w:t>Director, Radiocommunication Bureau</w:t>
      </w:r>
    </w:p>
    <w:p w:rsidR="0098732F" w:rsidRPr="009454C8" w:rsidRDefault="0098732F" w:rsidP="000D47A4">
      <w:pPr>
        <w:rPr>
          <w:lang w:val="fr-CH"/>
        </w:rPr>
      </w:pPr>
      <w:r w:rsidRPr="009454C8">
        <w:rPr>
          <w:b/>
          <w:bCs/>
          <w:lang w:val="fr-CH"/>
        </w:rPr>
        <w:t>Annexes:</w:t>
      </w:r>
      <w:r w:rsidRPr="009454C8">
        <w:rPr>
          <w:lang w:val="fr-CH"/>
        </w:rPr>
        <w:t xml:space="preserve"> </w:t>
      </w:r>
      <w:r w:rsidRPr="009454C8">
        <w:rPr>
          <w:lang w:val="fr-CH"/>
        </w:rPr>
        <w:tab/>
      </w:r>
      <w:r>
        <w:rPr>
          <w:lang w:val="fr-CH"/>
        </w:rPr>
        <w:t>2</w:t>
      </w:r>
      <w:r w:rsidR="000D47A4">
        <w:rPr>
          <w:lang w:val="fr-CH"/>
        </w:rPr>
        <w:t xml:space="preserve"> </w:t>
      </w:r>
    </w:p>
    <w:p w:rsidR="0098732F" w:rsidRPr="00280468" w:rsidRDefault="0098732F" w:rsidP="0098732F">
      <w:pPr>
        <w:tabs>
          <w:tab w:val="left" w:pos="284"/>
          <w:tab w:val="left" w:pos="568"/>
        </w:tabs>
        <w:spacing w:before="240"/>
        <w:rPr>
          <w:b/>
          <w:bCs/>
          <w:sz w:val="18"/>
          <w:szCs w:val="18"/>
        </w:rPr>
      </w:pPr>
      <w:r w:rsidRPr="00280468">
        <w:rPr>
          <w:b/>
          <w:bCs/>
          <w:sz w:val="18"/>
          <w:szCs w:val="18"/>
        </w:rPr>
        <w:t>Distribution:</w:t>
      </w:r>
    </w:p>
    <w:p w:rsidR="0098732F" w:rsidRPr="00280468" w:rsidRDefault="0098732F" w:rsidP="0098732F">
      <w:pPr>
        <w:pStyle w:val="BodyTextIndent21"/>
        <w:spacing w:before="120"/>
        <w:rPr>
          <w:rFonts w:cs="Times New Roman"/>
          <w:sz w:val="18"/>
          <w:szCs w:val="18"/>
        </w:rPr>
      </w:pPr>
      <w:r w:rsidRPr="00280468">
        <w:rPr>
          <w:rFonts w:cs="Times New Roman"/>
          <w:sz w:val="18"/>
          <w:szCs w:val="18"/>
        </w:rPr>
        <w:t>–</w:t>
      </w:r>
      <w:r w:rsidRPr="00280468">
        <w:rPr>
          <w:rFonts w:cs="Times New Roman"/>
          <w:sz w:val="18"/>
          <w:szCs w:val="18"/>
        </w:rPr>
        <w:tab/>
        <w:t>Administrations of Member States of the ITU</w:t>
      </w:r>
      <w:r>
        <w:rPr>
          <w:rFonts w:cs="Times New Roman"/>
          <w:sz w:val="18"/>
          <w:szCs w:val="18"/>
        </w:rPr>
        <w:t xml:space="preserve"> and</w:t>
      </w:r>
      <w:r w:rsidRPr="00280468">
        <w:rPr>
          <w:rFonts w:cs="Times New Roman"/>
          <w:sz w:val="18"/>
          <w:szCs w:val="18"/>
        </w:rPr>
        <w:t xml:space="preserve"> Radiocommunication Sector Members participating in the work</w:t>
      </w:r>
      <w:r w:rsidRPr="00280468">
        <w:rPr>
          <w:rFonts w:cs="Times New Roman"/>
          <w:sz w:val="18"/>
          <w:szCs w:val="18"/>
        </w:rPr>
        <w:br/>
        <w:t>of Radiocommunication Study Group 5</w:t>
      </w:r>
    </w:p>
    <w:p w:rsidR="0098732F" w:rsidRDefault="0098732F" w:rsidP="0098732F">
      <w:pPr>
        <w:tabs>
          <w:tab w:val="left" w:pos="284"/>
        </w:tabs>
        <w:spacing w:before="0"/>
        <w:ind w:left="284" w:hanging="284"/>
        <w:rPr>
          <w:sz w:val="18"/>
          <w:szCs w:val="18"/>
          <w:lang w:val="en-US"/>
        </w:rPr>
      </w:pPr>
      <w:r w:rsidRPr="00280468">
        <w:rPr>
          <w:sz w:val="18"/>
          <w:szCs w:val="18"/>
          <w:lang w:val="en-US"/>
        </w:rPr>
        <w:t>–</w:t>
      </w:r>
      <w:r w:rsidRPr="00280468">
        <w:rPr>
          <w:sz w:val="18"/>
          <w:szCs w:val="18"/>
          <w:lang w:val="en-US"/>
        </w:rPr>
        <w:tab/>
        <w:t>ITU-R Associates participating in the work of Radiocommunication Study Group 5</w:t>
      </w:r>
    </w:p>
    <w:p w:rsidR="0098732F" w:rsidRPr="00280468" w:rsidRDefault="0098732F" w:rsidP="0098732F">
      <w:pPr>
        <w:tabs>
          <w:tab w:val="left" w:pos="284"/>
        </w:tabs>
        <w:spacing w:before="0"/>
        <w:ind w:left="284" w:hanging="284"/>
        <w:rPr>
          <w:sz w:val="18"/>
          <w:szCs w:val="18"/>
          <w:lang w:val="en-US"/>
        </w:rPr>
      </w:pPr>
      <w:r w:rsidRPr="00280468">
        <w:rPr>
          <w:sz w:val="18"/>
          <w:szCs w:val="18"/>
          <w:lang w:val="en-US"/>
        </w:rPr>
        <w:t>–</w:t>
      </w:r>
      <w:r w:rsidRPr="00280468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ITU-R Academia</w:t>
      </w:r>
    </w:p>
    <w:p w:rsidR="0098732F" w:rsidRPr="00280468" w:rsidRDefault="0098732F" w:rsidP="0098732F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280468">
        <w:rPr>
          <w:sz w:val="18"/>
          <w:szCs w:val="18"/>
        </w:rPr>
        <w:t>–</w:t>
      </w:r>
      <w:r w:rsidRPr="00280468">
        <w:rPr>
          <w:sz w:val="18"/>
          <w:szCs w:val="18"/>
        </w:rPr>
        <w:tab/>
        <w:t>Chairman and Vice-Chairmen of Radiocommunication Study Group 5</w:t>
      </w:r>
    </w:p>
    <w:p w:rsidR="0084524B" w:rsidRDefault="0098732F" w:rsidP="0084524B">
      <w:pPr>
        <w:pStyle w:val="BodyTextIndent21"/>
        <w:rPr>
          <w:rFonts w:cs="Times New Roman"/>
          <w:sz w:val="18"/>
          <w:szCs w:val="18"/>
        </w:rPr>
      </w:pPr>
      <w:r w:rsidRPr="00280468">
        <w:rPr>
          <w:rFonts w:cs="Times New Roman"/>
          <w:sz w:val="18"/>
          <w:szCs w:val="18"/>
        </w:rPr>
        <w:t>–</w:t>
      </w:r>
      <w:r w:rsidRPr="00280468">
        <w:rPr>
          <w:rFonts w:cs="Times New Roman"/>
          <w:sz w:val="18"/>
          <w:szCs w:val="18"/>
        </w:rPr>
        <w:tab/>
        <w:t>Secretary General of the ITU, Director of the Telecommunication Standardization Bureau, Director of the Telecommunication Development Bureau</w:t>
      </w:r>
    </w:p>
    <w:p w:rsidR="0098732F" w:rsidRPr="00181A8F" w:rsidRDefault="00193871" w:rsidP="00193871">
      <w:pPr>
        <w:pStyle w:val="AnnexNotitle"/>
        <w:spacing w:before="360"/>
      </w:pPr>
      <w:r>
        <w:lastRenderedPageBreak/>
        <w:br/>
      </w:r>
      <w:r w:rsidR="0098732F" w:rsidRPr="00181A8F">
        <w:t>Annex </w:t>
      </w:r>
      <w:r w:rsidR="0098732F">
        <w:t>1</w:t>
      </w:r>
      <w:r w:rsidR="0098732F" w:rsidRPr="00181A8F">
        <w:br/>
      </w:r>
      <w:r w:rsidR="0098732F" w:rsidRPr="00181A8F">
        <w:br/>
        <w:t xml:space="preserve">Draft </w:t>
      </w:r>
      <w:r w:rsidR="0098732F">
        <w:t>a</w:t>
      </w:r>
      <w:r w:rsidR="0098732F" w:rsidRPr="00181A8F">
        <w:t xml:space="preserve">genda for the </w:t>
      </w:r>
      <w:r w:rsidR="0098732F">
        <w:t>12</w:t>
      </w:r>
      <w:r w:rsidR="0098732F" w:rsidRPr="00181A8F">
        <w:rPr>
          <w:vertAlign w:val="superscript"/>
        </w:rPr>
        <w:t>th</w:t>
      </w:r>
      <w:r w:rsidR="0098732F" w:rsidRPr="00181A8F">
        <w:t xml:space="preserve"> meeting of Working Party 5D</w:t>
      </w:r>
    </w:p>
    <w:p w:rsidR="0098732F" w:rsidRPr="00181A8F" w:rsidRDefault="0098732F" w:rsidP="0098732F">
      <w:pPr>
        <w:spacing w:before="240"/>
        <w:jc w:val="center"/>
        <w:rPr>
          <w:lang w:val="en-US"/>
        </w:rPr>
      </w:pPr>
      <w:r w:rsidRPr="00181A8F">
        <w:t>(</w:t>
      </w:r>
      <w:r>
        <w:rPr>
          <w:rFonts w:cs="Arial"/>
        </w:rPr>
        <w:t>Goa, India</w:t>
      </w:r>
      <w:r>
        <w:t xml:space="preserve"> from 12 to 19 October 2011</w:t>
      </w:r>
      <w:r w:rsidRPr="00181A8F">
        <w:rPr>
          <w:lang w:val="en-US"/>
        </w:rPr>
        <w:t>)</w:t>
      </w:r>
    </w:p>
    <w:p w:rsidR="0098732F" w:rsidRPr="00181A8F" w:rsidRDefault="0098732F" w:rsidP="0098732F"/>
    <w:p w:rsidR="0098732F" w:rsidRPr="00181A8F" w:rsidRDefault="0098732F" w:rsidP="0098732F"/>
    <w:p w:rsidR="0098732F" w:rsidRPr="00181A8F" w:rsidRDefault="0098732F" w:rsidP="0098732F">
      <w:pPr>
        <w:spacing w:before="240"/>
      </w:pPr>
      <w:r w:rsidRPr="00181A8F">
        <w:rPr>
          <w:b/>
        </w:rPr>
        <w:t>1</w:t>
      </w:r>
      <w:r w:rsidRPr="00181A8F">
        <w:tab/>
        <w:t>Opening of the meeting</w:t>
      </w:r>
    </w:p>
    <w:p w:rsidR="0098732F" w:rsidRPr="00181A8F" w:rsidRDefault="0098732F" w:rsidP="0098732F">
      <w:pPr>
        <w:spacing w:before="240"/>
      </w:pPr>
      <w:r w:rsidRPr="00181A8F">
        <w:rPr>
          <w:b/>
        </w:rPr>
        <w:t>2</w:t>
      </w:r>
      <w:r w:rsidRPr="00181A8F">
        <w:tab/>
        <w:t>Approval of the agenda</w:t>
      </w:r>
    </w:p>
    <w:p w:rsidR="0098732F" w:rsidRPr="00181A8F" w:rsidRDefault="0098732F" w:rsidP="0098732F">
      <w:pPr>
        <w:spacing w:before="240"/>
        <w:rPr>
          <w:rStyle w:val="Strong"/>
          <w:b w:val="0"/>
          <w:bCs w:val="0"/>
          <w:sz w:val="28"/>
          <w:szCs w:val="15"/>
        </w:rPr>
      </w:pPr>
      <w:r w:rsidRPr="00181A8F">
        <w:rPr>
          <w:b/>
        </w:rPr>
        <w:t>3</w:t>
      </w:r>
      <w:r w:rsidRPr="00181A8F">
        <w:tab/>
        <w:t xml:space="preserve">Report of the </w:t>
      </w:r>
      <w:r>
        <w:t>11</w:t>
      </w:r>
      <w:r w:rsidRPr="00181A8F">
        <w:rPr>
          <w:vertAlign w:val="superscript"/>
        </w:rPr>
        <w:t>th</w:t>
      </w:r>
      <w:r w:rsidRPr="00181A8F">
        <w:t xml:space="preserve"> meeting of Working Party 5D </w:t>
      </w:r>
    </w:p>
    <w:p w:rsidR="0098732F" w:rsidRPr="00181A8F" w:rsidRDefault="0098732F" w:rsidP="0098732F">
      <w:pPr>
        <w:spacing w:before="240"/>
      </w:pPr>
      <w:r w:rsidRPr="00181A8F">
        <w:rPr>
          <w:b/>
        </w:rPr>
        <w:t>4</w:t>
      </w:r>
      <w:r w:rsidRPr="00181A8F">
        <w:tab/>
        <w:t>Reports from Rapporteurs and Correspondence Groups</w:t>
      </w:r>
    </w:p>
    <w:p w:rsidR="0098732F" w:rsidRPr="00181A8F" w:rsidRDefault="0098732F" w:rsidP="0098732F">
      <w:pPr>
        <w:spacing w:before="240"/>
      </w:pPr>
      <w:r w:rsidRPr="00181A8F">
        <w:rPr>
          <w:b/>
          <w:bCs/>
        </w:rPr>
        <w:t>5</w:t>
      </w:r>
      <w:r w:rsidRPr="00181A8F">
        <w:tab/>
        <w:t>Working structure and document assignment</w:t>
      </w:r>
    </w:p>
    <w:p w:rsidR="0098732F" w:rsidRPr="00181A8F" w:rsidRDefault="0098732F" w:rsidP="0098732F">
      <w:pPr>
        <w:spacing w:before="240"/>
      </w:pPr>
      <w:r w:rsidRPr="00181A8F">
        <w:rPr>
          <w:b/>
          <w:bCs/>
        </w:rPr>
        <w:t>6</w:t>
      </w:r>
      <w:r w:rsidRPr="00181A8F">
        <w:tab/>
        <w:t>Any other business</w:t>
      </w:r>
    </w:p>
    <w:p w:rsidR="0098732F" w:rsidRPr="00181A8F" w:rsidRDefault="0098732F" w:rsidP="0098732F"/>
    <w:p w:rsidR="0098732F" w:rsidRPr="00181A8F" w:rsidRDefault="0098732F" w:rsidP="0098732F"/>
    <w:p w:rsidR="0098732F" w:rsidRPr="00181A8F" w:rsidRDefault="0098732F" w:rsidP="0098732F"/>
    <w:p w:rsidR="0098732F" w:rsidRPr="00181A8F" w:rsidRDefault="0098732F" w:rsidP="0098732F"/>
    <w:p w:rsidR="0098732F" w:rsidRPr="00D3178A" w:rsidRDefault="0098732F" w:rsidP="0098732F">
      <w:pPr>
        <w:tabs>
          <w:tab w:val="center" w:pos="7938"/>
        </w:tabs>
      </w:pPr>
      <w:r w:rsidRPr="00181A8F">
        <w:tab/>
      </w:r>
      <w:r w:rsidRPr="00181A8F">
        <w:tab/>
      </w:r>
      <w:r w:rsidRPr="00181A8F">
        <w:tab/>
      </w:r>
      <w:r w:rsidRPr="00181A8F">
        <w:tab/>
      </w:r>
      <w:r w:rsidRPr="00181A8F">
        <w:tab/>
      </w:r>
      <w:smartTag w:uri="urn:schemas-microsoft-com:office:smarttags" w:element="place">
        <w:r w:rsidRPr="00181A8F">
          <w:t>S. BLUST</w:t>
        </w:r>
      </w:smartTag>
      <w:r w:rsidRPr="00181A8F">
        <w:br/>
      </w:r>
      <w:r w:rsidRPr="00181A8F">
        <w:tab/>
      </w:r>
      <w:r w:rsidRPr="00181A8F">
        <w:tab/>
      </w:r>
      <w:r w:rsidRPr="00181A8F">
        <w:tab/>
      </w:r>
      <w:r w:rsidRPr="00181A8F">
        <w:tab/>
      </w:r>
      <w:r w:rsidRPr="00181A8F">
        <w:tab/>
        <w:t>Chairman, Working Party 5D</w:t>
      </w:r>
    </w:p>
    <w:p w:rsidR="0098732F" w:rsidRDefault="0098732F" w:rsidP="0098732F"/>
    <w:p w:rsidR="0098732F" w:rsidRDefault="0098732F" w:rsidP="0098732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</w:rPr>
      </w:pPr>
      <w:r>
        <w:br w:type="page"/>
      </w:r>
    </w:p>
    <w:p w:rsidR="0098732F" w:rsidRDefault="00193871" w:rsidP="0098732F">
      <w:pPr>
        <w:pStyle w:val="AnnexNotitle"/>
      </w:pPr>
      <w:r>
        <w:lastRenderedPageBreak/>
        <w:br/>
      </w:r>
      <w:r w:rsidR="0098732F" w:rsidRPr="00FD6E63">
        <w:t xml:space="preserve">Annex </w:t>
      </w:r>
      <w:r w:rsidR="0098732F">
        <w:t>2</w:t>
      </w:r>
      <w:r w:rsidR="0098732F">
        <w:br/>
      </w:r>
      <w:r w:rsidR="0098732F">
        <w:br/>
      </w:r>
      <w:r w:rsidR="0098732F" w:rsidRPr="00FD6E63">
        <w:t xml:space="preserve">Additional information for the </w:t>
      </w:r>
      <w:r w:rsidR="0098732F">
        <w:rPr>
          <w:lang w:eastAsia="zh-CN"/>
        </w:rPr>
        <w:t>twelf</w:t>
      </w:r>
      <w:r w:rsidR="0098732F">
        <w:t>th</w:t>
      </w:r>
      <w:r w:rsidR="0098732F" w:rsidRPr="00FD6E63">
        <w:t xml:space="preserve"> meeting of Working Party 5D</w:t>
      </w:r>
    </w:p>
    <w:p w:rsidR="0098732F" w:rsidRDefault="0098732F" w:rsidP="0084524B">
      <w:pPr>
        <w:rPr>
          <w:lang w:eastAsia="zh-CN"/>
        </w:rPr>
      </w:pPr>
    </w:p>
    <w:p w:rsidR="0098732F" w:rsidRPr="007F5A5D" w:rsidRDefault="0084524B" w:rsidP="0084524B">
      <w:pPr>
        <w:pStyle w:val="Heading1"/>
      </w:pPr>
      <w:r>
        <w:t>1</w:t>
      </w:r>
      <w:r w:rsidR="0098732F" w:rsidRPr="007F5A5D">
        <w:tab/>
        <w:t>Introduction</w:t>
      </w:r>
    </w:p>
    <w:p w:rsidR="0098732F" w:rsidRPr="007F5A5D" w:rsidRDefault="00F52698" w:rsidP="00F52698">
      <w:pPr>
        <w:rPr>
          <w:lang w:eastAsia="en-IN"/>
        </w:rPr>
      </w:pPr>
      <w:r>
        <w:t xml:space="preserve">The </w:t>
      </w:r>
      <w:r w:rsidR="0098732F" w:rsidRPr="007F5A5D">
        <w:t>Indian Administration, Ministry of Communications &amp; I</w:t>
      </w:r>
      <w:r w:rsidR="00B37169">
        <w:t xml:space="preserve">nformation </w:t>
      </w:r>
      <w:r w:rsidR="0098732F" w:rsidRPr="007F5A5D">
        <w:t>T</w:t>
      </w:r>
      <w:r w:rsidR="00B37169">
        <w:t>echnology</w:t>
      </w:r>
      <w:r w:rsidR="0098732F" w:rsidRPr="007F5A5D">
        <w:t xml:space="preserve"> invites participants to the 12</w:t>
      </w:r>
      <w:r w:rsidR="0098732F" w:rsidRPr="007F5A5D">
        <w:rPr>
          <w:vertAlign w:val="superscript"/>
        </w:rPr>
        <w:t>th</w:t>
      </w:r>
      <w:r w:rsidR="0084524B">
        <w:t> </w:t>
      </w:r>
      <w:r w:rsidR="0098732F" w:rsidRPr="007F5A5D">
        <w:t>meeting of Workin</w:t>
      </w:r>
      <w:r w:rsidR="00B37169">
        <w:t xml:space="preserve">g Party 5D of ITU-R Study Group </w:t>
      </w:r>
      <w:r w:rsidR="0098732F" w:rsidRPr="007F5A5D">
        <w:t>5 on IMT Systems scheduled to be held during 12-19 Oct</w:t>
      </w:r>
      <w:r w:rsidR="00B37169">
        <w:t>ober</w:t>
      </w:r>
      <w:r w:rsidR="0098732F" w:rsidRPr="007F5A5D">
        <w:t xml:space="preserve"> 2011 at Goa, India. Goa is </w:t>
      </w:r>
      <w:r w:rsidR="0098732F" w:rsidRPr="007F5A5D">
        <w:rPr>
          <w:lang w:eastAsia="en-IN"/>
        </w:rPr>
        <w:t xml:space="preserve">located in </w:t>
      </w:r>
      <w:hyperlink r:id="rId16" w:tooltip="South West India" w:history="1">
        <w:r w:rsidR="0098732F" w:rsidRPr="007F5A5D">
          <w:rPr>
            <w:lang w:eastAsia="en-IN"/>
          </w:rPr>
          <w:t>West India</w:t>
        </w:r>
      </w:hyperlink>
      <w:r w:rsidR="0098732F" w:rsidRPr="007F5A5D">
        <w:rPr>
          <w:lang w:eastAsia="en-IN"/>
        </w:rPr>
        <w:t xml:space="preserve"> in the region known as the </w:t>
      </w:r>
      <w:hyperlink r:id="rId17" w:tooltip="Konkan" w:history="1">
        <w:r w:rsidR="0098732F" w:rsidRPr="007F5A5D">
          <w:rPr>
            <w:u w:val="single"/>
            <w:lang w:eastAsia="en-IN"/>
          </w:rPr>
          <w:t>Konkan</w:t>
        </w:r>
      </w:hyperlink>
      <w:r w:rsidR="0098732F" w:rsidRPr="007F5A5D">
        <w:rPr>
          <w:lang w:eastAsia="en-IN"/>
        </w:rPr>
        <w:t>. It is bounded by the State of</w:t>
      </w:r>
      <w:r w:rsidR="0084524B">
        <w:rPr>
          <w:lang w:eastAsia="en-IN"/>
        </w:rPr>
        <w:t xml:space="preserve"> </w:t>
      </w:r>
      <w:hyperlink r:id="rId18" w:tooltip="Maharashtra" w:history="1">
        <w:r w:rsidR="0098732F" w:rsidRPr="007F5A5D">
          <w:rPr>
            <w:lang w:eastAsia="en-IN"/>
          </w:rPr>
          <w:t>Maharashtra</w:t>
        </w:r>
      </w:hyperlink>
      <w:r w:rsidR="0098732F" w:rsidRPr="007F5A5D">
        <w:rPr>
          <w:lang w:eastAsia="en-IN"/>
        </w:rPr>
        <w:t xml:space="preserve"> in the </w:t>
      </w:r>
      <w:r w:rsidR="00B37169" w:rsidRPr="007F5A5D">
        <w:rPr>
          <w:lang w:eastAsia="en-IN"/>
        </w:rPr>
        <w:t>North</w:t>
      </w:r>
      <w:r w:rsidR="0098732F" w:rsidRPr="007F5A5D">
        <w:rPr>
          <w:lang w:eastAsia="en-IN"/>
        </w:rPr>
        <w:t>, and</w:t>
      </w:r>
      <w:r w:rsidR="002344A1">
        <w:rPr>
          <w:lang w:eastAsia="en-IN"/>
        </w:rPr>
        <w:t xml:space="preserve"> </w:t>
      </w:r>
      <w:r w:rsidR="0098732F" w:rsidRPr="007F5A5D">
        <w:rPr>
          <w:lang w:eastAsia="en-IN"/>
        </w:rPr>
        <w:t xml:space="preserve">by </w:t>
      </w:r>
      <w:hyperlink r:id="rId19" w:tooltip="Karnataka" w:history="1">
        <w:r w:rsidR="0098732F" w:rsidRPr="007F5A5D">
          <w:rPr>
            <w:lang w:eastAsia="en-IN"/>
          </w:rPr>
          <w:t>Karnataka</w:t>
        </w:r>
      </w:hyperlink>
      <w:r w:rsidR="0098732F" w:rsidRPr="007F5A5D">
        <w:rPr>
          <w:lang w:eastAsia="en-IN"/>
        </w:rPr>
        <w:t xml:space="preserve"> in the </w:t>
      </w:r>
      <w:r w:rsidR="00B37169" w:rsidRPr="007F5A5D">
        <w:rPr>
          <w:lang w:eastAsia="en-IN"/>
        </w:rPr>
        <w:t xml:space="preserve">East </w:t>
      </w:r>
      <w:r w:rsidR="0098732F" w:rsidRPr="007F5A5D">
        <w:rPr>
          <w:lang w:eastAsia="en-IN"/>
        </w:rPr>
        <w:t xml:space="preserve">and </w:t>
      </w:r>
      <w:r w:rsidR="00B37169" w:rsidRPr="007F5A5D">
        <w:rPr>
          <w:lang w:eastAsia="en-IN"/>
        </w:rPr>
        <w:t>South</w:t>
      </w:r>
      <w:r w:rsidR="0098732F" w:rsidRPr="007F5A5D">
        <w:rPr>
          <w:lang w:eastAsia="en-IN"/>
        </w:rPr>
        <w:t xml:space="preserve">, while the </w:t>
      </w:r>
      <w:hyperlink r:id="rId20" w:tooltip="Arabian Sea" w:history="1">
        <w:r w:rsidR="0098732F" w:rsidRPr="007F5A5D">
          <w:rPr>
            <w:lang w:eastAsia="en-IN"/>
          </w:rPr>
          <w:t>Arabian Sea</w:t>
        </w:r>
      </w:hyperlink>
      <w:r w:rsidR="0098732F" w:rsidRPr="007F5A5D">
        <w:rPr>
          <w:lang w:eastAsia="en-IN"/>
        </w:rPr>
        <w:t xml:space="preserve"> forms its </w:t>
      </w:r>
      <w:r w:rsidR="00B37169" w:rsidRPr="007F5A5D">
        <w:rPr>
          <w:lang w:eastAsia="en-IN"/>
        </w:rPr>
        <w:t xml:space="preserve">Western </w:t>
      </w:r>
      <w:r w:rsidR="0098732F" w:rsidRPr="007F5A5D">
        <w:rPr>
          <w:lang w:eastAsia="en-IN"/>
        </w:rPr>
        <w:t xml:space="preserve">coast. </w:t>
      </w:r>
    </w:p>
    <w:p w:rsidR="0098732F" w:rsidRPr="007F5A5D" w:rsidRDefault="0098732F" w:rsidP="0098732F">
      <w:pPr>
        <w:jc w:val="both"/>
      </w:pPr>
      <w:r w:rsidRPr="007F5A5D">
        <w:t xml:space="preserve">This Annex provides both information on the meeting and guidance to </w:t>
      </w:r>
      <w:r w:rsidR="00B37169">
        <w:t>the delegates for their stay in </w:t>
      </w:r>
      <w:r w:rsidRPr="007F5A5D">
        <w:t>Goa.</w:t>
      </w:r>
    </w:p>
    <w:p w:rsidR="0098732F" w:rsidRPr="007F5A5D" w:rsidRDefault="002344A1" w:rsidP="0084524B">
      <w:pPr>
        <w:pStyle w:val="Heading1"/>
      </w:pPr>
      <w:r>
        <w:t>2</w:t>
      </w:r>
      <w:r w:rsidR="0098732F" w:rsidRPr="007F5A5D">
        <w:tab/>
        <w:t xml:space="preserve">Meeting </w:t>
      </w:r>
      <w:r w:rsidR="0084524B" w:rsidRPr="007F5A5D">
        <w:t>venue</w:t>
      </w:r>
    </w:p>
    <w:p w:rsidR="0098732F" w:rsidRPr="007F5A5D" w:rsidRDefault="0098732F" w:rsidP="002344A1">
      <w:r w:rsidRPr="007F5A5D">
        <w:t>Interc</w:t>
      </w:r>
      <w:r w:rsidR="0084524B">
        <w:t>ontinental The La</w:t>
      </w:r>
      <w:r w:rsidR="002344A1">
        <w:t>L</w:t>
      </w:r>
      <w:r w:rsidR="0084524B">
        <w:t>it Goa Resort</w:t>
      </w:r>
      <w:r>
        <w:br/>
      </w:r>
      <w:r w:rsidRPr="007F5A5D">
        <w:rPr>
          <w:lang w:val="pt-BR"/>
        </w:rPr>
        <w:t>Raj Baga, Canacona</w:t>
      </w:r>
      <w:r>
        <w:rPr>
          <w:lang w:val="pt-BR"/>
        </w:rPr>
        <w:br/>
      </w:r>
      <w:r w:rsidR="0084524B">
        <w:rPr>
          <w:lang w:val="pt-BR"/>
        </w:rPr>
        <w:t>Goa</w:t>
      </w:r>
      <w:r w:rsidRPr="007F5A5D">
        <w:rPr>
          <w:lang w:val="pt-BR"/>
        </w:rPr>
        <w:t xml:space="preserve"> 403702, India</w:t>
      </w:r>
      <w:r>
        <w:rPr>
          <w:lang w:val="pt-BR"/>
        </w:rPr>
        <w:br/>
      </w:r>
      <w:r w:rsidRPr="003D6C61">
        <w:rPr>
          <w:lang w:val="pt-BR"/>
        </w:rPr>
        <w:t>Tel</w:t>
      </w:r>
      <w:r w:rsidR="0084524B">
        <w:rPr>
          <w:lang w:val="pt-BR"/>
        </w:rPr>
        <w:t>.:</w:t>
      </w:r>
      <w:r w:rsidRPr="003D6C61">
        <w:rPr>
          <w:lang w:val="pt-BR"/>
        </w:rPr>
        <w:t xml:space="preserve"> +91 832 2667 777</w:t>
      </w:r>
      <w:r>
        <w:rPr>
          <w:lang w:val="pt-BR"/>
        </w:rPr>
        <w:br/>
      </w:r>
      <w:r w:rsidRPr="007F5A5D">
        <w:t>Fax</w:t>
      </w:r>
      <w:r w:rsidR="0084524B">
        <w:t>:</w:t>
      </w:r>
      <w:r w:rsidRPr="007F5A5D">
        <w:t xml:space="preserve"> +91 832 2667 711</w:t>
      </w:r>
    </w:p>
    <w:p w:rsidR="0098732F" w:rsidRPr="007F5A5D" w:rsidRDefault="00DE7DAA" w:rsidP="0098732F">
      <w:hyperlink r:id="rId21" w:history="1">
        <w:r w:rsidR="0098732F" w:rsidRPr="007F5A5D">
          <w:rPr>
            <w:rStyle w:val="Hyperlink"/>
          </w:rPr>
          <w:t>http://www.thelalit.com</w:t>
        </w:r>
      </w:hyperlink>
    </w:p>
    <w:p w:rsidR="0098732F" w:rsidRPr="007F5A5D" w:rsidRDefault="0084524B" w:rsidP="0084524B">
      <w:pPr>
        <w:pStyle w:val="Heading1"/>
      </w:pPr>
      <w:r>
        <w:t>3</w:t>
      </w:r>
      <w:r w:rsidR="0098732F" w:rsidRPr="007F5A5D">
        <w:tab/>
        <w:t>Hotel accommodation</w:t>
      </w:r>
    </w:p>
    <w:p w:rsidR="0098732F" w:rsidRPr="007F5A5D" w:rsidRDefault="0098732F" w:rsidP="003707CA">
      <w:r w:rsidRPr="007F5A5D">
        <w:t>3.1</w:t>
      </w:r>
      <w:r w:rsidRPr="007F5A5D">
        <w:tab/>
        <w:t>Intercontinental The La</w:t>
      </w:r>
      <w:r w:rsidR="002344A1" w:rsidRPr="007F5A5D">
        <w:t>L</w:t>
      </w:r>
      <w:r w:rsidRPr="007F5A5D">
        <w:t>it Goa Resort is also the venue of the 12</w:t>
      </w:r>
      <w:r w:rsidRPr="007F5A5D">
        <w:rPr>
          <w:vertAlign w:val="superscript"/>
        </w:rPr>
        <w:t>th</w:t>
      </w:r>
      <w:r w:rsidRPr="007F5A5D">
        <w:t xml:space="preserve"> meeting of WP</w:t>
      </w:r>
      <w:r w:rsidR="0084524B">
        <w:t> </w:t>
      </w:r>
      <w:r w:rsidRPr="007F5A5D">
        <w:t xml:space="preserve">5D of ITU-R. For </w:t>
      </w:r>
      <w:r w:rsidR="00B37169" w:rsidRPr="007F5A5D">
        <w:t xml:space="preserve">hotel </w:t>
      </w:r>
      <w:r w:rsidR="00F52698" w:rsidRPr="007F5A5D">
        <w:t>booking</w:t>
      </w:r>
      <w:r w:rsidR="003707CA">
        <w:t>s</w:t>
      </w:r>
      <w:r w:rsidR="00F52698" w:rsidRPr="007F5A5D">
        <w:t xml:space="preserve"> </w:t>
      </w:r>
      <w:r w:rsidRPr="007F5A5D">
        <w:t xml:space="preserve">at </w:t>
      </w:r>
      <w:r w:rsidR="00F52698">
        <w:t xml:space="preserve">the </w:t>
      </w:r>
      <w:r w:rsidRPr="007F5A5D">
        <w:t>venue, please see Appendix</w:t>
      </w:r>
      <w:r w:rsidR="00B37169">
        <w:t xml:space="preserve"> </w:t>
      </w:r>
      <w:r w:rsidRPr="007F5A5D">
        <w:t>A.</w:t>
      </w:r>
    </w:p>
    <w:p w:rsidR="0098732F" w:rsidRDefault="0098732F" w:rsidP="00F52698">
      <w:r w:rsidRPr="007F5A5D">
        <w:t>3.2</w:t>
      </w:r>
      <w:r w:rsidRPr="007F5A5D">
        <w:tab/>
        <w:t>Other hotels which are close to Intercontinental The La</w:t>
      </w:r>
      <w:r w:rsidR="002344A1" w:rsidRPr="007F5A5D">
        <w:t>L</w:t>
      </w:r>
      <w:r w:rsidRPr="007F5A5D">
        <w:t xml:space="preserve">it Goa Resort (venue of the </w:t>
      </w:r>
      <w:r w:rsidR="00B37169" w:rsidRPr="007F5A5D">
        <w:t>conference</w:t>
      </w:r>
      <w:r w:rsidRPr="007F5A5D">
        <w:t>) are given below</w:t>
      </w:r>
      <w:r w:rsidR="0084524B">
        <w:t>:</w:t>
      </w:r>
    </w:p>
    <w:p w:rsidR="0084524B" w:rsidRPr="007F5A5D" w:rsidRDefault="0084524B" w:rsidP="0084524B"/>
    <w:tbl>
      <w:tblPr>
        <w:tblW w:w="8851" w:type="dxa"/>
        <w:jc w:val="center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1843"/>
        <w:gridCol w:w="3759"/>
      </w:tblGrid>
      <w:tr w:rsidR="0098732F" w:rsidRPr="0084524B" w:rsidTr="0084524B">
        <w:trPr>
          <w:jc w:val="center"/>
        </w:trPr>
        <w:tc>
          <w:tcPr>
            <w:tcW w:w="3249" w:type="dxa"/>
            <w:vAlign w:val="center"/>
          </w:tcPr>
          <w:p w:rsidR="0098732F" w:rsidRPr="0084524B" w:rsidRDefault="0098732F" w:rsidP="0084524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84524B">
              <w:rPr>
                <w:b/>
                <w:bCs/>
                <w:sz w:val="22"/>
                <w:szCs w:val="22"/>
              </w:rPr>
              <w:t>Hotel</w:t>
            </w:r>
          </w:p>
        </w:tc>
        <w:tc>
          <w:tcPr>
            <w:tcW w:w="1843" w:type="dxa"/>
            <w:vAlign w:val="center"/>
          </w:tcPr>
          <w:p w:rsidR="0098732F" w:rsidRPr="0084524B" w:rsidRDefault="0098732F" w:rsidP="0084524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84524B">
              <w:rPr>
                <w:b/>
                <w:bCs/>
                <w:sz w:val="22"/>
                <w:szCs w:val="22"/>
              </w:rPr>
              <w:t>Distance from the venue</w:t>
            </w:r>
          </w:p>
        </w:tc>
        <w:tc>
          <w:tcPr>
            <w:tcW w:w="3759" w:type="dxa"/>
            <w:vAlign w:val="center"/>
          </w:tcPr>
          <w:p w:rsidR="0098732F" w:rsidRPr="0084524B" w:rsidRDefault="0098732F" w:rsidP="0084524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84524B">
              <w:rPr>
                <w:b/>
                <w:bCs/>
                <w:sz w:val="22"/>
                <w:szCs w:val="22"/>
              </w:rPr>
              <w:t>Contact</w:t>
            </w:r>
          </w:p>
        </w:tc>
      </w:tr>
      <w:tr w:rsidR="0098732F" w:rsidRPr="0084524B" w:rsidTr="0084524B">
        <w:trPr>
          <w:jc w:val="center"/>
        </w:trPr>
        <w:tc>
          <w:tcPr>
            <w:tcW w:w="3249" w:type="dxa"/>
            <w:vAlign w:val="center"/>
          </w:tcPr>
          <w:p w:rsidR="0098732F" w:rsidRPr="0084524B" w:rsidRDefault="0098732F" w:rsidP="0084524B">
            <w:pPr>
              <w:spacing w:before="40" w:after="40"/>
              <w:rPr>
                <w:sz w:val="22"/>
                <w:szCs w:val="22"/>
              </w:rPr>
            </w:pPr>
            <w:r w:rsidRPr="0084524B">
              <w:rPr>
                <w:sz w:val="22"/>
                <w:szCs w:val="22"/>
              </w:rPr>
              <w:t>Rajbag Residency</w:t>
            </w:r>
            <w:r w:rsidRPr="0084524B">
              <w:rPr>
                <w:sz w:val="22"/>
                <w:szCs w:val="22"/>
              </w:rPr>
              <w:br/>
              <w:t>Rajbag, Canacona, Goa</w:t>
            </w:r>
            <w:r w:rsidR="0084524B">
              <w:rPr>
                <w:sz w:val="22"/>
                <w:szCs w:val="22"/>
              </w:rPr>
              <w:t xml:space="preserve"> </w:t>
            </w:r>
            <w:r w:rsidRPr="0084524B">
              <w:rPr>
                <w:sz w:val="22"/>
                <w:szCs w:val="22"/>
              </w:rPr>
              <w:t>403702</w:t>
            </w:r>
          </w:p>
        </w:tc>
        <w:tc>
          <w:tcPr>
            <w:tcW w:w="1843" w:type="dxa"/>
            <w:vAlign w:val="center"/>
          </w:tcPr>
          <w:p w:rsidR="0098732F" w:rsidRPr="00B37169" w:rsidRDefault="0098732F" w:rsidP="0084524B">
            <w:pPr>
              <w:spacing w:before="40" w:after="40"/>
              <w:jc w:val="center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B37169">
              <w:rPr>
                <w:rStyle w:val="Strong"/>
                <w:b w:val="0"/>
                <w:bCs w:val="0"/>
                <w:sz w:val="22"/>
                <w:szCs w:val="22"/>
              </w:rPr>
              <w:t>100 meters</w:t>
            </w:r>
          </w:p>
        </w:tc>
        <w:tc>
          <w:tcPr>
            <w:tcW w:w="3759" w:type="dxa"/>
            <w:vAlign w:val="center"/>
          </w:tcPr>
          <w:p w:rsidR="0098732F" w:rsidRPr="00B37169" w:rsidRDefault="0098732F" w:rsidP="0084524B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B37169">
              <w:rPr>
                <w:rStyle w:val="Strong"/>
                <w:b w:val="0"/>
                <w:bCs w:val="0"/>
                <w:sz w:val="22"/>
                <w:szCs w:val="22"/>
              </w:rPr>
              <w:t>+91 832 2644 042</w:t>
            </w:r>
            <w:r w:rsidRPr="00B37169">
              <w:rPr>
                <w:rStyle w:val="Strong"/>
                <w:b w:val="0"/>
                <w:bCs w:val="0"/>
                <w:sz w:val="22"/>
                <w:szCs w:val="22"/>
              </w:rPr>
              <w:br/>
              <w:t>+91 99230 84742 (mobile)</w:t>
            </w:r>
          </w:p>
        </w:tc>
      </w:tr>
      <w:tr w:rsidR="0098732F" w:rsidRPr="0084524B" w:rsidTr="0084524B">
        <w:trPr>
          <w:jc w:val="center"/>
        </w:trPr>
        <w:tc>
          <w:tcPr>
            <w:tcW w:w="3249" w:type="dxa"/>
            <w:vAlign w:val="center"/>
          </w:tcPr>
          <w:p w:rsidR="0098732F" w:rsidRPr="0084524B" w:rsidRDefault="0098732F" w:rsidP="0084524B">
            <w:pPr>
              <w:spacing w:before="40" w:after="40"/>
              <w:rPr>
                <w:rStyle w:val="fontxlargebfn"/>
                <w:sz w:val="22"/>
                <w:szCs w:val="22"/>
              </w:rPr>
            </w:pPr>
            <w:r w:rsidRPr="0084524B">
              <w:rPr>
                <w:sz w:val="22"/>
                <w:szCs w:val="22"/>
              </w:rPr>
              <w:t>Royal Resort</w:t>
            </w:r>
            <w:r w:rsidRPr="0084524B">
              <w:rPr>
                <w:sz w:val="22"/>
                <w:szCs w:val="22"/>
              </w:rPr>
              <w:br/>
              <w:t>Rajbag, Canacona Goa</w:t>
            </w:r>
            <w:r w:rsidR="0084524B">
              <w:rPr>
                <w:sz w:val="22"/>
                <w:szCs w:val="22"/>
              </w:rPr>
              <w:t xml:space="preserve"> </w:t>
            </w:r>
            <w:r w:rsidRPr="0084524B">
              <w:rPr>
                <w:sz w:val="22"/>
                <w:szCs w:val="22"/>
              </w:rPr>
              <w:t>403702</w:t>
            </w:r>
          </w:p>
        </w:tc>
        <w:tc>
          <w:tcPr>
            <w:tcW w:w="1843" w:type="dxa"/>
            <w:vAlign w:val="center"/>
          </w:tcPr>
          <w:p w:rsidR="0098732F" w:rsidRPr="00B37169" w:rsidRDefault="0098732F" w:rsidP="0084524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B37169">
              <w:rPr>
                <w:sz w:val="22"/>
                <w:szCs w:val="22"/>
              </w:rPr>
              <w:t>400 meters</w:t>
            </w:r>
          </w:p>
        </w:tc>
        <w:tc>
          <w:tcPr>
            <w:tcW w:w="3759" w:type="dxa"/>
            <w:vAlign w:val="center"/>
          </w:tcPr>
          <w:p w:rsidR="0098732F" w:rsidRPr="00B37169" w:rsidRDefault="0098732F" w:rsidP="0084524B">
            <w:pPr>
              <w:spacing w:before="40" w:after="40"/>
              <w:rPr>
                <w:sz w:val="22"/>
                <w:szCs w:val="22"/>
              </w:rPr>
            </w:pPr>
            <w:r w:rsidRPr="00B37169">
              <w:rPr>
                <w:sz w:val="22"/>
                <w:szCs w:val="22"/>
              </w:rPr>
              <w:t>+91 832 2645 645</w:t>
            </w:r>
            <w:r w:rsidRPr="00B37169">
              <w:rPr>
                <w:sz w:val="22"/>
                <w:szCs w:val="22"/>
              </w:rPr>
              <w:br/>
              <w:t>+91 94224 37931 (mobile)</w:t>
            </w:r>
          </w:p>
        </w:tc>
      </w:tr>
      <w:tr w:rsidR="0098732F" w:rsidRPr="0084524B" w:rsidTr="0084524B">
        <w:trPr>
          <w:jc w:val="center"/>
        </w:trPr>
        <w:tc>
          <w:tcPr>
            <w:tcW w:w="3249" w:type="dxa"/>
            <w:vAlign w:val="center"/>
          </w:tcPr>
          <w:p w:rsidR="0098732F" w:rsidRPr="0084524B" w:rsidRDefault="0098732F" w:rsidP="0084524B">
            <w:pPr>
              <w:spacing w:before="40" w:after="40"/>
              <w:rPr>
                <w:sz w:val="22"/>
                <w:szCs w:val="22"/>
                <w:lang w:val="pt-BR"/>
              </w:rPr>
            </w:pPr>
            <w:r w:rsidRPr="0084524B">
              <w:rPr>
                <w:sz w:val="22"/>
                <w:szCs w:val="22"/>
                <w:lang w:val="pt-BR"/>
              </w:rPr>
              <w:t>Molyma Resort</w:t>
            </w:r>
            <w:r w:rsidRPr="0084524B">
              <w:rPr>
                <w:sz w:val="22"/>
                <w:szCs w:val="22"/>
                <w:lang w:val="pt-BR"/>
              </w:rPr>
              <w:br/>
              <w:t>Kindlebaga Palolem, Canacona, </w:t>
            </w:r>
            <w:r w:rsidRPr="0084524B">
              <w:rPr>
                <w:sz w:val="22"/>
                <w:szCs w:val="22"/>
                <w:lang w:val="pt-BR"/>
              </w:rPr>
              <w:br/>
              <w:t>Goa 403702</w:t>
            </w:r>
          </w:p>
        </w:tc>
        <w:tc>
          <w:tcPr>
            <w:tcW w:w="1843" w:type="dxa"/>
            <w:vAlign w:val="center"/>
          </w:tcPr>
          <w:p w:rsidR="0098732F" w:rsidRPr="00B37169" w:rsidRDefault="0098732F" w:rsidP="0084524B">
            <w:pPr>
              <w:spacing w:before="40" w:after="40"/>
              <w:jc w:val="center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B37169">
              <w:rPr>
                <w:rStyle w:val="Strong"/>
                <w:b w:val="0"/>
                <w:bCs w:val="0"/>
                <w:sz w:val="22"/>
                <w:szCs w:val="22"/>
              </w:rPr>
              <w:t>500 meters</w:t>
            </w:r>
          </w:p>
        </w:tc>
        <w:tc>
          <w:tcPr>
            <w:tcW w:w="3759" w:type="dxa"/>
            <w:vAlign w:val="center"/>
          </w:tcPr>
          <w:p w:rsidR="0098732F" w:rsidRPr="00B37169" w:rsidRDefault="0098732F" w:rsidP="0084524B">
            <w:pPr>
              <w:spacing w:before="40" w:after="40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B37169">
              <w:rPr>
                <w:rStyle w:val="Strong"/>
                <w:b w:val="0"/>
                <w:bCs w:val="0"/>
                <w:sz w:val="22"/>
                <w:szCs w:val="22"/>
              </w:rPr>
              <w:t>+91 832 2643 028</w:t>
            </w:r>
            <w:r w:rsidRPr="00B37169">
              <w:rPr>
                <w:rStyle w:val="Strong"/>
                <w:b w:val="0"/>
                <w:bCs w:val="0"/>
                <w:sz w:val="22"/>
                <w:szCs w:val="22"/>
              </w:rPr>
              <w:br/>
              <w:t>+91 832 2643 081 (fax)</w:t>
            </w:r>
          </w:p>
          <w:p w:rsidR="0098732F" w:rsidRPr="00B37169" w:rsidRDefault="00DE7DAA" w:rsidP="0084524B">
            <w:pPr>
              <w:spacing w:before="40" w:after="40"/>
              <w:rPr>
                <w:sz w:val="22"/>
                <w:szCs w:val="22"/>
              </w:rPr>
            </w:pPr>
            <w:hyperlink r:id="rId22" w:history="1">
              <w:r w:rsidR="0098732F" w:rsidRPr="00B37169">
                <w:rPr>
                  <w:rStyle w:val="Hyperlink"/>
                  <w:sz w:val="22"/>
                  <w:szCs w:val="22"/>
                </w:rPr>
                <w:t>http://www.molymaresorts.com</w:t>
              </w:r>
            </w:hyperlink>
          </w:p>
        </w:tc>
      </w:tr>
      <w:tr w:rsidR="0098732F" w:rsidRPr="0084524B" w:rsidTr="0084524B">
        <w:trPr>
          <w:jc w:val="center"/>
        </w:trPr>
        <w:tc>
          <w:tcPr>
            <w:tcW w:w="3249" w:type="dxa"/>
            <w:vAlign w:val="center"/>
          </w:tcPr>
          <w:p w:rsidR="0098732F" w:rsidRPr="0084524B" w:rsidRDefault="0098732F" w:rsidP="0084524B">
            <w:pPr>
              <w:spacing w:before="40" w:after="40"/>
              <w:rPr>
                <w:sz w:val="22"/>
                <w:szCs w:val="22"/>
              </w:rPr>
            </w:pPr>
            <w:r w:rsidRPr="0084524B">
              <w:rPr>
                <w:rStyle w:val="fontxlargebfn"/>
                <w:sz w:val="22"/>
                <w:szCs w:val="22"/>
              </w:rPr>
              <w:t>The Fern Gardenia Resort</w:t>
            </w:r>
            <w:r w:rsidRPr="0084524B">
              <w:rPr>
                <w:rStyle w:val="fontxlargebfn"/>
                <w:sz w:val="22"/>
                <w:szCs w:val="22"/>
              </w:rPr>
              <w:br/>
            </w:r>
            <w:r w:rsidRPr="0084524B">
              <w:rPr>
                <w:sz w:val="22"/>
                <w:szCs w:val="22"/>
              </w:rPr>
              <w:t xml:space="preserve">Palolem Beach, Canacona, </w:t>
            </w:r>
            <w:r w:rsidRPr="0084524B">
              <w:rPr>
                <w:sz w:val="22"/>
                <w:szCs w:val="22"/>
              </w:rPr>
              <w:br/>
              <w:t>Goa</w:t>
            </w:r>
            <w:r w:rsidR="0084524B">
              <w:rPr>
                <w:sz w:val="22"/>
                <w:szCs w:val="22"/>
              </w:rPr>
              <w:t xml:space="preserve"> </w:t>
            </w:r>
            <w:r w:rsidRPr="0084524B">
              <w:rPr>
                <w:sz w:val="22"/>
                <w:szCs w:val="22"/>
              </w:rPr>
              <w:t>403702</w:t>
            </w:r>
          </w:p>
        </w:tc>
        <w:tc>
          <w:tcPr>
            <w:tcW w:w="1843" w:type="dxa"/>
            <w:vAlign w:val="center"/>
          </w:tcPr>
          <w:p w:rsidR="0098732F" w:rsidRPr="0084524B" w:rsidRDefault="0098732F" w:rsidP="0084524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4524B">
              <w:rPr>
                <w:sz w:val="22"/>
                <w:szCs w:val="22"/>
              </w:rPr>
              <w:t xml:space="preserve">4 </w:t>
            </w:r>
            <w:r w:rsidR="00F52698" w:rsidRPr="0084524B">
              <w:rPr>
                <w:sz w:val="22"/>
                <w:szCs w:val="22"/>
              </w:rPr>
              <w:t>km</w:t>
            </w:r>
          </w:p>
        </w:tc>
        <w:tc>
          <w:tcPr>
            <w:tcW w:w="3759" w:type="dxa"/>
            <w:vAlign w:val="center"/>
          </w:tcPr>
          <w:p w:rsidR="0098732F" w:rsidRPr="0084524B" w:rsidRDefault="0098732F" w:rsidP="0084524B">
            <w:pPr>
              <w:spacing w:before="40" w:after="40"/>
              <w:rPr>
                <w:sz w:val="22"/>
                <w:szCs w:val="22"/>
              </w:rPr>
            </w:pPr>
            <w:r w:rsidRPr="0084524B">
              <w:rPr>
                <w:sz w:val="22"/>
                <w:szCs w:val="22"/>
              </w:rPr>
              <w:t>+91 832 2645 405</w:t>
            </w:r>
            <w:r w:rsidRPr="0084524B">
              <w:rPr>
                <w:sz w:val="22"/>
                <w:szCs w:val="22"/>
              </w:rPr>
              <w:br/>
              <w:t>+91 22 2827 1166</w:t>
            </w:r>
            <w:r w:rsidRPr="0084524B">
              <w:rPr>
                <w:sz w:val="22"/>
                <w:szCs w:val="22"/>
              </w:rPr>
              <w:br/>
            </w:r>
            <w:hyperlink r:id="rId23" w:history="1">
              <w:r w:rsidRPr="0084524B">
                <w:rPr>
                  <w:rStyle w:val="Hyperlink"/>
                  <w:sz w:val="22"/>
                  <w:szCs w:val="22"/>
                </w:rPr>
                <w:t>http://www.ferngardeniaresortgoa.com</w:t>
              </w:r>
            </w:hyperlink>
          </w:p>
        </w:tc>
      </w:tr>
      <w:tr w:rsidR="0098732F" w:rsidRPr="0084524B" w:rsidTr="0084524B">
        <w:trPr>
          <w:jc w:val="center"/>
        </w:trPr>
        <w:tc>
          <w:tcPr>
            <w:tcW w:w="3249" w:type="dxa"/>
            <w:vAlign w:val="center"/>
          </w:tcPr>
          <w:p w:rsidR="0098732F" w:rsidRPr="0084524B" w:rsidRDefault="0098732F" w:rsidP="0084524B">
            <w:pPr>
              <w:spacing w:before="40" w:after="40"/>
              <w:rPr>
                <w:sz w:val="22"/>
                <w:szCs w:val="22"/>
              </w:rPr>
            </w:pPr>
            <w:r w:rsidRPr="0084524B">
              <w:rPr>
                <w:sz w:val="22"/>
                <w:szCs w:val="22"/>
              </w:rPr>
              <w:t>Palolem Beach Resort</w:t>
            </w:r>
            <w:r w:rsidRPr="0084524B">
              <w:rPr>
                <w:sz w:val="22"/>
                <w:szCs w:val="22"/>
              </w:rPr>
              <w:br/>
              <w:t xml:space="preserve">Palolem Beach, Canacona, </w:t>
            </w:r>
            <w:r w:rsidRPr="0084524B">
              <w:rPr>
                <w:sz w:val="22"/>
                <w:szCs w:val="22"/>
              </w:rPr>
              <w:br/>
              <w:t>Goa</w:t>
            </w:r>
            <w:r w:rsidR="0084524B">
              <w:rPr>
                <w:sz w:val="22"/>
                <w:szCs w:val="22"/>
              </w:rPr>
              <w:t xml:space="preserve"> </w:t>
            </w:r>
            <w:r w:rsidRPr="0084524B">
              <w:rPr>
                <w:sz w:val="22"/>
                <w:szCs w:val="22"/>
              </w:rPr>
              <w:t>403702</w:t>
            </w:r>
          </w:p>
        </w:tc>
        <w:tc>
          <w:tcPr>
            <w:tcW w:w="1843" w:type="dxa"/>
            <w:vAlign w:val="center"/>
          </w:tcPr>
          <w:p w:rsidR="0098732F" w:rsidRPr="0084524B" w:rsidRDefault="0098732F" w:rsidP="0084524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4524B">
              <w:rPr>
                <w:sz w:val="22"/>
                <w:szCs w:val="22"/>
              </w:rPr>
              <w:t xml:space="preserve">4 </w:t>
            </w:r>
            <w:r w:rsidR="00F52698" w:rsidRPr="0084524B">
              <w:rPr>
                <w:sz w:val="22"/>
                <w:szCs w:val="22"/>
              </w:rPr>
              <w:t>km</w:t>
            </w:r>
          </w:p>
        </w:tc>
        <w:tc>
          <w:tcPr>
            <w:tcW w:w="3759" w:type="dxa"/>
            <w:vAlign w:val="center"/>
          </w:tcPr>
          <w:p w:rsidR="0098732F" w:rsidRPr="0084524B" w:rsidRDefault="0098732F" w:rsidP="0084524B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84524B">
              <w:rPr>
                <w:sz w:val="22"/>
                <w:szCs w:val="22"/>
              </w:rPr>
              <w:t>+91 832 2645 775</w:t>
            </w:r>
            <w:r w:rsidRPr="0084524B">
              <w:rPr>
                <w:sz w:val="22"/>
                <w:szCs w:val="22"/>
              </w:rPr>
              <w:br/>
            </w:r>
            <w:r w:rsidRPr="0084524B">
              <w:rPr>
                <w:sz w:val="22"/>
                <w:szCs w:val="22"/>
                <w:lang w:val="en-US"/>
              </w:rPr>
              <w:t>+91 832 2645775 (fax)</w:t>
            </w:r>
            <w:r w:rsidRPr="0084524B">
              <w:rPr>
                <w:sz w:val="22"/>
                <w:szCs w:val="22"/>
                <w:lang w:val="en-US"/>
              </w:rPr>
              <w:br/>
            </w:r>
            <w:hyperlink r:id="rId24" w:history="1">
              <w:r w:rsidRPr="0084524B">
                <w:rPr>
                  <w:rStyle w:val="Hyperlink"/>
                  <w:sz w:val="22"/>
                  <w:szCs w:val="22"/>
                  <w:lang w:val="en-US"/>
                </w:rPr>
                <w:t>http://cubagoa.com</w:t>
              </w:r>
            </w:hyperlink>
          </w:p>
        </w:tc>
      </w:tr>
    </w:tbl>
    <w:p w:rsidR="0084524B" w:rsidRDefault="0084524B" w:rsidP="0084524B"/>
    <w:p w:rsidR="0098732F" w:rsidRPr="003D6C61" w:rsidRDefault="0098732F" w:rsidP="0084524B">
      <w:r w:rsidRPr="003D6C61">
        <w:t>For booking</w:t>
      </w:r>
      <w:r w:rsidR="00F52698">
        <w:t>s</w:t>
      </w:r>
      <w:r w:rsidRPr="003D6C61">
        <w:t xml:space="preserve"> in the above hotels, participants may contact the</w:t>
      </w:r>
      <w:r w:rsidR="00F52698">
        <w:t xml:space="preserve"> chosen</w:t>
      </w:r>
      <w:r w:rsidRPr="003D6C61">
        <w:t xml:space="preserve"> Hotel.</w:t>
      </w:r>
    </w:p>
    <w:p w:rsidR="0098732F" w:rsidRPr="007F5A5D" w:rsidRDefault="0084524B" w:rsidP="0084524B">
      <w:pPr>
        <w:pStyle w:val="Heading1"/>
      </w:pPr>
      <w:r>
        <w:lastRenderedPageBreak/>
        <w:t>4</w:t>
      </w:r>
      <w:r w:rsidR="0098732F" w:rsidRPr="007F5A5D">
        <w:tab/>
        <w:t>Transport and access</w:t>
      </w:r>
    </w:p>
    <w:p w:rsidR="0098732F" w:rsidRPr="007F5A5D" w:rsidRDefault="0098732F" w:rsidP="00F52698">
      <w:pPr>
        <w:pStyle w:val="Heading2"/>
      </w:pPr>
      <w:r w:rsidRPr="007F5A5D">
        <w:t>4.1</w:t>
      </w:r>
      <w:r w:rsidRPr="007F5A5D">
        <w:tab/>
        <w:t>How to reach Goa: Goa is accessib</w:t>
      </w:r>
      <w:r w:rsidR="0084524B">
        <w:t xml:space="preserve">le </w:t>
      </w:r>
      <w:r w:rsidR="00F52698">
        <w:t>by</w:t>
      </w:r>
      <w:r w:rsidR="0084524B">
        <w:t xml:space="preserve"> air, road &amp; railways</w:t>
      </w:r>
    </w:p>
    <w:p w:rsidR="0084524B" w:rsidRDefault="0098732F" w:rsidP="0084524B">
      <w:pPr>
        <w:pStyle w:val="Heading3"/>
      </w:pPr>
      <w:r w:rsidRPr="007F5A5D">
        <w:t>4.1.1</w:t>
      </w:r>
      <w:r w:rsidRPr="007F5A5D">
        <w:tab/>
        <w:t xml:space="preserve">By </w:t>
      </w:r>
      <w:r w:rsidR="0084524B" w:rsidRPr="007F5A5D">
        <w:t>air</w:t>
      </w:r>
    </w:p>
    <w:p w:rsidR="0098732F" w:rsidRPr="007F5A5D" w:rsidRDefault="00E737D9" w:rsidP="0084524B">
      <w:r>
        <w:t>The G</w:t>
      </w:r>
      <w:r w:rsidR="00452BC0">
        <w:t>oa</w:t>
      </w:r>
      <w:r>
        <w:t xml:space="preserve"> airport is designated by the international airport code as GO</w:t>
      </w:r>
      <w:r w:rsidR="00452BC0">
        <w:t>I</w:t>
      </w:r>
      <w:r>
        <w:t xml:space="preserve"> (the Dabolim airport).  </w:t>
      </w:r>
      <w:r w:rsidR="00193871">
        <w:t>Goa </w:t>
      </w:r>
      <w:r w:rsidR="0098732F" w:rsidRPr="007F5A5D">
        <w:t>airport is connected by air with all metros i</w:t>
      </w:r>
      <w:r w:rsidR="002344A1">
        <w:t xml:space="preserve">.e. </w:t>
      </w:r>
      <w:r w:rsidR="0098732F" w:rsidRPr="007F5A5D">
        <w:t xml:space="preserve">Delhi, Mumbai, Kolkata, Chennai and Bangalore. It located in the centre of the state which is approximately 45 </w:t>
      </w:r>
      <w:proofErr w:type="spellStart"/>
      <w:r w:rsidR="0098732F" w:rsidRPr="007F5A5D">
        <w:t>minutes drive</w:t>
      </w:r>
      <w:proofErr w:type="spellEnd"/>
      <w:r w:rsidR="0098732F" w:rsidRPr="007F5A5D">
        <w:t xml:space="preserve"> from the city (Panjim). Conveyance like buses, pre-paid taxis are availab</w:t>
      </w:r>
      <w:r w:rsidR="00193871">
        <w:t>le from the airport easily. The </w:t>
      </w:r>
      <w:r w:rsidR="0098732F" w:rsidRPr="007F5A5D">
        <w:t>charges vary as per the distance.</w:t>
      </w:r>
    </w:p>
    <w:p w:rsidR="0084524B" w:rsidRDefault="0098732F" w:rsidP="0084524B">
      <w:pPr>
        <w:pStyle w:val="Heading3"/>
      </w:pPr>
      <w:r w:rsidRPr="007F5A5D">
        <w:t>4.1.2</w:t>
      </w:r>
      <w:r w:rsidRPr="007F5A5D">
        <w:tab/>
        <w:t xml:space="preserve">By </w:t>
      </w:r>
      <w:r w:rsidR="0084524B" w:rsidRPr="007F5A5D">
        <w:t>train</w:t>
      </w:r>
    </w:p>
    <w:p w:rsidR="0098732F" w:rsidRPr="007F5A5D" w:rsidRDefault="0098732F" w:rsidP="0084524B">
      <w:r w:rsidRPr="007F5A5D">
        <w:t>At present</w:t>
      </w:r>
      <w:r w:rsidRPr="007F5A5D">
        <w:rPr>
          <w:b/>
        </w:rPr>
        <w:t xml:space="preserve"> </w:t>
      </w:r>
      <w:r w:rsidRPr="007F5A5D">
        <w:t xml:space="preserve">no train connects the airport to the city in Goa. </w:t>
      </w:r>
    </w:p>
    <w:p w:rsidR="0084524B" w:rsidRDefault="0098732F" w:rsidP="0084524B">
      <w:pPr>
        <w:pStyle w:val="Heading3"/>
      </w:pPr>
      <w:r w:rsidRPr="007F5A5D">
        <w:t>4.1.3</w:t>
      </w:r>
      <w:r w:rsidRPr="007F5A5D">
        <w:tab/>
        <w:t>Public transport in Goa</w:t>
      </w:r>
    </w:p>
    <w:p w:rsidR="0098732F" w:rsidRPr="007F5A5D" w:rsidRDefault="0098732F" w:rsidP="00B37169">
      <w:r w:rsidRPr="007F5A5D">
        <w:t xml:space="preserve">The public transport in the city is Govt operated Kadamba buses. There are also private local buses, which are a little cheaper than the </w:t>
      </w:r>
      <w:r w:rsidR="00B37169" w:rsidRPr="007F5A5D">
        <w:t>Govt</w:t>
      </w:r>
      <w:r w:rsidRPr="007F5A5D">
        <w:t xml:space="preserve"> buses but with limited timings. </w:t>
      </w:r>
    </w:p>
    <w:p w:rsidR="0098732F" w:rsidRPr="007F5A5D" w:rsidRDefault="00785F2F" w:rsidP="0084524B">
      <w:pPr>
        <w:pStyle w:val="Heading2"/>
      </w:pPr>
      <w:r>
        <w:t>4.2</w:t>
      </w:r>
      <w:r w:rsidR="0098732F" w:rsidRPr="007F5A5D">
        <w:tab/>
      </w:r>
      <w:r w:rsidR="0084524B">
        <w:t xml:space="preserve">How to reach </w:t>
      </w:r>
      <w:r w:rsidR="00F52698">
        <w:t xml:space="preserve">the </w:t>
      </w:r>
      <w:r w:rsidR="0084524B">
        <w:t xml:space="preserve">venue from </w:t>
      </w:r>
      <w:r w:rsidR="002344A1">
        <w:t>airport</w:t>
      </w:r>
    </w:p>
    <w:p w:rsidR="0098732F" w:rsidRPr="007F5A5D" w:rsidRDefault="0098732F" w:rsidP="0084524B">
      <w:r w:rsidRPr="007F5A5D">
        <w:rPr>
          <w:b/>
        </w:rPr>
        <w:t>Public transport</w:t>
      </w:r>
      <w:r w:rsidRPr="007F5A5D">
        <w:t xml:space="preserve"> – Local buses – There are no direct buses from</w:t>
      </w:r>
      <w:r w:rsidR="00F52698">
        <w:t xml:space="preserve"> the</w:t>
      </w:r>
      <w:r w:rsidRPr="007F5A5D">
        <w:t xml:space="preserve"> airport to </w:t>
      </w:r>
      <w:r w:rsidR="00F52698">
        <w:t xml:space="preserve">the </w:t>
      </w:r>
      <w:r w:rsidRPr="007F5A5D">
        <w:t xml:space="preserve">hotel. The bus will drop you at Margao bus stand &amp; from there need to take another bus to Canacona (near </w:t>
      </w:r>
      <w:r w:rsidR="00F52698">
        <w:t xml:space="preserve">the </w:t>
      </w:r>
      <w:r w:rsidRPr="007F5A5D">
        <w:t>venue of the meeting).</w:t>
      </w:r>
    </w:p>
    <w:p w:rsidR="0098732F" w:rsidRPr="007F5A5D" w:rsidRDefault="0098732F" w:rsidP="0098732F">
      <w:pPr>
        <w:tabs>
          <w:tab w:val="clear" w:pos="794"/>
        </w:tabs>
      </w:pPr>
      <w:r w:rsidRPr="007F5A5D">
        <w:rPr>
          <w:b/>
        </w:rPr>
        <w:t>Limousine</w:t>
      </w:r>
      <w:r w:rsidRPr="007F5A5D">
        <w:t xml:space="preserve"> – </w:t>
      </w:r>
      <w:proofErr w:type="spellStart"/>
      <w:r w:rsidRPr="007F5A5D">
        <w:t>Rs</w:t>
      </w:r>
      <w:proofErr w:type="spellEnd"/>
      <w:r w:rsidRPr="007F5A5D">
        <w:t xml:space="preserve">. 1800 to </w:t>
      </w:r>
      <w:proofErr w:type="spellStart"/>
      <w:r w:rsidRPr="007F5A5D">
        <w:t>Rs</w:t>
      </w:r>
      <w:proofErr w:type="spellEnd"/>
      <w:r w:rsidRPr="007F5A5D">
        <w:t>. 2200 depending on the type of car. Hotels provide transfers depending on the package inclusions.</w:t>
      </w:r>
    </w:p>
    <w:p w:rsidR="0098732F" w:rsidRPr="007F5A5D" w:rsidRDefault="0098732F" w:rsidP="0098732F">
      <w:pPr>
        <w:tabs>
          <w:tab w:val="clear" w:pos="794"/>
        </w:tabs>
      </w:pPr>
      <w:r w:rsidRPr="007F5A5D">
        <w:rPr>
          <w:b/>
        </w:rPr>
        <w:t xml:space="preserve">Rental </w:t>
      </w:r>
      <w:r w:rsidR="002344A1" w:rsidRPr="007F5A5D">
        <w:rPr>
          <w:b/>
        </w:rPr>
        <w:t>car</w:t>
      </w:r>
      <w:r w:rsidR="002344A1" w:rsidRPr="007F5A5D">
        <w:t xml:space="preserve"> </w:t>
      </w:r>
      <w:r w:rsidRPr="007F5A5D">
        <w:t xml:space="preserve">– Available. </w:t>
      </w:r>
    </w:p>
    <w:p w:rsidR="0098732F" w:rsidRPr="007F5A5D" w:rsidRDefault="0098732F" w:rsidP="0098732F">
      <w:pPr>
        <w:tabs>
          <w:tab w:val="clear" w:pos="794"/>
        </w:tabs>
      </w:pPr>
      <w:r w:rsidRPr="007F5A5D">
        <w:t xml:space="preserve">Taxi from hotel to airport – </w:t>
      </w:r>
      <w:proofErr w:type="spellStart"/>
      <w:r w:rsidRPr="007F5A5D">
        <w:t>Rs</w:t>
      </w:r>
      <w:proofErr w:type="spellEnd"/>
      <w:r w:rsidRPr="007F5A5D">
        <w:t>. 1800 one way (</w:t>
      </w:r>
      <w:r w:rsidR="00B37169" w:rsidRPr="007F5A5D">
        <w:t xml:space="preserve">normal </w:t>
      </w:r>
      <w:r w:rsidRPr="007F5A5D">
        <w:t xml:space="preserve">car) &amp; </w:t>
      </w:r>
      <w:proofErr w:type="spellStart"/>
      <w:r w:rsidRPr="007F5A5D">
        <w:t>Rs</w:t>
      </w:r>
      <w:proofErr w:type="spellEnd"/>
      <w:r w:rsidRPr="007F5A5D">
        <w:t xml:space="preserve">. 2200 one way (Toyota-Innova).  Taxi from hotel to Margao railway station – </w:t>
      </w:r>
      <w:proofErr w:type="spellStart"/>
      <w:r w:rsidRPr="007F5A5D">
        <w:t>Rs</w:t>
      </w:r>
      <w:proofErr w:type="spellEnd"/>
      <w:r w:rsidRPr="007F5A5D">
        <w:t xml:space="preserve">. 1600 one way (normal car) &amp; </w:t>
      </w:r>
      <w:proofErr w:type="spellStart"/>
      <w:r w:rsidRPr="007F5A5D">
        <w:t>Rs</w:t>
      </w:r>
      <w:proofErr w:type="spellEnd"/>
      <w:r w:rsidRPr="007F5A5D">
        <w:t>. 1800 one way (Toyota-Innova)</w:t>
      </w:r>
      <w:r w:rsidR="00B37169">
        <w:t>.</w:t>
      </w:r>
    </w:p>
    <w:p w:rsidR="0098732F" w:rsidRPr="007F5A5D" w:rsidRDefault="0098732F" w:rsidP="0098732F">
      <w:pPr>
        <w:tabs>
          <w:tab w:val="clear" w:pos="794"/>
        </w:tabs>
      </w:pPr>
      <w:r w:rsidRPr="007F5A5D">
        <w:rPr>
          <w:b/>
        </w:rPr>
        <w:t xml:space="preserve">Pre-paid </w:t>
      </w:r>
      <w:r w:rsidR="002344A1" w:rsidRPr="007F5A5D">
        <w:rPr>
          <w:b/>
        </w:rPr>
        <w:t>taxis</w:t>
      </w:r>
      <w:r w:rsidR="002344A1" w:rsidRPr="007F5A5D">
        <w:t xml:space="preserve"> </w:t>
      </w:r>
      <w:r w:rsidRPr="007F5A5D">
        <w:t xml:space="preserve">– It would cost </w:t>
      </w:r>
      <w:proofErr w:type="spellStart"/>
      <w:r w:rsidRPr="007F5A5D">
        <w:t>Rs</w:t>
      </w:r>
      <w:proofErr w:type="spellEnd"/>
      <w:r w:rsidRPr="007F5A5D">
        <w:t xml:space="preserve">. 1800 – </w:t>
      </w:r>
      <w:proofErr w:type="spellStart"/>
      <w:r w:rsidRPr="007F5A5D">
        <w:t>Rs</w:t>
      </w:r>
      <w:proofErr w:type="spellEnd"/>
      <w:r w:rsidRPr="007F5A5D">
        <w:t xml:space="preserve">. 2000 for normal cars &amp; </w:t>
      </w:r>
      <w:proofErr w:type="spellStart"/>
      <w:r w:rsidRPr="007F5A5D">
        <w:t>Rs</w:t>
      </w:r>
      <w:proofErr w:type="spellEnd"/>
      <w:r w:rsidRPr="007F5A5D">
        <w:t xml:space="preserve">. 2200 – </w:t>
      </w:r>
      <w:proofErr w:type="spellStart"/>
      <w:r w:rsidRPr="007F5A5D">
        <w:t>Rs</w:t>
      </w:r>
      <w:proofErr w:type="spellEnd"/>
      <w:r w:rsidRPr="007F5A5D">
        <w:t>. 2600 for a Toyota Innova.</w:t>
      </w:r>
    </w:p>
    <w:p w:rsidR="0098732F" w:rsidRPr="007F5A5D" w:rsidRDefault="0084524B" w:rsidP="0084524B">
      <w:pPr>
        <w:pStyle w:val="Heading1"/>
      </w:pPr>
      <w:r>
        <w:t>5</w:t>
      </w:r>
      <w:r w:rsidR="0098732F" w:rsidRPr="007F5A5D">
        <w:tab/>
        <w:t xml:space="preserve">Passports and </w:t>
      </w:r>
      <w:r w:rsidR="002344A1" w:rsidRPr="007F5A5D">
        <w:t>visas</w:t>
      </w:r>
    </w:p>
    <w:p w:rsidR="0098732F" w:rsidRPr="007F5A5D" w:rsidRDefault="0098732F" w:rsidP="0084524B">
      <w:r w:rsidRPr="007F5A5D">
        <w:t>5.1</w:t>
      </w:r>
      <w:r w:rsidRPr="007F5A5D">
        <w:tab/>
        <w:t xml:space="preserve">All participants are requested to see the FAQs on Conference Visas at the web site of </w:t>
      </w:r>
      <w:r w:rsidR="0084524B">
        <w:t>the Ministry of Home Affairs at:</w:t>
      </w:r>
    </w:p>
    <w:p w:rsidR="0098732F" w:rsidRPr="007F5A5D" w:rsidRDefault="00DE7DAA" w:rsidP="0084524B">
      <w:pPr>
        <w:ind w:left="720"/>
        <w:jc w:val="center"/>
      </w:pPr>
      <w:hyperlink r:id="rId25" w:history="1">
        <w:r w:rsidR="0098732F" w:rsidRPr="007F5A5D">
          <w:rPr>
            <w:rStyle w:val="Hyperlink"/>
          </w:rPr>
          <w:t>http://mha.nic.in/pdfs/FAQs-on-ConferenceVisa.pdf</w:t>
        </w:r>
      </w:hyperlink>
      <w:r w:rsidR="0098732F" w:rsidRPr="007F5A5D">
        <w:t>.</w:t>
      </w:r>
    </w:p>
    <w:p w:rsidR="0098732F" w:rsidRPr="007F5A5D" w:rsidRDefault="0098732F" w:rsidP="00F52698">
      <w:r w:rsidRPr="007F5A5D">
        <w:t xml:space="preserve">If you need an individual invitation letter, please apply for it well within the time indicated in the FAQs by </w:t>
      </w:r>
      <w:r w:rsidR="00B37169" w:rsidRPr="007F5A5D">
        <w:t>e</w:t>
      </w:r>
      <w:r w:rsidR="00B37169">
        <w:t>-</w:t>
      </w:r>
      <w:r w:rsidRPr="007F5A5D">
        <w:t>mail to the following</w:t>
      </w:r>
      <w:r w:rsidR="00F52698">
        <w:t>,</w:t>
      </w:r>
      <w:r w:rsidRPr="007F5A5D">
        <w:t xml:space="preserve"> </w:t>
      </w:r>
      <w:r w:rsidR="00E737D9">
        <w:t xml:space="preserve">using the format </w:t>
      </w:r>
      <w:r w:rsidR="00EA40DA">
        <w:t>provided in</w:t>
      </w:r>
      <w:r w:rsidR="00B37169">
        <w:t xml:space="preserve"> Appendix </w:t>
      </w:r>
      <w:r w:rsidRPr="007F5A5D">
        <w:t>B</w:t>
      </w:r>
      <w:r w:rsidR="00EA40DA">
        <w:t xml:space="preserve"> preferable communicated in an Excel spreadsheet.</w:t>
      </w:r>
    </w:p>
    <w:p w:rsidR="0084524B" w:rsidRPr="001D6C37" w:rsidRDefault="0084524B" w:rsidP="0084524B">
      <w:pPr>
        <w:ind w:left="794" w:hanging="794"/>
        <w:rPr>
          <w:lang w:val="en-US"/>
        </w:rPr>
      </w:pPr>
      <w:r>
        <w:tab/>
      </w:r>
      <w:r w:rsidR="0098732F" w:rsidRPr="00785F2F">
        <w:rPr>
          <w:b/>
          <w:bCs/>
        </w:rPr>
        <w:t>Amit Gulati</w:t>
      </w:r>
      <w:r w:rsidR="0098732F" w:rsidRPr="007F5A5D">
        <w:t>, Engineer</w:t>
      </w:r>
      <w:r w:rsidR="0098732F">
        <w:br/>
      </w:r>
      <w:r w:rsidR="0098732F" w:rsidRPr="007F5A5D">
        <w:t>Wireless Planning and Coordination Wing</w:t>
      </w:r>
      <w:r w:rsidR="0098732F">
        <w:br/>
      </w:r>
      <w:r w:rsidR="0098732F" w:rsidRPr="007F5A5D">
        <w:t>Ministry of Communications &amp; IT</w:t>
      </w:r>
      <w:r w:rsidR="0098732F">
        <w:br/>
      </w:r>
      <w:r w:rsidR="0098732F" w:rsidRPr="007F5A5D">
        <w:t>Sanchar Bhawan, 20 Ashoka Road, New Delhi-110001</w:t>
      </w:r>
      <w:r w:rsidR="0098732F">
        <w:br/>
      </w:r>
      <w:r w:rsidR="0098732F" w:rsidRPr="001D6C37">
        <w:rPr>
          <w:lang w:val="en-US"/>
        </w:rPr>
        <w:t>Tel</w:t>
      </w:r>
      <w:r>
        <w:rPr>
          <w:lang w:val="en-US"/>
        </w:rPr>
        <w:t>.</w:t>
      </w:r>
      <w:r w:rsidR="0098732F" w:rsidRPr="001D6C37">
        <w:rPr>
          <w:lang w:val="en-US"/>
        </w:rPr>
        <w:t xml:space="preserve"> No.</w:t>
      </w:r>
      <w:r w:rsidR="0098732F" w:rsidRPr="001D6C37">
        <w:rPr>
          <w:lang w:val="en-US"/>
        </w:rPr>
        <w:tab/>
      </w:r>
      <w:r>
        <w:rPr>
          <w:lang w:val="en-US"/>
        </w:rPr>
        <w:t>: +</w:t>
      </w:r>
      <w:r w:rsidR="0098732F" w:rsidRPr="001D6C37">
        <w:rPr>
          <w:lang w:val="en-US"/>
        </w:rPr>
        <w:t>91 11 2337 2311/ 2375 2488</w:t>
      </w:r>
      <w:r w:rsidR="0098732F">
        <w:rPr>
          <w:lang w:val="en-US"/>
        </w:rPr>
        <w:br/>
      </w:r>
      <w:r w:rsidR="0098732F" w:rsidRPr="001D6C37">
        <w:rPr>
          <w:lang w:val="en-US"/>
        </w:rPr>
        <w:t>Fax No.</w:t>
      </w:r>
      <w:r>
        <w:rPr>
          <w:lang w:val="en-US"/>
        </w:rPr>
        <w:t>:</w:t>
      </w:r>
      <w:r w:rsidR="0098732F" w:rsidRPr="001D6C37">
        <w:rPr>
          <w:lang w:val="en-US"/>
        </w:rPr>
        <w:t xml:space="preserve"> + 91 11 2371 6111</w:t>
      </w:r>
      <w:r w:rsidR="0098732F">
        <w:rPr>
          <w:lang w:val="en-US"/>
        </w:rPr>
        <w:br/>
      </w:r>
      <w:r w:rsidR="0098732F" w:rsidRPr="001D6C37">
        <w:rPr>
          <w:lang w:val="en-US"/>
        </w:rPr>
        <w:t>E</w:t>
      </w:r>
      <w:r>
        <w:rPr>
          <w:lang w:val="en-US"/>
        </w:rPr>
        <w:t>-</w:t>
      </w:r>
      <w:r w:rsidR="0098732F" w:rsidRPr="001D6C37">
        <w:rPr>
          <w:lang w:val="en-US"/>
        </w:rPr>
        <w:t>mail</w:t>
      </w:r>
      <w:r>
        <w:rPr>
          <w:lang w:val="en-US"/>
        </w:rPr>
        <w:t xml:space="preserve">: </w:t>
      </w:r>
      <w:hyperlink r:id="rId26" w:history="1">
        <w:r w:rsidRPr="0071276A">
          <w:rPr>
            <w:rStyle w:val="Hyperlink"/>
            <w:lang w:val="en-US"/>
          </w:rPr>
          <w:t>wawpc@nic.in</w:t>
        </w:r>
      </w:hyperlink>
    </w:p>
    <w:p w:rsidR="0098732F" w:rsidRPr="007F5A5D" w:rsidRDefault="0098732F" w:rsidP="0084524B">
      <w:r w:rsidRPr="007F5A5D">
        <w:t>5.2</w:t>
      </w:r>
      <w:r w:rsidRPr="007F5A5D">
        <w:tab/>
        <w:t xml:space="preserve">Further instructions for </w:t>
      </w:r>
      <w:r w:rsidR="00B37169" w:rsidRPr="007F5A5D">
        <w:t xml:space="preserve">foreigners </w:t>
      </w:r>
      <w:r w:rsidR="0084524B">
        <w:t>coming to India can be found at:</w:t>
      </w:r>
    </w:p>
    <w:p w:rsidR="0098732F" w:rsidRPr="007F5A5D" w:rsidRDefault="00DE7DAA" w:rsidP="0084524B">
      <w:pPr>
        <w:ind w:firstLine="720"/>
        <w:jc w:val="center"/>
      </w:pPr>
      <w:hyperlink r:id="rId27" w:history="1">
        <w:r w:rsidR="0098732F" w:rsidRPr="007F5A5D">
          <w:rPr>
            <w:rStyle w:val="Hyperlink"/>
          </w:rPr>
          <w:t>http:/www.immigrationindia.nic.in/instr_foreigners2.htm</w:t>
        </w:r>
      </w:hyperlink>
    </w:p>
    <w:p w:rsidR="0098732F" w:rsidRPr="007F5A5D" w:rsidRDefault="0084524B" w:rsidP="0084524B">
      <w:pPr>
        <w:pStyle w:val="Heading1"/>
      </w:pPr>
      <w:r>
        <w:lastRenderedPageBreak/>
        <w:t>6</w:t>
      </w:r>
      <w:r w:rsidR="0098732F" w:rsidRPr="007F5A5D">
        <w:tab/>
        <w:t>Currency &amp; banking</w:t>
      </w:r>
    </w:p>
    <w:p w:rsidR="0098732F" w:rsidRPr="007F5A5D" w:rsidRDefault="0098732F" w:rsidP="0084524B">
      <w:r>
        <w:rPr>
          <w:noProof/>
          <w:lang w:val="en-US" w:eastAsia="zh-CN"/>
        </w:rPr>
        <w:drawing>
          <wp:anchor distT="0" distB="0" distL="114300" distR="114300" simplePos="0" relativeHeight="251660288" behindDoc="0" locked="0" layoutInCell="1" allowOverlap="1" wp14:anchorId="6C392F8F" wp14:editId="68E26BA5">
            <wp:simplePos x="0" y="0"/>
            <wp:positionH relativeFrom="column">
              <wp:posOffset>3152775</wp:posOffset>
            </wp:positionH>
            <wp:positionV relativeFrom="paragraph">
              <wp:posOffset>76835</wp:posOffset>
            </wp:positionV>
            <wp:extent cx="152400" cy="190500"/>
            <wp:effectExtent l="0" t="0" r="0" b="0"/>
            <wp:wrapSquare wrapText="bothSides"/>
            <wp:docPr id="7" name="Picture 7" descr="Rupee-gets-new-symbol-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upee-gets-new-symbol-002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5A5D">
        <w:t>The official currency is the Indian Rupee (INR or</w:t>
      </w:r>
      <w:r w:rsidR="0084524B">
        <w:t xml:space="preserve"> </w:t>
      </w:r>
      <w:r w:rsidRPr="007F5A5D">
        <w:t xml:space="preserve">   )</w:t>
      </w:r>
    </w:p>
    <w:p w:rsidR="0098732F" w:rsidRPr="007F5A5D" w:rsidRDefault="0098732F" w:rsidP="0084524B">
      <w:pPr>
        <w:spacing w:after="120"/>
        <w:ind w:firstLine="720"/>
      </w:pPr>
      <w:r w:rsidRPr="007F5A5D">
        <w:t>Exchange rates (as on 21 June 2011)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0"/>
        <w:gridCol w:w="1080"/>
        <w:gridCol w:w="1080"/>
        <w:gridCol w:w="1080"/>
        <w:gridCol w:w="1080"/>
        <w:gridCol w:w="1080"/>
      </w:tblGrid>
      <w:tr w:rsidR="0098732F" w:rsidRPr="0084524B" w:rsidTr="0084524B">
        <w:tc>
          <w:tcPr>
            <w:tcW w:w="1008" w:type="dxa"/>
            <w:vAlign w:val="center"/>
          </w:tcPr>
          <w:p w:rsidR="0098732F" w:rsidRPr="001B1E7B" w:rsidRDefault="0098732F" w:rsidP="0084524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1B1E7B">
              <w:rPr>
                <w:b/>
                <w:sz w:val="22"/>
                <w:szCs w:val="22"/>
              </w:rPr>
              <w:t>INR</w:t>
            </w:r>
          </w:p>
        </w:tc>
        <w:tc>
          <w:tcPr>
            <w:tcW w:w="1080" w:type="dxa"/>
            <w:vAlign w:val="center"/>
          </w:tcPr>
          <w:p w:rsidR="0098732F" w:rsidRPr="0084524B" w:rsidRDefault="0098732F" w:rsidP="0084524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4524B">
              <w:rPr>
                <w:sz w:val="22"/>
                <w:szCs w:val="22"/>
              </w:rPr>
              <w:t>EUR</w:t>
            </w:r>
          </w:p>
        </w:tc>
        <w:tc>
          <w:tcPr>
            <w:tcW w:w="1080" w:type="dxa"/>
            <w:vAlign w:val="center"/>
          </w:tcPr>
          <w:p w:rsidR="0098732F" w:rsidRPr="0084524B" w:rsidRDefault="0098732F" w:rsidP="0084524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4524B">
              <w:rPr>
                <w:sz w:val="22"/>
                <w:szCs w:val="22"/>
              </w:rPr>
              <w:t>USD</w:t>
            </w:r>
          </w:p>
        </w:tc>
        <w:tc>
          <w:tcPr>
            <w:tcW w:w="1080" w:type="dxa"/>
            <w:vAlign w:val="center"/>
          </w:tcPr>
          <w:p w:rsidR="0098732F" w:rsidRPr="0084524B" w:rsidRDefault="0098732F" w:rsidP="0084524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4524B">
              <w:rPr>
                <w:sz w:val="22"/>
                <w:szCs w:val="22"/>
              </w:rPr>
              <w:t>GBP</w:t>
            </w:r>
          </w:p>
        </w:tc>
        <w:tc>
          <w:tcPr>
            <w:tcW w:w="1080" w:type="dxa"/>
            <w:vAlign w:val="center"/>
          </w:tcPr>
          <w:p w:rsidR="0098732F" w:rsidRPr="0084524B" w:rsidRDefault="0098732F" w:rsidP="0084524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4524B">
              <w:rPr>
                <w:sz w:val="22"/>
                <w:szCs w:val="22"/>
              </w:rPr>
              <w:t>CNY</w:t>
            </w:r>
          </w:p>
        </w:tc>
        <w:tc>
          <w:tcPr>
            <w:tcW w:w="1080" w:type="dxa"/>
            <w:vAlign w:val="center"/>
          </w:tcPr>
          <w:p w:rsidR="0098732F" w:rsidRPr="0084524B" w:rsidRDefault="0098732F" w:rsidP="0084524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4524B">
              <w:rPr>
                <w:sz w:val="22"/>
                <w:szCs w:val="22"/>
              </w:rPr>
              <w:t>JPY</w:t>
            </w:r>
          </w:p>
        </w:tc>
        <w:tc>
          <w:tcPr>
            <w:tcW w:w="1080" w:type="dxa"/>
            <w:vAlign w:val="center"/>
          </w:tcPr>
          <w:p w:rsidR="0098732F" w:rsidRPr="0084524B" w:rsidRDefault="0098732F" w:rsidP="0084524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4524B">
              <w:rPr>
                <w:sz w:val="22"/>
                <w:szCs w:val="22"/>
              </w:rPr>
              <w:t>RUB</w:t>
            </w:r>
          </w:p>
        </w:tc>
      </w:tr>
      <w:tr w:rsidR="0098732F" w:rsidRPr="0084524B" w:rsidTr="0084524B">
        <w:tc>
          <w:tcPr>
            <w:tcW w:w="1008" w:type="dxa"/>
            <w:vAlign w:val="center"/>
          </w:tcPr>
          <w:p w:rsidR="0098732F" w:rsidRPr="001B1E7B" w:rsidRDefault="0098732F" w:rsidP="0084524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1B1E7B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080" w:type="dxa"/>
            <w:vAlign w:val="center"/>
          </w:tcPr>
          <w:p w:rsidR="0098732F" w:rsidRPr="0084524B" w:rsidRDefault="0098732F" w:rsidP="0084524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4524B">
              <w:rPr>
                <w:sz w:val="22"/>
                <w:szCs w:val="22"/>
              </w:rPr>
              <w:t>1.56</w:t>
            </w:r>
          </w:p>
        </w:tc>
        <w:tc>
          <w:tcPr>
            <w:tcW w:w="1080" w:type="dxa"/>
            <w:vAlign w:val="center"/>
          </w:tcPr>
          <w:p w:rsidR="0098732F" w:rsidRPr="0084524B" w:rsidRDefault="0098732F" w:rsidP="0084524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4524B">
              <w:rPr>
                <w:sz w:val="22"/>
                <w:szCs w:val="22"/>
              </w:rPr>
              <w:t>2.22</w:t>
            </w:r>
          </w:p>
        </w:tc>
        <w:tc>
          <w:tcPr>
            <w:tcW w:w="1080" w:type="dxa"/>
            <w:vAlign w:val="center"/>
          </w:tcPr>
          <w:p w:rsidR="0098732F" w:rsidRPr="0084524B" w:rsidRDefault="0098732F" w:rsidP="0084524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4524B">
              <w:rPr>
                <w:sz w:val="22"/>
                <w:szCs w:val="22"/>
              </w:rPr>
              <w:t>1.32</w:t>
            </w:r>
          </w:p>
        </w:tc>
        <w:tc>
          <w:tcPr>
            <w:tcW w:w="1080" w:type="dxa"/>
            <w:vAlign w:val="center"/>
          </w:tcPr>
          <w:p w:rsidR="0098732F" w:rsidRPr="0084524B" w:rsidRDefault="0098732F" w:rsidP="0084524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4524B">
              <w:rPr>
                <w:sz w:val="22"/>
                <w:szCs w:val="22"/>
              </w:rPr>
              <w:t>14.39</w:t>
            </w:r>
          </w:p>
        </w:tc>
        <w:tc>
          <w:tcPr>
            <w:tcW w:w="1080" w:type="dxa"/>
            <w:vAlign w:val="center"/>
          </w:tcPr>
          <w:p w:rsidR="0098732F" w:rsidRPr="0084524B" w:rsidRDefault="0098732F" w:rsidP="0084524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4524B">
              <w:rPr>
                <w:sz w:val="22"/>
                <w:szCs w:val="22"/>
              </w:rPr>
              <w:t>178.31</w:t>
            </w:r>
          </w:p>
        </w:tc>
        <w:tc>
          <w:tcPr>
            <w:tcW w:w="1080" w:type="dxa"/>
            <w:vAlign w:val="center"/>
          </w:tcPr>
          <w:p w:rsidR="0098732F" w:rsidRPr="0084524B" w:rsidRDefault="0098732F" w:rsidP="0084524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4524B">
              <w:rPr>
                <w:sz w:val="22"/>
                <w:szCs w:val="22"/>
              </w:rPr>
              <w:t>62.59</w:t>
            </w:r>
          </w:p>
        </w:tc>
      </w:tr>
    </w:tbl>
    <w:p w:rsidR="0098732F" w:rsidRPr="007F5A5D" w:rsidRDefault="0098732F" w:rsidP="0098732F"/>
    <w:p w:rsidR="0098732F" w:rsidRPr="007F5A5D" w:rsidRDefault="0098732F" w:rsidP="0084524B">
      <w:pPr>
        <w:pStyle w:val="Headingb"/>
      </w:pPr>
      <w:r w:rsidRPr="007F5A5D">
        <w:t xml:space="preserve">Banking </w:t>
      </w:r>
      <w:r w:rsidR="0084524B" w:rsidRPr="007F5A5D">
        <w:t>hours</w:t>
      </w:r>
    </w:p>
    <w:p w:rsidR="0098732F" w:rsidRPr="007F5A5D" w:rsidRDefault="0098732F" w:rsidP="0098732F">
      <w:r w:rsidRPr="007F5A5D">
        <w:t xml:space="preserve">Banks in </w:t>
      </w:r>
      <w:smartTag w:uri="urn:schemas-microsoft-com:office:smarttags" w:element="place">
        <w:r w:rsidRPr="007F5A5D">
          <w:t>Goa</w:t>
        </w:r>
      </w:smartTag>
      <w:r w:rsidRPr="007F5A5D">
        <w:t xml:space="preserve"> are operational from Monday to Saturday. On weekdays the ban</w:t>
      </w:r>
      <w:r w:rsidR="0084524B">
        <w:t>ks are open from 09:30 hours to 18:</w:t>
      </w:r>
      <w:r w:rsidRPr="007F5A5D">
        <w:t>00</w:t>
      </w:r>
      <w:r w:rsidR="0084524B">
        <w:t xml:space="preserve"> </w:t>
      </w:r>
      <w:r w:rsidRPr="007F5A5D">
        <w:t>h</w:t>
      </w:r>
      <w:r w:rsidR="0084524B">
        <w:t>ou</w:t>
      </w:r>
      <w:r w:rsidRPr="007F5A5D">
        <w:t>rs. Saturdays are half day for the banks.</w:t>
      </w:r>
    </w:p>
    <w:p w:rsidR="0098732F" w:rsidRPr="007F5A5D" w:rsidRDefault="0098732F" w:rsidP="0084524B">
      <w:pPr>
        <w:pStyle w:val="Headingb"/>
      </w:pPr>
      <w:r w:rsidRPr="007F5A5D">
        <w:t xml:space="preserve">Credit </w:t>
      </w:r>
      <w:r w:rsidR="0084524B" w:rsidRPr="007F5A5D">
        <w:t>cards</w:t>
      </w:r>
    </w:p>
    <w:p w:rsidR="0098732F" w:rsidRPr="007F5A5D" w:rsidRDefault="0098732F" w:rsidP="0098732F">
      <w:r w:rsidRPr="007F5A5D">
        <w:t>Internationally recognized credit cards such as Visa, Master</w:t>
      </w:r>
      <w:r w:rsidR="00785F2F" w:rsidRPr="007F5A5D">
        <w:t>C</w:t>
      </w:r>
      <w:r w:rsidRPr="007F5A5D">
        <w:t>ard, Amex are accepted in most of the hotels &amp; restaurants.</w:t>
      </w:r>
    </w:p>
    <w:p w:rsidR="0098732F" w:rsidRPr="007F5A5D" w:rsidRDefault="0084524B" w:rsidP="0084524B">
      <w:pPr>
        <w:pStyle w:val="Heading1"/>
      </w:pPr>
      <w:r>
        <w:t>7</w:t>
      </w:r>
      <w:r w:rsidR="0098732F" w:rsidRPr="007F5A5D">
        <w:tab/>
        <w:t>Computer facilities</w:t>
      </w:r>
    </w:p>
    <w:p w:rsidR="0098732F" w:rsidRPr="007F5A5D" w:rsidRDefault="00785F2F" w:rsidP="00785F2F">
      <w:r>
        <w:t>Wi-Fi Internet facilities</w:t>
      </w:r>
      <w:r w:rsidR="0098732F" w:rsidRPr="007F5A5D">
        <w:t xml:space="preserve"> </w:t>
      </w:r>
      <w:r>
        <w:t>are</w:t>
      </w:r>
      <w:r w:rsidR="0098732F" w:rsidRPr="007F5A5D">
        <w:t xml:space="preserve"> available</w:t>
      </w:r>
      <w:r>
        <w:t xml:space="preserve"> (payable)</w:t>
      </w:r>
      <w:r w:rsidR="0098732F" w:rsidRPr="007F5A5D">
        <w:t xml:space="preserve"> in most of the hotels </w:t>
      </w:r>
      <w:r>
        <w:t>and</w:t>
      </w:r>
      <w:r w:rsidR="0098732F" w:rsidRPr="007F5A5D">
        <w:t xml:space="preserve"> cyber cafes are very common.</w:t>
      </w:r>
    </w:p>
    <w:p w:rsidR="0098732F" w:rsidRPr="007F5A5D" w:rsidRDefault="0084524B" w:rsidP="0084524B">
      <w:pPr>
        <w:pStyle w:val="Heading1"/>
      </w:pPr>
      <w:r>
        <w:t>8</w:t>
      </w:r>
      <w:r w:rsidR="0098732F" w:rsidRPr="007F5A5D">
        <w:tab/>
        <w:t>Language</w:t>
      </w:r>
    </w:p>
    <w:p w:rsidR="0098732F" w:rsidRDefault="0098732F" w:rsidP="00785F2F">
      <w:r w:rsidRPr="007F5A5D">
        <w:t xml:space="preserve">The official language is Hindi </w:t>
      </w:r>
      <w:r w:rsidR="00785F2F">
        <w:t>and</w:t>
      </w:r>
      <w:r w:rsidRPr="007F5A5D">
        <w:t xml:space="preserve"> local language is Konkani. But, English is spoken in every hotel.</w:t>
      </w:r>
    </w:p>
    <w:p w:rsidR="0098732F" w:rsidRPr="007F5A5D" w:rsidRDefault="0084524B" w:rsidP="0084524B">
      <w:pPr>
        <w:pStyle w:val="Heading1"/>
      </w:pPr>
      <w:r>
        <w:t>9</w:t>
      </w:r>
      <w:r w:rsidR="0098732F" w:rsidRPr="007F5A5D">
        <w:tab/>
        <w:t xml:space="preserve">Local </w:t>
      </w:r>
      <w:r w:rsidR="002344A1" w:rsidRPr="007F5A5D">
        <w:t>time</w:t>
      </w:r>
    </w:p>
    <w:p w:rsidR="0098732F" w:rsidRPr="007F5A5D" w:rsidRDefault="0098732F" w:rsidP="004862EF">
      <w:r w:rsidRPr="007F5A5D">
        <w:t>Compared to GMT/UTC there is an offset of +5:30 hours.</w:t>
      </w:r>
    </w:p>
    <w:p w:rsidR="0098732F" w:rsidRPr="007F5A5D" w:rsidRDefault="0084524B" w:rsidP="0084524B">
      <w:pPr>
        <w:pStyle w:val="Heading1"/>
      </w:pPr>
      <w:r>
        <w:t>10</w:t>
      </w:r>
      <w:r w:rsidR="0098732F" w:rsidRPr="007F5A5D">
        <w:tab/>
        <w:t>Tax and tipping</w:t>
      </w:r>
    </w:p>
    <w:p w:rsidR="0098732F" w:rsidRPr="007F5A5D" w:rsidRDefault="0098732F" w:rsidP="004E59C9">
      <w:pPr>
        <w:tabs>
          <w:tab w:val="clear" w:pos="794"/>
        </w:tabs>
      </w:pPr>
      <w:r w:rsidRPr="007F5A5D">
        <w:t>VAT</w:t>
      </w:r>
      <w:r w:rsidR="00785F2F">
        <w:t xml:space="preserve"> </w:t>
      </w:r>
      <w:r w:rsidR="004E59C9">
        <w:t>15.15</w:t>
      </w:r>
      <w:r w:rsidR="00785F2F">
        <w:t>%</w:t>
      </w:r>
      <w:r w:rsidRPr="007F5A5D">
        <w:t xml:space="preserve"> is added to the bills. Accommodation is with luxury tax </w:t>
      </w:r>
      <w:r w:rsidR="00785F2F">
        <w:t>and</w:t>
      </w:r>
      <w:r w:rsidRPr="007F5A5D">
        <w:t xml:space="preserve"> service tax as per the Government of India rules.</w:t>
      </w:r>
    </w:p>
    <w:p w:rsidR="0098732F" w:rsidRPr="007F5A5D" w:rsidRDefault="0098732F" w:rsidP="0098732F">
      <w:pPr>
        <w:tabs>
          <w:tab w:val="clear" w:pos="794"/>
        </w:tabs>
      </w:pPr>
      <w:r w:rsidRPr="007F5A5D">
        <w:t>Tips are not essential, but a gesture of appreciation. No fixed amount for tipping.</w:t>
      </w:r>
    </w:p>
    <w:p w:rsidR="0098732F" w:rsidRPr="007F5A5D" w:rsidRDefault="0084524B" w:rsidP="0084524B">
      <w:pPr>
        <w:pStyle w:val="Heading1"/>
      </w:pPr>
      <w:r>
        <w:t>11</w:t>
      </w:r>
      <w:r>
        <w:tab/>
      </w:r>
      <w:r w:rsidR="0098732F" w:rsidRPr="007F5A5D">
        <w:t>Climate</w:t>
      </w:r>
    </w:p>
    <w:p w:rsidR="0098732F" w:rsidRPr="007F5A5D" w:rsidRDefault="0098732F" w:rsidP="0098732F">
      <w:pPr>
        <w:tabs>
          <w:tab w:val="clear" w:pos="794"/>
        </w:tabs>
      </w:pPr>
      <w:r w:rsidRPr="007F5A5D">
        <w:t>Weather is more humid due to proximity to the sea. Monsoon starts from June till end of August. Day time temperature in Goa during October ranges from 30-35</w:t>
      </w:r>
      <w:r w:rsidR="00B37169">
        <w:t xml:space="preserve"> </w:t>
      </w:r>
      <w:r w:rsidRPr="007F5A5D">
        <w:t xml:space="preserve">degrees </w:t>
      </w:r>
      <w:r w:rsidR="004862EF" w:rsidRPr="007F5A5D">
        <w:t>Celsius</w:t>
      </w:r>
      <w:r w:rsidRPr="007F5A5D">
        <w:t xml:space="preserve"> and night time temperature ranges from 18-24 </w:t>
      </w:r>
      <w:r w:rsidR="004862EF" w:rsidRPr="007F5A5D">
        <w:t>degree</w:t>
      </w:r>
      <w:r w:rsidR="00F52698">
        <w:t>s</w:t>
      </w:r>
      <w:r w:rsidRPr="007F5A5D">
        <w:t xml:space="preserve"> </w:t>
      </w:r>
      <w:r w:rsidR="004862EF" w:rsidRPr="007F5A5D">
        <w:t>Celsius</w:t>
      </w:r>
      <w:r w:rsidR="004862EF">
        <w:t>.</w:t>
      </w:r>
      <w:r w:rsidR="00B37169">
        <w:t xml:space="preserve"> </w:t>
      </w:r>
    </w:p>
    <w:p w:rsidR="004862EF" w:rsidRDefault="004862E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:rsidR="0098732F" w:rsidRPr="007F5A5D" w:rsidRDefault="0084524B" w:rsidP="004862EF">
      <w:pPr>
        <w:pStyle w:val="Heading1"/>
      </w:pPr>
      <w:r>
        <w:lastRenderedPageBreak/>
        <w:t>12</w:t>
      </w:r>
      <w:r>
        <w:tab/>
      </w:r>
      <w:r w:rsidR="0098732F" w:rsidRPr="007F5A5D">
        <w:t>Electricity</w:t>
      </w:r>
    </w:p>
    <w:p w:rsidR="004862EF" w:rsidRDefault="004862EF" w:rsidP="004862EF"/>
    <w:p w:rsidR="0098732F" w:rsidRPr="007F5A5D" w:rsidRDefault="00452BC0" w:rsidP="004862EF">
      <w:r>
        <w:rPr>
          <w:noProof/>
          <w:lang w:val="en-US"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7D041B" wp14:editId="371364E3">
                <wp:simplePos x="0" y="0"/>
                <wp:positionH relativeFrom="column">
                  <wp:posOffset>0</wp:posOffset>
                </wp:positionH>
                <wp:positionV relativeFrom="paragraph">
                  <wp:posOffset>203835</wp:posOffset>
                </wp:positionV>
                <wp:extent cx="5314950" cy="1376680"/>
                <wp:effectExtent l="0" t="0" r="0" b="0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950" cy="1376680"/>
                          <a:chOff x="1800" y="7740"/>
                          <a:chExt cx="8370" cy="2168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0" y="7920"/>
                            <a:ext cx="4050" cy="1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7740"/>
                            <a:ext cx="3960" cy="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0;margin-top:16.05pt;width:418.5pt;height:108.4pt;z-index:251659264" coordorigin="1800,7740" coordsize="8370,2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6120;top:7920;width:4050;height:19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y5tzFAAAA2gAAAA8AAABkcnMvZG93bnJldi54bWxEj09rwkAUxO+C32F5gjezaaXFRFcRwVIP&#10;hfqHFm+P7DNJk30bsmtMv70rFHocZn4zzGLVm1p01LrSsoKnKAZBnFldcq7gdNxOZiCcR9ZYWyYF&#10;v+RgtRwOFphqe+M9dQefi1DCLkUFhfdNKqXLCjLoItsQB+9iW4M+yDaXusVbKDe1fI7jV2mw5LBQ&#10;YEObgrLqcDUKpj+fH+d9so2/dy9J+fVW76rj9azUeNSv5yA89f4//Ee/68DB40q4AXJ5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88ubcxQAAANoAAAAPAAAAAAAAAAAAAAAA&#10;AJ8CAABkcnMvZG93bnJldi54bWxQSwUGAAAAAAQABAD3AAAAkQMAAAAA&#10;">
                  <v:imagedata r:id="rId31" o:title=""/>
                </v:shape>
                <v:shape id="Picture 4" o:spid="_x0000_s1028" type="#_x0000_t75" style="position:absolute;left:1800;top:7740;width:3960;height:2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Vadu7AAAA2gAAAA8AAABkcnMvZG93bnJldi54bWxET0sKwjAQ3QveIYzgTlM/iFSjiCAUBMEq&#10;uB2asSk2k9JErbc3C8Hl4/3X287W4kWtrxwrmIwTEMSF0xWXCq6Xw2gJwgdkjbVjUvAhD9tNv7fG&#10;VLs3n+mVh1LEEPYpKjAhNKmUvjBk0Y9dQxy5u2sthgjbUuoW3zHc1nKaJAtpseLYYLChvaHikT+t&#10;Avs5zQ9mSZNbeXSzLG9O1+xISg0H3W4FIlAX/uKfO9MK4tZ4Jd4AufkC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KvVadu7AAAA2gAAAA8AAAAAAAAAAAAAAAAAnwIAAGRycy9k&#10;b3ducmV2LnhtbFBLBQYAAAAABAAEAPcAAACHAwAAAAA=&#10;">
                  <v:imagedata r:id="rId32" o:title=""/>
                </v:shape>
              </v:group>
            </w:pict>
          </mc:Fallback>
        </mc:AlternateContent>
      </w:r>
    </w:p>
    <w:p w:rsidR="0098732F" w:rsidRPr="007F5A5D" w:rsidRDefault="0098732F" w:rsidP="0098732F">
      <w:pPr>
        <w:jc w:val="both"/>
        <w:rPr>
          <w:b/>
        </w:rPr>
      </w:pPr>
    </w:p>
    <w:p w:rsidR="0098732F" w:rsidRPr="007F5A5D" w:rsidRDefault="0098732F" w:rsidP="0098732F">
      <w:pPr>
        <w:jc w:val="both"/>
        <w:rPr>
          <w:b/>
        </w:rPr>
      </w:pPr>
    </w:p>
    <w:p w:rsidR="0098732F" w:rsidRPr="007F5A5D" w:rsidRDefault="0098732F" w:rsidP="0098732F">
      <w:pPr>
        <w:jc w:val="both"/>
        <w:rPr>
          <w:b/>
        </w:rPr>
      </w:pPr>
    </w:p>
    <w:p w:rsidR="0098732F" w:rsidRPr="007F5A5D" w:rsidRDefault="0098732F" w:rsidP="0098732F">
      <w:pPr>
        <w:jc w:val="both"/>
        <w:rPr>
          <w:b/>
        </w:rPr>
      </w:pPr>
    </w:p>
    <w:p w:rsidR="0098732F" w:rsidRPr="007F5A5D" w:rsidRDefault="0098732F" w:rsidP="0098732F">
      <w:pPr>
        <w:jc w:val="both"/>
        <w:rPr>
          <w:b/>
        </w:rPr>
      </w:pPr>
    </w:p>
    <w:p w:rsidR="004862EF" w:rsidRDefault="004862EF" w:rsidP="004862EF"/>
    <w:p w:rsidR="004862EF" w:rsidRDefault="004862EF" w:rsidP="004862EF"/>
    <w:p w:rsidR="0098732F" w:rsidRPr="007F5A5D" w:rsidRDefault="0098732F" w:rsidP="004862EF">
      <w:r w:rsidRPr="007F5A5D">
        <w:t xml:space="preserve">The common electrical current in Goa is AC (230 Volt/50 Hz cycle). In the above picture the two kinds of socket and plug (Type C and D) used in </w:t>
      </w:r>
      <w:smartTag w:uri="urn:schemas-microsoft-com:office:smarttags" w:element="country-region">
        <w:smartTag w:uri="urn:schemas-microsoft-com:office:smarttags" w:element="place">
          <w:r w:rsidRPr="007F5A5D">
            <w:t>India</w:t>
          </w:r>
        </w:smartTag>
      </w:smartTag>
      <w:r w:rsidRPr="007F5A5D">
        <w:t xml:space="preserve"> are shown. An adapter plug may be needed. Always check the power supply before using equipment.</w:t>
      </w:r>
    </w:p>
    <w:p w:rsidR="0098732F" w:rsidRPr="007F5A5D" w:rsidRDefault="0098732F" w:rsidP="0098732F">
      <w:pPr>
        <w:jc w:val="both"/>
      </w:pPr>
    </w:p>
    <w:p w:rsidR="0084524B" w:rsidRDefault="008452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Style w:val="Strong"/>
        </w:rPr>
      </w:pPr>
      <w:r>
        <w:rPr>
          <w:rStyle w:val="Strong"/>
        </w:rPr>
        <w:br w:type="page"/>
      </w:r>
    </w:p>
    <w:p w:rsidR="0098732F" w:rsidRPr="004862EF" w:rsidRDefault="0098732F" w:rsidP="004862EF">
      <w:pPr>
        <w:pStyle w:val="AppendixNotitle"/>
        <w:rPr>
          <w:rStyle w:val="Strong"/>
        </w:rPr>
      </w:pPr>
      <w:r w:rsidRPr="004862EF">
        <w:rPr>
          <w:rStyle w:val="Strong"/>
        </w:rPr>
        <w:lastRenderedPageBreak/>
        <w:t>APPENDIX</w:t>
      </w:r>
      <w:r w:rsidR="004862EF" w:rsidRPr="004862EF">
        <w:rPr>
          <w:rStyle w:val="Strong"/>
        </w:rPr>
        <w:t xml:space="preserve"> </w:t>
      </w:r>
      <w:r w:rsidRPr="004862EF">
        <w:rPr>
          <w:rStyle w:val="Strong"/>
        </w:rPr>
        <w:t>A</w:t>
      </w:r>
    </w:p>
    <w:p w:rsidR="0098732F" w:rsidRDefault="0098732F" w:rsidP="004862EF">
      <w:pPr>
        <w:pStyle w:val="AppendixNotitle"/>
        <w:rPr>
          <w:rStyle w:val="Strong"/>
          <w:b/>
          <w:bCs w:val="0"/>
        </w:rPr>
      </w:pPr>
      <w:r w:rsidRPr="004862EF">
        <w:rPr>
          <w:rStyle w:val="Strong"/>
          <w:b/>
          <w:bCs w:val="0"/>
        </w:rPr>
        <w:t xml:space="preserve">Booking </w:t>
      </w:r>
      <w:r w:rsidR="004862EF" w:rsidRPr="004862EF">
        <w:rPr>
          <w:rStyle w:val="Strong"/>
          <w:b/>
          <w:bCs w:val="0"/>
        </w:rPr>
        <w:t>form</w:t>
      </w:r>
    </w:p>
    <w:p w:rsidR="00C04397" w:rsidRPr="001B1E7B" w:rsidRDefault="00C04397" w:rsidP="001B1E7B">
      <w:pPr>
        <w:pStyle w:val="Normalaftertitle"/>
      </w:pPr>
      <w:r>
        <w:t>(</w:t>
      </w:r>
      <w:r w:rsidR="00193871">
        <w:t xml:space="preserve">To </w:t>
      </w:r>
      <w:r>
        <w:t xml:space="preserve">be sent to </w:t>
      </w:r>
      <w:r w:rsidRPr="007F5A5D">
        <w:t>Ms. Jijimol Girija</w:t>
      </w:r>
      <w:r>
        <w:t>, see details below)</w:t>
      </w:r>
    </w:p>
    <w:p w:rsidR="0098732F" w:rsidRPr="007F5A5D" w:rsidRDefault="0098732F" w:rsidP="0098732F">
      <w:pPr>
        <w:rPr>
          <w:b/>
          <w:caps/>
        </w:rPr>
      </w:pPr>
    </w:p>
    <w:p w:rsidR="0098732F" w:rsidRPr="007F5A5D" w:rsidRDefault="0098732F" w:rsidP="0098732F">
      <w:pPr>
        <w:jc w:val="center"/>
        <w:rPr>
          <w:rStyle w:val="Strong"/>
          <w:b w:val="0"/>
          <w:caps/>
        </w:rPr>
      </w:pPr>
      <w:r w:rsidRPr="007F5A5D">
        <w:rPr>
          <w:b/>
          <w:caps/>
        </w:rPr>
        <w:t xml:space="preserve">Intercontinental The Lalit </w:t>
      </w:r>
      <w:smartTag w:uri="urn:schemas-microsoft-com:office:smarttags" w:element="place">
        <w:r w:rsidRPr="007F5A5D">
          <w:rPr>
            <w:b/>
            <w:caps/>
          </w:rPr>
          <w:t>Goa</w:t>
        </w:r>
      </w:smartTag>
      <w:r w:rsidRPr="007F5A5D">
        <w:rPr>
          <w:b/>
          <w:caps/>
        </w:rPr>
        <w:t xml:space="preserve"> Resort</w:t>
      </w:r>
      <w:r w:rsidRPr="007F5A5D">
        <w:rPr>
          <w:rStyle w:val="Strong"/>
        </w:rPr>
        <w:t xml:space="preserve"> </w:t>
      </w:r>
    </w:p>
    <w:p w:rsidR="0098732F" w:rsidRPr="007F5A5D" w:rsidRDefault="0098732F" w:rsidP="0098732F">
      <w:pPr>
        <w:rPr>
          <w:rStyle w:val="Strong"/>
        </w:rPr>
      </w:pPr>
    </w:p>
    <w:p w:rsidR="0098732F" w:rsidRPr="007F5A5D" w:rsidRDefault="0098732F" w:rsidP="0098732F">
      <w:r w:rsidRPr="007F5A5D">
        <w:rPr>
          <w:rStyle w:val="Strong"/>
        </w:rPr>
        <w:t>Guest name:</w:t>
      </w:r>
      <w:r w:rsidR="004862EF">
        <w:rPr>
          <w:rStyle w:val="Strong"/>
        </w:rPr>
        <w:t xml:space="preserve"> </w:t>
      </w:r>
      <w:r w:rsidR="00445D63">
        <w:rPr>
          <w:rStyle w:val="Strong"/>
        </w:rPr>
        <w:t>____________________________________________________________________</w:t>
      </w:r>
    </w:p>
    <w:p w:rsidR="0098732F" w:rsidRPr="007F5A5D" w:rsidRDefault="0098732F" w:rsidP="004862EF">
      <w:pPr>
        <w:spacing w:before="160"/>
      </w:pPr>
      <w:r w:rsidRPr="007F5A5D">
        <w:rPr>
          <w:rStyle w:val="Strong"/>
        </w:rPr>
        <w:t xml:space="preserve">Organisation: </w:t>
      </w:r>
      <w:r w:rsidR="00445D63">
        <w:rPr>
          <w:rStyle w:val="Strong"/>
        </w:rPr>
        <w:t>___________________________________________________________________</w:t>
      </w:r>
    </w:p>
    <w:p w:rsidR="0098732F" w:rsidRPr="007F5A5D" w:rsidRDefault="0098732F" w:rsidP="004862EF">
      <w:pPr>
        <w:spacing w:before="160"/>
        <w:rPr>
          <w:rStyle w:val="Strong"/>
        </w:rPr>
      </w:pPr>
      <w:r w:rsidRPr="007F5A5D">
        <w:rPr>
          <w:rStyle w:val="Strong"/>
        </w:rPr>
        <w:t xml:space="preserve">Address: </w:t>
      </w:r>
      <w:r w:rsidR="00445D63">
        <w:rPr>
          <w:rStyle w:val="Strong"/>
        </w:rPr>
        <w:t>_______________________________________________________________________</w:t>
      </w:r>
    </w:p>
    <w:p w:rsidR="0098732F" w:rsidRPr="007F5A5D" w:rsidRDefault="0098732F" w:rsidP="004862EF">
      <w:pPr>
        <w:spacing w:before="160"/>
        <w:rPr>
          <w:rStyle w:val="Strong"/>
        </w:rPr>
      </w:pPr>
    </w:p>
    <w:p w:rsidR="0098732F" w:rsidRPr="007F5A5D" w:rsidRDefault="004862EF" w:rsidP="004862EF">
      <w:pPr>
        <w:spacing w:before="160"/>
        <w:rPr>
          <w:rStyle w:val="Strong"/>
        </w:rPr>
      </w:pPr>
      <w:r>
        <w:rPr>
          <w:rStyle w:val="Strong"/>
        </w:rPr>
        <w:t xml:space="preserve">E-mail: </w:t>
      </w:r>
      <w:r w:rsidR="00445D63">
        <w:rPr>
          <w:rStyle w:val="Strong"/>
        </w:rPr>
        <w:t>________________________________________________________________________</w:t>
      </w:r>
    </w:p>
    <w:p w:rsidR="004862EF" w:rsidRDefault="004862EF" w:rsidP="004862EF">
      <w:pPr>
        <w:spacing w:before="160"/>
        <w:rPr>
          <w:rStyle w:val="Strong"/>
        </w:rPr>
      </w:pPr>
      <w:r>
        <w:rPr>
          <w:rStyle w:val="Strong"/>
        </w:rPr>
        <w:t xml:space="preserve">Telephone: </w:t>
      </w:r>
      <w:r w:rsidR="00445D63">
        <w:rPr>
          <w:rStyle w:val="Strong"/>
        </w:rPr>
        <w:t>_____________________________________________________________________</w:t>
      </w:r>
    </w:p>
    <w:p w:rsidR="0098732F" w:rsidRPr="007F5A5D" w:rsidRDefault="0098732F" w:rsidP="004862EF">
      <w:pPr>
        <w:spacing w:before="160"/>
      </w:pPr>
      <w:r w:rsidRPr="007F5A5D">
        <w:rPr>
          <w:rStyle w:val="Strong"/>
        </w:rPr>
        <w:t xml:space="preserve">Fax: </w:t>
      </w:r>
      <w:r w:rsidR="00445D63">
        <w:rPr>
          <w:rStyle w:val="Strong"/>
        </w:rPr>
        <w:t>___________________________________________________________________________</w:t>
      </w:r>
    </w:p>
    <w:p w:rsidR="002344A1" w:rsidRDefault="002344A1" w:rsidP="004862EF">
      <w:pPr>
        <w:spacing w:before="160"/>
        <w:rPr>
          <w:rStyle w:val="Strong"/>
        </w:rPr>
      </w:pPr>
    </w:p>
    <w:p w:rsidR="0098732F" w:rsidRPr="007F5A5D" w:rsidRDefault="0098732F" w:rsidP="00445D63">
      <w:pPr>
        <w:spacing w:before="160"/>
      </w:pPr>
      <w:r w:rsidRPr="007F5A5D">
        <w:rPr>
          <w:rStyle w:val="Strong"/>
        </w:rPr>
        <w:t>Arrival d</w:t>
      </w:r>
      <w:r w:rsidR="004862EF">
        <w:rPr>
          <w:rStyle w:val="Strong"/>
        </w:rPr>
        <w:t>ate:</w:t>
      </w:r>
      <w:r w:rsidR="00445D63">
        <w:rPr>
          <w:rStyle w:val="Strong"/>
        </w:rPr>
        <w:t xml:space="preserve"> ____________  </w:t>
      </w:r>
      <w:r w:rsidR="004862EF">
        <w:rPr>
          <w:rStyle w:val="Strong"/>
        </w:rPr>
        <w:t>Time:</w:t>
      </w:r>
      <w:r w:rsidR="00445D63">
        <w:rPr>
          <w:rStyle w:val="Strong"/>
        </w:rPr>
        <w:t xml:space="preserve"> __________ </w:t>
      </w:r>
      <w:r w:rsidRPr="007F5A5D">
        <w:rPr>
          <w:rStyle w:val="Strong"/>
        </w:rPr>
        <w:t>Flight number:</w:t>
      </w:r>
      <w:r w:rsidR="00445D63">
        <w:rPr>
          <w:rStyle w:val="Strong"/>
        </w:rPr>
        <w:t xml:space="preserve"> __________ </w:t>
      </w:r>
      <w:r w:rsidRPr="007F5A5D">
        <w:rPr>
          <w:rStyle w:val="Strong"/>
        </w:rPr>
        <w:t xml:space="preserve">From: </w:t>
      </w:r>
      <w:r w:rsidR="00445D63">
        <w:rPr>
          <w:rStyle w:val="Strong"/>
        </w:rPr>
        <w:t>_________</w:t>
      </w:r>
    </w:p>
    <w:p w:rsidR="0098732F" w:rsidRPr="007F5A5D" w:rsidRDefault="0098732F" w:rsidP="00445D63">
      <w:pPr>
        <w:spacing w:before="160"/>
      </w:pPr>
      <w:r w:rsidRPr="007F5A5D">
        <w:rPr>
          <w:rStyle w:val="Strong"/>
        </w:rPr>
        <w:t>Departure date:</w:t>
      </w:r>
      <w:r w:rsidR="00445D63">
        <w:rPr>
          <w:rStyle w:val="Strong"/>
        </w:rPr>
        <w:t xml:space="preserve"> __________ </w:t>
      </w:r>
      <w:r w:rsidRPr="007F5A5D">
        <w:rPr>
          <w:rStyle w:val="Strong"/>
        </w:rPr>
        <w:t>Time:</w:t>
      </w:r>
      <w:r w:rsidR="00445D63">
        <w:rPr>
          <w:rStyle w:val="Strong"/>
        </w:rPr>
        <w:t xml:space="preserve"> __________ </w:t>
      </w:r>
      <w:r w:rsidRPr="007F5A5D">
        <w:rPr>
          <w:rStyle w:val="Strong"/>
        </w:rPr>
        <w:t>Flight number:</w:t>
      </w:r>
      <w:r w:rsidR="00445D63">
        <w:rPr>
          <w:rStyle w:val="Strong"/>
        </w:rPr>
        <w:t xml:space="preserve"> __________</w:t>
      </w:r>
    </w:p>
    <w:p w:rsidR="0098732F" w:rsidRPr="007F5A5D" w:rsidRDefault="0098732F" w:rsidP="0098732F"/>
    <w:p w:rsidR="0098732F" w:rsidRPr="007F5A5D" w:rsidRDefault="004862EF" w:rsidP="004862EF">
      <w:pPr>
        <w:tabs>
          <w:tab w:val="clear" w:pos="794"/>
          <w:tab w:val="left" w:pos="567"/>
        </w:tabs>
        <w:spacing w:after="120"/>
      </w:pPr>
      <w:r>
        <w:rPr>
          <w:b/>
        </w:rPr>
        <w:tab/>
      </w:r>
      <w:r w:rsidR="0098732F" w:rsidRPr="007F5A5D">
        <w:rPr>
          <w:b/>
        </w:rPr>
        <w:t>Special rates offered for</w:t>
      </w:r>
      <w:r w:rsidR="0098732F" w:rsidRPr="007F5A5D">
        <w:t xml:space="preserve"> </w:t>
      </w:r>
      <w:r w:rsidR="0098732F" w:rsidRPr="007F5A5D">
        <w:rPr>
          <w:b/>
        </w:rPr>
        <w:t>WP</w:t>
      </w:r>
      <w:r>
        <w:rPr>
          <w:b/>
        </w:rPr>
        <w:t xml:space="preserve"> </w:t>
      </w:r>
      <w:r w:rsidR="0098732F" w:rsidRPr="007F5A5D">
        <w:rPr>
          <w:b/>
        </w:rPr>
        <w:t>5D delegates</w:t>
      </w:r>
      <w:r w:rsidR="0098732F" w:rsidRPr="007F5A5D">
        <w:t xml:space="preserve"> </w:t>
      </w:r>
      <w:r w:rsidR="0098732F" w:rsidRPr="007F5A5D">
        <w:rPr>
          <w:b/>
        </w:rPr>
        <w:t>by</w:t>
      </w:r>
      <w:r w:rsidR="0098732F" w:rsidRPr="007F5A5D">
        <w:t xml:space="preserve"> </w:t>
      </w:r>
      <w:r w:rsidR="0098732F" w:rsidRPr="007F5A5D">
        <w:rPr>
          <w:b/>
        </w:rPr>
        <w:t xml:space="preserve">Intercontinental </w:t>
      </w:r>
      <w:proofErr w:type="gramStart"/>
      <w:r w:rsidR="0098732F" w:rsidRPr="007F5A5D">
        <w:rPr>
          <w:b/>
        </w:rPr>
        <w:t>The</w:t>
      </w:r>
      <w:proofErr w:type="gramEnd"/>
      <w:r w:rsidR="0098732F" w:rsidRPr="007F5A5D">
        <w:rPr>
          <w:b/>
        </w:rPr>
        <w:t xml:space="preserve"> LaLiT Goa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2098"/>
        <w:gridCol w:w="2189"/>
        <w:gridCol w:w="2402"/>
      </w:tblGrid>
      <w:tr w:rsidR="0098732F" w:rsidRPr="007F5A5D" w:rsidTr="004862EF">
        <w:trPr>
          <w:jc w:val="center"/>
        </w:trPr>
        <w:tc>
          <w:tcPr>
            <w:tcW w:w="2088" w:type="dxa"/>
            <w:vAlign w:val="center"/>
          </w:tcPr>
          <w:p w:rsidR="0098732F" w:rsidRPr="004862EF" w:rsidRDefault="0098732F" w:rsidP="004862EF">
            <w:pPr>
              <w:spacing w:before="60" w:after="60"/>
              <w:jc w:val="center"/>
              <w:rPr>
                <w:b/>
                <w:bCs/>
              </w:rPr>
            </w:pPr>
            <w:r w:rsidRPr="004862EF">
              <w:rPr>
                <w:b/>
                <w:bCs/>
              </w:rPr>
              <w:t>Room type</w:t>
            </w:r>
          </w:p>
        </w:tc>
        <w:tc>
          <w:tcPr>
            <w:tcW w:w="2098" w:type="dxa"/>
            <w:vAlign w:val="center"/>
          </w:tcPr>
          <w:p w:rsidR="0098732F" w:rsidRPr="004862EF" w:rsidRDefault="0098732F" w:rsidP="004862EF">
            <w:pPr>
              <w:spacing w:before="60" w:after="60"/>
              <w:jc w:val="center"/>
              <w:rPr>
                <w:b/>
                <w:bCs/>
              </w:rPr>
            </w:pPr>
            <w:r w:rsidRPr="004862EF">
              <w:rPr>
                <w:b/>
                <w:bCs/>
              </w:rPr>
              <w:t xml:space="preserve">Single </w:t>
            </w:r>
            <w:r w:rsidR="004862EF" w:rsidRPr="004862EF">
              <w:rPr>
                <w:b/>
                <w:bCs/>
              </w:rPr>
              <w:t>occupancy</w:t>
            </w:r>
          </w:p>
        </w:tc>
        <w:tc>
          <w:tcPr>
            <w:tcW w:w="2189" w:type="dxa"/>
            <w:vAlign w:val="center"/>
          </w:tcPr>
          <w:p w:rsidR="0098732F" w:rsidRPr="004862EF" w:rsidRDefault="0098732F" w:rsidP="004862EF">
            <w:pPr>
              <w:spacing w:before="60" w:after="60"/>
              <w:jc w:val="center"/>
              <w:rPr>
                <w:b/>
                <w:bCs/>
              </w:rPr>
            </w:pPr>
            <w:r w:rsidRPr="004862EF">
              <w:rPr>
                <w:b/>
                <w:bCs/>
              </w:rPr>
              <w:t xml:space="preserve">Double </w:t>
            </w:r>
            <w:r w:rsidR="004862EF" w:rsidRPr="004862EF">
              <w:rPr>
                <w:b/>
                <w:bCs/>
              </w:rPr>
              <w:t>occupancy</w:t>
            </w:r>
          </w:p>
        </w:tc>
        <w:tc>
          <w:tcPr>
            <w:tcW w:w="2402" w:type="dxa"/>
            <w:vAlign w:val="center"/>
          </w:tcPr>
          <w:p w:rsidR="0098732F" w:rsidRPr="004862EF" w:rsidRDefault="0098732F" w:rsidP="004862EF">
            <w:pPr>
              <w:spacing w:before="60" w:after="60"/>
              <w:jc w:val="center"/>
              <w:rPr>
                <w:b/>
                <w:bCs/>
              </w:rPr>
            </w:pPr>
            <w:r w:rsidRPr="004862EF">
              <w:rPr>
                <w:b/>
                <w:bCs/>
              </w:rPr>
              <w:t xml:space="preserve">Room </w:t>
            </w:r>
            <w:r w:rsidR="004862EF" w:rsidRPr="004862EF">
              <w:rPr>
                <w:b/>
                <w:bCs/>
              </w:rPr>
              <w:t>allocation</w:t>
            </w:r>
          </w:p>
        </w:tc>
      </w:tr>
      <w:tr w:rsidR="0098732F" w:rsidRPr="007F5A5D" w:rsidTr="004862EF">
        <w:trPr>
          <w:jc w:val="center"/>
        </w:trPr>
        <w:tc>
          <w:tcPr>
            <w:tcW w:w="2088" w:type="dxa"/>
          </w:tcPr>
          <w:p w:rsidR="0098732F" w:rsidRPr="007F5A5D" w:rsidRDefault="0098732F" w:rsidP="004862EF">
            <w:pPr>
              <w:spacing w:before="60" w:after="60"/>
            </w:pPr>
            <w:r w:rsidRPr="007F5A5D">
              <w:t>Garden View Suite</w:t>
            </w:r>
          </w:p>
        </w:tc>
        <w:tc>
          <w:tcPr>
            <w:tcW w:w="2098" w:type="dxa"/>
          </w:tcPr>
          <w:p w:rsidR="0098732F" w:rsidRPr="007F5A5D" w:rsidRDefault="00785F2F" w:rsidP="00785F2F">
            <w:pPr>
              <w:spacing w:before="60" w:after="60"/>
            </w:pPr>
            <w:r>
              <w:t>INR 8</w:t>
            </w:r>
            <w:r w:rsidR="0098732F" w:rsidRPr="007F5A5D">
              <w:t>,</w:t>
            </w:r>
            <w:r>
              <w:t>3</w:t>
            </w:r>
            <w:r w:rsidR="0098732F" w:rsidRPr="007F5A5D">
              <w:t>00</w:t>
            </w:r>
          </w:p>
        </w:tc>
        <w:tc>
          <w:tcPr>
            <w:tcW w:w="2189" w:type="dxa"/>
          </w:tcPr>
          <w:p w:rsidR="0098732F" w:rsidRPr="007F5A5D" w:rsidRDefault="0098732F" w:rsidP="00785F2F">
            <w:pPr>
              <w:spacing w:before="60" w:after="60"/>
            </w:pPr>
            <w:r w:rsidRPr="007F5A5D">
              <w:t xml:space="preserve">INR </w:t>
            </w:r>
            <w:r w:rsidR="00785F2F">
              <w:t>9</w:t>
            </w:r>
            <w:r w:rsidRPr="007F5A5D">
              <w:t>,</w:t>
            </w:r>
            <w:r w:rsidR="00785F2F">
              <w:t>0</w:t>
            </w:r>
            <w:r w:rsidRPr="007F5A5D">
              <w:t>00</w:t>
            </w:r>
          </w:p>
        </w:tc>
        <w:tc>
          <w:tcPr>
            <w:tcW w:w="2402" w:type="dxa"/>
          </w:tcPr>
          <w:p w:rsidR="0098732F" w:rsidRPr="007F5A5D" w:rsidRDefault="0098732F" w:rsidP="00785F2F">
            <w:pPr>
              <w:spacing w:before="60" w:after="60"/>
            </w:pPr>
            <w:r w:rsidRPr="007F5A5D">
              <w:t>Maximum 2</w:t>
            </w:r>
            <w:r w:rsidR="00785F2F">
              <w:t>00</w:t>
            </w:r>
            <w:r w:rsidRPr="007F5A5D">
              <w:t xml:space="preserve"> rooms</w:t>
            </w:r>
          </w:p>
        </w:tc>
      </w:tr>
      <w:tr w:rsidR="00785F2F" w:rsidRPr="007F5A5D" w:rsidTr="004862EF">
        <w:trPr>
          <w:jc w:val="center"/>
        </w:trPr>
        <w:tc>
          <w:tcPr>
            <w:tcW w:w="2088" w:type="dxa"/>
          </w:tcPr>
          <w:p w:rsidR="00785F2F" w:rsidRPr="007F5A5D" w:rsidRDefault="00785F2F" w:rsidP="004862EF">
            <w:pPr>
              <w:spacing w:before="60" w:after="60"/>
            </w:pPr>
            <w:r>
              <w:t>Sea View Suite</w:t>
            </w:r>
          </w:p>
        </w:tc>
        <w:tc>
          <w:tcPr>
            <w:tcW w:w="2098" w:type="dxa"/>
          </w:tcPr>
          <w:p w:rsidR="00785F2F" w:rsidRPr="007F5A5D" w:rsidRDefault="00785F2F" w:rsidP="004862EF">
            <w:pPr>
              <w:spacing w:before="60" w:after="60"/>
            </w:pPr>
            <w:r>
              <w:t>INR 9,000</w:t>
            </w:r>
          </w:p>
        </w:tc>
        <w:tc>
          <w:tcPr>
            <w:tcW w:w="2189" w:type="dxa"/>
          </w:tcPr>
          <w:p w:rsidR="00785F2F" w:rsidRPr="007F5A5D" w:rsidRDefault="00785F2F" w:rsidP="004862EF">
            <w:pPr>
              <w:spacing w:before="60" w:after="60"/>
            </w:pPr>
            <w:r>
              <w:t>INR 10,00</w:t>
            </w:r>
            <w:r w:rsidR="00270AA2">
              <w:t>0</w:t>
            </w:r>
          </w:p>
        </w:tc>
        <w:tc>
          <w:tcPr>
            <w:tcW w:w="2402" w:type="dxa"/>
          </w:tcPr>
          <w:p w:rsidR="00785F2F" w:rsidRPr="007F5A5D" w:rsidRDefault="00785F2F" w:rsidP="004862EF">
            <w:pPr>
              <w:spacing w:before="60" w:after="60"/>
            </w:pPr>
            <w:r>
              <w:t>Maximum 35 rooms</w:t>
            </w:r>
          </w:p>
        </w:tc>
      </w:tr>
      <w:tr w:rsidR="0098732F" w:rsidRPr="007F5A5D" w:rsidTr="004862EF">
        <w:trPr>
          <w:jc w:val="center"/>
        </w:trPr>
        <w:tc>
          <w:tcPr>
            <w:tcW w:w="2088" w:type="dxa"/>
          </w:tcPr>
          <w:p w:rsidR="0098732F" w:rsidRPr="007F5A5D" w:rsidRDefault="0098732F" w:rsidP="004862EF">
            <w:pPr>
              <w:spacing w:before="60" w:after="60"/>
            </w:pPr>
            <w:r w:rsidRPr="007F5A5D">
              <w:t>Luxury Suite</w:t>
            </w:r>
          </w:p>
        </w:tc>
        <w:tc>
          <w:tcPr>
            <w:tcW w:w="2098" w:type="dxa"/>
          </w:tcPr>
          <w:p w:rsidR="0098732F" w:rsidRPr="007F5A5D" w:rsidRDefault="0098732F" w:rsidP="00785F2F">
            <w:pPr>
              <w:spacing w:before="60" w:after="60"/>
            </w:pPr>
            <w:r w:rsidRPr="007F5A5D">
              <w:t>INR 1</w:t>
            </w:r>
            <w:r w:rsidR="00785F2F">
              <w:t>5</w:t>
            </w:r>
            <w:r w:rsidRPr="007F5A5D">
              <w:t>,</w:t>
            </w:r>
            <w:r w:rsidR="00785F2F">
              <w:t>0</w:t>
            </w:r>
            <w:r w:rsidRPr="007F5A5D">
              <w:t>00</w:t>
            </w:r>
          </w:p>
        </w:tc>
        <w:tc>
          <w:tcPr>
            <w:tcW w:w="2189" w:type="dxa"/>
          </w:tcPr>
          <w:p w:rsidR="0098732F" w:rsidRPr="007F5A5D" w:rsidRDefault="0098732F" w:rsidP="00785F2F">
            <w:pPr>
              <w:spacing w:before="60" w:after="60"/>
            </w:pPr>
            <w:r w:rsidRPr="007F5A5D">
              <w:t>INR 1</w:t>
            </w:r>
            <w:r w:rsidR="00785F2F">
              <w:t>6</w:t>
            </w:r>
            <w:r w:rsidRPr="007F5A5D">
              <w:t>,</w:t>
            </w:r>
            <w:r w:rsidR="00785F2F">
              <w:t>0</w:t>
            </w:r>
            <w:r w:rsidRPr="007F5A5D">
              <w:t>00</w:t>
            </w:r>
          </w:p>
        </w:tc>
        <w:tc>
          <w:tcPr>
            <w:tcW w:w="2402" w:type="dxa"/>
          </w:tcPr>
          <w:p w:rsidR="0098732F" w:rsidRPr="007F5A5D" w:rsidRDefault="0098732F" w:rsidP="004862EF">
            <w:pPr>
              <w:spacing w:before="60" w:after="60"/>
            </w:pPr>
            <w:r w:rsidRPr="007F5A5D">
              <w:t>Maximum 14 rooms</w:t>
            </w:r>
          </w:p>
        </w:tc>
      </w:tr>
      <w:tr w:rsidR="0098732F" w:rsidRPr="007F5A5D" w:rsidTr="004862EF">
        <w:trPr>
          <w:jc w:val="center"/>
        </w:trPr>
        <w:tc>
          <w:tcPr>
            <w:tcW w:w="2088" w:type="dxa"/>
          </w:tcPr>
          <w:p w:rsidR="0098732F" w:rsidRPr="007F5A5D" w:rsidRDefault="0098732F" w:rsidP="004862EF">
            <w:pPr>
              <w:spacing w:before="60" w:after="60"/>
            </w:pPr>
            <w:r w:rsidRPr="007F5A5D">
              <w:t>Presidential Suite</w:t>
            </w:r>
          </w:p>
        </w:tc>
        <w:tc>
          <w:tcPr>
            <w:tcW w:w="2098" w:type="dxa"/>
          </w:tcPr>
          <w:p w:rsidR="0098732F" w:rsidRPr="007F5A5D" w:rsidRDefault="0098732F" w:rsidP="004862EF">
            <w:pPr>
              <w:spacing w:before="60" w:after="60"/>
            </w:pPr>
            <w:r w:rsidRPr="007F5A5D">
              <w:t>INR 65,000</w:t>
            </w:r>
          </w:p>
        </w:tc>
        <w:tc>
          <w:tcPr>
            <w:tcW w:w="2189" w:type="dxa"/>
          </w:tcPr>
          <w:p w:rsidR="0098732F" w:rsidRPr="007F5A5D" w:rsidRDefault="0098732F" w:rsidP="004862EF">
            <w:pPr>
              <w:spacing w:before="60" w:after="60"/>
            </w:pPr>
            <w:r w:rsidRPr="007F5A5D">
              <w:t>INR 65,000</w:t>
            </w:r>
          </w:p>
        </w:tc>
        <w:tc>
          <w:tcPr>
            <w:tcW w:w="2402" w:type="dxa"/>
          </w:tcPr>
          <w:p w:rsidR="0098732F" w:rsidRPr="007F5A5D" w:rsidRDefault="0098732F" w:rsidP="004862EF">
            <w:pPr>
              <w:spacing w:before="60" w:after="60"/>
            </w:pPr>
            <w:r w:rsidRPr="007F5A5D">
              <w:t>3 in numbers</w:t>
            </w:r>
          </w:p>
        </w:tc>
      </w:tr>
    </w:tbl>
    <w:p w:rsidR="0098732F" w:rsidRPr="007F5A5D" w:rsidRDefault="004862EF" w:rsidP="00270AA2">
      <w:pPr>
        <w:tabs>
          <w:tab w:val="clear" w:pos="794"/>
          <w:tab w:val="left" w:pos="567"/>
        </w:tabs>
        <w:rPr>
          <w:b/>
          <w:bCs/>
        </w:rPr>
      </w:pPr>
      <w:r>
        <w:rPr>
          <w:b/>
          <w:bCs/>
        </w:rPr>
        <w:tab/>
      </w:r>
      <w:r w:rsidR="0098732F" w:rsidRPr="007F5A5D">
        <w:rPr>
          <w:b/>
          <w:bCs/>
        </w:rPr>
        <w:t xml:space="preserve">All rates are exclusive of </w:t>
      </w:r>
      <w:r w:rsidR="00270AA2">
        <w:rPr>
          <w:b/>
          <w:bCs/>
        </w:rPr>
        <w:t>15.15</w:t>
      </w:r>
      <w:r w:rsidR="00445D63">
        <w:rPr>
          <w:b/>
          <w:bCs/>
        </w:rPr>
        <w:t xml:space="preserve">% </w:t>
      </w:r>
      <w:r w:rsidR="0098732F" w:rsidRPr="007F5A5D">
        <w:rPr>
          <w:b/>
          <w:bCs/>
        </w:rPr>
        <w:t>taxes</w:t>
      </w:r>
      <w:r w:rsidR="00270AA2">
        <w:rPr>
          <w:b/>
          <w:bCs/>
        </w:rPr>
        <w:t xml:space="preserve"> (10% luxury tax and 5.15% service tax)</w:t>
      </w:r>
      <w:r w:rsidR="0098732F" w:rsidRPr="007F5A5D">
        <w:rPr>
          <w:b/>
          <w:bCs/>
        </w:rPr>
        <w:t>.</w:t>
      </w:r>
    </w:p>
    <w:p w:rsidR="008C1056" w:rsidRDefault="008C1056" w:rsidP="008C1056">
      <w:pPr>
        <w:spacing w:before="160"/>
        <w:rPr>
          <w:rStyle w:val="Strong"/>
        </w:rPr>
      </w:pPr>
    </w:p>
    <w:p w:rsidR="008C1056" w:rsidRDefault="008C1056" w:rsidP="008C1056">
      <w:pPr>
        <w:spacing w:before="160"/>
        <w:rPr>
          <w:rStyle w:val="Strong"/>
        </w:rPr>
      </w:pPr>
      <w:r>
        <w:rPr>
          <w:rStyle w:val="Strong"/>
        </w:rPr>
        <w:t>Preferred room type: ____________________ and occupancy: __________________________</w:t>
      </w:r>
    </w:p>
    <w:p w:rsidR="008C1056" w:rsidRDefault="008C1056" w:rsidP="008C1056">
      <w:pPr>
        <w:spacing w:before="160"/>
        <w:rPr>
          <w:rStyle w:val="Strong"/>
        </w:rPr>
      </w:pPr>
    </w:p>
    <w:p w:rsidR="008C1056" w:rsidRPr="007F5A5D" w:rsidRDefault="008C1056" w:rsidP="008C1056">
      <w:pPr>
        <w:spacing w:before="160"/>
      </w:pPr>
      <w:r w:rsidRPr="007F5A5D">
        <w:rPr>
          <w:rStyle w:val="Strong"/>
        </w:rPr>
        <w:t xml:space="preserve">Credit card number: </w:t>
      </w:r>
      <w:r>
        <w:rPr>
          <w:rStyle w:val="Strong"/>
        </w:rPr>
        <w:t>_____________________________________________________________</w:t>
      </w:r>
    </w:p>
    <w:p w:rsidR="008C1056" w:rsidRPr="007F5A5D" w:rsidRDefault="008C1056" w:rsidP="008C1056">
      <w:pPr>
        <w:spacing w:before="160"/>
      </w:pPr>
      <w:r w:rsidRPr="007F5A5D">
        <w:rPr>
          <w:rStyle w:val="Strong"/>
        </w:rPr>
        <w:t xml:space="preserve">Expiry date: </w:t>
      </w:r>
      <w:r>
        <w:rPr>
          <w:rStyle w:val="Strong"/>
        </w:rPr>
        <w:t>____________________________________________________________________</w:t>
      </w:r>
    </w:p>
    <w:p w:rsidR="008C1056" w:rsidRPr="007F5A5D" w:rsidRDefault="008C1056" w:rsidP="008C1056">
      <w:pPr>
        <w:spacing w:before="160"/>
      </w:pPr>
      <w:r w:rsidRPr="007F5A5D">
        <w:rPr>
          <w:rStyle w:val="Strong"/>
        </w:rPr>
        <w:t>Signature:</w:t>
      </w:r>
      <w:r>
        <w:rPr>
          <w:rStyle w:val="Strong"/>
        </w:rPr>
        <w:t xml:space="preserve"> ______________________________________________________________________</w:t>
      </w:r>
    </w:p>
    <w:p w:rsidR="0098732F" w:rsidRPr="007F5A5D" w:rsidRDefault="0098732F" w:rsidP="0098732F"/>
    <w:p w:rsidR="004862EF" w:rsidRDefault="004862E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98732F" w:rsidRDefault="0098732F" w:rsidP="00F9456B">
      <w:r w:rsidRPr="007F5A5D">
        <w:lastRenderedPageBreak/>
        <w:t xml:space="preserve">The above rates are on a </w:t>
      </w:r>
      <w:r w:rsidRPr="007F5A5D">
        <w:rPr>
          <w:u w:val="single"/>
        </w:rPr>
        <w:t>per room per night basis</w:t>
      </w:r>
      <w:r w:rsidR="00F9456B">
        <w:t>, and include shared airport pick up and drop by A/C Coach.</w:t>
      </w:r>
    </w:p>
    <w:p w:rsidR="00F9456B" w:rsidRPr="007F5A5D" w:rsidRDefault="00F9456B" w:rsidP="00F9456B">
      <w:pPr>
        <w:rPr>
          <w:b/>
          <w:bCs/>
        </w:rPr>
      </w:pPr>
      <w:r>
        <w:t>NOTE – Any cancellation post confirmation will attract retention for 1 night. Any cancellation between 30 – 21 days of arrival will attract 50% retention. Any cancellation with less than 21 days will attract 100% retention.</w:t>
      </w:r>
    </w:p>
    <w:p w:rsidR="0098732F" w:rsidRPr="007F5A5D" w:rsidRDefault="0098732F" w:rsidP="0098732F"/>
    <w:p w:rsidR="0098732F" w:rsidRPr="007F5A5D" w:rsidRDefault="0098732F" w:rsidP="00193871">
      <w:pPr>
        <w:rPr>
          <w:noProof/>
        </w:rPr>
      </w:pPr>
      <w:r w:rsidRPr="007F5A5D">
        <w:rPr>
          <w:noProof/>
        </w:rPr>
        <w:t>Contact persons for Intercontinental The LaLit Goa Resort</w:t>
      </w:r>
      <w:r w:rsidR="004862EF">
        <w:rPr>
          <w:noProof/>
        </w:rPr>
        <w:t>:</w:t>
      </w:r>
    </w:p>
    <w:p w:rsidR="0098732F" w:rsidRPr="007F5A5D" w:rsidRDefault="00193871" w:rsidP="00193871">
      <w:pPr>
        <w:spacing w:before="240"/>
        <w:ind w:left="720" w:hanging="720"/>
      </w:pPr>
      <w:r>
        <w:t>1.</w:t>
      </w:r>
      <w:r w:rsidR="0098732F" w:rsidRPr="007F5A5D">
        <w:tab/>
        <w:t>Ms. Jijimol Girija (</w:t>
      </w:r>
      <w:hyperlink r:id="rId33" w:history="1">
        <w:r w:rsidR="0098732F" w:rsidRPr="00B37169">
          <w:rPr>
            <w:rStyle w:val="Hyperlink"/>
            <w:b/>
            <w:bCs/>
          </w:rPr>
          <w:t>jgirija@thelalit.com</w:t>
        </w:r>
      </w:hyperlink>
      <w:r w:rsidR="0098732F" w:rsidRPr="007F5A5D">
        <w:t>)</w:t>
      </w:r>
      <w:r w:rsidR="00C04397">
        <w:t xml:space="preserve"> </w:t>
      </w:r>
      <w:r w:rsidR="0098732F">
        <w:br/>
        <w:t>Reservation &amp; revenue Manager</w:t>
      </w:r>
      <w:r w:rsidR="0098732F">
        <w:br/>
      </w:r>
      <w:r w:rsidR="0098732F" w:rsidRPr="007F5A5D">
        <w:t>Intercontinental The La</w:t>
      </w:r>
      <w:r w:rsidR="002344A1" w:rsidRPr="007F5A5D">
        <w:t>L</w:t>
      </w:r>
      <w:r w:rsidR="0098732F" w:rsidRPr="007F5A5D">
        <w:t xml:space="preserve">it </w:t>
      </w:r>
      <w:r w:rsidR="004862EF">
        <w:t>Goa Resort</w:t>
      </w:r>
      <w:r w:rsidR="0098732F">
        <w:br/>
      </w:r>
      <w:r>
        <w:t>Raj Baga, Canacona</w:t>
      </w:r>
      <w:r w:rsidR="0098732F">
        <w:br/>
      </w:r>
      <w:r w:rsidR="004862EF">
        <w:t xml:space="preserve">Goa </w:t>
      </w:r>
      <w:r w:rsidR="0098732F" w:rsidRPr="007F5A5D">
        <w:t>403702, India</w:t>
      </w:r>
    </w:p>
    <w:p w:rsidR="0098732F" w:rsidRPr="003D6C61" w:rsidRDefault="0098732F" w:rsidP="004862EF">
      <w:pPr>
        <w:ind w:firstLine="720"/>
      </w:pPr>
      <w:r w:rsidRPr="007F5A5D">
        <w:t>Tel</w:t>
      </w:r>
      <w:r w:rsidR="004862EF">
        <w:t>.:</w:t>
      </w:r>
      <w:r w:rsidRPr="007F5A5D">
        <w:t xml:space="preserve"> +91 832 266 7777 (Ext:</w:t>
      </w:r>
      <w:r w:rsidR="004862EF">
        <w:t xml:space="preserve"> </w:t>
      </w:r>
      <w:r w:rsidRPr="007F5A5D">
        <w:t xml:space="preserve">3209) </w:t>
      </w:r>
      <w:r w:rsidR="004862EF">
        <w:tab/>
      </w:r>
      <w:r w:rsidR="004862EF">
        <w:tab/>
      </w:r>
      <w:r w:rsidRPr="003D6C61">
        <w:t>Fax</w:t>
      </w:r>
      <w:r w:rsidR="004862EF">
        <w:t>: +91 832 266 7711</w:t>
      </w:r>
    </w:p>
    <w:p w:rsidR="00FA2A12" w:rsidRDefault="00FA2A12" w:rsidP="00193871">
      <w:pPr>
        <w:spacing w:before="360"/>
        <w:ind w:left="720" w:hanging="720"/>
        <w:rPr>
          <w:noProof/>
        </w:rPr>
      </w:pPr>
      <w:r>
        <w:rPr>
          <w:noProof/>
          <w:lang w:val="en-US"/>
        </w:rPr>
        <w:t>2.</w:t>
      </w:r>
      <w:r>
        <w:rPr>
          <w:noProof/>
          <w:lang w:val="en-US"/>
        </w:rPr>
        <w:tab/>
      </w:r>
      <w:r w:rsidRPr="001D6C37">
        <w:rPr>
          <w:noProof/>
          <w:lang w:val="en-US"/>
        </w:rPr>
        <w:t>Vijay Ranvir Bhalla (</w:t>
      </w:r>
      <w:hyperlink r:id="rId34" w:history="1">
        <w:r w:rsidRPr="00B37169">
          <w:rPr>
            <w:rStyle w:val="Hyperlink"/>
            <w:b/>
            <w:bCs/>
            <w:noProof/>
            <w:lang w:val="en-US"/>
          </w:rPr>
          <w:t>vbhalla@thelalit.com</w:t>
        </w:r>
      </w:hyperlink>
      <w:r w:rsidRPr="001D6C37">
        <w:rPr>
          <w:noProof/>
          <w:lang w:val="en-US"/>
        </w:rPr>
        <w:t>)</w:t>
      </w:r>
      <w:r w:rsidRPr="001D6C37">
        <w:rPr>
          <w:noProof/>
          <w:lang w:val="en-US"/>
        </w:rPr>
        <w:br/>
      </w:r>
      <w:r w:rsidRPr="007F5A5D">
        <w:rPr>
          <w:noProof/>
        </w:rPr>
        <w:t>Head of Sales – RSO North</w:t>
      </w:r>
      <w:r>
        <w:rPr>
          <w:noProof/>
        </w:rPr>
        <w:br/>
      </w:r>
      <w:r w:rsidRPr="007F5A5D">
        <w:rPr>
          <w:noProof/>
        </w:rPr>
        <w:t>The LaLiT New Delhi</w:t>
      </w:r>
      <w:r>
        <w:rPr>
          <w:noProof/>
        </w:rPr>
        <w:br/>
      </w:r>
      <w:r w:rsidRPr="007F5A5D">
        <w:rPr>
          <w:noProof/>
        </w:rPr>
        <w:t>Barakhamba Aven</w:t>
      </w:r>
      <w:r>
        <w:rPr>
          <w:noProof/>
        </w:rPr>
        <w:t xml:space="preserve">ue, Connaught Place </w:t>
      </w:r>
      <w:r>
        <w:rPr>
          <w:noProof/>
        </w:rPr>
        <w:br/>
        <w:t>New Delhi</w:t>
      </w:r>
      <w:r w:rsidRPr="007F5A5D">
        <w:rPr>
          <w:noProof/>
        </w:rPr>
        <w:t xml:space="preserve"> 110 001</w:t>
      </w:r>
      <w:r>
        <w:rPr>
          <w:noProof/>
        </w:rPr>
        <w:t xml:space="preserve">, </w:t>
      </w:r>
      <w:r w:rsidRPr="007F5A5D">
        <w:rPr>
          <w:noProof/>
        </w:rPr>
        <w:t>India</w:t>
      </w:r>
    </w:p>
    <w:p w:rsidR="00FA2A12" w:rsidRPr="007F5A5D" w:rsidRDefault="00FA2A12" w:rsidP="00FA2A12">
      <w:pPr>
        <w:ind w:left="720" w:hanging="720"/>
        <w:rPr>
          <w:noProof/>
        </w:rPr>
      </w:pPr>
      <w:r>
        <w:rPr>
          <w:noProof/>
        </w:rPr>
        <w:tab/>
      </w:r>
      <w:r w:rsidRPr="007F5A5D">
        <w:rPr>
          <w:noProof/>
        </w:rPr>
        <w:t>Direct: +91 11 4444 7053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7F5A5D">
        <w:rPr>
          <w:noProof/>
        </w:rPr>
        <w:t>Mobile: +91 98181 26696</w:t>
      </w:r>
      <w:r>
        <w:rPr>
          <w:noProof/>
        </w:rPr>
        <w:br/>
      </w:r>
      <w:r w:rsidRPr="007F5A5D">
        <w:rPr>
          <w:noProof/>
        </w:rPr>
        <w:t xml:space="preserve">Phone: +91 11 4444 7777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7F5A5D">
        <w:rPr>
          <w:noProof/>
        </w:rPr>
        <w:t>Fax: +91 11 4444 1234</w:t>
      </w:r>
    </w:p>
    <w:p w:rsidR="0098732F" w:rsidRDefault="0098732F" w:rsidP="004862EF"/>
    <w:p w:rsidR="004862EF" w:rsidRDefault="004862E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98732F" w:rsidRPr="004862EF" w:rsidRDefault="0098732F" w:rsidP="004862EF">
      <w:pPr>
        <w:pStyle w:val="AppendixNotitle"/>
        <w:rPr>
          <w:b w:val="0"/>
          <w:bCs/>
        </w:rPr>
      </w:pPr>
      <w:r w:rsidRPr="004862EF">
        <w:rPr>
          <w:b w:val="0"/>
          <w:bCs/>
        </w:rPr>
        <w:lastRenderedPageBreak/>
        <w:t>APPENDIX</w:t>
      </w:r>
      <w:r w:rsidR="004862EF" w:rsidRPr="004862EF">
        <w:rPr>
          <w:b w:val="0"/>
          <w:bCs/>
        </w:rPr>
        <w:t xml:space="preserve"> </w:t>
      </w:r>
      <w:r w:rsidRPr="004862EF">
        <w:rPr>
          <w:b w:val="0"/>
          <w:bCs/>
        </w:rPr>
        <w:t>B</w:t>
      </w:r>
    </w:p>
    <w:p w:rsidR="0098732F" w:rsidRPr="007F5A5D" w:rsidRDefault="0098732F" w:rsidP="004862EF">
      <w:pPr>
        <w:pStyle w:val="AppendixNotitle"/>
      </w:pPr>
      <w:r w:rsidRPr="007F5A5D">
        <w:t>Proforma for Invitation Letter</w:t>
      </w:r>
      <w:r w:rsidR="00EA40DA">
        <w:t xml:space="preserve"> </w:t>
      </w:r>
    </w:p>
    <w:p w:rsidR="0098732F" w:rsidRDefault="0098732F" w:rsidP="004862EF"/>
    <w:p w:rsidR="004862EF" w:rsidRDefault="004862EF" w:rsidP="004862EF"/>
    <w:p w:rsidR="004862EF" w:rsidRPr="007F5A5D" w:rsidRDefault="004862EF" w:rsidP="004862EF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91"/>
        <w:gridCol w:w="1027"/>
        <w:gridCol w:w="701"/>
        <w:gridCol w:w="713"/>
        <w:gridCol w:w="1106"/>
        <w:gridCol w:w="900"/>
        <w:gridCol w:w="799"/>
        <w:gridCol w:w="709"/>
        <w:gridCol w:w="709"/>
        <w:gridCol w:w="1417"/>
      </w:tblGrid>
      <w:tr w:rsidR="0098732F" w:rsidRPr="004862EF" w:rsidTr="004862EF">
        <w:tc>
          <w:tcPr>
            <w:tcW w:w="709" w:type="dxa"/>
          </w:tcPr>
          <w:p w:rsidR="0098732F" w:rsidRPr="004862EF" w:rsidRDefault="0098732F" w:rsidP="00B23DE1">
            <w:pPr>
              <w:ind w:left="-115" w:right="-115"/>
              <w:jc w:val="center"/>
              <w:rPr>
                <w:rFonts w:asciiTheme="majorBidi" w:hAnsiTheme="majorBidi" w:cstheme="majorBidi"/>
                <w:sz w:val="20"/>
              </w:rPr>
            </w:pPr>
            <w:r w:rsidRPr="004862EF">
              <w:rPr>
                <w:rFonts w:asciiTheme="majorBidi" w:hAnsiTheme="majorBidi" w:cstheme="majorBidi"/>
                <w:sz w:val="20"/>
              </w:rPr>
              <w:t>S.</w:t>
            </w:r>
            <w:r w:rsidR="004862EF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4862EF">
              <w:rPr>
                <w:rFonts w:asciiTheme="majorBidi" w:hAnsiTheme="majorBidi" w:cstheme="majorBidi"/>
                <w:sz w:val="20"/>
              </w:rPr>
              <w:t>No</w:t>
            </w:r>
            <w:r w:rsidR="004862EF">
              <w:rPr>
                <w:rFonts w:asciiTheme="majorBidi" w:hAnsiTheme="majorBidi" w:cstheme="majorBidi"/>
                <w:sz w:val="20"/>
              </w:rPr>
              <w:t>.</w:t>
            </w:r>
          </w:p>
        </w:tc>
        <w:tc>
          <w:tcPr>
            <w:tcW w:w="991" w:type="dxa"/>
          </w:tcPr>
          <w:p w:rsidR="0098732F" w:rsidRPr="004862EF" w:rsidRDefault="0098732F">
            <w:pPr>
              <w:ind w:left="-115" w:right="-115"/>
              <w:jc w:val="center"/>
              <w:rPr>
                <w:rFonts w:asciiTheme="majorBidi" w:hAnsiTheme="majorBidi" w:cstheme="majorBidi"/>
                <w:sz w:val="20"/>
              </w:rPr>
            </w:pPr>
            <w:r w:rsidRPr="004862EF">
              <w:rPr>
                <w:rFonts w:asciiTheme="majorBidi" w:hAnsiTheme="majorBidi" w:cstheme="majorBidi"/>
                <w:sz w:val="20"/>
              </w:rPr>
              <w:t>Name</w:t>
            </w:r>
          </w:p>
        </w:tc>
        <w:tc>
          <w:tcPr>
            <w:tcW w:w="1027" w:type="dxa"/>
          </w:tcPr>
          <w:p w:rsidR="0098732F" w:rsidRPr="004862EF" w:rsidRDefault="0098732F" w:rsidP="004862EF">
            <w:pPr>
              <w:ind w:left="-115" w:right="-115"/>
              <w:jc w:val="center"/>
              <w:rPr>
                <w:rFonts w:asciiTheme="majorBidi" w:hAnsiTheme="majorBidi" w:cstheme="majorBidi"/>
                <w:sz w:val="20"/>
              </w:rPr>
            </w:pPr>
            <w:r w:rsidRPr="004862EF">
              <w:rPr>
                <w:rFonts w:asciiTheme="majorBidi" w:hAnsiTheme="majorBidi" w:cstheme="majorBidi"/>
                <w:sz w:val="20"/>
              </w:rPr>
              <w:t>Fathers/</w:t>
            </w:r>
            <w:r w:rsidR="004862EF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4862EF">
              <w:rPr>
                <w:rFonts w:asciiTheme="majorBidi" w:hAnsiTheme="majorBidi" w:cstheme="majorBidi"/>
                <w:sz w:val="20"/>
              </w:rPr>
              <w:t>Husband’s name</w:t>
            </w:r>
          </w:p>
        </w:tc>
        <w:tc>
          <w:tcPr>
            <w:tcW w:w="701" w:type="dxa"/>
          </w:tcPr>
          <w:p w:rsidR="0098732F" w:rsidRPr="004862EF" w:rsidRDefault="0098732F" w:rsidP="00B23DE1">
            <w:pPr>
              <w:ind w:left="-115" w:right="-115"/>
              <w:jc w:val="center"/>
              <w:rPr>
                <w:rFonts w:asciiTheme="majorBidi" w:hAnsiTheme="majorBidi" w:cstheme="majorBidi"/>
                <w:sz w:val="20"/>
              </w:rPr>
            </w:pPr>
            <w:r w:rsidRPr="004862EF">
              <w:rPr>
                <w:rFonts w:asciiTheme="majorBidi" w:hAnsiTheme="majorBidi" w:cstheme="majorBidi"/>
                <w:sz w:val="20"/>
              </w:rPr>
              <w:t xml:space="preserve">Date of </w:t>
            </w:r>
            <w:r w:rsidR="004862EF" w:rsidRPr="004862EF">
              <w:rPr>
                <w:rFonts w:asciiTheme="majorBidi" w:hAnsiTheme="majorBidi" w:cstheme="majorBidi"/>
                <w:sz w:val="20"/>
              </w:rPr>
              <w:t>birth</w:t>
            </w:r>
          </w:p>
        </w:tc>
        <w:tc>
          <w:tcPr>
            <w:tcW w:w="713" w:type="dxa"/>
          </w:tcPr>
          <w:p w:rsidR="0098732F" w:rsidRPr="004862EF" w:rsidRDefault="0098732F" w:rsidP="00B23DE1">
            <w:pPr>
              <w:ind w:left="-115" w:right="-115"/>
              <w:jc w:val="center"/>
              <w:rPr>
                <w:rFonts w:asciiTheme="majorBidi" w:hAnsiTheme="majorBidi" w:cstheme="majorBidi"/>
                <w:sz w:val="20"/>
              </w:rPr>
            </w:pPr>
            <w:r w:rsidRPr="004862EF">
              <w:rPr>
                <w:rFonts w:asciiTheme="majorBidi" w:hAnsiTheme="majorBidi" w:cstheme="majorBidi"/>
                <w:sz w:val="20"/>
              </w:rPr>
              <w:t xml:space="preserve">Place of </w:t>
            </w:r>
            <w:r w:rsidR="004862EF" w:rsidRPr="004862EF">
              <w:rPr>
                <w:rFonts w:asciiTheme="majorBidi" w:hAnsiTheme="majorBidi" w:cstheme="majorBidi"/>
                <w:sz w:val="20"/>
              </w:rPr>
              <w:t>birth</w:t>
            </w:r>
          </w:p>
        </w:tc>
        <w:tc>
          <w:tcPr>
            <w:tcW w:w="1106" w:type="dxa"/>
          </w:tcPr>
          <w:p w:rsidR="0098732F" w:rsidRPr="004862EF" w:rsidRDefault="0098732F" w:rsidP="00B23DE1">
            <w:pPr>
              <w:ind w:left="-115" w:right="-115"/>
              <w:jc w:val="center"/>
              <w:rPr>
                <w:rFonts w:asciiTheme="majorBidi" w:hAnsiTheme="majorBidi" w:cstheme="majorBidi"/>
                <w:sz w:val="20"/>
              </w:rPr>
            </w:pPr>
            <w:r w:rsidRPr="004862EF">
              <w:rPr>
                <w:rFonts w:asciiTheme="majorBidi" w:hAnsiTheme="majorBidi" w:cstheme="majorBidi"/>
                <w:sz w:val="20"/>
              </w:rPr>
              <w:t>Nationality</w:t>
            </w:r>
          </w:p>
        </w:tc>
        <w:tc>
          <w:tcPr>
            <w:tcW w:w="900" w:type="dxa"/>
          </w:tcPr>
          <w:p w:rsidR="0098732F" w:rsidRPr="004862EF" w:rsidRDefault="0098732F" w:rsidP="00B23DE1">
            <w:pPr>
              <w:ind w:left="-115" w:right="-115"/>
              <w:jc w:val="center"/>
              <w:rPr>
                <w:rFonts w:asciiTheme="majorBidi" w:hAnsiTheme="majorBidi" w:cstheme="majorBidi"/>
                <w:sz w:val="20"/>
              </w:rPr>
            </w:pPr>
            <w:r w:rsidRPr="004862EF">
              <w:rPr>
                <w:rFonts w:asciiTheme="majorBidi" w:hAnsiTheme="majorBidi" w:cstheme="majorBidi"/>
                <w:sz w:val="20"/>
              </w:rPr>
              <w:t xml:space="preserve">Passport </w:t>
            </w:r>
            <w:r w:rsidR="004862EF" w:rsidRPr="004862EF">
              <w:rPr>
                <w:rFonts w:asciiTheme="majorBidi" w:hAnsiTheme="majorBidi" w:cstheme="majorBidi"/>
                <w:sz w:val="20"/>
              </w:rPr>
              <w:t>number</w:t>
            </w:r>
          </w:p>
        </w:tc>
        <w:tc>
          <w:tcPr>
            <w:tcW w:w="799" w:type="dxa"/>
          </w:tcPr>
          <w:p w:rsidR="0098732F" w:rsidRPr="004862EF" w:rsidRDefault="0098732F" w:rsidP="00B23DE1">
            <w:pPr>
              <w:ind w:left="-115" w:right="-115"/>
              <w:jc w:val="center"/>
              <w:rPr>
                <w:rFonts w:asciiTheme="majorBidi" w:hAnsiTheme="majorBidi" w:cstheme="majorBidi"/>
                <w:sz w:val="20"/>
              </w:rPr>
            </w:pPr>
            <w:r w:rsidRPr="004862EF">
              <w:rPr>
                <w:rFonts w:asciiTheme="majorBidi" w:hAnsiTheme="majorBidi" w:cstheme="majorBidi"/>
                <w:sz w:val="20"/>
              </w:rPr>
              <w:t xml:space="preserve">Place of </w:t>
            </w:r>
            <w:r w:rsidR="004862EF" w:rsidRPr="004862EF">
              <w:rPr>
                <w:rFonts w:asciiTheme="majorBidi" w:hAnsiTheme="majorBidi" w:cstheme="majorBidi"/>
                <w:sz w:val="20"/>
              </w:rPr>
              <w:t>issue</w:t>
            </w:r>
          </w:p>
        </w:tc>
        <w:tc>
          <w:tcPr>
            <w:tcW w:w="709" w:type="dxa"/>
          </w:tcPr>
          <w:p w:rsidR="0098732F" w:rsidRPr="004862EF" w:rsidRDefault="0098732F" w:rsidP="00B23DE1">
            <w:pPr>
              <w:ind w:left="-115" w:right="-115"/>
              <w:jc w:val="center"/>
              <w:rPr>
                <w:rFonts w:asciiTheme="majorBidi" w:hAnsiTheme="majorBidi" w:cstheme="majorBidi"/>
                <w:sz w:val="20"/>
              </w:rPr>
            </w:pPr>
            <w:r w:rsidRPr="004862EF">
              <w:rPr>
                <w:rFonts w:asciiTheme="majorBidi" w:hAnsiTheme="majorBidi" w:cstheme="majorBidi"/>
                <w:sz w:val="20"/>
              </w:rPr>
              <w:t xml:space="preserve">Date of </w:t>
            </w:r>
            <w:r w:rsidR="004862EF" w:rsidRPr="004862EF">
              <w:rPr>
                <w:rFonts w:asciiTheme="majorBidi" w:hAnsiTheme="majorBidi" w:cstheme="majorBidi"/>
                <w:sz w:val="20"/>
              </w:rPr>
              <w:t>issue</w:t>
            </w:r>
          </w:p>
        </w:tc>
        <w:tc>
          <w:tcPr>
            <w:tcW w:w="709" w:type="dxa"/>
          </w:tcPr>
          <w:p w:rsidR="0098732F" w:rsidRPr="004862EF" w:rsidRDefault="0098732F" w:rsidP="00B23DE1">
            <w:pPr>
              <w:ind w:left="-115" w:right="-115"/>
              <w:jc w:val="center"/>
              <w:rPr>
                <w:rFonts w:asciiTheme="majorBidi" w:hAnsiTheme="majorBidi" w:cstheme="majorBidi"/>
                <w:sz w:val="20"/>
              </w:rPr>
            </w:pPr>
            <w:r w:rsidRPr="004862EF">
              <w:rPr>
                <w:rFonts w:asciiTheme="majorBidi" w:hAnsiTheme="majorBidi" w:cstheme="majorBidi"/>
                <w:sz w:val="20"/>
              </w:rPr>
              <w:t xml:space="preserve">Date of </w:t>
            </w:r>
            <w:r w:rsidR="004862EF" w:rsidRPr="004862EF">
              <w:rPr>
                <w:rFonts w:asciiTheme="majorBidi" w:hAnsiTheme="majorBidi" w:cstheme="majorBidi"/>
                <w:sz w:val="20"/>
              </w:rPr>
              <w:t>expiry</w:t>
            </w:r>
          </w:p>
        </w:tc>
        <w:tc>
          <w:tcPr>
            <w:tcW w:w="1417" w:type="dxa"/>
          </w:tcPr>
          <w:p w:rsidR="0098732F" w:rsidRPr="004862EF" w:rsidRDefault="0098732F" w:rsidP="00B23DE1">
            <w:pPr>
              <w:ind w:left="-115" w:right="-115"/>
              <w:jc w:val="center"/>
              <w:rPr>
                <w:rFonts w:asciiTheme="majorBidi" w:hAnsiTheme="majorBidi" w:cstheme="majorBidi"/>
                <w:sz w:val="20"/>
              </w:rPr>
            </w:pPr>
            <w:r w:rsidRPr="004862EF">
              <w:rPr>
                <w:rFonts w:asciiTheme="majorBidi" w:hAnsiTheme="majorBidi" w:cstheme="majorBidi"/>
                <w:sz w:val="20"/>
              </w:rPr>
              <w:t>Address</w:t>
            </w:r>
          </w:p>
        </w:tc>
      </w:tr>
      <w:tr w:rsidR="0098732F" w:rsidRPr="004862EF" w:rsidTr="004862EF">
        <w:tc>
          <w:tcPr>
            <w:tcW w:w="709" w:type="dxa"/>
          </w:tcPr>
          <w:p w:rsidR="0098732F" w:rsidRPr="004862EF" w:rsidRDefault="0098732F" w:rsidP="004862E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4862EF">
              <w:rPr>
                <w:rFonts w:asciiTheme="majorBidi" w:hAnsiTheme="majorBidi" w:cstheme="majorBidi"/>
                <w:sz w:val="20"/>
              </w:rPr>
              <w:t>1</w:t>
            </w:r>
          </w:p>
        </w:tc>
        <w:tc>
          <w:tcPr>
            <w:tcW w:w="991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027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01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13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106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900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99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09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09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17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</w:tr>
      <w:tr w:rsidR="0098732F" w:rsidRPr="004862EF" w:rsidTr="004862EF">
        <w:tc>
          <w:tcPr>
            <w:tcW w:w="709" w:type="dxa"/>
          </w:tcPr>
          <w:p w:rsidR="0098732F" w:rsidRPr="004862EF" w:rsidRDefault="0098732F" w:rsidP="004862E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4862EF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991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027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01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13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106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900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99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09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09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17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</w:tr>
      <w:tr w:rsidR="0098732F" w:rsidRPr="004862EF" w:rsidTr="004862EF">
        <w:tc>
          <w:tcPr>
            <w:tcW w:w="709" w:type="dxa"/>
          </w:tcPr>
          <w:p w:rsidR="0098732F" w:rsidRPr="004862EF" w:rsidRDefault="0098732F" w:rsidP="004862E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4862EF">
              <w:rPr>
                <w:rFonts w:asciiTheme="majorBidi" w:hAnsiTheme="majorBidi" w:cstheme="majorBidi"/>
                <w:sz w:val="20"/>
              </w:rPr>
              <w:t>3</w:t>
            </w:r>
          </w:p>
        </w:tc>
        <w:tc>
          <w:tcPr>
            <w:tcW w:w="991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027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01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13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106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900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99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09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09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17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</w:tr>
      <w:tr w:rsidR="0098732F" w:rsidRPr="004862EF" w:rsidTr="004862EF">
        <w:tc>
          <w:tcPr>
            <w:tcW w:w="709" w:type="dxa"/>
          </w:tcPr>
          <w:p w:rsidR="0098732F" w:rsidRPr="004862EF" w:rsidRDefault="0098732F" w:rsidP="004862E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4862EF">
              <w:rPr>
                <w:rFonts w:asciiTheme="majorBidi" w:hAnsiTheme="majorBidi" w:cstheme="majorBidi"/>
                <w:sz w:val="20"/>
              </w:rPr>
              <w:t>4</w:t>
            </w:r>
          </w:p>
        </w:tc>
        <w:tc>
          <w:tcPr>
            <w:tcW w:w="991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027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01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13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106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900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99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09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09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17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</w:tr>
      <w:tr w:rsidR="0098732F" w:rsidRPr="004862EF" w:rsidTr="004862EF">
        <w:tc>
          <w:tcPr>
            <w:tcW w:w="709" w:type="dxa"/>
          </w:tcPr>
          <w:p w:rsidR="0098732F" w:rsidRPr="004862EF" w:rsidRDefault="0098732F" w:rsidP="004862E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4862EF">
              <w:rPr>
                <w:rFonts w:asciiTheme="majorBidi" w:hAnsiTheme="majorBidi" w:cstheme="majorBidi"/>
                <w:sz w:val="20"/>
              </w:rPr>
              <w:t>5</w:t>
            </w:r>
          </w:p>
        </w:tc>
        <w:tc>
          <w:tcPr>
            <w:tcW w:w="991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027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01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13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106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900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99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09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09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17" w:type="dxa"/>
          </w:tcPr>
          <w:p w:rsidR="0098732F" w:rsidRPr="004862EF" w:rsidRDefault="0098732F" w:rsidP="00B23DE1">
            <w:pPr>
              <w:rPr>
                <w:rFonts w:asciiTheme="majorBidi" w:hAnsiTheme="majorBidi" w:cstheme="majorBidi"/>
                <w:sz w:val="20"/>
              </w:rPr>
            </w:pPr>
          </w:p>
        </w:tc>
      </w:tr>
    </w:tbl>
    <w:p w:rsidR="0098732F" w:rsidRPr="007F5A5D" w:rsidRDefault="0098732F" w:rsidP="0098732F"/>
    <w:p w:rsidR="001E15AA" w:rsidRDefault="001E15AA" w:rsidP="001E15AA"/>
    <w:p w:rsidR="001E15AA" w:rsidRDefault="001E15AA" w:rsidP="001E15AA"/>
    <w:p w:rsidR="001E15AA" w:rsidRDefault="001E15AA" w:rsidP="001E15AA"/>
    <w:p w:rsidR="004F26AE" w:rsidRDefault="004F26AE" w:rsidP="009676DC">
      <w:bookmarkStart w:id="5" w:name="ddistribution"/>
      <w:bookmarkEnd w:id="5"/>
    </w:p>
    <w:p w:rsidR="004862EF" w:rsidRDefault="004862EF" w:rsidP="009676DC"/>
    <w:p w:rsidR="004862EF" w:rsidRDefault="004862EF" w:rsidP="009676DC"/>
    <w:p w:rsidR="004862EF" w:rsidRDefault="004862EF" w:rsidP="009676DC"/>
    <w:p w:rsidR="004862EF" w:rsidRDefault="004862EF" w:rsidP="004862EF">
      <w:pPr>
        <w:jc w:val="center"/>
      </w:pPr>
      <w:r>
        <w:t>________________</w:t>
      </w:r>
    </w:p>
    <w:sectPr w:rsidR="004862EF" w:rsidSect="00E66BCE">
      <w:headerReference w:type="default" r:id="rId35"/>
      <w:footerReference w:type="default" r:id="rId36"/>
      <w:footerReference w:type="first" r:id="rId37"/>
      <w:pgSz w:w="11907" w:h="16834" w:code="9"/>
      <w:pgMar w:top="1134" w:right="1134" w:bottom="851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056" w:rsidRDefault="008C1056">
      <w:r>
        <w:separator/>
      </w:r>
    </w:p>
  </w:endnote>
  <w:endnote w:type="continuationSeparator" w:id="0">
    <w:p w:rsidR="008C1056" w:rsidRDefault="008C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056" w:rsidRPr="00E66BCE" w:rsidRDefault="004E59C9" w:rsidP="00E66BCE">
    <w:pPr>
      <w:pStyle w:val="Footer"/>
    </w:pPr>
    <w:fldSimple w:instr=" FILENAME  \p  \* MERGEFORMAT ">
      <w:r w:rsidR="00DE7DAA">
        <w:t>Y:\APP\BR\CIRCS_DMS\LCCE\SG5\027\027e.docx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8C105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C1056" w:rsidRDefault="008C1056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8C1056" w:rsidRDefault="008C1056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8C1056" w:rsidRDefault="008C1056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C1056" w:rsidRDefault="008C105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8C1056">
      <w:trPr>
        <w:cantSplit/>
      </w:trPr>
      <w:tc>
        <w:tcPr>
          <w:tcW w:w="1062" w:type="pct"/>
        </w:tcPr>
        <w:p w:rsidR="008C1056" w:rsidRDefault="008C1056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8C1056" w:rsidRDefault="008C1056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8C1056" w:rsidRDefault="008C1056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8C1056" w:rsidRDefault="008C1056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8C1056">
      <w:trPr>
        <w:cantSplit/>
      </w:trPr>
      <w:tc>
        <w:tcPr>
          <w:tcW w:w="1062" w:type="pct"/>
        </w:tcPr>
        <w:p w:rsidR="008C1056" w:rsidRDefault="008C1056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8C1056" w:rsidRDefault="008C105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8C1056" w:rsidRDefault="008C1056">
          <w:pPr>
            <w:pStyle w:val="itu"/>
          </w:pPr>
        </w:p>
      </w:tc>
      <w:tc>
        <w:tcPr>
          <w:tcW w:w="1131" w:type="pct"/>
        </w:tcPr>
        <w:p w:rsidR="008C1056" w:rsidRDefault="008C1056">
          <w:pPr>
            <w:pStyle w:val="itu"/>
          </w:pPr>
        </w:p>
      </w:tc>
    </w:tr>
  </w:tbl>
  <w:p w:rsidR="008C1056" w:rsidRPr="009E1957" w:rsidRDefault="008C1056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056" w:rsidRDefault="008C1056">
      <w:r>
        <w:t>____________________</w:t>
      </w:r>
    </w:p>
  </w:footnote>
  <w:footnote w:type="continuationSeparator" w:id="0">
    <w:p w:rsidR="008C1056" w:rsidRDefault="008C1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056" w:rsidRPr="001E15AA" w:rsidRDefault="008C1056" w:rsidP="00193871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E7DAA">
      <w:rPr>
        <w:rStyle w:val="PageNumber"/>
        <w:noProof/>
      </w:rPr>
      <w:t>10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987"/>
    <w:multiLevelType w:val="hybridMultilevel"/>
    <w:tmpl w:val="5AC25C4C"/>
    <w:lvl w:ilvl="0" w:tplc="71924ADC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83"/>
    <w:rsid w:val="00016557"/>
    <w:rsid w:val="000D1D2A"/>
    <w:rsid w:val="000D47A4"/>
    <w:rsid w:val="000E15C1"/>
    <w:rsid w:val="000E64DA"/>
    <w:rsid w:val="000F527D"/>
    <w:rsid w:val="001015D6"/>
    <w:rsid w:val="00193871"/>
    <w:rsid w:val="001B1E7B"/>
    <w:rsid w:val="001E15AA"/>
    <w:rsid w:val="00210B45"/>
    <w:rsid w:val="00222416"/>
    <w:rsid w:val="00227F65"/>
    <w:rsid w:val="002344A1"/>
    <w:rsid w:val="00264079"/>
    <w:rsid w:val="00270AA2"/>
    <w:rsid w:val="002B0F1F"/>
    <w:rsid w:val="0030509D"/>
    <w:rsid w:val="003707CA"/>
    <w:rsid w:val="003D3993"/>
    <w:rsid w:val="00445D63"/>
    <w:rsid w:val="0044634B"/>
    <w:rsid w:val="00452BC0"/>
    <w:rsid w:val="004862EF"/>
    <w:rsid w:val="004A5AB1"/>
    <w:rsid w:val="004C1881"/>
    <w:rsid w:val="004E59C9"/>
    <w:rsid w:val="004F26AE"/>
    <w:rsid w:val="0050552C"/>
    <w:rsid w:val="00547A8C"/>
    <w:rsid w:val="00595800"/>
    <w:rsid w:val="005F130D"/>
    <w:rsid w:val="005F7F4C"/>
    <w:rsid w:val="006136BC"/>
    <w:rsid w:val="00645D43"/>
    <w:rsid w:val="00666B04"/>
    <w:rsid w:val="006B3F95"/>
    <w:rsid w:val="0071106C"/>
    <w:rsid w:val="00746900"/>
    <w:rsid w:val="00785F2F"/>
    <w:rsid w:val="00811467"/>
    <w:rsid w:val="0084524B"/>
    <w:rsid w:val="00881D43"/>
    <w:rsid w:val="008C1056"/>
    <w:rsid w:val="008C1983"/>
    <w:rsid w:val="008D4874"/>
    <w:rsid w:val="0093776F"/>
    <w:rsid w:val="009676DC"/>
    <w:rsid w:val="009746CA"/>
    <w:rsid w:val="009846D5"/>
    <w:rsid w:val="0098732F"/>
    <w:rsid w:val="009E14F3"/>
    <w:rsid w:val="009E1957"/>
    <w:rsid w:val="00A00FFE"/>
    <w:rsid w:val="00A06093"/>
    <w:rsid w:val="00A247A5"/>
    <w:rsid w:val="00AB07C5"/>
    <w:rsid w:val="00AB1815"/>
    <w:rsid w:val="00B23DE1"/>
    <w:rsid w:val="00B37169"/>
    <w:rsid w:val="00B57344"/>
    <w:rsid w:val="00B87E04"/>
    <w:rsid w:val="00BF4F0B"/>
    <w:rsid w:val="00C04397"/>
    <w:rsid w:val="00D35752"/>
    <w:rsid w:val="00D463D0"/>
    <w:rsid w:val="00D61395"/>
    <w:rsid w:val="00D744B4"/>
    <w:rsid w:val="00DE7DAA"/>
    <w:rsid w:val="00E576A1"/>
    <w:rsid w:val="00E66BCE"/>
    <w:rsid w:val="00E737D9"/>
    <w:rsid w:val="00EA40DA"/>
    <w:rsid w:val="00EC710F"/>
    <w:rsid w:val="00EF7E37"/>
    <w:rsid w:val="00F52698"/>
    <w:rsid w:val="00F9456B"/>
    <w:rsid w:val="00FA2A12"/>
    <w:rsid w:val="00FB4A96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98732F"/>
    <w:rPr>
      <w:rFonts w:ascii="Times New Roman" w:hAnsi="Times New Roman"/>
      <w:b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98732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8732F"/>
    <w:rPr>
      <w:rFonts w:ascii="Times New Roman" w:hAnsi="Times New Roman"/>
      <w:sz w:val="18"/>
      <w:lang w:val="en-GB" w:eastAsia="en-US"/>
    </w:rPr>
  </w:style>
  <w:style w:type="character" w:styleId="Hyperlink">
    <w:name w:val="Hyperlink"/>
    <w:basedOn w:val="DefaultParagraphFont"/>
    <w:rsid w:val="0098732F"/>
    <w:rPr>
      <w:color w:val="0000FF"/>
      <w:u w:val="single"/>
    </w:rPr>
  </w:style>
  <w:style w:type="character" w:styleId="Strong">
    <w:name w:val="Strong"/>
    <w:basedOn w:val="DefaultParagraphFont"/>
    <w:qFormat/>
    <w:rsid w:val="0098732F"/>
    <w:rPr>
      <w:b/>
      <w:bCs/>
    </w:rPr>
  </w:style>
  <w:style w:type="paragraph" w:customStyle="1" w:styleId="Table">
    <w:name w:val="Table_#"/>
    <w:basedOn w:val="Normal"/>
    <w:next w:val="Normal"/>
    <w:rsid w:val="0098732F"/>
    <w:pPr>
      <w:keepNext/>
      <w:suppressAutoHyphens/>
      <w:overflowPunct/>
      <w:autoSpaceDE/>
      <w:autoSpaceDN/>
      <w:adjustRightInd/>
      <w:spacing w:before="560" w:after="120"/>
      <w:jc w:val="center"/>
      <w:textAlignment w:val="auto"/>
    </w:pPr>
    <w:rPr>
      <w:rFonts w:eastAsia="SimSun" w:cs="CG Times"/>
      <w:caps/>
      <w:lang w:eastAsia="ar-SA"/>
    </w:rPr>
  </w:style>
  <w:style w:type="paragraph" w:customStyle="1" w:styleId="Head">
    <w:name w:val="Head"/>
    <w:basedOn w:val="Normal"/>
    <w:rsid w:val="0098732F"/>
    <w:pPr>
      <w:tabs>
        <w:tab w:val="left" w:pos="6663"/>
      </w:tabs>
      <w:suppressAutoHyphens/>
      <w:overflowPunct/>
      <w:autoSpaceDE/>
      <w:autoSpaceDN/>
      <w:adjustRightInd/>
      <w:spacing w:before="0"/>
      <w:textAlignment w:val="auto"/>
    </w:pPr>
    <w:rPr>
      <w:rFonts w:eastAsia="SimSun" w:cs="CG Times"/>
      <w:lang w:eastAsia="ar-SA"/>
    </w:rPr>
  </w:style>
  <w:style w:type="paragraph" w:customStyle="1" w:styleId="BodyTextIndent21">
    <w:name w:val="Body Text Indent 21"/>
    <w:basedOn w:val="Normal"/>
    <w:rsid w:val="0098732F"/>
    <w:pPr>
      <w:tabs>
        <w:tab w:val="left" w:pos="284"/>
      </w:tabs>
      <w:suppressAutoHyphens/>
      <w:overflowPunct/>
      <w:autoSpaceDE/>
      <w:autoSpaceDN/>
      <w:adjustRightInd/>
      <w:spacing w:before="0"/>
      <w:ind w:left="284" w:hanging="284"/>
      <w:textAlignment w:val="auto"/>
    </w:pPr>
    <w:rPr>
      <w:rFonts w:eastAsia="SimSun" w:cs="CG Times"/>
      <w:sz w:val="16"/>
      <w:lang w:eastAsia="ar-SA"/>
    </w:rPr>
  </w:style>
  <w:style w:type="paragraph" w:styleId="Title">
    <w:name w:val="Title"/>
    <w:basedOn w:val="Normal"/>
    <w:link w:val="TitleChar"/>
    <w:qFormat/>
    <w:rsid w:val="009873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8732F"/>
    <w:rPr>
      <w:rFonts w:ascii="Times New Roman" w:hAnsi="Times New Roman"/>
      <w:sz w:val="24"/>
      <w:szCs w:val="24"/>
      <w:lang w:eastAsia="en-US"/>
    </w:rPr>
  </w:style>
  <w:style w:type="character" w:customStyle="1" w:styleId="fontxlargebfn">
    <w:name w:val="fontxlargeb fn"/>
    <w:basedOn w:val="DefaultParagraphFont"/>
    <w:rsid w:val="0098732F"/>
  </w:style>
  <w:style w:type="character" w:styleId="FollowedHyperlink">
    <w:name w:val="FollowedHyperlink"/>
    <w:basedOn w:val="DefaultParagraphFont"/>
    <w:rsid w:val="00B23DE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862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98732F"/>
    <w:rPr>
      <w:rFonts w:ascii="Times New Roman" w:hAnsi="Times New Roman"/>
      <w:b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98732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8732F"/>
    <w:rPr>
      <w:rFonts w:ascii="Times New Roman" w:hAnsi="Times New Roman"/>
      <w:sz w:val="18"/>
      <w:lang w:val="en-GB" w:eastAsia="en-US"/>
    </w:rPr>
  </w:style>
  <w:style w:type="character" w:styleId="Hyperlink">
    <w:name w:val="Hyperlink"/>
    <w:basedOn w:val="DefaultParagraphFont"/>
    <w:rsid w:val="0098732F"/>
    <w:rPr>
      <w:color w:val="0000FF"/>
      <w:u w:val="single"/>
    </w:rPr>
  </w:style>
  <w:style w:type="character" w:styleId="Strong">
    <w:name w:val="Strong"/>
    <w:basedOn w:val="DefaultParagraphFont"/>
    <w:qFormat/>
    <w:rsid w:val="0098732F"/>
    <w:rPr>
      <w:b/>
      <w:bCs/>
    </w:rPr>
  </w:style>
  <w:style w:type="paragraph" w:customStyle="1" w:styleId="Table">
    <w:name w:val="Table_#"/>
    <w:basedOn w:val="Normal"/>
    <w:next w:val="Normal"/>
    <w:rsid w:val="0098732F"/>
    <w:pPr>
      <w:keepNext/>
      <w:suppressAutoHyphens/>
      <w:overflowPunct/>
      <w:autoSpaceDE/>
      <w:autoSpaceDN/>
      <w:adjustRightInd/>
      <w:spacing w:before="560" w:after="120"/>
      <w:jc w:val="center"/>
      <w:textAlignment w:val="auto"/>
    </w:pPr>
    <w:rPr>
      <w:rFonts w:eastAsia="SimSun" w:cs="CG Times"/>
      <w:caps/>
      <w:lang w:eastAsia="ar-SA"/>
    </w:rPr>
  </w:style>
  <w:style w:type="paragraph" w:customStyle="1" w:styleId="Head">
    <w:name w:val="Head"/>
    <w:basedOn w:val="Normal"/>
    <w:rsid w:val="0098732F"/>
    <w:pPr>
      <w:tabs>
        <w:tab w:val="left" w:pos="6663"/>
      </w:tabs>
      <w:suppressAutoHyphens/>
      <w:overflowPunct/>
      <w:autoSpaceDE/>
      <w:autoSpaceDN/>
      <w:adjustRightInd/>
      <w:spacing w:before="0"/>
      <w:textAlignment w:val="auto"/>
    </w:pPr>
    <w:rPr>
      <w:rFonts w:eastAsia="SimSun" w:cs="CG Times"/>
      <w:lang w:eastAsia="ar-SA"/>
    </w:rPr>
  </w:style>
  <w:style w:type="paragraph" w:customStyle="1" w:styleId="BodyTextIndent21">
    <w:name w:val="Body Text Indent 21"/>
    <w:basedOn w:val="Normal"/>
    <w:rsid w:val="0098732F"/>
    <w:pPr>
      <w:tabs>
        <w:tab w:val="left" w:pos="284"/>
      </w:tabs>
      <w:suppressAutoHyphens/>
      <w:overflowPunct/>
      <w:autoSpaceDE/>
      <w:autoSpaceDN/>
      <w:adjustRightInd/>
      <w:spacing w:before="0"/>
      <w:ind w:left="284" w:hanging="284"/>
      <w:textAlignment w:val="auto"/>
    </w:pPr>
    <w:rPr>
      <w:rFonts w:eastAsia="SimSun" w:cs="CG Times"/>
      <w:sz w:val="16"/>
      <w:lang w:eastAsia="ar-SA"/>
    </w:rPr>
  </w:style>
  <w:style w:type="paragraph" w:styleId="Title">
    <w:name w:val="Title"/>
    <w:basedOn w:val="Normal"/>
    <w:link w:val="TitleChar"/>
    <w:qFormat/>
    <w:rsid w:val="009873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8732F"/>
    <w:rPr>
      <w:rFonts w:ascii="Times New Roman" w:hAnsi="Times New Roman"/>
      <w:sz w:val="24"/>
      <w:szCs w:val="24"/>
      <w:lang w:eastAsia="en-US"/>
    </w:rPr>
  </w:style>
  <w:style w:type="character" w:customStyle="1" w:styleId="fontxlargebfn">
    <w:name w:val="fontxlargeb fn"/>
    <w:basedOn w:val="DefaultParagraphFont"/>
    <w:rsid w:val="0098732F"/>
  </w:style>
  <w:style w:type="character" w:styleId="FollowedHyperlink">
    <w:name w:val="FollowedHyperlink"/>
    <w:basedOn w:val="DefaultParagraphFont"/>
    <w:rsid w:val="00B23DE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86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run.as/itu.int/5fg1uq" TargetMode="External"/><Relationship Id="rId18" Type="http://schemas.openxmlformats.org/officeDocument/2006/relationships/hyperlink" Target="http://en.wikipedia.org/wiki/Maharashtra" TargetMode="External"/><Relationship Id="rId26" Type="http://schemas.openxmlformats.org/officeDocument/2006/relationships/hyperlink" Target="mailto:wawpc@nic.in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thelalit.com/" TargetMode="External"/><Relationship Id="rId34" Type="http://schemas.openxmlformats.org/officeDocument/2006/relationships/hyperlink" Target="mailto:vbhalla@thelalit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sg5@itu.int" TargetMode="External"/><Relationship Id="rId17" Type="http://schemas.openxmlformats.org/officeDocument/2006/relationships/hyperlink" Target="http://en.wikipedia.org/wiki/Konkan" TargetMode="External"/><Relationship Id="rId25" Type="http://schemas.openxmlformats.org/officeDocument/2006/relationships/hyperlink" Target="http://mha.nic.in/pdfs/FAQs-on-ConferenceVisa.pdf" TargetMode="External"/><Relationship Id="rId33" Type="http://schemas.openxmlformats.org/officeDocument/2006/relationships/hyperlink" Target="mailto:jgirija@thelalit.co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n.wikipedia.org/wiki/South_West_India" TargetMode="External"/><Relationship Id="rId20" Type="http://schemas.openxmlformats.org/officeDocument/2006/relationships/hyperlink" Target="http://en.wikipedia.org/wiki/Arabian_Sea" TargetMode="External"/><Relationship Id="rId29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07-WP5D-C/en" TargetMode="External"/><Relationship Id="rId24" Type="http://schemas.openxmlformats.org/officeDocument/2006/relationships/hyperlink" Target="http://cubagoa.com" TargetMode="External"/><Relationship Id="rId32" Type="http://schemas.openxmlformats.org/officeDocument/2006/relationships/image" Target="media/image6.png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R/go/delegate-reg-info/en" TargetMode="External"/><Relationship Id="rId23" Type="http://schemas.openxmlformats.org/officeDocument/2006/relationships/hyperlink" Target="http://www.ferngardeniaresortgoa.com" TargetMode="External"/><Relationship Id="rId28" Type="http://schemas.openxmlformats.org/officeDocument/2006/relationships/image" Target="media/image2.jpeg"/><Relationship Id="rId36" Type="http://schemas.openxmlformats.org/officeDocument/2006/relationships/footer" Target="footer1.xml"/><Relationship Id="rId10" Type="http://schemas.openxmlformats.org/officeDocument/2006/relationships/hyperlink" Target="http://www.thelalit.com/" TargetMode="External"/><Relationship Id="rId19" Type="http://schemas.openxmlformats.org/officeDocument/2006/relationships/hyperlink" Target="http://en.wikipedia.org/wiki/Karnataka" TargetMode="External"/><Relationship Id="rId31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://www.itu.int/publ/R-QUE-SG05/en" TargetMode="External"/><Relationship Id="rId14" Type="http://schemas.openxmlformats.org/officeDocument/2006/relationships/hyperlink" Target="http://run.as/itu.int/c8iff5" TargetMode="External"/><Relationship Id="rId22" Type="http://schemas.openxmlformats.org/officeDocument/2006/relationships/hyperlink" Target="http://www.molymaresorts.com" TargetMode="External"/><Relationship Id="rId27" Type="http://schemas.openxmlformats.org/officeDocument/2006/relationships/hyperlink" Target="http://www.immigrationindia.nic.in/instr_foreigners2.htm" TargetMode="External"/><Relationship Id="rId30" Type="http://schemas.openxmlformats.org/officeDocument/2006/relationships/image" Target="media/image4.png"/><Relationship Id="rId35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rnandv\Local%20Settings\Temporary%20Internet%20Files\Content.Outlook\OJN21R6D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4</TotalTime>
  <Pages>10</Pages>
  <Words>1885</Words>
  <Characters>11979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20</vt:i4>
      </vt:variant>
    </vt:vector>
  </HeadingPairs>
  <TitlesOfParts>
    <vt:vector size="21" baseType="lpstr">
      <vt:lpstr>INTERNATIONAL TELECOMMUNICATION UNION</vt:lpstr>
      <vt:lpstr>Programme of the meeting</vt:lpstr>
      <vt:lpstr>Contributions</vt:lpstr>
      <vt:lpstr>Participation</vt:lpstr>
      <vt:lpstr>1	Introduction</vt:lpstr>
      <vt:lpstr>2	Meeting venue</vt:lpstr>
      <vt:lpstr>3	Hotel accommodation</vt:lpstr>
      <vt:lpstr>4	Transport and access</vt:lpstr>
      <vt:lpstr>    4.1	How to reach Goa: Goa is accessible by air, road &amp; railways</vt:lpstr>
      <vt:lpstr>        4.1.1	By air</vt:lpstr>
      <vt:lpstr>        4.1.2	By train</vt:lpstr>
      <vt:lpstr>        4.1.3	Public transport in Goa</vt:lpstr>
      <vt:lpstr>    4.2	How to reach the venue from airport</vt:lpstr>
      <vt:lpstr>5	Passports and visas</vt:lpstr>
      <vt:lpstr>6	Currency &amp; banking</vt:lpstr>
      <vt:lpstr>7	Computer facilities</vt:lpstr>
      <vt:lpstr>8	Language</vt:lpstr>
      <vt:lpstr>9	Local time</vt:lpstr>
      <vt:lpstr>10	Tax and tipping</vt:lpstr>
      <vt:lpstr>11	Climate</vt:lpstr>
      <vt:lpstr>12	Electricity</vt:lpstr>
    </vt:vector>
  </TitlesOfParts>
  <Company>ITU</Company>
  <LinksUpToDate>false</LinksUpToDate>
  <CharactersWithSpaces>13837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Fernandez Virginia</dc:creator>
  <cp:keywords/>
  <dc:description/>
  <cp:lastModifiedBy>Fernandez Virginia</cp:lastModifiedBy>
  <cp:revision>4</cp:revision>
  <cp:lastPrinted>2011-07-19T13:53:00Z</cp:lastPrinted>
  <dcterms:created xsi:type="dcterms:W3CDTF">2011-07-19T13:48:00Z</dcterms:created>
  <dcterms:modified xsi:type="dcterms:W3CDTF">2011-07-19T13:53:00Z</dcterms:modified>
</cp:coreProperties>
</file>