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526"/>
        <w:gridCol w:w="5137"/>
        <w:gridCol w:w="3226"/>
      </w:tblGrid>
      <w:tr w:rsidR="00E53DCE" w:rsidRPr="005975ED" w14:paraId="2B5A43D7" w14:textId="77777777" w:rsidTr="003E62D5">
        <w:tc>
          <w:tcPr>
            <w:tcW w:w="9889" w:type="dxa"/>
            <w:gridSpan w:val="3"/>
          </w:tcPr>
          <w:p w14:paraId="50E99086" w14:textId="4491F15E" w:rsidR="00E53DCE" w:rsidRPr="005975ED" w:rsidRDefault="00BD1315" w:rsidP="00C023A0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5975ED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</w:tc>
      </w:tr>
      <w:tr w:rsidR="00E53DCE" w:rsidRPr="005975ED" w14:paraId="5D919A98" w14:textId="77777777" w:rsidTr="00E00427">
        <w:tc>
          <w:tcPr>
            <w:tcW w:w="6663" w:type="dxa"/>
            <w:gridSpan w:val="2"/>
          </w:tcPr>
          <w:p w14:paraId="71431C48" w14:textId="1D1D11DE" w:rsidR="00000360" w:rsidRPr="005975ED" w:rsidRDefault="00D65A17" w:rsidP="00000360">
            <w:pPr>
              <w:spacing w:before="0"/>
              <w:rPr>
                <w:sz w:val="24"/>
                <w:szCs w:val="24"/>
                <w:lang w:val="ru-RU"/>
              </w:rPr>
            </w:pPr>
            <w:r w:rsidRPr="005975ED">
              <w:rPr>
                <w:sz w:val="24"/>
                <w:szCs w:val="24"/>
                <w:lang w:val="ru-RU"/>
              </w:rPr>
              <w:t>Циркулярное письмо</w:t>
            </w:r>
          </w:p>
          <w:p w14:paraId="40E95CCE" w14:textId="5DBF833C" w:rsidR="00E53DCE" w:rsidRPr="007269D1" w:rsidRDefault="00E76DC8" w:rsidP="00000360">
            <w:pPr>
              <w:tabs>
                <w:tab w:val="left" w:pos="7513"/>
              </w:tabs>
              <w:spacing w:before="0"/>
              <w:rPr>
                <w:b/>
                <w:bCs/>
              </w:rPr>
            </w:pPr>
            <w:r w:rsidRPr="005975ED">
              <w:rPr>
                <w:b/>
                <w:bCs/>
                <w:lang w:val="ru-RU"/>
              </w:rPr>
              <w:t>CR/52</w:t>
            </w:r>
            <w:r w:rsidR="007269D1">
              <w:rPr>
                <w:b/>
                <w:bCs/>
              </w:rPr>
              <w:t>5</w:t>
            </w:r>
          </w:p>
        </w:tc>
        <w:tc>
          <w:tcPr>
            <w:tcW w:w="3226" w:type="dxa"/>
          </w:tcPr>
          <w:p w14:paraId="539A3289" w14:textId="426E0871" w:rsidR="00E53DCE" w:rsidRPr="005975ED" w:rsidRDefault="007269D1" w:rsidP="00E00427">
            <w:pPr>
              <w:spacing w:before="0"/>
              <w:rPr>
                <w:sz w:val="24"/>
                <w:szCs w:val="24"/>
                <w:lang w:val="ru-RU"/>
              </w:rPr>
            </w:pPr>
            <w:sdt>
              <w:sdtPr>
                <w:rPr>
                  <w:lang w:val="ru-RU"/>
                </w:rPr>
                <w:alias w:val="Date"/>
                <w:tag w:val="Date"/>
                <w:id w:val="20922293"/>
                <w:placeholder>
                  <w:docPart w:val="2C95E7C05A6D4489B041EF3356A73BBF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3C5A59">
                  <w:rPr>
                    <w:lang w:val="ru-RU"/>
                  </w:rPr>
                  <w:t>1</w:t>
                </w:r>
                <w:r w:rsidR="00A14198">
                  <w:t>0</w:t>
                </w:r>
                <w:r w:rsidR="003C5A59">
                  <w:rPr>
                    <w:lang w:val="ru-RU"/>
                  </w:rPr>
                  <w:t xml:space="preserve"> декабря 2025 г.</w:t>
                </w:r>
              </w:sdtContent>
            </w:sdt>
          </w:p>
        </w:tc>
      </w:tr>
      <w:tr w:rsidR="00E53DCE" w:rsidRPr="005975ED" w14:paraId="1D94107E" w14:textId="77777777" w:rsidTr="003E62D5">
        <w:tc>
          <w:tcPr>
            <w:tcW w:w="9889" w:type="dxa"/>
            <w:gridSpan w:val="3"/>
          </w:tcPr>
          <w:p w14:paraId="35E4977B" w14:textId="77777777" w:rsidR="00E53DCE" w:rsidRPr="005975ED" w:rsidRDefault="00E53DCE" w:rsidP="00124EDF">
            <w:pPr>
              <w:spacing w:before="0"/>
              <w:rPr>
                <w:rFonts w:cs="Arial"/>
                <w:lang w:val="ru-RU"/>
              </w:rPr>
            </w:pPr>
          </w:p>
        </w:tc>
      </w:tr>
      <w:tr w:rsidR="00E53DCE" w:rsidRPr="005975ED" w14:paraId="227B4EDC" w14:textId="77777777" w:rsidTr="003E62D5">
        <w:tc>
          <w:tcPr>
            <w:tcW w:w="9889" w:type="dxa"/>
            <w:gridSpan w:val="3"/>
          </w:tcPr>
          <w:p w14:paraId="54497E33" w14:textId="77777777" w:rsidR="00E53DCE" w:rsidRPr="005975ED" w:rsidRDefault="00E53DCE" w:rsidP="00124EDF">
            <w:pPr>
              <w:spacing w:before="0"/>
              <w:rPr>
                <w:lang w:val="ru-RU"/>
              </w:rPr>
            </w:pPr>
          </w:p>
        </w:tc>
      </w:tr>
      <w:tr w:rsidR="00E53DCE" w:rsidRPr="005975ED" w14:paraId="5F34DDE6" w14:textId="77777777" w:rsidTr="003E62D5">
        <w:tc>
          <w:tcPr>
            <w:tcW w:w="9889" w:type="dxa"/>
            <w:gridSpan w:val="3"/>
          </w:tcPr>
          <w:p w14:paraId="10BA8960" w14:textId="19D4CB7F" w:rsidR="00E53DCE" w:rsidRPr="005975ED" w:rsidRDefault="00322517" w:rsidP="00124EDF">
            <w:pPr>
              <w:spacing w:before="0"/>
              <w:rPr>
                <w:b/>
                <w:bCs/>
                <w:lang w:val="ru-RU"/>
              </w:rPr>
            </w:pPr>
            <w:r w:rsidRPr="005975ED">
              <w:rPr>
                <w:b/>
                <w:bCs/>
                <w:lang w:val="ru-RU"/>
              </w:rPr>
              <w:t>Администрациям Государств – Членов МСЭ</w:t>
            </w:r>
          </w:p>
        </w:tc>
      </w:tr>
      <w:tr w:rsidR="00CC2E09" w:rsidRPr="005975ED" w14:paraId="47A6CB54" w14:textId="77777777" w:rsidTr="003E62D5">
        <w:tc>
          <w:tcPr>
            <w:tcW w:w="9889" w:type="dxa"/>
            <w:gridSpan w:val="3"/>
          </w:tcPr>
          <w:p w14:paraId="2C049A78" w14:textId="77777777" w:rsidR="00CC2E09" w:rsidRPr="005975ED" w:rsidRDefault="00CC2E09" w:rsidP="00124EDF">
            <w:pPr>
              <w:spacing w:before="0"/>
              <w:rPr>
                <w:lang w:val="ru-RU"/>
              </w:rPr>
            </w:pPr>
          </w:p>
        </w:tc>
      </w:tr>
      <w:tr w:rsidR="00E53DCE" w:rsidRPr="005975ED" w14:paraId="2BC648D2" w14:textId="77777777" w:rsidTr="003E62D5">
        <w:tc>
          <w:tcPr>
            <w:tcW w:w="9889" w:type="dxa"/>
            <w:gridSpan w:val="3"/>
          </w:tcPr>
          <w:p w14:paraId="0A3198F9" w14:textId="77777777" w:rsidR="00E53DCE" w:rsidRPr="005975ED" w:rsidRDefault="00E53DCE" w:rsidP="00124EDF">
            <w:pPr>
              <w:spacing w:before="0"/>
              <w:rPr>
                <w:lang w:val="ru-RU"/>
              </w:rPr>
            </w:pPr>
          </w:p>
        </w:tc>
      </w:tr>
      <w:tr w:rsidR="00E53DCE" w:rsidRPr="005975ED" w14:paraId="085933B9" w14:textId="77777777" w:rsidTr="003E62D5">
        <w:tc>
          <w:tcPr>
            <w:tcW w:w="9889" w:type="dxa"/>
            <w:gridSpan w:val="3"/>
          </w:tcPr>
          <w:p w14:paraId="70E47B40" w14:textId="77777777" w:rsidR="00E53DCE" w:rsidRPr="005975ED" w:rsidRDefault="00E53DCE" w:rsidP="00124EDF">
            <w:pPr>
              <w:spacing w:before="0"/>
              <w:rPr>
                <w:lang w:val="ru-RU"/>
              </w:rPr>
            </w:pPr>
          </w:p>
        </w:tc>
      </w:tr>
      <w:tr w:rsidR="007D7012" w:rsidRPr="00A14198" w14:paraId="76525310" w14:textId="77777777" w:rsidTr="003E62D5">
        <w:tc>
          <w:tcPr>
            <w:tcW w:w="1526" w:type="dxa"/>
          </w:tcPr>
          <w:p w14:paraId="61220238" w14:textId="77777777" w:rsidR="007D7012" w:rsidRPr="005975ED" w:rsidRDefault="007D7012" w:rsidP="00124EDF">
            <w:pPr>
              <w:tabs>
                <w:tab w:val="clear" w:pos="1588"/>
                <w:tab w:val="left" w:pos="1560"/>
              </w:tabs>
              <w:spacing w:before="0"/>
              <w:rPr>
                <w:lang w:val="ru-RU"/>
              </w:rPr>
            </w:pPr>
            <w:r w:rsidRPr="005975ED">
              <w:rPr>
                <w:b/>
                <w:bCs/>
                <w:lang w:val="ru-RU"/>
              </w:rPr>
              <w:t>Предмет</w:t>
            </w:r>
            <w:r w:rsidRPr="005975ED">
              <w:rPr>
                <w:lang w:val="ru-RU"/>
              </w:rPr>
              <w:t>:</w:t>
            </w:r>
          </w:p>
        </w:tc>
        <w:tc>
          <w:tcPr>
            <w:tcW w:w="8363" w:type="dxa"/>
            <w:gridSpan w:val="2"/>
          </w:tcPr>
          <w:p w14:paraId="52F9EEB9" w14:textId="77777777" w:rsidR="00A97056" w:rsidRPr="005975ED" w:rsidRDefault="00A97056" w:rsidP="00A97056">
            <w:pPr>
              <w:tabs>
                <w:tab w:val="clear" w:pos="1588"/>
                <w:tab w:val="left" w:pos="1560"/>
              </w:tabs>
              <w:spacing w:before="0"/>
              <w:ind w:left="459" w:hanging="459"/>
              <w:rPr>
                <w:b/>
                <w:bCs/>
                <w:lang w:val="ru-RU"/>
              </w:rPr>
            </w:pPr>
            <w:r w:rsidRPr="005975ED">
              <w:rPr>
                <w:b/>
                <w:bCs/>
                <w:lang w:val="ru-RU"/>
              </w:rPr>
              <w:t>Применение Статьи 12 Регламента радиосвязи</w:t>
            </w:r>
          </w:p>
          <w:p w14:paraId="594811D0" w14:textId="1A5372B1" w:rsidR="00A97056" w:rsidRPr="005975ED" w:rsidRDefault="00A97056" w:rsidP="00C51A40">
            <w:pPr>
              <w:tabs>
                <w:tab w:val="clear" w:pos="794"/>
                <w:tab w:val="clear" w:pos="1191"/>
                <w:tab w:val="clear" w:pos="1588"/>
                <w:tab w:val="left" w:pos="491"/>
                <w:tab w:val="left" w:pos="1560"/>
              </w:tabs>
              <w:spacing w:before="40"/>
              <w:ind w:left="459" w:hanging="459"/>
              <w:rPr>
                <w:b/>
                <w:bCs/>
                <w:lang w:val="ru-RU"/>
              </w:rPr>
            </w:pPr>
            <w:r w:rsidRPr="005975ED">
              <w:rPr>
                <w:b/>
                <w:bCs/>
                <w:lang w:val="ru-RU"/>
              </w:rPr>
              <w:t>1)</w:t>
            </w:r>
            <w:r w:rsidRPr="005975ED">
              <w:rPr>
                <w:b/>
                <w:bCs/>
                <w:lang w:val="ru-RU"/>
              </w:rPr>
              <w:tab/>
              <w:t>Предельные сроки получения расписаний радиовещания на высоких частотах на сезон А26 (</w:t>
            </w:r>
            <w:bookmarkStart w:id="0" w:name="_Hlk86681399"/>
            <w:r w:rsidRPr="005975ED">
              <w:rPr>
                <w:b/>
                <w:bCs/>
                <w:lang w:val="ru-RU"/>
              </w:rPr>
              <w:t>29 марта 2026 г.</w:t>
            </w:r>
            <w:bookmarkEnd w:id="0"/>
            <w:r w:rsidRPr="005975ED">
              <w:rPr>
                <w:b/>
                <w:bCs/>
                <w:lang w:val="ru-RU"/>
              </w:rPr>
              <w:t xml:space="preserve"> – 25 октября 2026 г.) </w:t>
            </w:r>
            <w:r w:rsidR="00F626DB" w:rsidRPr="005975ED">
              <w:rPr>
                <w:b/>
                <w:bCs/>
                <w:lang w:val="ru-RU"/>
              </w:rPr>
              <w:br/>
            </w:r>
            <w:r w:rsidRPr="005975ED">
              <w:rPr>
                <w:b/>
                <w:bCs/>
                <w:lang w:val="ru-RU"/>
              </w:rPr>
              <w:t>и сезон В26 (25 октября 2026 г. – 28 марта 2027 г.)</w:t>
            </w:r>
          </w:p>
          <w:p w14:paraId="3CE033E7" w14:textId="77777777" w:rsidR="00A97056" w:rsidRPr="005975ED" w:rsidRDefault="00A97056" w:rsidP="00C51A40">
            <w:pPr>
              <w:tabs>
                <w:tab w:val="clear" w:pos="1191"/>
                <w:tab w:val="clear" w:pos="1588"/>
                <w:tab w:val="left" w:pos="491"/>
                <w:tab w:val="left" w:pos="1560"/>
              </w:tabs>
              <w:spacing w:before="40"/>
              <w:ind w:left="459" w:hanging="459"/>
              <w:rPr>
                <w:b/>
                <w:bCs/>
                <w:lang w:val="ru-RU"/>
              </w:rPr>
            </w:pPr>
            <w:r w:rsidRPr="005975ED">
              <w:rPr>
                <w:b/>
                <w:bCs/>
                <w:lang w:val="ru-RU"/>
              </w:rPr>
              <w:t>2)</w:t>
            </w:r>
            <w:r w:rsidRPr="005975ED">
              <w:rPr>
                <w:b/>
                <w:bCs/>
                <w:lang w:val="ru-RU"/>
              </w:rPr>
              <w:tab/>
              <w:t>Региональные координационные собрания</w:t>
            </w:r>
          </w:p>
          <w:p w14:paraId="0033E882" w14:textId="77777777" w:rsidR="00A97056" w:rsidRPr="005975ED" w:rsidRDefault="00A97056" w:rsidP="00C51A40">
            <w:pPr>
              <w:tabs>
                <w:tab w:val="clear" w:pos="794"/>
                <w:tab w:val="clear" w:pos="1191"/>
                <w:tab w:val="clear" w:pos="1588"/>
                <w:tab w:val="left" w:pos="491"/>
                <w:tab w:val="left" w:pos="1560"/>
              </w:tabs>
              <w:spacing w:before="40"/>
              <w:ind w:left="459" w:hanging="459"/>
              <w:rPr>
                <w:b/>
                <w:bCs/>
                <w:lang w:val="ru-RU"/>
              </w:rPr>
            </w:pPr>
            <w:r w:rsidRPr="005975ED">
              <w:rPr>
                <w:b/>
                <w:bCs/>
                <w:lang w:val="ru-RU"/>
              </w:rPr>
              <w:t>3)</w:t>
            </w:r>
            <w:r w:rsidRPr="005975ED">
              <w:rPr>
                <w:b/>
                <w:bCs/>
                <w:lang w:val="ru-RU"/>
              </w:rPr>
              <w:tab/>
              <w:t>Международное радио для оказания помощи при бедствиях (IRDR)</w:t>
            </w:r>
          </w:p>
          <w:p w14:paraId="626B708E" w14:textId="77777777" w:rsidR="00A97056" w:rsidRPr="005975ED" w:rsidRDefault="00A97056" w:rsidP="00C51A40">
            <w:pPr>
              <w:tabs>
                <w:tab w:val="clear" w:pos="1191"/>
                <w:tab w:val="clear" w:pos="1588"/>
                <w:tab w:val="left" w:pos="491"/>
                <w:tab w:val="left" w:pos="1560"/>
              </w:tabs>
              <w:spacing w:before="40"/>
              <w:rPr>
                <w:b/>
                <w:bCs/>
                <w:lang w:val="ru-RU"/>
              </w:rPr>
            </w:pPr>
            <w:r w:rsidRPr="005975ED">
              <w:rPr>
                <w:b/>
                <w:bCs/>
                <w:lang w:val="ru-RU"/>
              </w:rPr>
              <w:t>4)</w:t>
            </w:r>
            <w:r w:rsidRPr="005975ED">
              <w:rPr>
                <w:b/>
                <w:bCs/>
                <w:lang w:val="ru-RU"/>
              </w:rPr>
              <w:tab/>
              <w:t>Онлайновая публикация и инструменты э-ВЧРВ</w:t>
            </w:r>
          </w:p>
          <w:p w14:paraId="4EC9F3AB" w14:textId="77777777" w:rsidR="00A97056" w:rsidRPr="005975ED" w:rsidRDefault="00A97056" w:rsidP="00C51A40">
            <w:pPr>
              <w:tabs>
                <w:tab w:val="clear" w:pos="1191"/>
                <w:tab w:val="clear" w:pos="1588"/>
                <w:tab w:val="left" w:pos="491"/>
                <w:tab w:val="left" w:pos="1560"/>
              </w:tabs>
              <w:spacing w:before="40"/>
              <w:ind w:left="492" w:hanging="492"/>
              <w:rPr>
                <w:b/>
                <w:bCs/>
                <w:lang w:val="ru-RU"/>
              </w:rPr>
            </w:pPr>
            <w:r w:rsidRPr="005975ED">
              <w:rPr>
                <w:b/>
                <w:bCs/>
                <w:lang w:val="ru-RU"/>
              </w:rPr>
              <w:t>5)</w:t>
            </w:r>
            <w:r w:rsidRPr="005975ED">
              <w:rPr>
                <w:b/>
                <w:bCs/>
                <w:lang w:val="ru-RU"/>
              </w:rPr>
              <w:tab/>
              <w:t>Соответствие РР в отношении необходимой ширины полосы и времени начала/окончания радиовещания</w:t>
            </w:r>
          </w:p>
          <w:p w14:paraId="70BBF927" w14:textId="3495C78E" w:rsidR="007D7012" w:rsidRPr="005975ED" w:rsidRDefault="00A97056" w:rsidP="00C51A40">
            <w:pPr>
              <w:tabs>
                <w:tab w:val="clear" w:pos="794"/>
                <w:tab w:val="clear" w:pos="1191"/>
                <w:tab w:val="clear" w:pos="1588"/>
                <w:tab w:val="left" w:pos="491"/>
                <w:tab w:val="left" w:pos="1560"/>
              </w:tabs>
              <w:spacing w:before="40"/>
              <w:ind w:left="459" w:hanging="459"/>
              <w:rPr>
                <w:rFonts w:asciiTheme="minorHAnsi" w:hAnsiTheme="minorHAnsi"/>
                <w:b/>
                <w:bCs/>
                <w:lang w:val="ru-RU"/>
              </w:rPr>
            </w:pPr>
            <w:r w:rsidRPr="005975ED">
              <w:rPr>
                <w:b/>
                <w:bCs/>
                <w:lang w:val="ru-RU"/>
              </w:rPr>
              <w:t>6)</w:t>
            </w:r>
            <w:r w:rsidRPr="005975ED">
              <w:rPr>
                <w:b/>
                <w:bCs/>
                <w:lang w:val="ru-RU"/>
              </w:rPr>
              <w:tab/>
              <w:t>Напоминание о представлении радиовещательных заявок</w:t>
            </w:r>
          </w:p>
        </w:tc>
      </w:tr>
    </w:tbl>
    <w:p w14:paraId="6582E02B" w14:textId="77777777" w:rsidR="00C949A6" w:rsidRPr="005975ED" w:rsidRDefault="00C949A6" w:rsidP="009C5208">
      <w:pPr>
        <w:pStyle w:val="Titre1"/>
        <w:spacing w:before="600"/>
        <w:jc w:val="both"/>
        <w:rPr>
          <w:lang w:val="ru-RU"/>
        </w:rPr>
      </w:pPr>
      <w:r w:rsidRPr="005975ED">
        <w:rPr>
          <w:lang w:val="ru-RU"/>
        </w:rPr>
        <w:t>1</w:t>
      </w:r>
      <w:r w:rsidRPr="005975ED">
        <w:rPr>
          <w:lang w:val="ru-RU"/>
        </w:rPr>
        <w:tab/>
        <w:t>Предельные сроки получения расписаний ВЧ радиовещания на следующие сезоны</w:t>
      </w:r>
    </w:p>
    <w:p w14:paraId="68DEC8D4" w14:textId="77777777" w:rsidR="00C949A6" w:rsidRPr="005975ED" w:rsidRDefault="00C949A6" w:rsidP="009C5208">
      <w:pPr>
        <w:jc w:val="both"/>
        <w:rPr>
          <w:lang w:val="ru-RU"/>
        </w:rPr>
      </w:pPr>
      <w:r w:rsidRPr="005975ED">
        <w:rPr>
          <w:lang w:val="ru-RU"/>
        </w:rPr>
        <w:t>В соответствии с положением п. </w:t>
      </w:r>
      <w:r w:rsidRPr="005975ED">
        <w:rPr>
          <w:b/>
          <w:bCs/>
          <w:lang w:val="ru-RU"/>
        </w:rPr>
        <w:t>12.31</w:t>
      </w:r>
      <w:r w:rsidRPr="005975ED">
        <w:rPr>
          <w:lang w:val="ru-RU"/>
        </w:rPr>
        <w:t xml:space="preserve"> Регламента радиосвязи (РР) хотел бы сообщить вам, что Бюро радиосвязи установило предельные сроки получения расписаний ВЧРВ на следующие сезоны, как указано в Таблицах 1 и 2 в Приложении 1 к настоящему циркуляру.</w:t>
      </w:r>
    </w:p>
    <w:p w14:paraId="45CB6CD8" w14:textId="77777777" w:rsidR="00C949A6" w:rsidRPr="005975ED" w:rsidRDefault="00C949A6" w:rsidP="009C5208">
      <w:pPr>
        <w:jc w:val="both"/>
        <w:rPr>
          <w:spacing w:val="-2"/>
          <w:lang w:val="ru-RU"/>
        </w:rPr>
      </w:pPr>
      <w:r w:rsidRPr="005975ED">
        <w:rPr>
          <w:spacing w:val="-2"/>
          <w:lang w:val="ru-RU"/>
        </w:rPr>
        <w:t xml:space="preserve">Заявки должны быть представлены администрациями или уполномоченными организациями, например радиовещательными организациями. В последнем случае администрации, которые еще не информировали Бюро, должны сделать это в письменной форме, указав названия уполномоченных </w:t>
      </w:r>
      <w:r w:rsidRPr="005975ED">
        <w:rPr>
          <w:lang w:val="ru-RU"/>
        </w:rPr>
        <w:t>организаций</w:t>
      </w:r>
      <w:r w:rsidRPr="005975ED">
        <w:rPr>
          <w:spacing w:val="-2"/>
          <w:lang w:val="ru-RU"/>
        </w:rPr>
        <w:t xml:space="preserve">, их трехбуквенный код для упрощения идентификации, а также сферу действия разрешений (см. п. </w:t>
      </w:r>
      <w:r w:rsidRPr="005975ED">
        <w:rPr>
          <w:b/>
          <w:bCs/>
          <w:spacing w:val="-2"/>
          <w:lang w:val="ru-RU"/>
        </w:rPr>
        <w:t>12.1</w:t>
      </w:r>
      <w:r w:rsidRPr="005975ED">
        <w:rPr>
          <w:spacing w:val="-2"/>
          <w:lang w:val="ru-RU"/>
        </w:rPr>
        <w:t xml:space="preserve"> РР); в противном случае Бюро не будет принимать такие заявки.</w:t>
      </w:r>
    </w:p>
    <w:p w14:paraId="281B6FAA" w14:textId="77777777" w:rsidR="00C949A6" w:rsidRPr="005975ED" w:rsidRDefault="00C949A6" w:rsidP="009C5208">
      <w:pPr>
        <w:jc w:val="both"/>
        <w:rPr>
          <w:spacing w:val="-2"/>
          <w:lang w:val="ru-RU"/>
        </w:rPr>
      </w:pPr>
      <w:r w:rsidRPr="005975ED">
        <w:rPr>
          <w:spacing w:val="-2"/>
          <w:lang w:val="ru-RU"/>
        </w:rPr>
        <w:t xml:space="preserve">Заявки должны быть составлены </w:t>
      </w:r>
      <w:r w:rsidRPr="005975ED">
        <w:rPr>
          <w:b/>
          <w:spacing w:val="-2"/>
          <w:lang w:val="ru-RU"/>
        </w:rPr>
        <w:t>только в электронной форме</w:t>
      </w:r>
      <w:r w:rsidRPr="005975ED">
        <w:rPr>
          <w:spacing w:val="-2"/>
          <w:lang w:val="ru-RU"/>
        </w:rPr>
        <w:t xml:space="preserve"> и представлены через WISFAT (</w:t>
      </w:r>
      <w:hyperlink r:id="rId8" w:history="1">
        <w:r w:rsidRPr="005975ED">
          <w:rPr>
            <w:rStyle w:val="Lienhypertexte"/>
            <w:spacing w:val="-2"/>
            <w:lang w:val="ru-RU"/>
          </w:rPr>
          <w:t>https://www.itu.int/en/ITU-R/terrestrial/tpr/Pages/Submission.aspx</w:t>
        </w:r>
      </w:hyperlink>
      <w:r w:rsidRPr="005975ED">
        <w:rPr>
          <w:spacing w:val="-2"/>
          <w:lang w:val="ru-RU"/>
        </w:rPr>
        <w:t xml:space="preserve">) – веб-интерфейса для представления частотных присвоений / выделений (наземные службы) в соответствии с Циркулярными </w:t>
      </w:r>
      <w:r w:rsidRPr="005975ED">
        <w:rPr>
          <w:lang w:val="ru-RU"/>
        </w:rPr>
        <w:t>письмами</w:t>
      </w:r>
      <w:r w:rsidRPr="005975ED">
        <w:rPr>
          <w:spacing w:val="-2"/>
          <w:lang w:val="ru-RU"/>
        </w:rPr>
        <w:t> </w:t>
      </w:r>
      <w:hyperlink r:id="rId9" w:history="1">
        <w:r w:rsidRPr="005975ED">
          <w:rPr>
            <w:rStyle w:val="Lienhypertexte"/>
            <w:spacing w:val="-2"/>
            <w:lang w:val="ru-RU"/>
          </w:rPr>
          <w:t>CR/297</w:t>
        </w:r>
      </w:hyperlink>
      <w:r w:rsidRPr="005975ED">
        <w:rPr>
          <w:spacing w:val="-2"/>
          <w:lang w:val="ru-RU"/>
        </w:rPr>
        <w:t xml:space="preserve"> и </w:t>
      </w:r>
      <w:hyperlink r:id="rId10" w:history="1">
        <w:r w:rsidRPr="005975ED">
          <w:rPr>
            <w:rStyle w:val="Lienhypertexte"/>
            <w:spacing w:val="-2"/>
            <w:lang w:val="ru-RU"/>
          </w:rPr>
          <w:t>CR/308</w:t>
        </w:r>
      </w:hyperlink>
      <w:r w:rsidRPr="005975ED">
        <w:rPr>
          <w:spacing w:val="-2"/>
          <w:lang w:val="ru-RU"/>
        </w:rPr>
        <w:t>.</w:t>
      </w:r>
    </w:p>
    <w:p w14:paraId="3F979464" w14:textId="0425E221" w:rsidR="00C949A6" w:rsidRPr="005975ED" w:rsidRDefault="00C949A6" w:rsidP="009C5208">
      <w:pPr>
        <w:jc w:val="both"/>
        <w:rPr>
          <w:color w:val="000000"/>
          <w:lang w:val="ru-RU"/>
        </w:rPr>
      </w:pPr>
      <w:r w:rsidRPr="005975ED">
        <w:rPr>
          <w:lang w:val="ru-RU"/>
        </w:rPr>
        <w:t xml:space="preserve">Документ, в котором описан </w:t>
      </w:r>
      <w:r w:rsidRPr="005975ED">
        <w:rPr>
          <w:b/>
          <w:bCs/>
          <w:lang w:val="ru-RU"/>
        </w:rPr>
        <w:t>формат файла для представления заявок на ВЧРВ</w:t>
      </w:r>
      <w:r w:rsidRPr="005975ED">
        <w:rPr>
          <w:lang w:val="ru-RU"/>
        </w:rPr>
        <w:t xml:space="preserve"> в соответствии со</w:t>
      </w:r>
      <w:r w:rsidR="00E30D91" w:rsidRPr="005975ED">
        <w:rPr>
          <w:lang w:val="ru-RU"/>
        </w:rPr>
        <w:t> </w:t>
      </w:r>
      <w:r w:rsidRPr="005975ED">
        <w:rPr>
          <w:lang w:val="ru-RU"/>
        </w:rPr>
        <w:t>Статьей </w:t>
      </w:r>
      <w:r w:rsidRPr="005975ED">
        <w:rPr>
          <w:b/>
          <w:bCs/>
          <w:lang w:val="ru-RU"/>
        </w:rPr>
        <w:t>12</w:t>
      </w:r>
      <w:r w:rsidRPr="005975ED">
        <w:rPr>
          <w:lang w:val="ru-RU"/>
        </w:rPr>
        <w:t xml:space="preserve"> РР, можно загрузить с веб-страницы: </w:t>
      </w:r>
      <w:hyperlink r:id="rId11" w:anchor="/about" w:history="1">
        <w:r w:rsidRPr="005975ED">
          <w:rPr>
            <w:rStyle w:val="Lienhypertexte"/>
            <w:lang w:val="ru-RU"/>
          </w:rPr>
          <w:t>http://www.itu.int/ITU-R/eTerrestrial/eBroadcasting/</w:t>
        </w:r>
        <w:r w:rsidRPr="005975ED">
          <w:rPr>
            <w:rStyle w:val="Lienhypertexte"/>
            <w:lang w:val="ru-RU"/>
          </w:rPr>
          <w:br/>
          <w:t>eHFBC#/about</w:t>
        </w:r>
      </w:hyperlink>
      <w:r w:rsidRPr="005975ED">
        <w:rPr>
          <w:lang w:val="ru-RU"/>
        </w:rPr>
        <w:t xml:space="preserve"> (раздел Notification)</w:t>
      </w:r>
      <w:r w:rsidRPr="005975ED">
        <w:rPr>
          <w:color w:val="000000"/>
          <w:lang w:val="ru-RU"/>
        </w:rPr>
        <w:t>.</w:t>
      </w:r>
    </w:p>
    <w:p w14:paraId="35248CAE" w14:textId="77777777" w:rsidR="00C949A6" w:rsidRPr="005975ED" w:rsidRDefault="00C949A6" w:rsidP="009C5208">
      <w:pPr>
        <w:jc w:val="both"/>
        <w:rPr>
          <w:lang w:val="ru-RU"/>
        </w:rPr>
      </w:pPr>
      <w:r w:rsidRPr="005975ED">
        <w:rPr>
          <w:lang w:val="ru-RU"/>
        </w:rPr>
        <w:t xml:space="preserve">Предусмотренные даты </w:t>
      </w:r>
      <w:r w:rsidRPr="005975ED">
        <w:rPr>
          <w:color w:val="000000"/>
          <w:lang w:val="ru-RU"/>
        </w:rPr>
        <w:t>онлайновых публикаций,</w:t>
      </w:r>
      <w:r w:rsidRPr="005975ED">
        <w:rPr>
          <w:lang w:val="ru-RU"/>
        </w:rPr>
        <w:t xml:space="preserve"> содержащих обновленные расписания, указаны в Приложении 1 вместе с датами, к которым Бюро должно получить обновленные расписания для их объединения в единое расписание.</w:t>
      </w:r>
    </w:p>
    <w:p w14:paraId="5635CC92" w14:textId="77777777" w:rsidR="00C949A6" w:rsidRPr="005975ED" w:rsidRDefault="00C949A6" w:rsidP="009C5208">
      <w:pPr>
        <w:jc w:val="both"/>
        <w:rPr>
          <w:lang w:val="ru-RU"/>
        </w:rPr>
      </w:pPr>
      <w:r w:rsidRPr="005975ED">
        <w:rPr>
          <w:color w:val="000000"/>
          <w:lang w:val="ru-RU"/>
        </w:rPr>
        <w:t>Б</w:t>
      </w:r>
      <w:r w:rsidRPr="005975ED">
        <w:rPr>
          <w:lang w:val="ru-RU"/>
        </w:rPr>
        <w:t>юро хотело бы подчеркнуть, что представление заявок до истечения предельного срока необходимо для получения полного и точного временного расписания, а также проведения анализа совместимости для эффективного процесса координации.</w:t>
      </w:r>
    </w:p>
    <w:p w14:paraId="68F5E350" w14:textId="77777777" w:rsidR="00C949A6" w:rsidRPr="005975ED" w:rsidRDefault="00C949A6" w:rsidP="009C5208">
      <w:pPr>
        <w:pStyle w:val="Titre1"/>
        <w:jc w:val="both"/>
        <w:rPr>
          <w:lang w:val="ru-RU"/>
        </w:rPr>
      </w:pPr>
      <w:r w:rsidRPr="005975ED">
        <w:rPr>
          <w:lang w:val="ru-RU"/>
        </w:rPr>
        <w:lastRenderedPageBreak/>
        <w:t>2</w:t>
      </w:r>
      <w:r w:rsidRPr="005975ED">
        <w:rPr>
          <w:lang w:val="ru-RU"/>
        </w:rPr>
        <w:tab/>
        <w:t>Региональные координационные собрания</w:t>
      </w:r>
    </w:p>
    <w:p w14:paraId="3C1E71F1" w14:textId="2E4D915B" w:rsidR="00C949A6" w:rsidRPr="005975ED" w:rsidRDefault="00C949A6" w:rsidP="009C5208">
      <w:pPr>
        <w:jc w:val="both"/>
        <w:rPr>
          <w:rFonts w:asciiTheme="minorHAnsi" w:hAnsiTheme="minorHAnsi"/>
          <w:lang w:val="ru-RU"/>
        </w:rPr>
      </w:pPr>
      <w:r w:rsidRPr="005975ED">
        <w:rPr>
          <w:rFonts w:asciiTheme="minorHAnsi" w:hAnsiTheme="minorHAnsi"/>
          <w:lang w:val="ru-RU"/>
        </w:rPr>
        <w:t>Информаци</w:t>
      </w:r>
      <w:r w:rsidR="00EC1C54" w:rsidRPr="00402B6E">
        <w:rPr>
          <w:rFonts w:asciiTheme="minorHAnsi" w:hAnsiTheme="minorHAnsi"/>
          <w:lang w:val="ru-RU"/>
        </w:rPr>
        <w:t>я</w:t>
      </w:r>
      <w:r w:rsidRPr="005975ED">
        <w:rPr>
          <w:rFonts w:asciiTheme="minorHAnsi" w:hAnsiTheme="minorHAnsi"/>
          <w:lang w:val="ru-RU"/>
        </w:rPr>
        <w:t xml:space="preserve"> о предстоящих собраниях региональных координационных групп размещена на веб</w:t>
      </w:r>
      <w:r w:rsidRPr="005975ED">
        <w:rPr>
          <w:rFonts w:asciiTheme="minorHAnsi" w:hAnsiTheme="minorHAnsi"/>
          <w:lang w:val="ru-RU"/>
        </w:rPr>
        <w:noBreakHyphen/>
        <w:t>страниц</w:t>
      </w:r>
      <w:r w:rsidR="00F626DB" w:rsidRPr="005975ED">
        <w:rPr>
          <w:rFonts w:asciiTheme="minorHAnsi" w:hAnsiTheme="minorHAnsi"/>
          <w:lang w:val="ru-RU"/>
        </w:rPr>
        <w:t xml:space="preserve">е </w:t>
      </w:r>
      <w:hyperlink r:id="rId12" w:anchor="/about" w:history="1">
        <w:r w:rsidRPr="005975ED">
          <w:rPr>
            <w:rStyle w:val="Lienhypertexte"/>
            <w:rFonts w:asciiTheme="minorHAnsi" w:hAnsiTheme="minorHAnsi" w:cstheme="minorHAnsi"/>
            <w:lang w:val="ru-RU"/>
          </w:rPr>
          <w:t>https://www.itu.int/ITU-R/eTerrestrial/eBroadcasting/eHFBC#/about</w:t>
        </w:r>
      </w:hyperlink>
      <w:r w:rsidRPr="005975ED">
        <w:rPr>
          <w:rFonts w:asciiTheme="minorHAnsi" w:hAnsiTheme="minorHAnsi"/>
          <w:lang w:val="ru-RU"/>
        </w:rPr>
        <w:t>.</w:t>
      </w:r>
    </w:p>
    <w:p w14:paraId="77060A62" w14:textId="77777777" w:rsidR="00C949A6" w:rsidRPr="005975ED" w:rsidRDefault="00C949A6" w:rsidP="009C5208">
      <w:pPr>
        <w:jc w:val="both"/>
        <w:rPr>
          <w:spacing w:val="-4"/>
          <w:lang w:val="ru-RU"/>
        </w:rPr>
      </w:pPr>
      <w:r w:rsidRPr="005975ED">
        <w:rPr>
          <w:spacing w:val="-4"/>
          <w:lang w:val="ru-RU"/>
        </w:rPr>
        <w:t xml:space="preserve">В связи с этим обращаем ваше внимание на важность участия в работе региональных координационных групп, </w:t>
      </w:r>
      <w:r w:rsidRPr="005975ED">
        <w:rPr>
          <w:lang w:val="ru-RU"/>
        </w:rPr>
        <w:t>которые</w:t>
      </w:r>
      <w:r w:rsidRPr="005975ED">
        <w:rPr>
          <w:spacing w:val="-4"/>
          <w:lang w:val="ru-RU"/>
        </w:rPr>
        <w:t xml:space="preserve"> способствуют двусторонней и многосторонней координации между администрациями и радиовещательными организациями в различных регионах на основе Статьи </w:t>
      </w:r>
      <w:r w:rsidRPr="005975ED">
        <w:rPr>
          <w:b/>
          <w:bCs/>
          <w:spacing w:val="-4"/>
          <w:lang w:val="ru-RU"/>
        </w:rPr>
        <w:t>12</w:t>
      </w:r>
      <w:r w:rsidRPr="005975ED">
        <w:rPr>
          <w:spacing w:val="-4"/>
          <w:lang w:val="ru-RU"/>
        </w:rPr>
        <w:t xml:space="preserve"> РР.</w:t>
      </w:r>
    </w:p>
    <w:p w14:paraId="3DC937A8" w14:textId="77777777" w:rsidR="00C949A6" w:rsidRPr="005975ED" w:rsidRDefault="00C949A6" w:rsidP="009C5208">
      <w:pPr>
        <w:jc w:val="both"/>
        <w:rPr>
          <w:lang w:val="ru-RU"/>
        </w:rPr>
      </w:pPr>
      <w:r w:rsidRPr="005975ED">
        <w:rPr>
          <w:lang w:val="ru-RU"/>
        </w:rPr>
        <w:t>Вследствие этого Бюро призывает вашу администрацию и далее участвовать в таких координационных собраниях, которые стали эффективным механизмом решения проблемы перекрывающихся заявок на ВЧРВ различных стран и таким образом обеспечивают совместимую работу высокочастотных радиовещательных станций.</w:t>
      </w:r>
    </w:p>
    <w:p w14:paraId="6B68EACA" w14:textId="77777777" w:rsidR="00C949A6" w:rsidRPr="005975ED" w:rsidRDefault="00C949A6" w:rsidP="009C5208">
      <w:pPr>
        <w:jc w:val="both"/>
        <w:rPr>
          <w:lang w:val="ru-RU"/>
        </w:rPr>
      </w:pPr>
      <w:r w:rsidRPr="005975ED">
        <w:rPr>
          <w:lang w:val="ru-RU"/>
        </w:rPr>
        <w:t>Для получения дополнительной информации следует обращаться в региональные координационные группы:</w:t>
      </w:r>
    </w:p>
    <w:p w14:paraId="33044184" w14:textId="77777777" w:rsidR="00C949A6" w:rsidRPr="005975ED" w:rsidRDefault="00C949A6" w:rsidP="009C5208">
      <w:pPr>
        <w:pStyle w:val="enumlev1"/>
        <w:jc w:val="both"/>
        <w:rPr>
          <w:lang w:val="ru-RU"/>
        </w:rPr>
      </w:pPr>
      <w:r w:rsidRPr="005975ED">
        <w:rPr>
          <w:lang w:val="ru-RU"/>
        </w:rPr>
        <w:t>•</w:t>
      </w:r>
      <w:r w:rsidRPr="005975ED">
        <w:rPr>
          <w:lang w:val="ru-RU"/>
        </w:rPr>
        <w:tab/>
        <w:t xml:space="preserve">Радиовещательный союз арабских государств (РСАГ): </w:t>
      </w:r>
      <w:hyperlink r:id="rId13" w:history="1">
        <w:r w:rsidRPr="005975ED">
          <w:rPr>
            <w:rStyle w:val="Lienhypertexte"/>
            <w:lang w:val="ru-RU"/>
          </w:rPr>
          <w:t>https://www.asbu.net</w:t>
        </w:r>
      </w:hyperlink>
      <w:r w:rsidRPr="005975ED">
        <w:rPr>
          <w:lang w:val="ru-RU"/>
        </w:rPr>
        <w:t>;</w:t>
      </w:r>
    </w:p>
    <w:p w14:paraId="455241CA" w14:textId="77777777" w:rsidR="00C949A6" w:rsidRPr="005975ED" w:rsidRDefault="00C949A6" w:rsidP="009C5208">
      <w:pPr>
        <w:pStyle w:val="enumlev1"/>
        <w:jc w:val="both"/>
        <w:rPr>
          <w:lang w:val="ru-RU"/>
        </w:rPr>
      </w:pPr>
      <w:r w:rsidRPr="005975ED">
        <w:rPr>
          <w:lang w:val="ru-RU"/>
        </w:rPr>
        <w:t>•</w:t>
      </w:r>
      <w:r w:rsidRPr="005975ED">
        <w:rPr>
          <w:lang w:val="ru-RU"/>
        </w:rPr>
        <w:tab/>
        <w:t xml:space="preserve">Координация радиовещания на высоких частотах Азиатско-Тихоокеанского радиовещательного союза (АТРС-КВЧ): </w:t>
      </w:r>
      <w:hyperlink r:id="rId14" w:history="1">
        <w:r w:rsidRPr="005975ED">
          <w:rPr>
            <w:rStyle w:val="Lienhypertexte"/>
            <w:lang w:val="ru-RU"/>
          </w:rPr>
          <w:t>https://www.abu.org.my</w:t>
        </w:r>
      </w:hyperlink>
      <w:r w:rsidRPr="005975ED">
        <w:rPr>
          <w:lang w:val="ru-RU"/>
        </w:rPr>
        <w:t>;</w:t>
      </w:r>
    </w:p>
    <w:p w14:paraId="7FB2BE3E" w14:textId="77777777" w:rsidR="00C949A6" w:rsidRPr="005975ED" w:rsidRDefault="00C949A6" w:rsidP="009C5208">
      <w:pPr>
        <w:pStyle w:val="enumlev1"/>
        <w:jc w:val="both"/>
        <w:rPr>
          <w:lang w:val="ru-RU"/>
        </w:rPr>
      </w:pPr>
      <w:r w:rsidRPr="005975ED">
        <w:rPr>
          <w:lang w:val="ru-RU"/>
        </w:rPr>
        <w:t>•</w:t>
      </w:r>
      <w:r w:rsidRPr="005975ED">
        <w:rPr>
          <w:lang w:val="ru-RU"/>
        </w:rPr>
        <w:tab/>
        <w:t xml:space="preserve">Координационная конференция по высоким частотам (ККВЧ): </w:t>
      </w:r>
      <w:hyperlink r:id="rId15" w:history="1">
        <w:r w:rsidRPr="005975ED">
          <w:rPr>
            <w:rStyle w:val="Lienhypertexte"/>
            <w:lang w:val="ru-RU"/>
          </w:rPr>
          <w:t>https://new.hfcc.org/index.php</w:t>
        </w:r>
      </w:hyperlink>
      <w:r w:rsidRPr="005975ED">
        <w:rPr>
          <w:lang w:val="ru-RU"/>
        </w:rPr>
        <w:t>.</w:t>
      </w:r>
    </w:p>
    <w:p w14:paraId="073944E4" w14:textId="77777777" w:rsidR="00C949A6" w:rsidRPr="005975ED" w:rsidRDefault="00C949A6" w:rsidP="009C5208">
      <w:pPr>
        <w:pStyle w:val="Titre1"/>
        <w:jc w:val="both"/>
        <w:rPr>
          <w:lang w:val="ru-RU"/>
        </w:rPr>
      </w:pPr>
      <w:r w:rsidRPr="005975ED">
        <w:rPr>
          <w:lang w:val="ru-RU"/>
        </w:rPr>
        <w:t>3</w:t>
      </w:r>
      <w:r w:rsidRPr="005975ED">
        <w:rPr>
          <w:lang w:val="ru-RU"/>
        </w:rPr>
        <w:tab/>
        <w:t>Международное радио для оказания помощи при бедствиях (IRDR)</w:t>
      </w:r>
    </w:p>
    <w:p w14:paraId="3B1495C0" w14:textId="77777777" w:rsidR="00C949A6" w:rsidRPr="005975ED" w:rsidRDefault="00C949A6" w:rsidP="009C5208">
      <w:pPr>
        <w:jc w:val="both"/>
        <w:rPr>
          <w:bCs/>
          <w:lang w:val="ru-RU"/>
        </w:rPr>
      </w:pPr>
      <w:r w:rsidRPr="005975ED">
        <w:rPr>
          <w:lang w:val="ru-RU"/>
        </w:rPr>
        <w:t xml:space="preserve">В соответствии с Рекомендацией МСЭ-R BS.2107-1 определяются частоты международного радио для оказания помощи при бедствиях (IRDR), которые могут использоваться для высокочастотной (ВЧ) широковещательной передачи в чрезвычайных ситуациях; Бюро рекомендует </w:t>
      </w:r>
      <w:r w:rsidRPr="005975ED">
        <w:rPr>
          <w:bCs/>
          <w:lang w:val="ru-RU"/>
        </w:rPr>
        <w:t>зарезервировать</w:t>
      </w:r>
      <w:r w:rsidRPr="005975ED">
        <w:rPr>
          <w:color w:val="000000"/>
          <w:lang w:val="ru-RU"/>
        </w:rPr>
        <w:t xml:space="preserve"> на круглые сутки в течение всего года</w:t>
      </w:r>
      <w:r w:rsidRPr="005975ED">
        <w:rPr>
          <w:bCs/>
          <w:lang w:val="ru-RU"/>
        </w:rPr>
        <w:t xml:space="preserve"> частоты IRDR, перечисленные в Приложении 2 к настоящему Циркуляру, для широковещательной передачи в чрезвычайных ситуациях в полосах высоких частот (ВЧ).</w:t>
      </w:r>
    </w:p>
    <w:p w14:paraId="1FC1C610" w14:textId="77777777" w:rsidR="00C949A6" w:rsidRPr="005975ED" w:rsidRDefault="00C949A6" w:rsidP="009C5208">
      <w:pPr>
        <w:pStyle w:val="Titre1"/>
        <w:jc w:val="both"/>
        <w:rPr>
          <w:lang w:val="ru-RU"/>
        </w:rPr>
      </w:pPr>
      <w:r w:rsidRPr="005975ED">
        <w:rPr>
          <w:lang w:val="ru-RU"/>
        </w:rPr>
        <w:t>4</w:t>
      </w:r>
      <w:r w:rsidRPr="005975ED">
        <w:rPr>
          <w:lang w:val="ru-RU"/>
        </w:rPr>
        <w:tab/>
        <w:t>Онлайновая публикация и инструменты э-ВЧРВ</w:t>
      </w:r>
    </w:p>
    <w:p w14:paraId="67D80916" w14:textId="77777777" w:rsidR="00C949A6" w:rsidRPr="005975ED" w:rsidRDefault="00C949A6" w:rsidP="009C5208">
      <w:pPr>
        <w:jc w:val="both"/>
        <w:rPr>
          <w:lang w:val="ru-RU"/>
        </w:rPr>
      </w:pPr>
      <w:r w:rsidRPr="005975ED">
        <w:rPr>
          <w:lang w:val="ru-RU"/>
        </w:rPr>
        <w:t>Расписания ВЧРВ и результаты анализа совместимости являются бесплатными онлайновыми публикациями, интегрированными в портал eTerrestrial и доступными по адресу:</w:t>
      </w:r>
      <w:r w:rsidRPr="005975ED">
        <w:rPr>
          <w:color w:val="000000"/>
          <w:lang w:val="ru-RU"/>
        </w:rPr>
        <w:t xml:space="preserve"> </w:t>
      </w:r>
      <w:hyperlink r:id="rId16" w:anchor="/" w:history="1">
        <w:r w:rsidRPr="005975ED">
          <w:rPr>
            <w:rStyle w:val="Lienhypertexte"/>
            <w:lang w:val="ru-RU"/>
          </w:rPr>
          <w:t>https://www.itu.int/ITU-R/eTerrestrial/eBroadcasting/eHFBC#/</w:t>
        </w:r>
      </w:hyperlink>
      <w:r w:rsidRPr="005975ED">
        <w:rPr>
          <w:lang w:val="ru-RU"/>
        </w:rPr>
        <w:t xml:space="preserve"> (см. Циркулярное письмо</w:t>
      </w:r>
      <w:r w:rsidRPr="005975ED">
        <w:rPr>
          <w:color w:val="000000"/>
          <w:lang w:val="ru-RU"/>
        </w:rPr>
        <w:t xml:space="preserve"> </w:t>
      </w:r>
      <w:hyperlink r:id="rId17" w:history="1">
        <w:r w:rsidRPr="005975ED">
          <w:rPr>
            <w:rStyle w:val="Lienhypertexte"/>
            <w:lang w:val="ru-RU"/>
          </w:rPr>
          <w:t>CR/432</w:t>
        </w:r>
      </w:hyperlink>
      <w:r w:rsidRPr="005975ED">
        <w:rPr>
          <w:lang w:val="ru-RU"/>
        </w:rPr>
        <w:t>).</w:t>
      </w:r>
    </w:p>
    <w:p w14:paraId="65E17073" w14:textId="745AA8E0" w:rsidR="00C949A6" w:rsidRPr="005975ED" w:rsidRDefault="00C949A6" w:rsidP="009C5208">
      <w:pPr>
        <w:jc w:val="both"/>
        <w:rPr>
          <w:lang w:val="ru-RU"/>
        </w:rPr>
      </w:pPr>
      <w:r w:rsidRPr="005975ED">
        <w:rPr>
          <w:lang w:val="ru-RU"/>
        </w:rPr>
        <w:t>Начиная с 1 марта 2025 года для получения доступа к платформе э-ВЧРВ пользователям необходимо придерживаться стандартной политики МСЭ в отношении доступа, в соответствии с которой требуется регистрация в качестве пользователей TIES. Вся информация о регистрации размещена на</w:t>
      </w:r>
      <w:r w:rsidR="00F626DB" w:rsidRPr="005975ED">
        <w:rPr>
          <w:lang w:val="ru-RU"/>
        </w:rPr>
        <w:t> </w:t>
      </w:r>
      <w:hyperlink r:id="rId18" w:history="1">
        <w:r w:rsidRPr="005975ED">
          <w:rPr>
            <w:rStyle w:val="Lienhypertexte"/>
            <w:lang w:val="ru-RU"/>
          </w:rPr>
          <w:t>веб-странице TIES</w:t>
        </w:r>
      </w:hyperlink>
      <w:r w:rsidRPr="005975ED">
        <w:rPr>
          <w:lang w:val="ru-RU"/>
        </w:rPr>
        <w:t>.</w:t>
      </w:r>
    </w:p>
    <w:p w14:paraId="14A3D55B" w14:textId="6FD86ACC" w:rsidR="00C949A6" w:rsidRPr="005975ED" w:rsidRDefault="00BC36A1" w:rsidP="009C5208">
      <w:pPr>
        <w:pStyle w:val="Titre1"/>
        <w:jc w:val="both"/>
        <w:rPr>
          <w:lang w:val="ru-RU"/>
        </w:rPr>
      </w:pPr>
      <w:r w:rsidRPr="005975ED">
        <w:rPr>
          <w:lang w:val="ru-RU"/>
        </w:rPr>
        <w:t>5</w:t>
      </w:r>
      <w:r w:rsidRPr="005975ED">
        <w:rPr>
          <w:lang w:val="ru-RU"/>
        </w:rPr>
        <w:tab/>
      </w:r>
      <w:r w:rsidR="00C949A6" w:rsidRPr="005975ED">
        <w:rPr>
          <w:lang w:val="ru-RU"/>
        </w:rPr>
        <w:t>Соответствие РР в отношении необходимой ширины полосы и времени начала/</w:t>
      </w:r>
      <w:r w:rsidR="00C949A6" w:rsidRPr="005975ED">
        <w:rPr>
          <w:lang w:val="ru-RU"/>
        </w:rPr>
        <w:br/>
        <w:t>окончания радиовещания</w:t>
      </w:r>
    </w:p>
    <w:p w14:paraId="6C3CB4E9" w14:textId="77777777" w:rsidR="00C949A6" w:rsidRPr="005975ED" w:rsidRDefault="00C949A6" w:rsidP="009C5208">
      <w:pPr>
        <w:jc w:val="both"/>
        <w:rPr>
          <w:bdr w:val="none" w:sz="0" w:space="0" w:color="auto" w:frame="1"/>
          <w:lang w:val="ru-RU"/>
        </w:rPr>
      </w:pPr>
      <w:r w:rsidRPr="005975ED">
        <w:rPr>
          <w:bdr w:val="none" w:sz="0" w:space="0" w:color="auto" w:frame="1"/>
          <w:lang w:val="ru-RU"/>
        </w:rPr>
        <w:t>В целях содействия эффективному функционированию передач ВЧРВ настоятельно рекомендуем вам сотрудничать в обеспечении соблюдения следующих пунктов:</w:t>
      </w:r>
    </w:p>
    <w:p w14:paraId="6FF538F7" w14:textId="50B816A7" w:rsidR="00C949A6" w:rsidRPr="005975ED" w:rsidRDefault="00BC36A1" w:rsidP="009C5208">
      <w:pPr>
        <w:pStyle w:val="Titre2"/>
        <w:jc w:val="both"/>
        <w:rPr>
          <w:lang w:val="ru-RU"/>
        </w:rPr>
      </w:pPr>
      <w:r w:rsidRPr="005975ED">
        <w:rPr>
          <w:lang w:val="ru-RU"/>
        </w:rPr>
        <w:t>5.1</w:t>
      </w:r>
      <w:r w:rsidRPr="005975ED">
        <w:rPr>
          <w:lang w:val="ru-RU"/>
        </w:rPr>
        <w:tab/>
      </w:r>
      <w:r w:rsidR="00C949A6" w:rsidRPr="005975ED">
        <w:rPr>
          <w:lang w:val="ru-RU"/>
        </w:rPr>
        <w:t>Необходимая ширина полосы излучения</w:t>
      </w:r>
    </w:p>
    <w:p w14:paraId="2D975258" w14:textId="443E5ED2" w:rsidR="00C949A6" w:rsidRPr="005975ED" w:rsidRDefault="00C949A6" w:rsidP="009C5208">
      <w:pPr>
        <w:jc w:val="both"/>
        <w:rPr>
          <w:bdr w:val="none" w:sz="0" w:space="0" w:color="auto" w:frame="1"/>
          <w:lang w:val="ru-RU" w:eastAsia="en-GB"/>
        </w:rPr>
      </w:pPr>
      <w:r w:rsidRPr="005975ED">
        <w:rPr>
          <w:bdr w:val="none" w:sz="0" w:space="0" w:color="auto" w:frame="1"/>
          <w:lang w:val="ru-RU" w:eastAsia="en-GB"/>
        </w:rPr>
        <w:t xml:space="preserve">Членам настоятельно рекомендуется строго придерживаться спецификаций, изложенных в </w:t>
      </w:r>
      <w:r w:rsidR="009C5208" w:rsidRPr="005975ED">
        <w:rPr>
          <w:bdr w:val="none" w:sz="0" w:space="0" w:color="auto" w:frame="1"/>
          <w:lang w:val="ru-RU" w:eastAsia="en-GB"/>
        </w:rPr>
        <w:t xml:space="preserve">Приложении </w:t>
      </w:r>
      <w:r w:rsidRPr="005975ED">
        <w:rPr>
          <w:b/>
          <w:bCs/>
          <w:bdr w:val="none" w:sz="0" w:space="0" w:color="auto" w:frame="1"/>
          <w:lang w:val="ru-RU" w:eastAsia="en-GB"/>
        </w:rPr>
        <w:t>11</w:t>
      </w:r>
      <w:r w:rsidRPr="005975ED">
        <w:rPr>
          <w:bdr w:val="none" w:sz="0" w:space="0" w:color="auto" w:frame="1"/>
          <w:lang w:val="ru-RU" w:eastAsia="en-GB"/>
        </w:rPr>
        <w:t xml:space="preserve"> к РР и касающихся необходимой ширины полосы излучения, как описано ниже:</w:t>
      </w:r>
    </w:p>
    <w:p w14:paraId="213EC220" w14:textId="77777777" w:rsidR="00C949A6" w:rsidRPr="005975ED" w:rsidRDefault="00C949A6" w:rsidP="009C5208">
      <w:pPr>
        <w:pStyle w:val="enumlev1"/>
        <w:jc w:val="both"/>
        <w:rPr>
          <w:lang w:val="ru-RU"/>
        </w:rPr>
      </w:pPr>
      <w:r w:rsidRPr="005975ED">
        <w:rPr>
          <w:lang w:val="ru-RU"/>
        </w:rPr>
        <w:t>•</w:t>
      </w:r>
      <w:r w:rsidRPr="005975ED">
        <w:rPr>
          <w:lang w:val="ru-RU"/>
        </w:rPr>
        <w:tab/>
        <w:t>Для систем с двумя боковыми полосами (ДБП) ширина полосы не должна превышать 9 кГц.</w:t>
      </w:r>
    </w:p>
    <w:p w14:paraId="7FAA1C63" w14:textId="77777777" w:rsidR="00C949A6" w:rsidRPr="005975ED" w:rsidRDefault="00C949A6" w:rsidP="009C5208">
      <w:pPr>
        <w:pStyle w:val="enumlev1"/>
        <w:jc w:val="both"/>
        <w:rPr>
          <w:lang w:val="ru-RU"/>
        </w:rPr>
      </w:pPr>
      <w:r w:rsidRPr="005975ED">
        <w:rPr>
          <w:lang w:val="ru-RU"/>
        </w:rPr>
        <w:t>•</w:t>
      </w:r>
      <w:r w:rsidRPr="005975ED">
        <w:rPr>
          <w:lang w:val="ru-RU"/>
        </w:rPr>
        <w:tab/>
        <w:t>Для систем с одной боковой полосой (ОБП) ширина полосы не должна превышать 4,5 кГц.</w:t>
      </w:r>
    </w:p>
    <w:p w14:paraId="3C100F35" w14:textId="77777777" w:rsidR="00C949A6" w:rsidRPr="005975ED" w:rsidRDefault="00C949A6" w:rsidP="009C5208">
      <w:pPr>
        <w:pStyle w:val="enumlev1"/>
        <w:jc w:val="both"/>
        <w:rPr>
          <w:lang w:val="ru-RU"/>
        </w:rPr>
      </w:pPr>
      <w:r w:rsidRPr="005975ED">
        <w:rPr>
          <w:lang w:val="ru-RU"/>
        </w:rPr>
        <w:lastRenderedPageBreak/>
        <w:t>•</w:t>
      </w:r>
      <w:r w:rsidRPr="005975ED">
        <w:rPr>
          <w:lang w:val="ru-RU"/>
        </w:rPr>
        <w:tab/>
        <w:t>Ширину полосы излучения с полностью цифровой модуляцией следует поддерживать равной 10 кГц, при этом центральная частота излучения должна находиться на месте размещения любой центральной частоты, кратной 5 кГц, в растре каналов, используемых в настоящее время в полосах частот ВЧРВ.</w:t>
      </w:r>
    </w:p>
    <w:p w14:paraId="4F2426DD" w14:textId="77777777" w:rsidR="00C949A6" w:rsidRPr="005975ED" w:rsidRDefault="00C949A6" w:rsidP="009C5208">
      <w:pPr>
        <w:jc w:val="both"/>
        <w:rPr>
          <w:rFonts w:asciiTheme="minorHAnsi" w:hAnsiTheme="minorHAnsi" w:cstheme="minorHAnsi"/>
          <w:color w:val="000000"/>
          <w:bdr w:val="none" w:sz="0" w:space="0" w:color="auto" w:frame="1"/>
          <w:lang w:val="ru-RU" w:eastAsia="en-GB"/>
        </w:rPr>
      </w:pPr>
      <w:r w:rsidRPr="005975ED">
        <w:rPr>
          <w:lang w:val="ru-RU" w:eastAsia="en-GB"/>
        </w:rPr>
        <w:t xml:space="preserve">Подробные спецификации системы приведены в Приложении </w:t>
      </w:r>
      <w:r w:rsidRPr="005975ED">
        <w:rPr>
          <w:b/>
          <w:bCs/>
          <w:lang w:val="ru-RU" w:eastAsia="en-GB"/>
        </w:rPr>
        <w:t>11</w:t>
      </w:r>
      <w:r w:rsidRPr="005975ED">
        <w:rPr>
          <w:lang w:val="ru-RU" w:eastAsia="en-GB"/>
        </w:rPr>
        <w:t xml:space="preserve"> РР (Пересм. ВКР-19) и Рекомендациях МСЭ-R BS.639 и МСЭ-R BS.1514.</w:t>
      </w:r>
    </w:p>
    <w:p w14:paraId="38F3D87B" w14:textId="2CED6633" w:rsidR="00C949A6" w:rsidRPr="005975ED" w:rsidRDefault="0003338C" w:rsidP="009C5208">
      <w:pPr>
        <w:pStyle w:val="Titre2"/>
        <w:jc w:val="both"/>
        <w:rPr>
          <w:lang w:val="ru-RU"/>
        </w:rPr>
      </w:pPr>
      <w:r w:rsidRPr="005975ED">
        <w:rPr>
          <w:lang w:val="ru-RU"/>
        </w:rPr>
        <w:t>5.</w:t>
      </w:r>
      <w:r w:rsidR="00BC36A1" w:rsidRPr="005975ED">
        <w:rPr>
          <w:lang w:val="ru-RU"/>
        </w:rPr>
        <w:t>2</w:t>
      </w:r>
      <w:r w:rsidR="00BC36A1" w:rsidRPr="005975ED">
        <w:rPr>
          <w:lang w:val="ru-RU"/>
        </w:rPr>
        <w:tab/>
      </w:r>
      <w:r w:rsidR="00C949A6" w:rsidRPr="005975ED">
        <w:rPr>
          <w:lang w:val="ru-RU"/>
        </w:rPr>
        <w:t>Время начала и окончания радиовещания</w:t>
      </w:r>
    </w:p>
    <w:p w14:paraId="7DC4CB9C" w14:textId="77777777" w:rsidR="00C949A6" w:rsidRPr="005975ED" w:rsidRDefault="00C949A6" w:rsidP="009C5208">
      <w:pPr>
        <w:jc w:val="both"/>
        <w:rPr>
          <w:lang w:val="ru-RU"/>
        </w:rPr>
      </w:pPr>
      <w:r w:rsidRPr="005975ED">
        <w:rPr>
          <w:bdr w:val="none" w:sz="0" w:space="0" w:color="auto" w:frame="1"/>
          <w:lang w:val="ru-RU"/>
        </w:rPr>
        <w:t>Членам настоятельно рекомендуется осуществлять передачи в строгом соответствии с представленными заявками или сообщать точное время радиовещания с учетом периодов прогрева и охлаждения, поскольку могут возникнуть непредвиденные помехи из-за излучений, начинающихся раньше времени начала и окончания радиовещания, указанного в заявке, или превышающих его.</w:t>
      </w:r>
    </w:p>
    <w:p w14:paraId="01C41337" w14:textId="77777777" w:rsidR="00C949A6" w:rsidRPr="005975ED" w:rsidRDefault="00C949A6" w:rsidP="009C5208">
      <w:pPr>
        <w:jc w:val="both"/>
        <w:rPr>
          <w:lang w:val="ru-RU"/>
        </w:rPr>
      </w:pPr>
      <w:r w:rsidRPr="005975ED">
        <w:rPr>
          <w:lang w:val="ru-RU"/>
        </w:rPr>
        <w:t xml:space="preserve">Бюро готово представить вашей администрации любые разъяснения, которые могут потребоваться по вопросам, затронутым в настоящем Циркулярном письме. С любыми просьбами об оказании помощи просим обращаться по адресу: </w:t>
      </w:r>
      <w:hyperlink r:id="rId19" w:history="1">
        <w:r w:rsidRPr="005975ED">
          <w:rPr>
            <w:rStyle w:val="Lienhypertexte"/>
            <w:lang w:val="ru-RU"/>
          </w:rPr>
          <w:t>BRMAIL@itu.int</w:t>
        </w:r>
      </w:hyperlink>
      <w:r w:rsidRPr="005975ED">
        <w:rPr>
          <w:lang w:val="ru-RU"/>
        </w:rPr>
        <w:t>.</w:t>
      </w:r>
    </w:p>
    <w:p w14:paraId="5A21DC0D" w14:textId="544D3859" w:rsidR="00C949A6" w:rsidRPr="005975ED" w:rsidRDefault="00C949A6" w:rsidP="009C5208">
      <w:pPr>
        <w:pStyle w:val="Titre1"/>
        <w:jc w:val="both"/>
        <w:rPr>
          <w:lang w:val="ru-RU"/>
        </w:rPr>
      </w:pPr>
      <w:r w:rsidRPr="005975ED">
        <w:rPr>
          <w:lang w:val="ru-RU"/>
        </w:rPr>
        <w:t>6</w:t>
      </w:r>
      <w:r w:rsidRPr="005975ED">
        <w:rPr>
          <w:lang w:val="ru-RU"/>
        </w:rPr>
        <w:tab/>
        <w:t>Напоминание о представлении радиовещательных заявок</w:t>
      </w:r>
    </w:p>
    <w:p w14:paraId="6003CBF8" w14:textId="77777777" w:rsidR="00C949A6" w:rsidRPr="005975ED" w:rsidRDefault="00C949A6" w:rsidP="009C5208">
      <w:pPr>
        <w:jc w:val="both"/>
        <w:rPr>
          <w:lang w:val="ru-RU"/>
        </w:rPr>
      </w:pPr>
      <w:r w:rsidRPr="005975ED">
        <w:rPr>
          <w:lang w:val="ru-RU"/>
        </w:rPr>
        <w:t>В соответствии с положением п. </w:t>
      </w:r>
      <w:r w:rsidRPr="005975ED">
        <w:rPr>
          <w:b/>
          <w:bCs/>
          <w:lang w:val="ru-RU"/>
        </w:rPr>
        <w:t>12.4</w:t>
      </w:r>
      <w:r w:rsidRPr="005975ED">
        <w:rPr>
          <w:lang w:val="ru-RU"/>
        </w:rPr>
        <w:t xml:space="preserve"> Статьи </w:t>
      </w:r>
      <w:r w:rsidRPr="005975ED">
        <w:rPr>
          <w:b/>
          <w:bCs/>
          <w:lang w:val="ru-RU"/>
        </w:rPr>
        <w:t>12</w:t>
      </w:r>
      <w:r w:rsidRPr="005975ED">
        <w:rPr>
          <w:lang w:val="ru-RU"/>
        </w:rPr>
        <w:t xml:space="preserve"> Регламента радиосвязи напоминаем администрациям и радиовещательным организациям о том, что они должны представлять только те радиовещательные заявки, которые, как ожидается, вступят в действие в течение соответствующего периода действия расписания.</w:t>
      </w:r>
    </w:p>
    <w:p w14:paraId="0CB4D37F" w14:textId="77777777" w:rsidR="00C949A6" w:rsidRPr="005975ED" w:rsidRDefault="00C949A6" w:rsidP="009C5208">
      <w:pPr>
        <w:jc w:val="both"/>
        <w:rPr>
          <w:lang w:val="ru-RU"/>
        </w:rPr>
      </w:pPr>
      <w:r w:rsidRPr="005975ED">
        <w:rPr>
          <w:lang w:val="ru-RU"/>
        </w:rPr>
        <w:t>Включение заявок, не предназначенных для фактической работы, снижает эффективность использования спектра и повышает риск несовместимости. В связи с этим администрациям настоятельно рекомендуется проверять свои расписания до их представления, обеспечивая тем самым, что все записи отражают фактические эксплуатационные требования. Эта мера крайне необходима для поддержания эффективности и надежности процесса сезонного планирования.</w:t>
      </w:r>
    </w:p>
    <w:p w14:paraId="1DBEC98E" w14:textId="0088F354" w:rsidR="00A935EB" w:rsidRPr="005975ED" w:rsidRDefault="0088447C" w:rsidP="0082678D">
      <w:pPr>
        <w:tabs>
          <w:tab w:val="clear" w:pos="1191"/>
          <w:tab w:val="clear" w:pos="1588"/>
          <w:tab w:val="clear" w:pos="1985"/>
        </w:tabs>
        <w:spacing w:before="1440"/>
        <w:rPr>
          <w:lang w:val="ru-RU"/>
        </w:rPr>
      </w:pPr>
      <w:r w:rsidRPr="005975ED">
        <w:rPr>
          <w:lang w:val="ru-RU"/>
        </w:rPr>
        <w:t>Марио Маневич</w:t>
      </w:r>
      <w:r w:rsidR="00A935EB" w:rsidRPr="005975ED">
        <w:rPr>
          <w:lang w:val="ru-RU"/>
        </w:rPr>
        <w:br/>
        <w:t>Директор</w:t>
      </w:r>
    </w:p>
    <w:p w14:paraId="5C284239" w14:textId="77777777" w:rsidR="00BE31EE" w:rsidRPr="005975ED" w:rsidRDefault="00BE31EE" w:rsidP="00BE31EE">
      <w:pPr>
        <w:spacing w:before="1440"/>
        <w:rPr>
          <w:sz w:val="18"/>
          <w:szCs w:val="18"/>
          <w:lang w:val="ru-RU" w:eastAsia="zh-CN"/>
        </w:rPr>
      </w:pPr>
      <w:r w:rsidRPr="005975ED">
        <w:rPr>
          <w:rFonts w:cs="Calibri,Bold"/>
          <w:b/>
          <w:bCs/>
          <w:sz w:val="18"/>
          <w:szCs w:val="18"/>
          <w:lang w:val="ru-RU" w:eastAsia="zh-CN"/>
        </w:rPr>
        <w:t>Рассылка</w:t>
      </w:r>
      <w:r w:rsidRPr="005975ED">
        <w:rPr>
          <w:sz w:val="18"/>
          <w:szCs w:val="18"/>
          <w:lang w:val="ru-RU" w:eastAsia="zh-CN"/>
        </w:rPr>
        <w:t>:</w:t>
      </w:r>
    </w:p>
    <w:p w14:paraId="0F817C39" w14:textId="77777777" w:rsidR="00BE31EE" w:rsidRPr="005975ED" w:rsidRDefault="00BE31EE" w:rsidP="00BE31EE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60"/>
        <w:ind w:left="284" w:hanging="284"/>
        <w:textAlignment w:val="auto"/>
        <w:rPr>
          <w:sz w:val="18"/>
          <w:szCs w:val="18"/>
          <w:lang w:val="ru-RU" w:eastAsia="zh-CN"/>
        </w:rPr>
      </w:pPr>
      <w:r w:rsidRPr="005975ED">
        <w:rPr>
          <w:sz w:val="18"/>
          <w:szCs w:val="18"/>
          <w:lang w:val="ru-RU" w:eastAsia="zh-CN"/>
        </w:rPr>
        <w:t>−</w:t>
      </w:r>
      <w:r w:rsidRPr="005975ED">
        <w:rPr>
          <w:sz w:val="18"/>
          <w:szCs w:val="18"/>
          <w:lang w:val="ru-RU" w:eastAsia="zh-CN"/>
        </w:rPr>
        <w:tab/>
        <w:t>Администрациям Государств – Членов МСЭ</w:t>
      </w:r>
    </w:p>
    <w:p w14:paraId="75873F51" w14:textId="77777777" w:rsidR="00BE31EE" w:rsidRPr="005975ED" w:rsidRDefault="00BE31EE" w:rsidP="00BE31EE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ind w:left="284" w:hanging="284"/>
        <w:textAlignment w:val="auto"/>
        <w:rPr>
          <w:sz w:val="18"/>
          <w:szCs w:val="18"/>
          <w:lang w:val="ru-RU" w:eastAsia="zh-CN"/>
        </w:rPr>
      </w:pPr>
      <w:r w:rsidRPr="005975ED">
        <w:rPr>
          <w:sz w:val="18"/>
          <w:szCs w:val="18"/>
          <w:lang w:val="ru-RU" w:eastAsia="zh-CN"/>
        </w:rPr>
        <w:t>−</w:t>
      </w:r>
      <w:r w:rsidRPr="005975ED">
        <w:rPr>
          <w:sz w:val="18"/>
          <w:szCs w:val="18"/>
          <w:lang w:val="ru-RU" w:eastAsia="zh-CN"/>
        </w:rPr>
        <w:tab/>
        <w:t>Членам Радиорегламентарного комитета</w:t>
      </w:r>
    </w:p>
    <w:p w14:paraId="0370AE6E" w14:textId="14E076AC" w:rsidR="0082678D" w:rsidRPr="005975ED" w:rsidRDefault="0082678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 w:val="18"/>
          <w:szCs w:val="18"/>
          <w:lang w:val="ru-RU"/>
        </w:rPr>
      </w:pPr>
      <w:r w:rsidRPr="005975ED">
        <w:rPr>
          <w:sz w:val="18"/>
          <w:szCs w:val="18"/>
          <w:lang w:val="ru-RU"/>
        </w:rPr>
        <w:br w:type="page"/>
      </w:r>
    </w:p>
    <w:p w14:paraId="28304367" w14:textId="0AA2EA95" w:rsidR="0082678D" w:rsidRPr="005975ED" w:rsidRDefault="00E273BB" w:rsidP="00BF5D4A">
      <w:pPr>
        <w:pStyle w:val="AnnexNo"/>
        <w:rPr>
          <w:lang w:val="ru-RU"/>
        </w:rPr>
      </w:pPr>
      <w:r w:rsidRPr="005975ED">
        <w:rPr>
          <w:lang w:val="ru-RU"/>
        </w:rPr>
        <w:lastRenderedPageBreak/>
        <w:t>ПРИЛОЖЕНИЕ</w:t>
      </w:r>
      <w:r w:rsidR="00043018" w:rsidRPr="005975ED">
        <w:rPr>
          <w:lang w:val="ru-RU"/>
        </w:rPr>
        <w:t xml:space="preserve"> 1</w:t>
      </w:r>
    </w:p>
    <w:p w14:paraId="4EB904C6" w14:textId="4F456C37" w:rsidR="00D94E04" w:rsidRPr="005975ED" w:rsidRDefault="00D94E04" w:rsidP="00D94E04">
      <w:pPr>
        <w:pStyle w:val="TableNoTitle"/>
        <w:rPr>
          <w:lang w:val="ru-RU"/>
        </w:rPr>
      </w:pPr>
      <w:r w:rsidRPr="005975ED">
        <w:rPr>
          <w:lang w:val="ru-RU"/>
        </w:rPr>
        <w:t xml:space="preserve">Таблица 1 </w:t>
      </w:r>
      <w:r w:rsidR="009C5208" w:rsidRPr="005975ED">
        <w:rPr>
          <w:lang w:val="ru-RU"/>
        </w:rPr>
        <w:t>−</w:t>
      </w:r>
      <w:r w:rsidRPr="005975ED">
        <w:rPr>
          <w:lang w:val="ru-RU"/>
        </w:rPr>
        <w:t xml:space="preserve"> Перечень расписаний и предельные сроки для представлений</w:t>
      </w:r>
      <w:r w:rsidRPr="005975ED">
        <w:rPr>
          <w:lang w:val="ru-RU"/>
        </w:rPr>
        <w:br/>
        <w:t>Расписание ВЧРВ – сезон А26 (29 марта 2026 г. – 25 октября 2026 г.)</w:t>
      </w: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111"/>
        <w:gridCol w:w="2551"/>
        <w:gridCol w:w="2409"/>
      </w:tblGrid>
      <w:tr w:rsidR="00D94E04" w:rsidRPr="005975ED" w14:paraId="2ECE09DD" w14:textId="77777777" w:rsidTr="00F338BD">
        <w:trPr>
          <w:trHeight w:val="446"/>
          <w:jc w:val="center"/>
        </w:trPr>
        <w:tc>
          <w:tcPr>
            <w:tcW w:w="704" w:type="dxa"/>
          </w:tcPr>
          <w:p w14:paraId="2AF8FBDE" w14:textId="77777777" w:rsidR="00D94E04" w:rsidRPr="005975ED" w:rsidRDefault="00D94E04" w:rsidP="00AB1793">
            <w:pPr>
              <w:pStyle w:val="Tablehead"/>
              <w:rPr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2CE3489E" w14:textId="77777777" w:rsidR="00D94E04" w:rsidRPr="005975ED" w:rsidRDefault="00D94E04" w:rsidP="00AB1793">
            <w:pPr>
              <w:pStyle w:val="Tablehead"/>
              <w:rPr>
                <w:lang w:val="ru-RU"/>
              </w:rPr>
            </w:pPr>
            <w:r w:rsidRPr="005975ED">
              <w:rPr>
                <w:lang w:val="ru-RU"/>
              </w:rPr>
              <w:t>Название расписания</w:t>
            </w:r>
          </w:p>
        </w:tc>
        <w:tc>
          <w:tcPr>
            <w:tcW w:w="2551" w:type="dxa"/>
            <w:vAlign w:val="center"/>
          </w:tcPr>
          <w:p w14:paraId="2665AE7D" w14:textId="77777777" w:rsidR="00D94E04" w:rsidRPr="005975ED" w:rsidRDefault="00D94E04" w:rsidP="00AB1793">
            <w:pPr>
              <w:pStyle w:val="Tablehead"/>
              <w:rPr>
                <w:lang w:val="ru-RU"/>
              </w:rPr>
            </w:pPr>
            <w:r w:rsidRPr="005975ED">
              <w:rPr>
                <w:lang w:val="ru-RU"/>
              </w:rPr>
              <w:t>Срок публикации</w:t>
            </w:r>
          </w:p>
        </w:tc>
        <w:tc>
          <w:tcPr>
            <w:tcW w:w="2409" w:type="dxa"/>
            <w:vAlign w:val="center"/>
          </w:tcPr>
          <w:p w14:paraId="25E3CA21" w14:textId="77777777" w:rsidR="00D94E04" w:rsidRPr="005975ED" w:rsidRDefault="00D94E04" w:rsidP="00AB1793">
            <w:pPr>
              <w:pStyle w:val="Tablehead"/>
              <w:rPr>
                <w:lang w:val="ru-RU"/>
              </w:rPr>
            </w:pPr>
            <w:r w:rsidRPr="005975ED">
              <w:rPr>
                <w:lang w:val="ru-RU"/>
              </w:rPr>
              <w:t>Предельные сроки для представлений</w:t>
            </w:r>
          </w:p>
        </w:tc>
      </w:tr>
      <w:tr w:rsidR="00D94E04" w:rsidRPr="005975ED" w14:paraId="563E9F2D" w14:textId="77777777" w:rsidTr="00F338BD">
        <w:trPr>
          <w:trHeight w:val="223"/>
          <w:jc w:val="center"/>
        </w:trPr>
        <w:tc>
          <w:tcPr>
            <w:tcW w:w="704" w:type="dxa"/>
          </w:tcPr>
          <w:p w14:paraId="315D2DC4" w14:textId="77777777" w:rsidR="00D94E04" w:rsidRPr="005975ED" w:rsidRDefault="00D94E04" w:rsidP="00526C9B">
            <w:pPr>
              <w:pStyle w:val="Tabletext"/>
              <w:rPr>
                <w:lang w:val="ru-RU"/>
              </w:rPr>
            </w:pPr>
            <w:r w:rsidRPr="005975ED">
              <w:rPr>
                <w:lang w:val="ru-RU"/>
              </w:rPr>
              <w:t>1.1</w:t>
            </w:r>
          </w:p>
        </w:tc>
        <w:tc>
          <w:tcPr>
            <w:tcW w:w="4111" w:type="dxa"/>
          </w:tcPr>
          <w:p w14:paraId="5EB180CF" w14:textId="77777777" w:rsidR="00D94E04" w:rsidRPr="005975ED" w:rsidRDefault="00D94E04" w:rsidP="00526C9B">
            <w:pPr>
              <w:pStyle w:val="Tabletext"/>
              <w:rPr>
                <w:lang w:val="ru-RU"/>
              </w:rPr>
            </w:pPr>
            <w:r w:rsidRPr="005975ED">
              <w:rPr>
                <w:lang w:val="ru-RU"/>
              </w:rPr>
              <w:t>А26 Временное расписание 1 (А26T1)</w:t>
            </w:r>
          </w:p>
        </w:tc>
        <w:tc>
          <w:tcPr>
            <w:tcW w:w="2551" w:type="dxa"/>
          </w:tcPr>
          <w:p w14:paraId="5AA75F69" w14:textId="77777777" w:rsidR="00D94E04" w:rsidRPr="005975ED" w:rsidRDefault="00D94E04" w:rsidP="00526C9B">
            <w:pPr>
              <w:pStyle w:val="Tabletext"/>
              <w:ind w:firstLine="179"/>
              <w:rPr>
                <w:lang w:val="ru-RU"/>
              </w:rPr>
            </w:pPr>
            <w:r w:rsidRPr="005975ED">
              <w:rPr>
                <w:lang w:val="ru-RU"/>
              </w:rPr>
              <w:t>конец января 2026 г.</w:t>
            </w:r>
          </w:p>
        </w:tc>
        <w:tc>
          <w:tcPr>
            <w:tcW w:w="2409" w:type="dxa"/>
          </w:tcPr>
          <w:p w14:paraId="620433A8" w14:textId="77777777" w:rsidR="00D94E04" w:rsidRPr="005975ED" w:rsidRDefault="00D94E04" w:rsidP="00526C9B">
            <w:pPr>
              <w:pStyle w:val="Tabletext"/>
              <w:tabs>
                <w:tab w:val="clear" w:pos="284"/>
              </w:tabs>
              <w:ind w:left="171" w:firstLine="8"/>
              <w:rPr>
                <w:szCs w:val="24"/>
                <w:lang w:val="ru-RU"/>
              </w:rPr>
            </w:pPr>
            <w:r w:rsidRPr="005975ED">
              <w:rPr>
                <w:szCs w:val="24"/>
                <w:lang w:val="ru-RU"/>
              </w:rPr>
              <w:t xml:space="preserve">18 января </w:t>
            </w:r>
            <w:r w:rsidRPr="005975ED">
              <w:rPr>
                <w:lang w:val="ru-RU"/>
              </w:rPr>
              <w:t xml:space="preserve">2026 </w:t>
            </w:r>
            <w:r w:rsidRPr="005975ED">
              <w:rPr>
                <w:szCs w:val="24"/>
                <w:lang w:val="ru-RU"/>
              </w:rPr>
              <w:t>г.</w:t>
            </w:r>
          </w:p>
        </w:tc>
      </w:tr>
      <w:tr w:rsidR="00D94E04" w:rsidRPr="005975ED" w14:paraId="06504FB7" w14:textId="77777777" w:rsidTr="00F338BD">
        <w:trPr>
          <w:trHeight w:val="223"/>
          <w:jc w:val="center"/>
        </w:trPr>
        <w:tc>
          <w:tcPr>
            <w:tcW w:w="704" w:type="dxa"/>
          </w:tcPr>
          <w:p w14:paraId="3B6D77CF" w14:textId="77777777" w:rsidR="00D94E04" w:rsidRPr="005975ED" w:rsidRDefault="00D94E04" w:rsidP="00526C9B">
            <w:pPr>
              <w:pStyle w:val="Tabletext"/>
              <w:rPr>
                <w:lang w:val="ru-RU"/>
              </w:rPr>
            </w:pPr>
            <w:r w:rsidRPr="005975ED">
              <w:rPr>
                <w:lang w:val="ru-RU"/>
              </w:rPr>
              <w:t>1.2</w:t>
            </w:r>
          </w:p>
        </w:tc>
        <w:tc>
          <w:tcPr>
            <w:tcW w:w="4111" w:type="dxa"/>
          </w:tcPr>
          <w:p w14:paraId="719A20B4" w14:textId="77777777" w:rsidR="00D94E04" w:rsidRPr="005975ED" w:rsidRDefault="00D94E04" w:rsidP="00526C9B">
            <w:pPr>
              <w:pStyle w:val="Tabletext"/>
              <w:rPr>
                <w:lang w:val="ru-RU"/>
              </w:rPr>
            </w:pPr>
            <w:r w:rsidRPr="005975ED">
              <w:rPr>
                <w:lang w:val="ru-RU"/>
              </w:rPr>
              <w:t>А26 Временное расписание 2 (А26T2)</w:t>
            </w:r>
          </w:p>
        </w:tc>
        <w:tc>
          <w:tcPr>
            <w:tcW w:w="2551" w:type="dxa"/>
          </w:tcPr>
          <w:p w14:paraId="40E597CC" w14:textId="77777777" w:rsidR="00D94E04" w:rsidRPr="005975ED" w:rsidRDefault="00D94E04" w:rsidP="00526C9B">
            <w:pPr>
              <w:pStyle w:val="Tabletext"/>
              <w:ind w:firstLine="179"/>
              <w:rPr>
                <w:lang w:val="ru-RU"/>
              </w:rPr>
            </w:pPr>
            <w:r w:rsidRPr="005975ED">
              <w:rPr>
                <w:lang w:val="ru-RU"/>
              </w:rPr>
              <w:t>конец февраля 2026 г.</w:t>
            </w:r>
          </w:p>
        </w:tc>
        <w:tc>
          <w:tcPr>
            <w:tcW w:w="2409" w:type="dxa"/>
          </w:tcPr>
          <w:p w14:paraId="42FD3112" w14:textId="77777777" w:rsidR="00D94E04" w:rsidRPr="005975ED" w:rsidRDefault="00D94E04" w:rsidP="00526C9B">
            <w:pPr>
              <w:pStyle w:val="Tabletext"/>
              <w:tabs>
                <w:tab w:val="clear" w:pos="284"/>
              </w:tabs>
              <w:ind w:firstLine="179"/>
              <w:rPr>
                <w:szCs w:val="24"/>
                <w:lang w:val="ru-RU"/>
              </w:rPr>
            </w:pPr>
            <w:r w:rsidRPr="005975ED">
              <w:rPr>
                <w:szCs w:val="24"/>
                <w:lang w:val="ru-RU"/>
              </w:rPr>
              <w:t>16 февраля</w:t>
            </w:r>
            <w:r w:rsidRPr="005975ED">
              <w:rPr>
                <w:lang w:val="ru-RU"/>
              </w:rPr>
              <w:t xml:space="preserve"> 2026 </w:t>
            </w:r>
            <w:r w:rsidRPr="005975ED">
              <w:rPr>
                <w:szCs w:val="24"/>
                <w:lang w:val="ru-RU"/>
              </w:rPr>
              <w:t>г.</w:t>
            </w:r>
          </w:p>
        </w:tc>
      </w:tr>
      <w:tr w:rsidR="00D94E04" w:rsidRPr="005975ED" w14:paraId="1CC838E1" w14:textId="77777777" w:rsidTr="00F338BD">
        <w:trPr>
          <w:trHeight w:val="223"/>
          <w:jc w:val="center"/>
        </w:trPr>
        <w:tc>
          <w:tcPr>
            <w:tcW w:w="704" w:type="dxa"/>
          </w:tcPr>
          <w:p w14:paraId="520EE098" w14:textId="77777777" w:rsidR="00D94E04" w:rsidRPr="005975ED" w:rsidRDefault="00D94E04" w:rsidP="00526C9B">
            <w:pPr>
              <w:pStyle w:val="Tabletext"/>
              <w:rPr>
                <w:lang w:val="ru-RU"/>
              </w:rPr>
            </w:pPr>
            <w:r w:rsidRPr="005975ED">
              <w:rPr>
                <w:lang w:val="ru-RU"/>
              </w:rPr>
              <w:t>1.3</w:t>
            </w:r>
          </w:p>
        </w:tc>
        <w:tc>
          <w:tcPr>
            <w:tcW w:w="4111" w:type="dxa"/>
          </w:tcPr>
          <w:p w14:paraId="1FCAFB24" w14:textId="77777777" w:rsidR="00D94E04" w:rsidRPr="005975ED" w:rsidRDefault="00D94E04" w:rsidP="00526C9B">
            <w:pPr>
              <w:pStyle w:val="Tabletext"/>
              <w:rPr>
                <w:lang w:val="ru-RU"/>
              </w:rPr>
            </w:pPr>
            <w:r w:rsidRPr="005975ED">
              <w:rPr>
                <w:lang w:val="ru-RU"/>
              </w:rPr>
              <w:t>А26 Расписание 1 (А26S1)</w:t>
            </w:r>
          </w:p>
        </w:tc>
        <w:tc>
          <w:tcPr>
            <w:tcW w:w="2551" w:type="dxa"/>
          </w:tcPr>
          <w:p w14:paraId="49115856" w14:textId="77777777" w:rsidR="00D94E04" w:rsidRPr="005975ED" w:rsidRDefault="00D94E04" w:rsidP="00526C9B">
            <w:pPr>
              <w:pStyle w:val="Tabletext"/>
              <w:ind w:firstLine="179"/>
              <w:rPr>
                <w:lang w:val="ru-RU"/>
              </w:rPr>
            </w:pPr>
            <w:r w:rsidRPr="005975ED">
              <w:rPr>
                <w:lang w:val="ru-RU"/>
              </w:rPr>
              <w:t>конец марта 2026 г.</w:t>
            </w:r>
          </w:p>
        </w:tc>
        <w:tc>
          <w:tcPr>
            <w:tcW w:w="2409" w:type="dxa"/>
          </w:tcPr>
          <w:p w14:paraId="3976C74A" w14:textId="77777777" w:rsidR="00D94E04" w:rsidRPr="005975ED" w:rsidRDefault="00D94E04" w:rsidP="00526C9B">
            <w:pPr>
              <w:pStyle w:val="Tabletext"/>
              <w:tabs>
                <w:tab w:val="clear" w:pos="284"/>
              </w:tabs>
              <w:ind w:firstLine="179"/>
              <w:rPr>
                <w:szCs w:val="24"/>
                <w:lang w:val="ru-RU"/>
              </w:rPr>
            </w:pPr>
            <w:r w:rsidRPr="005975ED">
              <w:rPr>
                <w:szCs w:val="24"/>
                <w:lang w:val="ru-RU"/>
              </w:rPr>
              <w:t xml:space="preserve">16 марта </w:t>
            </w:r>
            <w:r w:rsidRPr="005975ED">
              <w:rPr>
                <w:lang w:val="ru-RU"/>
              </w:rPr>
              <w:t xml:space="preserve">2026 </w:t>
            </w:r>
            <w:r w:rsidRPr="005975ED">
              <w:rPr>
                <w:szCs w:val="24"/>
                <w:lang w:val="ru-RU"/>
              </w:rPr>
              <w:t>г.</w:t>
            </w:r>
          </w:p>
        </w:tc>
      </w:tr>
      <w:tr w:rsidR="00D94E04" w:rsidRPr="005975ED" w14:paraId="60272CD4" w14:textId="77777777" w:rsidTr="00F338BD">
        <w:trPr>
          <w:trHeight w:val="223"/>
          <w:jc w:val="center"/>
        </w:trPr>
        <w:tc>
          <w:tcPr>
            <w:tcW w:w="704" w:type="dxa"/>
          </w:tcPr>
          <w:p w14:paraId="483ABECB" w14:textId="77777777" w:rsidR="00D94E04" w:rsidRPr="005975ED" w:rsidRDefault="00D94E04" w:rsidP="00526C9B">
            <w:pPr>
              <w:pStyle w:val="Tabletext"/>
              <w:rPr>
                <w:lang w:val="ru-RU"/>
              </w:rPr>
            </w:pPr>
            <w:r w:rsidRPr="005975ED">
              <w:rPr>
                <w:lang w:val="ru-RU"/>
              </w:rPr>
              <w:t>1.4</w:t>
            </w:r>
          </w:p>
        </w:tc>
        <w:tc>
          <w:tcPr>
            <w:tcW w:w="4111" w:type="dxa"/>
          </w:tcPr>
          <w:p w14:paraId="10B64E49" w14:textId="77777777" w:rsidR="00D94E04" w:rsidRPr="005975ED" w:rsidRDefault="00D94E04" w:rsidP="00526C9B">
            <w:pPr>
              <w:pStyle w:val="Tabletext"/>
              <w:rPr>
                <w:lang w:val="ru-RU"/>
              </w:rPr>
            </w:pPr>
            <w:bookmarkStart w:id="1" w:name="_Hlk86681460"/>
            <w:r w:rsidRPr="005975ED">
              <w:rPr>
                <w:lang w:val="ru-RU"/>
              </w:rPr>
              <w:t>А26 Расписание 2 (А26S2)</w:t>
            </w:r>
          </w:p>
        </w:tc>
        <w:tc>
          <w:tcPr>
            <w:tcW w:w="2551" w:type="dxa"/>
          </w:tcPr>
          <w:p w14:paraId="3CE60682" w14:textId="77777777" w:rsidR="00D94E04" w:rsidRPr="005975ED" w:rsidRDefault="00D94E04" w:rsidP="00526C9B">
            <w:pPr>
              <w:pStyle w:val="Tabletext"/>
              <w:ind w:firstLine="179"/>
              <w:rPr>
                <w:lang w:val="ru-RU"/>
              </w:rPr>
            </w:pPr>
            <w:r w:rsidRPr="005975ED">
              <w:rPr>
                <w:lang w:val="ru-RU"/>
              </w:rPr>
              <w:t>конец мая 2026 г.</w:t>
            </w:r>
          </w:p>
        </w:tc>
        <w:tc>
          <w:tcPr>
            <w:tcW w:w="2409" w:type="dxa"/>
          </w:tcPr>
          <w:p w14:paraId="5F9487B6" w14:textId="77777777" w:rsidR="00D94E04" w:rsidRPr="005975ED" w:rsidRDefault="00D94E04" w:rsidP="00526C9B">
            <w:pPr>
              <w:pStyle w:val="Tabletext"/>
              <w:tabs>
                <w:tab w:val="clear" w:pos="284"/>
              </w:tabs>
              <w:ind w:firstLine="179"/>
              <w:rPr>
                <w:szCs w:val="24"/>
                <w:lang w:val="ru-RU"/>
              </w:rPr>
            </w:pPr>
            <w:r w:rsidRPr="005975ED">
              <w:rPr>
                <w:szCs w:val="24"/>
                <w:lang w:val="ru-RU"/>
              </w:rPr>
              <w:t>18 мая</w:t>
            </w:r>
            <w:r w:rsidRPr="005975ED">
              <w:rPr>
                <w:lang w:val="ru-RU"/>
              </w:rPr>
              <w:t xml:space="preserve"> 2026 </w:t>
            </w:r>
            <w:r w:rsidRPr="005975ED">
              <w:rPr>
                <w:szCs w:val="24"/>
                <w:lang w:val="ru-RU"/>
              </w:rPr>
              <w:t>г.</w:t>
            </w:r>
          </w:p>
        </w:tc>
      </w:tr>
      <w:tr w:rsidR="00D94E04" w:rsidRPr="005975ED" w14:paraId="1EAD2E7C" w14:textId="77777777" w:rsidTr="00F338BD">
        <w:trPr>
          <w:trHeight w:val="223"/>
          <w:jc w:val="center"/>
        </w:trPr>
        <w:tc>
          <w:tcPr>
            <w:tcW w:w="704" w:type="dxa"/>
          </w:tcPr>
          <w:p w14:paraId="59EFA771" w14:textId="77777777" w:rsidR="00D94E04" w:rsidRPr="005975ED" w:rsidRDefault="00D94E04" w:rsidP="00526C9B">
            <w:pPr>
              <w:pStyle w:val="Tabletext"/>
              <w:rPr>
                <w:lang w:val="ru-RU"/>
              </w:rPr>
            </w:pPr>
            <w:r w:rsidRPr="005975ED">
              <w:rPr>
                <w:lang w:val="ru-RU"/>
              </w:rPr>
              <w:t>1.5</w:t>
            </w:r>
          </w:p>
        </w:tc>
        <w:bookmarkEnd w:id="1"/>
        <w:tc>
          <w:tcPr>
            <w:tcW w:w="4111" w:type="dxa"/>
          </w:tcPr>
          <w:p w14:paraId="59F77F81" w14:textId="77777777" w:rsidR="00D94E04" w:rsidRPr="005975ED" w:rsidRDefault="00D94E04" w:rsidP="00526C9B">
            <w:pPr>
              <w:pStyle w:val="Tabletext"/>
              <w:rPr>
                <w:lang w:val="ru-RU"/>
              </w:rPr>
            </w:pPr>
            <w:r w:rsidRPr="005975ED">
              <w:rPr>
                <w:lang w:val="ru-RU"/>
              </w:rPr>
              <w:t>А26 Расписание 3 (А26S3)</w:t>
            </w:r>
          </w:p>
        </w:tc>
        <w:tc>
          <w:tcPr>
            <w:tcW w:w="2551" w:type="dxa"/>
          </w:tcPr>
          <w:p w14:paraId="06E34F75" w14:textId="77777777" w:rsidR="00D94E04" w:rsidRPr="005975ED" w:rsidRDefault="00D94E04" w:rsidP="00526C9B">
            <w:pPr>
              <w:pStyle w:val="Tabletext"/>
              <w:ind w:firstLine="179"/>
              <w:rPr>
                <w:lang w:val="ru-RU"/>
              </w:rPr>
            </w:pPr>
            <w:r w:rsidRPr="005975ED">
              <w:rPr>
                <w:lang w:val="ru-RU"/>
              </w:rPr>
              <w:t>конец июля 2026 г.</w:t>
            </w:r>
          </w:p>
        </w:tc>
        <w:tc>
          <w:tcPr>
            <w:tcW w:w="2409" w:type="dxa"/>
          </w:tcPr>
          <w:p w14:paraId="596BFBF1" w14:textId="4F48F85A" w:rsidR="00D94E04" w:rsidRPr="005975ED" w:rsidRDefault="00D94E04" w:rsidP="00526C9B">
            <w:pPr>
              <w:pStyle w:val="Tabletext"/>
              <w:tabs>
                <w:tab w:val="clear" w:pos="284"/>
              </w:tabs>
              <w:ind w:firstLine="179"/>
              <w:rPr>
                <w:lang w:val="ru-RU"/>
              </w:rPr>
            </w:pPr>
            <w:r w:rsidRPr="005975ED">
              <w:rPr>
                <w:lang w:val="ru-RU"/>
              </w:rPr>
              <w:t>20 июля 2026</w:t>
            </w:r>
            <w:r w:rsidR="00F626DB" w:rsidRPr="005975ED">
              <w:rPr>
                <w:lang w:val="ru-RU"/>
              </w:rPr>
              <w:t xml:space="preserve"> </w:t>
            </w:r>
            <w:r w:rsidRPr="005975ED">
              <w:rPr>
                <w:lang w:val="ru-RU"/>
              </w:rPr>
              <w:t>г.</w:t>
            </w:r>
          </w:p>
        </w:tc>
      </w:tr>
      <w:tr w:rsidR="00D94E04" w:rsidRPr="005975ED" w14:paraId="613C935E" w14:textId="77777777" w:rsidTr="00F338BD">
        <w:trPr>
          <w:trHeight w:val="223"/>
          <w:jc w:val="center"/>
        </w:trPr>
        <w:tc>
          <w:tcPr>
            <w:tcW w:w="704" w:type="dxa"/>
          </w:tcPr>
          <w:p w14:paraId="74DD0E08" w14:textId="77777777" w:rsidR="00D94E04" w:rsidRPr="005975ED" w:rsidRDefault="00D94E04" w:rsidP="00526C9B">
            <w:pPr>
              <w:pStyle w:val="Tabletext"/>
              <w:rPr>
                <w:lang w:val="ru-RU"/>
              </w:rPr>
            </w:pPr>
            <w:r w:rsidRPr="005975ED">
              <w:rPr>
                <w:lang w:val="ru-RU"/>
              </w:rPr>
              <w:t>1.6</w:t>
            </w:r>
          </w:p>
        </w:tc>
        <w:tc>
          <w:tcPr>
            <w:tcW w:w="4111" w:type="dxa"/>
          </w:tcPr>
          <w:p w14:paraId="5F703194" w14:textId="77777777" w:rsidR="00D94E04" w:rsidRPr="005975ED" w:rsidRDefault="00D94E04" w:rsidP="00526C9B">
            <w:pPr>
              <w:pStyle w:val="Tabletext"/>
              <w:rPr>
                <w:lang w:val="ru-RU"/>
              </w:rPr>
            </w:pPr>
            <w:r w:rsidRPr="005975ED">
              <w:rPr>
                <w:lang w:val="ru-RU"/>
              </w:rPr>
              <w:t>А26 Окончательное расписание (А26F)</w:t>
            </w:r>
          </w:p>
        </w:tc>
        <w:tc>
          <w:tcPr>
            <w:tcW w:w="2551" w:type="dxa"/>
          </w:tcPr>
          <w:p w14:paraId="6E2AF186" w14:textId="77777777" w:rsidR="00D94E04" w:rsidRPr="005975ED" w:rsidRDefault="00D94E04" w:rsidP="00526C9B">
            <w:pPr>
              <w:pStyle w:val="Tabletext"/>
              <w:ind w:firstLine="179"/>
              <w:rPr>
                <w:lang w:val="ru-RU"/>
              </w:rPr>
            </w:pPr>
            <w:r w:rsidRPr="005975ED">
              <w:rPr>
                <w:lang w:val="ru-RU"/>
              </w:rPr>
              <w:t>конец ноября 2026 г.</w:t>
            </w:r>
          </w:p>
        </w:tc>
        <w:tc>
          <w:tcPr>
            <w:tcW w:w="2409" w:type="dxa"/>
          </w:tcPr>
          <w:p w14:paraId="00809E11" w14:textId="77777777" w:rsidR="00D94E04" w:rsidRPr="005975ED" w:rsidRDefault="00D94E04" w:rsidP="00526C9B">
            <w:pPr>
              <w:pStyle w:val="Tabletext"/>
              <w:tabs>
                <w:tab w:val="clear" w:pos="284"/>
              </w:tabs>
              <w:ind w:firstLine="179"/>
              <w:rPr>
                <w:lang w:val="ru-RU"/>
              </w:rPr>
            </w:pPr>
            <w:r w:rsidRPr="005975ED">
              <w:rPr>
                <w:lang w:val="ru-RU"/>
              </w:rPr>
              <w:t>16 ноября 2026 г.</w:t>
            </w:r>
          </w:p>
        </w:tc>
      </w:tr>
    </w:tbl>
    <w:p w14:paraId="6BEE68E5" w14:textId="23FC424B" w:rsidR="00D94E04" w:rsidRPr="005975ED" w:rsidRDefault="00D94E04" w:rsidP="00D94E04">
      <w:pPr>
        <w:pStyle w:val="TableNoTitle"/>
        <w:rPr>
          <w:lang w:val="ru-RU"/>
        </w:rPr>
      </w:pPr>
      <w:r w:rsidRPr="005975ED">
        <w:rPr>
          <w:lang w:val="ru-RU"/>
        </w:rPr>
        <w:t xml:space="preserve">Таблица 2 </w:t>
      </w:r>
      <w:r w:rsidR="009C5208" w:rsidRPr="005975ED">
        <w:rPr>
          <w:lang w:val="ru-RU"/>
        </w:rPr>
        <w:t>−</w:t>
      </w:r>
      <w:r w:rsidRPr="005975ED">
        <w:rPr>
          <w:lang w:val="ru-RU"/>
        </w:rPr>
        <w:t xml:space="preserve"> Перечень расписаний и предельные сроки для представлений</w:t>
      </w:r>
      <w:r w:rsidRPr="005975ED">
        <w:rPr>
          <w:lang w:val="ru-RU"/>
        </w:rPr>
        <w:br/>
        <w:t>Расписание ВЧРВ – сезон В26 (25 октября 2026 г. – 28 марта 2027 г.)</w:t>
      </w: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111"/>
        <w:gridCol w:w="2551"/>
        <w:gridCol w:w="2409"/>
      </w:tblGrid>
      <w:tr w:rsidR="00D94E04" w:rsidRPr="005975ED" w14:paraId="420C17BB" w14:textId="77777777" w:rsidTr="00F338BD">
        <w:trPr>
          <w:trHeight w:val="446"/>
          <w:jc w:val="center"/>
        </w:trPr>
        <w:tc>
          <w:tcPr>
            <w:tcW w:w="704" w:type="dxa"/>
          </w:tcPr>
          <w:p w14:paraId="343B0623" w14:textId="77777777" w:rsidR="00D94E04" w:rsidRPr="005975ED" w:rsidRDefault="00D94E04" w:rsidP="00AB1793">
            <w:pPr>
              <w:pStyle w:val="Tablehead"/>
              <w:rPr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57674AC0" w14:textId="77777777" w:rsidR="00D94E04" w:rsidRPr="005975ED" w:rsidRDefault="00D94E04" w:rsidP="00AB1793">
            <w:pPr>
              <w:pStyle w:val="Tablehead"/>
              <w:rPr>
                <w:lang w:val="ru-RU"/>
              </w:rPr>
            </w:pPr>
            <w:r w:rsidRPr="005975ED">
              <w:rPr>
                <w:lang w:val="ru-RU"/>
              </w:rPr>
              <w:t>Название расписания</w:t>
            </w:r>
          </w:p>
        </w:tc>
        <w:tc>
          <w:tcPr>
            <w:tcW w:w="2551" w:type="dxa"/>
            <w:vAlign w:val="center"/>
          </w:tcPr>
          <w:p w14:paraId="30AB8004" w14:textId="77777777" w:rsidR="00D94E04" w:rsidRPr="005975ED" w:rsidRDefault="00D94E04" w:rsidP="00AB1793">
            <w:pPr>
              <w:pStyle w:val="Tablehead"/>
              <w:rPr>
                <w:lang w:val="ru-RU"/>
              </w:rPr>
            </w:pPr>
            <w:r w:rsidRPr="005975ED">
              <w:rPr>
                <w:lang w:val="ru-RU"/>
              </w:rPr>
              <w:t>Срок публикации</w:t>
            </w:r>
          </w:p>
        </w:tc>
        <w:tc>
          <w:tcPr>
            <w:tcW w:w="2409" w:type="dxa"/>
            <w:vAlign w:val="center"/>
          </w:tcPr>
          <w:p w14:paraId="3E5AF23E" w14:textId="77777777" w:rsidR="00D94E04" w:rsidRPr="005975ED" w:rsidRDefault="00D94E04" w:rsidP="00AB1793">
            <w:pPr>
              <w:pStyle w:val="Tablehead"/>
              <w:rPr>
                <w:lang w:val="ru-RU"/>
              </w:rPr>
            </w:pPr>
            <w:r w:rsidRPr="005975ED">
              <w:rPr>
                <w:lang w:val="ru-RU"/>
              </w:rPr>
              <w:t>Предельные сроки для представлений</w:t>
            </w:r>
          </w:p>
        </w:tc>
      </w:tr>
      <w:tr w:rsidR="00D94E04" w:rsidRPr="005975ED" w14:paraId="17391848" w14:textId="77777777" w:rsidTr="00F338BD">
        <w:trPr>
          <w:trHeight w:val="223"/>
          <w:jc w:val="center"/>
        </w:trPr>
        <w:tc>
          <w:tcPr>
            <w:tcW w:w="704" w:type="dxa"/>
          </w:tcPr>
          <w:p w14:paraId="64F7274A" w14:textId="77777777" w:rsidR="00D94E04" w:rsidRPr="005975ED" w:rsidRDefault="00D94E04" w:rsidP="00526C9B">
            <w:pPr>
              <w:pStyle w:val="Tabletext"/>
              <w:rPr>
                <w:lang w:val="ru-RU"/>
              </w:rPr>
            </w:pPr>
            <w:r w:rsidRPr="005975ED">
              <w:rPr>
                <w:lang w:val="ru-RU"/>
              </w:rPr>
              <w:t>1.1</w:t>
            </w:r>
          </w:p>
        </w:tc>
        <w:tc>
          <w:tcPr>
            <w:tcW w:w="4111" w:type="dxa"/>
          </w:tcPr>
          <w:p w14:paraId="78AB3139" w14:textId="77777777" w:rsidR="00D94E04" w:rsidRPr="005975ED" w:rsidRDefault="00D94E04" w:rsidP="00526C9B">
            <w:pPr>
              <w:pStyle w:val="Tabletext"/>
              <w:rPr>
                <w:lang w:val="ru-RU"/>
              </w:rPr>
            </w:pPr>
            <w:r w:rsidRPr="005975ED">
              <w:rPr>
                <w:lang w:val="ru-RU"/>
              </w:rPr>
              <w:t>В26 Временное расписание 1 (В26T1)</w:t>
            </w:r>
          </w:p>
        </w:tc>
        <w:tc>
          <w:tcPr>
            <w:tcW w:w="2551" w:type="dxa"/>
          </w:tcPr>
          <w:p w14:paraId="5A8C54C3" w14:textId="77777777" w:rsidR="00D94E04" w:rsidRPr="005975ED" w:rsidRDefault="00D94E04" w:rsidP="00526C9B">
            <w:pPr>
              <w:pStyle w:val="Tabletext"/>
              <w:ind w:firstLine="179"/>
              <w:rPr>
                <w:lang w:val="ru-RU"/>
              </w:rPr>
            </w:pPr>
            <w:r w:rsidRPr="005975ED">
              <w:rPr>
                <w:lang w:val="ru-RU"/>
              </w:rPr>
              <w:t>конец августа 2026 г.</w:t>
            </w:r>
          </w:p>
        </w:tc>
        <w:tc>
          <w:tcPr>
            <w:tcW w:w="2409" w:type="dxa"/>
          </w:tcPr>
          <w:p w14:paraId="549C9CD2" w14:textId="77777777" w:rsidR="00D94E04" w:rsidRPr="005975ED" w:rsidRDefault="00D94E04" w:rsidP="00526C9B">
            <w:pPr>
              <w:pStyle w:val="Tabletext"/>
              <w:tabs>
                <w:tab w:val="clear" w:pos="284"/>
              </w:tabs>
              <w:ind w:left="171" w:firstLine="8"/>
              <w:rPr>
                <w:szCs w:val="24"/>
                <w:lang w:val="ru-RU"/>
              </w:rPr>
            </w:pPr>
            <w:r w:rsidRPr="005975ED">
              <w:rPr>
                <w:szCs w:val="24"/>
                <w:lang w:val="ru-RU"/>
              </w:rPr>
              <w:t>16 августа 202</w:t>
            </w:r>
            <w:r w:rsidRPr="005975ED">
              <w:rPr>
                <w:lang w:val="ru-RU"/>
              </w:rPr>
              <w:t>6</w:t>
            </w:r>
            <w:r w:rsidRPr="005975ED">
              <w:rPr>
                <w:szCs w:val="24"/>
                <w:lang w:val="ru-RU"/>
              </w:rPr>
              <w:t xml:space="preserve"> г.</w:t>
            </w:r>
          </w:p>
        </w:tc>
      </w:tr>
      <w:tr w:rsidR="00D94E04" w:rsidRPr="005975ED" w14:paraId="0696ABE8" w14:textId="77777777" w:rsidTr="00F338BD">
        <w:trPr>
          <w:trHeight w:val="223"/>
          <w:jc w:val="center"/>
        </w:trPr>
        <w:tc>
          <w:tcPr>
            <w:tcW w:w="704" w:type="dxa"/>
          </w:tcPr>
          <w:p w14:paraId="04653C88" w14:textId="77777777" w:rsidR="00D94E04" w:rsidRPr="005975ED" w:rsidRDefault="00D94E04" w:rsidP="00526C9B">
            <w:pPr>
              <w:pStyle w:val="Tabletext"/>
              <w:rPr>
                <w:lang w:val="ru-RU"/>
              </w:rPr>
            </w:pPr>
            <w:r w:rsidRPr="005975ED">
              <w:rPr>
                <w:lang w:val="ru-RU"/>
              </w:rPr>
              <w:t>1.2</w:t>
            </w:r>
          </w:p>
        </w:tc>
        <w:tc>
          <w:tcPr>
            <w:tcW w:w="4111" w:type="dxa"/>
          </w:tcPr>
          <w:p w14:paraId="3ACFCDA0" w14:textId="77777777" w:rsidR="00D94E04" w:rsidRPr="005975ED" w:rsidRDefault="00D94E04" w:rsidP="00526C9B">
            <w:pPr>
              <w:pStyle w:val="Tabletext"/>
              <w:rPr>
                <w:lang w:val="ru-RU"/>
              </w:rPr>
            </w:pPr>
            <w:r w:rsidRPr="005975ED">
              <w:rPr>
                <w:lang w:val="ru-RU"/>
              </w:rPr>
              <w:t>В26 Временное расписание 2 (В26T2)</w:t>
            </w:r>
          </w:p>
        </w:tc>
        <w:tc>
          <w:tcPr>
            <w:tcW w:w="2551" w:type="dxa"/>
          </w:tcPr>
          <w:p w14:paraId="51105102" w14:textId="77777777" w:rsidR="00D94E04" w:rsidRPr="005975ED" w:rsidRDefault="00D94E04" w:rsidP="00526C9B">
            <w:pPr>
              <w:pStyle w:val="Tabletext"/>
              <w:ind w:firstLine="179"/>
              <w:rPr>
                <w:lang w:val="ru-RU"/>
              </w:rPr>
            </w:pPr>
            <w:r w:rsidRPr="005975ED">
              <w:rPr>
                <w:lang w:val="ru-RU"/>
              </w:rPr>
              <w:t>конец сентября 2026 г.</w:t>
            </w:r>
          </w:p>
        </w:tc>
        <w:tc>
          <w:tcPr>
            <w:tcW w:w="2409" w:type="dxa"/>
          </w:tcPr>
          <w:p w14:paraId="7A00AA6A" w14:textId="77777777" w:rsidR="00D94E04" w:rsidRPr="005975ED" w:rsidRDefault="00D94E04" w:rsidP="00526C9B">
            <w:pPr>
              <w:pStyle w:val="Tabletext"/>
              <w:tabs>
                <w:tab w:val="clear" w:pos="284"/>
              </w:tabs>
              <w:ind w:left="171" w:firstLine="8"/>
              <w:rPr>
                <w:szCs w:val="24"/>
                <w:lang w:val="ru-RU"/>
              </w:rPr>
            </w:pPr>
            <w:r w:rsidRPr="005975ED">
              <w:rPr>
                <w:szCs w:val="24"/>
                <w:lang w:val="ru-RU"/>
              </w:rPr>
              <w:t>20 сентября 202</w:t>
            </w:r>
            <w:r w:rsidRPr="005975ED">
              <w:rPr>
                <w:lang w:val="ru-RU"/>
              </w:rPr>
              <w:t>6</w:t>
            </w:r>
            <w:r w:rsidRPr="005975ED">
              <w:rPr>
                <w:szCs w:val="24"/>
                <w:lang w:val="ru-RU"/>
              </w:rPr>
              <w:t xml:space="preserve"> г.</w:t>
            </w:r>
          </w:p>
        </w:tc>
      </w:tr>
      <w:tr w:rsidR="00D94E04" w:rsidRPr="005975ED" w14:paraId="6E7607E2" w14:textId="77777777" w:rsidTr="00F338BD">
        <w:trPr>
          <w:trHeight w:val="223"/>
          <w:jc w:val="center"/>
        </w:trPr>
        <w:tc>
          <w:tcPr>
            <w:tcW w:w="704" w:type="dxa"/>
          </w:tcPr>
          <w:p w14:paraId="5D4D9F72" w14:textId="77777777" w:rsidR="00D94E04" w:rsidRPr="005975ED" w:rsidRDefault="00D94E04" w:rsidP="00526C9B">
            <w:pPr>
              <w:pStyle w:val="Tabletext"/>
              <w:rPr>
                <w:lang w:val="ru-RU"/>
              </w:rPr>
            </w:pPr>
            <w:r w:rsidRPr="005975ED">
              <w:rPr>
                <w:lang w:val="ru-RU"/>
              </w:rPr>
              <w:t>1.3</w:t>
            </w:r>
          </w:p>
        </w:tc>
        <w:tc>
          <w:tcPr>
            <w:tcW w:w="4111" w:type="dxa"/>
          </w:tcPr>
          <w:p w14:paraId="05EAD327" w14:textId="77777777" w:rsidR="00D94E04" w:rsidRPr="005975ED" w:rsidRDefault="00D94E04" w:rsidP="00526C9B">
            <w:pPr>
              <w:pStyle w:val="Tabletext"/>
              <w:rPr>
                <w:lang w:val="ru-RU"/>
              </w:rPr>
            </w:pPr>
            <w:r w:rsidRPr="005975ED">
              <w:rPr>
                <w:lang w:val="ru-RU"/>
              </w:rPr>
              <w:t>В26 Расписание 1 (В26S1)</w:t>
            </w:r>
          </w:p>
        </w:tc>
        <w:tc>
          <w:tcPr>
            <w:tcW w:w="2551" w:type="dxa"/>
          </w:tcPr>
          <w:p w14:paraId="1CB32083" w14:textId="77777777" w:rsidR="00D94E04" w:rsidRPr="005975ED" w:rsidRDefault="00D94E04" w:rsidP="00526C9B">
            <w:pPr>
              <w:pStyle w:val="Tabletext"/>
              <w:ind w:firstLine="179"/>
              <w:rPr>
                <w:lang w:val="ru-RU"/>
              </w:rPr>
            </w:pPr>
            <w:r w:rsidRPr="005975ED">
              <w:rPr>
                <w:lang w:val="ru-RU"/>
              </w:rPr>
              <w:t>конец октября 2026 г.</w:t>
            </w:r>
          </w:p>
        </w:tc>
        <w:tc>
          <w:tcPr>
            <w:tcW w:w="2409" w:type="dxa"/>
          </w:tcPr>
          <w:p w14:paraId="1EF314EA" w14:textId="77777777" w:rsidR="00D94E04" w:rsidRPr="005975ED" w:rsidRDefault="00D94E04" w:rsidP="00526C9B">
            <w:pPr>
              <w:pStyle w:val="Tabletext"/>
              <w:tabs>
                <w:tab w:val="clear" w:pos="284"/>
              </w:tabs>
              <w:ind w:left="171" w:firstLine="8"/>
              <w:rPr>
                <w:szCs w:val="24"/>
                <w:lang w:val="ru-RU"/>
              </w:rPr>
            </w:pPr>
            <w:r w:rsidRPr="005975ED">
              <w:rPr>
                <w:szCs w:val="24"/>
                <w:lang w:val="ru-RU"/>
              </w:rPr>
              <w:t>18 октября 202</w:t>
            </w:r>
            <w:r w:rsidRPr="005975ED">
              <w:rPr>
                <w:lang w:val="ru-RU"/>
              </w:rPr>
              <w:t>6</w:t>
            </w:r>
            <w:r w:rsidRPr="005975ED">
              <w:rPr>
                <w:szCs w:val="24"/>
                <w:lang w:val="ru-RU"/>
              </w:rPr>
              <w:t xml:space="preserve"> г.</w:t>
            </w:r>
          </w:p>
        </w:tc>
      </w:tr>
      <w:tr w:rsidR="00D94E04" w:rsidRPr="005975ED" w14:paraId="528B7FF5" w14:textId="77777777" w:rsidTr="00F338BD">
        <w:trPr>
          <w:trHeight w:val="223"/>
          <w:jc w:val="center"/>
        </w:trPr>
        <w:tc>
          <w:tcPr>
            <w:tcW w:w="704" w:type="dxa"/>
          </w:tcPr>
          <w:p w14:paraId="41194FC1" w14:textId="77777777" w:rsidR="00D94E04" w:rsidRPr="005975ED" w:rsidRDefault="00D94E04" w:rsidP="00526C9B">
            <w:pPr>
              <w:pStyle w:val="Tabletext"/>
              <w:rPr>
                <w:lang w:val="ru-RU"/>
              </w:rPr>
            </w:pPr>
            <w:r w:rsidRPr="005975ED">
              <w:rPr>
                <w:lang w:val="ru-RU"/>
              </w:rPr>
              <w:t>1.4</w:t>
            </w:r>
          </w:p>
        </w:tc>
        <w:tc>
          <w:tcPr>
            <w:tcW w:w="4111" w:type="dxa"/>
          </w:tcPr>
          <w:p w14:paraId="03157343" w14:textId="77777777" w:rsidR="00D94E04" w:rsidRPr="005975ED" w:rsidRDefault="00D94E04" w:rsidP="00526C9B">
            <w:pPr>
              <w:pStyle w:val="Tabletext"/>
              <w:rPr>
                <w:lang w:val="ru-RU"/>
              </w:rPr>
            </w:pPr>
            <w:r w:rsidRPr="005975ED">
              <w:rPr>
                <w:lang w:val="ru-RU"/>
              </w:rPr>
              <w:t>В26 Расписание 2 (В26S2)</w:t>
            </w:r>
          </w:p>
        </w:tc>
        <w:tc>
          <w:tcPr>
            <w:tcW w:w="2551" w:type="dxa"/>
          </w:tcPr>
          <w:p w14:paraId="68F38424" w14:textId="77777777" w:rsidR="00D94E04" w:rsidRPr="005975ED" w:rsidRDefault="00D94E04" w:rsidP="00526C9B">
            <w:pPr>
              <w:pStyle w:val="Tabletext"/>
              <w:ind w:firstLine="179"/>
              <w:rPr>
                <w:lang w:val="ru-RU"/>
              </w:rPr>
            </w:pPr>
            <w:r w:rsidRPr="005975ED">
              <w:rPr>
                <w:lang w:val="ru-RU"/>
              </w:rPr>
              <w:t>конец декабря 2026 г.</w:t>
            </w:r>
          </w:p>
        </w:tc>
        <w:tc>
          <w:tcPr>
            <w:tcW w:w="2409" w:type="dxa"/>
          </w:tcPr>
          <w:p w14:paraId="612138C3" w14:textId="77777777" w:rsidR="00D94E04" w:rsidRPr="005975ED" w:rsidRDefault="00D94E04" w:rsidP="00526C9B">
            <w:pPr>
              <w:pStyle w:val="Tabletext"/>
              <w:tabs>
                <w:tab w:val="clear" w:pos="284"/>
              </w:tabs>
              <w:ind w:left="171" w:firstLine="8"/>
              <w:rPr>
                <w:szCs w:val="24"/>
                <w:lang w:val="ru-RU"/>
              </w:rPr>
            </w:pPr>
            <w:r w:rsidRPr="005975ED">
              <w:rPr>
                <w:szCs w:val="24"/>
                <w:lang w:val="ru-RU"/>
              </w:rPr>
              <w:t>20 декабря 202</w:t>
            </w:r>
            <w:r w:rsidRPr="005975ED">
              <w:rPr>
                <w:lang w:val="ru-RU"/>
              </w:rPr>
              <w:t>6</w:t>
            </w:r>
            <w:r w:rsidRPr="005975ED">
              <w:rPr>
                <w:szCs w:val="24"/>
                <w:lang w:val="ru-RU"/>
              </w:rPr>
              <w:t xml:space="preserve"> г.</w:t>
            </w:r>
          </w:p>
        </w:tc>
      </w:tr>
      <w:tr w:rsidR="00D94E04" w:rsidRPr="005975ED" w14:paraId="2C7BB985" w14:textId="77777777" w:rsidTr="00F338BD">
        <w:trPr>
          <w:trHeight w:val="223"/>
          <w:jc w:val="center"/>
        </w:trPr>
        <w:tc>
          <w:tcPr>
            <w:tcW w:w="704" w:type="dxa"/>
          </w:tcPr>
          <w:p w14:paraId="4CB8C227" w14:textId="77777777" w:rsidR="00D94E04" w:rsidRPr="005975ED" w:rsidRDefault="00D94E04" w:rsidP="00526C9B">
            <w:pPr>
              <w:pStyle w:val="Tabletext"/>
              <w:rPr>
                <w:lang w:val="ru-RU"/>
              </w:rPr>
            </w:pPr>
            <w:r w:rsidRPr="005975ED">
              <w:rPr>
                <w:lang w:val="ru-RU"/>
              </w:rPr>
              <w:t>1.5</w:t>
            </w:r>
          </w:p>
        </w:tc>
        <w:tc>
          <w:tcPr>
            <w:tcW w:w="4111" w:type="dxa"/>
          </w:tcPr>
          <w:p w14:paraId="66FD3E70" w14:textId="77777777" w:rsidR="00D94E04" w:rsidRPr="005975ED" w:rsidRDefault="00D94E04" w:rsidP="00526C9B">
            <w:pPr>
              <w:pStyle w:val="Tabletext"/>
              <w:rPr>
                <w:lang w:val="ru-RU"/>
              </w:rPr>
            </w:pPr>
            <w:r w:rsidRPr="005975ED">
              <w:rPr>
                <w:lang w:val="ru-RU"/>
              </w:rPr>
              <w:t>В26 Окончательное расписание (В26F)</w:t>
            </w:r>
          </w:p>
        </w:tc>
        <w:tc>
          <w:tcPr>
            <w:tcW w:w="2551" w:type="dxa"/>
          </w:tcPr>
          <w:p w14:paraId="1C513A96" w14:textId="77777777" w:rsidR="00D94E04" w:rsidRPr="005975ED" w:rsidRDefault="00D94E04" w:rsidP="00526C9B">
            <w:pPr>
              <w:pStyle w:val="Tabletext"/>
              <w:ind w:firstLine="179"/>
              <w:rPr>
                <w:lang w:val="ru-RU"/>
              </w:rPr>
            </w:pPr>
            <w:r w:rsidRPr="005975ED">
              <w:rPr>
                <w:lang w:val="ru-RU"/>
              </w:rPr>
              <w:t>конец апреля 2027 г.</w:t>
            </w:r>
          </w:p>
        </w:tc>
        <w:tc>
          <w:tcPr>
            <w:tcW w:w="2409" w:type="dxa"/>
          </w:tcPr>
          <w:p w14:paraId="7341558B" w14:textId="77777777" w:rsidR="00D94E04" w:rsidRPr="005975ED" w:rsidRDefault="00D94E04" w:rsidP="00526C9B">
            <w:pPr>
              <w:pStyle w:val="Tabletext"/>
              <w:tabs>
                <w:tab w:val="clear" w:pos="284"/>
              </w:tabs>
              <w:ind w:left="171" w:firstLine="8"/>
              <w:rPr>
                <w:szCs w:val="24"/>
                <w:lang w:val="ru-RU"/>
              </w:rPr>
            </w:pPr>
            <w:r w:rsidRPr="005975ED">
              <w:rPr>
                <w:szCs w:val="24"/>
                <w:lang w:val="ru-RU"/>
              </w:rPr>
              <w:t>18 апреля 202</w:t>
            </w:r>
            <w:r w:rsidRPr="005975ED">
              <w:rPr>
                <w:lang w:val="ru-RU"/>
              </w:rPr>
              <w:t>6</w:t>
            </w:r>
            <w:r w:rsidRPr="005975ED">
              <w:rPr>
                <w:szCs w:val="24"/>
                <w:lang w:val="ru-RU"/>
              </w:rPr>
              <w:t xml:space="preserve"> г.</w:t>
            </w:r>
          </w:p>
        </w:tc>
      </w:tr>
    </w:tbl>
    <w:p w14:paraId="3C6D077E" w14:textId="77777777" w:rsidR="00526C9B" w:rsidRPr="005975ED" w:rsidRDefault="00526C9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cs="Times New Roman"/>
          <w:caps/>
          <w:sz w:val="26"/>
          <w:szCs w:val="20"/>
          <w:lang w:val="ru-RU"/>
        </w:rPr>
      </w:pPr>
      <w:bookmarkStart w:id="2" w:name="_Hlk117515571"/>
      <w:r w:rsidRPr="005975ED">
        <w:rPr>
          <w:lang w:val="ru-RU"/>
        </w:rPr>
        <w:br w:type="page"/>
      </w:r>
    </w:p>
    <w:p w14:paraId="2188FF41" w14:textId="1FDB5588" w:rsidR="00D94E04" w:rsidRPr="005975ED" w:rsidRDefault="00D94E04" w:rsidP="00D94E04">
      <w:pPr>
        <w:pStyle w:val="AnnexNo"/>
        <w:rPr>
          <w:lang w:val="ru-RU"/>
        </w:rPr>
      </w:pPr>
      <w:r w:rsidRPr="005975ED">
        <w:rPr>
          <w:lang w:val="ru-RU"/>
        </w:rPr>
        <w:lastRenderedPageBreak/>
        <w:t>ПРИЛОЖЕНИЕ 2</w:t>
      </w:r>
    </w:p>
    <w:p w14:paraId="1FB53596" w14:textId="77777777" w:rsidR="00D94E04" w:rsidRPr="005975ED" w:rsidRDefault="00D94E04" w:rsidP="009C5208">
      <w:pPr>
        <w:pStyle w:val="AnnexNoTitle0"/>
        <w:spacing w:before="240" w:after="360"/>
        <w:rPr>
          <w:sz w:val="26"/>
          <w:szCs w:val="26"/>
          <w:lang w:val="ru-RU"/>
        </w:rPr>
      </w:pPr>
      <w:r w:rsidRPr="005975ED">
        <w:rPr>
          <w:rFonts w:asciiTheme="minorHAnsi" w:hAnsiTheme="minorHAnsi" w:cstheme="minorHAnsi"/>
          <w:sz w:val="26"/>
          <w:szCs w:val="26"/>
          <w:lang w:val="ru-RU"/>
        </w:rPr>
        <w:t xml:space="preserve">Частоты IRDR </w:t>
      </w:r>
      <w:r w:rsidRPr="005975ED">
        <w:rPr>
          <w:sz w:val="26"/>
          <w:szCs w:val="26"/>
          <w:lang w:val="ru-RU"/>
        </w:rPr>
        <w:t xml:space="preserve">для широковещательной передачи в чрезвычайных ситуациях </w:t>
      </w:r>
      <w:r w:rsidRPr="005975ED">
        <w:rPr>
          <w:sz w:val="26"/>
          <w:szCs w:val="26"/>
          <w:lang w:val="ru-RU"/>
        </w:rPr>
        <w:br/>
        <w:t>в полосах высоких частот (ВЧ)</w:t>
      </w:r>
    </w:p>
    <w:tbl>
      <w:tblPr>
        <w:tblStyle w:val="Grilledutableau"/>
        <w:tblW w:w="5036" w:type="dxa"/>
        <w:jc w:val="center"/>
        <w:tblLayout w:type="fixed"/>
        <w:tblLook w:val="04A0" w:firstRow="1" w:lastRow="0" w:firstColumn="1" w:lastColumn="0" w:noHBand="0" w:noVBand="1"/>
      </w:tblPr>
      <w:tblGrid>
        <w:gridCol w:w="2318"/>
        <w:gridCol w:w="2718"/>
      </w:tblGrid>
      <w:tr w:rsidR="00D94E04" w:rsidRPr="005975ED" w14:paraId="519DA2AF" w14:textId="77777777" w:rsidTr="00AB1793">
        <w:trPr>
          <w:jc w:val="center"/>
        </w:trPr>
        <w:tc>
          <w:tcPr>
            <w:tcW w:w="2318" w:type="dxa"/>
            <w:vAlign w:val="center"/>
          </w:tcPr>
          <w:bookmarkEnd w:id="2"/>
          <w:p w14:paraId="05D56E39" w14:textId="77777777" w:rsidR="00D94E04" w:rsidRPr="005975ED" w:rsidRDefault="00D94E04" w:rsidP="00AB1793">
            <w:pPr>
              <w:pStyle w:val="Tablehead"/>
              <w:rPr>
                <w:lang w:val="ru-RU"/>
              </w:rPr>
            </w:pPr>
            <w:r w:rsidRPr="005975ED">
              <w:rPr>
                <w:lang w:val="ru-RU"/>
              </w:rPr>
              <w:t>Диапазон (МГц)</w:t>
            </w:r>
          </w:p>
        </w:tc>
        <w:tc>
          <w:tcPr>
            <w:tcW w:w="2718" w:type="dxa"/>
            <w:vAlign w:val="center"/>
          </w:tcPr>
          <w:p w14:paraId="67F2330F" w14:textId="77777777" w:rsidR="00D94E04" w:rsidRPr="005975ED" w:rsidRDefault="00D94E04" w:rsidP="00AB1793">
            <w:pPr>
              <w:pStyle w:val="Tablehead"/>
              <w:rPr>
                <w:lang w:val="ru-RU"/>
              </w:rPr>
            </w:pPr>
            <w:r w:rsidRPr="005975ED">
              <w:rPr>
                <w:lang w:val="ru-RU"/>
              </w:rPr>
              <w:t>Частота IRDR (кГц)</w:t>
            </w:r>
            <w:r w:rsidRPr="005975ED">
              <w:rPr>
                <w:rStyle w:val="Appelnotedebasdep"/>
                <w:b w:val="0"/>
                <w:bCs/>
                <w:sz w:val="16"/>
                <w:szCs w:val="16"/>
                <w:lang w:val="ru-RU"/>
              </w:rPr>
              <w:footnoteReference w:customMarkFollows="1" w:id="1"/>
              <w:t>1</w:t>
            </w:r>
          </w:p>
        </w:tc>
      </w:tr>
      <w:tr w:rsidR="00D94E04" w:rsidRPr="005975ED" w14:paraId="12033389" w14:textId="77777777" w:rsidTr="00AB1793">
        <w:trPr>
          <w:jc w:val="center"/>
        </w:trPr>
        <w:tc>
          <w:tcPr>
            <w:tcW w:w="2318" w:type="dxa"/>
          </w:tcPr>
          <w:p w14:paraId="2777046B" w14:textId="77777777" w:rsidR="00D94E04" w:rsidRPr="005975ED" w:rsidRDefault="00D94E04" w:rsidP="00526C9B">
            <w:pPr>
              <w:pStyle w:val="Tabletext"/>
              <w:jc w:val="center"/>
              <w:rPr>
                <w:lang w:val="ru-RU"/>
              </w:rPr>
            </w:pPr>
            <w:r w:rsidRPr="005975ED">
              <w:rPr>
                <w:lang w:val="ru-RU"/>
              </w:rPr>
              <w:t>6</w:t>
            </w:r>
          </w:p>
        </w:tc>
        <w:tc>
          <w:tcPr>
            <w:tcW w:w="2718" w:type="dxa"/>
          </w:tcPr>
          <w:p w14:paraId="1BF1457B" w14:textId="77777777" w:rsidR="00D94E04" w:rsidRPr="005975ED" w:rsidRDefault="00D94E04" w:rsidP="00526C9B">
            <w:pPr>
              <w:pStyle w:val="Tabletext"/>
              <w:jc w:val="center"/>
              <w:rPr>
                <w:lang w:val="ru-RU"/>
              </w:rPr>
            </w:pPr>
            <w:r w:rsidRPr="005975ED">
              <w:rPr>
                <w:lang w:val="ru-RU"/>
              </w:rPr>
              <w:t>5 910</w:t>
            </w:r>
          </w:p>
        </w:tc>
      </w:tr>
      <w:tr w:rsidR="00D94E04" w:rsidRPr="005975ED" w14:paraId="577DD46A" w14:textId="77777777" w:rsidTr="00AB1793">
        <w:trPr>
          <w:jc w:val="center"/>
        </w:trPr>
        <w:tc>
          <w:tcPr>
            <w:tcW w:w="2318" w:type="dxa"/>
          </w:tcPr>
          <w:p w14:paraId="1FDCDCEC" w14:textId="77777777" w:rsidR="00D94E04" w:rsidRPr="005975ED" w:rsidRDefault="00D94E04" w:rsidP="00526C9B">
            <w:pPr>
              <w:pStyle w:val="Tabletext"/>
              <w:jc w:val="center"/>
              <w:rPr>
                <w:lang w:val="ru-RU"/>
              </w:rPr>
            </w:pPr>
            <w:r w:rsidRPr="005975ED">
              <w:rPr>
                <w:lang w:val="ru-RU"/>
              </w:rPr>
              <w:t>7</w:t>
            </w:r>
          </w:p>
        </w:tc>
        <w:tc>
          <w:tcPr>
            <w:tcW w:w="2718" w:type="dxa"/>
          </w:tcPr>
          <w:p w14:paraId="77140E84" w14:textId="77777777" w:rsidR="00D94E04" w:rsidRPr="005975ED" w:rsidRDefault="00D94E04" w:rsidP="00526C9B">
            <w:pPr>
              <w:pStyle w:val="Tabletext"/>
              <w:jc w:val="center"/>
              <w:rPr>
                <w:lang w:val="ru-RU"/>
              </w:rPr>
            </w:pPr>
            <w:r w:rsidRPr="005975ED">
              <w:rPr>
                <w:lang w:val="ru-RU"/>
              </w:rPr>
              <w:t>7 400</w:t>
            </w:r>
          </w:p>
        </w:tc>
      </w:tr>
      <w:tr w:rsidR="00D94E04" w:rsidRPr="005975ED" w14:paraId="1DAF81EA" w14:textId="77777777" w:rsidTr="00AB1793">
        <w:trPr>
          <w:jc w:val="center"/>
        </w:trPr>
        <w:tc>
          <w:tcPr>
            <w:tcW w:w="2318" w:type="dxa"/>
          </w:tcPr>
          <w:p w14:paraId="114AC718" w14:textId="77777777" w:rsidR="00D94E04" w:rsidRPr="005975ED" w:rsidRDefault="00D94E04" w:rsidP="00526C9B">
            <w:pPr>
              <w:pStyle w:val="Tabletext"/>
              <w:jc w:val="center"/>
              <w:rPr>
                <w:lang w:val="ru-RU"/>
              </w:rPr>
            </w:pPr>
            <w:r w:rsidRPr="005975ED">
              <w:rPr>
                <w:lang w:val="ru-RU"/>
              </w:rPr>
              <w:t>9</w:t>
            </w:r>
          </w:p>
        </w:tc>
        <w:tc>
          <w:tcPr>
            <w:tcW w:w="2718" w:type="dxa"/>
          </w:tcPr>
          <w:p w14:paraId="7CC49C5C" w14:textId="77777777" w:rsidR="00D94E04" w:rsidRPr="005975ED" w:rsidRDefault="00D94E04" w:rsidP="00526C9B">
            <w:pPr>
              <w:pStyle w:val="Tabletext"/>
              <w:jc w:val="center"/>
              <w:rPr>
                <w:lang w:val="ru-RU"/>
              </w:rPr>
            </w:pPr>
            <w:r w:rsidRPr="005975ED">
              <w:rPr>
                <w:lang w:val="ru-RU"/>
              </w:rPr>
              <w:t>9 430</w:t>
            </w:r>
          </w:p>
        </w:tc>
      </w:tr>
      <w:tr w:rsidR="00D94E04" w:rsidRPr="005975ED" w14:paraId="7C895304" w14:textId="77777777" w:rsidTr="00AB1793">
        <w:trPr>
          <w:jc w:val="center"/>
        </w:trPr>
        <w:tc>
          <w:tcPr>
            <w:tcW w:w="2318" w:type="dxa"/>
          </w:tcPr>
          <w:p w14:paraId="7117B7A9" w14:textId="77777777" w:rsidR="00D94E04" w:rsidRPr="005975ED" w:rsidRDefault="00D94E04" w:rsidP="00526C9B">
            <w:pPr>
              <w:pStyle w:val="Tabletext"/>
              <w:jc w:val="center"/>
              <w:rPr>
                <w:lang w:val="ru-RU"/>
              </w:rPr>
            </w:pPr>
            <w:r w:rsidRPr="005975ED">
              <w:rPr>
                <w:lang w:val="ru-RU"/>
              </w:rPr>
              <w:t>11</w:t>
            </w:r>
          </w:p>
        </w:tc>
        <w:tc>
          <w:tcPr>
            <w:tcW w:w="2718" w:type="dxa"/>
          </w:tcPr>
          <w:p w14:paraId="35EDBD70" w14:textId="77777777" w:rsidR="00D94E04" w:rsidRPr="005975ED" w:rsidRDefault="00D94E04" w:rsidP="00526C9B">
            <w:pPr>
              <w:pStyle w:val="Tabletext"/>
              <w:jc w:val="center"/>
              <w:rPr>
                <w:lang w:val="ru-RU"/>
              </w:rPr>
            </w:pPr>
            <w:r w:rsidRPr="005975ED">
              <w:rPr>
                <w:lang w:val="ru-RU"/>
              </w:rPr>
              <w:t>11 840</w:t>
            </w:r>
          </w:p>
        </w:tc>
      </w:tr>
      <w:tr w:rsidR="00D94E04" w:rsidRPr="005975ED" w14:paraId="65F74141" w14:textId="77777777" w:rsidTr="00AB1793">
        <w:trPr>
          <w:jc w:val="center"/>
        </w:trPr>
        <w:tc>
          <w:tcPr>
            <w:tcW w:w="2318" w:type="dxa"/>
          </w:tcPr>
          <w:p w14:paraId="3B42BEC8" w14:textId="77777777" w:rsidR="00D94E04" w:rsidRPr="005975ED" w:rsidRDefault="00D94E04" w:rsidP="00526C9B">
            <w:pPr>
              <w:pStyle w:val="Tabletext"/>
              <w:jc w:val="center"/>
              <w:rPr>
                <w:lang w:val="ru-RU"/>
              </w:rPr>
            </w:pPr>
            <w:r w:rsidRPr="005975ED">
              <w:rPr>
                <w:lang w:val="ru-RU"/>
              </w:rPr>
              <w:t>13</w:t>
            </w:r>
          </w:p>
        </w:tc>
        <w:tc>
          <w:tcPr>
            <w:tcW w:w="2718" w:type="dxa"/>
          </w:tcPr>
          <w:p w14:paraId="0A9DE217" w14:textId="77777777" w:rsidR="00D94E04" w:rsidRPr="005975ED" w:rsidRDefault="00D94E04" w:rsidP="00526C9B">
            <w:pPr>
              <w:pStyle w:val="Tabletext"/>
              <w:jc w:val="center"/>
              <w:rPr>
                <w:lang w:val="ru-RU"/>
              </w:rPr>
            </w:pPr>
            <w:r w:rsidRPr="005975ED">
              <w:rPr>
                <w:lang w:val="ru-RU"/>
              </w:rPr>
              <w:t>13 620</w:t>
            </w:r>
          </w:p>
        </w:tc>
      </w:tr>
      <w:tr w:rsidR="00D94E04" w:rsidRPr="005975ED" w14:paraId="5518D69D" w14:textId="77777777" w:rsidTr="00AB1793">
        <w:trPr>
          <w:jc w:val="center"/>
        </w:trPr>
        <w:tc>
          <w:tcPr>
            <w:tcW w:w="2318" w:type="dxa"/>
          </w:tcPr>
          <w:p w14:paraId="598F3D98" w14:textId="77777777" w:rsidR="00D94E04" w:rsidRPr="005975ED" w:rsidRDefault="00D94E04" w:rsidP="00526C9B">
            <w:pPr>
              <w:pStyle w:val="Tabletext"/>
              <w:jc w:val="center"/>
              <w:rPr>
                <w:lang w:val="ru-RU"/>
              </w:rPr>
            </w:pPr>
            <w:r w:rsidRPr="005975ED">
              <w:rPr>
                <w:lang w:val="ru-RU"/>
              </w:rPr>
              <w:t>15</w:t>
            </w:r>
          </w:p>
        </w:tc>
        <w:tc>
          <w:tcPr>
            <w:tcW w:w="2718" w:type="dxa"/>
          </w:tcPr>
          <w:p w14:paraId="673AC808" w14:textId="77777777" w:rsidR="00D94E04" w:rsidRPr="005975ED" w:rsidRDefault="00D94E04" w:rsidP="00526C9B">
            <w:pPr>
              <w:pStyle w:val="Tabletext"/>
              <w:jc w:val="center"/>
              <w:rPr>
                <w:lang w:val="ru-RU"/>
              </w:rPr>
            </w:pPr>
            <w:r w:rsidRPr="005975ED">
              <w:rPr>
                <w:lang w:val="ru-RU"/>
              </w:rPr>
              <w:t>15 650</w:t>
            </w:r>
          </w:p>
        </w:tc>
      </w:tr>
      <w:tr w:rsidR="00D94E04" w:rsidRPr="005975ED" w14:paraId="0D0896FC" w14:textId="77777777" w:rsidTr="00AB1793">
        <w:trPr>
          <w:jc w:val="center"/>
        </w:trPr>
        <w:tc>
          <w:tcPr>
            <w:tcW w:w="2318" w:type="dxa"/>
          </w:tcPr>
          <w:p w14:paraId="34EE1A9B" w14:textId="77777777" w:rsidR="00D94E04" w:rsidRPr="005975ED" w:rsidRDefault="00D94E04" w:rsidP="00526C9B">
            <w:pPr>
              <w:pStyle w:val="Tabletext"/>
              <w:jc w:val="center"/>
              <w:rPr>
                <w:lang w:val="ru-RU"/>
              </w:rPr>
            </w:pPr>
            <w:r w:rsidRPr="005975ED">
              <w:rPr>
                <w:lang w:val="ru-RU"/>
              </w:rPr>
              <w:t>17</w:t>
            </w:r>
          </w:p>
        </w:tc>
        <w:tc>
          <w:tcPr>
            <w:tcW w:w="2718" w:type="dxa"/>
          </w:tcPr>
          <w:p w14:paraId="2D7F706B" w14:textId="77777777" w:rsidR="00D94E04" w:rsidRPr="005975ED" w:rsidRDefault="00D94E04" w:rsidP="00526C9B">
            <w:pPr>
              <w:pStyle w:val="Tabletext"/>
              <w:jc w:val="center"/>
              <w:rPr>
                <w:lang w:val="ru-RU"/>
              </w:rPr>
            </w:pPr>
            <w:r w:rsidRPr="005975ED">
              <w:rPr>
                <w:lang w:val="ru-RU"/>
              </w:rPr>
              <w:t>17 500</w:t>
            </w:r>
          </w:p>
        </w:tc>
      </w:tr>
      <w:tr w:rsidR="00D94E04" w:rsidRPr="005975ED" w14:paraId="79F624B6" w14:textId="77777777" w:rsidTr="00AB1793">
        <w:trPr>
          <w:jc w:val="center"/>
        </w:trPr>
        <w:tc>
          <w:tcPr>
            <w:tcW w:w="2318" w:type="dxa"/>
          </w:tcPr>
          <w:p w14:paraId="1D94FA6B" w14:textId="77777777" w:rsidR="00D94E04" w:rsidRPr="005975ED" w:rsidRDefault="00D94E04" w:rsidP="00526C9B">
            <w:pPr>
              <w:pStyle w:val="Tabletext"/>
              <w:jc w:val="center"/>
              <w:rPr>
                <w:lang w:val="ru-RU"/>
              </w:rPr>
            </w:pPr>
            <w:r w:rsidRPr="005975ED">
              <w:rPr>
                <w:lang w:val="ru-RU"/>
              </w:rPr>
              <w:t>19</w:t>
            </w:r>
          </w:p>
        </w:tc>
        <w:tc>
          <w:tcPr>
            <w:tcW w:w="2718" w:type="dxa"/>
          </w:tcPr>
          <w:p w14:paraId="7757AF89" w14:textId="77777777" w:rsidR="00D94E04" w:rsidRPr="005975ED" w:rsidRDefault="00D94E04" w:rsidP="00526C9B">
            <w:pPr>
              <w:pStyle w:val="Tabletext"/>
              <w:jc w:val="center"/>
              <w:rPr>
                <w:lang w:val="ru-RU"/>
              </w:rPr>
            </w:pPr>
            <w:r w:rsidRPr="005975ED">
              <w:rPr>
                <w:lang w:val="ru-RU"/>
              </w:rPr>
              <w:t>18 950</w:t>
            </w:r>
          </w:p>
        </w:tc>
      </w:tr>
      <w:tr w:rsidR="00D94E04" w:rsidRPr="005975ED" w14:paraId="7F534EA8" w14:textId="77777777" w:rsidTr="00AB1793">
        <w:trPr>
          <w:jc w:val="center"/>
        </w:trPr>
        <w:tc>
          <w:tcPr>
            <w:tcW w:w="2318" w:type="dxa"/>
          </w:tcPr>
          <w:p w14:paraId="72EB4363" w14:textId="77777777" w:rsidR="00D94E04" w:rsidRPr="005975ED" w:rsidRDefault="00D94E04" w:rsidP="00526C9B">
            <w:pPr>
              <w:pStyle w:val="Tabletext"/>
              <w:jc w:val="center"/>
              <w:rPr>
                <w:lang w:val="ru-RU"/>
              </w:rPr>
            </w:pPr>
            <w:r w:rsidRPr="005975ED">
              <w:rPr>
                <w:lang w:val="ru-RU"/>
              </w:rPr>
              <w:t>21</w:t>
            </w:r>
          </w:p>
        </w:tc>
        <w:tc>
          <w:tcPr>
            <w:tcW w:w="2718" w:type="dxa"/>
          </w:tcPr>
          <w:p w14:paraId="4685351C" w14:textId="77777777" w:rsidR="00D94E04" w:rsidRPr="005975ED" w:rsidRDefault="00D94E04" w:rsidP="00526C9B">
            <w:pPr>
              <w:pStyle w:val="Tabletext"/>
              <w:jc w:val="center"/>
              <w:rPr>
                <w:lang w:val="ru-RU"/>
              </w:rPr>
            </w:pPr>
            <w:r w:rsidRPr="005975ED">
              <w:rPr>
                <w:lang w:val="ru-RU"/>
              </w:rPr>
              <w:t>21 840</w:t>
            </w:r>
          </w:p>
        </w:tc>
      </w:tr>
      <w:tr w:rsidR="00D94E04" w:rsidRPr="005975ED" w14:paraId="4CFFF91E" w14:textId="77777777" w:rsidTr="00AB1793">
        <w:trPr>
          <w:jc w:val="center"/>
        </w:trPr>
        <w:tc>
          <w:tcPr>
            <w:tcW w:w="2318" w:type="dxa"/>
          </w:tcPr>
          <w:p w14:paraId="39FD7AEB" w14:textId="77777777" w:rsidR="00D94E04" w:rsidRPr="005975ED" w:rsidRDefault="00D94E04" w:rsidP="00526C9B">
            <w:pPr>
              <w:pStyle w:val="Tabletext"/>
              <w:jc w:val="center"/>
              <w:rPr>
                <w:lang w:val="ru-RU"/>
              </w:rPr>
            </w:pPr>
            <w:r w:rsidRPr="005975ED">
              <w:rPr>
                <w:lang w:val="ru-RU"/>
              </w:rPr>
              <w:t>26</w:t>
            </w:r>
          </w:p>
        </w:tc>
        <w:tc>
          <w:tcPr>
            <w:tcW w:w="2718" w:type="dxa"/>
          </w:tcPr>
          <w:p w14:paraId="4C6154D3" w14:textId="77777777" w:rsidR="00D94E04" w:rsidRPr="005975ED" w:rsidRDefault="00D94E04" w:rsidP="00526C9B">
            <w:pPr>
              <w:pStyle w:val="Tabletext"/>
              <w:jc w:val="center"/>
              <w:rPr>
                <w:lang w:val="ru-RU"/>
              </w:rPr>
            </w:pPr>
            <w:r w:rsidRPr="005975ED">
              <w:rPr>
                <w:lang w:val="ru-RU"/>
              </w:rPr>
              <w:t>26 010</w:t>
            </w:r>
          </w:p>
        </w:tc>
      </w:tr>
    </w:tbl>
    <w:p w14:paraId="02356D9E" w14:textId="5D1FA747" w:rsidR="0082678D" w:rsidRPr="005975ED" w:rsidRDefault="00CC2E09" w:rsidP="00526C9B">
      <w:pPr>
        <w:spacing w:before="720"/>
        <w:jc w:val="center"/>
        <w:rPr>
          <w:lang w:val="ru-RU"/>
        </w:rPr>
      </w:pPr>
      <w:r w:rsidRPr="005975ED">
        <w:rPr>
          <w:lang w:val="ru-RU"/>
        </w:rPr>
        <w:t>______________</w:t>
      </w:r>
    </w:p>
    <w:sectPr w:rsidR="0082678D" w:rsidRPr="005975ED" w:rsidSect="0018651D">
      <w:headerReference w:type="even" r:id="rId20"/>
      <w:headerReference w:type="default" r:id="rId21"/>
      <w:headerReference w:type="first" r:id="rId22"/>
      <w:footerReference w:type="first" r:id="rId23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672DD" w14:textId="77777777" w:rsidR="00E362B3" w:rsidRDefault="00E362B3">
      <w:r>
        <w:separator/>
      </w:r>
    </w:p>
  </w:endnote>
  <w:endnote w:type="continuationSeparator" w:id="0">
    <w:p w14:paraId="29068A4B" w14:textId="77777777" w:rsidR="00E362B3" w:rsidRDefault="00E3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C14C" w14:textId="2358FDC7" w:rsidR="00FA1A79" w:rsidRPr="005975ED" w:rsidRDefault="00752994" w:rsidP="003C48C0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-397" w:right="-397"/>
      <w:jc w:val="center"/>
      <w:textAlignment w:val="auto"/>
      <w:rPr>
        <w:rFonts w:eastAsiaTheme="minorEastAsia"/>
        <w:color w:val="3E8EDE"/>
        <w:sz w:val="18"/>
        <w:szCs w:val="18"/>
        <w:u w:val="single"/>
        <w:lang w:val="ru-RU"/>
      </w:rPr>
    </w:pPr>
    <w:r w:rsidRPr="005975ED">
      <w:rPr>
        <w:rFonts w:eastAsiaTheme="minorEastAsia"/>
        <w:color w:val="3E8EDE"/>
        <w:sz w:val="18"/>
        <w:szCs w:val="18"/>
        <w:lang w:val="ru-RU"/>
      </w:rPr>
      <w:t>International Telecommunication Union • Place des Nations, CH</w:t>
    </w:r>
    <w:r w:rsidRPr="005975ED">
      <w:rPr>
        <w:rFonts w:eastAsiaTheme="minorEastAsia"/>
        <w:color w:val="3E8EDE"/>
        <w:sz w:val="18"/>
        <w:szCs w:val="18"/>
        <w:lang w:val="ru-RU"/>
      </w:rPr>
      <w:noBreakHyphen/>
      <w:t xml:space="preserve">1211 Geneva 20, Switzerland </w:t>
    </w:r>
    <w:r w:rsidRPr="005975ED">
      <w:rPr>
        <w:rFonts w:eastAsiaTheme="minorEastAsia"/>
        <w:color w:val="3E8EDE"/>
        <w:sz w:val="18"/>
        <w:szCs w:val="18"/>
        <w:lang w:val="ru-RU"/>
      </w:rPr>
      <w:br/>
      <w:t xml:space="preserve">Тел.: +41 22 730 5111 </w:t>
    </w:r>
    <w:r w:rsidRPr="005975ED">
      <w:rPr>
        <w:color w:val="3E8EDE"/>
        <w:sz w:val="18"/>
        <w:szCs w:val="18"/>
        <w:lang w:val="ru-RU"/>
      </w:rPr>
      <w:t>•</w:t>
    </w:r>
    <w:r w:rsidRPr="005975ED">
      <w:rPr>
        <w:rFonts w:eastAsiaTheme="minorEastAsia"/>
        <w:color w:val="3E8EDE"/>
        <w:sz w:val="18"/>
        <w:szCs w:val="18"/>
        <w:lang w:val="ru-RU"/>
      </w:rPr>
      <w:t xml:space="preserve"> </w:t>
    </w:r>
    <w:r w:rsidRPr="005975ED">
      <w:rPr>
        <w:color w:val="3E8EDE"/>
        <w:sz w:val="18"/>
        <w:szCs w:val="18"/>
        <w:lang w:val="ru-RU"/>
      </w:rPr>
      <w:t>Эл. почта:</w:t>
    </w:r>
    <w:r w:rsidRPr="005975ED">
      <w:rPr>
        <w:rFonts w:eastAsiaTheme="minorEastAsia"/>
        <w:sz w:val="18"/>
        <w:szCs w:val="18"/>
        <w:lang w:val="ru-RU"/>
      </w:rPr>
      <w:t xml:space="preserve"> </w:t>
    </w:r>
    <w:hyperlink r:id="rId1" w:history="1">
      <w:hyperlink r:id="rId2" w:history="1">
        <w:r w:rsidR="00594D41" w:rsidRPr="005975ED">
          <w:rPr>
            <w:rStyle w:val="Lienhypertexte"/>
            <w:rFonts w:asciiTheme="minorHAnsi" w:hAnsiTheme="minorHAnsi"/>
            <w:sz w:val="18"/>
            <w:szCs w:val="18"/>
            <w:lang w:val="ru-RU"/>
          </w:rPr>
          <w:t>brmail@itu.int</w:t>
        </w:r>
      </w:hyperlink>
    </w:hyperlink>
    <w:r w:rsidRPr="005975ED">
      <w:rPr>
        <w:rFonts w:eastAsiaTheme="minorEastAsia"/>
        <w:color w:val="3E8EDE"/>
        <w:sz w:val="18"/>
        <w:szCs w:val="18"/>
        <w:lang w:val="ru-RU"/>
      </w:rPr>
      <w:t xml:space="preserve"> • Факс: +41 22 733 7256 </w:t>
    </w:r>
    <w:r w:rsidRPr="005975ED">
      <w:rPr>
        <w:color w:val="3E8EDE"/>
        <w:sz w:val="18"/>
        <w:szCs w:val="18"/>
        <w:lang w:val="ru-RU"/>
      </w:rPr>
      <w:t xml:space="preserve">• </w:t>
    </w:r>
    <w:hyperlink r:id="rId3" w:history="1">
      <w:r w:rsidRPr="005975ED">
        <w:rPr>
          <w:rFonts w:eastAsiaTheme="minorEastAsia"/>
          <w:color w:val="0000FF"/>
          <w:sz w:val="18"/>
          <w:szCs w:val="18"/>
          <w:u w:val="single"/>
          <w:lang w:val="ru-RU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2A0F" w14:textId="77777777" w:rsidR="00E362B3" w:rsidRDefault="00E362B3">
      <w:r>
        <w:t>____________________</w:t>
      </w:r>
    </w:p>
  </w:footnote>
  <w:footnote w:type="continuationSeparator" w:id="0">
    <w:p w14:paraId="2537E3E6" w14:textId="77777777" w:rsidR="00E362B3" w:rsidRDefault="00E362B3">
      <w:r>
        <w:continuationSeparator/>
      </w:r>
    </w:p>
  </w:footnote>
  <w:footnote w:id="1">
    <w:p w14:paraId="1304E545" w14:textId="77777777" w:rsidR="00D94E04" w:rsidRPr="0084263C" w:rsidRDefault="00D94E04" w:rsidP="00D94E04">
      <w:pPr>
        <w:pStyle w:val="Notedebasdepage"/>
        <w:rPr>
          <w:lang w:val="ru-RU"/>
        </w:rPr>
      </w:pPr>
      <w:r w:rsidRPr="00D94E04">
        <w:rPr>
          <w:rStyle w:val="Appelnotedebasdep"/>
          <w:sz w:val="16"/>
          <w:szCs w:val="16"/>
          <w:lang w:val="ru-RU"/>
        </w:rPr>
        <w:t>1</w:t>
      </w:r>
      <w:r w:rsidRPr="0084263C">
        <w:rPr>
          <w:lang w:val="ru-RU"/>
        </w:rPr>
        <w:tab/>
        <w:t>Также должен быть свободным частотный канал, смежный с этими частотами (± 5 кГц).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B991" w14:textId="63C97498" w:rsidR="00FA1A79" w:rsidRPr="00490DF9" w:rsidRDefault="00FA1A79" w:rsidP="009740FC">
    <w:pPr>
      <w:pStyle w:val="En-tte"/>
      <w:tabs>
        <w:tab w:val="clear" w:pos="4820"/>
      </w:tabs>
      <w:jc w:val="center"/>
      <w:rPr>
        <w:sz w:val="18"/>
        <w:szCs w:val="18"/>
      </w:rPr>
    </w:pPr>
    <w:r w:rsidRPr="00B65478">
      <w:rPr>
        <w:sz w:val="18"/>
        <w:szCs w:val="18"/>
        <w:lang w:val="ru-RU"/>
      </w:rPr>
      <w:t>-</w:t>
    </w:r>
    <w:r w:rsidRPr="00B65478">
      <w:rPr>
        <w:sz w:val="18"/>
        <w:szCs w:val="18"/>
      </w:rPr>
      <w:t xml:space="preserve"> </w:t>
    </w:r>
    <w:r w:rsidRPr="00B65478">
      <w:rPr>
        <w:rStyle w:val="Numrodepage"/>
        <w:sz w:val="18"/>
        <w:szCs w:val="18"/>
      </w:rPr>
      <w:fldChar w:fldCharType="begin"/>
    </w:r>
    <w:r w:rsidRPr="00B65478">
      <w:rPr>
        <w:rStyle w:val="Numrodepage"/>
        <w:sz w:val="18"/>
        <w:szCs w:val="18"/>
      </w:rPr>
      <w:instrText xml:space="preserve"> PAGE </w:instrText>
    </w:r>
    <w:r w:rsidRPr="00B65478">
      <w:rPr>
        <w:rStyle w:val="Numrodepage"/>
        <w:sz w:val="18"/>
        <w:szCs w:val="18"/>
      </w:rPr>
      <w:fldChar w:fldCharType="separate"/>
    </w:r>
    <w:r w:rsidR="008C6BEF">
      <w:rPr>
        <w:rStyle w:val="Numrodepage"/>
        <w:noProof/>
        <w:sz w:val="18"/>
        <w:szCs w:val="18"/>
      </w:rPr>
      <w:t>2</w:t>
    </w:r>
    <w:r w:rsidRPr="00B65478">
      <w:rPr>
        <w:rStyle w:val="Numrodepage"/>
        <w:sz w:val="18"/>
        <w:szCs w:val="18"/>
      </w:rPr>
      <w:fldChar w:fldCharType="end"/>
    </w:r>
    <w:r w:rsidRPr="00B65478">
      <w:rPr>
        <w:rStyle w:val="Numrodepage"/>
        <w:sz w:val="18"/>
        <w:szCs w:val="18"/>
      </w:rPr>
      <w:t xml:space="preserve"> </w:t>
    </w:r>
    <w:r w:rsidRPr="00B65478">
      <w:rPr>
        <w:rStyle w:val="Numrodepage"/>
        <w:sz w:val="18"/>
        <w:szCs w:val="18"/>
        <w:lang w:val="ru-RU"/>
      </w:rP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4879" w14:textId="477FC304" w:rsidR="00FA1A79" w:rsidRPr="00C578BB" w:rsidRDefault="00FA1A79" w:rsidP="00C578BB">
    <w:pPr>
      <w:pStyle w:val="En-tte"/>
      <w:tabs>
        <w:tab w:val="clear" w:pos="4820"/>
      </w:tabs>
      <w:jc w:val="center"/>
      <w:rPr>
        <w:sz w:val="18"/>
        <w:szCs w:val="18"/>
      </w:rPr>
    </w:pPr>
    <w:r w:rsidRPr="00B65478">
      <w:rPr>
        <w:sz w:val="18"/>
        <w:szCs w:val="18"/>
        <w:lang w:val="ru-RU"/>
      </w:rPr>
      <w:t>-</w:t>
    </w:r>
    <w:r w:rsidRPr="00B65478">
      <w:rPr>
        <w:sz w:val="18"/>
        <w:szCs w:val="18"/>
      </w:rPr>
      <w:t xml:space="preserve"> </w:t>
    </w:r>
    <w:r w:rsidRPr="00B65478">
      <w:rPr>
        <w:rStyle w:val="Numrodepage"/>
        <w:sz w:val="18"/>
        <w:szCs w:val="18"/>
      </w:rPr>
      <w:fldChar w:fldCharType="begin"/>
    </w:r>
    <w:r w:rsidRPr="00B65478">
      <w:rPr>
        <w:rStyle w:val="Numrodepage"/>
        <w:sz w:val="18"/>
        <w:szCs w:val="18"/>
      </w:rPr>
      <w:instrText xml:space="preserve"> PAGE </w:instrText>
    </w:r>
    <w:r w:rsidRPr="00B65478">
      <w:rPr>
        <w:rStyle w:val="Numrodepage"/>
        <w:sz w:val="18"/>
        <w:szCs w:val="18"/>
      </w:rPr>
      <w:fldChar w:fldCharType="separate"/>
    </w:r>
    <w:r w:rsidR="008C6BEF">
      <w:rPr>
        <w:rStyle w:val="Numrodepage"/>
        <w:noProof/>
        <w:sz w:val="18"/>
        <w:szCs w:val="18"/>
      </w:rPr>
      <w:t>5</w:t>
    </w:r>
    <w:r w:rsidRPr="00B65478">
      <w:rPr>
        <w:rStyle w:val="Numrodepage"/>
        <w:sz w:val="18"/>
        <w:szCs w:val="18"/>
      </w:rPr>
      <w:fldChar w:fldCharType="end"/>
    </w:r>
    <w:r w:rsidRPr="00B65478">
      <w:rPr>
        <w:rStyle w:val="Numrodepage"/>
        <w:sz w:val="18"/>
        <w:szCs w:val="18"/>
      </w:rPr>
      <w:t xml:space="preserve"> </w:t>
    </w:r>
    <w:r w:rsidRPr="00B65478">
      <w:rPr>
        <w:rStyle w:val="Numrodepage"/>
        <w:sz w:val="18"/>
        <w:szCs w:val="18"/>
        <w:lang w:val="ru-RU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9A439" w14:textId="421A8C81" w:rsidR="00FA1A79" w:rsidRPr="00EA15B3" w:rsidRDefault="00BE4D4C" w:rsidP="0018651D">
    <w:pPr>
      <w:pStyle w:val="En-tte"/>
      <w:spacing w:after="120"/>
      <w:jc w:val="center"/>
    </w:pPr>
    <w:r w:rsidRPr="008E52B1">
      <w:rPr>
        <w:noProof/>
        <w:color w:val="3399FF"/>
      </w:rPr>
      <w:drawing>
        <wp:inline distT="0" distB="0" distL="0" distR="0" wp14:anchorId="0F8D0828" wp14:editId="307EB176">
          <wp:extent cx="838200" cy="838200"/>
          <wp:effectExtent l="0" t="0" r="0" b="0"/>
          <wp:docPr id="1" name="Picture 1" descr="C:\Users\comas\AppData\Local\Temp\Rar$DRa0.735\jpg\ITU official logo_bl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759374" name="Picture 1" descr="C:\Users\comas\AppData\Local\Temp\Rar$DRa0.735\jpg\ITU official logo_blu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382959"/>
    <w:multiLevelType w:val="multilevel"/>
    <w:tmpl w:val="27404D90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num w:numId="1" w16cid:durableId="1424493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fr-CH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6" w:nlCheck="1" w:checkStyle="0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65478"/>
    <w:rsid w:val="00000360"/>
    <w:rsid w:val="00004568"/>
    <w:rsid w:val="00006A31"/>
    <w:rsid w:val="00006C82"/>
    <w:rsid w:val="0000783C"/>
    <w:rsid w:val="00010071"/>
    <w:rsid w:val="00010E30"/>
    <w:rsid w:val="00014EFC"/>
    <w:rsid w:val="00015C76"/>
    <w:rsid w:val="00022C0B"/>
    <w:rsid w:val="00026CF8"/>
    <w:rsid w:val="00030BD7"/>
    <w:rsid w:val="000319F2"/>
    <w:rsid w:val="00031E64"/>
    <w:rsid w:val="0003338C"/>
    <w:rsid w:val="00033A61"/>
    <w:rsid w:val="00034340"/>
    <w:rsid w:val="00035CB3"/>
    <w:rsid w:val="00043018"/>
    <w:rsid w:val="00045A8D"/>
    <w:rsid w:val="00050688"/>
    <w:rsid w:val="0005167A"/>
    <w:rsid w:val="0005392A"/>
    <w:rsid w:val="0005393D"/>
    <w:rsid w:val="00054E5D"/>
    <w:rsid w:val="000550C0"/>
    <w:rsid w:val="00060B33"/>
    <w:rsid w:val="00061B21"/>
    <w:rsid w:val="00063CA4"/>
    <w:rsid w:val="00067D37"/>
    <w:rsid w:val="00070258"/>
    <w:rsid w:val="0007323C"/>
    <w:rsid w:val="00074FCA"/>
    <w:rsid w:val="00084DB9"/>
    <w:rsid w:val="00085282"/>
    <w:rsid w:val="00086D03"/>
    <w:rsid w:val="000873BD"/>
    <w:rsid w:val="00094853"/>
    <w:rsid w:val="000A096A"/>
    <w:rsid w:val="000A332A"/>
    <w:rsid w:val="000A375E"/>
    <w:rsid w:val="000A7051"/>
    <w:rsid w:val="000B0AF6"/>
    <w:rsid w:val="000B0E9B"/>
    <w:rsid w:val="000B175C"/>
    <w:rsid w:val="000B2CAE"/>
    <w:rsid w:val="000B67D1"/>
    <w:rsid w:val="000C03C7"/>
    <w:rsid w:val="000C173C"/>
    <w:rsid w:val="000C2AD0"/>
    <w:rsid w:val="000C2C3F"/>
    <w:rsid w:val="000D04E1"/>
    <w:rsid w:val="000D20B9"/>
    <w:rsid w:val="000E2A4A"/>
    <w:rsid w:val="000E336C"/>
    <w:rsid w:val="000E3DEE"/>
    <w:rsid w:val="000E7057"/>
    <w:rsid w:val="000E7531"/>
    <w:rsid w:val="000F6953"/>
    <w:rsid w:val="00100B72"/>
    <w:rsid w:val="00101AA8"/>
    <w:rsid w:val="00101F7D"/>
    <w:rsid w:val="00103C76"/>
    <w:rsid w:val="0010629E"/>
    <w:rsid w:val="00110EE4"/>
    <w:rsid w:val="0011265F"/>
    <w:rsid w:val="00113032"/>
    <w:rsid w:val="00113FC1"/>
    <w:rsid w:val="001152EF"/>
    <w:rsid w:val="00117282"/>
    <w:rsid w:val="00117389"/>
    <w:rsid w:val="00120BAE"/>
    <w:rsid w:val="00121C2D"/>
    <w:rsid w:val="001242E3"/>
    <w:rsid w:val="00124EDF"/>
    <w:rsid w:val="00126736"/>
    <w:rsid w:val="00134404"/>
    <w:rsid w:val="00134AAA"/>
    <w:rsid w:val="00136BB1"/>
    <w:rsid w:val="00144DFB"/>
    <w:rsid w:val="00146713"/>
    <w:rsid w:val="00156955"/>
    <w:rsid w:val="00156BB1"/>
    <w:rsid w:val="001605D7"/>
    <w:rsid w:val="001610C1"/>
    <w:rsid w:val="00161CAD"/>
    <w:rsid w:val="001641ED"/>
    <w:rsid w:val="0016500D"/>
    <w:rsid w:val="00165207"/>
    <w:rsid w:val="001652C9"/>
    <w:rsid w:val="001670DE"/>
    <w:rsid w:val="00171288"/>
    <w:rsid w:val="00172D70"/>
    <w:rsid w:val="00174730"/>
    <w:rsid w:val="0017624F"/>
    <w:rsid w:val="00180AE8"/>
    <w:rsid w:val="0018651D"/>
    <w:rsid w:val="00187CA3"/>
    <w:rsid w:val="001910A9"/>
    <w:rsid w:val="00191F31"/>
    <w:rsid w:val="00192435"/>
    <w:rsid w:val="001943C9"/>
    <w:rsid w:val="00196710"/>
    <w:rsid w:val="00196770"/>
    <w:rsid w:val="00197324"/>
    <w:rsid w:val="001A14E2"/>
    <w:rsid w:val="001A23B9"/>
    <w:rsid w:val="001A2CA2"/>
    <w:rsid w:val="001A4AAA"/>
    <w:rsid w:val="001A7B94"/>
    <w:rsid w:val="001B2EDB"/>
    <w:rsid w:val="001B351B"/>
    <w:rsid w:val="001B42C9"/>
    <w:rsid w:val="001C06DB"/>
    <w:rsid w:val="001C324A"/>
    <w:rsid w:val="001C5947"/>
    <w:rsid w:val="001C6971"/>
    <w:rsid w:val="001C79F8"/>
    <w:rsid w:val="001C7BAD"/>
    <w:rsid w:val="001D2785"/>
    <w:rsid w:val="001D3D9E"/>
    <w:rsid w:val="001D7070"/>
    <w:rsid w:val="001D70D9"/>
    <w:rsid w:val="001E564F"/>
    <w:rsid w:val="001F2170"/>
    <w:rsid w:val="001F3948"/>
    <w:rsid w:val="001F5A49"/>
    <w:rsid w:val="00201097"/>
    <w:rsid w:val="00201A98"/>
    <w:rsid w:val="00201B6E"/>
    <w:rsid w:val="0021415D"/>
    <w:rsid w:val="00216CC4"/>
    <w:rsid w:val="00217B68"/>
    <w:rsid w:val="002302B3"/>
    <w:rsid w:val="00230C66"/>
    <w:rsid w:val="00230CB5"/>
    <w:rsid w:val="00234BB5"/>
    <w:rsid w:val="00234FD3"/>
    <w:rsid w:val="00235A29"/>
    <w:rsid w:val="002407BE"/>
    <w:rsid w:val="00241526"/>
    <w:rsid w:val="00243335"/>
    <w:rsid w:val="002443A2"/>
    <w:rsid w:val="0024656D"/>
    <w:rsid w:val="00250621"/>
    <w:rsid w:val="00263EFB"/>
    <w:rsid w:val="0026544F"/>
    <w:rsid w:val="00266E74"/>
    <w:rsid w:val="00266EF6"/>
    <w:rsid w:val="00271EA4"/>
    <w:rsid w:val="002821A8"/>
    <w:rsid w:val="00283C3B"/>
    <w:rsid w:val="002861E6"/>
    <w:rsid w:val="0028755F"/>
    <w:rsid w:val="00287D18"/>
    <w:rsid w:val="00292C9A"/>
    <w:rsid w:val="0029467F"/>
    <w:rsid w:val="002A2618"/>
    <w:rsid w:val="002A3232"/>
    <w:rsid w:val="002A5DD7"/>
    <w:rsid w:val="002B0CAC"/>
    <w:rsid w:val="002B49D4"/>
    <w:rsid w:val="002B72AE"/>
    <w:rsid w:val="002B75AB"/>
    <w:rsid w:val="002D2935"/>
    <w:rsid w:val="002D3D93"/>
    <w:rsid w:val="002D5A15"/>
    <w:rsid w:val="002D5BDD"/>
    <w:rsid w:val="002D6077"/>
    <w:rsid w:val="002D796A"/>
    <w:rsid w:val="002E2750"/>
    <w:rsid w:val="002E3D27"/>
    <w:rsid w:val="002E59AA"/>
    <w:rsid w:val="002F0890"/>
    <w:rsid w:val="002F098B"/>
    <w:rsid w:val="002F1DB2"/>
    <w:rsid w:val="002F2531"/>
    <w:rsid w:val="002F3708"/>
    <w:rsid w:val="002F4967"/>
    <w:rsid w:val="002F5183"/>
    <w:rsid w:val="00302123"/>
    <w:rsid w:val="00302F51"/>
    <w:rsid w:val="00304613"/>
    <w:rsid w:val="00307372"/>
    <w:rsid w:val="00307AD2"/>
    <w:rsid w:val="003108EF"/>
    <w:rsid w:val="00314482"/>
    <w:rsid w:val="00316935"/>
    <w:rsid w:val="00316E1A"/>
    <w:rsid w:val="003203B2"/>
    <w:rsid w:val="00320817"/>
    <w:rsid w:val="00322517"/>
    <w:rsid w:val="00323599"/>
    <w:rsid w:val="003266ED"/>
    <w:rsid w:val="00326C68"/>
    <w:rsid w:val="00333E60"/>
    <w:rsid w:val="003363B0"/>
    <w:rsid w:val="003370B8"/>
    <w:rsid w:val="00340A09"/>
    <w:rsid w:val="0034132F"/>
    <w:rsid w:val="003420A9"/>
    <w:rsid w:val="0034340F"/>
    <w:rsid w:val="00343B78"/>
    <w:rsid w:val="00344D7C"/>
    <w:rsid w:val="00345986"/>
    <w:rsid w:val="00345D38"/>
    <w:rsid w:val="003475B3"/>
    <w:rsid w:val="00352097"/>
    <w:rsid w:val="003552FC"/>
    <w:rsid w:val="00355A4A"/>
    <w:rsid w:val="00355B2B"/>
    <w:rsid w:val="00361883"/>
    <w:rsid w:val="00364A9D"/>
    <w:rsid w:val="003666FF"/>
    <w:rsid w:val="0037309C"/>
    <w:rsid w:val="003739CA"/>
    <w:rsid w:val="00380A6E"/>
    <w:rsid w:val="00382F4A"/>
    <w:rsid w:val="003836D4"/>
    <w:rsid w:val="00393D40"/>
    <w:rsid w:val="0039480A"/>
    <w:rsid w:val="00394ACE"/>
    <w:rsid w:val="003A1F49"/>
    <w:rsid w:val="003A55ED"/>
    <w:rsid w:val="003A5ACD"/>
    <w:rsid w:val="003A5D52"/>
    <w:rsid w:val="003A63F4"/>
    <w:rsid w:val="003B2BDA"/>
    <w:rsid w:val="003B45C1"/>
    <w:rsid w:val="003B53AE"/>
    <w:rsid w:val="003B55EC"/>
    <w:rsid w:val="003C1214"/>
    <w:rsid w:val="003C2EA7"/>
    <w:rsid w:val="003C423D"/>
    <w:rsid w:val="003C4471"/>
    <w:rsid w:val="003C48C0"/>
    <w:rsid w:val="003C54DA"/>
    <w:rsid w:val="003C5A59"/>
    <w:rsid w:val="003C7D41"/>
    <w:rsid w:val="003D0284"/>
    <w:rsid w:val="003D1AE3"/>
    <w:rsid w:val="003D279B"/>
    <w:rsid w:val="003D4A69"/>
    <w:rsid w:val="003D5025"/>
    <w:rsid w:val="003D695A"/>
    <w:rsid w:val="003E504F"/>
    <w:rsid w:val="003E62D5"/>
    <w:rsid w:val="003E78D6"/>
    <w:rsid w:val="003F45A9"/>
    <w:rsid w:val="003F5A9D"/>
    <w:rsid w:val="00400573"/>
    <w:rsid w:val="004007A3"/>
    <w:rsid w:val="00400988"/>
    <w:rsid w:val="00402B6E"/>
    <w:rsid w:val="00403FA9"/>
    <w:rsid w:val="00406D71"/>
    <w:rsid w:val="004107BC"/>
    <w:rsid w:val="0041609D"/>
    <w:rsid w:val="00422F7E"/>
    <w:rsid w:val="00423B90"/>
    <w:rsid w:val="00423D84"/>
    <w:rsid w:val="00423FBD"/>
    <w:rsid w:val="004268A2"/>
    <w:rsid w:val="00431351"/>
    <w:rsid w:val="004326DB"/>
    <w:rsid w:val="00434B0E"/>
    <w:rsid w:val="0043682E"/>
    <w:rsid w:val="00437262"/>
    <w:rsid w:val="004448C2"/>
    <w:rsid w:val="00447ECB"/>
    <w:rsid w:val="00450613"/>
    <w:rsid w:val="004520AD"/>
    <w:rsid w:val="00454E7A"/>
    <w:rsid w:val="004576E8"/>
    <w:rsid w:val="0046219E"/>
    <w:rsid w:val="004623F7"/>
    <w:rsid w:val="00465B5B"/>
    <w:rsid w:val="004713A0"/>
    <w:rsid w:val="00472F44"/>
    <w:rsid w:val="0047305B"/>
    <w:rsid w:val="00480578"/>
    <w:rsid w:val="00480F51"/>
    <w:rsid w:val="00481124"/>
    <w:rsid w:val="004815EB"/>
    <w:rsid w:val="004828E5"/>
    <w:rsid w:val="00483DBE"/>
    <w:rsid w:val="00484121"/>
    <w:rsid w:val="004857A4"/>
    <w:rsid w:val="00487569"/>
    <w:rsid w:val="00490DF9"/>
    <w:rsid w:val="004967EE"/>
    <w:rsid w:val="00496864"/>
    <w:rsid w:val="00496920"/>
    <w:rsid w:val="004A0410"/>
    <w:rsid w:val="004A05CE"/>
    <w:rsid w:val="004A4496"/>
    <w:rsid w:val="004A4B79"/>
    <w:rsid w:val="004B06F5"/>
    <w:rsid w:val="004B11AB"/>
    <w:rsid w:val="004B4941"/>
    <w:rsid w:val="004B7C9A"/>
    <w:rsid w:val="004C417D"/>
    <w:rsid w:val="004C4707"/>
    <w:rsid w:val="004C6779"/>
    <w:rsid w:val="004D3043"/>
    <w:rsid w:val="004D5463"/>
    <w:rsid w:val="004D733B"/>
    <w:rsid w:val="004E0DC4"/>
    <w:rsid w:val="004E0FB5"/>
    <w:rsid w:val="004E43BB"/>
    <w:rsid w:val="004E460D"/>
    <w:rsid w:val="004F0AD2"/>
    <w:rsid w:val="004F0B30"/>
    <w:rsid w:val="004F178E"/>
    <w:rsid w:val="004F17B2"/>
    <w:rsid w:val="004F2B1B"/>
    <w:rsid w:val="004F4543"/>
    <w:rsid w:val="004F57BB"/>
    <w:rsid w:val="00501586"/>
    <w:rsid w:val="00505309"/>
    <w:rsid w:val="00506E20"/>
    <w:rsid w:val="0050789B"/>
    <w:rsid w:val="00510B16"/>
    <w:rsid w:val="00513F00"/>
    <w:rsid w:val="00514F73"/>
    <w:rsid w:val="00515AE4"/>
    <w:rsid w:val="00521CF4"/>
    <w:rsid w:val="005224A1"/>
    <w:rsid w:val="00524C28"/>
    <w:rsid w:val="00525D73"/>
    <w:rsid w:val="00526C9B"/>
    <w:rsid w:val="00527795"/>
    <w:rsid w:val="00532048"/>
    <w:rsid w:val="005325DF"/>
    <w:rsid w:val="00533372"/>
    <w:rsid w:val="00534372"/>
    <w:rsid w:val="00537677"/>
    <w:rsid w:val="00543DF8"/>
    <w:rsid w:val="00546101"/>
    <w:rsid w:val="00550423"/>
    <w:rsid w:val="00553DD7"/>
    <w:rsid w:val="005574F8"/>
    <w:rsid w:val="00557A4F"/>
    <w:rsid w:val="005603AF"/>
    <w:rsid w:val="005638CF"/>
    <w:rsid w:val="00563E6D"/>
    <w:rsid w:val="00565549"/>
    <w:rsid w:val="0056741E"/>
    <w:rsid w:val="0057325A"/>
    <w:rsid w:val="0057469A"/>
    <w:rsid w:val="00576F30"/>
    <w:rsid w:val="00577BD1"/>
    <w:rsid w:val="00580814"/>
    <w:rsid w:val="00580EAC"/>
    <w:rsid w:val="00582D38"/>
    <w:rsid w:val="00583903"/>
    <w:rsid w:val="00583A0B"/>
    <w:rsid w:val="00587AA9"/>
    <w:rsid w:val="00592C0C"/>
    <w:rsid w:val="00593891"/>
    <w:rsid w:val="00594D41"/>
    <w:rsid w:val="00596846"/>
    <w:rsid w:val="005975ED"/>
    <w:rsid w:val="00597DE0"/>
    <w:rsid w:val="005A03A3"/>
    <w:rsid w:val="005A2A8D"/>
    <w:rsid w:val="005A2B92"/>
    <w:rsid w:val="005A3F66"/>
    <w:rsid w:val="005A79E9"/>
    <w:rsid w:val="005B214C"/>
    <w:rsid w:val="005B4CDA"/>
    <w:rsid w:val="005B68E6"/>
    <w:rsid w:val="005B7062"/>
    <w:rsid w:val="005B7AC4"/>
    <w:rsid w:val="005C1E27"/>
    <w:rsid w:val="005C21D7"/>
    <w:rsid w:val="005C3EE2"/>
    <w:rsid w:val="005D2234"/>
    <w:rsid w:val="005D2BF5"/>
    <w:rsid w:val="005D3669"/>
    <w:rsid w:val="005D57BE"/>
    <w:rsid w:val="005D7B97"/>
    <w:rsid w:val="005E341E"/>
    <w:rsid w:val="005E5EB3"/>
    <w:rsid w:val="005F1590"/>
    <w:rsid w:val="005F19C5"/>
    <w:rsid w:val="005F323C"/>
    <w:rsid w:val="005F3CB6"/>
    <w:rsid w:val="005F58A0"/>
    <w:rsid w:val="005F5BB1"/>
    <w:rsid w:val="005F657C"/>
    <w:rsid w:val="00600B03"/>
    <w:rsid w:val="00602D53"/>
    <w:rsid w:val="0060431F"/>
    <w:rsid w:val="006047E5"/>
    <w:rsid w:val="006108BB"/>
    <w:rsid w:val="006108C4"/>
    <w:rsid w:val="00610D58"/>
    <w:rsid w:val="006147FE"/>
    <w:rsid w:val="006246D8"/>
    <w:rsid w:val="00626098"/>
    <w:rsid w:val="0062667B"/>
    <w:rsid w:val="00633767"/>
    <w:rsid w:val="0064371D"/>
    <w:rsid w:val="00644CA2"/>
    <w:rsid w:val="00646C7E"/>
    <w:rsid w:val="00647002"/>
    <w:rsid w:val="00650543"/>
    <w:rsid w:val="00650B2A"/>
    <w:rsid w:val="00651777"/>
    <w:rsid w:val="00653F94"/>
    <w:rsid w:val="006550F8"/>
    <w:rsid w:val="00666B47"/>
    <w:rsid w:val="00671E63"/>
    <w:rsid w:val="0067303A"/>
    <w:rsid w:val="006749AE"/>
    <w:rsid w:val="006829F3"/>
    <w:rsid w:val="00684EB4"/>
    <w:rsid w:val="00684F63"/>
    <w:rsid w:val="00685674"/>
    <w:rsid w:val="00693575"/>
    <w:rsid w:val="006A518B"/>
    <w:rsid w:val="006B0432"/>
    <w:rsid w:val="006B0590"/>
    <w:rsid w:val="006B0CD0"/>
    <w:rsid w:val="006B3ED7"/>
    <w:rsid w:val="006B49DA"/>
    <w:rsid w:val="006C07F4"/>
    <w:rsid w:val="006C53F8"/>
    <w:rsid w:val="006C7CDE"/>
    <w:rsid w:val="006D08AB"/>
    <w:rsid w:val="006D0D7B"/>
    <w:rsid w:val="006D157D"/>
    <w:rsid w:val="006E5B0A"/>
    <w:rsid w:val="006F2EA6"/>
    <w:rsid w:val="006F78ED"/>
    <w:rsid w:val="006F7BAB"/>
    <w:rsid w:val="007007E8"/>
    <w:rsid w:val="00702ADC"/>
    <w:rsid w:val="00715C35"/>
    <w:rsid w:val="0071677F"/>
    <w:rsid w:val="00716E8E"/>
    <w:rsid w:val="007234B1"/>
    <w:rsid w:val="00723D08"/>
    <w:rsid w:val="0072520B"/>
    <w:rsid w:val="00725FDA"/>
    <w:rsid w:val="007269D1"/>
    <w:rsid w:val="00727816"/>
    <w:rsid w:val="00730B9A"/>
    <w:rsid w:val="00732BD9"/>
    <w:rsid w:val="00733C96"/>
    <w:rsid w:val="007348BE"/>
    <w:rsid w:val="00737577"/>
    <w:rsid w:val="00743549"/>
    <w:rsid w:val="0074726C"/>
    <w:rsid w:val="00750185"/>
    <w:rsid w:val="00750CFA"/>
    <w:rsid w:val="00751310"/>
    <w:rsid w:val="00752994"/>
    <w:rsid w:val="007553DA"/>
    <w:rsid w:val="00760E61"/>
    <w:rsid w:val="0076375D"/>
    <w:rsid w:val="007639E1"/>
    <w:rsid w:val="00765920"/>
    <w:rsid w:val="00765AD8"/>
    <w:rsid w:val="00774D58"/>
    <w:rsid w:val="00775DB8"/>
    <w:rsid w:val="00777060"/>
    <w:rsid w:val="00781A32"/>
    <w:rsid w:val="00782354"/>
    <w:rsid w:val="007830BC"/>
    <w:rsid w:val="00783B31"/>
    <w:rsid w:val="00785CFD"/>
    <w:rsid w:val="007917C8"/>
    <w:rsid w:val="007921A7"/>
    <w:rsid w:val="00793C0E"/>
    <w:rsid w:val="00794C69"/>
    <w:rsid w:val="007963D6"/>
    <w:rsid w:val="007A30C1"/>
    <w:rsid w:val="007A58CC"/>
    <w:rsid w:val="007A592A"/>
    <w:rsid w:val="007B1AB5"/>
    <w:rsid w:val="007B3DB1"/>
    <w:rsid w:val="007B751F"/>
    <w:rsid w:val="007B7BCE"/>
    <w:rsid w:val="007C33D7"/>
    <w:rsid w:val="007D183E"/>
    <w:rsid w:val="007D3A1D"/>
    <w:rsid w:val="007D43D0"/>
    <w:rsid w:val="007D7012"/>
    <w:rsid w:val="007E1833"/>
    <w:rsid w:val="007E30D2"/>
    <w:rsid w:val="007E3F13"/>
    <w:rsid w:val="007F05C4"/>
    <w:rsid w:val="007F20B5"/>
    <w:rsid w:val="007F72ED"/>
    <w:rsid w:val="007F751A"/>
    <w:rsid w:val="00800012"/>
    <w:rsid w:val="00800193"/>
    <w:rsid w:val="0080261F"/>
    <w:rsid w:val="00802B34"/>
    <w:rsid w:val="00803BA6"/>
    <w:rsid w:val="00806160"/>
    <w:rsid w:val="00807C4B"/>
    <w:rsid w:val="00810075"/>
    <w:rsid w:val="008143A4"/>
    <w:rsid w:val="0081513E"/>
    <w:rsid w:val="0082678D"/>
    <w:rsid w:val="00831384"/>
    <w:rsid w:val="0084092D"/>
    <w:rsid w:val="008441D9"/>
    <w:rsid w:val="00850210"/>
    <w:rsid w:val="00854131"/>
    <w:rsid w:val="008546A1"/>
    <w:rsid w:val="0085652D"/>
    <w:rsid w:val="00857DCA"/>
    <w:rsid w:val="0086645A"/>
    <w:rsid w:val="00866699"/>
    <w:rsid w:val="00867D88"/>
    <w:rsid w:val="00871FBF"/>
    <w:rsid w:val="008741C6"/>
    <w:rsid w:val="00875719"/>
    <w:rsid w:val="0087694B"/>
    <w:rsid w:val="00880F4D"/>
    <w:rsid w:val="0088447C"/>
    <w:rsid w:val="008854DA"/>
    <w:rsid w:val="00891FD1"/>
    <w:rsid w:val="00892218"/>
    <w:rsid w:val="00896A42"/>
    <w:rsid w:val="008A5EFC"/>
    <w:rsid w:val="008A6101"/>
    <w:rsid w:val="008B192F"/>
    <w:rsid w:val="008B2463"/>
    <w:rsid w:val="008B35A3"/>
    <w:rsid w:val="008B37E1"/>
    <w:rsid w:val="008B45F8"/>
    <w:rsid w:val="008C072B"/>
    <w:rsid w:val="008C110B"/>
    <w:rsid w:val="008C2E74"/>
    <w:rsid w:val="008C41FE"/>
    <w:rsid w:val="008C6BEF"/>
    <w:rsid w:val="008D2448"/>
    <w:rsid w:val="008D3644"/>
    <w:rsid w:val="008D5409"/>
    <w:rsid w:val="008E006D"/>
    <w:rsid w:val="008E38B4"/>
    <w:rsid w:val="008E5366"/>
    <w:rsid w:val="008E6ED4"/>
    <w:rsid w:val="008F037B"/>
    <w:rsid w:val="008F0809"/>
    <w:rsid w:val="008F3E96"/>
    <w:rsid w:val="008F4F21"/>
    <w:rsid w:val="009008AC"/>
    <w:rsid w:val="00904D4A"/>
    <w:rsid w:val="009076D7"/>
    <w:rsid w:val="00913206"/>
    <w:rsid w:val="009151BA"/>
    <w:rsid w:val="009170A7"/>
    <w:rsid w:val="009206CD"/>
    <w:rsid w:val="00920DE1"/>
    <w:rsid w:val="00922C09"/>
    <w:rsid w:val="00923F9C"/>
    <w:rsid w:val="00925023"/>
    <w:rsid w:val="009277BC"/>
    <w:rsid w:val="00927D57"/>
    <w:rsid w:val="0093000D"/>
    <w:rsid w:val="00931A51"/>
    <w:rsid w:val="00934357"/>
    <w:rsid w:val="00941AB9"/>
    <w:rsid w:val="00945284"/>
    <w:rsid w:val="009461FD"/>
    <w:rsid w:val="00947185"/>
    <w:rsid w:val="009518B3"/>
    <w:rsid w:val="0095207D"/>
    <w:rsid w:val="00955C31"/>
    <w:rsid w:val="00963D9D"/>
    <w:rsid w:val="0096462F"/>
    <w:rsid w:val="00971F3D"/>
    <w:rsid w:val="00972384"/>
    <w:rsid w:val="009740FC"/>
    <w:rsid w:val="00975EBF"/>
    <w:rsid w:val="0098013E"/>
    <w:rsid w:val="00980A1C"/>
    <w:rsid w:val="00981B54"/>
    <w:rsid w:val="009842C3"/>
    <w:rsid w:val="009862D5"/>
    <w:rsid w:val="00991A67"/>
    <w:rsid w:val="009A009A"/>
    <w:rsid w:val="009A3ABA"/>
    <w:rsid w:val="009A6BB6"/>
    <w:rsid w:val="009B2684"/>
    <w:rsid w:val="009B3F43"/>
    <w:rsid w:val="009B418F"/>
    <w:rsid w:val="009B5CFA"/>
    <w:rsid w:val="009B6DB9"/>
    <w:rsid w:val="009C161F"/>
    <w:rsid w:val="009C2B7F"/>
    <w:rsid w:val="009C5208"/>
    <w:rsid w:val="009C56B4"/>
    <w:rsid w:val="009C67EE"/>
    <w:rsid w:val="009D1EE5"/>
    <w:rsid w:val="009D363D"/>
    <w:rsid w:val="009D3F56"/>
    <w:rsid w:val="009D51A2"/>
    <w:rsid w:val="009D58D3"/>
    <w:rsid w:val="009D5F5C"/>
    <w:rsid w:val="009D6FDE"/>
    <w:rsid w:val="009D7C3B"/>
    <w:rsid w:val="009E04A8"/>
    <w:rsid w:val="009E1BAB"/>
    <w:rsid w:val="009E38D4"/>
    <w:rsid w:val="009E3EE1"/>
    <w:rsid w:val="009E4AEC"/>
    <w:rsid w:val="009E52C4"/>
    <w:rsid w:val="009E5BD8"/>
    <w:rsid w:val="009E681E"/>
    <w:rsid w:val="009E6E9B"/>
    <w:rsid w:val="009F0691"/>
    <w:rsid w:val="009F143D"/>
    <w:rsid w:val="009F1F35"/>
    <w:rsid w:val="009F594C"/>
    <w:rsid w:val="00A00959"/>
    <w:rsid w:val="00A00D81"/>
    <w:rsid w:val="00A0556D"/>
    <w:rsid w:val="00A067E9"/>
    <w:rsid w:val="00A119E6"/>
    <w:rsid w:val="00A11C07"/>
    <w:rsid w:val="00A1385B"/>
    <w:rsid w:val="00A14198"/>
    <w:rsid w:val="00A147A6"/>
    <w:rsid w:val="00A17494"/>
    <w:rsid w:val="00A20FBC"/>
    <w:rsid w:val="00A21D93"/>
    <w:rsid w:val="00A22E99"/>
    <w:rsid w:val="00A252A6"/>
    <w:rsid w:val="00A2694C"/>
    <w:rsid w:val="00A31370"/>
    <w:rsid w:val="00A34D6F"/>
    <w:rsid w:val="00A355E0"/>
    <w:rsid w:val="00A35B78"/>
    <w:rsid w:val="00A361E4"/>
    <w:rsid w:val="00A372F6"/>
    <w:rsid w:val="00A37F17"/>
    <w:rsid w:val="00A40615"/>
    <w:rsid w:val="00A40A37"/>
    <w:rsid w:val="00A41F91"/>
    <w:rsid w:val="00A421BF"/>
    <w:rsid w:val="00A47E4C"/>
    <w:rsid w:val="00A5060A"/>
    <w:rsid w:val="00A507D8"/>
    <w:rsid w:val="00A5159B"/>
    <w:rsid w:val="00A62203"/>
    <w:rsid w:val="00A63355"/>
    <w:rsid w:val="00A64393"/>
    <w:rsid w:val="00A645A8"/>
    <w:rsid w:val="00A65166"/>
    <w:rsid w:val="00A663A4"/>
    <w:rsid w:val="00A66586"/>
    <w:rsid w:val="00A70155"/>
    <w:rsid w:val="00A7596D"/>
    <w:rsid w:val="00A775E9"/>
    <w:rsid w:val="00A81B25"/>
    <w:rsid w:val="00A83F3F"/>
    <w:rsid w:val="00A85A5A"/>
    <w:rsid w:val="00A85F05"/>
    <w:rsid w:val="00A91734"/>
    <w:rsid w:val="00A928C0"/>
    <w:rsid w:val="00A935EB"/>
    <w:rsid w:val="00A93C77"/>
    <w:rsid w:val="00A93F09"/>
    <w:rsid w:val="00A963DF"/>
    <w:rsid w:val="00A97056"/>
    <w:rsid w:val="00A9781D"/>
    <w:rsid w:val="00AA1AA3"/>
    <w:rsid w:val="00AA3C2E"/>
    <w:rsid w:val="00AA5872"/>
    <w:rsid w:val="00AA6CD0"/>
    <w:rsid w:val="00AB57C1"/>
    <w:rsid w:val="00AC0C22"/>
    <w:rsid w:val="00AC1513"/>
    <w:rsid w:val="00AC2C87"/>
    <w:rsid w:val="00AC3896"/>
    <w:rsid w:val="00AC44D6"/>
    <w:rsid w:val="00AD2CF2"/>
    <w:rsid w:val="00AD3C22"/>
    <w:rsid w:val="00AE02B9"/>
    <w:rsid w:val="00AE2D88"/>
    <w:rsid w:val="00AE4BC3"/>
    <w:rsid w:val="00AE6F6F"/>
    <w:rsid w:val="00AF0D67"/>
    <w:rsid w:val="00AF1B0E"/>
    <w:rsid w:val="00AF31E9"/>
    <w:rsid w:val="00AF3325"/>
    <w:rsid w:val="00AF34D9"/>
    <w:rsid w:val="00AF70DA"/>
    <w:rsid w:val="00B00547"/>
    <w:rsid w:val="00B010D1"/>
    <w:rsid w:val="00B019D3"/>
    <w:rsid w:val="00B02BDE"/>
    <w:rsid w:val="00B07F3C"/>
    <w:rsid w:val="00B12875"/>
    <w:rsid w:val="00B14019"/>
    <w:rsid w:val="00B1427A"/>
    <w:rsid w:val="00B16386"/>
    <w:rsid w:val="00B21DC8"/>
    <w:rsid w:val="00B22FA6"/>
    <w:rsid w:val="00B315F2"/>
    <w:rsid w:val="00B34346"/>
    <w:rsid w:val="00B34CF9"/>
    <w:rsid w:val="00B36B05"/>
    <w:rsid w:val="00B37559"/>
    <w:rsid w:val="00B4054B"/>
    <w:rsid w:val="00B46C64"/>
    <w:rsid w:val="00B47721"/>
    <w:rsid w:val="00B579B0"/>
    <w:rsid w:val="00B57D11"/>
    <w:rsid w:val="00B602E4"/>
    <w:rsid w:val="00B649D7"/>
    <w:rsid w:val="00B65478"/>
    <w:rsid w:val="00B664F2"/>
    <w:rsid w:val="00B709F1"/>
    <w:rsid w:val="00B733F2"/>
    <w:rsid w:val="00B77561"/>
    <w:rsid w:val="00B817C3"/>
    <w:rsid w:val="00B81C2F"/>
    <w:rsid w:val="00B850CF"/>
    <w:rsid w:val="00B85418"/>
    <w:rsid w:val="00B86620"/>
    <w:rsid w:val="00B87C79"/>
    <w:rsid w:val="00B90743"/>
    <w:rsid w:val="00B90C45"/>
    <w:rsid w:val="00B9301C"/>
    <w:rsid w:val="00B933BE"/>
    <w:rsid w:val="00BB4127"/>
    <w:rsid w:val="00BB7B88"/>
    <w:rsid w:val="00BC36A1"/>
    <w:rsid w:val="00BC3C81"/>
    <w:rsid w:val="00BC68C3"/>
    <w:rsid w:val="00BC78CD"/>
    <w:rsid w:val="00BD1315"/>
    <w:rsid w:val="00BD4B9D"/>
    <w:rsid w:val="00BD6738"/>
    <w:rsid w:val="00BD7E5E"/>
    <w:rsid w:val="00BE31EE"/>
    <w:rsid w:val="00BE4291"/>
    <w:rsid w:val="00BE4D4C"/>
    <w:rsid w:val="00BE63DB"/>
    <w:rsid w:val="00BE6574"/>
    <w:rsid w:val="00BF0AAF"/>
    <w:rsid w:val="00BF1C4A"/>
    <w:rsid w:val="00BF1F24"/>
    <w:rsid w:val="00BF3318"/>
    <w:rsid w:val="00BF5D4A"/>
    <w:rsid w:val="00BF5FBD"/>
    <w:rsid w:val="00BF6055"/>
    <w:rsid w:val="00BF70FF"/>
    <w:rsid w:val="00C023A0"/>
    <w:rsid w:val="00C03B3C"/>
    <w:rsid w:val="00C041BA"/>
    <w:rsid w:val="00C05ADF"/>
    <w:rsid w:val="00C06076"/>
    <w:rsid w:val="00C07319"/>
    <w:rsid w:val="00C16FD2"/>
    <w:rsid w:val="00C23078"/>
    <w:rsid w:val="00C25BB0"/>
    <w:rsid w:val="00C278CE"/>
    <w:rsid w:val="00C27BC7"/>
    <w:rsid w:val="00C31F40"/>
    <w:rsid w:val="00C32A7F"/>
    <w:rsid w:val="00C36DC5"/>
    <w:rsid w:val="00C37920"/>
    <w:rsid w:val="00C41900"/>
    <w:rsid w:val="00C4395E"/>
    <w:rsid w:val="00C45A95"/>
    <w:rsid w:val="00C47BB1"/>
    <w:rsid w:val="00C47FFD"/>
    <w:rsid w:val="00C505A1"/>
    <w:rsid w:val="00C51A40"/>
    <w:rsid w:val="00C51E92"/>
    <w:rsid w:val="00C54420"/>
    <w:rsid w:val="00C54B08"/>
    <w:rsid w:val="00C56510"/>
    <w:rsid w:val="00C578BB"/>
    <w:rsid w:val="00C57E2C"/>
    <w:rsid w:val="00C608B7"/>
    <w:rsid w:val="00C64CE2"/>
    <w:rsid w:val="00C66B90"/>
    <w:rsid w:val="00C66F24"/>
    <w:rsid w:val="00C73997"/>
    <w:rsid w:val="00C75D0A"/>
    <w:rsid w:val="00C76D7F"/>
    <w:rsid w:val="00C77CF9"/>
    <w:rsid w:val="00C813AA"/>
    <w:rsid w:val="00C9291E"/>
    <w:rsid w:val="00C92AE4"/>
    <w:rsid w:val="00C949A6"/>
    <w:rsid w:val="00CA3F44"/>
    <w:rsid w:val="00CA4E58"/>
    <w:rsid w:val="00CB3771"/>
    <w:rsid w:val="00CB44BF"/>
    <w:rsid w:val="00CB469D"/>
    <w:rsid w:val="00CB5153"/>
    <w:rsid w:val="00CC152D"/>
    <w:rsid w:val="00CC1AF6"/>
    <w:rsid w:val="00CC2E09"/>
    <w:rsid w:val="00CC2F51"/>
    <w:rsid w:val="00CC4CEF"/>
    <w:rsid w:val="00CC7FB3"/>
    <w:rsid w:val="00CD2925"/>
    <w:rsid w:val="00CD5A46"/>
    <w:rsid w:val="00CE076A"/>
    <w:rsid w:val="00CE463D"/>
    <w:rsid w:val="00CE56CA"/>
    <w:rsid w:val="00CE63D6"/>
    <w:rsid w:val="00CF090D"/>
    <w:rsid w:val="00CF5626"/>
    <w:rsid w:val="00CF5857"/>
    <w:rsid w:val="00D00447"/>
    <w:rsid w:val="00D006F4"/>
    <w:rsid w:val="00D00E37"/>
    <w:rsid w:val="00D06D65"/>
    <w:rsid w:val="00D10BA0"/>
    <w:rsid w:val="00D14D17"/>
    <w:rsid w:val="00D20615"/>
    <w:rsid w:val="00D21694"/>
    <w:rsid w:val="00D21F84"/>
    <w:rsid w:val="00D24EB5"/>
    <w:rsid w:val="00D263A2"/>
    <w:rsid w:val="00D27BB4"/>
    <w:rsid w:val="00D307B2"/>
    <w:rsid w:val="00D30DF2"/>
    <w:rsid w:val="00D3295F"/>
    <w:rsid w:val="00D35AB9"/>
    <w:rsid w:val="00D36CBB"/>
    <w:rsid w:val="00D41571"/>
    <w:rsid w:val="00D416A0"/>
    <w:rsid w:val="00D42E2D"/>
    <w:rsid w:val="00D433D1"/>
    <w:rsid w:val="00D43E6D"/>
    <w:rsid w:val="00D44DFF"/>
    <w:rsid w:val="00D47672"/>
    <w:rsid w:val="00D511AE"/>
    <w:rsid w:val="00D5123C"/>
    <w:rsid w:val="00D51AD5"/>
    <w:rsid w:val="00D52F2D"/>
    <w:rsid w:val="00D545B6"/>
    <w:rsid w:val="00D55560"/>
    <w:rsid w:val="00D60782"/>
    <w:rsid w:val="00D61C5A"/>
    <w:rsid w:val="00D65A17"/>
    <w:rsid w:val="00D6790C"/>
    <w:rsid w:val="00D73277"/>
    <w:rsid w:val="00D76586"/>
    <w:rsid w:val="00D82657"/>
    <w:rsid w:val="00D84345"/>
    <w:rsid w:val="00D87E20"/>
    <w:rsid w:val="00D90767"/>
    <w:rsid w:val="00D92488"/>
    <w:rsid w:val="00D92B90"/>
    <w:rsid w:val="00D93A14"/>
    <w:rsid w:val="00D94E04"/>
    <w:rsid w:val="00DA4037"/>
    <w:rsid w:val="00DB704A"/>
    <w:rsid w:val="00DC35AB"/>
    <w:rsid w:val="00DC3E69"/>
    <w:rsid w:val="00DC4FDC"/>
    <w:rsid w:val="00DC732C"/>
    <w:rsid w:val="00DD038C"/>
    <w:rsid w:val="00DE1E19"/>
    <w:rsid w:val="00DE215A"/>
    <w:rsid w:val="00DE66A5"/>
    <w:rsid w:val="00DF1701"/>
    <w:rsid w:val="00DF2B50"/>
    <w:rsid w:val="00DF3304"/>
    <w:rsid w:val="00E00427"/>
    <w:rsid w:val="00E01059"/>
    <w:rsid w:val="00E0244E"/>
    <w:rsid w:val="00E0255A"/>
    <w:rsid w:val="00E04C86"/>
    <w:rsid w:val="00E11A5F"/>
    <w:rsid w:val="00E15578"/>
    <w:rsid w:val="00E17344"/>
    <w:rsid w:val="00E20F30"/>
    <w:rsid w:val="00E2189C"/>
    <w:rsid w:val="00E2464B"/>
    <w:rsid w:val="00E24E50"/>
    <w:rsid w:val="00E25BB1"/>
    <w:rsid w:val="00E273BB"/>
    <w:rsid w:val="00E27BBA"/>
    <w:rsid w:val="00E30CB6"/>
    <w:rsid w:val="00E30D91"/>
    <w:rsid w:val="00E30D94"/>
    <w:rsid w:val="00E30E3F"/>
    <w:rsid w:val="00E35E8F"/>
    <w:rsid w:val="00E362B3"/>
    <w:rsid w:val="00E428AB"/>
    <w:rsid w:val="00E43188"/>
    <w:rsid w:val="00E438E8"/>
    <w:rsid w:val="00E453A3"/>
    <w:rsid w:val="00E506ED"/>
    <w:rsid w:val="00E50C9B"/>
    <w:rsid w:val="00E520E2"/>
    <w:rsid w:val="00E530C4"/>
    <w:rsid w:val="00E530EA"/>
    <w:rsid w:val="00E53DCE"/>
    <w:rsid w:val="00E55996"/>
    <w:rsid w:val="00E57EA4"/>
    <w:rsid w:val="00E64254"/>
    <w:rsid w:val="00E644A8"/>
    <w:rsid w:val="00E66B2E"/>
    <w:rsid w:val="00E673EA"/>
    <w:rsid w:val="00E67928"/>
    <w:rsid w:val="00E70FB5"/>
    <w:rsid w:val="00E7416F"/>
    <w:rsid w:val="00E76DC8"/>
    <w:rsid w:val="00E817B9"/>
    <w:rsid w:val="00E82393"/>
    <w:rsid w:val="00E84C8F"/>
    <w:rsid w:val="00E84DB2"/>
    <w:rsid w:val="00E852CD"/>
    <w:rsid w:val="00E915AF"/>
    <w:rsid w:val="00E91731"/>
    <w:rsid w:val="00E9175C"/>
    <w:rsid w:val="00E9301A"/>
    <w:rsid w:val="00E9302B"/>
    <w:rsid w:val="00E932ED"/>
    <w:rsid w:val="00E96415"/>
    <w:rsid w:val="00E96722"/>
    <w:rsid w:val="00EA11AE"/>
    <w:rsid w:val="00EA15B3"/>
    <w:rsid w:val="00EA183D"/>
    <w:rsid w:val="00EA5A01"/>
    <w:rsid w:val="00EB2358"/>
    <w:rsid w:val="00EB3EB8"/>
    <w:rsid w:val="00EB60F9"/>
    <w:rsid w:val="00EB6F8E"/>
    <w:rsid w:val="00EB72A8"/>
    <w:rsid w:val="00EB7B0E"/>
    <w:rsid w:val="00EC00EF"/>
    <w:rsid w:val="00EC02FE"/>
    <w:rsid w:val="00EC1C54"/>
    <w:rsid w:val="00EC4A96"/>
    <w:rsid w:val="00EE03A0"/>
    <w:rsid w:val="00EE1389"/>
    <w:rsid w:val="00EE2A4A"/>
    <w:rsid w:val="00EE3D5B"/>
    <w:rsid w:val="00EE56DB"/>
    <w:rsid w:val="00EF245B"/>
    <w:rsid w:val="00F01F25"/>
    <w:rsid w:val="00F11740"/>
    <w:rsid w:val="00F26672"/>
    <w:rsid w:val="00F26D33"/>
    <w:rsid w:val="00F338BD"/>
    <w:rsid w:val="00F424BF"/>
    <w:rsid w:val="00F44FC3"/>
    <w:rsid w:val="00F46107"/>
    <w:rsid w:val="00F468C5"/>
    <w:rsid w:val="00F52D7D"/>
    <w:rsid w:val="00F52F39"/>
    <w:rsid w:val="00F60FBF"/>
    <w:rsid w:val="00F6184F"/>
    <w:rsid w:val="00F626DB"/>
    <w:rsid w:val="00F8073C"/>
    <w:rsid w:val="00F8310E"/>
    <w:rsid w:val="00F86EDF"/>
    <w:rsid w:val="00F86F4D"/>
    <w:rsid w:val="00F914DD"/>
    <w:rsid w:val="00F945F7"/>
    <w:rsid w:val="00F94E40"/>
    <w:rsid w:val="00F973C0"/>
    <w:rsid w:val="00FA1149"/>
    <w:rsid w:val="00FA1A79"/>
    <w:rsid w:val="00FA2358"/>
    <w:rsid w:val="00FA6F8F"/>
    <w:rsid w:val="00FA7A5D"/>
    <w:rsid w:val="00FB2101"/>
    <w:rsid w:val="00FB22AB"/>
    <w:rsid w:val="00FB2592"/>
    <w:rsid w:val="00FB2810"/>
    <w:rsid w:val="00FB7A2C"/>
    <w:rsid w:val="00FC2947"/>
    <w:rsid w:val="00FC35C1"/>
    <w:rsid w:val="00FD49F4"/>
    <w:rsid w:val="00FD673D"/>
    <w:rsid w:val="00FE0818"/>
    <w:rsid w:val="00FE1E08"/>
    <w:rsid w:val="00FE3EB1"/>
    <w:rsid w:val="00FE5D0D"/>
    <w:rsid w:val="00FE64E4"/>
    <w:rsid w:val="00FE6FB1"/>
    <w:rsid w:val="00FF297B"/>
    <w:rsid w:val="00FF33EF"/>
    <w:rsid w:val="00FF4ADE"/>
    <w:rsid w:val="00FF4CC5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EC8EC"/>
  <w15:docId w15:val="{97759A03-3E09-414E-B44A-F6D84DDB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10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Titre1">
    <w:name w:val="heading 1"/>
    <w:basedOn w:val="Normal"/>
    <w:next w:val="Normal"/>
    <w:qFormat/>
    <w:rsid w:val="00EB6F8E"/>
    <w:pPr>
      <w:keepNext/>
      <w:keepLines/>
      <w:spacing w:before="360"/>
      <w:ind w:left="794" w:hanging="794"/>
      <w:outlineLvl w:val="0"/>
    </w:pPr>
    <w:rPr>
      <w:b/>
    </w:rPr>
  </w:style>
  <w:style w:type="paragraph" w:styleId="Titre2">
    <w:name w:val="heading 2"/>
    <w:basedOn w:val="Titre1"/>
    <w:next w:val="Normal"/>
    <w:qFormat/>
    <w:rsid w:val="00EB6F8E"/>
    <w:pPr>
      <w:spacing w:before="240"/>
      <w:outlineLvl w:val="1"/>
    </w:pPr>
  </w:style>
  <w:style w:type="paragraph" w:styleId="Titre3">
    <w:name w:val="heading 3"/>
    <w:basedOn w:val="Titre1"/>
    <w:next w:val="Normal"/>
    <w:qFormat/>
    <w:rsid w:val="004326DB"/>
    <w:pPr>
      <w:spacing w:before="240"/>
      <w:outlineLvl w:val="2"/>
    </w:pPr>
  </w:style>
  <w:style w:type="paragraph" w:styleId="Titre4">
    <w:name w:val="heading 4"/>
    <w:basedOn w:val="Titre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Titre5">
    <w:name w:val="heading 5"/>
    <w:basedOn w:val="Titre4"/>
    <w:next w:val="Normal"/>
    <w:qFormat/>
    <w:rsid w:val="004326DB"/>
    <w:pPr>
      <w:outlineLvl w:val="4"/>
    </w:pPr>
  </w:style>
  <w:style w:type="paragraph" w:styleId="Titre6">
    <w:name w:val="heading 6"/>
    <w:basedOn w:val="Titre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Titre7">
    <w:name w:val="heading 7"/>
    <w:basedOn w:val="Titre6"/>
    <w:next w:val="Normal"/>
    <w:qFormat/>
    <w:rsid w:val="004326DB"/>
    <w:pPr>
      <w:outlineLvl w:val="6"/>
    </w:pPr>
  </w:style>
  <w:style w:type="paragraph" w:styleId="Titre8">
    <w:name w:val="heading 8"/>
    <w:basedOn w:val="Titre6"/>
    <w:next w:val="Normal"/>
    <w:qFormat/>
    <w:rsid w:val="004326DB"/>
    <w:pPr>
      <w:outlineLvl w:val="7"/>
    </w:pPr>
  </w:style>
  <w:style w:type="paragraph" w:styleId="Titre9">
    <w:name w:val="heading 9"/>
    <w:basedOn w:val="Titre6"/>
    <w:next w:val="Normal"/>
    <w:qFormat/>
    <w:rsid w:val="004326DB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4"/>
    <w:semiHidden/>
    <w:rsid w:val="004326DB"/>
  </w:style>
  <w:style w:type="paragraph" w:styleId="TM4">
    <w:name w:val="toc 4"/>
    <w:basedOn w:val="TM3"/>
    <w:semiHidden/>
    <w:rsid w:val="004326DB"/>
  </w:style>
  <w:style w:type="paragraph" w:styleId="TM3">
    <w:name w:val="toc 3"/>
    <w:basedOn w:val="TM2"/>
    <w:semiHidden/>
    <w:rsid w:val="004326DB"/>
  </w:style>
  <w:style w:type="paragraph" w:styleId="TM2">
    <w:name w:val="toc 2"/>
    <w:basedOn w:val="TM1"/>
    <w:semiHidden/>
    <w:rsid w:val="004326DB"/>
    <w:pPr>
      <w:spacing w:before="80"/>
      <w:ind w:left="1531" w:hanging="851"/>
    </w:pPr>
  </w:style>
  <w:style w:type="paragraph" w:styleId="TM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M7">
    <w:name w:val="toc 7"/>
    <w:basedOn w:val="TM4"/>
    <w:semiHidden/>
    <w:rsid w:val="004326DB"/>
  </w:style>
  <w:style w:type="paragraph" w:styleId="TM6">
    <w:name w:val="toc 6"/>
    <w:basedOn w:val="TM4"/>
    <w:semiHidden/>
    <w:rsid w:val="004326DB"/>
  </w:style>
  <w:style w:type="paragraph" w:styleId="TM5">
    <w:name w:val="toc 5"/>
    <w:basedOn w:val="TM4"/>
    <w:semiHidden/>
    <w:rsid w:val="004326DB"/>
  </w:style>
  <w:style w:type="paragraph" w:styleId="Pieddepage">
    <w:name w:val="footer"/>
    <w:basedOn w:val="Normal"/>
    <w:link w:val="PieddepageCar"/>
    <w:qFormat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En-tte">
    <w:name w:val="header"/>
    <w:basedOn w:val="Normal"/>
    <w:link w:val="En-tteC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Appelnotedebasdep">
    <w:name w:val="footnote reference"/>
    <w:basedOn w:val="Policepardfaut"/>
    <w:qFormat/>
    <w:rsid w:val="004326DB"/>
    <w:rPr>
      <w:position w:val="6"/>
      <w:sz w:val="18"/>
    </w:rPr>
  </w:style>
  <w:style w:type="paragraph" w:styleId="Notedebasdepage">
    <w:name w:val="footnote text"/>
    <w:basedOn w:val="Note"/>
    <w:link w:val="NotedebasdepageCar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M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M9">
    <w:name w:val="toc 9"/>
    <w:basedOn w:val="TM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4326DB"/>
    <w:pPr>
      <w:spacing w:before="400"/>
    </w:pPr>
  </w:style>
  <w:style w:type="character" w:styleId="Numrodepage">
    <w:name w:val="page number"/>
    <w:basedOn w:val="Policepardfau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Title">
    <w:name w:val="Annex_Title"/>
    <w:basedOn w:val="Normal"/>
    <w:next w:val="Normalaftertitle"/>
    <w:rsid w:val="004B06F5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Title">
    <w:name w:val="Appendix_NoTitle"/>
    <w:basedOn w:val="Annex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qFormat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Titre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Lienhypertexte">
    <w:name w:val="Hyperlink"/>
    <w:basedOn w:val="Policepardfaut"/>
    <w:uiPriority w:val="99"/>
    <w:rsid w:val="004326DB"/>
    <w:rPr>
      <w:color w:val="0000FF"/>
      <w:u w:val="single"/>
    </w:rPr>
  </w:style>
  <w:style w:type="character" w:styleId="Marquedecommentaire">
    <w:name w:val="annotation reference"/>
    <w:basedOn w:val="Policepardfaut"/>
    <w:semiHidden/>
    <w:rsid w:val="004326DB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4326DB"/>
    <w:rPr>
      <w:sz w:val="20"/>
    </w:rPr>
  </w:style>
  <w:style w:type="character" w:customStyle="1" w:styleId="href">
    <w:name w:val="href"/>
    <w:basedOn w:val="Policepardfau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Textedebulles">
    <w:name w:val="Balloon Text"/>
    <w:basedOn w:val="Normal"/>
    <w:link w:val="TextedebullesC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TextebrutCar">
    <w:name w:val="Texte brut Car"/>
    <w:basedOn w:val="Policepardfaut"/>
    <w:link w:val="Textebru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lev">
    <w:name w:val="Strong"/>
    <w:basedOn w:val="Policepardfau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0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0">
    <w:name w:val="Normal after title Char"/>
    <w:basedOn w:val="Policepardfau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Lienhypertextesuivivisit">
    <w:name w:val="FollowedHyperlink"/>
    <w:basedOn w:val="Policepardfaut"/>
    <w:rsid w:val="00E9175C"/>
    <w:rPr>
      <w:color w:val="800080" w:themeColor="followedHyperlink"/>
      <w:u w:val="single"/>
    </w:rPr>
  </w:style>
  <w:style w:type="table" w:styleId="Grilledutableau">
    <w:name w:val="Table Grid"/>
    <w:basedOn w:val="TableauNormal"/>
    <w:rsid w:val="003C4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29">
    <w:name w:val="style129"/>
    <w:basedOn w:val="Policepardfaut"/>
    <w:uiPriority w:val="99"/>
    <w:rsid w:val="009D58D3"/>
    <w:rPr>
      <w:rFonts w:cs="Times New Roman"/>
    </w:rPr>
  </w:style>
  <w:style w:type="character" w:customStyle="1" w:styleId="Artref">
    <w:name w:val="Art_ref"/>
    <w:basedOn w:val="Policepardfaut"/>
    <w:rsid w:val="00777060"/>
  </w:style>
  <w:style w:type="paragraph" w:styleId="Corpsdetexte">
    <w:name w:val="Body Text"/>
    <w:basedOn w:val="Normal"/>
    <w:link w:val="CorpsdetexteCar"/>
    <w:rsid w:val="005C1E2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5C1E27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rtdef">
    <w:name w:val="Art_def"/>
    <w:basedOn w:val="Policepardfaut"/>
    <w:rsid w:val="005C1E27"/>
    <w:rPr>
      <w:rFonts w:ascii="Times New Roman" w:hAnsi="Times New Roman"/>
      <w:b/>
    </w:rPr>
  </w:style>
  <w:style w:type="paragraph" w:customStyle="1" w:styleId="AnnexNotitle">
    <w:name w:val="Annex_No &amp; title"/>
    <w:basedOn w:val="Normal"/>
    <w:next w:val="Normal"/>
    <w:uiPriority w:val="99"/>
    <w:rsid w:val="005C1E27"/>
    <w:pPr>
      <w:keepNext/>
      <w:keepLines/>
      <w:spacing w:before="48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TabletextChar">
    <w:name w:val="Table_text Char"/>
    <w:basedOn w:val="Policepardfaut"/>
    <w:link w:val="Tabletext"/>
    <w:locked/>
    <w:rsid w:val="005C1E27"/>
    <w:rPr>
      <w:szCs w:val="22"/>
      <w:lang w:val="en-US" w:eastAsia="en-US"/>
    </w:rPr>
  </w:style>
  <w:style w:type="character" w:customStyle="1" w:styleId="En-tteCar">
    <w:name w:val="En-tête Car"/>
    <w:basedOn w:val="Policepardfaut"/>
    <w:link w:val="En-tte"/>
    <w:rsid w:val="00C578BB"/>
    <w:rPr>
      <w:sz w:val="22"/>
      <w:szCs w:val="22"/>
      <w:lang w:val="en-US" w:eastAsia="en-US"/>
    </w:rPr>
  </w:style>
  <w:style w:type="character" w:customStyle="1" w:styleId="CommentaireCar">
    <w:name w:val="Commentaire Car"/>
    <w:basedOn w:val="Policepardfaut"/>
    <w:link w:val="Commentaire"/>
    <w:semiHidden/>
    <w:rsid w:val="00A47E4C"/>
    <w:rPr>
      <w:szCs w:val="22"/>
      <w:lang w:val="en-US" w:eastAsia="en-US"/>
    </w:rPr>
  </w:style>
  <w:style w:type="paragraph" w:customStyle="1" w:styleId="Message">
    <w:name w:val="Message"/>
    <w:rsid w:val="00803BA6"/>
    <w:pPr>
      <w:overflowPunct w:val="0"/>
      <w:autoSpaceDE w:val="0"/>
      <w:autoSpaceDN w:val="0"/>
      <w:adjustRightInd w:val="0"/>
      <w:spacing w:before="240" w:line="300" w:lineRule="exact"/>
      <w:ind w:left="794" w:right="794"/>
      <w:textAlignment w:val="baseline"/>
    </w:pPr>
    <w:rPr>
      <w:rFonts w:ascii="Arial" w:hAnsi="Arial" w:cs="Times New Roman"/>
      <w:sz w:val="22"/>
      <w:lang w:val="en-US" w:eastAsia="en-US"/>
    </w:rPr>
  </w:style>
  <w:style w:type="paragraph" w:styleId="Paragraphedeliste">
    <w:name w:val="List Paragraph"/>
    <w:basedOn w:val="Normal"/>
    <w:uiPriority w:val="34"/>
    <w:qFormat/>
    <w:rsid w:val="00803BA6"/>
    <w:pPr>
      <w:tabs>
        <w:tab w:val="clear" w:pos="794"/>
        <w:tab w:val="clear" w:pos="1191"/>
        <w:tab w:val="clear" w:pos="1588"/>
        <w:tab w:val="clear" w:pos="1985"/>
      </w:tabs>
      <w:adjustRightInd/>
      <w:ind w:left="720"/>
      <w:contextualSpacing/>
      <w:textAlignment w:val="auto"/>
    </w:pPr>
    <w:rPr>
      <w:rFonts w:ascii="Times New Roman" w:eastAsiaTheme="minorHAnsi" w:hAnsi="Times New Roman" w:cs="Times New Roman"/>
      <w:sz w:val="24"/>
      <w:szCs w:val="24"/>
      <w:lang w:val="en-GB"/>
    </w:rPr>
  </w:style>
  <w:style w:type="character" w:customStyle="1" w:styleId="NotedebasdepageCar">
    <w:name w:val="Note de bas de page Car"/>
    <w:basedOn w:val="Policepardfaut"/>
    <w:link w:val="Notedebasdepage"/>
    <w:rsid w:val="00A935EB"/>
    <w:rPr>
      <w:szCs w:val="22"/>
      <w:lang w:val="en-US" w:eastAsia="en-US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935EB"/>
    <w:rPr>
      <w:color w:val="605E5C"/>
      <w:shd w:val="clear" w:color="auto" w:fill="E1DFDD"/>
    </w:rPr>
  </w:style>
  <w:style w:type="paragraph" w:styleId="Adresseexpditeur">
    <w:name w:val="envelope return"/>
    <w:basedOn w:val="Normal"/>
    <w:unhideWhenUsed/>
    <w:rsid w:val="00FB2101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FB2101"/>
    <w:rPr>
      <w:sz w:val="22"/>
      <w:szCs w:val="22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AC2C87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A332A"/>
    <w:rPr>
      <w:b/>
      <w:bCs/>
      <w:szCs w:val="20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A332A"/>
    <w:rPr>
      <w:b/>
      <w:bCs/>
      <w:szCs w:val="22"/>
      <w:lang w:val="en-US" w:eastAsia="en-US"/>
    </w:rPr>
  </w:style>
  <w:style w:type="paragraph" w:customStyle="1" w:styleId="Annextitle0">
    <w:name w:val="Annex_title"/>
    <w:basedOn w:val="Normal"/>
    <w:next w:val="Normal"/>
    <w:rsid w:val="00EB6F8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cs="Times New Roman"/>
      <w:b/>
      <w:sz w:val="26"/>
      <w:szCs w:val="20"/>
      <w:lang w:val="en-GB"/>
    </w:rPr>
  </w:style>
  <w:style w:type="character" w:customStyle="1" w:styleId="TableheadChar">
    <w:name w:val="Table_head Char"/>
    <w:basedOn w:val="Policepardfaut"/>
    <w:link w:val="Tablehead"/>
    <w:uiPriority w:val="99"/>
    <w:locked/>
    <w:rsid w:val="00B85418"/>
    <w:rPr>
      <w:b/>
      <w:szCs w:val="22"/>
      <w:lang w:val="en-US" w:eastAsia="en-US"/>
    </w:rPr>
  </w:style>
  <w:style w:type="paragraph" w:customStyle="1" w:styleId="headingb0">
    <w:name w:val="heading_b"/>
    <w:basedOn w:val="Titre3"/>
    <w:next w:val="Normal"/>
    <w:rsid w:val="00B85418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" w:eastAsia="MS Mincho" w:hAnsi="Times New Roman" w:cs="Times New Roman"/>
      <w:sz w:val="24"/>
      <w:szCs w:val="20"/>
      <w:lang w:val="en-GB" w:eastAsia="zh-CN"/>
    </w:rPr>
  </w:style>
  <w:style w:type="character" w:customStyle="1" w:styleId="NormalaftertitleChar">
    <w:name w:val="Normal_after_title Char"/>
    <w:basedOn w:val="Policepardfaut"/>
    <w:link w:val="Normalaftertitle"/>
    <w:uiPriority w:val="99"/>
    <w:rsid w:val="00C54B08"/>
    <w:rPr>
      <w:sz w:val="22"/>
      <w:szCs w:val="22"/>
      <w:lang w:val="en-US" w:eastAsia="en-US"/>
    </w:rPr>
  </w:style>
  <w:style w:type="paragraph" w:customStyle="1" w:styleId="xelementtoproof">
    <w:name w:val="x_elementtoproof"/>
    <w:basedOn w:val="Normal"/>
    <w:rsid w:val="00C949A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AnnexNoTitle0">
    <w:name w:val="Annex_NoTitle"/>
    <w:basedOn w:val="Normal"/>
    <w:next w:val="Normalaftertitle"/>
    <w:rsid w:val="00D94E04"/>
    <w:pPr>
      <w:keepNext/>
      <w:keepLines/>
      <w:spacing w:before="720" w:after="120" w:line="280" w:lineRule="exact"/>
      <w:jc w:val="center"/>
    </w:pPr>
    <w:rPr>
      <w:b/>
      <w:sz w:val="24"/>
    </w:rPr>
  </w:style>
  <w:style w:type="paragraph" w:styleId="Rvision">
    <w:name w:val="Revision"/>
    <w:hidden/>
    <w:uiPriority w:val="99"/>
    <w:semiHidden/>
    <w:rsid w:val="00E817B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ITU-R/terrestrial/tpr/Pages/Submission.aspx" TargetMode="External"/><Relationship Id="rId13" Type="http://schemas.openxmlformats.org/officeDocument/2006/relationships/hyperlink" Target="https://www.asbu.net/en/" TargetMode="External"/><Relationship Id="rId18" Type="http://schemas.openxmlformats.org/officeDocument/2006/relationships/hyperlink" Target="https://www.itu.int/hub/membership/user-account-tie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itu.int/ITU-R/eTerrestrial/eBroadcasting/eHFBC" TargetMode="External"/><Relationship Id="rId17" Type="http://schemas.openxmlformats.org/officeDocument/2006/relationships/hyperlink" Target="https://www.itu.int/md/R00-CR-CIR-0432/en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www.itu.int/ITU-R/eTerrestrial/eBroadcasting/eHFB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R/eTerrestrial/eBroadcasting/eHFBC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ew.hfcc.org/index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itu.int/md/R00-CR-CIR-0308/en" TargetMode="External"/><Relationship Id="rId19" Type="http://schemas.openxmlformats.org/officeDocument/2006/relationships/hyperlink" Target="mailto:BRMAIL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md/R00-CR-CIR-0297/en" TargetMode="External"/><Relationship Id="rId14" Type="http://schemas.openxmlformats.org/officeDocument/2006/relationships/hyperlink" Target="https://www.abu.org.my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" TargetMode="External"/><Relationship Id="rId2" Type="http://schemas.openxmlformats.org/officeDocument/2006/relationships/hyperlink" Target="mailto:brmail@itu.int" TargetMode="External"/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95E7C05A6D4489B041EF3356A7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A44C-DB22-4EDB-A2F5-12673D827A8F}"/>
      </w:docPartPr>
      <w:docPartBody>
        <w:p w:rsidR="008C7821" w:rsidRDefault="008C7821">
          <w:pPr>
            <w:pStyle w:val="2C95E7C05A6D4489B041EF3356A73BBF"/>
          </w:pPr>
          <w:r>
            <w:t>&lt;</w:t>
          </w:r>
          <w:r w:rsidRPr="00907333">
            <w:rPr>
              <w:rStyle w:val="Textedelespacerserv"/>
              <w:color w:val="0000FF"/>
            </w:rPr>
            <w:t>Saisir la date</w:t>
          </w:r>
          <w:r>
            <w:rPr>
              <w:rStyle w:val="Textedelespacerserv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821"/>
    <w:rsid w:val="00034CF1"/>
    <w:rsid w:val="00164300"/>
    <w:rsid w:val="001A4AAA"/>
    <w:rsid w:val="001D6039"/>
    <w:rsid w:val="001E1D57"/>
    <w:rsid w:val="002D2DDD"/>
    <w:rsid w:val="00364CF4"/>
    <w:rsid w:val="003D7BC7"/>
    <w:rsid w:val="004610A2"/>
    <w:rsid w:val="00506E20"/>
    <w:rsid w:val="00707B8D"/>
    <w:rsid w:val="007348BE"/>
    <w:rsid w:val="0077567C"/>
    <w:rsid w:val="00800193"/>
    <w:rsid w:val="00844DA3"/>
    <w:rsid w:val="008C110B"/>
    <w:rsid w:val="008C7821"/>
    <w:rsid w:val="00964CCA"/>
    <w:rsid w:val="009A3ABA"/>
    <w:rsid w:val="00A147A6"/>
    <w:rsid w:val="00CF090D"/>
    <w:rsid w:val="00DE7F86"/>
    <w:rsid w:val="00F50EE4"/>
    <w:rsid w:val="00F64E87"/>
    <w:rsid w:val="00F94E40"/>
    <w:rsid w:val="00FB3719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2C95E7C05A6D4489B041EF3356A73BBF">
    <w:name w:val="2C95E7C05A6D4489B041EF3356A73B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91B5D-BAFF-4240-AC92-221A0C42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1</TotalTime>
  <Pages>5</Pages>
  <Words>1414</Words>
  <Characters>8066</Characters>
  <Application>Microsoft Office Word</Application>
  <DocSecurity>0</DocSecurity>
  <Lines>67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ITU Letter-Fax (English)</vt:lpstr>
      <vt:lpstr>ITU Letter-Fax (English)</vt:lpstr>
    </vt:vector>
  </TitlesOfParts>
  <Company>ITU</Company>
  <LinksUpToDate>false</LinksUpToDate>
  <CharactersWithSpaces>9462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Nam-Roig, Sophie</cp:lastModifiedBy>
  <cp:revision>2</cp:revision>
  <cp:lastPrinted>2016-11-30T06:19:00Z</cp:lastPrinted>
  <dcterms:created xsi:type="dcterms:W3CDTF">2025-12-10T09:45:00Z</dcterms:created>
  <dcterms:modified xsi:type="dcterms:W3CDTF">2025-12-10T09:45:00Z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