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:rsidTr="00AC05B1">
        <w:tc>
          <w:tcPr>
            <w:tcW w:w="6912" w:type="dxa"/>
            <w:gridSpan w:val="2"/>
            <w:shd w:val="clear" w:color="auto" w:fill="auto"/>
          </w:tcPr>
          <w:p w:rsidR="009E6EBB" w:rsidRPr="008C3ECA" w:rsidRDefault="009E6EBB" w:rsidP="00AC05B1">
            <w:pPr>
              <w:spacing w:before="0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:rsidR="009E6EBB" w:rsidRPr="00295CF8" w:rsidRDefault="009E6EBB" w:rsidP="00CA5319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CA5319">
              <w:rPr>
                <w:b/>
                <w:bCs/>
                <w:szCs w:val="24"/>
                <w:lang w:val="en-GB"/>
              </w:rPr>
              <w:t>443</w:t>
            </w:r>
          </w:p>
        </w:tc>
        <w:tc>
          <w:tcPr>
            <w:tcW w:w="2977" w:type="dxa"/>
            <w:shd w:val="clear" w:color="auto" w:fill="auto"/>
          </w:tcPr>
          <w:p w:rsidR="009E6EBB" w:rsidRPr="00295CF8" w:rsidRDefault="00122884" w:rsidP="00122884">
            <w:pPr>
              <w:spacing w:before="0"/>
              <w:jc w:val="right"/>
              <w:rPr>
                <w:szCs w:val="24"/>
                <w:lang w:val="en-GB"/>
              </w:rPr>
            </w:pPr>
            <w:r w:rsidRPr="00122884">
              <w:rPr>
                <w:szCs w:val="24"/>
                <w:lang w:val="en-GB"/>
              </w:rPr>
              <w:t>15</w:t>
            </w:r>
            <w:r w:rsidR="00A2541D">
              <w:rPr>
                <w:szCs w:val="24"/>
                <w:lang w:val="en-GB"/>
              </w:rPr>
              <w:t xml:space="preserve"> April</w:t>
            </w:r>
            <w:r w:rsidR="00737279">
              <w:rPr>
                <w:szCs w:val="24"/>
                <w:lang w:val="en-GB"/>
              </w:rPr>
              <w:t xml:space="preserve"> 2019</w:t>
            </w: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2671E">
            <w:pPr>
              <w:tabs>
                <w:tab w:val="left" w:pos="4428"/>
              </w:tabs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9889" w:type="dxa"/>
            <w:gridSpan w:val="3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E6EBB" w:rsidRPr="00EE1264" w:rsidRDefault="00A2541D" w:rsidP="00A2541D">
            <w:pPr>
              <w:tabs>
                <w:tab w:val="left" w:pos="6690"/>
              </w:tabs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Resolution 80 (Rev.WRC-07)</w:t>
            </w: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:rsidTr="00AC05B1">
        <w:tc>
          <w:tcPr>
            <w:tcW w:w="1526" w:type="dxa"/>
            <w:shd w:val="clear" w:color="auto" w:fill="auto"/>
          </w:tcPr>
          <w:p w:rsidR="009E6EBB" w:rsidRPr="000D79FA" w:rsidRDefault="009E6EBB" w:rsidP="00A2541D">
            <w:pPr>
              <w:spacing w:before="0"/>
              <w:ind w:left="142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9E6EBB" w:rsidRPr="000D79FA" w:rsidRDefault="009E6EBB" w:rsidP="00A2541D">
            <w:pPr>
              <w:spacing w:before="0"/>
              <w:ind w:left="142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F45A19" w:rsidRDefault="00F45A19" w:rsidP="000A43D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76" w:lineRule="auto"/>
        <w:ind w:left="142"/>
        <w:textAlignment w:val="auto"/>
        <w:rPr>
          <w:rFonts w:asciiTheme="minorHAnsi" w:hAnsiTheme="minorHAnsi" w:cstheme="majorBidi"/>
          <w:szCs w:val="24"/>
          <w:lang w:val="en-GB"/>
        </w:rPr>
      </w:pPr>
      <w:r>
        <w:rPr>
          <w:rFonts w:asciiTheme="minorHAnsi" w:hAnsiTheme="minorHAnsi" w:cstheme="majorBidi"/>
          <w:szCs w:val="24"/>
          <w:lang w:val="en-GB"/>
        </w:rPr>
        <w:t xml:space="preserve">At its </w:t>
      </w:r>
      <w:r w:rsidR="00A2541D">
        <w:rPr>
          <w:rFonts w:asciiTheme="minorHAnsi" w:hAnsiTheme="minorHAnsi" w:cstheme="majorBidi"/>
          <w:szCs w:val="24"/>
          <w:lang w:val="en-GB"/>
        </w:rPr>
        <w:t>80</w:t>
      </w:r>
      <w:r w:rsidRPr="004808E0">
        <w:rPr>
          <w:rFonts w:asciiTheme="minorHAnsi" w:hAnsiTheme="minorHAnsi" w:cstheme="majorBidi"/>
          <w:szCs w:val="24"/>
          <w:vertAlign w:val="superscript"/>
          <w:lang w:val="en-GB"/>
        </w:rPr>
        <w:t>th</w:t>
      </w:r>
      <w:r>
        <w:rPr>
          <w:rFonts w:asciiTheme="minorHAnsi" w:hAnsiTheme="minorHAnsi" w:cstheme="majorBidi"/>
          <w:szCs w:val="24"/>
          <w:lang w:val="en-GB"/>
        </w:rPr>
        <w:t xml:space="preserve"> meeting (1</w:t>
      </w:r>
      <w:r w:rsidR="00A2541D">
        <w:rPr>
          <w:rFonts w:asciiTheme="minorHAnsi" w:hAnsiTheme="minorHAnsi" w:cstheme="majorBidi"/>
          <w:szCs w:val="24"/>
          <w:lang w:val="en-GB"/>
        </w:rPr>
        <w:t>8</w:t>
      </w:r>
      <w:r>
        <w:rPr>
          <w:rFonts w:asciiTheme="minorHAnsi" w:hAnsiTheme="minorHAnsi" w:cstheme="majorBidi"/>
          <w:szCs w:val="24"/>
          <w:lang w:val="en-GB"/>
        </w:rPr>
        <w:t>-2</w:t>
      </w:r>
      <w:r w:rsidR="00A2541D">
        <w:rPr>
          <w:rFonts w:asciiTheme="minorHAnsi" w:hAnsiTheme="minorHAnsi" w:cstheme="majorBidi"/>
          <w:szCs w:val="24"/>
          <w:lang w:val="en-GB"/>
        </w:rPr>
        <w:t>2 March 2019</w:t>
      </w:r>
      <w:r>
        <w:rPr>
          <w:rFonts w:asciiTheme="minorHAnsi" w:hAnsiTheme="minorHAnsi" w:cstheme="majorBidi"/>
          <w:szCs w:val="24"/>
          <w:lang w:val="en-GB"/>
        </w:rPr>
        <w:t>), the Radio Regulations Board continued to review the draft Report to WRC-1</w:t>
      </w:r>
      <w:r w:rsidR="000A43DF">
        <w:rPr>
          <w:rFonts w:asciiTheme="minorHAnsi" w:hAnsiTheme="minorHAnsi" w:cstheme="majorBidi"/>
          <w:szCs w:val="24"/>
          <w:lang w:val="en-GB"/>
        </w:rPr>
        <w:t>9</w:t>
      </w:r>
      <w:r>
        <w:rPr>
          <w:rFonts w:asciiTheme="minorHAnsi" w:hAnsiTheme="minorHAnsi" w:cstheme="majorBidi"/>
          <w:szCs w:val="24"/>
          <w:lang w:val="en-GB"/>
        </w:rPr>
        <w:t xml:space="preserve"> on Resolution </w:t>
      </w:r>
      <w:r w:rsidRPr="005015B9">
        <w:rPr>
          <w:rFonts w:asciiTheme="minorHAnsi" w:hAnsiTheme="minorHAnsi" w:cstheme="majorBidi"/>
          <w:b/>
          <w:bCs/>
          <w:szCs w:val="24"/>
          <w:lang w:val="en-GB"/>
        </w:rPr>
        <w:t>80 (Rev.WRC-07)</w:t>
      </w:r>
      <w:r w:rsidRPr="00313B7A">
        <w:rPr>
          <w:rFonts w:asciiTheme="minorHAnsi" w:hAnsiTheme="minorHAnsi" w:cstheme="majorBidi"/>
          <w:szCs w:val="24"/>
          <w:lang w:val="en-GB"/>
        </w:rPr>
        <w:t>. The Boar</w:t>
      </w:r>
      <w:r>
        <w:rPr>
          <w:rFonts w:asciiTheme="minorHAnsi" w:hAnsiTheme="minorHAnsi" w:cstheme="majorBidi"/>
          <w:szCs w:val="24"/>
          <w:lang w:val="en-GB"/>
        </w:rPr>
        <w:t xml:space="preserve">d instructed the Radiocommunication Bureau to prepare a letter to bring to the attention of the </w:t>
      </w:r>
      <w:r w:rsidR="000A43DF">
        <w:rPr>
          <w:rFonts w:asciiTheme="minorHAnsi" w:hAnsiTheme="minorHAnsi" w:cstheme="majorBidi"/>
          <w:szCs w:val="24"/>
          <w:lang w:val="en-GB"/>
        </w:rPr>
        <w:t>Members States</w:t>
      </w:r>
      <w:r>
        <w:rPr>
          <w:rFonts w:asciiTheme="minorHAnsi" w:hAnsiTheme="minorHAnsi" w:cstheme="majorBidi"/>
          <w:szCs w:val="24"/>
          <w:lang w:val="en-GB"/>
        </w:rPr>
        <w:t xml:space="preserve"> the revised version of the </w:t>
      </w:r>
      <w:hyperlink r:id="rId8" w:history="1">
        <w:r w:rsidR="00A2541D">
          <w:rPr>
            <w:rStyle w:val="Hyperlink"/>
            <w:rFonts w:asciiTheme="minorHAnsi" w:hAnsiTheme="minorHAnsi" w:cstheme="majorBidi"/>
            <w:szCs w:val="24"/>
            <w:lang w:val="en-GB"/>
          </w:rPr>
          <w:t>Draft Report by the RRB to WRC-19</w:t>
        </w:r>
      </w:hyperlink>
      <w:r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Pr="00313B7A">
        <w:rPr>
          <w:rFonts w:asciiTheme="minorHAnsi" w:hAnsiTheme="minorHAnsi" w:cstheme="majorBidi"/>
          <w:szCs w:val="24"/>
          <w:lang w:val="en-GB"/>
        </w:rPr>
        <w:t>.</w:t>
      </w:r>
      <w:r w:rsidRPr="00F01F35">
        <w:rPr>
          <w:rFonts w:asciiTheme="minorHAnsi" w:hAnsiTheme="minorHAnsi" w:cstheme="majorBidi"/>
          <w:szCs w:val="24"/>
          <w:lang w:val="en-GB"/>
        </w:rPr>
        <w:t xml:space="preserve"> </w:t>
      </w:r>
    </w:p>
    <w:p w:rsidR="00F45A19" w:rsidRPr="002F44A2" w:rsidRDefault="00F45A19" w:rsidP="00A2541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76" w:lineRule="auto"/>
        <w:ind w:left="142"/>
        <w:textAlignment w:val="auto"/>
        <w:rPr>
          <w:szCs w:val="24"/>
        </w:rPr>
      </w:pPr>
      <w:r>
        <w:rPr>
          <w:rFonts w:asciiTheme="minorHAnsi" w:hAnsiTheme="minorHAnsi" w:cstheme="majorBidi"/>
          <w:szCs w:val="24"/>
          <w:lang w:val="en-GB"/>
        </w:rPr>
        <w:t xml:space="preserve">It should be noted that any comments that your administration may wish to submit should reach the Bureau not later than </w:t>
      </w:r>
      <w:r w:rsidR="00A2541D" w:rsidRPr="00A2541D">
        <w:rPr>
          <w:rFonts w:asciiTheme="minorHAnsi" w:hAnsiTheme="minorHAnsi" w:cstheme="majorBidi"/>
          <w:b/>
          <w:bCs/>
          <w:szCs w:val="24"/>
          <w:lang w:val="en-GB"/>
        </w:rPr>
        <w:t>24 June 2019</w:t>
      </w:r>
      <w:r>
        <w:rPr>
          <w:rFonts w:asciiTheme="minorHAnsi" w:hAnsiTheme="minorHAnsi" w:cstheme="majorBidi"/>
          <w:b/>
          <w:bCs/>
          <w:szCs w:val="24"/>
          <w:lang w:val="en-GB"/>
        </w:rPr>
        <w:t>, 1600 hours UTC</w:t>
      </w:r>
      <w:r>
        <w:rPr>
          <w:rFonts w:asciiTheme="minorHAnsi" w:hAnsiTheme="minorHAnsi" w:cstheme="majorBidi"/>
          <w:szCs w:val="24"/>
          <w:lang w:val="en-GB"/>
        </w:rPr>
        <w:t xml:space="preserve">, in order to be considered at the </w:t>
      </w:r>
      <w:r w:rsidR="00A2541D">
        <w:rPr>
          <w:rFonts w:asciiTheme="minorHAnsi" w:hAnsiTheme="minorHAnsi" w:cstheme="majorBidi"/>
          <w:szCs w:val="24"/>
          <w:lang w:val="en-GB"/>
        </w:rPr>
        <w:t>81</w:t>
      </w:r>
      <w:r w:rsidR="00A2541D" w:rsidRPr="00A2541D">
        <w:rPr>
          <w:rFonts w:asciiTheme="minorHAnsi" w:hAnsiTheme="minorHAnsi" w:cstheme="majorBidi"/>
          <w:szCs w:val="24"/>
          <w:vertAlign w:val="superscript"/>
          <w:lang w:val="en-GB"/>
        </w:rPr>
        <w:t>st</w:t>
      </w:r>
      <w:r w:rsidR="00A2541D">
        <w:rPr>
          <w:rFonts w:asciiTheme="minorHAnsi" w:hAnsiTheme="minorHAnsi" w:cstheme="majorBidi"/>
          <w:szCs w:val="24"/>
          <w:lang w:val="en-GB"/>
        </w:rPr>
        <w:t xml:space="preserve"> </w:t>
      </w:r>
      <w:r>
        <w:rPr>
          <w:rFonts w:asciiTheme="minorHAnsi" w:hAnsiTheme="minorHAnsi" w:cstheme="majorBidi"/>
          <w:szCs w:val="24"/>
          <w:lang w:val="en-GB"/>
        </w:rPr>
        <w:t>meeting of the RRB, scheduled for 1</w:t>
      </w:r>
      <w:r w:rsidR="00A2541D">
        <w:rPr>
          <w:rFonts w:asciiTheme="minorHAnsi" w:hAnsiTheme="minorHAnsi" w:cstheme="majorBidi"/>
          <w:szCs w:val="24"/>
          <w:lang w:val="en-GB"/>
        </w:rPr>
        <w:t>5 – 19 July 2019</w:t>
      </w:r>
      <w:r>
        <w:rPr>
          <w:rFonts w:asciiTheme="minorHAnsi" w:hAnsiTheme="minorHAnsi" w:cstheme="majorBidi"/>
          <w:szCs w:val="24"/>
          <w:lang w:val="en-GB"/>
        </w:rPr>
        <w:t>. Comments should be sent either by telefax to</w:t>
      </w:r>
      <w:r w:rsidR="00A2541D">
        <w:rPr>
          <w:rFonts w:asciiTheme="minorHAnsi" w:hAnsiTheme="minorHAnsi" w:cstheme="majorBidi"/>
          <w:szCs w:val="24"/>
          <w:lang w:val="en-GB"/>
        </w:rPr>
        <w:t xml:space="preserve"> </w:t>
      </w:r>
      <w:r>
        <w:rPr>
          <w:rFonts w:asciiTheme="minorHAnsi" w:hAnsiTheme="minorHAnsi" w:cstheme="majorBidi"/>
          <w:szCs w:val="24"/>
          <w:lang w:val="en-GB"/>
        </w:rPr>
        <w:t xml:space="preserve">+41 22 730 5785 or by email to </w:t>
      </w:r>
      <w:hyperlink r:id="rId9" w:history="1">
        <w:r w:rsidRPr="004714E0">
          <w:rPr>
            <w:rStyle w:val="Hyperlink"/>
            <w:rFonts w:asciiTheme="minorHAnsi" w:hAnsiTheme="minorHAnsi" w:cstheme="majorBidi"/>
            <w:szCs w:val="24"/>
            <w:lang w:val="en-GB"/>
          </w:rPr>
          <w:t>brmail@itu.int</w:t>
        </w:r>
      </w:hyperlink>
      <w:r>
        <w:rPr>
          <w:rFonts w:asciiTheme="minorHAnsi" w:hAnsiTheme="minorHAnsi" w:cstheme="majorBidi"/>
          <w:szCs w:val="24"/>
          <w:lang w:val="en-GB"/>
        </w:rPr>
        <w:t>.</w:t>
      </w:r>
    </w:p>
    <w:p w:rsidR="00F45A19" w:rsidRPr="00314A99" w:rsidRDefault="00F45A19" w:rsidP="00A2541D">
      <w:pPr>
        <w:overflowPunct/>
        <w:spacing w:before="120" w:line="276" w:lineRule="auto"/>
        <w:ind w:left="142"/>
        <w:textAlignment w:val="auto"/>
        <w:rPr>
          <w:szCs w:val="24"/>
          <w:lang w:val="en-GB"/>
        </w:rPr>
      </w:pPr>
      <w:r>
        <w:rPr>
          <w:szCs w:val="24"/>
          <w:lang w:val="en-GB"/>
        </w:rPr>
        <w:t xml:space="preserve">The Board will then continue its work on Resolution </w:t>
      </w:r>
      <w:r w:rsidRPr="00E57996">
        <w:rPr>
          <w:b/>
          <w:bCs/>
          <w:szCs w:val="24"/>
          <w:lang w:val="en-GB"/>
        </w:rPr>
        <w:t>80</w:t>
      </w:r>
      <w:r>
        <w:rPr>
          <w:szCs w:val="24"/>
          <w:lang w:val="en-GB"/>
        </w:rPr>
        <w:t xml:space="preserve"> (Rev. WRC-07) based on any contributions received from Members State</w:t>
      </w:r>
      <w:r w:rsidR="000A43DF">
        <w:rPr>
          <w:szCs w:val="24"/>
          <w:lang w:val="en-GB"/>
        </w:rPr>
        <w:t>s</w:t>
      </w:r>
      <w:r>
        <w:rPr>
          <w:szCs w:val="24"/>
          <w:lang w:val="en-GB"/>
        </w:rPr>
        <w:t xml:space="preserve"> and Board Members.</w:t>
      </w:r>
    </w:p>
    <w:p w:rsidR="009E6EBB" w:rsidRPr="003E6F09" w:rsidRDefault="00F10E33" w:rsidP="00A2541D">
      <w:pPr>
        <w:spacing w:before="960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Mario Maniewicz</w:t>
      </w:r>
    </w:p>
    <w:p w:rsidR="009E6EBB" w:rsidRPr="003E6F09" w:rsidRDefault="009E6EBB" w:rsidP="00A2541D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  <w:r w:rsidRPr="003E6F09">
        <w:rPr>
          <w:rFonts w:asciiTheme="minorHAnsi" w:hAnsiTheme="minorHAnsi" w:cstheme="minorHAnsi"/>
          <w:sz w:val="24"/>
          <w:szCs w:val="24"/>
        </w:rPr>
        <w:t>Director</w:t>
      </w: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F53F25" w:rsidRDefault="00F53F25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0C15F9" w:rsidRDefault="000C15F9" w:rsidP="009E6EBB">
      <w:pPr>
        <w:spacing w:before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EE3CDE" w:rsidRPr="00AB4694" w:rsidRDefault="00EE3CDE" w:rsidP="00CA531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0" w:name="ddistribution"/>
      <w:bookmarkStart w:id="1" w:name="_GoBack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:rsidR="00EE3CDE" w:rsidRPr="00AB4694" w:rsidRDefault="00EE3CDE" w:rsidP="00CA5319">
      <w:pPr>
        <w:pStyle w:val="enumlev1"/>
        <w:tabs>
          <w:tab w:val="clear" w:pos="794"/>
          <w:tab w:val="left" w:pos="284"/>
        </w:tabs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EE3CDE" w:rsidRPr="00AB4694" w:rsidRDefault="00EE3CDE" w:rsidP="00CA531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bookmarkEnd w:id="1"/>
    <w:p w:rsidR="00D85887" w:rsidRPr="00C0122F" w:rsidRDefault="00D85887" w:rsidP="00CA5319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D85887" w:rsidRPr="00C0122F" w:rsidSect="007E0B73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992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66" w:rsidRDefault="001F5966">
      <w:r>
        <w:separator/>
      </w:r>
    </w:p>
  </w:endnote>
  <w:endnote w:type="continuationSeparator" w:id="0">
    <w:p w:rsidR="001F5966" w:rsidRDefault="001F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5224A1" w:rsidRDefault="00EE126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E1264" w:rsidRPr="005C4582" w:rsidRDefault="00EE1264" w:rsidP="0008576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EE1264" w:rsidRPr="005E5EB3" w:rsidRDefault="00EE1264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66" w:rsidRDefault="001F5966">
      <w:r>
        <w:t>____________________</w:t>
      </w:r>
    </w:p>
  </w:footnote>
  <w:footnote w:type="continuationSeparator" w:id="0">
    <w:p w:rsidR="001F5966" w:rsidRDefault="001F5966">
      <w:r>
        <w:continuationSeparator/>
      </w:r>
    </w:p>
  </w:footnote>
  <w:footnote w:id="1">
    <w:p w:rsidR="00F45A19" w:rsidRDefault="00F45A19" w:rsidP="00A254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2541D" w:rsidRPr="001C613C">
          <w:rPr>
            <w:rStyle w:val="Hyperlink"/>
          </w:rPr>
          <w:t>https://www.itu.int/md/R19-RRB19.2-C-0002/en</w:t>
        </w:r>
      </w:hyperlink>
      <w:r w:rsidR="00A2541D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A12572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5131"/>
    </w:tblGrid>
    <w:tr w:rsidR="00737279" w:rsidTr="00737279">
      <w:tc>
        <w:tcPr>
          <w:tcW w:w="4816" w:type="dxa"/>
          <w:noWrap/>
          <w:tcMar>
            <w:left w:w="0" w:type="dxa"/>
          </w:tcMar>
        </w:tcPr>
        <w:p w:rsidR="00737279" w:rsidRDefault="00737279" w:rsidP="00737279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5DC5F4C" wp14:editId="5240C7CA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737279" w:rsidRDefault="00737279" w:rsidP="00737279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A3D80C7" wp14:editId="44821774">
                <wp:extent cx="1919387" cy="654889"/>
                <wp:effectExtent l="0" t="0" r="5080" b="0"/>
                <wp:docPr id="2" name="Picture 2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264" w:rsidRPr="00EA15B3" w:rsidRDefault="00EE1264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70258"/>
    <w:rsid w:val="0007323C"/>
    <w:rsid w:val="00085769"/>
    <w:rsid w:val="00086D03"/>
    <w:rsid w:val="000A43DF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C15F9"/>
    <w:rsid w:val="000D288A"/>
    <w:rsid w:val="000D79FA"/>
    <w:rsid w:val="000E3DEE"/>
    <w:rsid w:val="00100B72"/>
    <w:rsid w:val="00101F7D"/>
    <w:rsid w:val="00103C76"/>
    <w:rsid w:val="0011265F"/>
    <w:rsid w:val="0011553E"/>
    <w:rsid w:val="00117282"/>
    <w:rsid w:val="00122884"/>
    <w:rsid w:val="00126AE4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966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1D5F"/>
    <w:rsid w:val="00274AEA"/>
    <w:rsid w:val="002861E6"/>
    <w:rsid w:val="00287D18"/>
    <w:rsid w:val="00295CF8"/>
    <w:rsid w:val="002A17C1"/>
    <w:rsid w:val="002A2618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52877"/>
    <w:rsid w:val="00362140"/>
    <w:rsid w:val="003666FF"/>
    <w:rsid w:val="00370639"/>
    <w:rsid w:val="003A1F49"/>
    <w:rsid w:val="003A226A"/>
    <w:rsid w:val="003B02DF"/>
    <w:rsid w:val="003B2BD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682E"/>
    <w:rsid w:val="004369F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6571"/>
    <w:rsid w:val="00487569"/>
    <w:rsid w:val="00496864"/>
    <w:rsid w:val="00496920"/>
    <w:rsid w:val="004A4496"/>
    <w:rsid w:val="004B11AB"/>
    <w:rsid w:val="004B7C9A"/>
    <w:rsid w:val="004C13E7"/>
    <w:rsid w:val="004C6779"/>
    <w:rsid w:val="004D020F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17DC5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5B9A"/>
    <w:rsid w:val="006A6A97"/>
    <w:rsid w:val="006B04B7"/>
    <w:rsid w:val="006B0590"/>
    <w:rsid w:val="006B49DA"/>
    <w:rsid w:val="006C3ACE"/>
    <w:rsid w:val="006C7CDE"/>
    <w:rsid w:val="006F1A35"/>
    <w:rsid w:val="006F72B3"/>
    <w:rsid w:val="007038CC"/>
    <w:rsid w:val="007234B1"/>
    <w:rsid w:val="00727816"/>
    <w:rsid w:val="00730B9A"/>
    <w:rsid w:val="00737279"/>
    <w:rsid w:val="0074244F"/>
    <w:rsid w:val="00742E77"/>
    <w:rsid w:val="00750CFA"/>
    <w:rsid w:val="00754007"/>
    <w:rsid w:val="007553DA"/>
    <w:rsid w:val="0077544F"/>
    <w:rsid w:val="00782354"/>
    <w:rsid w:val="007921A7"/>
    <w:rsid w:val="007A7AB6"/>
    <w:rsid w:val="007B26FA"/>
    <w:rsid w:val="007B3DB1"/>
    <w:rsid w:val="007B7498"/>
    <w:rsid w:val="007D183E"/>
    <w:rsid w:val="007D55ED"/>
    <w:rsid w:val="007D6846"/>
    <w:rsid w:val="007E0B73"/>
    <w:rsid w:val="007E1833"/>
    <w:rsid w:val="007E3F13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B7BE5"/>
    <w:rsid w:val="008C0966"/>
    <w:rsid w:val="008C2E74"/>
    <w:rsid w:val="008D5409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12572"/>
    <w:rsid w:val="00A24A6F"/>
    <w:rsid w:val="00A2541D"/>
    <w:rsid w:val="00A2671E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600CA"/>
    <w:rsid w:val="00A700B7"/>
    <w:rsid w:val="00A75CA2"/>
    <w:rsid w:val="00A82972"/>
    <w:rsid w:val="00A963DF"/>
    <w:rsid w:val="00AB10BE"/>
    <w:rsid w:val="00AC05B1"/>
    <w:rsid w:val="00AC3896"/>
    <w:rsid w:val="00AD0123"/>
    <w:rsid w:val="00AD7647"/>
    <w:rsid w:val="00AD7D10"/>
    <w:rsid w:val="00AE2D88"/>
    <w:rsid w:val="00AE6F6F"/>
    <w:rsid w:val="00AF3325"/>
    <w:rsid w:val="00AF34D9"/>
    <w:rsid w:val="00AF70DA"/>
    <w:rsid w:val="00B019D3"/>
    <w:rsid w:val="00B34CF9"/>
    <w:rsid w:val="00B37559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1751"/>
    <w:rsid w:val="00BB6557"/>
    <w:rsid w:val="00BD41F6"/>
    <w:rsid w:val="00BD64F8"/>
    <w:rsid w:val="00BD6738"/>
    <w:rsid w:val="00BD68F8"/>
    <w:rsid w:val="00BD7E5E"/>
    <w:rsid w:val="00BE197D"/>
    <w:rsid w:val="00BE6574"/>
    <w:rsid w:val="00C0122F"/>
    <w:rsid w:val="00C06566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3F44"/>
    <w:rsid w:val="00CA4E58"/>
    <w:rsid w:val="00CA5319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58F8"/>
    <w:rsid w:val="00D7741D"/>
    <w:rsid w:val="00D843D3"/>
    <w:rsid w:val="00D85887"/>
    <w:rsid w:val="00D87828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EF5D0B"/>
    <w:rsid w:val="00F07E51"/>
    <w:rsid w:val="00F10E33"/>
    <w:rsid w:val="00F117BE"/>
    <w:rsid w:val="00F37853"/>
    <w:rsid w:val="00F424BF"/>
    <w:rsid w:val="00F45A19"/>
    <w:rsid w:val="00F46107"/>
    <w:rsid w:val="00F468C5"/>
    <w:rsid w:val="00F52F39"/>
    <w:rsid w:val="00F53F25"/>
    <w:rsid w:val="00F810C9"/>
    <w:rsid w:val="00F914DD"/>
    <w:rsid w:val="00F93E4F"/>
    <w:rsid w:val="00FA2358"/>
    <w:rsid w:val="00FA7867"/>
    <w:rsid w:val="00FB2592"/>
    <w:rsid w:val="00FB2810"/>
    <w:rsid w:val="00FC2947"/>
    <w:rsid w:val="00FC3BFE"/>
    <w:rsid w:val="00FC7CA5"/>
    <w:rsid w:val="00FE0818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73727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RB19.2-C-0002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RRB19.2-C-0002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850A-AD7F-44D3-9FAD-BCB26E0C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177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2</cp:revision>
  <cp:lastPrinted>2019-04-08T08:54:00Z</cp:lastPrinted>
  <dcterms:created xsi:type="dcterms:W3CDTF">2019-04-08T08:54:00Z</dcterms:created>
  <dcterms:modified xsi:type="dcterms:W3CDTF">2019-04-08T08:54:00Z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