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185599" w14:paraId="4FFA8D6A" w14:textId="77777777" w:rsidTr="00306452">
        <w:trPr>
          <w:jc w:val="center"/>
        </w:trPr>
        <w:tc>
          <w:tcPr>
            <w:tcW w:w="9889" w:type="dxa"/>
            <w:gridSpan w:val="3"/>
            <w:shd w:val="clear" w:color="auto" w:fill="auto"/>
          </w:tcPr>
          <w:p w14:paraId="3E7BBFC6" w14:textId="77777777" w:rsidR="00E53DCE" w:rsidRPr="00185599" w:rsidRDefault="00A96D3A" w:rsidP="00863596">
            <w:pPr>
              <w:spacing w:before="0" w:line="240" w:lineRule="auto"/>
              <w:jc w:val="left"/>
              <w:rPr>
                <w:rFonts w:cstheme="minorHAnsi"/>
                <w:b/>
                <w:bCs/>
                <w:color w:val="808080"/>
                <w:sz w:val="28"/>
                <w:szCs w:val="28"/>
              </w:rPr>
            </w:pPr>
            <w:r w:rsidRPr="00185599">
              <w:rPr>
                <w:rFonts w:cstheme="minorHAnsi"/>
                <w:b/>
                <w:bCs/>
                <w:color w:val="808080"/>
                <w:sz w:val="28"/>
                <w:szCs w:val="28"/>
              </w:rPr>
              <w:t>Oficina de Radiocomunicaciones (BR)</w:t>
            </w:r>
          </w:p>
          <w:p w14:paraId="2C78D4FD" w14:textId="77777777" w:rsidR="00E53DCE" w:rsidRPr="00185599" w:rsidRDefault="00E53DCE" w:rsidP="00863596">
            <w:pPr>
              <w:spacing w:before="0" w:line="240" w:lineRule="auto"/>
              <w:jc w:val="left"/>
              <w:rPr>
                <w:rFonts w:cstheme="minorHAnsi"/>
                <w:b/>
                <w:bCs/>
                <w:color w:val="808080"/>
                <w:sz w:val="28"/>
                <w:szCs w:val="28"/>
              </w:rPr>
            </w:pPr>
          </w:p>
          <w:p w14:paraId="328FC162" w14:textId="77777777" w:rsidR="00E53DCE" w:rsidRPr="00185599" w:rsidRDefault="00E53DCE" w:rsidP="00863596">
            <w:pPr>
              <w:spacing w:before="0" w:line="240" w:lineRule="auto"/>
              <w:jc w:val="left"/>
              <w:rPr>
                <w:rFonts w:cs="Times New Roman Bold"/>
                <w:b/>
                <w:bCs/>
                <w:color w:val="808080"/>
                <w:sz w:val="28"/>
                <w:szCs w:val="28"/>
              </w:rPr>
            </w:pPr>
          </w:p>
        </w:tc>
      </w:tr>
      <w:tr w:rsidR="00E53DCE" w:rsidRPr="00185599" w14:paraId="3DB4AAB5" w14:textId="77777777" w:rsidTr="00306452">
        <w:trPr>
          <w:jc w:val="center"/>
        </w:trPr>
        <w:tc>
          <w:tcPr>
            <w:tcW w:w="7054" w:type="dxa"/>
            <w:gridSpan w:val="2"/>
            <w:shd w:val="clear" w:color="auto" w:fill="auto"/>
          </w:tcPr>
          <w:p w14:paraId="5A0FF9EB" w14:textId="0DFC93AF" w:rsidR="00E53DCE" w:rsidRPr="00185599" w:rsidRDefault="00A96D3A" w:rsidP="00863596">
            <w:pPr>
              <w:spacing w:before="0" w:line="240" w:lineRule="auto"/>
              <w:jc w:val="left"/>
              <w:rPr>
                <w:szCs w:val="24"/>
              </w:rPr>
            </w:pPr>
            <w:r w:rsidRPr="00185599">
              <w:rPr>
                <w:szCs w:val="24"/>
              </w:rPr>
              <w:t>Circular Administrativa</w:t>
            </w:r>
          </w:p>
          <w:p w14:paraId="31F3811E" w14:textId="484621B4" w:rsidR="00E53DCE" w:rsidRPr="00185599" w:rsidRDefault="001B3D4D" w:rsidP="00863596">
            <w:pPr>
              <w:spacing w:before="0" w:line="240" w:lineRule="auto"/>
              <w:jc w:val="left"/>
              <w:rPr>
                <w:b/>
                <w:bCs/>
                <w:szCs w:val="24"/>
              </w:rPr>
            </w:pPr>
            <w:r w:rsidRPr="00185599">
              <w:rPr>
                <w:b/>
                <w:bCs/>
                <w:szCs w:val="24"/>
              </w:rPr>
              <w:t>CACE/</w:t>
            </w:r>
            <w:r w:rsidR="00947FD5" w:rsidRPr="00185599">
              <w:rPr>
                <w:b/>
                <w:bCs/>
                <w:szCs w:val="24"/>
              </w:rPr>
              <w:t>10</w:t>
            </w:r>
            <w:r w:rsidR="004E36CD" w:rsidRPr="00185599">
              <w:rPr>
                <w:b/>
                <w:bCs/>
                <w:szCs w:val="24"/>
              </w:rPr>
              <w:t>24</w:t>
            </w:r>
          </w:p>
        </w:tc>
        <w:tc>
          <w:tcPr>
            <w:tcW w:w="2835" w:type="dxa"/>
            <w:shd w:val="clear" w:color="auto" w:fill="auto"/>
          </w:tcPr>
          <w:p w14:paraId="65AD2015" w14:textId="07886AE2" w:rsidR="00E53DCE" w:rsidRPr="00185599" w:rsidRDefault="004E36CD" w:rsidP="00863596">
            <w:pPr>
              <w:spacing w:before="0" w:line="240" w:lineRule="auto"/>
              <w:jc w:val="right"/>
              <w:rPr>
                <w:szCs w:val="24"/>
              </w:rPr>
            </w:pPr>
            <w:r w:rsidRPr="00185599">
              <w:rPr>
                <w:bCs/>
                <w:szCs w:val="24"/>
              </w:rPr>
              <w:t>6</w:t>
            </w:r>
            <w:r w:rsidR="00947FD5" w:rsidRPr="00185599">
              <w:rPr>
                <w:bCs/>
                <w:szCs w:val="24"/>
              </w:rPr>
              <w:t xml:space="preserve"> de </w:t>
            </w:r>
            <w:r w:rsidRPr="00185599">
              <w:rPr>
                <w:bCs/>
                <w:szCs w:val="24"/>
              </w:rPr>
              <w:t>mayo</w:t>
            </w:r>
            <w:r w:rsidR="00947FD5" w:rsidRPr="00185599">
              <w:rPr>
                <w:bCs/>
                <w:szCs w:val="24"/>
              </w:rPr>
              <w:t xml:space="preserve"> de 2022</w:t>
            </w:r>
          </w:p>
        </w:tc>
      </w:tr>
      <w:tr w:rsidR="00E53DCE" w:rsidRPr="00185599" w14:paraId="122B65B2" w14:textId="77777777" w:rsidTr="00306452">
        <w:trPr>
          <w:jc w:val="center"/>
        </w:trPr>
        <w:tc>
          <w:tcPr>
            <w:tcW w:w="9889" w:type="dxa"/>
            <w:gridSpan w:val="3"/>
            <w:shd w:val="clear" w:color="auto" w:fill="auto"/>
          </w:tcPr>
          <w:p w14:paraId="5705BCDE" w14:textId="77777777" w:rsidR="00E53DCE" w:rsidRPr="00185599" w:rsidRDefault="00E53DCE" w:rsidP="00863596">
            <w:pPr>
              <w:spacing w:before="0" w:line="240" w:lineRule="auto"/>
              <w:jc w:val="left"/>
              <w:rPr>
                <w:rFonts w:cs="Arial"/>
                <w:szCs w:val="24"/>
              </w:rPr>
            </w:pPr>
          </w:p>
        </w:tc>
      </w:tr>
      <w:tr w:rsidR="00E53DCE" w:rsidRPr="00185599" w14:paraId="7A31F903" w14:textId="77777777" w:rsidTr="00306452">
        <w:trPr>
          <w:jc w:val="center"/>
        </w:trPr>
        <w:tc>
          <w:tcPr>
            <w:tcW w:w="9889" w:type="dxa"/>
            <w:gridSpan w:val="3"/>
            <w:shd w:val="clear" w:color="auto" w:fill="auto"/>
          </w:tcPr>
          <w:p w14:paraId="25E9175C" w14:textId="77777777" w:rsidR="00E53DCE" w:rsidRPr="00185599" w:rsidRDefault="00E53DCE" w:rsidP="00863596">
            <w:pPr>
              <w:spacing w:before="0" w:line="240" w:lineRule="auto"/>
              <w:jc w:val="left"/>
              <w:rPr>
                <w:szCs w:val="24"/>
              </w:rPr>
            </w:pPr>
          </w:p>
        </w:tc>
      </w:tr>
      <w:tr w:rsidR="00E53DCE" w:rsidRPr="00185599" w14:paraId="16269CB8" w14:textId="77777777" w:rsidTr="00306452">
        <w:trPr>
          <w:jc w:val="center"/>
        </w:trPr>
        <w:tc>
          <w:tcPr>
            <w:tcW w:w="9889" w:type="dxa"/>
            <w:gridSpan w:val="3"/>
            <w:shd w:val="clear" w:color="auto" w:fill="auto"/>
          </w:tcPr>
          <w:p w14:paraId="0B88B223" w14:textId="17791A2C" w:rsidR="00E53DCE" w:rsidRPr="00185599" w:rsidRDefault="00947FD5" w:rsidP="00863596">
            <w:pPr>
              <w:spacing w:before="0" w:line="240" w:lineRule="auto"/>
              <w:jc w:val="left"/>
              <w:rPr>
                <w:b/>
                <w:bCs/>
                <w:szCs w:val="24"/>
              </w:rPr>
            </w:pPr>
            <w:r w:rsidRPr="00185599">
              <w:rPr>
                <w:b/>
                <w:szCs w:val="24"/>
              </w:rPr>
              <w:t xml:space="preserve">A las Administraciones de los Estados Miembros de la UIT, los </w:t>
            </w:r>
            <w:r w:rsidR="0071646B" w:rsidRPr="00185599">
              <w:rPr>
                <w:b/>
                <w:szCs w:val="24"/>
              </w:rPr>
              <w:t>Miembros del Sector de </w:t>
            </w:r>
            <w:r w:rsidRPr="00185599">
              <w:rPr>
                <w:b/>
                <w:szCs w:val="24"/>
              </w:rPr>
              <w:t>Radiocomunicaciones, los Asociados del UIT-R que participan en los trabajos de la Comisión de Estudio </w:t>
            </w:r>
            <w:r w:rsidR="004E36CD" w:rsidRPr="00185599">
              <w:rPr>
                <w:b/>
                <w:szCs w:val="24"/>
              </w:rPr>
              <w:t>6</w:t>
            </w:r>
            <w:r w:rsidRPr="00185599">
              <w:rPr>
                <w:b/>
                <w:szCs w:val="24"/>
              </w:rPr>
              <w:t xml:space="preserve"> de Radiocomunicaciones y las Instituciones Académicas de la UIT</w:t>
            </w:r>
          </w:p>
        </w:tc>
      </w:tr>
      <w:tr w:rsidR="00E53DCE" w:rsidRPr="00185599" w14:paraId="3CF14195" w14:textId="77777777" w:rsidTr="00306452">
        <w:trPr>
          <w:jc w:val="center"/>
        </w:trPr>
        <w:tc>
          <w:tcPr>
            <w:tcW w:w="9889" w:type="dxa"/>
            <w:gridSpan w:val="3"/>
            <w:shd w:val="clear" w:color="auto" w:fill="auto"/>
          </w:tcPr>
          <w:p w14:paraId="6256F491" w14:textId="77777777" w:rsidR="00E53DCE" w:rsidRPr="00185599" w:rsidRDefault="00E53DCE" w:rsidP="00863596">
            <w:pPr>
              <w:spacing w:before="0" w:line="240" w:lineRule="auto"/>
              <w:jc w:val="left"/>
              <w:rPr>
                <w:szCs w:val="24"/>
              </w:rPr>
            </w:pPr>
          </w:p>
        </w:tc>
      </w:tr>
      <w:tr w:rsidR="00E53DCE" w:rsidRPr="00185599" w14:paraId="23B76D49" w14:textId="77777777" w:rsidTr="00306452">
        <w:trPr>
          <w:jc w:val="center"/>
        </w:trPr>
        <w:tc>
          <w:tcPr>
            <w:tcW w:w="9889" w:type="dxa"/>
            <w:gridSpan w:val="3"/>
            <w:shd w:val="clear" w:color="auto" w:fill="auto"/>
          </w:tcPr>
          <w:p w14:paraId="0E6DC1FB" w14:textId="77777777" w:rsidR="00E53DCE" w:rsidRPr="00185599" w:rsidRDefault="00E53DCE" w:rsidP="00863596">
            <w:pPr>
              <w:spacing w:before="0" w:line="240" w:lineRule="auto"/>
              <w:jc w:val="left"/>
              <w:rPr>
                <w:szCs w:val="24"/>
              </w:rPr>
            </w:pPr>
          </w:p>
        </w:tc>
      </w:tr>
      <w:tr w:rsidR="00E53DCE" w:rsidRPr="00185599" w14:paraId="143BD6E4" w14:textId="77777777" w:rsidTr="00306452">
        <w:trPr>
          <w:jc w:val="center"/>
        </w:trPr>
        <w:tc>
          <w:tcPr>
            <w:tcW w:w="1526" w:type="dxa"/>
            <w:shd w:val="clear" w:color="auto" w:fill="auto"/>
          </w:tcPr>
          <w:p w14:paraId="4EE85EB6" w14:textId="77777777" w:rsidR="00E53DCE" w:rsidRPr="00185599" w:rsidRDefault="00311970" w:rsidP="00863596">
            <w:pPr>
              <w:tabs>
                <w:tab w:val="clear" w:pos="1588"/>
                <w:tab w:val="left" w:pos="1560"/>
              </w:tabs>
              <w:spacing w:before="0" w:line="240" w:lineRule="auto"/>
              <w:jc w:val="left"/>
              <w:rPr>
                <w:szCs w:val="24"/>
              </w:rPr>
            </w:pPr>
            <w:r w:rsidRPr="00185599">
              <w:rPr>
                <w:szCs w:val="24"/>
              </w:rPr>
              <w:t>Asunto:</w:t>
            </w:r>
          </w:p>
        </w:tc>
        <w:tc>
          <w:tcPr>
            <w:tcW w:w="8363" w:type="dxa"/>
            <w:gridSpan w:val="2"/>
            <w:vMerge w:val="restart"/>
            <w:shd w:val="clear" w:color="auto" w:fill="auto"/>
          </w:tcPr>
          <w:p w14:paraId="43865A1D" w14:textId="7417F2B5" w:rsidR="00E53DCE" w:rsidRPr="00185599" w:rsidRDefault="00947FD5" w:rsidP="0071646B">
            <w:pPr>
              <w:tabs>
                <w:tab w:val="clear" w:pos="1588"/>
                <w:tab w:val="left" w:pos="1560"/>
              </w:tabs>
              <w:spacing w:before="0" w:line="240" w:lineRule="auto"/>
              <w:jc w:val="left"/>
              <w:rPr>
                <w:b/>
                <w:bCs/>
                <w:szCs w:val="24"/>
              </w:rPr>
            </w:pPr>
            <w:r w:rsidRPr="00185599">
              <w:rPr>
                <w:b/>
                <w:bCs/>
                <w:szCs w:val="24"/>
              </w:rPr>
              <w:t xml:space="preserve">Reunión de la Comisión de Estudio </w:t>
            </w:r>
            <w:r w:rsidR="00E12277" w:rsidRPr="00185599">
              <w:rPr>
                <w:b/>
                <w:bCs/>
                <w:szCs w:val="24"/>
              </w:rPr>
              <w:t>6</w:t>
            </w:r>
            <w:r w:rsidRPr="00185599">
              <w:rPr>
                <w:b/>
                <w:bCs/>
                <w:szCs w:val="24"/>
              </w:rPr>
              <w:t xml:space="preserve"> de Radiocomunicaciones (</w:t>
            </w:r>
            <w:r w:rsidR="002B5709" w:rsidRPr="00185599">
              <w:rPr>
                <w:b/>
                <w:bCs/>
                <w:szCs w:val="24"/>
              </w:rPr>
              <w:t>Servicio de radiodifusión</w:t>
            </w:r>
            <w:r w:rsidRPr="00185599">
              <w:rPr>
                <w:b/>
                <w:bCs/>
                <w:szCs w:val="24"/>
              </w:rPr>
              <w:t>)</w:t>
            </w:r>
            <w:r w:rsidR="0071646B" w:rsidRPr="00185599">
              <w:rPr>
                <w:b/>
                <w:bCs/>
                <w:szCs w:val="24"/>
              </w:rPr>
              <w:br/>
            </w:r>
            <w:r w:rsidRPr="00185599">
              <w:rPr>
                <w:b/>
                <w:bCs/>
                <w:szCs w:val="24"/>
              </w:rPr>
              <w:t xml:space="preserve">Ginebra, </w:t>
            </w:r>
            <w:r w:rsidR="004E36CD" w:rsidRPr="00185599">
              <w:rPr>
                <w:b/>
                <w:bCs/>
                <w:szCs w:val="24"/>
              </w:rPr>
              <w:t>30 de septiembre</w:t>
            </w:r>
            <w:r w:rsidRPr="00185599">
              <w:rPr>
                <w:b/>
                <w:bCs/>
                <w:szCs w:val="24"/>
              </w:rPr>
              <w:t xml:space="preserve"> de 2022</w:t>
            </w:r>
          </w:p>
        </w:tc>
      </w:tr>
      <w:tr w:rsidR="00E53DCE" w:rsidRPr="00185599" w14:paraId="6F3B4CFA" w14:textId="77777777" w:rsidTr="00306452">
        <w:trPr>
          <w:jc w:val="center"/>
        </w:trPr>
        <w:tc>
          <w:tcPr>
            <w:tcW w:w="1526" w:type="dxa"/>
            <w:shd w:val="clear" w:color="auto" w:fill="auto"/>
          </w:tcPr>
          <w:p w14:paraId="56AF9FD3" w14:textId="77777777" w:rsidR="00E53DCE" w:rsidRPr="00185599" w:rsidRDefault="00E53DCE" w:rsidP="00863596">
            <w:pPr>
              <w:tabs>
                <w:tab w:val="clear" w:pos="1588"/>
                <w:tab w:val="left" w:pos="1560"/>
              </w:tabs>
              <w:spacing w:before="0" w:line="240" w:lineRule="auto"/>
              <w:jc w:val="left"/>
              <w:rPr>
                <w:b/>
                <w:bCs/>
                <w:szCs w:val="24"/>
              </w:rPr>
            </w:pPr>
          </w:p>
        </w:tc>
        <w:tc>
          <w:tcPr>
            <w:tcW w:w="8363" w:type="dxa"/>
            <w:gridSpan w:val="2"/>
            <w:vMerge/>
            <w:shd w:val="clear" w:color="auto" w:fill="auto"/>
          </w:tcPr>
          <w:p w14:paraId="2A9347EE" w14:textId="77777777" w:rsidR="00E53DCE" w:rsidRPr="00185599" w:rsidRDefault="00E53DCE" w:rsidP="00863596">
            <w:pPr>
              <w:tabs>
                <w:tab w:val="clear" w:pos="1588"/>
                <w:tab w:val="left" w:pos="1560"/>
              </w:tabs>
              <w:spacing w:before="0" w:line="240" w:lineRule="auto"/>
              <w:rPr>
                <w:b/>
                <w:bCs/>
                <w:szCs w:val="24"/>
              </w:rPr>
            </w:pPr>
          </w:p>
        </w:tc>
      </w:tr>
      <w:tr w:rsidR="00E53DCE" w:rsidRPr="00185599" w14:paraId="6A8619B0" w14:textId="77777777" w:rsidTr="00306452">
        <w:trPr>
          <w:jc w:val="center"/>
        </w:trPr>
        <w:tc>
          <w:tcPr>
            <w:tcW w:w="1526" w:type="dxa"/>
            <w:shd w:val="clear" w:color="auto" w:fill="auto"/>
          </w:tcPr>
          <w:p w14:paraId="5104F2A7" w14:textId="77777777" w:rsidR="00E53DCE" w:rsidRPr="00185599" w:rsidRDefault="00E53DCE" w:rsidP="00863596">
            <w:pPr>
              <w:tabs>
                <w:tab w:val="clear" w:pos="1588"/>
                <w:tab w:val="left" w:pos="1560"/>
              </w:tabs>
              <w:spacing w:before="0" w:line="240" w:lineRule="auto"/>
              <w:jc w:val="left"/>
              <w:rPr>
                <w:b/>
                <w:bCs/>
                <w:szCs w:val="24"/>
              </w:rPr>
            </w:pPr>
          </w:p>
        </w:tc>
        <w:tc>
          <w:tcPr>
            <w:tcW w:w="8363" w:type="dxa"/>
            <w:gridSpan w:val="2"/>
            <w:vMerge/>
            <w:shd w:val="clear" w:color="auto" w:fill="auto"/>
          </w:tcPr>
          <w:p w14:paraId="45DDD6CC" w14:textId="77777777" w:rsidR="00E53DCE" w:rsidRPr="00185599" w:rsidRDefault="00E53DCE" w:rsidP="00863596">
            <w:pPr>
              <w:tabs>
                <w:tab w:val="clear" w:pos="1588"/>
                <w:tab w:val="left" w:pos="1560"/>
              </w:tabs>
              <w:spacing w:before="0" w:line="240" w:lineRule="auto"/>
              <w:rPr>
                <w:b/>
                <w:bCs/>
                <w:szCs w:val="24"/>
              </w:rPr>
            </w:pPr>
          </w:p>
        </w:tc>
      </w:tr>
      <w:tr w:rsidR="00E53DCE" w:rsidRPr="00185599" w14:paraId="17C12165" w14:textId="77777777" w:rsidTr="00306452">
        <w:trPr>
          <w:jc w:val="center"/>
        </w:trPr>
        <w:tc>
          <w:tcPr>
            <w:tcW w:w="9889" w:type="dxa"/>
            <w:gridSpan w:val="3"/>
            <w:shd w:val="clear" w:color="auto" w:fill="auto"/>
          </w:tcPr>
          <w:p w14:paraId="35945D04" w14:textId="77777777" w:rsidR="00E53DCE" w:rsidRPr="00185599" w:rsidRDefault="00E53DCE" w:rsidP="00863596">
            <w:pPr>
              <w:tabs>
                <w:tab w:val="clear" w:pos="1588"/>
                <w:tab w:val="left" w:pos="1560"/>
              </w:tabs>
              <w:spacing w:before="0" w:line="240" w:lineRule="auto"/>
              <w:jc w:val="left"/>
              <w:rPr>
                <w:szCs w:val="24"/>
              </w:rPr>
            </w:pPr>
          </w:p>
        </w:tc>
      </w:tr>
      <w:tr w:rsidR="00E53DCE" w:rsidRPr="00185599" w14:paraId="7446C402" w14:textId="77777777" w:rsidTr="00306452">
        <w:trPr>
          <w:jc w:val="center"/>
        </w:trPr>
        <w:tc>
          <w:tcPr>
            <w:tcW w:w="9889" w:type="dxa"/>
            <w:gridSpan w:val="3"/>
            <w:shd w:val="clear" w:color="auto" w:fill="auto"/>
          </w:tcPr>
          <w:p w14:paraId="672AE958" w14:textId="77777777" w:rsidR="00E53DCE" w:rsidRPr="00185599" w:rsidRDefault="00E53DCE" w:rsidP="00863596">
            <w:pPr>
              <w:spacing w:before="0" w:line="240" w:lineRule="auto"/>
              <w:jc w:val="left"/>
              <w:rPr>
                <w:b/>
                <w:bCs/>
                <w:szCs w:val="24"/>
              </w:rPr>
            </w:pPr>
          </w:p>
        </w:tc>
      </w:tr>
    </w:tbl>
    <w:p w14:paraId="59DA8845" w14:textId="77777777" w:rsidR="00947FD5" w:rsidRPr="00185599" w:rsidRDefault="00947FD5" w:rsidP="00452419">
      <w:pPr>
        <w:pStyle w:val="Heading1"/>
      </w:pPr>
      <w:r w:rsidRPr="00185599">
        <w:t>1</w:t>
      </w:r>
      <w:r w:rsidRPr="00185599">
        <w:tab/>
        <w:t>Introducción</w:t>
      </w:r>
    </w:p>
    <w:p w14:paraId="2FAAAF89" w14:textId="0AD3889A" w:rsidR="00947FD5" w:rsidRPr="00185599" w:rsidRDefault="00947FD5" w:rsidP="00863596">
      <w:pPr>
        <w:spacing w:line="240" w:lineRule="auto"/>
      </w:pPr>
      <w:r w:rsidRPr="00185599">
        <w:t xml:space="preserve">Por la presente Circular Administrativa, le anuncio que la Comisión de Estudio </w:t>
      </w:r>
      <w:r w:rsidR="00293513" w:rsidRPr="00185599">
        <w:t>6</w:t>
      </w:r>
      <w:r w:rsidRPr="00185599">
        <w:t xml:space="preserve"> de Radiocomunicaciones celebrará una reunión en Ginebra, el </w:t>
      </w:r>
      <w:r w:rsidR="00293513" w:rsidRPr="00185599">
        <w:t>30</w:t>
      </w:r>
      <w:r w:rsidRPr="00185599">
        <w:t xml:space="preserve"> de </w:t>
      </w:r>
      <w:r w:rsidR="00334E4B" w:rsidRPr="00185599">
        <w:t>septiembre</w:t>
      </w:r>
      <w:r w:rsidRPr="00185599">
        <w:t xml:space="preserve"> de 2022, tras las reuniones de los Grupos de Trabajo </w:t>
      </w:r>
      <w:r w:rsidR="00F57DCE" w:rsidRPr="00185599">
        <w:t>6A</w:t>
      </w:r>
      <w:r w:rsidRPr="00185599">
        <w:t xml:space="preserve">, </w:t>
      </w:r>
      <w:r w:rsidR="00F57DCE" w:rsidRPr="00185599">
        <w:t>6B</w:t>
      </w:r>
      <w:r w:rsidRPr="00185599">
        <w:t xml:space="preserve">, </w:t>
      </w:r>
      <w:r w:rsidR="00C8587F" w:rsidRPr="00185599">
        <w:t>6C</w:t>
      </w:r>
      <w:r w:rsidRPr="00185599">
        <w:t xml:space="preserve"> y </w:t>
      </w:r>
      <w:r w:rsidR="00C8587F" w:rsidRPr="00185599">
        <w:t>el Grupo de Tareas Especiales 6/1</w:t>
      </w:r>
      <w:r w:rsidRPr="00185599">
        <w:t xml:space="preserve"> (véase la Carta Circular</w:t>
      </w:r>
      <w:r w:rsidR="00C8587F" w:rsidRPr="00185599">
        <w:t xml:space="preserve"> </w:t>
      </w:r>
      <w:hyperlink r:id="rId8" w:history="1">
        <w:r w:rsidR="00C8587F" w:rsidRPr="00185599">
          <w:rPr>
            <w:rStyle w:val="Hyperlink"/>
          </w:rPr>
          <w:t>6/LCCE/110</w:t>
        </w:r>
      </w:hyperlink>
      <w:r w:rsidRPr="00185599">
        <w:t>).</w:t>
      </w:r>
    </w:p>
    <w:p w14:paraId="69D2CE02" w14:textId="4E4122B7" w:rsidR="00947FD5" w:rsidRPr="00185599" w:rsidRDefault="00947FD5" w:rsidP="00452419">
      <w:pPr>
        <w:spacing w:after="120" w:line="240" w:lineRule="auto"/>
      </w:pPr>
      <w:r w:rsidRPr="00185599">
        <w:t>La reunión de la Comisión de Estudio se celebrará en la Sede de la UIT, en Ginebra. La sesión de apertura tendrá lugar a las 09.30 horas.</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2406"/>
        <w:gridCol w:w="2712"/>
        <w:gridCol w:w="2759"/>
      </w:tblGrid>
      <w:tr w:rsidR="00947FD5" w:rsidRPr="00185599" w14:paraId="109C4F38" w14:textId="77777777" w:rsidTr="000F4F8B">
        <w:trPr>
          <w:jc w:val="center"/>
        </w:trPr>
        <w:tc>
          <w:tcPr>
            <w:tcW w:w="1006" w:type="pct"/>
          </w:tcPr>
          <w:p w14:paraId="5736155E" w14:textId="77777777" w:rsidR="00947FD5" w:rsidRPr="00185599" w:rsidRDefault="00947FD5" w:rsidP="00863596">
            <w:pPr>
              <w:pStyle w:val="Tablehead"/>
            </w:pPr>
            <w:r w:rsidRPr="00185599">
              <w:t>Grupo</w:t>
            </w:r>
          </w:p>
        </w:tc>
        <w:tc>
          <w:tcPr>
            <w:tcW w:w="1220" w:type="pct"/>
          </w:tcPr>
          <w:p w14:paraId="50DE8D8A" w14:textId="77777777" w:rsidR="00947FD5" w:rsidRPr="00185599" w:rsidRDefault="00947FD5" w:rsidP="00863596">
            <w:pPr>
              <w:pStyle w:val="Tablehead"/>
            </w:pPr>
            <w:r w:rsidRPr="00185599">
              <w:t>Fecha de la reunión</w:t>
            </w:r>
          </w:p>
        </w:tc>
        <w:tc>
          <w:tcPr>
            <w:tcW w:w="1375" w:type="pct"/>
          </w:tcPr>
          <w:p w14:paraId="04E8D189" w14:textId="77777777" w:rsidR="00947FD5" w:rsidRPr="00185599" w:rsidRDefault="00947FD5" w:rsidP="00863596">
            <w:pPr>
              <w:pStyle w:val="Tablehead"/>
            </w:pPr>
            <w:r w:rsidRPr="00185599">
              <w:t xml:space="preserve">Plazo para las contribuciones </w:t>
            </w:r>
          </w:p>
        </w:tc>
        <w:tc>
          <w:tcPr>
            <w:tcW w:w="1399" w:type="pct"/>
          </w:tcPr>
          <w:p w14:paraId="72BB258C" w14:textId="77777777" w:rsidR="00947FD5" w:rsidRPr="00185599" w:rsidRDefault="00947FD5" w:rsidP="00863596">
            <w:pPr>
              <w:pStyle w:val="Tablehead"/>
            </w:pPr>
            <w:r w:rsidRPr="00185599">
              <w:t>Sesión de apertura</w:t>
            </w:r>
          </w:p>
        </w:tc>
      </w:tr>
      <w:tr w:rsidR="00947FD5" w:rsidRPr="00185599" w14:paraId="4BE1AF72" w14:textId="77777777" w:rsidTr="000F4F8B">
        <w:trPr>
          <w:jc w:val="center"/>
        </w:trPr>
        <w:tc>
          <w:tcPr>
            <w:tcW w:w="1006" w:type="pct"/>
            <w:vAlign w:val="center"/>
          </w:tcPr>
          <w:p w14:paraId="5797C56C" w14:textId="411A79A9" w:rsidR="00947FD5" w:rsidRPr="00185599" w:rsidRDefault="00947FD5" w:rsidP="00863596">
            <w:pPr>
              <w:pStyle w:val="Tabletext"/>
              <w:jc w:val="center"/>
            </w:pPr>
            <w:r w:rsidRPr="00185599">
              <w:t xml:space="preserve">Comisión de Estudio </w:t>
            </w:r>
            <w:r w:rsidR="005572A0" w:rsidRPr="00185599">
              <w:t>6</w:t>
            </w:r>
          </w:p>
        </w:tc>
        <w:tc>
          <w:tcPr>
            <w:tcW w:w="1220" w:type="pct"/>
            <w:vAlign w:val="center"/>
          </w:tcPr>
          <w:p w14:paraId="747DB545" w14:textId="0EC23A03" w:rsidR="00947FD5" w:rsidRPr="00185599" w:rsidRDefault="005572A0" w:rsidP="00863596">
            <w:pPr>
              <w:pStyle w:val="Tabletext"/>
              <w:jc w:val="center"/>
              <w:rPr>
                <w:b/>
              </w:rPr>
            </w:pPr>
            <w:r w:rsidRPr="00185599">
              <w:t>Vierne</w:t>
            </w:r>
            <w:r w:rsidR="00947FD5" w:rsidRPr="00185599">
              <w:t xml:space="preserve">s, </w:t>
            </w:r>
            <w:r w:rsidRPr="00185599">
              <w:t>30</w:t>
            </w:r>
            <w:r w:rsidR="00947FD5" w:rsidRPr="00185599">
              <w:t xml:space="preserve"> de </w:t>
            </w:r>
            <w:r w:rsidRPr="00185599">
              <w:t>septiembre</w:t>
            </w:r>
            <w:r w:rsidR="00DC51B8" w:rsidRPr="00185599">
              <w:t xml:space="preserve"> </w:t>
            </w:r>
            <w:r w:rsidR="00947FD5" w:rsidRPr="00185599">
              <w:t>de 2022</w:t>
            </w:r>
          </w:p>
        </w:tc>
        <w:tc>
          <w:tcPr>
            <w:tcW w:w="1375" w:type="pct"/>
            <w:vAlign w:val="center"/>
          </w:tcPr>
          <w:p w14:paraId="15A00DA2" w14:textId="5AD8D71E" w:rsidR="00947FD5" w:rsidRPr="00185599" w:rsidRDefault="005572A0" w:rsidP="00863596">
            <w:pPr>
              <w:pStyle w:val="Tabletext"/>
              <w:jc w:val="center"/>
              <w:rPr>
                <w:b/>
              </w:rPr>
            </w:pPr>
            <w:r w:rsidRPr="00185599">
              <w:t>V</w:t>
            </w:r>
            <w:r w:rsidR="00ED0EF9" w:rsidRPr="00185599">
              <w:t>iernes</w:t>
            </w:r>
            <w:r w:rsidR="00947FD5" w:rsidRPr="00185599">
              <w:t xml:space="preserve">, </w:t>
            </w:r>
            <w:r w:rsidRPr="00185599">
              <w:t>23</w:t>
            </w:r>
            <w:r w:rsidR="00947FD5" w:rsidRPr="00185599">
              <w:t xml:space="preserve"> de </w:t>
            </w:r>
            <w:r w:rsidRPr="00185599">
              <w:t>septiembre</w:t>
            </w:r>
            <w:r w:rsidR="00947FD5" w:rsidRPr="00185599">
              <w:t xml:space="preserve"> de 2022,</w:t>
            </w:r>
            <w:r w:rsidR="00947FD5" w:rsidRPr="00185599">
              <w:br/>
              <w:t>a las 16.00 horas UTC</w:t>
            </w:r>
          </w:p>
        </w:tc>
        <w:tc>
          <w:tcPr>
            <w:tcW w:w="1399" w:type="pct"/>
            <w:vAlign w:val="center"/>
          </w:tcPr>
          <w:p w14:paraId="3837B32E" w14:textId="31EE2E66" w:rsidR="00947FD5" w:rsidRPr="00185599" w:rsidRDefault="005572A0" w:rsidP="00863596">
            <w:pPr>
              <w:pStyle w:val="Tabletext"/>
              <w:jc w:val="center"/>
              <w:rPr>
                <w:b/>
              </w:rPr>
            </w:pPr>
            <w:r w:rsidRPr="00185599">
              <w:t>Viernes</w:t>
            </w:r>
            <w:r w:rsidR="00947FD5" w:rsidRPr="00185599">
              <w:t xml:space="preserve">, </w:t>
            </w:r>
            <w:r w:rsidRPr="00185599">
              <w:t>30</w:t>
            </w:r>
            <w:r w:rsidR="00947FD5" w:rsidRPr="00185599">
              <w:t xml:space="preserve"> de </w:t>
            </w:r>
            <w:r w:rsidRPr="00185599">
              <w:t>septiembre</w:t>
            </w:r>
            <w:r w:rsidR="00947FD5" w:rsidRPr="00185599">
              <w:t xml:space="preserve"> de 2022,</w:t>
            </w:r>
            <w:r w:rsidR="00947FD5" w:rsidRPr="00185599">
              <w:br/>
              <w:t>a las 09.30 horas (hora local)</w:t>
            </w:r>
          </w:p>
        </w:tc>
      </w:tr>
    </w:tbl>
    <w:p w14:paraId="2C148A0C" w14:textId="77777777" w:rsidR="00947FD5" w:rsidRPr="00185599" w:rsidRDefault="00947FD5" w:rsidP="00452419">
      <w:pPr>
        <w:pStyle w:val="Heading1"/>
      </w:pPr>
      <w:r w:rsidRPr="00185599">
        <w:t>2</w:t>
      </w:r>
      <w:r w:rsidRPr="00185599">
        <w:tab/>
        <w:t>Programa de la reunión</w:t>
      </w:r>
    </w:p>
    <w:p w14:paraId="2B00BBD6" w14:textId="7E0A0AC4" w:rsidR="00947FD5" w:rsidRPr="00185599" w:rsidRDefault="00947FD5" w:rsidP="00863596">
      <w:pPr>
        <w:spacing w:line="240" w:lineRule="auto"/>
      </w:pPr>
      <w:r w:rsidRPr="00185599">
        <w:t xml:space="preserve">En el Anexo 1 se reproduce el proyecto de orden del día de la reunión de la Comisión de Estudio </w:t>
      </w:r>
      <w:r w:rsidR="005572A0" w:rsidRPr="00185599">
        <w:t>6</w:t>
      </w:r>
      <w:r w:rsidRPr="00185599">
        <w:t xml:space="preserve">. La situación de los textos asignados a la Comisión de Estudio </w:t>
      </w:r>
      <w:r w:rsidR="005572A0" w:rsidRPr="00185599">
        <w:t>6</w:t>
      </w:r>
      <w:r w:rsidRPr="00185599">
        <w:t xml:space="preserve"> puede consultarse en:</w:t>
      </w:r>
    </w:p>
    <w:p w14:paraId="5632D389" w14:textId="624C091F" w:rsidR="00947FD5" w:rsidRPr="00185599" w:rsidRDefault="00B848B1" w:rsidP="00863596">
      <w:pPr>
        <w:spacing w:line="240" w:lineRule="auto"/>
        <w:jc w:val="center"/>
      </w:pPr>
      <w:hyperlink r:id="rId9" w:history="1">
        <w:r w:rsidR="00222F4C" w:rsidRPr="00185599">
          <w:rPr>
            <w:rStyle w:val="Hyperlink"/>
          </w:rPr>
          <w:t>www.itu.int/md/R19-SG06-C-0001/es</w:t>
        </w:r>
      </w:hyperlink>
    </w:p>
    <w:p w14:paraId="76EA23F4" w14:textId="77777777" w:rsidR="00947FD5" w:rsidRPr="00185599" w:rsidRDefault="00947FD5" w:rsidP="00452419">
      <w:pPr>
        <w:pStyle w:val="Heading2"/>
      </w:pPr>
      <w:r w:rsidRPr="00185599">
        <w:t>2.1</w:t>
      </w:r>
      <w:r w:rsidRPr="00185599">
        <w:tab/>
        <w:t>Adopción de proyectos de Recomendaciones durante la reunión de la Comisión de Estudio (§ A2.6.2.2.2 de la Resolución UIT-R 1-8)</w:t>
      </w:r>
    </w:p>
    <w:p w14:paraId="0F724B25" w14:textId="77777777" w:rsidR="00947FD5" w:rsidRPr="00185599" w:rsidRDefault="00947FD5" w:rsidP="00452419">
      <w:pPr>
        <w:spacing w:line="240" w:lineRule="auto"/>
      </w:pPr>
      <w:r w:rsidRPr="00185599">
        <w:t xml:space="preserve">No se propone la adopción de Recomendaciones por la Comisión de Estudio con arreglo al § A2.6.2.2.2 de la Resolución </w:t>
      </w:r>
      <w:hyperlink r:id="rId10" w:history="1">
        <w:r w:rsidRPr="00185599">
          <w:rPr>
            <w:rStyle w:val="Hyperlink"/>
          </w:rPr>
          <w:t>UIT-R 1-8</w:t>
        </w:r>
      </w:hyperlink>
      <w:r w:rsidRPr="00185599">
        <w:t>.</w:t>
      </w:r>
    </w:p>
    <w:p w14:paraId="2EB97587" w14:textId="77777777" w:rsidR="00947FD5" w:rsidRPr="00185599" w:rsidRDefault="00947FD5" w:rsidP="00452419">
      <w:pPr>
        <w:pStyle w:val="Heading2"/>
      </w:pPr>
      <w:r w:rsidRPr="00185599">
        <w:lastRenderedPageBreak/>
        <w:t>2.2</w:t>
      </w:r>
      <w:r w:rsidRPr="00185599">
        <w:tab/>
        <w:t>Adopción por correspondencia de proyectos de Recomendación por la Comisión de Estudio (§ A2.6.2.2.3 de la Resolución UIT</w:t>
      </w:r>
      <w:r w:rsidRPr="00185599">
        <w:noBreakHyphen/>
        <w:t>R 1-8)</w:t>
      </w:r>
    </w:p>
    <w:p w14:paraId="1BDE8088" w14:textId="77777777" w:rsidR="00947FD5" w:rsidRPr="00185599" w:rsidRDefault="00947FD5" w:rsidP="00863596">
      <w:pPr>
        <w:spacing w:line="240" w:lineRule="auto"/>
      </w:pPr>
      <w:r w:rsidRPr="00185599">
        <w:t>El procedimiento descrito en el § A2.6.2.2.3 de la Resolución UIT</w:t>
      </w:r>
      <w:r w:rsidRPr="00185599">
        <w:noBreakHyphen/>
        <w:t>R 1-8 se refiere a proyectos de Recomendaciones nuevas o revisadas que no están específicamente incluidos en el orden del día de la reunión de una Comisión de Estudio.</w:t>
      </w:r>
    </w:p>
    <w:p w14:paraId="41F595A2" w14:textId="530A7632" w:rsidR="00947FD5" w:rsidRPr="00185599" w:rsidRDefault="00947FD5" w:rsidP="00863596">
      <w:pPr>
        <w:spacing w:line="240" w:lineRule="auto"/>
      </w:pPr>
      <w:r w:rsidRPr="00185599">
        <w:t xml:space="preserve">De acuerdo con este procedimiento, los proyectos de Recomendaciones nuevas o revisadas elaborados durante las reuniones de los Grupos de Trabajo </w:t>
      </w:r>
      <w:r w:rsidR="00222F4C" w:rsidRPr="00185599">
        <w:t>6A</w:t>
      </w:r>
      <w:r w:rsidRPr="00185599">
        <w:t xml:space="preserve">, </w:t>
      </w:r>
      <w:r w:rsidR="00222F4C" w:rsidRPr="00185599">
        <w:t>6B</w:t>
      </w:r>
      <w:r w:rsidR="00736E1F" w:rsidRPr="00185599">
        <w:t xml:space="preserve">, </w:t>
      </w:r>
      <w:r w:rsidR="00222F4C" w:rsidRPr="00185599">
        <w:t xml:space="preserve">6C y el Grupo de Tareas Especiales </w:t>
      </w:r>
      <w:r w:rsidR="00A1221C" w:rsidRPr="00185599">
        <w:t>6/1</w:t>
      </w:r>
      <w:r w:rsidRPr="00185599">
        <w:t xml:space="preserve">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1-8 (véase también el § 2.3 siguiente), si no existe ninguna objeción al respecto por parte de los Estados Miembros participantes en la reunión y si la Recomendación no se incorpora por referencia al Reglamento de Radiocomunicaciones.</w:t>
      </w:r>
    </w:p>
    <w:p w14:paraId="057A327C" w14:textId="77777777" w:rsidR="00947FD5" w:rsidRPr="00185599" w:rsidRDefault="00947FD5" w:rsidP="00863596">
      <w:pPr>
        <w:spacing w:line="240" w:lineRule="auto"/>
      </w:pPr>
      <w:r w:rsidRPr="00185599">
        <w:t>De conformidad con el § A1.3.1.13 de la Resolución UIT-R 1-8, el Anexo 2 a la presente Circular contiene una lista de temas que deben tratarse en las reuniones de los Grupos de Trabajo que se celebren antes de la reunión de la Comisión de Estudio, y sobre los cuales pueden elaborarse proyectos de Recomendaciones.</w:t>
      </w:r>
    </w:p>
    <w:p w14:paraId="3BEF6F3A" w14:textId="77777777" w:rsidR="00947FD5" w:rsidRPr="00185599" w:rsidRDefault="00947FD5" w:rsidP="00452419">
      <w:pPr>
        <w:pStyle w:val="Heading2"/>
      </w:pPr>
      <w:r w:rsidRPr="00185599">
        <w:t>2.3</w:t>
      </w:r>
      <w:r w:rsidRPr="00185599">
        <w:tab/>
        <w:t>Decisión sobre el procedimiento de aprobación</w:t>
      </w:r>
    </w:p>
    <w:p w14:paraId="6B8AD60A" w14:textId="77777777" w:rsidR="00947FD5" w:rsidRPr="00185599" w:rsidRDefault="00947FD5" w:rsidP="00863596">
      <w:pPr>
        <w:spacing w:line="240" w:lineRule="auto"/>
      </w:pPr>
      <w:r w:rsidRPr="00185599">
        <w:t>Durante la reunión, la Comisión de Estudio decidirá el eventual procedimiento que deberá seguirse para la aprobación de cada proyecto de Recomendación, de conformidad con el § A2.6.2.3 de la Resolución UIT-R 1-8, a menos que la Comisión de Estudio haya decidido utilizar el procedimiento PAAS que se describe en el § A2.6.2.4 de la Resolución UIT-R 1-8 (véase el § 2.2 anterior).</w:t>
      </w:r>
    </w:p>
    <w:p w14:paraId="484232E5" w14:textId="77777777" w:rsidR="00947FD5" w:rsidRPr="00185599" w:rsidRDefault="00947FD5" w:rsidP="00452419">
      <w:pPr>
        <w:pStyle w:val="Heading1"/>
      </w:pPr>
      <w:r w:rsidRPr="00185599">
        <w:t>3</w:t>
      </w:r>
      <w:r w:rsidRPr="00185599">
        <w:tab/>
        <w:t>Contribuciones</w:t>
      </w:r>
    </w:p>
    <w:p w14:paraId="2EA75F5F" w14:textId="7BA172AD" w:rsidR="00947FD5" w:rsidRPr="00185599" w:rsidRDefault="00947FD5" w:rsidP="00863596">
      <w:pPr>
        <w:spacing w:line="240" w:lineRule="auto"/>
      </w:pPr>
      <w:r w:rsidRPr="00185599">
        <w:t>Las contribuciones sobre los trabajos de la Comisión de Estudio </w:t>
      </w:r>
      <w:r w:rsidR="00E73E22" w:rsidRPr="00185599">
        <w:t>6</w:t>
      </w:r>
      <w:r w:rsidRPr="00185599">
        <w:t xml:space="preserve"> se tramitarán con arreglo a lo dispuesto en la Resolución UIT</w:t>
      </w:r>
      <w:r w:rsidRPr="00185599">
        <w:noBreakHyphen/>
        <w:t>R 1</w:t>
      </w:r>
      <w:r w:rsidRPr="00185599">
        <w:noBreakHyphen/>
        <w:t>8.</w:t>
      </w:r>
    </w:p>
    <w:p w14:paraId="660293BB" w14:textId="77777777" w:rsidR="00947FD5" w:rsidRPr="00185599" w:rsidRDefault="00947FD5" w:rsidP="00863596">
      <w:pPr>
        <w:spacing w:line="240" w:lineRule="auto"/>
      </w:pPr>
      <w:r w:rsidRPr="00185599">
        <w:t>El plazo para presentar contribuciones que no requieran traducción</w:t>
      </w:r>
      <w:r w:rsidRPr="00185599">
        <w:rPr>
          <w:rStyle w:val="FootnoteReference"/>
        </w:rPr>
        <w:footnoteReference w:customMarkFollows="1" w:id="1"/>
        <w:t>*</w:t>
      </w:r>
      <w:r w:rsidRPr="00185599">
        <w:t xml:space="preserve"> (incluidas sus Revisiones, Addenda y Corrigenda) es de siete días naturales (16.00 horas (UTC)) antes del comienzo de la reunión. </w:t>
      </w:r>
      <w:r w:rsidRPr="00185599">
        <w:rPr>
          <w:b/>
          <w:bCs/>
        </w:rPr>
        <w:t>El plazo para la recepción de contribuciones para esta reunión se especifica en el cuadro anterior.</w:t>
      </w:r>
      <w:r w:rsidRPr="00185599">
        <w:t xml:space="preserve"> Las contribuciones que se reciban después de esa fecha no se aceptarán. En la Resolución UIT</w:t>
      </w:r>
      <w:r w:rsidRPr="00185599">
        <w:noBreakHyphen/>
        <w:t>R 1</w:t>
      </w:r>
      <w:r w:rsidRPr="00185599">
        <w:noBreakHyphen/>
        <w:t>8 se estipula que no podrán examinarse las contribuciones que no hayan podido ponerse a disposición de los participantes en la apertura de la reunión.</w:t>
      </w:r>
    </w:p>
    <w:p w14:paraId="0BEA4D12" w14:textId="77777777" w:rsidR="00947FD5" w:rsidRPr="00185599" w:rsidRDefault="00947FD5" w:rsidP="00863596">
      <w:pPr>
        <w:spacing w:line="240" w:lineRule="auto"/>
        <w:rPr>
          <w:rStyle w:val="Hyperlink"/>
          <w:color w:val="auto"/>
          <w:u w:val="none"/>
        </w:rPr>
      </w:pPr>
      <w:r w:rsidRPr="00185599">
        <w:t>Se solicita a los participantes que comuniquen sus contribuciones por correo electrónico a:</w:t>
      </w:r>
    </w:p>
    <w:p w14:paraId="369B60BD" w14:textId="37F15195" w:rsidR="00947FD5" w:rsidRPr="00185599" w:rsidRDefault="00B848B1" w:rsidP="00863596">
      <w:pPr>
        <w:spacing w:before="120" w:line="240" w:lineRule="auto"/>
        <w:jc w:val="center"/>
      </w:pPr>
      <w:hyperlink r:id="rId11" w:history="1">
        <w:r w:rsidR="00736E1F" w:rsidRPr="00185599">
          <w:rPr>
            <w:rStyle w:val="Hyperlink"/>
          </w:rPr>
          <w:t>rsg6@itu.int</w:t>
        </w:r>
      </w:hyperlink>
    </w:p>
    <w:p w14:paraId="01DB0B28" w14:textId="467A1315" w:rsidR="00947FD5" w:rsidRPr="00185599" w:rsidRDefault="00947FD5" w:rsidP="00863596">
      <w:pPr>
        <w:spacing w:line="240" w:lineRule="auto"/>
      </w:pPr>
      <w:r w:rsidRPr="00185599">
        <w:t>Con copia al Presidente y los Vicepresidentes de la Comisión de Estudio </w:t>
      </w:r>
      <w:r w:rsidR="00A1221C" w:rsidRPr="00185599">
        <w:t>6</w:t>
      </w:r>
      <w:r w:rsidRPr="00185599">
        <w:t xml:space="preserve"> (</w:t>
      </w:r>
      <w:hyperlink r:id="rId12" w:history="1">
        <w:r w:rsidR="00A1221C" w:rsidRPr="00185599">
          <w:rPr>
            <w:rStyle w:val="Hyperlink"/>
          </w:rPr>
          <w:t>rsg6-cvc@itu.int</w:t>
        </w:r>
      </w:hyperlink>
      <w:r w:rsidRPr="00185599">
        <w:t>), cuyas direcciones pueden consultarse en:</w:t>
      </w:r>
    </w:p>
    <w:p w14:paraId="4B479E80" w14:textId="543AE9D7" w:rsidR="00947FD5" w:rsidRPr="00185599" w:rsidRDefault="00B848B1" w:rsidP="00863596">
      <w:pPr>
        <w:spacing w:line="240" w:lineRule="auto"/>
        <w:jc w:val="center"/>
      </w:pPr>
      <w:hyperlink r:id="rId13" w:history="1">
        <w:r w:rsidR="002E1A6F" w:rsidRPr="00185599">
          <w:rPr>
            <w:rStyle w:val="Hyperlink"/>
          </w:rPr>
          <w:t>www.itu.int/go/rsg6/ch</w:t>
        </w:r>
      </w:hyperlink>
    </w:p>
    <w:p w14:paraId="15986B59" w14:textId="77777777" w:rsidR="00947FD5" w:rsidRPr="00185599" w:rsidRDefault="00947FD5" w:rsidP="00452419">
      <w:pPr>
        <w:pStyle w:val="Heading1"/>
      </w:pPr>
      <w:r w:rsidRPr="00185599">
        <w:lastRenderedPageBreak/>
        <w:t>4</w:t>
      </w:r>
      <w:r w:rsidRPr="00185599">
        <w:tab/>
        <w:t>Documentos</w:t>
      </w:r>
    </w:p>
    <w:p w14:paraId="135AED75" w14:textId="77777777" w:rsidR="00947FD5" w:rsidRPr="00185599" w:rsidRDefault="00947FD5" w:rsidP="00863596">
      <w:pPr>
        <w:spacing w:line="240" w:lineRule="auto"/>
        <w:rPr>
          <w:rStyle w:val="Hyperlink"/>
          <w:color w:val="auto"/>
          <w:u w:val="none"/>
        </w:rPr>
      </w:pPr>
      <w:r w:rsidRPr="00185599">
        <w:t>Las contribuciones se publicarán tal y como se reciban en el plazo de un día laborable en la página web creada para tal fin:</w:t>
      </w:r>
    </w:p>
    <w:p w14:paraId="225456DB" w14:textId="14AC93F7" w:rsidR="00947FD5" w:rsidRPr="00185599" w:rsidRDefault="00B848B1" w:rsidP="00863596">
      <w:pPr>
        <w:spacing w:before="120" w:line="240" w:lineRule="auto"/>
        <w:jc w:val="center"/>
        <w:rPr>
          <w:rStyle w:val="Hyperlink"/>
          <w:rFonts w:asciiTheme="minorHAnsi" w:hAnsiTheme="minorHAnsi" w:cstheme="minorHAnsi"/>
          <w:szCs w:val="24"/>
        </w:rPr>
      </w:pPr>
      <w:hyperlink r:id="rId14" w:history="1">
        <w:r w:rsidR="00E73E22" w:rsidRPr="00185599">
          <w:rPr>
            <w:rStyle w:val="Hyperlink"/>
            <w:rFonts w:asciiTheme="minorHAnsi" w:hAnsiTheme="minorHAnsi" w:cstheme="minorHAnsi"/>
            <w:szCs w:val="24"/>
          </w:rPr>
          <w:t>www.itu.int/md/R19-SG06.AR-C/en</w:t>
        </w:r>
      </w:hyperlink>
    </w:p>
    <w:p w14:paraId="1894CFA0" w14:textId="6663E91A" w:rsidR="00947FD5" w:rsidRPr="00185599" w:rsidRDefault="00947FD5" w:rsidP="00863596">
      <w:pPr>
        <w:spacing w:line="240" w:lineRule="auto"/>
      </w:pPr>
      <w:r w:rsidRPr="00185599">
        <w:t xml:space="preserve">Las versiones oficiales se publicarán en la página </w:t>
      </w:r>
      <w:hyperlink r:id="rId15" w:history="1">
        <w:r w:rsidR="00343053" w:rsidRPr="00185599">
          <w:rPr>
            <w:rStyle w:val="Hyperlink"/>
            <w:bCs/>
          </w:rPr>
          <w:t>www.itu.int/md/R19-SG06-C/en</w:t>
        </w:r>
      </w:hyperlink>
      <w:r w:rsidRPr="00185599">
        <w:t xml:space="preserve"> en el plazo de tres días laborables.</w:t>
      </w:r>
    </w:p>
    <w:p w14:paraId="1FEDEC38" w14:textId="77777777" w:rsidR="00947FD5" w:rsidRPr="00185599" w:rsidRDefault="00947FD5" w:rsidP="00452419">
      <w:pPr>
        <w:pStyle w:val="Heading1"/>
      </w:pPr>
      <w:r w:rsidRPr="00185599">
        <w:t>5</w:t>
      </w:r>
      <w:r w:rsidRPr="00185599">
        <w:tab/>
        <w:t>Participación/Requisitos para el visado/Alojamiento/Inscripción en el evento</w:t>
      </w:r>
    </w:p>
    <w:p w14:paraId="058BD193" w14:textId="77777777" w:rsidR="00947FD5" w:rsidRPr="00185599" w:rsidRDefault="00947FD5" w:rsidP="00863596">
      <w:pPr>
        <w:spacing w:line="240" w:lineRule="auto"/>
      </w:pPr>
      <w:r w:rsidRPr="00185599">
        <w:t xml:space="preserve">La inscripción a este evento es obligatoria y se llevará a cabo exclusivamente en línea a través de los coordinadores designados (DFP) para la inscripción a eventos del UIT-R. </w:t>
      </w:r>
      <w:r w:rsidRPr="00185599">
        <w:rPr>
          <w:b/>
          <w:bCs/>
        </w:rPr>
        <w:t>Los participantes deberán primeramente cumplimentar un formulario de inscripción en línea y, a continuación, someter la solicitud de inscripción a la aprobación del coordinador que corresponda.</w:t>
      </w:r>
      <w:r w:rsidRPr="00185599">
        <w:t xml:space="preserve"> Los participantes deberán poseer una cuenta UIT para este fin.</w:t>
      </w:r>
    </w:p>
    <w:p w14:paraId="5FF3B4D7" w14:textId="77777777" w:rsidR="00947FD5" w:rsidRPr="00185599" w:rsidRDefault="00947FD5" w:rsidP="00863596">
      <w:pPr>
        <w:spacing w:line="240" w:lineRule="auto"/>
      </w:pPr>
      <w:r w:rsidRPr="00185599">
        <w:t xml:space="preserve">Al inscribirse en el evento, tenga debidamente en cuenta la información relacionada con las medidas sanitarias actuales, indicadas en el sitio web </w:t>
      </w:r>
      <w:hyperlink r:id="rId16" w:history="1">
        <w:r w:rsidRPr="00185599">
          <w:rPr>
            <w:rStyle w:val="Hyperlink"/>
            <w:spacing w:val="-2"/>
          </w:rPr>
          <w:t>ITU COVID-19 free</w:t>
        </w:r>
      </w:hyperlink>
      <w:r w:rsidRPr="00185599">
        <w:t>.</w:t>
      </w:r>
    </w:p>
    <w:p w14:paraId="236D7E0A" w14:textId="77777777" w:rsidR="00947FD5" w:rsidRPr="00185599" w:rsidRDefault="00947FD5" w:rsidP="00863596">
      <w:pPr>
        <w:spacing w:line="240" w:lineRule="auto"/>
      </w:pPr>
      <w:r w:rsidRPr="00185599">
        <w:t xml:space="preserve">Se recomienda encarecidamente a los participantes </w:t>
      </w:r>
      <w:r w:rsidRPr="00185599">
        <w:rPr>
          <w:b/>
          <w:bCs/>
        </w:rPr>
        <w:t>que se inscriban con antelación</w:t>
      </w:r>
      <w:r w:rsidRPr="00185599">
        <w:t xml:space="preserve"> y que indiquen cómo prevén participar en la reunión (véase el Anexo 3); además, si desean asistir personalmente al evento, se les aconseja consultar la información sobre seguridad y protección que se actualiza periódicamente antes de organizar el viaje.</w:t>
      </w:r>
    </w:p>
    <w:p w14:paraId="3A89089F" w14:textId="77777777" w:rsidR="00947FD5" w:rsidRPr="00185599" w:rsidRDefault="00947FD5" w:rsidP="00863596">
      <w:pPr>
        <w:spacing w:line="240" w:lineRule="auto"/>
      </w:pPr>
      <w:r w:rsidRPr="00185599">
        <w:t>Puede consultarse la lista de coordinadores designados del UIT-R (se necesita una cuenta TIES), así como información detallada sobre este nuevo sistema de inscripción a los eventos, los requisitos para la obtención de visado, el alojamiento, etc., en la dirección:</w:t>
      </w:r>
    </w:p>
    <w:p w14:paraId="361C7E13" w14:textId="1B1F1562" w:rsidR="00947FD5" w:rsidRPr="00185599" w:rsidRDefault="00B848B1" w:rsidP="00863596">
      <w:pPr>
        <w:spacing w:line="240" w:lineRule="auto"/>
        <w:jc w:val="center"/>
        <w:rPr>
          <w:rStyle w:val="Hyperlink"/>
          <w:rFonts w:asciiTheme="minorHAnsi" w:hAnsiTheme="minorHAnsi" w:cstheme="minorHAnsi"/>
          <w:szCs w:val="24"/>
        </w:rPr>
      </w:pPr>
      <w:hyperlink r:id="rId17" w:history="1">
        <w:r w:rsidR="00947FD5" w:rsidRPr="00185599">
          <w:rPr>
            <w:rStyle w:val="Hyperlink"/>
            <w:rFonts w:asciiTheme="minorHAnsi" w:hAnsiTheme="minorHAnsi" w:cstheme="minorHAnsi"/>
            <w:szCs w:val="24"/>
          </w:rPr>
          <w:t>www.itu.int/es/ITU-R/information/events</w:t>
        </w:r>
      </w:hyperlink>
    </w:p>
    <w:p w14:paraId="128412B1" w14:textId="6243E811" w:rsidR="002E1A6F" w:rsidRPr="00185599" w:rsidRDefault="002E1A6F" w:rsidP="00ED0EF9">
      <w:pPr>
        <w:spacing w:line="240" w:lineRule="auto"/>
      </w:pPr>
      <w:r w:rsidRPr="00185599">
        <w:rPr>
          <w:b/>
          <w:bCs/>
        </w:rPr>
        <w:t>Nota</w:t>
      </w:r>
      <w:r w:rsidRPr="00185599">
        <w:t>:</w:t>
      </w:r>
      <w:r w:rsidR="00BF3ADF" w:rsidRPr="00185599">
        <w:t xml:space="preserve"> </w:t>
      </w:r>
      <w:r w:rsidRPr="00185599">
        <w:t>Para participar de forma presencial, los delegados deben traer</w:t>
      </w:r>
      <w:r w:rsidR="00BF3ADF" w:rsidRPr="00185599">
        <w:t xml:space="preserve"> </w:t>
      </w:r>
      <w:r w:rsidRPr="00185599">
        <w:t>su</w:t>
      </w:r>
      <w:r w:rsidR="004B77CC" w:rsidRPr="00185599">
        <w:t xml:space="preserve"> propia</w:t>
      </w:r>
      <w:r w:rsidRPr="00185599">
        <w:t xml:space="preserve"> computadora y </w:t>
      </w:r>
      <w:r w:rsidR="004B77CC" w:rsidRPr="00185599">
        <w:t>asegurarse de que Zoom esté instalada y operativa. Los delegados también deben tra</w:t>
      </w:r>
      <w:r w:rsidR="00BF3ADF" w:rsidRPr="00185599">
        <w:t>e</w:t>
      </w:r>
      <w:r w:rsidR="004B77CC" w:rsidRPr="00185599">
        <w:t xml:space="preserve">r sus </w:t>
      </w:r>
      <w:r w:rsidR="00BF3ADF" w:rsidRPr="00185599">
        <w:t xml:space="preserve">propios </w:t>
      </w:r>
      <w:r w:rsidR="004B77CC" w:rsidRPr="00185599">
        <w:t xml:space="preserve">auriculares alámbricos con micrófono integrado. </w:t>
      </w:r>
      <w:r w:rsidR="00BF3ADF" w:rsidRPr="00185599">
        <w:t>Se desaconseja encarecidamente el uso de auriculares inalámbricos.</w:t>
      </w:r>
    </w:p>
    <w:p w14:paraId="7E1D6F39" w14:textId="77777777" w:rsidR="00947FD5" w:rsidRPr="00185599" w:rsidRDefault="00947FD5" w:rsidP="00452419">
      <w:pPr>
        <w:pStyle w:val="Heading1"/>
      </w:pPr>
      <w:r w:rsidRPr="00185599">
        <w:t>6</w:t>
      </w:r>
      <w:r w:rsidRPr="00185599">
        <w:tab/>
        <w:t>Conexión a las sesiones de la reunión para la participación a distancia</w:t>
      </w:r>
    </w:p>
    <w:p w14:paraId="4A40D31F" w14:textId="77777777" w:rsidR="00947FD5" w:rsidRPr="00185599" w:rsidRDefault="00947FD5" w:rsidP="00863596">
      <w:pPr>
        <w:spacing w:line="240" w:lineRule="auto"/>
      </w:pPr>
      <w:r w:rsidRPr="00185599">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33F01804" w14:textId="75F016AA" w:rsidR="00947FD5" w:rsidRPr="00185599" w:rsidRDefault="00B848B1" w:rsidP="00863596">
      <w:pPr>
        <w:keepNext/>
        <w:keepLines/>
        <w:spacing w:line="240" w:lineRule="auto"/>
        <w:jc w:val="center"/>
        <w:rPr>
          <w:rFonts w:asciiTheme="minorHAnsi" w:hAnsiTheme="minorHAnsi"/>
        </w:rPr>
      </w:pPr>
      <w:hyperlink r:id="rId18" w:history="1">
        <w:r w:rsidR="00E43CC8" w:rsidRPr="00185599">
          <w:rPr>
            <w:rStyle w:val="Hyperlink"/>
            <w:rFonts w:asciiTheme="minorHAnsi" w:hAnsiTheme="minorHAnsi"/>
          </w:rPr>
          <w:t>www.itu.int/en/events/Pages/Virtual-Sessions.aspx</w:t>
        </w:r>
      </w:hyperlink>
    </w:p>
    <w:p w14:paraId="1CD61D6F" w14:textId="77777777" w:rsidR="00947FD5" w:rsidRPr="00185599" w:rsidRDefault="00947FD5" w:rsidP="00863596">
      <w:pPr>
        <w:spacing w:line="240" w:lineRule="auto"/>
      </w:pPr>
      <w:r w:rsidRPr="00185599">
        <w:t>Estas conexiones a las sesiones de la reunión virtual estarán disponibles 30 minutos antes de la hora de comienzo de cada sesión.</w:t>
      </w:r>
    </w:p>
    <w:p w14:paraId="5D33E5D7" w14:textId="77777777" w:rsidR="00947FD5" w:rsidRPr="00185599" w:rsidRDefault="00947FD5" w:rsidP="00452419">
      <w:pPr>
        <w:pStyle w:val="Heading1"/>
      </w:pPr>
      <w:r w:rsidRPr="00185599">
        <w:lastRenderedPageBreak/>
        <w:t>7</w:t>
      </w:r>
      <w:r w:rsidRPr="00185599">
        <w:tab/>
        <w:t>Transmisión por la web</w:t>
      </w:r>
    </w:p>
    <w:p w14:paraId="2B0563FD" w14:textId="77777777" w:rsidR="00947FD5" w:rsidRPr="00185599" w:rsidRDefault="00947FD5" w:rsidP="007E7AD2">
      <w:pPr>
        <w:keepNext/>
        <w:keepLines/>
        <w:spacing w:line="240" w:lineRule="auto"/>
      </w:pPr>
      <w:r w:rsidRPr="00185599">
        <w:t xml:space="preserve">Para quienes deseen seguir a distancia el desarrollo de las reuniones del UIT-R, el Servicio de Radiodifusión por Internet (IBS) de la UIT emitirá por Internet el audio de las Sesiones Plenarias de las Comisiones de Estudio. No es necesario que los participantes se inscriban en la reunión para acceder a las transmisiones por la web, pero sí se requiere una </w:t>
      </w:r>
      <w:hyperlink r:id="rId19" w:history="1">
        <w:r w:rsidRPr="00185599">
          <w:rPr>
            <w:rStyle w:val="Hyperlink"/>
          </w:rPr>
          <w:t>cuenta TIES</w:t>
        </w:r>
      </w:hyperlink>
      <w:r w:rsidRPr="00185599">
        <w:t>.</w:t>
      </w:r>
    </w:p>
    <w:p w14:paraId="08D9B68F" w14:textId="77777777" w:rsidR="00947FD5" w:rsidRPr="00185599" w:rsidRDefault="00947FD5" w:rsidP="00452419">
      <w:pPr>
        <w:pStyle w:val="Heading1"/>
      </w:pPr>
      <w:r w:rsidRPr="00185599">
        <w:t>8</w:t>
      </w:r>
      <w:r w:rsidRPr="00185599">
        <w:tab/>
        <w:t>Conversión en reunión virtual en caso de que las condiciones sanitarias vinculadas a la COVID-19 empeoren de manera sustancial</w:t>
      </w:r>
    </w:p>
    <w:p w14:paraId="233D30AB" w14:textId="77777777" w:rsidR="00947FD5" w:rsidRPr="00185599" w:rsidRDefault="00947FD5" w:rsidP="00863596">
      <w:pPr>
        <w:spacing w:line="240" w:lineRule="auto"/>
      </w:pPr>
      <w:r w:rsidRPr="00185599">
        <w:t>Si las condiciones sanitarias vinculadas a la COVID-19 empeoran, los organizadores de la reunión informarán a todos los participantes de una posible conversión de la reunión presencial en virtual a su debido tiempo a través de un Addéndum a la presente Circular Administrativa.</w:t>
      </w:r>
    </w:p>
    <w:p w14:paraId="7D80C3BE" w14:textId="4D3A08AB" w:rsidR="00947FD5" w:rsidRPr="00185599" w:rsidRDefault="00947FD5" w:rsidP="00863596">
      <w:pPr>
        <w:spacing w:line="240" w:lineRule="auto"/>
      </w:pPr>
      <w:r w:rsidRPr="00185599">
        <w:t>Para más preguntas relacionadas con esta Circular Administrativa, póngase en contacto con el Sr. </w:t>
      </w:r>
      <w:r w:rsidR="00957C37" w:rsidRPr="00185599">
        <w:t>Ruoting Chang</w:t>
      </w:r>
      <w:r w:rsidRPr="00185599">
        <w:t xml:space="preserve">, Consejero de la Comisión de Estudio </w:t>
      </w:r>
      <w:r w:rsidR="00957C37" w:rsidRPr="00185599">
        <w:t>6</w:t>
      </w:r>
      <w:r w:rsidRPr="00185599">
        <w:t xml:space="preserve">, en la dirección </w:t>
      </w:r>
      <w:hyperlink r:id="rId20" w:history="1">
        <w:r w:rsidR="0078527A" w:rsidRPr="00185599">
          <w:rPr>
            <w:rStyle w:val="Hyperlink"/>
            <w:rFonts w:asciiTheme="minorHAnsi" w:hAnsiTheme="minorHAnsi" w:cstheme="minorHAnsi"/>
            <w:szCs w:val="24"/>
          </w:rPr>
          <w:t>ruoting.chang@itu.int</w:t>
        </w:r>
      </w:hyperlink>
      <w:r w:rsidRPr="00185599">
        <w:t>.</w:t>
      </w:r>
    </w:p>
    <w:p w14:paraId="4FE255FF" w14:textId="109DA73D" w:rsidR="00947FD5" w:rsidRPr="00185599" w:rsidRDefault="00947FD5" w:rsidP="00E43CC8">
      <w:pPr>
        <w:spacing w:before="1200" w:line="240" w:lineRule="auto"/>
        <w:jc w:val="left"/>
        <w:rPr>
          <w:szCs w:val="24"/>
        </w:rPr>
      </w:pPr>
      <w:r w:rsidRPr="00185599">
        <w:rPr>
          <w:rFonts w:asciiTheme="minorHAnsi" w:hAnsiTheme="minorHAnsi" w:cstheme="minorHAnsi"/>
        </w:rPr>
        <w:t>Mario Maniewicz</w:t>
      </w:r>
      <w:r w:rsidRPr="00185599">
        <w:rPr>
          <w:szCs w:val="24"/>
        </w:rPr>
        <w:br/>
        <w:t>Director</w:t>
      </w:r>
    </w:p>
    <w:p w14:paraId="3909E8C9" w14:textId="77777777" w:rsidR="00947FD5" w:rsidRPr="00185599" w:rsidRDefault="00947FD5" w:rsidP="00E43CC8">
      <w:pPr>
        <w:spacing w:before="1560" w:line="240" w:lineRule="auto"/>
        <w:jc w:val="left"/>
        <w:rPr>
          <w:szCs w:val="24"/>
        </w:rPr>
      </w:pPr>
      <w:r w:rsidRPr="00185599">
        <w:rPr>
          <w:b/>
          <w:bCs/>
          <w:szCs w:val="24"/>
        </w:rPr>
        <w:t>Anexos:</w:t>
      </w:r>
      <w:r w:rsidRPr="00185599">
        <w:rPr>
          <w:szCs w:val="24"/>
        </w:rPr>
        <w:t xml:space="preserve"> </w:t>
      </w:r>
      <w:bookmarkStart w:id="0" w:name="ddistribution"/>
      <w:bookmarkEnd w:id="0"/>
      <w:r w:rsidRPr="00185599">
        <w:rPr>
          <w:szCs w:val="24"/>
        </w:rPr>
        <w:t>3</w:t>
      </w:r>
    </w:p>
    <w:p w14:paraId="4C3435FE" w14:textId="77777777" w:rsidR="00947FD5" w:rsidRPr="00185599"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rPr>
          <w:szCs w:val="24"/>
        </w:rPr>
      </w:pPr>
      <w:r w:rsidRPr="00185599">
        <w:rPr>
          <w:szCs w:val="24"/>
        </w:rPr>
        <w:br w:type="page"/>
      </w:r>
    </w:p>
    <w:p w14:paraId="0A083C59" w14:textId="4236AA2B" w:rsidR="00947FD5" w:rsidRPr="00185599" w:rsidRDefault="00947FD5" w:rsidP="000031D4">
      <w:pPr>
        <w:pStyle w:val="AnnexNoTitle"/>
        <w:spacing w:line="240" w:lineRule="auto"/>
        <w:rPr>
          <w:sz w:val="28"/>
          <w:szCs w:val="28"/>
        </w:rPr>
      </w:pPr>
      <w:r w:rsidRPr="00185599">
        <w:rPr>
          <w:sz w:val="28"/>
          <w:szCs w:val="28"/>
        </w:rPr>
        <w:lastRenderedPageBreak/>
        <w:t>Anexo 1</w:t>
      </w:r>
      <w:r w:rsidRPr="00185599">
        <w:rPr>
          <w:sz w:val="28"/>
          <w:szCs w:val="28"/>
        </w:rPr>
        <w:br/>
      </w:r>
      <w:r w:rsidRPr="00185599">
        <w:rPr>
          <w:sz w:val="28"/>
          <w:szCs w:val="28"/>
        </w:rPr>
        <w:br/>
        <w:t>Proyecto de orden del día de la reunión</w:t>
      </w:r>
      <w:r w:rsidR="000031D4" w:rsidRPr="00185599">
        <w:rPr>
          <w:sz w:val="28"/>
          <w:szCs w:val="28"/>
        </w:rPr>
        <w:br/>
      </w:r>
      <w:r w:rsidRPr="00185599">
        <w:rPr>
          <w:sz w:val="28"/>
          <w:szCs w:val="28"/>
        </w:rPr>
        <w:t xml:space="preserve">de la Comisión de Estudio </w:t>
      </w:r>
      <w:r w:rsidR="0078527A" w:rsidRPr="00185599">
        <w:rPr>
          <w:sz w:val="28"/>
          <w:szCs w:val="28"/>
        </w:rPr>
        <w:t>6</w:t>
      </w:r>
      <w:r w:rsidRPr="00185599">
        <w:rPr>
          <w:sz w:val="28"/>
          <w:szCs w:val="28"/>
        </w:rPr>
        <w:t xml:space="preserve"> de Radiocomunicaciones</w:t>
      </w:r>
    </w:p>
    <w:p w14:paraId="78FFEB75" w14:textId="1A63E09C" w:rsidR="00947FD5" w:rsidRPr="00185599" w:rsidRDefault="00947FD5" w:rsidP="00863596">
      <w:pPr>
        <w:spacing w:before="120" w:after="480" w:line="240" w:lineRule="auto"/>
        <w:jc w:val="center"/>
      </w:pPr>
      <w:r w:rsidRPr="00185599">
        <w:t xml:space="preserve">(Ginebra, </w:t>
      </w:r>
      <w:r w:rsidR="0078527A" w:rsidRPr="00185599">
        <w:t>30</w:t>
      </w:r>
      <w:r w:rsidRPr="00185599">
        <w:t xml:space="preserve"> de </w:t>
      </w:r>
      <w:r w:rsidR="0078527A" w:rsidRPr="00185599">
        <w:t>septiembre</w:t>
      </w:r>
      <w:r w:rsidRPr="00185599">
        <w:t xml:space="preserve"> de 2022)</w:t>
      </w:r>
    </w:p>
    <w:p w14:paraId="0CF8F280" w14:textId="6AF5B92D" w:rsidR="00947FD5" w:rsidRPr="00185599" w:rsidRDefault="00947FD5" w:rsidP="00863596">
      <w:pPr>
        <w:spacing w:before="80" w:line="240" w:lineRule="auto"/>
        <w:ind w:left="794" w:hanging="794"/>
      </w:pPr>
      <w:r w:rsidRPr="00185599">
        <w:rPr>
          <w:b/>
          <w:bCs/>
        </w:rPr>
        <w:t>1</w:t>
      </w:r>
      <w:r w:rsidRPr="00185599">
        <w:tab/>
      </w:r>
      <w:r w:rsidR="00C01260" w:rsidRPr="00185599">
        <w:t>Apertura de la reunión</w:t>
      </w:r>
    </w:p>
    <w:p w14:paraId="4B71B139" w14:textId="51307ACA" w:rsidR="00947FD5" w:rsidRPr="00185599" w:rsidRDefault="00947FD5" w:rsidP="00863596">
      <w:pPr>
        <w:spacing w:before="80" w:line="240" w:lineRule="auto"/>
        <w:ind w:left="794" w:hanging="794"/>
      </w:pPr>
      <w:r w:rsidRPr="00185599">
        <w:rPr>
          <w:b/>
          <w:bCs/>
        </w:rPr>
        <w:t>2</w:t>
      </w:r>
      <w:r w:rsidRPr="00185599">
        <w:tab/>
        <w:t>Aprobación del orden del día</w:t>
      </w:r>
    </w:p>
    <w:p w14:paraId="4BE38634" w14:textId="67F7C3B2" w:rsidR="00EC7904" w:rsidRPr="00185599" w:rsidRDefault="00EC7904" w:rsidP="00863596">
      <w:pPr>
        <w:spacing w:before="80" w:line="240" w:lineRule="auto"/>
        <w:ind w:left="794" w:hanging="794"/>
      </w:pPr>
      <w:r w:rsidRPr="00185599">
        <w:rPr>
          <w:b/>
          <w:bCs/>
        </w:rPr>
        <w:t>3</w:t>
      </w:r>
      <w:r w:rsidRPr="00185599">
        <w:rPr>
          <w:b/>
          <w:bCs/>
        </w:rPr>
        <w:tab/>
      </w:r>
      <w:r w:rsidRPr="00185599">
        <w:t>Nombramiento del Relator</w:t>
      </w:r>
    </w:p>
    <w:p w14:paraId="271B6B97" w14:textId="76768048" w:rsidR="00EC7904" w:rsidRPr="00185599" w:rsidRDefault="00EC7904" w:rsidP="00863596">
      <w:pPr>
        <w:spacing w:before="80" w:line="240" w:lineRule="auto"/>
        <w:ind w:left="794" w:hanging="794"/>
      </w:pPr>
      <w:r w:rsidRPr="00185599">
        <w:rPr>
          <w:b/>
          <w:bCs/>
        </w:rPr>
        <w:t>4</w:t>
      </w:r>
      <w:r w:rsidRPr="00185599">
        <w:tab/>
        <w:t xml:space="preserve">Resumen de los debates de la reunión anterior (Documento </w:t>
      </w:r>
      <w:hyperlink r:id="rId21" w:history="1">
        <w:r w:rsidRPr="00185599">
          <w:rPr>
            <w:rStyle w:val="Hyperlink"/>
            <w:szCs w:val="24"/>
            <w:lang w:eastAsia="zh-CN"/>
          </w:rPr>
          <w:t>6/240</w:t>
        </w:r>
      </w:hyperlink>
      <w:r w:rsidRPr="00185599">
        <w:t>)</w:t>
      </w:r>
    </w:p>
    <w:p w14:paraId="63A8C1CE" w14:textId="00F8FBAA" w:rsidR="00947FD5" w:rsidRPr="00185599" w:rsidRDefault="00EC7904" w:rsidP="00863596">
      <w:pPr>
        <w:spacing w:before="80" w:line="240" w:lineRule="auto"/>
        <w:ind w:left="794" w:hanging="794"/>
      </w:pPr>
      <w:r w:rsidRPr="00185599">
        <w:rPr>
          <w:b/>
          <w:bCs/>
        </w:rPr>
        <w:t>5</w:t>
      </w:r>
      <w:r w:rsidR="00947FD5" w:rsidRPr="00185599">
        <w:tab/>
      </w:r>
      <w:r w:rsidRPr="00185599">
        <w:t>Informes ejecutivos de los Presidentes de los Grupos de Trabajo</w:t>
      </w:r>
    </w:p>
    <w:p w14:paraId="5C1FDD77" w14:textId="6FCDE191" w:rsidR="00947FD5" w:rsidRPr="00185599" w:rsidRDefault="00EC7904" w:rsidP="00863596">
      <w:pPr>
        <w:tabs>
          <w:tab w:val="clear" w:pos="1191"/>
          <w:tab w:val="left" w:pos="1560"/>
        </w:tabs>
        <w:spacing w:before="80" w:line="240" w:lineRule="auto"/>
        <w:ind w:left="1361" w:hanging="567"/>
      </w:pPr>
      <w:r w:rsidRPr="00185599">
        <w:rPr>
          <w:b/>
          <w:bCs/>
        </w:rPr>
        <w:t>5</w:t>
      </w:r>
      <w:r w:rsidR="00947FD5" w:rsidRPr="00185599">
        <w:rPr>
          <w:b/>
          <w:bCs/>
        </w:rPr>
        <w:t>.1</w:t>
      </w:r>
      <w:r w:rsidR="00947FD5" w:rsidRPr="00185599">
        <w:tab/>
        <w:t xml:space="preserve">Grupo de Trabajo </w:t>
      </w:r>
      <w:r w:rsidR="0078527A" w:rsidRPr="00185599">
        <w:t>6A</w:t>
      </w:r>
    </w:p>
    <w:p w14:paraId="4D801212" w14:textId="48535902" w:rsidR="00947FD5" w:rsidRPr="00185599" w:rsidRDefault="00EC7904" w:rsidP="00863596">
      <w:pPr>
        <w:tabs>
          <w:tab w:val="clear" w:pos="1191"/>
          <w:tab w:val="left" w:pos="1560"/>
        </w:tabs>
        <w:spacing w:before="80" w:line="240" w:lineRule="auto"/>
        <w:ind w:left="1361" w:hanging="567"/>
      </w:pPr>
      <w:r w:rsidRPr="00185599">
        <w:rPr>
          <w:b/>
          <w:bCs/>
        </w:rPr>
        <w:t>5</w:t>
      </w:r>
      <w:r w:rsidR="00947FD5" w:rsidRPr="00185599">
        <w:rPr>
          <w:b/>
          <w:bCs/>
        </w:rPr>
        <w:t>.2</w:t>
      </w:r>
      <w:r w:rsidR="00947FD5" w:rsidRPr="00185599">
        <w:tab/>
        <w:t xml:space="preserve">Grupo de Trabajo </w:t>
      </w:r>
      <w:r w:rsidR="0078527A" w:rsidRPr="00185599">
        <w:t>6B</w:t>
      </w:r>
    </w:p>
    <w:p w14:paraId="45420F56" w14:textId="408A79C5" w:rsidR="00947FD5" w:rsidRPr="00185599" w:rsidRDefault="00EC7904" w:rsidP="00863596">
      <w:pPr>
        <w:tabs>
          <w:tab w:val="clear" w:pos="1191"/>
          <w:tab w:val="left" w:pos="1560"/>
        </w:tabs>
        <w:spacing w:before="80" w:line="240" w:lineRule="auto"/>
        <w:ind w:left="1361" w:hanging="567"/>
      </w:pPr>
      <w:r w:rsidRPr="00185599">
        <w:rPr>
          <w:b/>
          <w:bCs/>
        </w:rPr>
        <w:t>5</w:t>
      </w:r>
      <w:r w:rsidR="00947FD5" w:rsidRPr="00185599">
        <w:rPr>
          <w:b/>
          <w:bCs/>
        </w:rPr>
        <w:t>.3</w:t>
      </w:r>
      <w:r w:rsidR="00947FD5" w:rsidRPr="00185599">
        <w:tab/>
        <w:t xml:space="preserve">Grupo de Trabajo </w:t>
      </w:r>
      <w:r w:rsidR="0078527A" w:rsidRPr="00185599">
        <w:t>6C</w:t>
      </w:r>
    </w:p>
    <w:p w14:paraId="12532512" w14:textId="475370D2" w:rsidR="00947FD5" w:rsidRPr="00185599" w:rsidRDefault="00EC7904" w:rsidP="00863596">
      <w:pPr>
        <w:tabs>
          <w:tab w:val="clear" w:pos="1191"/>
          <w:tab w:val="left" w:pos="1560"/>
        </w:tabs>
        <w:spacing w:before="80" w:line="240" w:lineRule="auto"/>
        <w:ind w:left="1361" w:hanging="567"/>
      </w:pPr>
      <w:r w:rsidRPr="00185599">
        <w:rPr>
          <w:b/>
          <w:bCs/>
        </w:rPr>
        <w:t>5</w:t>
      </w:r>
      <w:r w:rsidR="00947FD5" w:rsidRPr="00185599">
        <w:rPr>
          <w:b/>
          <w:bCs/>
        </w:rPr>
        <w:t>.4</w:t>
      </w:r>
      <w:r w:rsidR="00947FD5" w:rsidRPr="00185599">
        <w:tab/>
        <w:t>Grupo de T</w:t>
      </w:r>
      <w:r w:rsidR="000D278E" w:rsidRPr="00185599">
        <w:t>areas Especiales</w:t>
      </w:r>
      <w:r w:rsidR="00947FD5" w:rsidRPr="00185599">
        <w:t xml:space="preserve"> </w:t>
      </w:r>
      <w:r w:rsidR="00C01260" w:rsidRPr="00185599">
        <w:t>6/1</w:t>
      </w:r>
    </w:p>
    <w:p w14:paraId="1AC1DA50" w14:textId="331F9861" w:rsidR="00947FD5" w:rsidRPr="00185599" w:rsidRDefault="00EC7904" w:rsidP="00863596">
      <w:pPr>
        <w:spacing w:before="80" w:line="240" w:lineRule="auto"/>
        <w:ind w:left="794" w:hanging="794"/>
      </w:pPr>
      <w:r w:rsidRPr="00185599">
        <w:rPr>
          <w:b/>
          <w:bCs/>
        </w:rPr>
        <w:t>6</w:t>
      </w:r>
      <w:r w:rsidR="00947FD5" w:rsidRPr="00185599">
        <w:tab/>
      </w:r>
      <w:r w:rsidRPr="00185599">
        <w:t>Consideración de las Recomendaciones nuevas y revisadas</w:t>
      </w:r>
    </w:p>
    <w:p w14:paraId="67DA8634" w14:textId="635E8EFE" w:rsidR="00947FD5" w:rsidRPr="00185599" w:rsidRDefault="00947FD5" w:rsidP="001D6683">
      <w:pPr>
        <w:spacing w:before="80" w:line="240" w:lineRule="auto"/>
        <w:ind w:left="1190" w:hanging="1190"/>
      </w:pPr>
      <w:r w:rsidRPr="00185599">
        <w:tab/>
      </w:r>
      <w:r w:rsidR="00EC7904" w:rsidRPr="00185599">
        <w:rPr>
          <w:b/>
          <w:bCs/>
        </w:rPr>
        <w:t>6</w:t>
      </w:r>
      <w:r w:rsidRPr="00185599">
        <w:rPr>
          <w:b/>
          <w:bCs/>
        </w:rPr>
        <w:t>.1</w:t>
      </w:r>
      <w:r w:rsidR="00B0579C" w:rsidRPr="00185599">
        <w:rPr>
          <w:b/>
          <w:bCs/>
        </w:rPr>
        <w:tab/>
      </w:r>
      <w:r w:rsidR="00EC7904" w:rsidRPr="00185599">
        <w:t>Recomendaciones sobre las que no se ha anunciado la intención de recabar la adopción (véase la Resolución UIT-R 1-8, §§ A2.6.2.2.2, A2.6.2.2.3 y A2.6.2.4)</w:t>
      </w:r>
    </w:p>
    <w:p w14:paraId="36B7DFB3" w14:textId="576174FA" w:rsidR="00EC7904" w:rsidRPr="00185599" w:rsidRDefault="00EC7904" w:rsidP="00EC7904">
      <w:pPr>
        <w:tabs>
          <w:tab w:val="clear" w:pos="794"/>
          <w:tab w:val="clear" w:pos="1191"/>
          <w:tab w:val="clear" w:pos="1588"/>
          <w:tab w:val="clear" w:pos="1985"/>
          <w:tab w:val="left" w:pos="1418"/>
        </w:tabs>
        <w:spacing w:before="80" w:line="240" w:lineRule="auto"/>
        <w:ind w:left="1939" w:hanging="567"/>
      </w:pPr>
      <w:r w:rsidRPr="00185599">
        <w:t>–</w:t>
      </w:r>
      <w:r w:rsidRPr="00185599">
        <w:tab/>
        <w:t>Decisión relativa a la adopción del texto por la Comisión de Estudio</w:t>
      </w:r>
    </w:p>
    <w:p w14:paraId="455B579A" w14:textId="5B2BB47C" w:rsidR="00947FD5" w:rsidRPr="00185599" w:rsidRDefault="00947FD5" w:rsidP="00EC7904">
      <w:pPr>
        <w:tabs>
          <w:tab w:val="clear" w:pos="794"/>
          <w:tab w:val="clear" w:pos="1191"/>
          <w:tab w:val="clear" w:pos="1588"/>
          <w:tab w:val="clear" w:pos="1985"/>
          <w:tab w:val="left" w:pos="1418"/>
        </w:tabs>
        <w:spacing w:before="80" w:line="240" w:lineRule="auto"/>
        <w:ind w:left="1939" w:hanging="567"/>
      </w:pPr>
      <w:r w:rsidRPr="00185599">
        <w:t>–</w:t>
      </w:r>
      <w:r w:rsidRPr="00185599">
        <w:tab/>
        <w:t>Decisión sobre el posible procedimiento de aprobación que debe seguirse</w:t>
      </w:r>
    </w:p>
    <w:p w14:paraId="17027398" w14:textId="66A4EDCC" w:rsidR="00947FD5" w:rsidRPr="00185599" w:rsidRDefault="00EC7904" w:rsidP="00EC7904">
      <w:pPr>
        <w:spacing w:before="80" w:line="240" w:lineRule="auto"/>
        <w:ind w:left="794" w:hanging="794"/>
        <w:jc w:val="left"/>
      </w:pPr>
      <w:r w:rsidRPr="00185599">
        <w:rPr>
          <w:b/>
          <w:bCs/>
        </w:rPr>
        <w:t>7</w:t>
      </w:r>
      <w:r w:rsidR="00947FD5" w:rsidRPr="00185599">
        <w:tab/>
      </w:r>
      <w:r w:rsidRPr="00185599">
        <w:t>Consideración de Informes nuevos y revisados</w:t>
      </w:r>
    </w:p>
    <w:p w14:paraId="54194E6E" w14:textId="764D8A4B" w:rsidR="00947FD5" w:rsidRPr="00185599" w:rsidRDefault="00947FD5" w:rsidP="00863596">
      <w:pPr>
        <w:spacing w:before="80" w:line="240" w:lineRule="auto"/>
        <w:ind w:left="794" w:hanging="794"/>
      </w:pPr>
      <w:r w:rsidRPr="00185599">
        <w:rPr>
          <w:b/>
          <w:bCs/>
        </w:rPr>
        <w:t>8</w:t>
      </w:r>
      <w:r w:rsidRPr="00185599">
        <w:tab/>
      </w:r>
      <w:r w:rsidR="00EC7904" w:rsidRPr="00185599">
        <w:t>Consideración</w:t>
      </w:r>
      <w:r w:rsidRPr="00185599">
        <w:t xml:space="preserve"> de Cuestiones nuevas y revisadas</w:t>
      </w:r>
    </w:p>
    <w:p w14:paraId="69E2C559" w14:textId="77777777" w:rsidR="00947FD5" w:rsidRPr="00185599" w:rsidRDefault="00947FD5" w:rsidP="00863596">
      <w:pPr>
        <w:spacing w:before="80" w:line="240" w:lineRule="auto"/>
        <w:ind w:left="794" w:hanging="794"/>
      </w:pPr>
      <w:r w:rsidRPr="00185599">
        <w:rPr>
          <w:b/>
          <w:bCs/>
        </w:rPr>
        <w:t>9</w:t>
      </w:r>
      <w:r w:rsidRPr="00185599">
        <w:tab/>
        <w:t>Supresión de Recomendaciones, Informes y Cuestiones</w:t>
      </w:r>
    </w:p>
    <w:p w14:paraId="3BB9DD0C" w14:textId="449D6881" w:rsidR="00947FD5" w:rsidRPr="00185599" w:rsidRDefault="00947FD5" w:rsidP="00863596">
      <w:pPr>
        <w:spacing w:before="80" w:line="240" w:lineRule="auto"/>
        <w:ind w:left="794" w:hanging="794"/>
      </w:pPr>
      <w:r w:rsidRPr="00185599">
        <w:rPr>
          <w:b/>
          <w:bCs/>
        </w:rPr>
        <w:t>10</w:t>
      </w:r>
      <w:r w:rsidRPr="00185599">
        <w:tab/>
      </w:r>
      <w:r w:rsidR="001C2BFE" w:rsidRPr="00185599">
        <w:t xml:space="preserve">Consideración </w:t>
      </w:r>
      <w:r w:rsidRPr="00185599">
        <w:t>de otras contribuciones</w:t>
      </w:r>
    </w:p>
    <w:p w14:paraId="6461D68C" w14:textId="55A0230A" w:rsidR="00947FD5" w:rsidRPr="00185599" w:rsidRDefault="00947FD5" w:rsidP="00863596">
      <w:pPr>
        <w:spacing w:before="80" w:line="240" w:lineRule="auto"/>
        <w:ind w:left="794" w:hanging="794"/>
      </w:pPr>
      <w:r w:rsidRPr="00185599">
        <w:rPr>
          <w:b/>
          <w:bCs/>
        </w:rPr>
        <w:t>11</w:t>
      </w:r>
      <w:r w:rsidRPr="00185599">
        <w:tab/>
      </w:r>
      <w:r w:rsidR="001C2BFE" w:rsidRPr="00185599">
        <w:t>Resultados de las reuniones de la Comisión de Dirección de la CE 6 del UIT-R</w:t>
      </w:r>
    </w:p>
    <w:p w14:paraId="187093C0" w14:textId="0E338690" w:rsidR="00947FD5" w:rsidRPr="00185599" w:rsidRDefault="00947FD5" w:rsidP="001C2BFE">
      <w:pPr>
        <w:spacing w:before="80" w:line="240" w:lineRule="auto"/>
        <w:ind w:left="794" w:hanging="794"/>
      </w:pPr>
      <w:r w:rsidRPr="00185599">
        <w:rPr>
          <w:b/>
          <w:bCs/>
        </w:rPr>
        <w:t>12</w:t>
      </w:r>
      <w:r w:rsidRPr="00185599">
        <w:tab/>
      </w:r>
      <w:r w:rsidR="001C2BFE" w:rsidRPr="00185599">
        <w:t>Situación de los Manuales, Cuestiones, Recomendaciones, Informes, Opiniones, Resoluciones y Decisiones</w:t>
      </w:r>
    </w:p>
    <w:p w14:paraId="31E0ECE4" w14:textId="594D2393" w:rsidR="00947FD5" w:rsidRPr="00185599" w:rsidRDefault="00947FD5" w:rsidP="00863596">
      <w:pPr>
        <w:spacing w:before="80" w:line="240" w:lineRule="auto"/>
        <w:ind w:left="794" w:hanging="794"/>
      </w:pPr>
      <w:r w:rsidRPr="00185599">
        <w:rPr>
          <w:b/>
          <w:bCs/>
        </w:rPr>
        <w:t>13</w:t>
      </w:r>
      <w:r w:rsidRPr="00185599">
        <w:tab/>
      </w:r>
      <w:r w:rsidR="001C2BFE" w:rsidRPr="00185599">
        <w:t>Coordinación con otras Comisiones de Estudio y organizaciones internacionales</w:t>
      </w:r>
    </w:p>
    <w:p w14:paraId="1CECACE3" w14:textId="4DFAD711" w:rsidR="00947FD5" w:rsidRPr="00185599" w:rsidRDefault="00947FD5" w:rsidP="00863596">
      <w:pPr>
        <w:spacing w:before="80" w:line="240" w:lineRule="auto"/>
        <w:ind w:left="794" w:hanging="794"/>
      </w:pPr>
      <w:r w:rsidRPr="00185599">
        <w:rPr>
          <w:b/>
          <w:bCs/>
        </w:rPr>
        <w:t>14</w:t>
      </w:r>
      <w:r w:rsidRPr="00185599">
        <w:tab/>
      </w:r>
      <w:r w:rsidR="001C2BFE" w:rsidRPr="00185599">
        <w:t>Calendario de reuniones</w:t>
      </w:r>
    </w:p>
    <w:p w14:paraId="2B197BC5" w14:textId="2E5B0081" w:rsidR="001C2BFE" w:rsidRPr="00185599" w:rsidRDefault="001C2BFE" w:rsidP="00863596">
      <w:pPr>
        <w:spacing w:before="80" w:line="240" w:lineRule="auto"/>
        <w:ind w:left="794" w:hanging="794"/>
      </w:pPr>
      <w:r w:rsidRPr="00185599">
        <w:rPr>
          <w:b/>
          <w:bCs/>
        </w:rPr>
        <w:t>15</w:t>
      </w:r>
      <w:r w:rsidRPr="00185599">
        <w:rPr>
          <w:b/>
          <w:bCs/>
        </w:rPr>
        <w:tab/>
      </w:r>
      <w:r w:rsidRPr="00185599">
        <w:t>Otros asuntos</w:t>
      </w:r>
    </w:p>
    <w:p w14:paraId="3EB153EF" w14:textId="44BA526B" w:rsidR="00947FD5" w:rsidRPr="00185599" w:rsidRDefault="00947FD5" w:rsidP="00863596">
      <w:pPr>
        <w:tabs>
          <w:tab w:val="clear" w:pos="794"/>
          <w:tab w:val="clear" w:pos="1191"/>
          <w:tab w:val="clear" w:pos="1588"/>
          <w:tab w:val="clear" w:pos="1985"/>
          <w:tab w:val="center" w:pos="7371"/>
        </w:tabs>
        <w:overflowPunct/>
        <w:autoSpaceDE/>
        <w:autoSpaceDN/>
        <w:adjustRightInd/>
        <w:spacing w:before="600" w:line="240" w:lineRule="auto"/>
        <w:jc w:val="left"/>
        <w:textAlignment w:val="auto"/>
        <w:rPr>
          <w:rFonts w:asciiTheme="minorHAnsi" w:eastAsia="MS Mincho" w:hAnsiTheme="minorHAnsi" w:cs="Times New Roman"/>
          <w:szCs w:val="24"/>
        </w:rPr>
      </w:pPr>
      <w:r w:rsidRPr="00185599">
        <w:rPr>
          <w:rFonts w:ascii="Times New Roman" w:eastAsia="MS Mincho" w:hAnsi="Times New Roman" w:cs="Times New Roman"/>
          <w:sz w:val="16"/>
          <w:szCs w:val="20"/>
        </w:rPr>
        <w:tab/>
      </w:r>
      <w:r w:rsidR="001C2BFE" w:rsidRPr="00185599">
        <w:rPr>
          <w:rFonts w:asciiTheme="minorHAnsi" w:eastAsia="MS Mincho" w:hAnsiTheme="minorHAnsi" w:cs="Times New Roman"/>
          <w:szCs w:val="24"/>
        </w:rPr>
        <w:t>Yukihiro NISHIDA</w:t>
      </w:r>
      <w:r w:rsidRPr="00185599">
        <w:rPr>
          <w:rFonts w:asciiTheme="minorHAnsi" w:eastAsia="MS Mincho" w:hAnsiTheme="minorHAnsi" w:cs="Times New Roman"/>
          <w:szCs w:val="24"/>
        </w:rPr>
        <w:br/>
      </w:r>
      <w:r w:rsidRPr="00185599">
        <w:rPr>
          <w:rFonts w:asciiTheme="minorHAnsi" w:eastAsia="MS Mincho" w:hAnsiTheme="minorHAnsi" w:cs="Times New Roman"/>
          <w:szCs w:val="24"/>
        </w:rPr>
        <w:tab/>
        <w:t xml:space="preserve">Presidente de la Comisión de Estudio </w:t>
      </w:r>
      <w:r w:rsidR="00ED0EF9" w:rsidRPr="00185599">
        <w:rPr>
          <w:rFonts w:asciiTheme="minorHAnsi" w:eastAsia="MS Mincho" w:hAnsiTheme="minorHAnsi" w:cs="Times New Roman"/>
          <w:szCs w:val="24"/>
        </w:rPr>
        <w:t>6</w:t>
      </w:r>
      <w:r w:rsidRPr="00185599">
        <w:rPr>
          <w:rFonts w:asciiTheme="minorHAnsi" w:eastAsia="MS Mincho" w:hAnsiTheme="minorHAnsi" w:cs="Times New Roman"/>
          <w:szCs w:val="24"/>
        </w:rPr>
        <w:t xml:space="preserve"> </w:t>
      </w:r>
      <w:r w:rsidRPr="00185599">
        <w:rPr>
          <w:rFonts w:asciiTheme="minorHAnsi" w:eastAsia="MS Mincho" w:hAnsiTheme="minorHAnsi" w:cs="Times New Roman"/>
          <w:szCs w:val="24"/>
        </w:rPr>
        <w:br/>
      </w:r>
      <w:r w:rsidRPr="00185599">
        <w:rPr>
          <w:rFonts w:asciiTheme="minorHAnsi" w:eastAsia="MS Mincho" w:hAnsiTheme="minorHAnsi" w:cs="Times New Roman"/>
          <w:szCs w:val="24"/>
        </w:rPr>
        <w:tab/>
        <w:t>de Radiocomunicaciones</w:t>
      </w:r>
    </w:p>
    <w:p w14:paraId="33EDDF00" w14:textId="77777777" w:rsidR="00947FD5" w:rsidRPr="00185599"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pPr>
      <w:r w:rsidRPr="00185599">
        <w:br w:type="page"/>
      </w:r>
    </w:p>
    <w:p w14:paraId="4790E169" w14:textId="6BF988EC" w:rsidR="00947FD5" w:rsidRPr="00185599" w:rsidRDefault="00947FD5" w:rsidP="003434EC">
      <w:pPr>
        <w:pStyle w:val="AnnexNoTitle"/>
        <w:ind w:left="-283" w:right="-283"/>
        <w:rPr>
          <w:rFonts w:cstheme="minorHAnsi"/>
          <w:sz w:val="28"/>
          <w:szCs w:val="28"/>
        </w:rPr>
      </w:pPr>
      <w:r w:rsidRPr="00185599">
        <w:rPr>
          <w:rFonts w:cstheme="minorHAnsi"/>
          <w:sz w:val="28"/>
          <w:szCs w:val="28"/>
        </w:rPr>
        <w:lastRenderedPageBreak/>
        <w:t>Anexo 2</w:t>
      </w:r>
      <w:r w:rsidRPr="00185599">
        <w:rPr>
          <w:rFonts w:eastAsia="MS Mincho"/>
          <w:sz w:val="28"/>
          <w:szCs w:val="28"/>
        </w:rPr>
        <w:br/>
      </w:r>
      <w:r w:rsidRPr="00185599">
        <w:rPr>
          <w:rFonts w:eastAsia="MS Mincho"/>
          <w:sz w:val="28"/>
          <w:szCs w:val="28"/>
        </w:rPr>
        <w:br/>
      </w:r>
      <w:r w:rsidRPr="00185599">
        <w:rPr>
          <w:spacing w:val="-2"/>
          <w:sz w:val="28"/>
          <w:szCs w:val="28"/>
        </w:rPr>
        <w:t xml:space="preserve">Temas que </w:t>
      </w:r>
      <w:r w:rsidR="000D278E" w:rsidRPr="00185599">
        <w:rPr>
          <w:spacing w:val="-2"/>
          <w:sz w:val="28"/>
          <w:szCs w:val="28"/>
        </w:rPr>
        <w:t xml:space="preserve">se </w:t>
      </w:r>
      <w:r w:rsidRPr="00185599">
        <w:rPr>
          <w:spacing w:val="-2"/>
          <w:sz w:val="28"/>
          <w:szCs w:val="28"/>
        </w:rPr>
        <w:t>deben considerar en las reuniones de los Gr</w:t>
      </w:r>
      <w:r w:rsidR="00AA145F" w:rsidRPr="00185599">
        <w:rPr>
          <w:spacing w:val="-2"/>
          <w:sz w:val="28"/>
          <w:szCs w:val="28"/>
        </w:rPr>
        <w:t>upos de Trabajo</w:t>
      </w:r>
      <w:r w:rsidR="000D278E" w:rsidRPr="00185599">
        <w:rPr>
          <w:spacing w:val="-2"/>
          <w:sz w:val="28"/>
          <w:szCs w:val="28"/>
        </w:rPr>
        <w:br/>
      </w:r>
      <w:r w:rsidR="002C271F" w:rsidRPr="00185599">
        <w:rPr>
          <w:spacing w:val="-2"/>
          <w:sz w:val="28"/>
          <w:szCs w:val="28"/>
        </w:rPr>
        <w:t>6A</w:t>
      </w:r>
      <w:r w:rsidR="00AA145F" w:rsidRPr="00185599">
        <w:rPr>
          <w:spacing w:val="-2"/>
          <w:sz w:val="28"/>
          <w:szCs w:val="28"/>
        </w:rPr>
        <w:t xml:space="preserve">, </w:t>
      </w:r>
      <w:r w:rsidR="002C271F" w:rsidRPr="00185599">
        <w:rPr>
          <w:spacing w:val="-2"/>
          <w:sz w:val="28"/>
          <w:szCs w:val="28"/>
        </w:rPr>
        <w:t>6B</w:t>
      </w:r>
      <w:r w:rsidR="00AA145F" w:rsidRPr="00185599">
        <w:rPr>
          <w:spacing w:val="-2"/>
          <w:sz w:val="28"/>
          <w:szCs w:val="28"/>
        </w:rPr>
        <w:t xml:space="preserve">, </w:t>
      </w:r>
      <w:r w:rsidR="002C271F" w:rsidRPr="00185599">
        <w:rPr>
          <w:spacing w:val="-2"/>
          <w:sz w:val="28"/>
          <w:szCs w:val="28"/>
        </w:rPr>
        <w:t>6C</w:t>
      </w:r>
      <w:r w:rsidR="00AA145F" w:rsidRPr="00185599">
        <w:rPr>
          <w:spacing w:val="-2"/>
          <w:sz w:val="28"/>
          <w:szCs w:val="28"/>
        </w:rPr>
        <w:t xml:space="preserve"> y </w:t>
      </w:r>
      <w:r w:rsidR="002C271F" w:rsidRPr="00185599">
        <w:rPr>
          <w:spacing w:val="-2"/>
          <w:sz w:val="28"/>
          <w:szCs w:val="28"/>
        </w:rPr>
        <w:t>Grupo de Tareas Especiales 6/1</w:t>
      </w:r>
      <w:r w:rsidR="000D278E" w:rsidRPr="00185599">
        <w:rPr>
          <w:spacing w:val="-2"/>
          <w:sz w:val="28"/>
          <w:szCs w:val="28"/>
        </w:rPr>
        <w:t xml:space="preserve"> </w:t>
      </w:r>
      <w:r w:rsidRPr="00185599">
        <w:rPr>
          <w:sz w:val="28"/>
          <w:szCs w:val="28"/>
        </w:rPr>
        <w:t xml:space="preserve">que se celebren antes de </w:t>
      </w:r>
      <w:r w:rsidR="000D278E" w:rsidRPr="00185599">
        <w:rPr>
          <w:sz w:val="28"/>
          <w:szCs w:val="28"/>
        </w:rPr>
        <w:br/>
      </w:r>
      <w:r w:rsidRPr="00185599">
        <w:rPr>
          <w:sz w:val="28"/>
          <w:szCs w:val="28"/>
        </w:rPr>
        <w:t xml:space="preserve">la reunión de la </w:t>
      </w:r>
      <w:r w:rsidR="00AA145F" w:rsidRPr="00185599">
        <w:rPr>
          <w:sz w:val="28"/>
          <w:szCs w:val="28"/>
        </w:rPr>
        <w:t xml:space="preserve">Comisión de Estudio </w:t>
      </w:r>
      <w:r w:rsidR="006C7FE9" w:rsidRPr="00185599">
        <w:rPr>
          <w:sz w:val="28"/>
          <w:szCs w:val="28"/>
        </w:rPr>
        <w:t>6</w:t>
      </w:r>
      <w:r w:rsidR="000D278E" w:rsidRPr="00185599">
        <w:rPr>
          <w:sz w:val="28"/>
          <w:szCs w:val="28"/>
        </w:rPr>
        <w:t xml:space="preserve"> </w:t>
      </w:r>
      <w:r w:rsidRPr="00185599">
        <w:rPr>
          <w:sz w:val="28"/>
          <w:szCs w:val="28"/>
        </w:rPr>
        <w:t xml:space="preserve">y </w:t>
      </w:r>
      <w:r w:rsidR="006C7FE9" w:rsidRPr="00185599">
        <w:rPr>
          <w:sz w:val="28"/>
          <w:szCs w:val="28"/>
        </w:rPr>
        <w:t xml:space="preserve">sobre </w:t>
      </w:r>
      <w:r w:rsidRPr="00185599">
        <w:rPr>
          <w:sz w:val="28"/>
          <w:szCs w:val="28"/>
        </w:rPr>
        <w:t>los</w:t>
      </w:r>
      <w:r w:rsidR="000D278E" w:rsidRPr="00185599">
        <w:rPr>
          <w:sz w:val="28"/>
          <w:szCs w:val="28"/>
        </w:rPr>
        <w:t xml:space="preserve"> que se</w:t>
      </w:r>
      <w:r w:rsidRPr="00185599">
        <w:rPr>
          <w:sz w:val="28"/>
          <w:szCs w:val="28"/>
        </w:rPr>
        <w:t xml:space="preserve"> </w:t>
      </w:r>
      <w:r w:rsidR="000D278E" w:rsidRPr="00185599">
        <w:rPr>
          <w:sz w:val="28"/>
          <w:szCs w:val="28"/>
        </w:rPr>
        <w:br/>
        <w:t xml:space="preserve">pueden elaborar </w:t>
      </w:r>
      <w:r w:rsidRPr="00185599">
        <w:rPr>
          <w:sz w:val="28"/>
          <w:szCs w:val="28"/>
        </w:rPr>
        <w:t>proyectos de Recomendaci</w:t>
      </w:r>
      <w:r w:rsidR="000D278E" w:rsidRPr="00185599">
        <w:rPr>
          <w:sz w:val="28"/>
          <w:szCs w:val="28"/>
        </w:rPr>
        <w:t>ón</w:t>
      </w:r>
    </w:p>
    <w:p w14:paraId="1C244DE4" w14:textId="1EE5E012" w:rsidR="00947FD5" w:rsidRPr="007E7AD2" w:rsidRDefault="00947FD5" w:rsidP="007E7AD2">
      <w:pPr>
        <w:pStyle w:val="Title4"/>
        <w:spacing w:before="480"/>
        <w:rPr>
          <w:sz w:val="24"/>
          <w:szCs w:val="24"/>
        </w:rPr>
      </w:pPr>
      <w:r w:rsidRPr="007E7AD2">
        <w:rPr>
          <w:sz w:val="24"/>
          <w:szCs w:val="24"/>
        </w:rPr>
        <w:t xml:space="preserve">Grupo de Trabajo </w:t>
      </w:r>
      <w:r w:rsidR="006C7FE9" w:rsidRPr="007E7AD2">
        <w:rPr>
          <w:sz w:val="24"/>
          <w:szCs w:val="24"/>
        </w:rPr>
        <w:t>6A</w:t>
      </w:r>
    </w:p>
    <w:p w14:paraId="37CCE804" w14:textId="034D9476" w:rsidR="00947FD5" w:rsidRPr="00185599" w:rsidRDefault="00B0579C" w:rsidP="00AA145F">
      <w:r w:rsidRPr="00185599">
        <w:t>[</w:t>
      </w:r>
      <w:r w:rsidR="00833036" w:rsidRPr="00185599">
        <w:t>Anteproyecto</w:t>
      </w:r>
      <w:r w:rsidR="00947FD5" w:rsidRPr="00185599">
        <w:t xml:space="preserve"> de </w:t>
      </w:r>
      <w:r w:rsidR="00833036" w:rsidRPr="00185599">
        <w:t>revisión</w:t>
      </w:r>
      <w:r w:rsidR="00947FD5" w:rsidRPr="00185599">
        <w:t xml:space="preserve"> de la Recomendación</w:t>
      </w:r>
      <w:r w:rsidRPr="00185599">
        <w:t>]</w:t>
      </w:r>
      <w:r w:rsidR="00947FD5" w:rsidRPr="00185599">
        <w:t xml:space="preserve"> </w:t>
      </w:r>
      <w:r w:rsidRPr="00185599">
        <w:t>UIT</w:t>
      </w:r>
      <w:r w:rsidR="006C7FE9" w:rsidRPr="00185599">
        <w:t>-R BT.2016-2</w:t>
      </w:r>
      <w:r w:rsidR="00343053" w:rsidRPr="00185599">
        <w:t> </w:t>
      </w:r>
      <w:r w:rsidR="00947FD5" w:rsidRPr="00185599">
        <w:t>–</w:t>
      </w:r>
      <w:r w:rsidR="00343053" w:rsidRPr="00185599">
        <w:t> </w:t>
      </w:r>
      <w:r w:rsidR="00024C58" w:rsidRPr="00185599">
        <w:t>Métodos de corrección de errores, configuración de la trama de datos, modulación y emisión para la radiodifusión terrenal de multimedios a efectos de la recepción móvil mediante receptores manuales en las bandas de ondas métricas/decimétricas</w:t>
      </w:r>
      <w:r w:rsidR="00947FD5" w:rsidRPr="00185599">
        <w:t xml:space="preserve"> </w:t>
      </w:r>
      <w:r w:rsidR="00833036" w:rsidRPr="00185599">
        <w:t>(</w:t>
      </w:r>
      <w:r w:rsidR="00AB3463" w:rsidRPr="00185599">
        <w:t>APRR</w:t>
      </w:r>
      <w:r w:rsidR="00833036" w:rsidRPr="00185599">
        <w:t xml:space="preserve"> </w:t>
      </w:r>
      <w:r w:rsidRPr="00185599">
        <w:t>UIT</w:t>
      </w:r>
      <w:r w:rsidR="00833036" w:rsidRPr="00185599">
        <w:t xml:space="preserve">-R BT.2016-2 – Véase el Anexo 2 al </w:t>
      </w:r>
      <w:r w:rsidR="00B848B1" w:rsidRPr="00185599">
        <w:t xml:space="preserve">Documento </w:t>
      </w:r>
      <w:hyperlink r:id="rId22" w:history="1">
        <w:proofErr w:type="spellStart"/>
        <w:r w:rsidR="00833036" w:rsidRPr="00185599">
          <w:rPr>
            <w:rStyle w:val="Hyperlink"/>
          </w:rPr>
          <w:t>6A</w:t>
        </w:r>
        <w:proofErr w:type="spellEnd"/>
        <w:r w:rsidR="00833036" w:rsidRPr="00185599">
          <w:rPr>
            <w:rStyle w:val="Hyperlink"/>
          </w:rPr>
          <w:t>/294</w:t>
        </w:r>
      </w:hyperlink>
      <w:r w:rsidR="00833036" w:rsidRPr="00185599">
        <w:t>)</w:t>
      </w:r>
    </w:p>
    <w:p w14:paraId="4AEDA02B" w14:textId="0A70C8A7" w:rsidR="00947FD5" w:rsidRPr="00185599" w:rsidRDefault="00694195" w:rsidP="00343053">
      <w:bookmarkStart w:id="1" w:name="lt_pId005"/>
      <w:r w:rsidRPr="00185599">
        <w:t xml:space="preserve">Anteproyecto de revisión de la Recomendación </w:t>
      </w:r>
      <w:r w:rsidR="00B0579C" w:rsidRPr="00185599">
        <w:t>UIT</w:t>
      </w:r>
      <w:r w:rsidRPr="00185599">
        <w:t>-R BS</w:t>
      </w:r>
      <w:r w:rsidR="0013786E" w:rsidRPr="00185599">
        <w:t>.643-3</w:t>
      </w:r>
      <w:r w:rsidR="00343053" w:rsidRPr="00185599">
        <w:t> </w:t>
      </w:r>
      <w:r w:rsidR="00947FD5" w:rsidRPr="00185599">
        <w:t>–</w:t>
      </w:r>
      <w:r w:rsidR="00343053" w:rsidRPr="00185599">
        <w:t> </w:t>
      </w:r>
      <w:r w:rsidRPr="00185599">
        <w:t>Sistema de radiocomunicaciones de datos para la sintonía automática y otras aplicaciones en los receptores radiofónicos con modulación de frecuencia para su utilización con el sistema de frecuencia piloto (</w:t>
      </w:r>
      <w:r w:rsidR="00AB3463" w:rsidRPr="00185599">
        <w:t>APRR</w:t>
      </w:r>
      <w:r w:rsidRPr="00185599">
        <w:t xml:space="preserve"> </w:t>
      </w:r>
      <w:r w:rsidR="00B0579C" w:rsidRPr="00185599">
        <w:t>UIT</w:t>
      </w:r>
      <w:r w:rsidRPr="00185599">
        <w:t xml:space="preserve">-R BS.643-3 – </w:t>
      </w:r>
      <w:r w:rsidR="00947FD5" w:rsidRPr="00185599">
        <w:t xml:space="preserve">Véase el Anexo </w:t>
      </w:r>
      <w:r w:rsidRPr="00185599">
        <w:t>9</w:t>
      </w:r>
      <w:r w:rsidR="00947FD5" w:rsidRPr="00185599">
        <w:t xml:space="preserve"> al Documento </w:t>
      </w:r>
      <w:hyperlink r:id="rId23" w:history="1">
        <w:r w:rsidRPr="00185599">
          <w:rPr>
            <w:rStyle w:val="Hyperlink"/>
          </w:rPr>
          <w:t>6A/294</w:t>
        </w:r>
      </w:hyperlink>
      <w:bookmarkEnd w:id="1"/>
      <w:r w:rsidRPr="00185599">
        <w:t>)</w:t>
      </w:r>
    </w:p>
    <w:p w14:paraId="24292E41" w14:textId="28D42154" w:rsidR="00694195" w:rsidRPr="00185599" w:rsidRDefault="00694195" w:rsidP="00D27813">
      <w:r w:rsidRPr="00185599">
        <w:rPr>
          <w:szCs w:val="24"/>
        </w:rPr>
        <w:t xml:space="preserve">Anteproyecto de revisión de la Recomendación </w:t>
      </w:r>
      <w:r w:rsidR="00B0579C" w:rsidRPr="00185599">
        <w:t>UIT</w:t>
      </w:r>
      <w:r w:rsidRPr="00185599">
        <w:t>-R BS.1660-8</w:t>
      </w:r>
      <w:r w:rsidR="00343053" w:rsidRPr="00185599">
        <w:t> </w:t>
      </w:r>
      <w:r w:rsidRPr="00185599">
        <w:t>–</w:t>
      </w:r>
      <w:r w:rsidR="00343053" w:rsidRPr="00185599">
        <w:t> </w:t>
      </w:r>
      <w:r w:rsidR="00D27813" w:rsidRPr="00185599">
        <w:t>Bases técnicas para la planificación de la radiodifusión sonora digital terrenal en la banda de ondas métricas</w:t>
      </w:r>
      <w:r w:rsidRPr="00185599">
        <w:t xml:space="preserve"> (</w:t>
      </w:r>
      <w:r w:rsidR="00AB3463" w:rsidRPr="00185599">
        <w:t>APRR</w:t>
      </w:r>
      <w:r w:rsidRPr="00185599">
        <w:t xml:space="preserve"> </w:t>
      </w:r>
      <w:r w:rsidR="00B0579C" w:rsidRPr="00185599">
        <w:t>UIT</w:t>
      </w:r>
      <w:r w:rsidRPr="00185599">
        <w:t xml:space="preserve">-R BS.1660-8 – </w:t>
      </w:r>
      <w:r w:rsidR="00D27813" w:rsidRPr="00185599">
        <w:t xml:space="preserve">Véase el Anexo </w:t>
      </w:r>
      <w:r w:rsidRPr="00185599">
        <w:t xml:space="preserve">7 </w:t>
      </w:r>
      <w:r w:rsidR="00D27813" w:rsidRPr="00185599">
        <w:t xml:space="preserve">al </w:t>
      </w:r>
      <w:r w:rsidR="00B848B1" w:rsidRPr="00185599">
        <w:t xml:space="preserve">Documento </w:t>
      </w:r>
      <w:hyperlink r:id="rId24" w:history="1">
        <w:proofErr w:type="spellStart"/>
        <w:r w:rsidR="00B07C7E" w:rsidRPr="00185599">
          <w:rPr>
            <w:rStyle w:val="Hyperlink"/>
          </w:rPr>
          <w:t>6A</w:t>
        </w:r>
        <w:proofErr w:type="spellEnd"/>
        <w:r w:rsidR="00B07C7E" w:rsidRPr="00185599">
          <w:rPr>
            <w:rStyle w:val="Hyperlink"/>
          </w:rPr>
          <w:t>/294</w:t>
        </w:r>
      </w:hyperlink>
      <w:r w:rsidRPr="00185599">
        <w:t>)</w:t>
      </w:r>
    </w:p>
    <w:p w14:paraId="7EDDB202" w14:textId="11F02AC7" w:rsidR="00947FD5" w:rsidRPr="007E7AD2" w:rsidRDefault="00947FD5" w:rsidP="007E7AD2">
      <w:pPr>
        <w:pStyle w:val="Title4"/>
        <w:spacing w:before="480"/>
        <w:rPr>
          <w:sz w:val="24"/>
          <w:szCs w:val="24"/>
        </w:rPr>
      </w:pPr>
      <w:r w:rsidRPr="007E7AD2">
        <w:rPr>
          <w:sz w:val="24"/>
          <w:szCs w:val="24"/>
        </w:rPr>
        <w:t xml:space="preserve">Grupo de Trabajo </w:t>
      </w:r>
      <w:r w:rsidR="00FF3B36" w:rsidRPr="007E7AD2">
        <w:rPr>
          <w:sz w:val="24"/>
          <w:szCs w:val="24"/>
        </w:rPr>
        <w:t>6B</w:t>
      </w:r>
    </w:p>
    <w:p w14:paraId="057EBA36" w14:textId="3F6FEB94" w:rsidR="00B07C7E" w:rsidRPr="00185599" w:rsidRDefault="00B07C7E" w:rsidP="00B07C7E">
      <w:r w:rsidRPr="00185599">
        <w:t xml:space="preserve">Anteproyecto de nueva Recomendación </w:t>
      </w:r>
      <w:r w:rsidR="00B0579C" w:rsidRPr="00185599">
        <w:t>UIT</w:t>
      </w:r>
      <w:r w:rsidRPr="00185599">
        <w:t>-R BT.[ARCH4IMMERSIVE]</w:t>
      </w:r>
      <w:r w:rsidR="00343053" w:rsidRPr="00185599">
        <w:t> </w:t>
      </w:r>
      <w:r w:rsidRPr="00185599">
        <w:t>–</w:t>
      </w:r>
      <w:r w:rsidR="00343053" w:rsidRPr="00185599">
        <w:t> </w:t>
      </w:r>
      <w:r w:rsidR="00AB3463" w:rsidRPr="00185599">
        <w:t>Arquitectura de sistema de alto nivel para la presentación de v</w:t>
      </w:r>
      <w:r w:rsidR="007D2377" w:rsidRPr="00185599">
        <w:t>í</w:t>
      </w:r>
      <w:r w:rsidR="00AB3463" w:rsidRPr="00185599">
        <w:t>deo</w:t>
      </w:r>
      <w:r w:rsidR="007D2377" w:rsidRPr="00185599">
        <w:t xml:space="preserve"> inmersivo</w:t>
      </w:r>
      <w:r w:rsidR="00AB3463" w:rsidRPr="00185599">
        <w:t xml:space="preserve"> </w:t>
      </w:r>
      <w:r w:rsidR="007D2377" w:rsidRPr="00185599">
        <w:t>en</w:t>
      </w:r>
      <w:r w:rsidRPr="00185599">
        <w:t xml:space="preserve"> </w:t>
      </w:r>
      <w:r w:rsidR="007D2377" w:rsidRPr="00185599">
        <w:t>diversos</w:t>
      </w:r>
      <w:r w:rsidRPr="00185599">
        <w:t xml:space="preserve"> </w:t>
      </w:r>
      <w:r w:rsidR="007D2377" w:rsidRPr="00185599">
        <w:t>tipos de dispositivos de visualización</w:t>
      </w:r>
      <w:r w:rsidRPr="00185599">
        <w:t xml:space="preserve"> (</w:t>
      </w:r>
      <w:r w:rsidR="00AB3463" w:rsidRPr="00185599">
        <w:t>APNR</w:t>
      </w:r>
      <w:r w:rsidRPr="00185599">
        <w:t xml:space="preserve"> </w:t>
      </w:r>
      <w:r w:rsidR="00B0579C" w:rsidRPr="00185599">
        <w:t>UIT</w:t>
      </w:r>
      <w:r w:rsidRPr="00185599">
        <w:t>-R BT.[ARCH4IMMERSIVE]</w:t>
      </w:r>
      <w:r w:rsidR="00343053" w:rsidRPr="00185599">
        <w:t> </w:t>
      </w:r>
      <w:r w:rsidRPr="00185599">
        <w:t>–</w:t>
      </w:r>
      <w:r w:rsidR="00343053" w:rsidRPr="00185599">
        <w:t> </w:t>
      </w:r>
      <w:r w:rsidRPr="00185599">
        <w:t xml:space="preserve">Véase el Anexo 2.2 al </w:t>
      </w:r>
      <w:r w:rsidR="00B848B1" w:rsidRPr="00185599">
        <w:t xml:space="preserve">Documento </w:t>
      </w:r>
      <w:bookmarkStart w:id="2" w:name="_Hlk102484061"/>
      <w:r w:rsidRPr="00185599">
        <w:fldChar w:fldCharType="begin"/>
      </w:r>
      <w:r w:rsidR="00FE5C48" w:rsidRPr="00185599">
        <w:instrText>HYPERLINK "https://www.itu.int/md/R19-WP6B-C-0173/es"</w:instrText>
      </w:r>
      <w:r w:rsidRPr="00185599">
        <w:fldChar w:fldCharType="separate"/>
      </w:r>
      <w:proofErr w:type="spellStart"/>
      <w:r w:rsidRPr="00185599">
        <w:rPr>
          <w:rStyle w:val="Hyperlink"/>
        </w:rPr>
        <w:t>6B</w:t>
      </w:r>
      <w:proofErr w:type="spellEnd"/>
      <w:r w:rsidRPr="00185599">
        <w:rPr>
          <w:rStyle w:val="Hyperlink"/>
        </w:rPr>
        <w:t>/173</w:t>
      </w:r>
      <w:r w:rsidRPr="00185599">
        <w:rPr>
          <w:rStyle w:val="Hyperlink"/>
        </w:rPr>
        <w:fldChar w:fldCharType="end"/>
      </w:r>
      <w:bookmarkEnd w:id="2"/>
      <w:r w:rsidRPr="00185599">
        <w:t>)</w:t>
      </w:r>
    </w:p>
    <w:p w14:paraId="69BA6DA6" w14:textId="09C29E69" w:rsidR="00B07C7E" w:rsidRPr="00185599" w:rsidRDefault="00B07C7E" w:rsidP="00B07C7E">
      <w:r w:rsidRPr="00185599">
        <w:rPr>
          <w:szCs w:val="24"/>
        </w:rPr>
        <w:t xml:space="preserve">Anteproyecto de revisión de la Recomendación </w:t>
      </w:r>
      <w:r w:rsidR="00B0579C" w:rsidRPr="00185599">
        <w:t>UIT</w:t>
      </w:r>
      <w:r w:rsidRPr="00185599">
        <w:t>-R BT.1833-3</w:t>
      </w:r>
      <w:r w:rsidR="00343053" w:rsidRPr="00185599">
        <w:t> </w:t>
      </w:r>
      <w:r w:rsidRPr="00185599">
        <w:t>–</w:t>
      </w:r>
      <w:r w:rsidR="00343053" w:rsidRPr="00185599">
        <w:t> </w:t>
      </w:r>
      <w:r w:rsidRPr="00185599">
        <w:t>Radiodifusión de multimedios y aplicaciones de datos para recepción móvil mediante receptores de bolsillo (</w:t>
      </w:r>
      <w:r w:rsidR="00AB3463" w:rsidRPr="00185599">
        <w:t>APRR</w:t>
      </w:r>
      <w:r w:rsidRPr="00185599">
        <w:t xml:space="preserve"> </w:t>
      </w:r>
      <w:r w:rsidR="00B0579C" w:rsidRPr="00185599">
        <w:t>UIT</w:t>
      </w:r>
      <w:r w:rsidRPr="00185599">
        <w:t xml:space="preserve">-R BT.1833-3 – Véase el Anexo 2.1 al </w:t>
      </w:r>
      <w:r w:rsidR="00B848B1" w:rsidRPr="00185599">
        <w:t xml:space="preserve">Documento </w:t>
      </w:r>
      <w:hyperlink r:id="rId25" w:history="1">
        <w:proofErr w:type="spellStart"/>
        <w:r w:rsidR="00FE5C48" w:rsidRPr="00185599">
          <w:rPr>
            <w:rStyle w:val="Hyperlink"/>
          </w:rPr>
          <w:t>6B</w:t>
        </w:r>
        <w:proofErr w:type="spellEnd"/>
        <w:r w:rsidR="00FE5C48" w:rsidRPr="00185599">
          <w:rPr>
            <w:rStyle w:val="Hyperlink"/>
          </w:rPr>
          <w:t>/173</w:t>
        </w:r>
      </w:hyperlink>
      <w:r w:rsidRPr="00185599">
        <w:t>)</w:t>
      </w:r>
    </w:p>
    <w:p w14:paraId="6E86D5B9" w14:textId="5D918756" w:rsidR="00947FD5" w:rsidRPr="007E7AD2" w:rsidRDefault="00947FD5" w:rsidP="007E7AD2">
      <w:pPr>
        <w:pStyle w:val="Title4"/>
        <w:spacing w:before="480"/>
        <w:rPr>
          <w:sz w:val="24"/>
          <w:szCs w:val="24"/>
        </w:rPr>
      </w:pPr>
      <w:r w:rsidRPr="007E7AD2">
        <w:rPr>
          <w:sz w:val="24"/>
          <w:szCs w:val="24"/>
        </w:rPr>
        <w:t xml:space="preserve">Grupo de Trabajo </w:t>
      </w:r>
      <w:r w:rsidR="00FF3B36" w:rsidRPr="007E7AD2">
        <w:rPr>
          <w:sz w:val="24"/>
          <w:szCs w:val="24"/>
        </w:rPr>
        <w:t>6C</w:t>
      </w:r>
    </w:p>
    <w:p w14:paraId="7BE15650" w14:textId="0AE2BB91" w:rsidR="00A31C8C" w:rsidRPr="00185599" w:rsidRDefault="00A31C8C" w:rsidP="00505467">
      <w:r w:rsidRPr="00185599">
        <w:t xml:space="preserve">Anteproyecto de </w:t>
      </w:r>
      <w:r w:rsidR="000777A2" w:rsidRPr="00185599">
        <w:t>revisión</w:t>
      </w:r>
      <w:r w:rsidRPr="00185599">
        <w:t xml:space="preserve"> de la Recomendación </w:t>
      </w:r>
      <w:r w:rsidR="00B0579C" w:rsidRPr="00185599">
        <w:t>UIT</w:t>
      </w:r>
      <w:r w:rsidRPr="00185599">
        <w:t>-R BS.775-3</w:t>
      </w:r>
      <w:r w:rsidR="00343053" w:rsidRPr="00185599">
        <w:t> </w:t>
      </w:r>
      <w:r w:rsidRPr="00185599">
        <w:t>–</w:t>
      </w:r>
      <w:r w:rsidR="00343053" w:rsidRPr="00185599">
        <w:t> </w:t>
      </w:r>
      <w:r w:rsidR="00505467" w:rsidRPr="00185599">
        <w:t>Sistema de sonido estereofónico multicanal con y sin acompañamiento de imagen</w:t>
      </w:r>
      <w:r w:rsidRPr="00185599">
        <w:t xml:space="preserve"> (</w:t>
      </w:r>
      <w:r w:rsidR="00AB3463" w:rsidRPr="00185599">
        <w:t>APRR</w:t>
      </w:r>
      <w:r w:rsidRPr="00185599">
        <w:t xml:space="preserve"> </w:t>
      </w:r>
      <w:r w:rsidR="00B0579C" w:rsidRPr="00185599">
        <w:t>UIT</w:t>
      </w:r>
      <w:r w:rsidRPr="00185599">
        <w:t>-R BS.775-3</w:t>
      </w:r>
      <w:r w:rsidR="00343053" w:rsidRPr="00185599">
        <w:t> </w:t>
      </w:r>
      <w:r w:rsidRPr="00185599">
        <w:t>–</w:t>
      </w:r>
      <w:r w:rsidR="00343053" w:rsidRPr="00185599">
        <w:t> </w:t>
      </w:r>
      <w:r w:rsidR="00505467" w:rsidRPr="00185599">
        <w:t>Véase el</w:t>
      </w:r>
      <w:r w:rsidRPr="00185599">
        <w:t xml:space="preserve"> Anex</w:t>
      </w:r>
      <w:r w:rsidR="00505467" w:rsidRPr="00185599">
        <w:t>o</w:t>
      </w:r>
      <w:r w:rsidRPr="00185599">
        <w:t xml:space="preserve"> 1.1</w:t>
      </w:r>
      <w:r w:rsidR="00505467" w:rsidRPr="00185599">
        <w:t xml:space="preserve"> al </w:t>
      </w:r>
      <w:r w:rsidR="00B848B1" w:rsidRPr="00185599">
        <w:t>Documento </w:t>
      </w:r>
      <w:proofErr w:type="spellStart"/>
      <w:r w:rsidR="00B848B1">
        <w:fldChar w:fldCharType="begin"/>
      </w:r>
      <w:r w:rsidR="00B848B1">
        <w:instrText xml:space="preserve"> HYPERLINK "https://www.itu.int/md/R19-WP6C-C-0152/es" </w:instrText>
      </w:r>
      <w:r w:rsidR="00B848B1">
        <w:fldChar w:fldCharType="separate"/>
      </w:r>
      <w:r w:rsidRPr="00185599">
        <w:rPr>
          <w:rStyle w:val="Hyperlink"/>
        </w:rPr>
        <w:t>6C</w:t>
      </w:r>
      <w:proofErr w:type="spellEnd"/>
      <w:r w:rsidRPr="00185599">
        <w:rPr>
          <w:rStyle w:val="Hyperlink"/>
        </w:rPr>
        <w:t>/152</w:t>
      </w:r>
      <w:r w:rsidR="00B848B1">
        <w:rPr>
          <w:rStyle w:val="Hyperlink"/>
        </w:rPr>
        <w:fldChar w:fldCharType="end"/>
      </w:r>
      <w:r w:rsidRPr="00185599">
        <w:t>)</w:t>
      </w:r>
    </w:p>
    <w:p w14:paraId="4CD17A1E" w14:textId="7E2430B6" w:rsidR="00FF3B36" w:rsidRPr="007E7AD2" w:rsidRDefault="00FF3B36" w:rsidP="007E7AD2">
      <w:pPr>
        <w:pStyle w:val="Title4"/>
        <w:spacing w:before="480"/>
        <w:rPr>
          <w:sz w:val="24"/>
          <w:szCs w:val="24"/>
        </w:rPr>
      </w:pPr>
      <w:r w:rsidRPr="007E7AD2">
        <w:rPr>
          <w:sz w:val="24"/>
          <w:szCs w:val="24"/>
        </w:rPr>
        <w:t>Grupo de Tareas Especiales 6/1</w:t>
      </w:r>
    </w:p>
    <w:p w14:paraId="4D6DAB74" w14:textId="4C7BFE97" w:rsidR="00A31C8C" w:rsidRPr="00185599" w:rsidRDefault="00A31C8C" w:rsidP="00A31C8C">
      <w:r w:rsidRPr="00185599">
        <w:t>Ninguno</w:t>
      </w:r>
    </w:p>
    <w:p w14:paraId="43FE0375" w14:textId="77777777" w:rsidR="00947FD5" w:rsidRPr="00185599"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rPr>
          <w:bCs/>
          <w:szCs w:val="24"/>
        </w:rPr>
      </w:pPr>
      <w:r w:rsidRPr="00185599">
        <w:rPr>
          <w:bCs/>
          <w:szCs w:val="24"/>
        </w:rPr>
        <w:br w:type="page"/>
      </w:r>
    </w:p>
    <w:p w14:paraId="02D77168" w14:textId="77777777" w:rsidR="00947FD5" w:rsidRPr="00185599" w:rsidRDefault="00947FD5" w:rsidP="00F328F3">
      <w:pPr>
        <w:pStyle w:val="AnnexNoTitle"/>
        <w:rPr>
          <w:sz w:val="28"/>
          <w:szCs w:val="28"/>
        </w:rPr>
      </w:pPr>
      <w:r w:rsidRPr="00185599">
        <w:rPr>
          <w:sz w:val="28"/>
          <w:szCs w:val="28"/>
        </w:rPr>
        <w:lastRenderedPageBreak/>
        <w:t>Anexo 3</w:t>
      </w:r>
      <w:r w:rsidRPr="00185599">
        <w:rPr>
          <w:sz w:val="28"/>
          <w:szCs w:val="28"/>
        </w:rPr>
        <w:br/>
      </w:r>
      <w:r w:rsidRPr="00185599">
        <w:rPr>
          <w:sz w:val="28"/>
          <w:szCs w:val="28"/>
        </w:rPr>
        <w:br/>
        <w:t>Información sobre la inscripción para los participantes en los eventos del UIT-R</w:t>
      </w:r>
    </w:p>
    <w:p w14:paraId="1E26445A" w14:textId="7FB42ED7" w:rsidR="00947FD5" w:rsidRPr="00185599" w:rsidRDefault="00256753" w:rsidP="00E43CC8">
      <w:pPr>
        <w:pStyle w:val="Normalaftertitle"/>
        <w:spacing w:after="240"/>
      </w:pPr>
      <w:r w:rsidRPr="00185599">
        <w:t>Le rogamos que,</w:t>
      </w:r>
      <w:r w:rsidR="00947FD5" w:rsidRPr="00185599">
        <w:t xml:space="preserve"> si ha previsto participar a distancia, </w:t>
      </w:r>
      <w:r w:rsidRPr="00185599">
        <w:t xml:space="preserve">se </w:t>
      </w:r>
      <w:r w:rsidR="00F328F3" w:rsidRPr="00185599">
        <w:t>aseg</w:t>
      </w:r>
      <w:r w:rsidRPr="00185599">
        <w:t>u</w:t>
      </w:r>
      <w:r w:rsidR="00F328F3" w:rsidRPr="00185599">
        <w:t>re</w:t>
      </w:r>
      <w:r w:rsidRPr="00185599">
        <w:t xml:space="preserve"> </w:t>
      </w:r>
      <w:r w:rsidR="00F328F3" w:rsidRPr="00185599">
        <w:t>de marcar la casilla «Remote»</w:t>
      </w:r>
      <w:r w:rsidR="00947FD5" w:rsidRPr="00185599">
        <w:t xml:space="preserve"> durante el proceso de inscripción. Si la casilla no está marcada, se asumirá la participación presencia</w:t>
      </w:r>
      <w:r w:rsidR="00134B6A" w:rsidRPr="00185599">
        <w:t>l</w:t>
      </w:r>
      <w:r w:rsidR="00947FD5" w:rsidRPr="00185599">
        <w:t>.</w:t>
      </w:r>
    </w:p>
    <w:p w14:paraId="2198D626" w14:textId="77777777" w:rsidR="00AF7B0C" w:rsidRDefault="00AF7B0C" w:rsidP="00655486">
      <w:pPr>
        <w:pStyle w:val="Figure"/>
        <w:keepNext w:val="0"/>
        <w:keepLines w:val="0"/>
        <w:spacing w:after="360"/>
      </w:pPr>
      <w:r>
        <w:rPr>
          <w:noProof/>
        </w:rPr>
        <w:drawing>
          <wp:inline distT="0" distB="0" distL="0" distR="0" wp14:anchorId="7F5C388E" wp14:editId="0FF2AE1A">
            <wp:extent cx="6120765" cy="1097280"/>
            <wp:effectExtent l="0" t="0" r="13335" b="762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120765" cy="1097280"/>
                    </a:xfrm>
                    <a:prstGeom prst="rect">
                      <a:avLst/>
                    </a:prstGeom>
                    <a:noFill/>
                    <a:ln>
                      <a:noFill/>
                    </a:ln>
                  </pic:spPr>
                </pic:pic>
              </a:graphicData>
            </a:graphic>
          </wp:inline>
        </w:drawing>
      </w:r>
    </w:p>
    <w:p w14:paraId="2E1A0B55" w14:textId="231B4075" w:rsidR="00D239B4" w:rsidRPr="00185599" w:rsidRDefault="00F328F3" w:rsidP="00E43CC8">
      <w:pPr>
        <w:jc w:val="center"/>
      </w:pPr>
      <w:r w:rsidRPr="00185599">
        <w:t>______________</w:t>
      </w:r>
    </w:p>
    <w:sectPr w:rsidR="00D239B4" w:rsidRPr="00185599" w:rsidSect="00031E64">
      <w:headerReference w:type="even" r:id="rId28"/>
      <w:headerReference w:type="default" r:id="rId29"/>
      <w:headerReference w:type="first" r:id="rId30"/>
      <w:footerReference w:type="first" r:id="rId3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57E2" w14:textId="77777777" w:rsidR="00961CB6" w:rsidRDefault="00961CB6">
      <w:r>
        <w:separator/>
      </w:r>
    </w:p>
  </w:endnote>
  <w:endnote w:type="continuationSeparator" w:id="0">
    <w:p w14:paraId="504B8DFA" w14:textId="77777777" w:rsidR="00961CB6" w:rsidRDefault="0096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DB5F" w14:textId="7AB51990" w:rsidR="005370F0" w:rsidRPr="00E43CC8" w:rsidRDefault="00E43CC8" w:rsidP="00E43CC8">
    <w:pPr>
      <w:pStyle w:val="FirstFooter"/>
      <w:spacing w:line="240" w:lineRule="auto"/>
      <w:ind w:left="-397" w:right="-397"/>
      <w:jc w:val="center"/>
      <w:rPr>
        <w:color w:val="4F81BD" w:themeColor="accent1"/>
        <w:sz w:val="19"/>
        <w:szCs w:val="19"/>
        <w:lang w:val="es-ES"/>
      </w:rPr>
    </w:pPr>
    <w:r w:rsidRPr="0095061C">
      <w:rPr>
        <w:color w:val="4F81BD" w:themeColor="accent1"/>
        <w:sz w:val="19"/>
        <w:szCs w:val="19"/>
        <w:lang w:val="es-ES"/>
      </w:rPr>
      <w:t>Unión Internacional de Telecomunicaciones • Place des Nations, CH</w:t>
    </w:r>
    <w:r w:rsidRPr="0095061C">
      <w:rPr>
        <w:color w:val="4F81BD" w:themeColor="accent1"/>
        <w:sz w:val="19"/>
        <w:szCs w:val="19"/>
        <w:lang w:val="es-ES"/>
      </w:rPr>
      <w:noBreakHyphen/>
      <w:t>1211 Ginebra 20, Suiza</w:t>
    </w:r>
    <w:r w:rsidRPr="0095061C">
      <w:rPr>
        <w:color w:val="4F81BD" w:themeColor="accent1"/>
        <w:sz w:val="19"/>
        <w:szCs w:val="19"/>
        <w:lang w:val="es-ES"/>
      </w:rPr>
      <w:br/>
      <w:t xml:space="preserve">Tel.: +41 22 730 5111 • Correo-e: </w:t>
    </w:r>
    <w:hyperlink r:id="rId1" w:history="1">
      <w:r w:rsidRPr="0095061C">
        <w:rPr>
          <w:rStyle w:val="Hyperlink"/>
          <w:sz w:val="19"/>
          <w:szCs w:val="19"/>
          <w:lang w:val="es-ES"/>
        </w:rPr>
        <w:t>itumail@itu.int</w:t>
      </w:r>
    </w:hyperlink>
    <w:r w:rsidRPr="0095061C">
      <w:rPr>
        <w:color w:val="4F81BD" w:themeColor="accent1"/>
        <w:sz w:val="19"/>
        <w:szCs w:val="19"/>
        <w:lang w:val="es-ES"/>
      </w:rPr>
      <w:t xml:space="preserve"> </w:t>
    </w:r>
    <w:r w:rsidRPr="0095061C">
      <w:rPr>
        <w:color w:val="4F81BD"/>
        <w:sz w:val="19"/>
        <w:szCs w:val="19"/>
        <w:lang w:val="es-ES"/>
      </w:rPr>
      <w:t xml:space="preserve">• Fax: +41 22 733 7256 • </w:t>
    </w:r>
    <w:hyperlink r:id="rId2" w:history="1">
      <w:r w:rsidRPr="0095061C">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EC70" w14:textId="77777777" w:rsidR="00961CB6" w:rsidRDefault="00961CB6">
      <w:r>
        <w:t>____________________</w:t>
      </w:r>
    </w:p>
  </w:footnote>
  <w:footnote w:type="continuationSeparator" w:id="0">
    <w:p w14:paraId="753DA9DC" w14:textId="77777777" w:rsidR="00961CB6" w:rsidRDefault="00961CB6">
      <w:r>
        <w:continuationSeparator/>
      </w:r>
    </w:p>
  </w:footnote>
  <w:footnote w:id="1">
    <w:p w14:paraId="17827225" w14:textId="77777777" w:rsidR="00947FD5" w:rsidRPr="00347A80" w:rsidRDefault="00947FD5" w:rsidP="00452419">
      <w:pPr>
        <w:pStyle w:val="Footer"/>
        <w:tabs>
          <w:tab w:val="clear" w:pos="4320"/>
          <w:tab w:val="center" w:pos="284"/>
        </w:tabs>
        <w:rPr>
          <w:lang w:val="es-ES"/>
        </w:rPr>
      </w:pPr>
      <w:r w:rsidRPr="007C4E13">
        <w:rPr>
          <w:rStyle w:val="FootnoteReference"/>
        </w:rPr>
        <w:t>*</w:t>
      </w:r>
      <w:r w:rsidR="0071646B">
        <w:rPr>
          <w:rStyle w:val="FootnoteReference"/>
        </w:rPr>
        <w:tab/>
      </w:r>
      <w:r>
        <w:tab/>
      </w:r>
      <w:r w:rsidRPr="00DB186E">
        <w:rPr>
          <w:lang w:val="es-ES"/>
        </w:rPr>
        <w:t>Cuando se requiera traducción, las contribuciones deben recibir</w:t>
      </w:r>
      <w:r w:rsidR="0071646B">
        <w:rPr>
          <w:lang w:val="es-ES"/>
        </w:rPr>
        <w:t>se al menos tres meses antes de </w:t>
      </w:r>
      <w:r w:rsidRPr="00DB186E">
        <w:rPr>
          <w:lang w:val="es-ES"/>
        </w:rPr>
        <w:t>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A1EE" w14:textId="77777777" w:rsidR="00E915AF" w:rsidRPr="00D239B4" w:rsidRDefault="00D97EF5" w:rsidP="00863596">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F328F3">
      <w:rPr>
        <w:rStyle w:val="PageNumber"/>
        <w:noProof/>
        <w:sz w:val="18"/>
        <w:szCs w:val="16"/>
      </w:rPr>
      <w:t>6</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B8A5" w14:textId="77777777" w:rsidR="00E915AF" w:rsidRPr="0071646B" w:rsidRDefault="0071646B" w:rsidP="0071646B">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F328F3">
      <w:rPr>
        <w:rStyle w:val="PageNumber"/>
        <w:noProof/>
        <w:sz w:val="18"/>
        <w:szCs w:val="16"/>
      </w:rPr>
      <w:t>7</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47FD5" w14:paraId="5D8A9D96" w14:textId="77777777" w:rsidTr="00947FD5">
      <w:tc>
        <w:tcPr>
          <w:tcW w:w="9923" w:type="dxa"/>
          <w:tcMar>
            <w:left w:w="0" w:type="dxa"/>
          </w:tcMar>
          <w:vAlign w:val="center"/>
        </w:tcPr>
        <w:p w14:paraId="1C64AE97" w14:textId="77777777" w:rsidR="00947FD5" w:rsidRDefault="00947FD5" w:rsidP="00947FD5">
          <w:pPr>
            <w:pStyle w:val="Header"/>
            <w:spacing w:before="240" w:line="360" w:lineRule="auto"/>
            <w:jc w:val="center"/>
          </w:pPr>
          <w:r w:rsidRPr="008E52B1">
            <w:rPr>
              <w:noProof/>
              <w:color w:val="3399FF"/>
              <w:lang w:eastAsia="es-ES_tradnl"/>
            </w:rPr>
            <w:drawing>
              <wp:inline distT="0" distB="0" distL="0" distR="0" wp14:anchorId="693A5AC4" wp14:editId="7EB8EDA9">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29CC6F51"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AAB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BC7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CE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6E2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749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E079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721F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DED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A2FF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6814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20743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126324">
    <w:abstractNumId w:val="15"/>
  </w:num>
  <w:num w:numId="3" w16cid:durableId="858738806">
    <w:abstractNumId w:val="9"/>
  </w:num>
  <w:num w:numId="4" w16cid:durableId="1156410485">
    <w:abstractNumId w:val="7"/>
  </w:num>
  <w:num w:numId="5" w16cid:durableId="42103935">
    <w:abstractNumId w:val="6"/>
  </w:num>
  <w:num w:numId="6" w16cid:durableId="1554123076">
    <w:abstractNumId w:val="5"/>
  </w:num>
  <w:num w:numId="7" w16cid:durableId="1844126555">
    <w:abstractNumId w:val="4"/>
  </w:num>
  <w:num w:numId="8" w16cid:durableId="641233525">
    <w:abstractNumId w:val="8"/>
  </w:num>
  <w:num w:numId="9" w16cid:durableId="1389109082">
    <w:abstractNumId w:val="3"/>
  </w:num>
  <w:num w:numId="10" w16cid:durableId="1234583624">
    <w:abstractNumId w:val="2"/>
  </w:num>
  <w:num w:numId="11" w16cid:durableId="1346908870">
    <w:abstractNumId w:val="1"/>
  </w:num>
  <w:num w:numId="12" w16cid:durableId="178985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mirrorMargin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7FD5"/>
    <w:rsid w:val="000000BC"/>
    <w:rsid w:val="000031D4"/>
    <w:rsid w:val="00006A31"/>
    <w:rsid w:val="00006C82"/>
    <w:rsid w:val="00010E30"/>
    <w:rsid w:val="00015C76"/>
    <w:rsid w:val="00024C58"/>
    <w:rsid w:val="00026CF8"/>
    <w:rsid w:val="00030BD7"/>
    <w:rsid w:val="00031E64"/>
    <w:rsid w:val="00034340"/>
    <w:rsid w:val="00035CB3"/>
    <w:rsid w:val="00037FA5"/>
    <w:rsid w:val="00045A8D"/>
    <w:rsid w:val="0005167A"/>
    <w:rsid w:val="00054E5D"/>
    <w:rsid w:val="00070258"/>
    <w:rsid w:val="0007323C"/>
    <w:rsid w:val="000777A2"/>
    <w:rsid w:val="00086D03"/>
    <w:rsid w:val="000A096A"/>
    <w:rsid w:val="000A375E"/>
    <w:rsid w:val="000A7051"/>
    <w:rsid w:val="000B0AF6"/>
    <w:rsid w:val="000B0E9B"/>
    <w:rsid w:val="000B2CAE"/>
    <w:rsid w:val="000C03C7"/>
    <w:rsid w:val="000C2A79"/>
    <w:rsid w:val="000C2AD0"/>
    <w:rsid w:val="000D278E"/>
    <w:rsid w:val="000D3F3B"/>
    <w:rsid w:val="000E3DEE"/>
    <w:rsid w:val="000E4BCD"/>
    <w:rsid w:val="000F0250"/>
    <w:rsid w:val="000F0EEE"/>
    <w:rsid w:val="00100B72"/>
    <w:rsid w:val="00101F7D"/>
    <w:rsid w:val="00103C76"/>
    <w:rsid w:val="0011265F"/>
    <w:rsid w:val="00117282"/>
    <w:rsid w:val="00117389"/>
    <w:rsid w:val="00117BC4"/>
    <w:rsid w:val="00121C2D"/>
    <w:rsid w:val="00134404"/>
    <w:rsid w:val="00134B6A"/>
    <w:rsid w:val="0013786E"/>
    <w:rsid w:val="00144DFB"/>
    <w:rsid w:val="00185599"/>
    <w:rsid w:val="00186373"/>
    <w:rsid w:val="00187CA3"/>
    <w:rsid w:val="00195EB7"/>
    <w:rsid w:val="00196710"/>
    <w:rsid w:val="00196770"/>
    <w:rsid w:val="00197324"/>
    <w:rsid w:val="001B351B"/>
    <w:rsid w:val="001B3D4D"/>
    <w:rsid w:val="001B42C9"/>
    <w:rsid w:val="001C06DB"/>
    <w:rsid w:val="001C2BFE"/>
    <w:rsid w:val="001C6971"/>
    <w:rsid w:val="001D2785"/>
    <w:rsid w:val="001D6683"/>
    <w:rsid w:val="001D7070"/>
    <w:rsid w:val="001E3D10"/>
    <w:rsid w:val="001F2170"/>
    <w:rsid w:val="001F3948"/>
    <w:rsid w:val="001F5A49"/>
    <w:rsid w:val="00201097"/>
    <w:rsid w:val="00201B6E"/>
    <w:rsid w:val="00222F4C"/>
    <w:rsid w:val="002302B3"/>
    <w:rsid w:val="00230C66"/>
    <w:rsid w:val="00235A29"/>
    <w:rsid w:val="00241526"/>
    <w:rsid w:val="002443A2"/>
    <w:rsid w:val="00256753"/>
    <w:rsid w:val="00257BE7"/>
    <w:rsid w:val="00266E74"/>
    <w:rsid w:val="00283C3B"/>
    <w:rsid w:val="002861E6"/>
    <w:rsid w:val="00287D18"/>
    <w:rsid w:val="00293513"/>
    <w:rsid w:val="002970D0"/>
    <w:rsid w:val="002A2618"/>
    <w:rsid w:val="002A5DD7"/>
    <w:rsid w:val="002B0CAC"/>
    <w:rsid w:val="002B5709"/>
    <w:rsid w:val="002C271F"/>
    <w:rsid w:val="002D1CF6"/>
    <w:rsid w:val="002D5A15"/>
    <w:rsid w:val="002D5BDD"/>
    <w:rsid w:val="002E1A6F"/>
    <w:rsid w:val="002E3D27"/>
    <w:rsid w:val="002F0890"/>
    <w:rsid w:val="002F2531"/>
    <w:rsid w:val="002F4967"/>
    <w:rsid w:val="00304307"/>
    <w:rsid w:val="00306452"/>
    <w:rsid w:val="00311970"/>
    <w:rsid w:val="00316935"/>
    <w:rsid w:val="003266ED"/>
    <w:rsid w:val="00326C68"/>
    <w:rsid w:val="0033029C"/>
    <w:rsid w:val="00334E4B"/>
    <w:rsid w:val="003370B8"/>
    <w:rsid w:val="00343053"/>
    <w:rsid w:val="003434EC"/>
    <w:rsid w:val="00345D38"/>
    <w:rsid w:val="00352097"/>
    <w:rsid w:val="00364AF6"/>
    <w:rsid w:val="003666FF"/>
    <w:rsid w:val="00371BF7"/>
    <w:rsid w:val="0037309C"/>
    <w:rsid w:val="00380A6E"/>
    <w:rsid w:val="003836D4"/>
    <w:rsid w:val="003974CD"/>
    <w:rsid w:val="00397C44"/>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25E9"/>
    <w:rsid w:val="00406D71"/>
    <w:rsid w:val="004326DB"/>
    <w:rsid w:val="0043682E"/>
    <w:rsid w:val="00447ECB"/>
    <w:rsid w:val="00452419"/>
    <w:rsid w:val="004623F7"/>
    <w:rsid w:val="00472107"/>
    <w:rsid w:val="00480F51"/>
    <w:rsid w:val="00481124"/>
    <w:rsid w:val="004815EB"/>
    <w:rsid w:val="00487569"/>
    <w:rsid w:val="00496864"/>
    <w:rsid w:val="00496920"/>
    <w:rsid w:val="004A12AA"/>
    <w:rsid w:val="004A4496"/>
    <w:rsid w:val="004A5F47"/>
    <w:rsid w:val="004B11AB"/>
    <w:rsid w:val="004B77CC"/>
    <w:rsid w:val="004B7C9A"/>
    <w:rsid w:val="004C6779"/>
    <w:rsid w:val="004D733B"/>
    <w:rsid w:val="004E0DC4"/>
    <w:rsid w:val="004E0FB5"/>
    <w:rsid w:val="004E36CD"/>
    <w:rsid w:val="004E43BB"/>
    <w:rsid w:val="004E460D"/>
    <w:rsid w:val="004F178E"/>
    <w:rsid w:val="004F4543"/>
    <w:rsid w:val="004F57BB"/>
    <w:rsid w:val="00505309"/>
    <w:rsid w:val="00505467"/>
    <w:rsid w:val="0050789B"/>
    <w:rsid w:val="005224A1"/>
    <w:rsid w:val="00534372"/>
    <w:rsid w:val="00535FEF"/>
    <w:rsid w:val="005370F0"/>
    <w:rsid w:val="00543DF8"/>
    <w:rsid w:val="00546101"/>
    <w:rsid w:val="00553DD7"/>
    <w:rsid w:val="005572A0"/>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605C8"/>
    <w:rsid w:val="006829F3"/>
    <w:rsid w:val="00694195"/>
    <w:rsid w:val="006A518B"/>
    <w:rsid w:val="006B0590"/>
    <w:rsid w:val="006B49DA"/>
    <w:rsid w:val="006C53F8"/>
    <w:rsid w:val="006C7CDE"/>
    <w:rsid w:val="006C7FE9"/>
    <w:rsid w:val="0071646B"/>
    <w:rsid w:val="007234B1"/>
    <w:rsid w:val="00723D08"/>
    <w:rsid w:val="00725FDA"/>
    <w:rsid w:val="00727816"/>
    <w:rsid w:val="00730B9A"/>
    <w:rsid w:val="00736E1F"/>
    <w:rsid w:val="00750CFA"/>
    <w:rsid w:val="007553DA"/>
    <w:rsid w:val="00775DB8"/>
    <w:rsid w:val="00782354"/>
    <w:rsid w:val="0078527A"/>
    <w:rsid w:val="007921A7"/>
    <w:rsid w:val="007923EC"/>
    <w:rsid w:val="007A0721"/>
    <w:rsid w:val="007B3DB1"/>
    <w:rsid w:val="007D183E"/>
    <w:rsid w:val="007D2377"/>
    <w:rsid w:val="007D43D0"/>
    <w:rsid w:val="007E1833"/>
    <w:rsid w:val="007E3F13"/>
    <w:rsid w:val="007E7AD2"/>
    <w:rsid w:val="007F751A"/>
    <w:rsid w:val="00800012"/>
    <w:rsid w:val="0080261F"/>
    <w:rsid w:val="00805A02"/>
    <w:rsid w:val="00806160"/>
    <w:rsid w:val="008143A4"/>
    <w:rsid w:val="0081513E"/>
    <w:rsid w:val="00821476"/>
    <w:rsid w:val="00833036"/>
    <w:rsid w:val="008453AB"/>
    <w:rsid w:val="00854131"/>
    <w:rsid w:val="0085652D"/>
    <w:rsid w:val="00863596"/>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47FD5"/>
    <w:rsid w:val="009518B3"/>
    <w:rsid w:val="00957C37"/>
    <w:rsid w:val="00961CB6"/>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1221C"/>
    <w:rsid w:val="00A20FBC"/>
    <w:rsid w:val="00A23695"/>
    <w:rsid w:val="00A31370"/>
    <w:rsid w:val="00A31C8C"/>
    <w:rsid w:val="00A34D6F"/>
    <w:rsid w:val="00A41F91"/>
    <w:rsid w:val="00A63355"/>
    <w:rsid w:val="00A665EE"/>
    <w:rsid w:val="00A7596D"/>
    <w:rsid w:val="00A80EFE"/>
    <w:rsid w:val="00A963DF"/>
    <w:rsid w:val="00A96D3A"/>
    <w:rsid w:val="00AA145F"/>
    <w:rsid w:val="00AA7989"/>
    <w:rsid w:val="00AB3463"/>
    <w:rsid w:val="00AC0C22"/>
    <w:rsid w:val="00AC3896"/>
    <w:rsid w:val="00AD2CF2"/>
    <w:rsid w:val="00AE2D88"/>
    <w:rsid w:val="00AE6F6F"/>
    <w:rsid w:val="00AF3325"/>
    <w:rsid w:val="00AF34D9"/>
    <w:rsid w:val="00AF5B37"/>
    <w:rsid w:val="00AF70DA"/>
    <w:rsid w:val="00AF7B0C"/>
    <w:rsid w:val="00B019D3"/>
    <w:rsid w:val="00B0579C"/>
    <w:rsid w:val="00B07C7E"/>
    <w:rsid w:val="00B34CF9"/>
    <w:rsid w:val="00B37559"/>
    <w:rsid w:val="00B4054B"/>
    <w:rsid w:val="00B579B0"/>
    <w:rsid w:val="00B57D11"/>
    <w:rsid w:val="00B649D7"/>
    <w:rsid w:val="00B81C2F"/>
    <w:rsid w:val="00B848B1"/>
    <w:rsid w:val="00B90743"/>
    <w:rsid w:val="00B90C45"/>
    <w:rsid w:val="00B933BE"/>
    <w:rsid w:val="00B93DAF"/>
    <w:rsid w:val="00BD6738"/>
    <w:rsid w:val="00BD7E5E"/>
    <w:rsid w:val="00BE63DB"/>
    <w:rsid w:val="00BE6574"/>
    <w:rsid w:val="00BF3ADF"/>
    <w:rsid w:val="00C01260"/>
    <w:rsid w:val="00C07319"/>
    <w:rsid w:val="00C16FD2"/>
    <w:rsid w:val="00C4395E"/>
    <w:rsid w:val="00C47FFD"/>
    <w:rsid w:val="00C51E92"/>
    <w:rsid w:val="00C57E2C"/>
    <w:rsid w:val="00C608B7"/>
    <w:rsid w:val="00C66F24"/>
    <w:rsid w:val="00C76D7F"/>
    <w:rsid w:val="00C813AA"/>
    <w:rsid w:val="00C8587F"/>
    <w:rsid w:val="00C9291E"/>
    <w:rsid w:val="00CA3F44"/>
    <w:rsid w:val="00CA4E58"/>
    <w:rsid w:val="00CB3771"/>
    <w:rsid w:val="00CB44BF"/>
    <w:rsid w:val="00CB5153"/>
    <w:rsid w:val="00CB6A04"/>
    <w:rsid w:val="00CE076A"/>
    <w:rsid w:val="00CE463D"/>
    <w:rsid w:val="00D05FCC"/>
    <w:rsid w:val="00D10BA0"/>
    <w:rsid w:val="00D21694"/>
    <w:rsid w:val="00D239B4"/>
    <w:rsid w:val="00D24EB5"/>
    <w:rsid w:val="00D27813"/>
    <w:rsid w:val="00D35AB9"/>
    <w:rsid w:val="00D41571"/>
    <w:rsid w:val="00D416A0"/>
    <w:rsid w:val="00D47672"/>
    <w:rsid w:val="00D5123C"/>
    <w:rsid w:val="00D55560"/>
    <w:rsid w:val="00D61C5A"/>
    <w:rsid w:val="00D63BFF"/>
    <w:rsid w:val="00D6790C"/>
    <w:rsid w:val="00D73277"/>
    <w:rsid w:val="00D76586"/>
    <w:rsid w:val="00D82657"/>
    <w:rsid w:val="00D838C6"/>
    <w:rsid w:val="00D87E20"/>
    <w:rsid w:val="00D97EF5"/>
    <w:rsid w:val="00DA4037"/>
    <w:rsid w:val="00DC51B8"/>
    <w:rsid w:val="00DE66A5"/>
    <w:rsid w:val="00DF2B50"/>
    <w:rsid w:val="00E01059"/>
    <w:rsid w:val="00E04C86"/>
    <w:rsid w:val="00E12277"/>
    <w:rsid w:val="00E17344"/>
    <w:rsid w:val="00E20F30"/>
    <w:rsid w:val="00E2189C"/>
    <w:rsid w:val="00E25BB1"/>
    <w:rsid w:val="00E27BBA"/>
    <w:rsid w:val="00E30E3F"/>
    <w:rsid w:val="00E35E8F"/>
    <w:rsid w:val="00E428AB"/>
    <w:rsid w:val="00E438E8"/>
    <w:rsid w:val="00E43CC8"/>
    <w:rsid w:val="00E453A3"/>
    <w:rsid w:val="00E520E2"/>
    <w:rsid w:val="00E530C4"/>
    <w:rsid w:val="00E53DCE"/>
    <w:rsid w:val="00E55996"/>
    <w:rsid w:val="00E64254"/>
    <w:rsid w:val="00E67928"/>
    <w:rsid w:val="00E70FB5"/>
    <w:rsid w:val="00E73E22"/>
    <w:rsid w:val="00E915AF"/>
    <w:rsid w:val="00E96415"/>
    <w:rsid w:val="00EA15B3"/>
    <w:rsid w:val="00EB2358"/>
    <w:rsid w:val="00EB3EB8"/>
    <w:rsid w:val="00EB5C95"/>
    <w:rsid w:val="00EC00EF"/>
    <w:rsid w:val="00EC02FE"/>
    <w:rsid w:val="00EC4A96"/>
    <w:rsid w:val="00EC7904"/>
    <w:rsid w:val="00ED0EF9"/>
    <w:rsid w:val="00EE03A0"/>
    <w:rsid w:val="00F1772B"/>
    <w:rsid w:val="00F31550"/>
    <w:rsid w:val="00F328F3"/>
    <w:rsid w:val="00F424BF"/>
    <w:rsid w:val="00F44FC3"/>
    <w:rsid w:val="00F46107"/>
    <w:rsid w:val="00F468C5"/>
    <w:rsid w:val="00F52F39"/>
    <w:rsid w:val="00F57DCE"/>
    <w:rsid w:val="00F6184F"/>
    <w:rsid w:val="00F71273"/>
    <w:rsid w:val="00F715E0"/>
    <w:rsid w:val="00F75C56"/>
    <w:rsid w:val="00F8310E"/>
    <w:rsid w:val="00F914DD"/>
    <w:rsid w:val="00FA2358"/>
    <w:rsid w:val="00FB2592"/>
    <w:rsid w:val="00FB2810"/>
    <w:rsid w:val="00FB7A2C"/>
    <w:rsid w:val="00FC2947"/>
    <w:rsid w:val="00FE0818"/>
    <w:rsid w:val="00FE37E7"/>
    <w:rsid w:val="00FE4822"/>
    <w:rsid w:val="00FE5C48"/>
    <w:rsid w:val="00FE6FB1"/>
    <w:rsid w:val="00FF33EF"/>
    <w:rsid w:val="00FF3B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017B7D"/>
  <w15:docId w15:val="{1BC9EC64-8F78-486C-97CA-EC21632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s-ES_tradnl" w:eastAsia="en-US"/>
    </w:rPr>
  </w:style>
  <w:style w:type="paragraph" w:styleId="Heading1">
    <w:name w:val="heading 1"/>
    <w:basedOn w:val="Normal"/>
    <w:next w:val="Normal"/>
    <w:qFormat/>
    <w:rsid w:val="00452419"/>
    <w:pPr>
      <w:keepNext/>
      <w:keepLines/>
      <w:spacing w:before="360" w:line="320" w:lineRule="exact"/>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title">
    <w:name w:val="Annex_title"/>
    <w:basedOn w:val="Normal"/>
    <w:next w:val="Normal"/>
    <w:rsid w:val="00947FD5"/>
    <w:pPr>
      <w:keepNext/>
      <w:keepLines/>
      <w:tabs>
        <w:tab w:val="clear" w:pos="794"/>
        <w:tab w:val="clear" w:pos="1191"/>
        <w:tab w:val="clear" w:pos="1588"/>
        <w:tab w:val="clear" w:pos="1985"/>
        <w:tab w:val="left" w:pos="1134"/>
        <w:tab w:val="left" w:pos="1871"/>
        <w:tab w:val="left" w:pos="2268"/>
      </w:tabs>
      <w:overflowPunct/>
      <w:autoSpaceDE/>
      <w:autoSpaceDN/>
      <w:adjustRightInd/>
      <w:spacing w:before="240" w:after="280" w:line="240" w:lineRule="auto"/>
      <w:jc w:val="center"/>
      <w:textAlignment w:val="auto"/>
    </w:pPr>
    <w:rPr>
      <w:rFonts w:ascii="Times New Roman Bold" w:eastAsia="SimSun" w:hAnsi="Times New Roman Bold" w:cs="Times New Roman"/>
      <w:b/>
      <w:sz w:val="28"/>
      <w:szCs w:val="24"/>
      <w:lang w:val="es-ES" w:eastAsia="zh-CN"/>
    </w:rPr>
  </w:style>
  <w:style w:type="paragraph" w:customStyle="1" w:styleId="AnnexNotitle0">
    <w:name w:val="Annex_No &amp; title"/>
    <w:basedOn w:val="Normal"/>
    <w:next w:val="Normalaftertitle"/>
    <w:link w:val="AnnexNotitleChar"/>
    <w:uiPriority w:val="99"/>
    <w:rsid w:val="00947FD5"/>
    <w:pPr>
      <w:keepNext/>
      <w:keepLines/>
      <w:spacing w:before="480" w:line="240" w:lineRule="auto"/>
      <w:jc w:val="center"/>
    </w:pPr>
    <w:rPr>
      <w:rFonts w:cs="Times New Roman"/>
      <w:b/>
      <w:sz w:val="28"/>
      <w:szCs w:val="20"/>
      <w:lang w:val="en-GB"/>
    </w:rPr>
  </w:style>
  <w:style w:type="character" w:customStyle="1" w:styleId="AnnexNotitleChar">
    <w:name w:val="Annex_No &amp; title Char"/>
    <w:basedOn w:val="DefaultParagraphFont"/>
    <w:link w:val="AnnexNotitle0"/>
    <w:uiPriority w:val="99"/>
    <w:rsid w:val="00947FD5"/>
    <w:rPr>
      <w:rFonts w:cs="Times New Roman"/>
      <w:b/>
      <w:sz w:val="28"/>
      <w:lang w:val="en-GB" w:eastAsia="en-US"/>
    </w:rPr>
  </w:style>
  <w:style w:type="paragraph" w:customStyle="1" w:styleId="Reasons">
    <w:name w:val="Reasons"/>
    <w:basedOn w:val="Normal"/>
    <w:qFormat/>
    <w:rsid w:val="00947F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71646B"/>
    <w:rPr>
      <w:color w:val="800080" w:themeColor="followedHyperlink"/>
      <w:u w:val="single"/>
    </w:rPr>
  </w:style>
  <w:style w:type="character" w:customStyle="1" w:styleId="CommentTextChar">
    <w:name w:val="Comment Text Char"/>
    <w:basedOn w:val="DefaultParagraphFont"/>
    <w:link w:val="CommentText"/>
    <w:semiHidden/>
    <w:rsid w:val="00821476"/>
    <w:rPr>
      <w:szCs w:val="22"/>
      <w:lang w:val="en-US" w:eastAsia="en-US"/>
    </w:rPr>
  </w:style>
  <w:style w:type="character" w:styleId="UnresolvedMention">
    <w:name w:val="Unresolved Mention"/>
    <w:basedOn w:val="DefaultParagraphFont"/>
    <w:uiPriority w:val="99"/>
    <w:semiHidden/>
    <w:unhideWhenUsed/>
    <w:rsid w:val="00452419"/>
    <w:rPr>
      <w:color w:val="605E5C"/>
      <w:shd w:val="clear" w:color="auto" w:fill="E1DFDD"/>
    </w:rPr>
  </w:style>
  <w:style w:type="paragraph" w:styleId="CommentSubject">
    <w:name w:val="annotation subject"/>
    <w:basedOn w:val="CommentText"/>
    <w:next w:val="CommentText"/>
    <w:link w:val="CommentSubjectChar"/>
    <w:semiHidden/>
    <w:unhideWhenUsed/>
    <w:rsid w:val="002E1A6F"/>
    <w:pPr>
      <w:spacing w:line="240" w:lineRule="auto"/>
    </w:pPr>
    <w:rPr>
      <w:b/>
      <w:bCs/>
      <w:szCs w:val="20"/>
    </w:rPr>
  </w:style>
  <w:style w:type="character" w:customStyle="1" w:styleId="CommentSubjectChar">
    <w:name w:val="Comment Subject Char"/>
    <w:basedOn w:val="CommentTextChar"/>
    <w:link w:val="CommentSubject"/>
    <w:semiHidden/>
    <w:rsid w:val="002E1A6F"/>
    <w:rPr>
      <w:b/>
      <w:bCs/>
      <w:szCs w:val="22"/>
      <w:lang w:val="en-US" w:eastAsia="en-US"/>
    </w:rPr>
  </w:style>
  <w:style w:type="paragraph" w:styleId="Revision">
    <w:name w:val="Revision"/>
    <w:hidden/>
    <w:uiPriority w:val="99"/>
    <w:semiHidden/>
    <w:rsid w:val="000777A2"/>
    <w:rPr>
      <w:sz w:val="24"/>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6/ch" TargetMode="External"/><Relationship Id="rId18" Type="http://schemas.openxmlformats.org/officeDocument/2006/relationships/hyperlink" Target="http://www.itu.int/en/events/Pages/Virtual-Sessions.asp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tu.int/md/R19-SG06-C-0240/es" TargetMode="External"/><Relationship Id="rId7" Type="http://schemas.openxmlformats.org/officeDocument/2006/relationships/endnotes" Target="endnotes.xml"/><Relationship Id="rId12" Type="http://schemas.openxmlformats.org/officeDocument/2006/relationships/hyperlink" Target="mailto:rsg6-cvc@itu.int" TargetMode="External"/><Relationship Id="rId17" Type="http://schemas.openxmlformats.org/officeDocument/2006/relationships/hyperlink" Target="http://www.itu.int/es/ITU-R/information/events" TargetMode="External"/><Relationship Id="rId25" Type="http://schemas.openxmlformats.org/officeDocument/2006/relationships/hyperlink" Target="https://www.itu.int/md/R19-WP6B-C-0173/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security/covid19" TargetMode="External"/><Relationship Id="rId20" Type="http://schemas.openxmlformats.org/officeDocument/2006/relationships/hyperlink" Target="mailto:ruoting.chang@itu.i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19-WP6A-C-0294/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R19-SG06-C/en" TargetMode="External"/><Relationship Id="rId23" Type="http://schemas.openxmlformats.org/officeDocument/2006/relationships/hyperlink" Target="https://www.itu.int/md/R19-WP6A-C-0294/es" TargetMode="External"/><Relationship Id="rId28" Type="http://schemas.openxmlformats.org/officeDocument/2006/relationships/header" Target="header1.xml"/><Relationship Id="rId10" Type="http://schemas.openxmlformats.org/officeDocument/2006/relationships/hyperlink" Target="https://www.itu.int/pub/R-RES-R.1-8-2019" TargetMode="External"/><Relationship Id="rId19" Type="http://schemas.openxmlformats.org/officeDocument/2006/relationships/hyperlink" Target="https://www.itu.int/en/ties-services/Pages/default.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19-SG06-C-0001/es" TargetMode="External"/><Relationship Id="rId14" Type="http://schemas.openxmlformats.org/officeDocument/2006/relationships/hyperlink" Target="http://www.itu.int/md/R19-SG06.AR-C/en" TargetMode="External"/><Relationship Id="rId22" Type="http://schemas.openxmlformats.org/officeDocument/2006/relationships/hyperlink" Target="https://www.itu.int/md/R19-WP6A-C-0294/es" TargetMode="External"/><Relationship Id="rId27" Type="http://schemas.openxmlformats.org/officeDocument/2006/relationships/image" Target="cid:image001.png@01D85BE7.40EE1F30" TargetMode="External"/><Relationship Id="rId30" Type="http://schemas.openxmlformats.org/officeDocument/2006/relationships/header" Target="header3.xml"/><Relationship Id="rId8" Type="http://schemas.openxmlformats.org/officeDocument/2006/relationships/hyperlink" Target="https://www.itu.int/md/R00-SG06-CIR-0110/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A20E-23C7-487D-A70E-B1A71F1F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5</TotalTime>
  <Pages>7</Pages>
  <Words>1830</Words>
  <Characters>11149</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12954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ITU -LRT-</cp:lastModifiedBy>
  <cp:revision>4</cp:revision>
  <cp:lastPrinted>2022-05-03T14:14:00Z</cp:lastPrinted>
  <dcterms:created xsi:type="dcterms:W3CDTF">2022-05-05T10:57:00Z</dcterms:created>
  <dcterms:modified xsi:type="dcterms:W3CDTF">2022-05-05T12:06:00Z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