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063A44" w:rsidRPr="00D35752" w:rsidTr="00E27065">
        <w:tc>
          <w:tcPr>
            <w:tcW w:w="8188" w:type="dxa"/>
            <w:vAlign w:val="center"/>
          </w:tcPr>
          <w:p w:rsidR="00063A44" w:rsidRPr="002548F2" w:rsidRDefault="00063A44" w:rsidP="00063A4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2548F2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063A44" w:rsidRPr="00D35752" w:rsidRDefault="00063A44" w:rsidP="00063A4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318985" wp14:editId="187581EB">
                  <wp:extent cx="838200" cy="944880"/>
                  <wp:effectExtent l="19050" t="0" r="0" b="0"/>
                  <wp:docPr id="3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63A44" w:rsidTr="00E27065">
        <w:trPr>
          <w:cantSplit/>
        </w:trPr>
        <w:tc>
          <w:tcPr>
            <w:tcW w:w="5075" w:type="dxa"/>
          </w:tcPr>
          <w:p w:rsidR="00063A44" w:rsidRPr="00EA11F3" w:rsidRDefault="00063A44" w:rsidP="00063A4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063A44" w:rsidRDefault="00063A44" w:rsidP="00063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B87E04" w:rsidRPr="00A21CF1" w:rsidTr="00456398">
        <w:trPr>
          <w:cantSplit/>
        </w:trPr>
        <w:tc>
          <w:tcPr>
            <w:tcW w:w="2943" w:type="dxa"/>
          </w:tcPr>
          <w:p w:rsidR="00B87E04" w:rsidRPr="00A21CF1" w:rsidRDefault="00456398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A21CF1">
              <w:rPr>
                <w:b/>
              </w:rPr>
              <w:t>Administrative Circular</w:t>
            </w:r>
          </w:p>
          <w:p w:rsidR="0071106C" w:rsidRPr="00A21CF1" w:rsidRDefault="00456398" w:rsidP="00D646F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A21CF1">
              <w:rPr>
                <w:b/>
                <w:bCs/>
              </w:rPr>
              <w:t>CACE/</w:t>
            </w:r>
            <w:r w:rsidR="00D646F4">
              <w:rPr>
                <w:b/>
                <w:bCs/>
              </w:rPr>
              <w:t>593</w:t>
            </w:r>
          </w:p>
        </w:tc>
        <w:tc>
          <w:tcPr>
            <w:tcW w:w="7077" w:type="dxa"/>
          </w:tcPr>
          <w:p w:rsidR="004747B9" w:rsidRPr="00A21CF1" w:rsidRDefault="00D646F4" w:rsidP="00D646F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22</w:t>
            </w:r>
            <w:r w:rsidR="00DB1C8C" w:rsidRPr="00A21CF1">
              <w:rPr>
                <w:bCs/>
              </w:rPr>
              <w:t xml:space="preserve"> </w:t>
            </w:r>
            <w:r>
              <w:rPr>
                <w:bCs/>
              </w:rPr>
              <w:t>November</w:t>
            </w:r>
            <w:r w:rsidR="00AE4B24" w:rsidRPr="00A21CF1">
              <w:rPr>
                <w:bCs/>
              </w:rPr>
              <w:t xml:space="preserve"> </w:t>
            </w:r>
            <w:r w:rsidR="004651E8" w:rsidRPr="00A21CF1">
              <w:rPr>
                <w:bCs/>
              </w:rPr>
              <w:t>201</w:t>
            </w:r>
            <w:r w:rsidR="00AE4B24" w:rsidRPr="00A21CF1">
              <w:rPr>
                <w:bCs/>
              </w:rPr>
              <w:t>2</w:t>
            </w:r>
          </w:p>
        </w:tc>
      </w:tr>
    </w:tbl>
    <w:p w:rsidR="00456398" w:rsidRPr="00A21CF1" w:rsidRDefault="00456398" w:rsidP="00610072">
      <w:pPr>
        <w:pStyle w:val="Head"/>
        <w:tabs>
          <w:tab w:val="left" w:pos="7513"/>
        </w:tabs>
        <w:spacing w:before="360"/>
        <w:jc w:val="center"/>
        <w:rPr>
          <w:b/>
        </w:rPr>
      </w:pPr>
      <w:r w:rsidRPr="00A21CF1">
        <w:rPr>
          <w:rFonts w:ascii="CG Times (W1)" w:hAnsi="CG Times (W1)"/>
          <w:b/>
        </w:rPr>
        <w:t>To Administrations of Member States of the ITU, Radiocommunication Sector Members, ITU-R Associates participating in the work of the</w:t>
      </w:r>
      <w:r w:rsidR="00532400" w:rsidRPr="00A21CF1">
        <w:rPr>
          <w:rFonts w:ascii="CG Times (W1)" w:hAnsi="CG Times (W1)"/>
          <w:b/>
        </w:rPr>
        <w:t xml:space="preserve"> Radiocommunication</w:t>
      </w:r>
      <w:r w:rsidR="00532400" w:rsidRPr="00A21CF1">
        <w:rPr>
          <w:rFonts w:ascii="CG Times (W1)" w:hAnsi="CG Times (W1)"/>
          <w:b/>
        </w:rPr>
        <w:br/>
      </w:r>
      <w:r w:rsidR="00D758F9" w:rsidRPr="00A21CF1">
        <w:rPr>
          <w:rFonts w:ascii="CG Times (W1)" w:hAnsi="CG Times (W1)"/>
          <w:b/>
        </w:rPr>
        <w:t xml:space="preserve">Study Group </w:t>
      </w:r>
      <w:r w:rsidR="00610072" w:rsidRPr="00A21CF1">
        <w:rPr>
          <w:rFonts w:ascii="CG Times (W1)" w:hAnsi="CG Times (W1)"/>
          <w:b/>
        </w:rPr>
        <w:t xml:space="preserve">1 </w:t>
      </w:r>
      <w:r w:rsidRPr="00A21CF1">
        <w:rPr>
          <w:rFonts w:ascii="CG Times (W1)" w:hAnsi="CG Times (W1)"/>
          <w:b/>
        </w:rPr>
        <w:t xml:space="preserve">and </w:t>
      </w:r>
      <w:r w:rsidR="002548F2" w:rsidRPr="00A21CF1">
        <w:rPr>
          <w:rFonts w:ascii="CG Times (W1)" w:hAnsi="CG Times (W1)"/>
          <w:b/>
        </w:rPr>
        <w:t>ITU-R Academia</w:t>
      </w:r>
    </w:p>
    <w:p w:rsidR="00456398" w:rsidRPr="00A21CF1" w:rsidRDefault="00456398" w:rsidP="0061007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r w:rsidRPr="00A21CF1">
        <w:rPr>
          <w:b/>
        </w:rPr>
        <w:t>Subject</w:t>
      </w:r>
      <w:r w:rsidRPr="00A21CF1">
        <w:rPr>
          <w:b/>
          <w:bCs/>
        </w:rPr>
        <w:t>:</w:t>
      </w:r>
      <w:r w:rsidRPr="00A21CF1">
        <w:tab/>
      </w:r>
      <w:proofErr w:type="spellStart"/>
      <w:r w:rsidRPr="00A21CF1">
        <w:rPr>
          <w:b/>
          <w:bCs/>
        </w:rPr>
        <w:t>Radiocommunication</w:t>
      </w:r>
      <w:proofErr w:type="spellEnd"/>
      <w:r w:rsidRPr="00A21CF1">
        <w:rPr>
          <w:b/>
          <w:bCs/>
        </w:rPr>
        <w:t xml:space="preserve"> Study Group </w:t>
      </w:r>
      <w:r w:rsidR="00610072" w:rsidRPr="00A21CF1">
        <w:rPr>
          <w:b/>
          <w:bCs/>
        </w:rPr>
        <w:t>1 (Spectrum management)</w:t>
      </w:r>
    </w:p>
    <w:p w:rsidR="004747B9" w:rsidRPr="00A21CF1" w:rsidRDefault="00456398" w:rsidP="0061007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A21CF1">
        <w:rPr>
          <w:b/>
          <w:bCs/>
        </w:rPr>
        <w:tab/>
      </w:r>
      <w:r w:rsidRPr="00A21CF1">
        <w:rPr>
          <w:b/>
          <w:bCs/>
        </w:rPr>
        <w:tab/>
        <w:t>–</w:t>
      </w:r>
      <w:r w:rsidRPr="00A21CF1">
        <w:rPr>
          <w:b/>
          <w:bCs/>
        </w:rPr>
        <w:tab/>
        <w:t xml:space="preserve">Approval of </w:t>
      </w:r>
      <w:r w:rsidR="00610072" w:rsidRPr="00A21CF1">
        <w:rPr>
          <w:b/>
          <w:bCs/>
        </w:rPr>
        <w:t xml:space="preserve">1 </w:t>
      </w:r>
      <w:r w:rsidRPr="00A21CF1">
        <w:rPr>
          <w:b/>
          <w:bCs/>
        </w:rPr>
        <w:t>revised ITU-R Question</w:t>
      </w:r>
    </w:p>
    <w:p w:rsidR="007272B0" w:rsidRPr="00A21CF1" w:rsidRDefault="00456398" w:rsidP="00610072">
      <w:pPr>
        <w:pStyle w:val="BodyTextIndent2"/>
        <w:tabs>
          <w:tab w:val="left" w:pos="1843"/>
        </w:tabs>
      </w:pPr>
      <w:r w:rsidRPr="00A21CF1">
        <w:rPr>
          <w:b/>
          <w:bCs/>
        </w:rPr>
        <w:tab/>
      </w:r>
      <w:r w:rsidRPr="00A21CF1">
        <w:rPr>
          <w:b/>
          <w:bCs/>
        </w:rPr>
        <w:tab/>
        <w:t>–</w:t>
      </w:r>
      <w:r w:rsidRPr="00A21CF1">
        <w:rPr>
          <w:b/>
          <w:bCs/>
        </w:rPr>
        <w:tab/>
      </w:r>
      <w:r w:rsidRPr="00A21CF1">
        <w:tab/>
      </w:r>
      <w:r w:rsidRPr="00A21CF1">
        <w:rPr>
          <w:b/>
          <w:bCs/>
        </w:rPr>
        <w:t xml:space="preserve">Suppression of </w:t>
      </w:r>
      <w:r w:rsidR="00610072" w:rsidRPr="00A21CF1">
        <w:rPr>
          <w:b/>
          <w:bCs/>
        </w:rPr>
        <w:t xml:space="preserve">1 </w:t>
      </w:r>
      <w:r w:rsidRPr="00A21CF1">
        <w:rPr>
          <w:b/>
          <w:bCs/>
        </w:rPr>
        <w:t>ITU-R Question</w:t>
      </w:r>
    </w:p>
    <w:p w:rsidR="00456398" w:rsidRPr="00A21CF1" w:rsidRDefault="00456398" w:rsidP="00131958"/>
    <w:p w:rsidR="004747B9" w:rsidRPr="00A21CF1" w:rsidRDefault="00456398" w:rsidP="00131958">
      <w:r w:rsidRPr="00A21CF1">
        <w:t xml:space="preserve">By Administrative Circular </w:t>
      </w:r>
      <w:r w:rsidR="00DB1C8C" w:rsidRPr="00A21CF1">
        <w:t>CACE</w:t>
      </w:r>
      <w:r w:rsidRPr="00A21CF1">
        <w:t>/</w:t>
      </w:r>
      <w:r w:rsidR="00610072" w:rsidRPr="00A21CF1">
        <w:t xml:space="preserve">584 </w:t>
      </w:r>
      <w:r w:rsidRPr="00A21CF1">
        <w:t xml:space="preserve">of </w:t>
      </w:r>
      <w:r w:rsidR="00610072" w:rsidRPr="00A21CF1">
        <w:t>13 September</w:t>
      </w:r>
      <w:r w:rsidR="00AE4B24" w:rsidRPr="00A21CF1">
        <w:t xml:space="preserve"> </w:t>
      </w:r>
      <w:r w:rsidR="00721368" w:rsidRPr="00A21CF1">
        <w:t>201</w:t>
      </w:r>
      <w:r w:rsidR="00DB1C8C" w:rsidRPr="00A21CF1">
        <w:t>2</w:t>
      </w:r>
      <w:r w:rsidRPr="00A21CF1">
        <w:t>,</w:t>
      </w:r>
      <w:r w:rsidR="00610072" w:rsidRPr="00A21CF1">
        <w:t>1</w:t>
      </w:r>
      <w:r w:rsidR="00532400" w:rsidRPr="00A21CF1">
        <w:t> </w:t>
      </w:r>
      <w:r w:rsidRPr="00A21CF1">
        <w:t>draft</w:t>
      </w:r>
      <w:r w:rsidR="00532400" w:rsidRPr="00A21CF1">
        <w:t xml:space="preserve"> </w:t>
      </w:r>
      <w:r w:rsidRPr="00A21CF1">
        <w:t>revised</w:t>
      </w:r>
      <w:r w:rsidR="00532400" w:rsidRPr="00A21CF1">
        <w:t xml:space="preserve"> ITU-</w:t>
      </w:r>
      <w:r w:rsidRPr="00A21CF1">
        <w:t xml:space="preserve">R Question </w:t>
      </w:r>
      <w:r w:rsidR="00610072" w:rsidRPr="00A21CF1">
        <w:t xml:space="preserve">was </w:t>
      </w:r>
      <w:r w:rsidRPr="00A21CF1">
        <w:t>submitted for approval by correspondence in accordance</w:t>
      </w:r>
      <w:r w:rsidR="003D6A56" w:rsidRPr="00A21CF1">
        <w:t> </w:t>
      </w:r>
      <w:r w:rsidRPr="00A21CF1">
        <w:t>with</w:t>
      </w:r>
      <w:r w:rsidR="003D6A56" w:rsidRPr="00A21CF1">
        <w:t> </w:t>
      </w:r>
      <w:r w:rsidRPr="00A21CF1">
        <w:t>Resolution ITU</w:t>
      </w:r>
      <w:r w:rsidRPr="00A21CF1">
        <w:noBreakHyphen/>
        <w:t>R 1</w:t>
      </w:r>
      <w:r w:rsidRPr="00A21CF1">
        <w:noBreakHyphen/>
      </w:r>
      <w:r w:rsidR="00DB1C8C" w:rsidRPr="00A21CF1">
        <w:t>6</w:t>
      </w:r>
      <w:r w:rsidR="001E6589" w:rsidRPr="00A21CF1">
        <w:t xml:space="preserve"> </w:t>
      </w:r>
      <w:r w:rsidR="00B75C76" w:rsidRPr="00A21CF1">
        <w:t>(§ </w:t>
      </w:r>
      <w:r w:rsidR="00DB1C8C" w:rsidRPr="00A21CF1">
        <w:t>3.1.2</w:t>
      </w:r>
      <w:r w:rsidR="00B75C76" w:rsidRPr="00A21CF1">
        <w:t>). In </w:t>
      </w:r>
      <w:r w:rsidRPr="00A21CF1">
        <w:t xml:space="preserve">addition, the Study Group proposed the suppression of </w:t>
      </w:r>
      <w:r w:rsidR="00610072" w:rsidRPr="00A21CF1">
        <w:t xml:space="preserve">1 </w:t>
      </w:r>
      <w:r w:rsidRPr="00A21CF1">
        <w:t>ITU</w:t>
      </w:r>
      <w:r w:rsidR="00532400" w:rsidRPr="00A21CF1">
        <w:t>-</w:t>
      </w:r>
      <w:r w:rsidRPr="00A21CF1">
        <w:t>R</w:t>
      </w:r>
      <w:r w:rsidR="003D6A56" w:rsidRPr="00A21CF1">
        <w:t> </w:t>
      </w:r>
      <w:r w:rsidRPr="00A21CF1">
        <w:t>Question.</w:t>
      </w:r>
    </w:p>
    <w:p w:rsidR="004747B9" w:rsidRPr="00A21CF1" w:rsidRDefault="00456398" w:rsidP="00610072">
      <w:r w:rsidRPr="00A21CF1">
        <w:t xml:space="preserve">The conditions governing </w:t>
      </w:r>
      <w:r w:rsidR="004651E8" w:rsidRPr="00A21CF1">
        <w:t xml:space="preserve">this </w:t>
      </w:r>
      <w:r w:rsidRPr="00A21CF1">
        <w:t xml:space="preserve">procedure were met on </w:t>
      </w:r>
      <w:r w:rsidR="00610072" w:rsidRPr="00A21CF1">
        <w:t>13 November</w:t>
      </w:r>
      <w:r w:rsidR="00AE4B24" w:rsidRPr="00A21CF1">
        <w:t xml:space="preserve"> </w:t>
      </w:r>
      <w:r w:rsidR="004651E8" w:rsidRPr="00A21CF1">
        <w:t>201</w:t>
      </w:r>
      <w:r w:rsidR="00AE4B24" w:rsidRPr="00A21CF1">
        <w:t>2</w:t>
      </w:r>
      <w:r w:rsidRPr="00A21CF1">
        <w:t>.</w:t>
      </w:r>
    </w:p>
    <w:p w:rsidR="004747B9" w:rsidRPr="00A21CF1" w:rsidRDefault="00456398" w:rsidP="00D646F4">
      <w:r w:rsidRPr="00A21CF1">
        <w:t xml:space="preserve">The text of the approved Question </w:t>
      </w:r>
      <w:r w:rsidR="00D646F4">
        <w:t>is</w:t>
      </w:r>
      <w:r w:rsidRPr="00A21CF1">
        <w:t xml:space="preserve"> attached for your reference (Annex 1</w:t>
      </w:r>
      <w:r w:rsidR="00AA057F" w:rsidRPr="00A21CF1">
        <w:t>) and will be </w:t>
      </w:r>
      <w:r w:rsidRPr="00A21CF1">
        <w:t>published in</w:t>
      </w:r>
      <w:r w:rsidR="00710FDF" w:rsidRPr="00A21CF1">
        <w:t xml:space="preserve"> Revision </w:t>
      </w:r>
      <w:r w:rsidR="003B2665" w:rsidRPr="00A21CF1">
        <w:t xml:space="preserve">1 </w:t>
      </w:r>
      <w:r w:rsidR="00710FDF" w:rsidRPr="00A21CF1">
        <w:t>to</w:t>
      </w:r>
      <w:r w:rsidRPr="00A21CF1">
        <w:t xml:space="preserve"> </w:t>
      </w:r>
      <w:hyperlink r:id="rId10" w:history="1">
        <w:r w:rsidRPr="00A21CF1">
          <w:rPr>
            <w:rStyle w:val="Hyperlink"/>
          </w:rPr>
          <w:t xml:space="preserve">Document </w:t>
        </w:r>
        <w:r w:rsidR="003B2665" w:rsidRPr="00A21CF1">
          <w:rPr>
            <w:rStyle w:val="Hyperlink"/>
          </w:rPr>
          <w:t>1</w:t>
        </w:r>
        <w:r w:rsidRPr="00A21CF1">
          <w:rPr>
            <w:rStyle w:val="Hyperlink"/>
          </w:rPr>
          <w:t>/1</w:t>
        </w:r>
      </w:hyperlink>
      <w:r w:rsidRPr="00A21CF1">
        <w:t xml:space="preserve"> which contains the ITU-R Questions approved by the </w:t>
      </w:r>
      <w:r w:rsidR="00AE4B24" w:rsidRPr="00A21CF1">
        <w:t xml:space="preserve">2012 </w:t>
      </w:r>
      <w:r w:rsidRPr="00A21CF1">
        <w:t xml:space="preserve">Radiocommunication Assembly and assigned to </w:t>
      </w:r>
      <w:proofErr w:type="spellStart"/>
      <w:r w:rsidRPr="00A21CF1">
        <w:t>Radiocommunication</w:t>
      </w:r>
      <w:proofErr w:type="spellEnd"/>
      <w:r w:rsidRPr="00A21CF1">
        <w:t xml:space="preserve"> Study Group</w:t>
      </w:r>
      <w:r w:rsidR="00402917" w:rsidRPr="00A21CF1">
        <w:t> </w:t>
      </w:r>
      <w:r w:rsidR="003B2665" w:rsidRPr="00A21CF1">
        <w:t>1</w:t>
      </w:r>
      <w:r w:rsidR="00AA057F" w:rsidRPr="00A21CF1">
        <w:t>.  The </w:t>
      </w:r>
      <w:r w:rsidRPr="00A21CF1">
        <w:t xml:space="preserve">suppressed ITU-R Question </w:t>
      </w:r>
      <w:r w:rsidR="00674DE0" w:rsidRPr="00A21CF1">
        <w:t>is</w:t>
      </w:r>
      <w:r w:rsidR="004651E8" w:rsidRPr="00A21CF1">
        <w:t xml:space="preserve"> </w:t>
      </w:r>
      <w:r w:rsidRPr="00A21CF1">
        <w:t xml:space="preserve">indicated in Annex </w:t>
      </w:r>
      <w:r w:rsidR="003B2665" w:rsidRPr="00A21CF1">
        <w:t>2</w:t>
      </w:r>
      <w:r w:rsidRPr="00A21CF1">
        <w:t>.</w:t>
      </w:r>
    </w:p>
    <w:p w:rsidR="00456398" w:rsidRPr="00A21CF1" w:rsidRDefault="00456398" w:rsidP="00131958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938"/>
        </w:tabs>
        <w:spacing w:before="1200"/>
        <w:ind w:left="0" w:firstLine="0"/>
        <w:rPr>
          <w:sz w:val="24"/>
          <w:szCs w:val="24"/>
          <w:lang w:val="en-US"/>
        </w:rPr>
      </w:pPr>
      <w:bookmarkStart w:id="3" w:name="StartTyping_E"/>
      <w:bookmarkEnd w:id="3"/>
      <w:r w:rsidRPr="00A21CF1">
        <w:rPr>
          <w:sz w:val="24"/>
          <w:szCs w:val="24"/>
          <w:lang w:val="en-US"/>
        </w:rPr>
        <w:tab/>
      </w:r>
      <w:r w:rsidR="000966AE" w:rsidRPr="00A21CF1">
        <w:rPr>
          <w:sz w:val="24"/>
          <w:szCs w:val="24"/>
          <w:lang w:val="en-US"/>
        </w:rPr>
        <w:t>François Rancy</w:t>
      </w:r>
    </w:p>
    <w:p w:rsidR="00456398" w:rsidRPr="00A21CF1" w:rsidRDefault="00456398" w:rsidP="00456398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938"/>
        </w:tabs>
        <w:ind w:left="0" w:firstLine="0"/>
        <w:rPr>
          <w:sz w:val="24"/>
          <w:szCs w:val="24"/>
          <w:lang w:val="fr-CH"/>
        </w:rPr>
      </w:pPr>
      <w:r w:rsidRPr="00A21CF1">
        <w:rPr>
          <w:sz w:val="24"/>
          <w:szCs w:val="24"/>
          <w:lang w:val="en-US"/>
        </w:rPr>
        <w:tab/>
      </w:r>
      <w:proofErr w:type="spellStart"/>
      <w:r w:rsidRPr="00A21CF1">
        <w:rPr>
          <w:sz w:val="24"/>
          <w:szCs w:val="24"/>
          <w:lang w:val="fr-CH"/>
        </w:rPr>
        <w:t>Director</w:t>
      </w:r>
      <w:proofErr w:type="spellEnd"/>
      <w:r w:rsidRPr="00A21CF1">
        <w:rPr>
          <w:sz w:val="24"/>
          <w:szCs w:val="24"/>
          <w:lang w:val="fr-CH"/>
        </w:rPr>
        <w:t>, Radiocommunication Bureau</w:t>
      </w:r>
    </w:p>
    <w:p w:rsidR="00131958" w:rsidRDefault="00131958" w:rsidP="003B266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/>
          <w:lang w:val="fr-CH"/>
        </w:rPr>
      </w:pPr>
    </w:p>
    <w:p w:rsidR="004747B9" w:rsidRPr="00A21CF1" w:rsidRDefault="00456398" w:rsidP="003B266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  <w:r w:rsidRPr="00A21CF1">
        <w:rPr>
          <w:b/>
          <w:lang w:val="fr-CH"/>
        </w:rPr>
        <w:t>Annexes:</w:t>
      </w:r>
      <w:r w:rsidR="00532400" w:rsidRPr="00A21CF1">
        <w:rPr>
          <w:bCs/>
          <w:lang w:val="fr-CH"/>
        </w:rPr>
        <w:t xml:space="preserve">  </w:t>
      </w:r>
      <w:r w:rsidR="003B2665" w:rsidRPr="00A21CF1">
        <w:rPr>
          <w:bCs/>
          <w:lang w:val="fr-CH"/>
        </w:rPr>
        <w:t>2</w:t>
      </w:r>
    </w:p>
    <w:p w:rsidR="00131958" w:rsidRDefault="00131958" w:rsidP="00456398">
      <w:pPr>
        <w:tabs>
          <w:tab w:val="left" w:pos="284"/>
          <w:tab w:val="left" w:pos="568"/>
        </w:tabs>
        <w:spacing w:before="180" w:after="180"/>
        <w:rPr>
          <w:b/>
          <w:bCs/>
          <w:sz w:val="18"/>
          <w:szCs w:val="18"/>
          <w:lang w:val="fr-CH"/>
        </w:rPr>
      </w:pPr>
    </w:p>
    <w:p w:rsidR="00456398" w:rsidRPr="00A21CF1" w:rsidRDefault="00456398" w:rsidP="00131958">
      <w:pPr>
        <w:tabs>
          <w:tab w:val="left" w:pos="284"/>
          <w:tab w:val="left" w:pos="568"/>
        </w:tabs>
        <w:spacing w:before="180" w:after="120"/>
        <w:rPr>
          <w:b/>
          <w:bCs/>
          <w:sz w:val="18"/>
          <w:szCs w:val="18"/>
          <w:lang w:val="fr-CH"/>
        </w:rPr>
      </w:pPr>
      <w:r w:rsidRPr="00A21CF1">
        <w:rPr>
          <w:b/>
          <w:bCs/>
          <w:sz w:val="18"/>
          <w:szCs w:val="18"/>
          <w:lang w:val="fr-CH"/>
        </w:rPr>
        <w:t>Distribution:</w:t>
      </w:r>
    </w:p>
    <w:p w:rsidR="00456398" w:rsidRPr="00A21CF1" w:rsidRDefault="00456398" w:rsidP="003B266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1CF1">
        <w:rPr>
          <w:sz w:val="18"/>
          <w:szCs w:val="18"/>
        </w:rPr>
        <w:t>–</w:t>
      </w:r>
      <w:r w:rsidRPr="00A21CF1">
        <w:rPr>
          <w:sz w:val="18"/>
          <w:szCs w:val="18"/>
        </w:rPr>
        <w:tab/>
        <w:t>Administrations of Member States and Radiocommunication Sector Members</w:t>
      </w:r>
      <w:r w:rsidR="002548F2" w:rsidRPr="00A21CF1">
        <w:rPr>
          <w:sz w:val="18"/>
          <w:szCs w:val="18"/>
        </w:rPr>
        <w:t xml:space="preserve"> participating in</w:t>
      </w:r>
      <w:r w:rsidR="00AA03AD" w:rsidRPr="00A21CF1">
        <w:rPr>
          <w:sz w:val="18"/>
          <w:szCs w:val="18"/>
        </w:rPr>
        <w:t xml:space="preserve"> the work of </w:t>
      </w:r>
      <w:proofErr w:type="spellStart"/>
      <w:r w:rsidR="00AA03AD" w:rsidRPr="00A21CF1">
        <w:rPr>
          <w:sz w:val="18"/>
          <w:szCs w:val="18"/>
        </w:rPr>
        <w:t>Radiocommunication</w:t>
      </w:r>
      <w:proofErr w:type="spellEnd"/>
      <w:r w:rsidR="00AA03AD" w:rsidRPr="00A21CF1">
        <w:rPr>
          <w:sz w:val="18"/>
          <w:szCs w:val="18"/>
        </w:rPr>
        <w:t xml:space="preserve"> </w:t>
      </w:r>
      <w:r w:rsidR="002548F2" w:rsidRPr="00A21CF1">
        <w:rPr>
          <w:sz w:val="18"/>
          <w:szCs w:val="18"/>
        </w:rPr>
        <w:t xml:space="preserve">Study Group </w:t>
      </w:r>
      <w:r w:rsidR="003B2665" w:rsidRPr="00A21CF1">
        <w:rPr>
          <w:sz w:val="18"/>
          <w:szCs w:val="18"/>
        </w:rPr>
        <w:t>1</w:t>
      </w:r>
    </w:p>
    <w:p w:rsidR="00456398" w:rsidRPr="00A21CF1" w:rsidRDefault="00456398" w:rsidP="003B266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1CF1">
        <w:rPr>
          <w:sz w:val="18"/>
          <w:szCs w:val="18"/>
        </w:rPr>
        <w:t>–</w:t>
      </w:r>
      <w:r w:rsidRPr="00A21CF1">
        <w:rPr>
          <w:sz w:val="18"/>
          <w:szCs w:val="18"/>
        </w:rPr>
        <w:tab/>
        <w:t xml:space="preserve">ITU-R Associates </w:t>
      </w:r>
      <w:r w:rsidR="00AA03AD" w:rsidRPr="00A21CF1">
        <w:rPr>
          <w:sz w:val="18"/>
          <w:szCs w:val="18"/>
        </w:rPr>
        <w:t xml:space="preserve">participating </w:t>
      </w:r>
      <w:r w:rsidRPr="00A21CF1">
        <w:rPr>
          <w:sz w:val="18"/>
          <w:szCs w:val="18"/>
        </w:rPr>
        <w:t xml:space="preserve">in the work of </w:t>
      </w:r>
      <w:proofErr w:type="spellStart"/>
      <w:r w:rsidRPr="00A21CF1">
        <w:rPr>
          <w:sz w:val="18"/>
          <w:szCs w:val="18"/>
        </w:rPr>
        <w:t>Radiocommunication</w:t>
      </w:r>
      <w:proofErr w:type="spellEnd"/>
      <w:r w:rsidRPr="00A21CF1">
        <w:rPr>
          <w:sz w:val="18"/>
          <w:szCs w:val="18"/>
        </w:rPr>
        <w:t xml:space="preserve"> Study Group </w:t>
      </w:r>
      <w:r w:rsidR="003B2665" w:rsidRPr="00A21CF1">
        <w:rPr>
          <w:sz w:val="18"/>
          <w:szCs w:val="18"/>
        </w:rPr>
        <w:t>1</w:t>
      </w:r>
    </w:p>
    <w:p w:rsidR="002548F2" w:rsidRPr="00A21CF1" w:rsidRDefault="002548F2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1CF1">
        <w:rPr>
          <w:sz w:val="18"/>
          <w:szCs w:val="18"/>
        </w:rPr>
        <w:t>–</w:t>
      </w:r>
      <w:r w:rsidRPr="00A21CF1">
        <w:rPr>
          <w:sz w:val="18"/>
          <w:szCs w:val="18"/>
        </w:rPr>
        <w:tab/>
        <w:t>ITU-R Academia</w:t>
      </w:r>
    </w:p>
    <w:p w:rsidR="00456398" w:rsidRPr="00A21CF1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1CF1">
        <w:rPr>
          <w:sz w:val="18"/>
          <w:szCs w:val="18"/>
        </w:rPr>
        <w:t>–</w:t>
      </w:r>
      <w:r w:rsidRPr="00A21CF1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456398" w:rsidRPr="00A21CF1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1CF1">
        <w:rPr>
          <w:sz w:val="18"/>
          <w:szCs w:val="18"/>
        </w:rPr>
        <w:t>–</w:t>
      </w:r>
      <w:r w:rsidRPr="00A21CF1">
        <w:rPr>
          <w:sz w:val="18"/>
          <w:szCs w:val="18"/>
        </w:rPr>
        <w:tab/>
        <w:t>Chairman and Vice-Chairmen of the Conference Preparatory Meeting</w:t>
      </w:r>
    </w:p>
    <w:p w:rsidR="00456398" w:rsidRPr="00A21CF1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1CF1">
        <w:rPr>
          <w:sz w:val="18"/>
          <w:szCs w:val="18"/>
        </w:rPr>
        <w:t>–</w:t>
      </w:r>
      <w:r w:rsidRPr="00A21CF1">
        <w:rPr>
          <w:sz w:val="18"/>
          <w:szCs w:val="18"/>
        </w:rPr>
        <w:tab/>
        <w:t>Members of the Radio Regulations Board</w:t>
      </w:r>
    </w:p>
    <w:p w:rsidR="00456398" w:rsidRPr="00A21CF1" w:rsidRDefault="00456398" w:rsidP="00456398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8"/>
          <w:szCs w:val="18"/>
        </w:rPr>
      </w:pPr>
      <w:r w:rsidRPr="00A21CF1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AE4B24" w:rsidRPr="00D646F4" w:rsidRDefault="00456398" w:rsidP="00C73FAD">
      <w:pPr>
        <w:pStyle w:val="AnnexNotitle"/>
        <w:spacing w:before="240"/>
        <w:rPr>
          <w:lang w:val="en-US"/>
        </w:rPr>
      </w:pPr>
      <w:r w:rsidRPr="00D646F4">
        <w:rPr>
          <w:lang w:val="en-US"/>
        </w:rPr>
        <w:br w:type="page"/>
      </w:r>
      <w:bookmarkStart w:id="4" w:name="recibido"/>
      <w:bookmarkEnd w:id="4"/>
      <w:r w:rsidR="00AE4B24" w:rsidRPr="00D646F4">
        <w:rPr>
          <w:lang w:val="en-US"/>
        </w:rPr>
        <w:lastRenderedPageBreak/>
        <w:t>Annex 1</w:t>
      </w:r>
    </w:p>
    <w:p w:rsidR="003B2665" w:rsidRPr="00A21CF1" w:rsidRDefault="003B2665" w:rsidP="003B2665">
      <w:pPr>
        <w:pStyle w:val="Title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/>
      </w:pPr>
      <w:bookmarkStart w:id="5" w:name="drec" w:colFirst="0" w:colLast="0"/>
      <w:r w:rsidRPr="00A21CF1">
        <w:t>QUESTION ITU-R 210-3/1</w:t>
      </w:r>
      <w:r w:rsidRPr="00A21CF1">
        <w:rPr>
          <w:rStyle w:val="WW-FootnoteReference"/>
        </w:rPr>
        <w:footnoteReference w:customMarkFollows="1" w:id="1"/>
        <w:t>*</w:t>
      </w:r>
    </w:p>
    <w:p w:rsidR="003B2665" w:rsidRPr="00A21CF1" w:rsidRDefault="003B2665" w:rsidP="003B2665">
      <w:pPr>
        <w:pStyle w:val="Title4"/>
        <w:tabs>
          <w:tab w:val="clear" w:pos="1134"/>
          <w:tab w:val="clear" w:pos="2268"/>
        </w:tabs>
        <w:rPr>
          <w:lang w:eastAsia="zh-CN"/>
        </w:rPr>
      </w:pPr>
      <w:bookmarkStart w:id="6" w:name="dtitle1" w:colFirst="0" w:colLast="0"/>
      <w:bookmarkEnd w:id="5"/>
      <w:r w:rsidRPr="00A21CF1">
        <w:rPr>
          <w:lang w:eastAsia="zh-CN"/>
        </w:rPr>
        <w:t>Wireless power transmission</w:t>
      </w:r>
    </w:p>
    <w:p w:rsidR="003B2665" w:rsidRPr="00A21CF1" w:rsidRDefault="003B2665" w:rsidP="003B2665">
      <w:pPr>
        <w:pStyle w:val="Questiondate"/>
      </w:pPr>
      <w:bookmarkStart w:id="7" w:name="dbreak"/>
      <w:bookmarkEnd w:id="6"/>
      <w:bookmarkEnd w:id="7"/>
      <w:r w:rsidRPr="00A21CF1">
        <w:t>(1997-2006-2007-2012)</w:t>
      </w:r>
    </w:p>
    <w:p w:rsidR="003B2665" w:rsidRPr="00A21CF1" w:rsidRDefault="003B2665" w:rsidP="003B2665">
      <w:pPr>
        <w:pStyle w:val="Normalaftertitle0"/>
      </w:pPr>
      <w:r w:rsidRPr="00A21CF1">
        <w:t>The ITU Radiocommunication Assembly,</w:t>
      </w:r>
    </w:p>
    <w:p w:rsidR="003B2665" w:rsidRPr="00A21CF1" w:rsidRDefault="003B2665" w:rsidP="003B2665">
      <w:pPr>
        <w:pStyle w:val="Call"/>
      </w:pPr>
      <w:r w:rsidRPr="00A21CF1">
        <w:t>considering</w:t>
      </w:r>
    </w:p>
    <w:p w:rsidR="003B2665" w:rsidRPr="00A21CF1" w:rsidRDefault="003B2665" w:rsidP="003B2665">
      <w:r w:rsidRPr="00A21CF1">
        <w:rPr>
          <w:i/>
          <w:iCs/>
        </w:rPr>
        <w:t>a)</w:t>
      </w:r>
      <w:r w:rsidRPr="00A21CF1">
        <w:tab/>
        <w:t>that technology is under development to transfer power efficiently from one location to another using wireless methods;</w:t>
      </w:r>
    </w:p>
    <w:p w:rsidR="003B2665" w:rsidRPr="00A21CF1" w:rsidRDefault="003B2665" w:rsidP="003B2665">
      <w:pPr>
        <w:rPr>
          <w:lang w:eastAsia="zh-CN"/>
        </w:rPr>
      </w:pPr>
      <w:r w:rsidRPr="00A21CF1">
        <w:rPr>
          <w:i/>
          <w:iCs/>
        </w:rPr>
        <w:t>b)</w:t>
      </w:r>
      <w:r w:rsidRPr="00A21CF1">
        <w:tab/>
        <w:t xml:space="preserve">that such </w:t>
      </w:r>
      <w:r w:rsidRPr="00A21CF1">
        <w:rPr>
          <w:rFonts w:hint="eastAsia"/>
          <w:lang w:eastAsia="zh-CN"/>
        </w:rPr>
        <w:t xml:space="preserve">wireless </w:t>
      </w:r>
      <w:r w:rsidRPr="00A21CF1">
        <w:t>power transmission</w:t>
      </w:r>
      <w:r w:rsidRPr="00A21CF1">
        <w:rPr>
          <w:rFonts w:hint="eastAsia"/>
          <w:lang w:eastAsia="zh-CN"/>
        </w:rPr>
        <w:t xml:space="preserve"> (WPT) </w:t>
      </w:r>
      <w:r w:rsidRPr="00A21CF1">
        <w:rPr>
          <w:lang w:eastAsia="zh-CN"/>
        </w:rPr>
        <w:t>technologies</w:t>
      </w:r>
      <w:r w:rsidRPr="00A21CF1">
        <w:t xml:space="preserve"> may be useful in some applications including solar power, airborne platforms, lunar stations and mobile device power charging, etc.;</w:t>
      </w:r>
    </w:p>
    <w:p w:rsidR="003B2665" w:rsidRPr="00A21CF1" w:rsidRDefault="003B2665" w:rsidP="003B2665">
      <w:pPr>
        <w:rPr>
          <w:lang w:eastAsia="zh-CN"/>
        </w:rPr>
      </w:pPr>
      <w:r w:rsidRPr="00A21CF1">
        <w:rPr>
          <w:i/>
          <w:iCs/>
        </w:rPr>
        <w:t>c)</w:t>
      </w:r>
      <w:r w:rsidRPr="00A21CF1">
        <w:tab/>
        <w:t>that no frequency bands have been specifically associated with WPT technology;</w:t>
      </w:r>
    </w:p>
    <w:p w:rsidR="003B2665" w:rsidRPr="00A21CF1" w:rsidRDefault="003B2665" w:rsidP="003B2665">
      <w:r w:rsidRPr="00A21CF1">
        <w:rPr>
          <w:i/>
          <w:iCs/>
        </w:rPr>
        <w:t>d)</w:t>
      </w:r>
      <w:r w:rsidRPr="00A21CF1">
        <w:tab/>
        <w:t>that the use of WPT technologies may have a significant impact on the operation of radiocommunication services including the radio astronomy service;</w:t>
      </w:r>
    </w:p>
    <w:p w:rsidR="003B2665" w:rsidRPr="00A21CF1" w:rsidRDefault="003B2665" w:rsidP="003B2665">
      <w:pPr>
        <w:rPr>
          <w:lang w:eastAsia="zh-CN"/>
        </w:rPr>
      </w:pPr>
      <w:r w:rsidRPr="00A21CF1">
        <w:rPr>
          <w:i/>
          <w:iCs/>
        </w:rPr>
        <w:t>e)</w:t>
      </w:r>
      <w:r w:rsidRPr="00A21CF1">
        <w:tab/>
        <w:t>that issues of non-ionizing radiation exposure related to systems employing WPT technologies are dealt with by such organizations as the World Health Organization (WHO) and the International Radiation Protection Association (IRPA)/International Commission on Non</w:t>
      </w:r>
      <w:r w:rsidRPr="00A21CF1">
        <w:noBreakHyphen/>
        <w:t>ionizing Radiation Protection (ICNIRP);</w:t>
      </w:r>
    </w:p>
    <w:p w:rsidR="003B2665" w:rsidRPr="00A21CF1" w:rsidRDefault="003B2665" w:rsidP="003B2665">
      <w:pPr>
        <w:rPr>
          <w:lang w:eastAsia="zh-CN"/>
        </w:rPr>
      </w:pPr>
      <w:r w:rsidRPr="00A21CF1">
        <w:rPr>
          <w:rFonts w:hint="eastAsia"/>
          <w:i/>
          <w:iCs/>
          <w:lang w:eastAsia="zh-CN"/>
        </w:rPr>
        <w:t>f)</w:t>
      </w:r>
      <w:r w:rsidRPr="00A21CF1">
        <w:rPr>
          <w:rFonts w:hint="eastAsia"/>
          <w:lang w:eastAsia="zh-CN"/>
        </w:rPr>
        <w:tab/>
        <w:t xml:space="preserve">that </w:t>
      </w:r>
      <w:r w:rsidRPr="00A21CF1">
        <w:rPr>
          <w:lang w:eastAsia="zh-CN"/>
        </w:rPr>
        <w:t xml:space="preserve">WPT technologies utilize various mechanisms, such as </w:t>
      </w:r>
      <w:r w:rsidRPr="00A21CF1">
        <w:rPr>
          <w:rFonts w:hint="eastAsia"/>
          <w:lang w:eastAsia="zh-CN"/>
        </w:rPr>
        <w:t xml:space="preserve">transmission </w:t>
      </w:r>
      <w:r w:rsidRPr="00A21CF1">
        <w:rPr>
          <w:lang w:eastAsia="zh-CN"/>
        </w:rPr>
        <w:t>via radio frequency beams</w:t>
      </w:r>
      <w:r w:rsidRPr="00A21CF1">
        <w:rPr>
          <w:rFonts w:hint="eastAsia"/>
          <w:lang w:eastAsia="zh-CN"/>
        </w:rPr>
        <w:t xml:space="preserve">, </w:t>
      </w:r>
      <w:r w:rsidRPr="00A21CF1">
        <w:rPr>
          <w:lang w:eastAsia="zh-CN"/>
        </w:rPr>
        <w:t xml:space="preserve">inductive and resonant </w:t>
      </w:r>
      <w:r w:rsidRPr="00A21CF1">
        <w:rPr>
          <w:rFonts w:hint="eastAsia"/>
          <w:lang w:eastAsia="zh-CN"/>
        </w:rPr>
        <w:t>transmission</w:t>
      </w:r>
      <w:r w:rsidRPr="00A21CF1">
        <w:rPr>
          <w:lang w:eastAsia="zh-CN"/>
        </w:rPr>
        <w:t>, etc</w:t>
      </w:r>
      <w:r w:rsidRPr="00A21CF1">
        <w:rPr>
          <w:rFonts w:hint="eastAsia"/>
          <w:lang w:eastAsia="zh-CN"/>
        </w:rPr>
        <w:t>.,</w:t>
      </w:r>
    </w:p>
    <w:p w:rsidR="003B2665" w:rsidRPr="00A21CF1" w:rsidRDefault="003B2665" w:rsidP="003B2665">
      <w:pPr>
        <w:pStyle w:val="Call"/>
        <w:rPr>
          <w:i w:val="0"/>
          <w:iCs/>
        </w:rPr>
      </w:pPr>
      <w:r w:rsidRPr="00A21CF1">
        <w:t xml:space="preserve">decides </w:t>
      </w:r>
      <w:r w:rsidRPr="00A21CF1">
        <w:rPr>
          <w:i w:val="0"/>
          <w:iCs/>
        </w:rPr>
        <w:t>that the following information be gathered</w:t>
      </w:r>
    </w:p>
    <w:p w:rsidR="003B2665" w:rsidRPr="00A21CF1" w:rsidRDefault="003B2665" w:rsidP="003B2665">
      <w:r w:rsidRPr="00A21CF1">
        <w:rPr>
          <w:bCs/>
        </w:rPr>
        <w:t>1</w:t>
      </w:r>
      <w:r w:rsidRPr="00A21CF1">
        <w:tab/>
        <w:t>What applications have been developed for use of WPT technologies?</w:t>
      </w:r>
    </w:p>
    <w:p w:rsidR="003B2665" w:rsidRPr="00A21CF1" w:rsidRDefault="003B2665" w:rsidP="003B2665">
      <w:pPr>
        <w:rPr>
          <w:lang w:eastAsia="zh-CN"/>
        </w:rPr>
      </w:pPr>
      <w:r w:rsidRPr="00A21CF1">
        <w:rPr>
          <w:bCs/>
        </w:rPr>
        <w:t>2</w:t>
      </w:r>
      <w:r w:rsidRPr="00A21CF1">
        <w:rPr>
          <w:b/>
        </w:rPr>
        <w:tab/>
      </w:r>
      <w:r w:rsidRPr="00A21CF1">
        <w:t>What are the technical characteristics of the emission employed in or incidental to applications using WPT technologies?</w:t>
      </w:r>
    </w:p>
    <w:p w:rsidR="003B2665" w:rsidRPr="00A21CF1" w:rsidRDefault="003B2665" w:rsidP="003B2665">
      <w:pPr>
        <w:rPr>
          <w:b/>
          <w:lang w:eastAsia="zh-CN"/>
        </w:rPr>
      </w:pPr>
      <w:r w:rsidRPr="00A21CF1">
        <w:rPr>
          <w:bCs/>
          <w:lang w:eastAsia="zh-CN"/>
        </w:rPr>
        <w:t>3</w:t>
      </w:r>
      <w:r w:rsidRPr="00A21CF1">
        <w:rPr>
          <w:rFonts w:hint="eastAsia"/>
          <w:b/>
          <w:lang w:eastAsia="zh-CN"/>
        </w:rPr>
        <w:tab/>
      </w:r>
      <w:r w:rsidRPr="00A21CF1">
        <w:rPr>
          <w:rFonts w:hint="eastAsia"/>
          <w:lang w:eastAsia="zh-CN"/>
        </w:rPr>
        <w:t>What is</w:t>
      </w:r>
      <w:r w:rsidRPr="00A21CF1">
        <w:rPr>
          <w:rFonts w:hint="eastAsia"/>
        </w:rPr>
        <w:t xml:space="preserve"> the </w:t>
      </w:r>
      <w:r w:rsidRPr="00A21CF1">
        <w:rPr>
          <w:rFonts w:hint="eastAsia"/>
          <w:lang w:eastAsia="zh-CN"/>
        </w:rPr>
        <w:t>WPT</w:t>
      </w:r>
      <w:r w:rsidRPr="00A21CF1">
        <w:rPr>
          <w:lang w:eastAsia="zh-CN"/>
        </w:rPr>
        <w:t>’</w:t>
      </w:r>
      <w:r w:rsidRPr="00A21CF1">
        <w:rPr>
          <w:rFonts w:hint="eastAsia"/>
          <w:lang w:eastAsia="zh-CN"/>
        </w:rPr>
        <w:t xml:space="preserve">s </w:t>
      </w:r>
      <w:r w:rsidRPr="00A21CF1">
        <w:rPr>
          <w:rFonts w:hint="eastAsia"/>
        </w:rPr>
        <w:t>s</w:t>
      </w:r>
      <w:r w:rsidRPr="00A21CF1">
        <w:t xml:space="preserve">tandardization </w:t>
      </w:r>
      <w:r w:rsidRPr="00A21CF1">
        <w:rPr>
          <w:rFonts w:hint="eastAsia"/>
          <w:lang w:eastAsia="zh-CN"/>
        </w:rPr>
        <w:t>situation</w:t>
      </w:r>
      <w:r w:rsidRPr="00A21CF1">
        <w:t xml:space="preserve"> in the world</w:t>
      </w:r>
      <w:r w:rsidRPr="00A21CF1">
        <w:rPr>
          <w:rFonts w:hint="eastAsia"/>
        </w:rPr>
        <w:t>?</w:t>
      </w:r>
    </w:p>
    <w:p w:rsidR="003B2665" w:rsidRPr="00A21CF1" w:rsidRDefault="003B2665" w:rsidP="003B2665">
      <w:pPr>
        <w:pStyle w:val="Call"/>
      </w:pPr>
      <w:r w:rsidRPr="00A21CF1">
        <w:t xml:space="preserve">decides </w:t>
      </w:r>
      <w:r w:rsidRPr="00A21CF1">
        <w:rPr>
          <w:i w:val="0"/>
          <w:iCs/>
        </w:rPr>
        <w:t>that the following Questions should be studied</w:t>
      </w:r>
    </w:p>
    <w:p w:rsidR="003B2665" w:rsidRPr="00A21CF1" w:rsidRDefault="003B2665" w:rsidP="003B2665">
      <w:pPr>
        <w:rPr>
          <w:b/>
        </w:rPr>
      </w:pPr>
      <w:r w:rsidRPr="00A21CF1">
        <w:rPr>
          <w:bCs/>
        </w:rPr>
        <w:t>1</w:t>
      </w:r>
      <w:r w:rsidRPr="00A21CF1">
        <w:rPr>
          <w:b/>
        </w:rPr>
        <w:tab/>
      </w:r>
      <w:r w:rsidRPr="00A21CF1">
        <w:t>Under what category of spectrum use should administrations consider WPT: ISM, or other?</w:t>
      </w:r>
    </w:p>
    <w:p w:rsidR="003B2665" w:rsidRPr="00A21CF1" w:rsidRDefault="003B2665" w:rsidP="003B2665">
      <w:r w:rsidRPr="00A21CF1">
        <w:rPr>
          <w:bCs/>
        </w:rPr>
        <w:t>2</w:t>
      </w:r>
      <w:r w:rsidRPr="00A21CF1">
        <w:rPr>
          <w:b/>
        </w:rPr>
        <w:tab/>
      </w:r>
      <w:r w:rsidRPr="00A21CF1">
        <w:t>What radio frequency bands are most suitable for WPT?</w:t>
      </w:r>
    </w:p>
    <w:p w:rsidR="003B2665" w:rsidRPr="00A21CF1" w:rsidRDefault="003B2665" w:rsidP="003B2665">
      <w:pPr>
        <w:rPr>
          <w:lang w:eastAsia="zh-CN"/>
        </w:rPr>
      </w:pPr>
      <w:r w:rsidRPr="00A21CF1">
        <w:rPr>
          <w:bCs/>
        </w:rPr>
        <w:t>3</w:t>
      </w:r>
      <w:r w:rsidRPr="00A21CF1">
        <w:rPr>
          <w:b/>
        </w:rPr>
        <w:tab/>
      </w:r>
      <w:r w:rsidRPr="00A21CF1">
        <w:t>What steps are required to ensure that radiocommunication services, including the radio astronomy service, are protected from WPT operations?</w:t>
      </w:r>
    </w:p>
    <w:p w:rsidR="003B2665" w:rsidRPr="00A21CF1" w:rsidRDefault="003B2665" w:rsidP="003B2665">
      <w:pPr>
        <w:pStyle w:val="Call"/>
      </w:pPr>
      <w:r w:rsidRPr="00A21CF1">
        <w:lastRenderedPageBreak/>
        <w:t>further decides</w:t>
      </w:r>
    </w:p>
    <w:p w:rsidR="003B2665" w:rsidRPr="00A21CF1" w:rsidRDefault="003B2665" w:rsidP="003B2665">
      <w:r w:rsidRPr="00A21CF1">
        <w:rPr>
          <w:bCs/>
        </w:rPr>
        <w:t>1</w:t>
      </w:r>
      <w:r w:rsidRPr="00A21CF1">
        <w:tab/>
        <w:t xml:space="preserve">that the results of the above studies should be included in a Report or Recommendation, </w:t>
      </w:r>
      <w:r w:rsidRPr="00A21CF1">
        <w:br/>
        <w:t>as appropriate;</w:t>
      </w:r>
    </w:p>
    <w:p w:rsidR="003B2665" w:rsidRPr="00A21CF1" w:rsidRDefault="003B2665" w:rsidP="003B2665">
      <w:r w:rsidRPr="00A21CF1">
        <w:rPr>
          <w:bCs/>
        </w:rPr>
        <w:t>2</w:t>
      </w:r>
      <w:r w:rsidRPr="00A21CF1">
        <w:tab/>
        <w:t>that the above studies should be completed by 2014.</w:t>
      </w:r>
    </w:p>
    <w:p w:rsidR="003B2665" w:rsidRPr="00A21CF1" w:rsidRDefault="003B2665" w:rsidP="00D646F4">
      <w:pPr>
        <w:spacing w:before="240"/>
        <w:rPr>
          <w:lang w:val="en-US"/>
        </w:rPr>
      </w:pPr>
      <w:r w:rsidRPr="00A21CF1">
        <w:t>Category: S3</w:t>
      </w:r>
    </w:p>
    <w:p w:rsidR="00610072" w:rsidRPr="00D646F4" w:rsidRDefault="00610072" w:rsidP="00D646F4">
      <w:pPr>
        <w:rPr>
          <w:lang w:val="en-US"/>
        </w:rPr>
      </w:pPr>
    </w:p>
    <w:p w:rsidR="003B2665" w:rsidRPr="00A21CF1" w:rsidRDefault="003B26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 w:rsidRPr="00A21CF1">
        <w:rPr>
          <w:lang w:val="en-US"/>
        </w:rPr>
        <w:br w:type="page"/>
      </w:r>
    </w:p>
    <w:p w:rsidR="00BE1986" w:rsidRPr="00A21CF1" w:rsidRDefault="00BE1986" w:rsidP="00610072">
      <w:pPr>
        <w:pStyle w:val="AnnexNotitle"/>
        <w:rPr>
          <w:lang w:val="en-US"/>
        </w:rPr>
      </w:pPr>
      <w:r w:rsidRPr="00A21CF1">
        <w:rPr>
          <w:lang w:val="en-US"/>
        </w:rPr>
        <w:t xml:space="preserve">Annex </w:t>
      </w:r>
      <w:r w:rsidR="00610072" w:rsidRPr="00A21CF1">
        <w:rPr>
          <w:lang w:val="en-US"/>
        </w:rPr>
        <w:t>2</w:t>
      </w:r>
    </w:p>
    <w:p w:rsidR="00BE1986" w:rsidRPr="00A21CF1" w:rsidRDefault="003C7ECB" w:rsidP="003C7ECB">
      <w:pPr>
        <w:pStyle w:val="AnnexNoTitle0"/>
        <w:rPr>
          <w:lang w:val="en-US"/>
        </w:rPr>
      </w:pPr>
      <w:r w:rsidRPr="00A21CF1">
        <w:rPr>
          <w:lang w:val="en-US"/>
        </w:rPr>
        <w:t xml:space="preserve">Suppressed ITU-R </w:t>
      </w:r>
      <w:r w:rsidR="001367D2">
        <w:rPr>
          <w:lang w:val="en-US"/>
        </w:rPr>
        <w:t>Question</w:t>
      </w:r>
      <w:bookmarkStart w:id="8" w:name="_GoBack"/>
      <w:bookmarkEnd w:id="8"/>
    </w:p>
    <w:p w:rsidR="00BE1986" w:rsidRDefault="00BE1986" w:rsidP="00BE1986">
      <w:pPr>
        <w:rPr>
          <w:lang w:val="en-US"/>
        </w:rPr>
      </w:pPr>
    </w:p>
    <w:p w:rsidR="00D646F4" w:rsidRPr="00A21CF1" w:rsidRDefault="00D646F4" w:rsidP="00BE1986">
      <w:pPr>
        <w:rPr>
          <w:lang w:val="en-US"/>
        </w:rPr>
      </w:pPr>
    </w:p>
    <w:tbl>
      <w:tblPr>
        <w:tblW w:w="7557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6237"/>
      </w:tblGrid>
      <w:tr w:rsidR="00BE1986" w:rsidRPr="00A21CF1" w:rsidTr="00D646F4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986" w:rsidRPr="00A21CF1" w:rsidRDefault="00BE1986" w:rsidP="00BE1986">
            <w:pPr>
              <w:pStyle w:val="Tablehead"/>
              <w:rPr>
                <w:sz w:val="20"/>
              </w:rPr>
            </w:pPr>
            <w:r w:rsidRPr="00A21CF1">
              <w:rPr>
                <w:sz w:val="20"/>
              </w:rPr>
              <w:t>Question ITU-R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986" w:rsidRPr="00A21CF1" w:rsidRDefault="00BE1986" w:rsidP="00BE1986">
            <w:pPr>
              <w:pStyle w:val="Tablehead"/>
              <w:rPr>
                <w:sz w:val="20"/>
              </w:rPr>
            </w:pPr>
            <w:r w:rsidRPr="00A21CF1">
              <w:rPr>
                <w:sz w:val="20"/>
              </w:rPr>
              <w:t>Title</w:t>
            </w:r>
          </w:p>
        </w:tc>
      </w:tr>
      <w:tr w:rsidR="00BE1986" w:rsidRPr="00A21CF1" w:rsidTr="00D646F4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986" w:rsidRPr="00A21CF1" w:rsidRDefault="00610072" w:rsidP="00610072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A21CF1">
              <w:rPr>
                <w:sz w:val="20"/>
                <w:lang w:val="en-US" w:eastAsia="ja-JP"/>
              </w:rPr>
              <w:t>214/1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986" w:rsidRPr="00A21CF1" w:rsidRDefault="00610072" w:rsidP="009C6BC4">
            <w:pPr>
              <w:pStyle w:val="Tabletext"/>
              <w:rPr>
                <w:sz w:val="20"/>
                <w:lang w:eastAsia="ja-JP"/>
              </w:rPr>
            </w:pPr>
            <w:r w:rsidRPr="00A21CF1">
              <w:rPr>
                <w:rFonts w:eastAsia="SimSun"/>
                <w:color w:val="000000"/>
                <w:sz w:val="20"/>
                <w:lang w:val="en-US" w:eastAsia="zh-CN"/>
              </w:rPr>
              <w:t>Monitoring of digital broadcasting signals</w:t>
            </w:r>
          </w:p>
        </w:tc>
      </w:tr>
    </w:tbl>
    <w:p w:rsidR="00D646F4" w:rsidRDefault="00D646F4" w:rsidP="009C6BC4">
      <w:pPr>
        <w:jc w:val="center"/>
        <w:rPr>
          <w:lang w:val="en-US"/>
        </w:rPr>
      </w:pPr>
    </w:p>
    <w:p w:rsidR="00D646F4" w:rsidRDefault="00D646F4" w:rsidP="009C6BC4">
      <w:pPr>
        <w:jc w:val="center"/>
        <w:rPr>
          <w:lang w:val="en-US"/>
        </w:rPr>
      </w:pPr>
    </w:p>
    <w:p w:rsidR="00D646F4" w:rsidRDefault="00D646F4" w:rsidP="009C6BC4">
      <w:pPr>
        <w:jc w:val="center"/>
        <w:rPr>
          <w:lang w:val="en-US"/>
        </w:rPr>
      </w:pPr>
    </w:p>
    <w:p w:rsidR="00721368" w:rsidRDefault="00AE4B24" w:rsidP="009C6BC4">
      <w:pPr>
        <w:jc w:val="center"/>
        <w:rPr>
          <w:lang w:val="en-US"/>
        </w:rPr>
      </w:pPr>
      <w:r w:rsidRPr="00A21CF1">
        <w:rPr>
          <w:lang w:val="en-US"/>
        </w:rPr>
        <w:t>_______________</w:t>
      </w:r>
    </w:p>
    <w:sectPr w:rsidR="00721368" w:rsidSect="0095620C">
      <w:headerReference w:type="default" r:id="rId11"/>
      <w:footerReference w:type="default" r:id="rId12"/>
      <w:footerReference w:type="first" r:id="rId13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65" w:rsidRDefault="003B2665">
      <w:r>
        <w:separator/>
      </w:r>
    </w:p>
  </w:endnote>
  <w:endnote w:type="continuationSeparator" w:id="0">
    <w:p w:rsidR="003B2665" w:rsidRDefault="003B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65" w:rsidRPr="00D646F4" w:rsidRDefault="001367D2" w:rsidP="00D646F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Y:\APP\BR\CIRCS_DMS\CACE\500\593\593e.docx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B2665" w:rsidTr="00291CA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B2665" w:rsidRDefault="003B2665" w:rsidP="00291CA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B2665" w:rsidRDefault="003B2665" w:rsidP="00291CA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B2665" w:rsidRDefault="003B2665" w:rsidP="00291CA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B2665" w:rsidRDefault="003B2665" w:rsidP="00291CA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B2665" w:rsidTr="00291CAA">
      <w:trPr>
        <w:cantSplit/>
      </w:trPr>
      <w:tc>
        <w:tcPr>
          <w:tcW w:w="1062" w:type="pct"/>
        </w:tcPr>
        <w:p w:rsidR="003B2665" w:rsidRDefault="003B2665" w:rsidP="00291CA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B2665" w:rsidRDefault="003B2665" w:rsidP="00291CA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B2665" w:rsidRDefault="003B2665" w:rsidP="00291CA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B2665" w:rsidRDefault="003B2665" w:rsidP="00291CA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B2665" w:rsidTr="00291CAA">
      <w:trPr>
        <w:cantSplit/>
      </w:trPr>
      <w:tc>
        <w:tcPr>
          <w:tcW w:w="1062" w:type="pct"/>
        </w:tcPr>
        <w:p w:rsidR="003B2665" w:rsidRDefault="003B2665" w:rsidP="00291CA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B2665" w:rsidRDefault="003B2665" w:rsidP="00291CA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B2665" w:rsidRDefault="003B2665" w:rsidP="00291CAA">
          <w:pPr>
            <w:pStyle w:val="itu"/>
          </w:pPr>
        </w:p>
      </w:tc>
      <w:tc>
        <w:tcPr>
          <w:tcW w:w="1131" w:type="pct"/>
        </w:tcPr>
        <w:p w:rsidR="003B2665" w:rsidRDefault="003B2665" w:rsidP="00291CAA">
          <w:pPr>
            <w:pStyle w:val="itu"/>
          </w:pPr>
        </w:p>
      </w:tc>
    </w:tr>
  </w:tbl>
  <w:p w:rsidR="003B2665" w:rsidRPr="000966ED" w:rsidRDefault="003B2665" w:rsidP="000966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65" w:rsidRDefault="003B2665">
      <w:r>
        <w:t>____________________</w:t>
      </w:r>
    </w:p>
  </w:footnote>
  <w:footnote w:type="continuationSeparator" w:id="0">
    <w:p w:rsidR="003B2665" w:rsidRDefault="003B2665">
      <w:r>
        <w:continuationSeparator/>
      </w:r>
    </w:p>
  </w:footnote>
  <w:footnote w:id="1">
    <w:p w:rsidR="003B2665" w:rsidRPr="00F42520" w:rsidRDefault="003B2665" w:rsidP="003B2665">
      <w:pPr>
        <w:tabs>
          <w:tab w:val="left" w:pos="-720"/>
          <w:tab w:val="left" w:pos="0"/>
          <w:tab w:val="left" w:pos="284"/>
        </w:tabs>
        <w:rPr>
          <w:spacing w:val="-2"/>
          <w:sz w:val="22"/>
          <w:szCs w:val="22"/>
        </w:rPr>
      </w:pPr>
      <w:r>
        <w:rPr>
          <w:rStyle w:val="FootnoteCharacters"/>
        </w:rPr>
        <w:t>*</w:t>
      </w:r>
      <w:r>
        <w:rPr>
          <w:sz w:val="22"/>
        </w:rPr>
        <w:tab/>
      </w:r>
      <w:r w:rsidRPr="00736096">
        <w:rPr>
          <w:spacing w:val="-2"/>
          <w:szCs w:val="24"/>
        </w:rPr>
        <w:t xml:space="preserve">This Question should be brought to the attention of the International Maritime Organization (IMO), the International Civil Aviation Organization (ICAO), the International </w:t>
      </w:r>
      <w:proofErr w:type="spellStart"/>
      <w:r w:rsidRPr="00736096">
        <w:rPr>
          <w:spacing w:val="-2"/>
          <w:szCs w:val="24"/>
        </w:rPr>
        <w:t>Electrotechnical</w:t>
      </w:r>
      <w:proofErr w:type="spellEnd"/>
      <w:r w:rsidRPr="00736096">
        <w:rPr>
          <w:spacing w:val="-2"/>
          <w:szCs w:val="24"/>
        </w:rPr>
        <w:t xml:space="preserve"> Commission (IEC), the International Special Committee on Radio Interference (CISPR), the Inter-Union Commission on Allocation of Frequencies for Radio Astronomy and Space Science (IUCAF) and </w:t>
      </w:r>
      <w:proofErr w:type="spellStart"/>
      <w:r w:rsidRPr="00736096">
        <w:rPr>
          <w:spacing w:val="-2"/>
          <w:szCs w:val="24"/>
        </w:rPr>
        <w:t>Radiocommunication</w:t>
      </w:r>
      <w:proofErr w:type="spellEnd"/>
      <w:r w:rsidRPr="00736096">
        <w:rPr>
          <w:spacing w:val="-2"/>
          <w:szCs w:val="24"/>
        </w:rPr>
        <w:t xml:space="preserve"> Study Group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65" w:rsidRPr="001E15AA" w:rsidRDefault="003B2665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67D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07BF6"/>
    <w:rsid w:val="0001234D"/>
    <w:rsid w:val="00016557"/>
    <w:rsid w:val="00030382"/>
    <w:rsid w:val="00063A44"/>
    <w:rsid w:val="000643D0"/>
    <w:rsid w:val="000966AE"/>
    <w:rsid w:val="000966ED"/>
    <w:rsid w:val="000B494D"/>
    <w:rsid w:val="000E15C1"/>
    <w:rsid w:val="000E64DA"/>
    <w:rsid w:val="000F4304"/>
    <w:rsid w:val="000F527D"/>
    <w:rsid w:val="00131958"/>
    <w:rsid w:val="001367D2"/>
    <w:rsid w:val="00173932"/>
    <w:rsid w:val="00177962"/>
    <w:rsid w:val="001E15AA"/>
    <w:rsid w:val="001E6589"/>
    <w:rsid w:val="001F0EAF"/>
    <w:rsid w:val="00210B45"/>
    <w:rsid w:val="002226D0"/>
    <w:rsid w:val="00227F65"/>
    <w:rsid w:val="00234341"/>
    <w:rsid w:val="002548F2"/>
    <w:rsid w:val="00270AFB"/>
    <w:rsid w:val="00291CAA"/>
    <w:rsid w:val="00294447"/>
    <w:rsid w:val="00296D14"/>
    <w:rsid w:val="002E7C8D"/>
    <w:rsid w:val="002F241E"/>
    <w:rsid w:val="00303955"/>
    <w:rsid w:val="0031334F"/>
    <w:rsid w:val="00352ABE"/>
    <w:rsid w:val="00360084"/>
    <w:rsid w:val="003B2665"/>
    <w:rsid w:val="003C7ECB"/>
    <w:rsid w:val="003D3993"/>
    <w:rsid w:val="003D6A56"/>
    <w:rsid w:val="00402917"/>
    <w:rsid w:val="0044634B"/>
    <w:rsid w:val="00456398"/>
    <w:rsid w:val="004651E8"/>
    <w:rsid w:val="004747B9"/>
    <w:rsid w:val="004A5AB1"/>
    <w:rsid w:val="004C1881"/>
    <w:rsid w:val="004C2EE5"/>
    <w:rsid w:val="004C45CE"/>
    <w:rsid w:val="004D7C76"/>
    <w:rsid w:val="004E2059"/>
    <w:rsid w:val="004F2136"/>
    <w:rsid w:val="004F26AE"/>
    <w:rsid w:val="0050552C"/>
    <w:rsid w:val="0051076E"/>
    <w:rsid w:val="00532400"/>
    <w:rsid w:val="005675E7"/>
    <w:rsid w:val="005707C8"/>
    <w:rsid w:val="00595800"/>
    <w:rsid w:val="005B0EDE"/>
    <w:rsid w:val="005F0837"/>
    <w:rsid w:val="005F130D"/>
    <w:rsid w:val="005F7F4C"/>
    <w:rsid w:val="006056AF"/>
    <w:rsid w:val="00610072"/>
    <w:rsid w:val="006136BC"/>
    <w:rsid w:val="00630C33"/>
    <w:rsid w:val="00674DE0"/>
    <w:rsid w:val="00680E1C"/>
    <w:rsid w:val="006916D2"/>
    <w:rsid w:val="00694F56"/>
    <w:rsid w:val="00696AF6"/>
    <w:rsid w:val="006B3F95"/>
    <w:rsid w:val="00701CAF"/>
    <w:rsid w:val="00707561"/>
    <w:rsid w:val="00710FDF"/>
    <w:rsid w:val="0071106C"/>
    <w:rsid w:val="0071662D"/>
    <w:rsid w:val="00721368"/>
    <w:rsid w:val="007272B0"/>
    <w:rsid w:val="00746900"/>
    <w:rsid w:val="00763753"/>
    <w:rsid w:val="00774F74"/>
    <w:rsid w:val="007C247E"/>
    <w:rsid w:val="00811467"/>
    <w:rsid w:val="0087123F"/>
    <w:rsid w:val="0088144E"/>
    <w:rsid w:val="00881D43"/>
    <w:rsid w:val="008B034B"/>
    <w:rsid w:val="008B3435"/>
    <w:rsid w:val="008B6B8F"/>
    <w:rsid w:val="008D4874"/>
    <w:rsid w:val="008E0EAD"/>
    <w:rsid w:val="008F094B"/>
    <w:rsid w:val="0093776F"/>
    <w:rsid w:val="0095620C"/>
    <w:rsid w:val="00965B07"/>
    <w:rsid w:val="009676DC"/>
    <w:rsid w:val="009727E6"/>
    <w:rsid w:val="009746CA"/>
    <w:rsid w:val="009846D5"/>
    <w:rsid w:val="009C6BC4"/>
    <w:rsid w:val="009E14F3"/>
    <w:rsid w:val="009E1957"/>
    <w:rsid w:val="00A06093"/>
    <w:rsid w:val="00A21CF1"/>
    <w:rsid w:val="00A55282"/>
    <w:rsid w:val="00A7433B"/>
    <w:rsid w:val="00AA03AD"/>
    <w:rsid w:val="00AA057F"/>
    <w:rsid w:val="00AB07C5"/>
    <w:rsid w:val="00AB1815"/>
    <w:rsid w:val="00AE4B24"/>
    <w:rsid w:val="00AF495D"/>
    <w:rsid w:val="00AF6CED"/>
    <w:rsid w:val="00B142F1"/>
    <w:rsid w:val="00B45447"/>
    <w:rsid w:val="00B57344"/>
    <w:rsid w:val="00B6519C"/>
    <w:rsid w:val="00B75C76"/>
    <w:rsid w:val="00B87E04"/>
    <w:rsid w:val="00BA3232"/>
    <w:rsid w:val="00BA6787"/>
    <w:rsid w:val="00BD22EB"/>
    <w:rsid w:val="00BE1986"/>
    <w:rsid w:val="00BF3686"/>
    <w:rsid w:val="00BF4D93"/>
    <w:rsid w:val="00C2572D"/>
    <w:rsid w:val="00C66F3A"/>
    <w:rsid w:val="00C72301"/>
    <w:rsid w:val="00C73FAD"/>
    <w:rsid w:val="00C7780B"/>
    <w:rsid w:val="00C816B9"/>
    <w:rsid w:val="00C8740C"/>
    <w:rsid w:val="00D00C0E"/>
    <w:rsid w:val="00D06DFE"/>
    <w:rsid w:val="00D14E5D"/>
    <w:rsid w:val="00D2391C"/>
    <w:rsid w:val="00D35752"/>
    <w:rsid w:val="00D463D0"/>
    <w:rsid w:val="00D55419"/>
    <w:rsid w:val="00D577C6"/>
    <w:rsid w:val="00D61395"/>
    <w:rsid w:val="00D646F4"/>
    <w:rsid w:val="00D744B4"/>
    <w:rsid w:val="00D758F9"/>
    <w:rsid w:val="00DB1C8C"/>
    <w:rsid w:val="00DC6BAA"/>
    <w:rsid w:val="00DF684C"/>
    <w:rsid w:val="00DF7FCA"/>
    <w:rsid w:val="00E27065"/>
    <w:rsid w:val="00E51DA0"/>
    <w:rsid w:val="00E764BB"/>
    <w:rsid w:val="00EC710F"/>
    <w:rsid w:val="00ED1F7A"/>
    <w:rsid w:val="00EF1D59"/>
    <w:rsid w:val="00F073C5"/>
    <w:rsid w:val="00F24F47"/>
    <w:rsid w:val="00FC6453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character" w:customStyle="1" w:styleId="Title1Char">
    <w:name w:val="Title 1 Char"/>
    <w:link w:val="Title1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FootnoteCharacters">
    <w:name w:val="Footnote Characters"/>
    <w:rsid w:val="003B2665"/>
    <w:rPr>
      <w:position w:val="6"/>
      <w:sz w:val="18"/>
    </w:rPr>
  </w:style>
  <w:style w:type="character" w:customStyle="1" w:styleId="WW-FootnoteReference">
    <w:name w:val="WW-Footnote Reference"/>
    <w:rsid w:val="003B26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character" w:customStyle="1" w:styleId="Title1Char">
    <w:name w:val="Title 1 Char"/>
    <w:link w:val="Title1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FootnoteCharacters">
    <w:name w:val="Footnote Characters"/>
    <w:rsid w:val="003B2665"/>
    <w:rPr>
      <w:position w:val="6"/>
      <w:sz w:val="18"/>
    </w:rPr>
  </w:style>
  <w:style w:type="character" w:customStyle="1" w:styleId="WW-FootnoteReference">
    <w:name w:val="WW-Footnote Reference"/>
    <w:rsid w:val="003B2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1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B1D3-F9F0-4F72-A05B-61337B86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14</TotalTime>
  <Pages>4</Pages>
  <Words>539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3962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capdessu</cp:lastModifiedBy>
  <cp:revision>5</cp:revision>
  <cp:lastPrinted>2012-11-15T09:47:00Z</cp:lastPrinted>
  <dcterms:created xsi:type="dcterms:W3CDTF">2012-11-14T11:19:00Z</dcterms:created>
  <dcterms:modified xsi:type="dcterms:W3CDTF">2012-11-15T09:47:00Z</dcterms:modified>
</cp:coreProperties>
</file>