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063A44" w:rsidRPr="00D35752" w:rsidTr="00E27065">
        <w:tc>
          <w:tcPr>
            <w:tcW w:w="8188" w:type="dxa"/>
            <w:vAlign w:val="center"/>
          </w:tcPr>
          <w:p w:rsidR="00063A44" w:rsidRPr="002548F2" w:rsidRDefault="00063A44" w:rsidP="00063A4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2548F2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063A44" w:rsidRPr="00D35752" w:rsidRDefault="00063A44" w:rsidP="00063A4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4A9054" wp14:editId="608FC526">
                  <wp:extent cx="838200" cy="944880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63A44" w:rsidTr="00E27065">
        <w:trPr>
          <w:cantSplit/>
        </w:trPr>
        <w:tc>
          <w:tcPr>
            <w:tcW w:w="5075" w:type="dxa"/>
          </w:tcPr>
          <w:p w:rsidR="00063A44" w:rsidRPr="00EA11F3" w:rsidRDefault="00063A44" w:rsidP="00063A4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063A44" w:rsidRDefault="00063A44" w:rsidP="00063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E473D0" w:rsidRDefault="00E473D0" w:rsidP="00E473D0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RPr="00646227" w:rsidTr="00456398">
        <w:trPr>
          <w:cantSplit/>
        </w:trPr>
        <w:tc>
          <w:tcPr>
            <w:tcW w:w="2943" w:type="dxa"/>
          </w:tcPr>
          <w:p w:rsidR="00B87E04" w:rsidRPr="00646227" w:rsidRDefault="0045639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646227">
              <w:rPr>
                <w:b/>
              </w:rPr>
              <w:t>Administrative Circular</w:t>
            </w:r>
          </w:p>
          <w:p w:rsidR="0071106C" w:rsidRPr="00646227" w:rsidRDefault="00456398" w:rsidP="00E02AF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646227">
              <w:rPr>
                <w:b/>
                <w:bCs/>
              </w:rPr>
              <w:t>CACE/</w:t>
            </w:r>
            <w:r w:rsidR="00E02AFF" w:rsidRPr="00646227">
              <w:rPr>
                <w:b/>
                <w:bCs/>
              </w:rPr>
              <w:t>589</w:t>
            </w:r>
          </w:p>
        </w:tc>
        <w:tc>
          <w:tcPr>
            <w:tcW w:w="7077" w:type="dxa"/>
          </w:tcPr>
          <w:p w:rsidR="004747B9" w:rsidRPr="00646227" w:rsidRDefault="00D67E6A" w:rsidP="0029444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30</w:t>
            </w:r>
            <w:bookmarkStart w:id="3" w:name="_GoBack"/>
            <w:bookmarkEnd w:id="3"/>
            <w:r w:rsidR="00646227">
              <w:rPr>
                <w:bCs/>
              </w:rPr>
              <w:t xml:space="preserve"> October</w:t>
            </w:r>
            <w:r w:rsidR="00AE4B24" w:rsidRPr="00646227">
              <w:rPr>
                <w:bCs/>
              </w:rPr>
              <w:t xml:space="preserve"> </w:t>
            </w:r>
            <w:r w:rsidR="004651E8" w:rsidRPr="00646227">
              <w:rPr>
                <w:bCs/>
              </w:rPr>
              <w:t>201</w:t>
            </w:r>
            <w:r w:rsidR="00AE4B24" w:rsidRPr="00646227">
              <w:rPr>
                <w:bCs/>
              </w:rPr>
              <w:t>2</w:t>
            </w:r>
          </w:p>
        </w:tc>
      </w:tr>
    </w:tbl>
    <w:p w:rsidR="00456398" w:rsidRPr="00646227" w:rsidRDefault="00456398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646227">
        <w:rPr>
          <w:rFonts w:ascii="CG Times (W1)" w:hAnsi="CG Times (W1)"/>
          <w:b/>
        </w:rPr>
        <w:t xml:space="preserve">To Administrations of Member States of the ITU, </w:t>
      </w:r>
      <w:proofErr w:type="spellStart"/>
      <w:r w:rsidRPr="00646227">
        <w:rPr>
          <w:rFonts w:ascii="CG Times (W1)" w:hAnsi="CG Times (W1)"/>
          <w:b/>
        </w:rPr>
        <w:t>Radiocommunication</w:t>
      </w:r>
      <w:proofErr w:type="spellEnd"/>
      <w:r w:rsidRPr="00646227">
        <w:rPr>
          <w:rFonts w:ascii="CG Times (W1)" w:hAnsi="CG Times (W1)"/>
          <w:b/>
        </w:rPr>
        <w:t xml:space="preserve"> Sector Members, ITU-R Associates participating in the work of the</w:t>
      </w:r>
      <w:r w:rsidR="00532400" w:rsidRPr="00646227">
        <w:rPr>
          <w:rFonts w:ascii="CG Times (W1)" w:hAnsi="CG Times (W1)"/>
          <w:b/>
        </w:rPr>
        <w:t xml:space="preserve"> </w:t>
      </w:r>
      <w:proofErr w:type="spellStart"/>
      <w:r w:rsidR="00532400" w:rsidRPr="00646227">
        <w:rPr>
          <w:rFonts w:ascii="CG Times (W1)" w:hAnsi="CG Times (W1)"/>
          <w:b/>
        </w:rPr>
        <w:t>Radiocommunication</w:t>
      </w:r>
      <w:proofErr w:type="spellEnd"/>
      <w:r w:rsidR="00532400" w:rsidRPr="00646227">
        <w:rPr>
          <w:rFonts w:ascii="CG Times (W1)" w:hAnsi="CG Times (W1)"/>
          <w:b/>
        </w:rPr>
        <w:br/>
      </w:r>
      <w:r w:rsidR="00D758F9" w:rsidRPr="00646227">
        <w:rPr>
          <w:rFonts w:ascii="CG Times (W1)" w:hAnsi="CG Times (W1)"/>
          <w:b/>
        </w:rPr>
        <w:t xml:space="preserve">Study Group </w:t>
      </w:r>
      <w:r w:rsidR="00646227">
        <w:rPr>
          <w:rFonts w:ascii="CG Times (W1)" w:hAnsi="CG Times (W1)"/>
          <w:b/>
        </w:rPr>
        <w:t>6</w:t>
      </w:r>
      <w:r w:rsidR="00646227" w:rsidRPr="00646227">
        <w:rPr>
          <w:rFonts w:ascii="CG Times (W1)" w:hAnsi="CG Times (W1)"/>
          <w:b/>
        </w:rPr>
        <w:t xml:space="preserve"> </w:t>
      </w:r>
      <w:r w:rsidRPr="00646227">
        <w:rPr>
          <w:rFonts w:ascii="CG Times (W1)" w:hAnsi="CG Times (W1)"/>
          <w:b/>
        </w:rPr>
        <w:t xml:space="preserve">and </w:t>
      </w:r>
      <w:r w:rsidR="002548F2" w:rsidRPr="00646227">
        <w:rPr>
          <w:rFonts w:ascii="CG Times (W1)" w:hAnsi="CG Times (W1)"/>
          <w:b/>
        </w:rPr>
        <w:t>ITU-R Academia</w:t>
      </w:r>
    </w:p>
    <w:p w:rsidR="00456398" w:rsidRPr="00646227" w:rsidRDefault="00456398" w:rsidP="00E02AF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 w:rsidRPr="00646227">
        <w:rPr>
          <w:b/>
        </w:rPr>
        <w:t>Subject</w:t>
      </w:r>
      <w:r w:rsidRPr="00646227">
        <w:rPr>
          <w:b/>
          <w:bCs/>
        </w:rPr>
        <w:t>:</w:t>
      </w:r>
      <w:r w:rsidRPr="00646227">
        <w:tab/>
      </w:r>
      <w:proofErr w:type="spellStart"/>
      <w:r w:rsidRPr="00646227">
        <w:rPr>
          <w:b/>
          <w:bCs/>
        </w:rPr>
        <w:t>Radiocommunication</w:t>
      </w:r>
      <w:proofErr w:type="spellEnd"/>
      <w:r w:rsidRPr="00646227">
        <w:rPr>
          <w:b/>
          <w:bCs/>
        </w:rPr>
        <w:t xml:space="preserve"> Study Group </w:t>
      </w:r>
      <w:r w:rsidR="00E02AFF" w:rsidRPr="00646227">
        <w:rPr>
          <w:b/>
          <w:bCs/>
        </w:rPr>
        <w:t>6 (Broadcasting service)</w:t>
      </w:r>
    </w:p>
    <w:p w:rsidR="004747B9" w:rsidRDefault="00456398" w:rsidP="00E02AF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646227">
        <w:rPr>
          <w:b/>
          <w:bCs/>
        </w:rPr>
        <w:tab/>
      </w:r>
      <w:r w:rsidRPr="00646227">
        <w:rPr>
          <w:b/>
          <w:bCs/>
        </w:rPr>
        <w:tab/>
        <w:t>–</w:t>
      </w:r>
      <w:r w:rsidRPr="00646227">
        <w:rPr>
          <w:b/>
          <w:bCs/>
        </w:rPr>
        <w:tab/>
        <w:t xml:space="preserve">Approval of </w:t>
      </w:r>
      <w:r w:rsidR="00E02AFF" w:rsidRPr="00646227">
        <w:rPr>
          <w:b/>
          <w:bCs/>
        </w:rPr>
        <w:t xml:space="preserve">1 </w:t>
      </w:r>
      <w:r w:rsidR="00AE4B24" w:rsidRPr="00646227">
        <w:rPr>
          <w:b/>
          <w:bCs/>
        </w:rPr>
        <w:t xml:space="preserve">new ITU-R Question and </w:t>
      </w:r>
      <w:r w:rsidR="00E02AFF" w:rsidRPr="00646227">
        <w:rPr>
          <w:b/>
          <w:bCs/>
        </w:rPr>
        <w:t xml:space="preserve">2 </w:t>
      </w:r>
      <w:r w:rsidRPr="00646227">
        <w:rPr>
          <w:b/>
          <w:bCs/>
        </w:rPr>
        <w:t>revised ITU-R Question</w:t>
      </w:r>
      <w:r w:rsidRPr="00D90F13">
        <w:rPr>
          <w:b/>
          <w:bCs/>
        </w:rPr>
        <w:t>s</w:t>
      </w:r>
    </w:p>
    <w:p w:rsidR="0038401F" w:rsidRPr="00646227" w:rsidRDefault="0038401F" w:rsidP="00E02AF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D3489">
        <w:rPr>
          <w:b/>
          <w:bCs/>
        </w:rPr>
        <w:t>–</w:t>
      </w:r>
      <w:r w:rsidR="005D3489">
        <w:rPr>
          <w:b/>
          <w:bCs/>
        </w:rPr>
        <w:tab/>
        <w:t>Suppression of 1 ITU-R Question</w:t>
      </w:r>
    </w:p>
    <w:p w:rsidR="0051785B" w:rsidRPr="00646227" w:rsidRDefault="00456398" w:rsidP="006A174D">
      <w:pPr>
        <w:pStyle w:val="Normalaftertitle0"/>
        <w:spacing w:before="480"/>
      </w:pPr>
      <w:r w:rsidRPr="00646227">
        <w:t xml:space="preserve">By Administrative Circular </w:t>
      </w:r>
      <w:r w:rsidR="00DB1C8C" w:rsidRPr="00646227">
        <w:t>CACE</w:t>
      </w:r>
      <w:r w:rsidRPr="00646227">
        <w:t>/</w:t>
      </w:r>
      <w:r w:rsidR="00E02AFF" w:rsidRPr="00646227">
        <w:t xml:space="preserve">580 </w:t>
      </w:r>
      <w:r w:rsidRPr="00646227">
        <w:t xml:space="preserve">of </w:t>
      </w:r>
      <w:r w:rsidR="00E02AFF" w:rsidRPr="00646227">
        <w:t>17 August</w:t>
      </w:r>
      <w:r w:rsidR="00AE4B24" w:rsidRPr="00646227">
        <w:t xml:space="preserve"> </w:t>
      </w:r>
      <w:r w:rsidR="00721368" w:rsidRPr="00646227">
        <w:t>201</w:t>
      </w:r>
      <w:r w:rsidR="00DB1C8C" w:rsidRPr="00646227">
        <w:t>2</w:t>
      </w:r>
      <w:r w:rsidRPr="00646227">
        <w:t xml:space="preserve">, </w:t>
      </w:r>
      <w:r w:rsidR="00E02AFF" w:rsidRPr="00646227">
        <w:t xml:space="preserve">1 </w:t>
      </w:r>
      <w:r w:rsidR="00AA057F" w:rsidRPr="00646227">
        <w:t>draft new ITU-R Question</w:t>
      </w:r>
      <w:r w:rsidR="00532400" w:rsidRPr="00646227">
        <w:t xml:space="preserve"> and </w:t>
      </w:r>
      <w:r w:rsidR="00E02AFF" w:rsidRPr="00646227">
        <w:t>2 </w:t>
      </w:r>
      <w:r w:rsidRPr="00646227">
        <w:t>draft</w:t>
      </w:r>
      <w:r w:rsidR="00532400" w:rsidRPr="00646227">
        <w:t xml:space="preserve"> </w:t>
      </w:r>
      <w:r w:rsidRPr="00646227">
        <w:t>revised</w:t>
      </w:r>
      <w:r w:rsidR="00532400" w:rsidRPr="00646227">
        <w:t xml:space="preserve"> ITU-</w:t>
      </w:r>
      <w:r w:rsidRPr="00646227">
        <w:t>R Question</w:t>
      </w:r>
      <w:r w:rsidRPr="00D90F13">
        <w:t>s</w:t>
      </w:r>
      <w:r w:rsidRPr="00646227">
        <w:t xml:space="preserve"> were submitted for approval by correspondence in accordance</w:t>
      </w:r>
      <w:r w:rsidR="00407ED4">
        <w:t xml:space="preserve"> </w:t>
      </w:r>
      <w:r w:rsidRPr="00646227">
        <w:t>with</w:t>
      </w:r>
      <w:r w:rsidR="00407ED4">
        <w:t xml:space="preserve"> </w:t>
      </w:r>
      <w:r w:rsidRPr="00646227">
        <w:t>Resolution ITU</w:t>
      </w:r>
      <w:r w:rsidRPr="00646227">
        <w:noBreakHyphen/>
        <w:t>R 1</w:t>
      </w:r>
      <w:r w:rsidRPr="00646227">
        <w:noBreakHyphen/>
      </w:r>
      <w:r w:rsidR="00DB1C8C" w:rsidRPr="00D90F13">
        <w:t>6</w:t>
      </w:r>
      <w:r w:rsidR="001E6589" w:rsidRPr="00646227">
        <w:t xml:space="preserve"> </w:t>
      </w:r>
      <w:r w:rsidR="00B75C76" w:rsidRPr="00646227">
        <w:t>(§ </w:t>
      </w:r>
      <w:r w:rsidR="00DB1C8C" w:rsidRPr="00D90F13">
        <w:t>3.1.2</w:t>
      </w:r>
      <w:r w:rsidR="00B75C76" w:rsidRPr="00646227">
        <w:t xml:space="preserve">). </w:t>
      </w:r>
      <w:r w:rsidR="0051785B" w:rsidRPr="00646227">
        <w:t xml:space="preserve">). In addition, </w:t>
      </w:r>
      <w:r w:rsidR="0051785B">
        <w:t>Question ITU-R 125/6 was</w:t>
      </w:r>
      <w:r w:rsidR="0051785B" w:rsidRPr="00646227">
        <w:t xml:space="preserve"> proposed </w:t>
      </w:r>
      <w:r w:rsidR="0051785B">
        <w:t xml:space="preserve">for </w:t>
      </w:r>
      <w:r w:rsidR="0051785B" w:rsidRPr="00646227">
        <w:t xml:space="preserve">suppression  </w:t>
      </w:r>
      <w:r w:rsidR="0051785B">
        <w:t>following the approval of Question ITU-R 128-2/6.</w:t>
      </w:r>
    </w:p>
    <w:p w:rsidR="004747B9" w:rsidRPr="00646227" w:rsidRDefault="00456398" w:rsidP="00E02AFF">
      <w:r w:rsidRPr="00646227">
        <w:t xml:space="preserve">The conditions governing </w:t>
      </w:r>
      <w:r w:rsidR="004651E8" w:rsidRPr="00646227">
        <w:t xml:space="preserve">this </w:t>
      </w:r>
      <w:r w:rsidRPr="00646227">
        <w:t xml:space="preserve">procedure were met on </w:t>
      </w:r>
      <w:r w:rsidR="00E02AFF" w:rsidRPr="00646227">
        <w:t>17 October</w:t>
      </w:r>
      <w:r w:rsidR="00AE4B24" w:rsidRPr="00646227">
        <w:t xml:space="preserve"> </w:t>
      </w:r>
      <w:r w:rsidR="004651E8" w:rsidRPr="00646227">
        <w:t>201</w:t>
      </w:r>
      <w:r w:rsidR="00AE4B24" w:rsidRPr="00646227">
        <w:t>2</w:t>
      </w:r>
      <w:r w:rsidRPr="00646227">
        <w:t>.</w:t>
      </w:r>
    </w:p>
    <w:p w:rsidR="0051785B" w:rsidRPr="00646227" w:rsidRDefault="00456398" w:rsidP="0051785B">
      <w:r w:rsidRPr="00646227">
        <w:t>The texts of the approved Questions are attached for your reference (Annex</w:t>
      </w:r>
      <w:r w:rsidRPr="00D90F13">
        <w:t>es</w:t>
      </w:r>
      <w:r w:rsidRPr="00646227">
        <w:t xml:space="preserve"> 1 to </w:t>
      </w:r>
      <w:r w:rsidR="00E02AFF" w:rsidRPr="00646227">
        <w:t>3</w:t>
      </w:r>
      <w:r w:rsidR="00E473D0">
        <w:t xml:space="preserve">) and will be </w:t>
      </w:r>
      <w:r w:rsidRPr="00646227">
        <w:t>published in</w:t>
      </w:r>
      <w:r w:rsidR="00710FDF" w:rsidRPr="00646227">
        <w:t xml:space="preserve"> Revision </w:t>
      </w:r>
      <w:r w:rsidR="00646227" w:rsidRPr="00646227">
        <w:t xml:space="preserve">1 </w:t>
      </w:r>
      <w:r w:rsidR="00710FDF" w:rsidRPr="00646227">
        <w:t>to</w:t>
      </w:r>
      <w:r w:rsidRPr="00646227">
        <w:t xml:space="preserve"> </w:t>
      </w:r>
      <w:hyperlink r:id="rId10" w:history="1">
        <w:r w:rsidRPr="00646227">
          <w:rPr>
            <w:rStyle w:val="Hyperlink"/>
          </w:rPr>
          <w:t xml:space="preserve">Document </w:t>
        </w:r>
        <w:r w:rsidR="00646227" w:rsidRPr="00D90F13">
          <w:rPr>
            <w:rStyle w:val="Hyperlink"/>
          </w:rPr>
          <w:t>6</w:t>
        </w:r>
        <w:r w:rsidRPr="00D90F13">
          <w:rPr>
            <w:rStyle w:val="Hyperlink"/>
          </w:rPr>
          <w:t>/1</w:t>
        </w:r>
      </w:hyperlink>
      <w:r w:rsidRPr="00646227">
        <w:t xml:space="preserve"> which contains the ITU-R Questions approved by the </w:t>
      </w:r>
      <w:r w:rsidR="00AE4B24" w:rsidRPr="00646227">
        <w:t xml:space="preserve">2012 </w:t>
      </w:r>
      <w:proofErr w:type="spellStart"/>
      <w:r w:rsidRPr="00646227">
        <w:t>Radiocommunication</w:t>
      </w:r>
      <w:proofErr w:type="spellEnd"/>
      <w:r w:rsidRPr="00646227">
        <w:t xml:space="preserve"> Assembly and assigned to </w:t>
      </w:r>
      <w:proofErr w:type="spellStart"/>
      <w:r w:rsidRPr="00646227">
        <w:t>Radiocommunication</w:t>
      </w:r>
      <w:proofErr w:type="spellEnd"/>
      <w:r w:rsidRPr="00646227">
        <w:t xml:space="preserve"> Study Group</w:t>
      </w:r>
      <w:r w:rsidR="00402917" w:rsidRPr="00646227">
        <w:t> </w:t>
      </w:r>
      <w:r w:rsidR="00646227" w:rsidRPr="00646227">
        <w:t>6</w:t>
      </w:r>
      <w:r w:rsidR="00407ED4">
        <w:t>.</w:t>
      </w:r>
      <w:r w:rsidR="0051785B">
        <w:br/>
      </w:r>
      <w:r w:rsidR="0051785B" w:rsidRPr="00646227">
        <w:t xml:space="preserve">The suppressed ITU-R Question </w:t>
      </w:r>
      <w:r w:rsidR="0051785B" w:rsidRPr="006A174D">
        <w:t>is</w:t>
      </w:r>
      <w:r w:rsidR="0051785B" w:rsidRPr="00646227">
        <w:t xml:space="preserve"> indicated in Annex </w:t>
      </w:r>
      <w:r w:rsidR="0051785B">
        <w:t>4</w:t>
      </w:r>
      <w:r w:rsidR="0051785B" w:rsidRPr="00646227">
        <w:t>.</w:t>
      </w:r>
    </w:p>
    <w:p w:rsidR="00456398" w:rsidRPr="006A174D" w:rsidRDefault="00456398" w:rsidP="006A174D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088"/>
        </w:tabs>
        <w:spacing w:before="1200"/>
        <w:ind w:left="0" w:firstLine="0"/>
        <w:rPr>
          <w:sz w:val="24"/>
          <w:szCs w:val="24"/>
          <w:lang w:val="en-US"/>
        </w:rPr>
      </w:pPr>
      <w:bookmarkStart w:id="4" w:name="StartTyping_E"/>
      <w:bookmarkEnd w:id="4"/>
      <w:r w:rsidRPr="00646227">
        <w:rPr>
          <w:sz w:val="24"/>
          <w:szCs w:val="24"/>
          <w:lang w:val="en-US"/>
        </w:rPr>
        <w:tab/>
      </w:r>
      <w:r w:rsidR="000966AE" w:rsidRPr="006A174D">
        <w:rPr>
          <w:sz w:val="24"/>
          <w:szCs w:val="24"/>
          <w:lang w:val="en-US"/>
        </w:rPr>
        <w:t>François Rancy</w:t>
      </w:r>
      <w:r w:rsidR="00407ED4" w:rsidRPr="006A174D">
        <w:rPr>
          <w:sz w:val="24"/>
          <w:szCs w:val="24"/>
          <w:lang w:val="en-US"/>
        </w:rPr>
        <w:br/>
      </w:r>
      <w:r w:rsidRPr="006A174D">
        <w:rPr>
          <w:sz w:val="24"/>
          <w:szCs w:val="24"/>
          <w:lang w:val="en-US"/>
        </w:rPr>
        <w:tab/>
        <w:t xml:space="preserve">Director, </w:t>
      </w:r>
      <w:proofErr w:type="spellStart"/>
      <w:r w:rsidRPr="006A174D">
        <w:rPr>
          <w:sz w:val="24"/>
          <w:szCs w:val="24"/>
          <w:lang w:val="en-US"/>
        </w:rPr>
        <w:t>Radiocommunication</w:t>
      </w:r>
      <w:proofErr w:type="spellEnd"/>
      <w:r w:rsidRPr="006A174D">
        <w:rPr>
          <w:sz w:val="24"/>
          <w:szCs w:val="24"/>
          <w:lang w:val="en-US"/>
        </w:rPr>
        <w:t xml:space="preserve"> Bureau</w:t>
      </w:r>
    </w:p>
    <w:p w:rsidR="004747B9" w:rsidRPr="006A174D" w:rsidRDefault="00456398" w:rsidP="00407ED4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360"/>
        <w:ind w:left="1140" w:hanging="1140"/>
        <w:rPr>
          <w:bCs/>
          <w:lang w:val="en-US"/>
        </w:rPr>
      </w:pPr>
      <w:r w:rsidRPr="006A174D">
        <w:rPr>
          <w:b/>
          <w:lang w:val="en-US"/>
        </w:rPr>
        <w:t>Annexes:</w:t>
      </w:r>
      <w:r w:rsidR="00532400" w:rsidRPr="006A174D">
        <w:rPr>
          <w:bCs/>
          <w:lang w:val="en-US"/>
        </w:rPr>
        <w:t xml:space="preserve">  </w:t>
      </w:r>
      <w:r w:rsidR="009C6793" w:rsidRPr="006A174D">
        <w:rPr>
          <w:bCs/>
          <w:lang w:val="en-US"/>
        </w:rPr>
        <w:t>4</w:t>
      </w:r>
    </w:p>
    <w:p w:rsidR="00407ED4" w:rsidRPr="006A174D" w:rsidRDefault="00407ED4" w:rsidP="00456398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en-US"/>
        </w:rPr>
      </w:pPr>
    </w:p>
    <w:p w:rsidR="00456398" w:rsidRPr="006A174D" w:rsidRDefault="00456398" w:rsidP="00456398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en-US"/>
        </w:rPr>
      </w:pPr>
      <w:r w:rsidRPr="006A174D">
        <w:rPr>
          <w:b/>
          <w:bCs/>
          <w:sz w:val="18"/>
          <w:szCs w:val="18"/>
          <w:lang w:val="en-US"/>
        </w:rPr>
        <w:t>Distribution:</w:t>
      </w:r>
    </w:p>
    <w:p w:rsidR="00456398" w:rsidRPr="00646227" w:rsidRDefault="00456398" w:rsidP="0064622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46227">
        <w:rPr>
          <w:sz w:val="18"/>
          <w:szCs w:val="18"/>
        </w:rPr>
        <w:t>–</w:t>
      </w:r>
      <w:r w:rsidRPr="00646227">
        <w:rPr>
          <w:sz w:val="18"/>
          <w:szCs w:val="18"/>
        </w:rPr>
        <w:tab/>
        <w:t xml:space="preserve">Administrations of Member States and </w:t>
      </w:r>
      <w:proofErr w:type="spellStart"/>
      <w:r w:rsidRPr="00646227">
        <w:rPr>
          <w:sz w:val="18"/>
          <w:szCs w:val="18"/>
        </w:rPr>
        <w:t>Radiocommunication</w:t>
      </w:r>
      <w:proofErr w:type="spellEnd"/>
      <w:r w:rsidRPr="00646227">
        <w:rPr>
          <w:sz w:val="18"/>
          <w:szCs w:val="18"/>
        </w:rPr>
        <w:t xml:space="preserve"> Sector Members</w:t>
      </w:r>
      <w:r w:rsidR="002548F2" w:rsidRPr="00646227">
        <w:rPr>
          <w:sz w:val="18"/>
          <w:szCs w:val="18"/>
        </w:rPr>
        <w:t xml:space="preserve"> participating in</w:t>
      </w:r>
      <w:r w:rsidR="00AA03AD" w:rsidRPr="00646227">
        <w:rPr>
          <w:sz w:val="18"/>
          <w:szCs w:val="18"/>
        </w:rPr>
        <w:t xml:space="preserve"> the work of </w:t>
      </w:r>
      <w:proofErr w:type="spellStart"/>
      <w:r w:rsidR="00AA03AD" w:rsidRPr="00646227">
        <w:rPr>
          <w:sz w:val="18"/>
          <w:szCs w:val="18"/>
        </w:rPr>
        <w:t>Radiocommunication</w:t>
      </w:r>
      <w:proofErr w:type="spellEnd"/>
      <w:r w:rsidR="00AA03AD" w:rsidRPr="00646227">
        <w:rPr>
          <w:sz w:val="18"/>
          <w:szCs w:val="18"/>
        </w:rPr>
        <w:t xml:space="preserve"> </w:t>
      </w:r>
      <w:r w:rsidR="002548F2" w:rsidRPr="00646227">
        <w:rPr>
          <w:sz w:val="18"/>
          <w:szCs w:val="18"/>
        </w:rPr>
        <w:t xml:space="preserve">Study Group </w:t>
      </w:r>
      <w:r w:rsidR="00646227" w:rsidRPr="00646227">
        <w:rPr>
          <w:sz w:val="18"/>
          <w:szCs w:val="18"/>
        </w:rPr>
        <w:t>6</w:t>
      </w:r>
    </w:p>
    <w:p w:rsidR="00456398" w:rsidRPr="00646227" w:rsidRDefault="00456398" w:rsidP="0064622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46227">
        <w:rPr>
          <w:sz w:val="18"/>
          <w:szCs w:val="18"/>
        </w:rPr>
        <w:t>–</w:t>
      </w:r>
      <w:r w:rsidRPr="00646227">
        <w:rPr>
          <w:sz w:val="18"/>
          <w:szCs w:val="18"/>
        </w:rPr>
        <w:tab/>
        <w:t xml:space="preserve">ITU-R Associates </w:t>
      </w:r>
      <w:r w:rsidR="00AA03AD" w:rsidRPr="00646227">
        <w:rPr>
          <w:sz w:val="18"/>
          <w:szCs w:val="18"/>
        </w:rPr>
        <w:t xml:space="preserve">participating </w:t>
      </w:r>
      <w:r w:rsidRPr="00646227">
        <w:rPr>
          <w:sz w:val="18"/>
          <w:szCs w:val="18"/>
        </w:rPr>
        <w:t xml:space="preserve">in the work of </w:t>
      </w:r>
      <w:proofErr w:type="spellStart"/>
      <w:r w:rsidRPr="00646227">
        <w:rPr>
          <w:sz w:val="18"/>
          <w:szCs w:val="18"/>
        </w:rPr>
        <w:t>Radiocommunication</w:t>
      </w:r>
      <w:proofErr w:type="spellEnd"/>
      <w:r w:rsidRPr="00646227">
        <w:rPr>
          <w:sz w:val="18"/>
          <w:szCs w:val="18"/>
        </w:rPr>
        <w:t xml:space="preserve"> Study Group </w:t>
      </w:r>
      <w:r w:rsidR="00646227" w:rsidRPr="00646227">
        <w:rPr>
          <w:sz w:val="18"/>
          <w:szCs w:val="18"/>
        </w:rPr>
        <w:t>6</w:t>
      </w:r>
    </w:p>
    <w:p w:rsidR="002548F2" w:rsidRPr="00646227" w:rsidRDefault="002548F2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46227">
        <w:rPr>
          <w:sz w:val="18"/>
          <w:szCs w:val="18"/>
        </w:rPr>
        <w:t>–</w:t>
      </w:r>
      <w:r w:rsidRPr="00646227">
        <w:rPr>
          <w:sz w:val="18"/>
          <w:szCs w:val="18"/>
        </w:rPr>
        <w:tab/>
        <w:t>ITU-R Academia</w:t>
      </w:r>
    </w:p>
    <w:p w:rsidR="00456398" w:rsidRPr="00646227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46227">
        <w:rPr>
          <w:sz w:val="18"/>
          <w:szCs w:val="18"/>
        </w:rPr>
        <w:t>–</w:t>
      </w:r>
      <w:r w:rsidRPr="00646227">
        <w:rPr>
          <w:sz w:val="18"/>
          <w:szCs w:val="18"/>
        </w:rPr>
        <w:tab/>
        <w:t xml:space="preserve">Chairmen and Vice-Chairmen of </w:t>
      </w:r>
      <w:proofErr w:type="spellStart"/>
      <w:r w:rsidRPr="00646227">
        <w:rPr>
          <w:sz w:val="18"/>
          <w:szCs w:val="18"/>
        </w:rPr>
        <w:t>Radiocommunication</w:t>
      </w:r>
      <w:proofErr w:type="spellEnd"/>
      <w:r w:rsidRPr="00646227">
        <w:rPr>
          <w:sz w:val="18"/>
          <w:szCs w:val="18"/>
        </w:rPr>
        <w:t xml:space="preserve"> Study Groups and Special Committee on Regulatory/Procedural Matters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46227">
        <w:rPr>
          <w:sz w:val="18"/>
          <w:szCs w:val="18"/>
        </w:rPr>
        <w:t>–</w:t>
      </w:r>
      <w:r w:rsidRPr="00646227">
        <w:rPr>
          <w:sz w:val="18"/>
          <w:szCs w:val="18"/>
        </w:rPr>
        <w:tab/>
        <w:t>Chairman and Vice-Chairmen of the Conference Preparatory Meeting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Members of the Radio Regulations Board</w:t>
      </w:r>
    </w:p>
    <w:p w:rsidR="00456398" w:rsidRPr="00B75C76" w:rsidRDefault="00456398" w:rsidP="00456398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B75C76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AE4B24" w:rsidRPr="00D90F13" w:rsidRDefault="00456398" w:rsidP="00C73FAD">
      <w:pPr>
        <w:pStyle w:val="AnnexNotitle"/>
        <w:spacing w:before="240"/>
        <w:rPr>
          <w:lang w:val="en-US"/>
        </w:rPr>
      </w:pPr>
      <w:r w:rsidRPr="00D90F13">
        <w:rPr>
          <w:lang w:val="en-US"/>
        </w:rPr>
        <w:br w:type="page"/>
      </w:r>
      <w:bookmarkStart w:id="5" w:name="recibido"/>
      <w:bookmarkEnd w:id="5"/>
      <w:r w:rsidR="00AE4B24" w:rsidRPr="00D90F13">
        <w:rPr>
          <w:lang w:val="en-US"/>
        </w:rPr>
        <w:lastRenderedPageBreak/>
        <w:t>Annex 1</w:t>
      </w:r>
    </w:p>
    <w:p w:rsidR="00646227" w:rsidRPr="00B16729" w:rsidRDefault="00646227" w:rsidP="00646227">
      <w:pPr>
        <w:pStyle w:val="QuestionNoBR"/>
        <w:rPr>
          <w:lang w:eastAsia="ja-JP"/>
        </w:rPr>
      </w:pPr>
      <w:r w:rsidRPr="00707ED5">
        <w:t xml:space="preserve">QUESTION ITU-R </w:t>
      </w:r>
      <w:r>
        <w:t>137</w:t>
      </w:r>
      <w:r w:rsidRPr="00707ED5">
        <w:t>/6</w:t>
      </w:r>
    </w:p>
    <w:p w:rsidR="00646227" w:rsidRDefault="00646227" w:rsidP="00646227">
      <w:pPr>
        <w:pStyle w:val="Questiontitle"/>
      </w:pPr>
      <w:r>
        <w:t>Internet Protocol (IP) i</w:t>
      </w:r>
      <w:r w:rsidRPr="004C173F">
        <w:t xml:space="preserve">nterfaces for </w:t>
      </w:r>
      <w:r>
        <w:t>the transport of broadcast programmes</w:t>
      </w:r>
    </w:p>
    <w:p w:rsidR="00646227" w:rsidRDefault="00646227" w:rsidP="00407ED4">
      <w:pPr>
        <w:pStyle w:val="Questiondate"/>
        <w:spacing w:before="240"/>
      </w:pPr>
      <w:r>
        <w:t>(2012)</w:t>
      </w:r>
    </w:p>
    <w:p w:rsidR="00646227" w:rsidRPr="007D52DF" w:rsidRDefault="00646227" w:rsidP="00646227">
      <w:pPr>
        <w:pStyle w:val="Normalaftertitle0"/>
      </w:pPr>
      <w:r w:rsidRPr="007D52DF">
        <w:t xml:space="preserve">The ITU </w:t>
      </w:r>
      <w:proofErr w:type="spellStart"/>
      <w:r w:rsidRPr="007D52DF">
        <w:t>Radiocommunication</w:t>
      </w:r>
      <w:proofErr w:type="spellEnd"/>
      <w:r w:rsidRPr="007D52DF">
        <w:t xml:space="preserve"> Assembly,</w:t>
      </w:r>
    </w:p>
    <w:p w:rsidR="00646227" w:rsidRPr="00CE17BA" w:rsidRDefault="00646227" w:rsidP="00646227">
      <w:pPr>
        <w:pStyle w:val="Call"/>
      </w:pPr>
      <w:r w:rsidRPr="00CE17BA">
        <w:t>considering</w:t>
      </w:r>
    </w:p>
    <w:p w:rsidR="00646227" w:rsidRPr="00CE17BA" w:rsidRDefault="00646227" w:rsidP="00646227">
      <w:r w:rsidRPr="004B53A3">
        <w:rPr>
          <w:i/>
          <w:iCs/>
        </w:rPr>
        <w:t>a)</w:t>
      </w:r>
      <w:r>
        <w:tab/>
      </w:r>
      <w:r w:rsidRPr="00CE17BA">
        <w:t>that many broadcasting organizations have implemented file based storage and file transfer systems;</w:t>
      </w:r>
    </w:p>
    <w:p w:rsidR="00646227" w:rsidRPr="00CE17BA" w:rsidRDefault="00646227" w:rsidP="00646227">
      <w:r w:rsidRPr="004B53A3">
        <w:rPr>
          <w:i/>
          <w:iCs/>
        </w:rPr>
        <w:t>b)</w:t>
      </w:r>
      <w:r>
        <w:tab/>
      </w:r>
      <w:r w:rsidRPr="00CE17BA">
        <w:t>that streaming interfaces (SDI) have limited bandwidth and limited operational flexibility concerning non real time transfers;</w:t>
      </w:r>
    </w:p>
    <w:p w:rsidR="00646227" w:rsidRPr="00CE17BA" w:rsidRDefault="00646227" w:rsidP="00646227">
      <w:r w:rsidRPr="004B53A3">
        <w:rPr>
          <w:i/>
          <w:iCs/>
        </w:rPr>
        <w:t>c)</w:t>
      </w:r>
      <w:r>
        <w:tab/>
      </w:r>
      <w:r w:rsidRPr="00CE17BA">
        <w:t>that IP protocols have been developed for real time applications;</w:t>
      </w:r>
    </w:p>
    <w:p w:rsidR="00646227" w:rsidRPr="00CE17BA" w:rsidRDefault="00646227" w:rsidP="00646227">
      <w:r w:rsidRPr="004B53A3">
        <w:rPr>
          <w:i/>
          <w:iCs/>
        </w:rPr>
        <w:t>d)</w:t>
      </w:r>
      <w:r>
        <w:tab/>
      </w:r>
      <w:r w:rsidRPr="00CE17BA">
        <w:t>that high</w:t>
      </w:r>
      <w:r>
        <w:t>-speed</w:t>
      </w:r>
      <w:r w:rsidRPr="00CE17BA">
        <w:t xml:space="preserve"> IP transmission over wide area </w:t>
      </w:r>
      <w:r>
        <w:t xml:space="preserve">telecommunication </w:t>
      </w:r>
      <w:r w:rsidRPr="00CE17BA">
        <w:t>networks is becoming a reality;</w:t>
      </w:r>
    </w:p>
    <w:p w:rsidR="00646227" w:rsidRPr="00CE17BA" w:rsidRDefault="00646227" w:rsidP="00646227">
      <w:r w:rsidRPr="004B53A3">
        <w:rPr>
          <w:i/>
          <w:iCs/>
        </w:rPr>
        <w:t>e)</w:t>
      </w:r>
      <w:r>
        <w:tab/>
      </w:r>
      <w:r w:rsidRPr="00CE17BA">
        <w:t xml:space="preserve">that as bandwidth requirements increase </w:t>
      </w:r>
      <w:r>
        <w:t xml:space="preserve">telecommunication </w:t>
      </w:r>
      <w:r w:rsidRPr="00CE17BA">
        <w:t>network design can be adjusted;</w:t>
      </w:r>
    </w:p>
    <w:p w:rsidR="00646227" w:rsidRPr="00CE17BA" w:rsidRDefault="00646227" w:rsidP="00646227">
      <w:r w:rsidRPr="004B53A3">
        <w:rPr>
          <w:i/>
          <w:iCs/>
        </w:rPr>
        <w:t>f)</w:t>
      </w:r>
      <w:r>
        <w:tab/>
      </w:r>
      <w:r w:rsidRPr="00CE17BA">
        <w:t>that IP networks are image and sound format agnostic,</w:t>
      </w:r>
    </w:p>
    <w:p w:rsidR="00646227" w:rsidRDefault="00646227" w:rsidP="00646227">
      <w:pPr>
        <w:pStyle w:val="Call"/>
      </w:pPr>
      <w:r>
        <w:t>recognizing</w:t>
      </w:r>
    </w:p>
    <w:p w:rsidR="00646227" w:rsidRDefault="00646227" w:rsidP="00646227">
      <w:pPr>
        <w:rPr>
          <w:lang w:val="en-AU" w:eastAsia="zh-CN"/>
        </w:rPr>
      </w:pPr>
      <w:r>
        <w:rPr>
          <w:i/>
        </w:rPr>
        <w:t>a)</w:t>
      </w:r>
      <w:r>
        <w:rPr>
          <w:i/>
        </w:rPr>
        <w:tab/>
      </w:r>
      <w:r>
        <w:t>that ITU-R has established Recommendation ITU-R BT.656 as the interface</w:t>
      </w:r>
      <w:r w:rsidRPr="00DA488F">
        <w:rPr>
          <w:lang w:val="en-AU" w:eastAsia="zh-CN"/>
        </w:rPr>
        <w:t xml:space="preserve"> for digital component video signals operating at the 4:2:2 level of Recommendation ITU-R BT.601</w:t>
      </w:r>
      <w:r>
        <w:rPr>
          <w:lang w:val="en-AU" w:eastAsia="zh-CN"/>
        </w:rPr>
        <w:t>;</w:t>
      </w:r>
    </w:p>
    <w:p w:rsidR="00646227" w:rsidRDefault="00646227" w:rsidP="00646227">
      <w:pPr>
        <w:rPr>
          <w:lang w:val="en-AU" w:eastAsia="zh-CN"/>
        </w:rPr>
      </w:pPr>
      <w:r>
        <w:rPr>
          <w:i/>
          <w:lang w:val="en-AU" w:eastAsia="zh-CN"/>
        </w:rPr>
        <w:t>b)</w:t>
      </w:r>
      <w:r>
        <w:rPr>
          <w:i/>
          <w:lang w:val="en-AU" w:eastAsia="zh-CN"/>
        </w:rPr>
        <w:tab/>
      </w:r>
      <w:r>
        <w:rPr>
          <w:lang w:val="en-AU" w:eastAsia="zh-CN"/>
        </w:rPr>
        <w:t xml:space="preserve">that </w:t>
      </w:r>
      <w:r w:rsidRPr="00DA488F">
        <w:rPr>
          <w:lang w:val="en-AU" w:eastAsia="zh-CN"/>
        </w:rPr>
        <w:t>ITU</w:t>
      </w:r>
      <w:r>
        <w:t xml:space="preserve">-R has established Recommendation ITU-R BT.1120 as the </w:t>
      </w:r>
      <w:r w:rsidRPr="005E785C">
        <w:rPr>
          <w:lang w:val="en-AU" w:eastAsia="zh-CN"/>
        </w:rPr>
        <w:t>digital interfaces for HDTV studio signals</w:t>
      </w:r>
      <w:r>
        <w:rPr>
          <w:lang w:val="en-AU" w:eastAsia="zh-CN"/>
        </w:rPr>
        <w:t xml:space="preserve"> for international exchange;</w:t>
      </w:r>
    </w:p>
    <w:p w:rsidR="00646227" w:rsidRDefault="00646227" w:rsidP="00646227">
      <w:pPr>
        <w:rPr>
          <w:lang w:val="en-AU" w:eastAsia="zh-CN"/>
        </w:rPr>
      </w:pPr>
      <w:r>
        <w:rPr>
          <w:i/>
          <w:lang w:val="en-AU" w:eastAsia="zh-CN"/>
        </w:rPr>
        <w:t>c)</w:t>
      </w:r>
      <w:r>
        <w:rPr>
          <w:i/>
          <w:lang w:val="en-AU" w:eastAsia="zh-CN"/>
        </w:rPr>
        <w:tab/>
      </w:r>
      <w:r>
        <w:t>that ITU-R has established Recommendation ITU-R BT.1720 which specifies quality</w:t>
      </w:r>
      <w:r w:rsidRPr="00654D8D">
        <w:rPr>
          <w:lang w:val="en-AU" w:eastAsia="zh-CN"/>
        </w:rPr>
        <w:t xml:space="preserve"> of service ranking and measurement methods for digital video broadcasting ser</w:t>
      </w:r>
      <w:r>
        <w:rPr>
          <w:lang w:val="en-AU" w:eastAsia="zh-CN"/>
        </w:rPr>
        <w:t>vices,</w:t>
      </w:r>
    </w:p>
    <w:p w:rsidR="00646227" w:rsidRDefault="00646227" w:rsidP="00646227">
      <w:pPr>
        <w:pStyle w:val="Call"/>
      </w:pPr>
      <w:r w:rsidRPr="00CE17BA">
        <w:t xml:space="preserve">decides </w:t>
      </w:r>
      <w:r w:rsidRPr="00FB4869">
        <w:rPr>
          <w:i w:val="0"/>
          <w:iCs/>
        </w:rPr>
        <w:t>that the following Questions should be studied</w:t>
      </w:r>
    </w:p>
    <w:p w:rsidR="00646227" w:rsidRDefault="00646227" w:rsidP="00646227">
      <w:r>
        <w:t>1</w:t>
      </w:r>
      <w:r>
        <w:tab/>
      </w:r>
      <w:r w:rsidRPr="00CE17BA">
        <w:t xml:space="preserve">What </w:t>
      </w:r>
      <w:r>
        <w:t xml:space="preserve">IP </w:t>
      </w:r>
      <w:r w:rsidRPr="00CE17BA">
        <w:t>protocol parameters should be</w:t>
      </w:r>
      <w:r>
        <w:t xml:space="preserve"> chosen for </w:t>
      </w:r>
      <w:r w:rsidRPr="005E785C">
        <w:rPr>
          <w:szCs w:val="24"/>
          <w:lang w:val="en-AU" w:eastAsia="zh-CN"/>
        </w:rPr>
        <w:t>transport</w:t>
      </w:r>
      <w:r>
        <w:rPr>
          <w:szCs w:val="24"/>
          <w:lang w:val="en-AU" w:eastAsia="zh-CN"/>
        </w:rPr>
        <w:t>ing broadcasting programmes</w:t>
      </w:r>
      <w:r w:rsidRPr="00CE17BA">
        <w:t>?</w:t>
      </w:r>
    </w:p>
    <w:p w:rsidR="00646227" w:rsidRDefault="00646227" w:rsidP="00646227">
      <w:r>
        <w:t>2</w:t>
      </w:r>
      <w:r>
        <w:tab/>
        <w:t>What are the performance requirements (e.g. network laten</w:t>
      </w:r>
      <w:r w:rsidR="00407ED4">
        <w:t>cy and transmission errors) for </w:t>
      </w:r>
      <w:r>
        <w:t xml:space="preserve">the IP network used in transporting broadcast programmes </w:t>
      </w:r>
      <w:r w:rsidRPr="00CE17BA">
        <w:t>to ensure both real</w:t>
      </w:r>
      <w:r>
        <w:t>-</w:t>
      </w:r>
      <w:r w:rsidRPr="00CE17BA">
        <w:t xml:space="preserve">time and </w:t>
      </w:r>
      <w:r>
        <w:t>non</w:t>
      </w:r>
      <w:r>
        <w:noBreakHyphen/>
      </w:r>
      <w:r w:rsidRPr="00CE17BA">
        <w:t xml:space="preserve">real-time transfers of </w:t>
      </w:r>
      <w:r>
        <w:t xml:space="preserve">programme material as </w:t>
      </w:r>
      <w:r w:rsidRPr="00CE17BA">
        <w:t>data?</w:t>
      </w:r>
    </w:p>
    <w:p w:rsidR="00646227" w:rsidRDefault="00646227" w:rsidP="00646227">
      <w:r>
        <w:t>3</w:t>
      </w:r>
      <w:r>
        <w:tab/>
      </w:r>
      <w:r w:rsidRPr="00CE17BA">
        <w:t xml:space="preserve">What </w:t>
      </w:r>
      <w:r>
        <w:t>provision should be taken to</w:t>
      </w:r>
      <w:r w:rsidRPr="00CE17BA">
        <w:t xml:space="preserve"> ensure security </w:t>
      </w:r>
      <w:r>
        <w:t xml:space="preserve">in the transport </w:t>
      </w:r>
      <w:r w:rsidRPr="00CE17BA">
        <w:t xml:space="preserve">of </w:t>
      </w:r>
      <w:r>
        <w:t xml:space="preserve">broadcast programme </w:t>
      </w:r>
      <w:r w:rsidRPr="00CE17BA">
        <w:t>signals?</w:t>
      </w:r>
    </w:p>
    <w:p w:rsidR="00646227" w:rsidRDefault="00646227" w:rsidP="00646227">
      <w:r>
        <w:t>4</w:t>
      </w:r>
      <w:r>
        <w:tab/>
      </w:r>
      <w:r w:rsidRPr="00CE17BA">
        <w:t>What system monitoring and network control should be employed?</w:t>
      </w:r>
    </w:p>
    <w:p w:rsidR="00792BEC" w:rsidRDefault="00792B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46227" w:rsidRDefault="00646227" w:rsidP="00646227">
      <w:r>
        <w:lastRenderedPageBreak/>
        <w:t>5</w:t>
      </w:r>
      <w:r>
        <w:tab/>
      </w:r>
      <w:r w:rsidRPr="00CE17BA">
        <w:t xml:space="preserve">What conversion latencies can be </w:t>
      </w:r>
      <w:r>
        <w:t>permitted</w:t>
      </w:r>
      <w:r w:rsidRPr="00CE17BA">
        <w:t xml:space="preserve"> at</w:t>
      </w:r>
      <w:r>
        <w:t xml:space="preserve"> broadcast </w:t>
      </w:r>
      <w:r w:rsidRPr="00CE17BA">
        <w:t>signal reconstruction points such as mixers and switchers?</w:t>
      </w:r>
    </w:p>
    <w:p w:rsidR="00646227" w:rsidRPr="00CE17BA" w:rsidRDefault="00646227" w:rsidP="00646227">
      <w:r>
        <w:t>6</w:t>
      </w:r>
      <w:r>
        <w:tab/>
        <w:t xml:space="preserve">Which provision should be taken to maintain synchronisation among various program component such as video, </w:t>
      </w:r>
      <w:r w:rsidRPr="00CE17BA">
        <w:t xml:space="preserve">audio and </w:t>
      </w:r>
      <w:r>
        <w:t xml:space="preserve">closed caption </w:t>
      </w:r>
      <w:r w:rsidRPr="00CE17BA">
        <w:t>signals</w:t>
      </w:r>
      <w:r>
        <w:t xml:space="preserve"> when carried as data across IP based networks</w:t>
      </w:r>
      <w:r w:rsidRPr="00CE17BA">
        <w:t>?</w:t>
      </w:r>
    </w:p>
    <w:p w:rsidR="00646227" w:rsidRPr="00CE17BA" w:rsidRDefault="00646227" w:rsidP="00646227">
      <w:pPr>
        <w:pStyle w:val="Call"/>
      </w:pPr>
      <w:r>
        <w:t>f</w:t>
      </w:r>
      <w:r w:rsidRPr="00CE17BA">
        <w:t>urther decides</w:t>
      </w:r>
    </w:p>
    <w:p w:rsidR="00646227" w:rsidRDefault="00646227" w:rsidP="00646227">
      <w:r w:rsidRPr="004B53A3">
        <w:t>1</w:t>
      </w:r>
      <w:r w:rsidRPr="00CE17BA">
        <w:tab/>
        <w:t>that the results of the above studies should be included in (a) Report(s) and/or Recommendation(s);</w:t>
      </w:r>
    </w:p>
    <w:p w:rsidR="00646227" w:rsidRPr="005E785C" w:rsidRDefault="00646227" w:rsidP="00646227">
      <w:r w:rsidRPr="004B53A3">
        <w:rPr>
          <w:bCs/>
        </w:rPr>
        <w:t>2</w:t>
      </w:r>
      <w:r>
        <w:rPr>
          <w:b/>
        </w:rPr>
        <w:tab/>
      </w:r>
      <w:r>
        <w:t>that the Question should be brought to the attention of ITU-T Study Groups 9 and 17;</w:t>
      </w:r>
    </w:p>
    <w:p w:rsidR="00646227" w:rsidRDefault="00646227" w:rsidP="00646227">
      <w:pPr>
        <w:rPr>
          <w:bCs/>
        </w:rPr>
      </w:pPr>
      <w:r w:rsidRPr="004B53A3">
        <w:t>3</w:t>
      </w:r>
      <w:r w:rsidRPr="00CE17BA">
        <w:rPr>
          <w:b/>
          <w:bCs/>
        </w:rPr>
        <w:tab/>
      </w:r>
      <w:r w:rsidRPr="00CE17BA">
        <w:rPr>
          <w:bCs/>
        </w:rPr>
        <w:t>that the above studies should be completed by 201</w:t>
      </w:r>
      <w:r>
        <w:rPr>
          <w:bCs/>
        </w:rPr>
        <w:t>5</w:t>
      </w:r>
      <w:r w:rsidRPr="00CE17BA">
        <w:rPr>
          <w:bCs/>
        </w:rPr>
        <w:t>.</w:t>
      </w:r>
    </w:p>
    <w:p w:rsidR="00646227" w:rsidRDefault="00646227" w:rsidP="00407ED4">
      <w:pPr>
        <w:tabs>
          <w:tab w:val="left" w:pos="840"/>
        </w:tabs>
        <w:spacing w:before="240"/>
        <w:textAlignment w:val="auto"/>
        <w:outlineLvl w:val="0"/>
      </w:pPr>
      <w:r w:rsidRPr="00CE17BA">
        <w:t>Category: S3</w:t>
      </w:r>
    </w:p>
    <w:p w:rsidR="00646227" w:rsidRDefault="00646227" w:rsidP="00407ED4"/>
    <w:p w:rsidR="00646227" w:rsidRDefault="00646227" w:rsidP="00407ED4">
      <w:pPr>
        <w:rPr>
          <w:lang w:val="en-US"/>
        </w:rPr>
      </w:pPr>
    </w:p>
    <w:p w:rsidR="00407ED4" w:rsidRDefault="00407E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646227" w:rsidRPr="005F17EB" w:rsidRDefault="00646227" w:rsidP="00646227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2</w:t>
      </w:r>
    </w:p>
    <w:p w:rsidR="00646227" w:rsidRDefault="00646227" w:rsidP="00646227">
      <w:pPr>
        <w:pStyle w:val="QuestionNoBR"/>
        <w:rPr>
          <w:lang w:val="en-US"/>
        </w:rPr>
      </w:pPr>
      <w:r w:rsidRPr="004A19F1">
        <w:rPr>
          <w:lang w:val="en-US"/>
        </w:rPr>
        <w:t xml:space="preserve">QUESTION ITU-R </w:t>
      </w:r>
      <w:r>
        <w:rPr>
          <w:lang w:val="en-US"/>
        </w:rPr>
        <w:t>40</w:t>
      </w:r>
      <w:r w:rsidRPr="004A19F1">
        <w:rPr>
          <w:lang w:val="en-US"/>
        </w:rPr>
        <w:t>-</w:t>
      </w:r>
      <w:r>
        <w:rPr>
          <w:lang w:val="en-US"/>
        </w:rPr>
        <w:t>3</w:t>
      </w:r>
      <w:r w:rsidRPr="004A19F1">
        <w:rPr>
          <w:lang w:val="en-US"/>
        </w:rPr>
        <w:t>/</w:t>
      </w:r>
      <w:r>
        <w:rPr>
          <w:lang w:val="en-US"/>
        </w:rPr>
        <w:t>6</w:t>
      </w:r>
      <w:r>
        <w:rPr>
          <w:rStyle w:val="FootnoteReference"/>
          <w:lang w:val="en-US"/>
        </w:rPr>
        <w:footnoteReference w:customMarkFollows="1" w:id="1"/>
        <w:t>*</w:t>
      </w:r>
    </w:p>
    <w:p w:rsidR="00646227" w:rsidRDefault="00646227" w:rsidP="00646227">
      <w:pPr>
        <w:pStyle w:val="Questiontitle"/>
        <w:rPr>
          <w:lang w:eastAsia="zh-CN"/>
        </w:rPr>
      </w:pPr>
      <w:bookmarkStart w:id="6" w:name="dtitle1" w:colFirst="0" w:colLast="0"/>
      <w:r w:rsidRPr="0021580E">
        <w:t>Extremely high-resolution imagery</w:t>
      </w:r>
    </w:p>
    <w:p w:rsidR="00646227" w:rsidRPr="005212BF" w:rsidRDefault="00646227" w:rsidP="00646227">
      <w:pPr>
        <w:pStyle w:val="Questiondate"/>
      </w:pPr>
      <w:bookmarkStart w:id="7" w:name="dbreak"/>
      <w:bookmarkEnd w:id="6"/>
      <w:bookmarkEnd w:id="7"/>
      <w:r w:rsidRPr="005212BF">
        <w:t>(1993-2002-2010-2011</w:t>
      </w:r>
      <w:r>
        <w:t>-2012</w:t>
      </w:r>
      <w:r w:rsidRPr="005212BF">
        <w:t>)</w:t>
      </w:r>
    </w:p>
    <w:p w:rsidR="00646227" w:rsidRPr="00A331A4" w:rsidRDefault="00646227" w:rsidP="00407ED4">
      <w:pPr>
        <w:pStyle w:val="Normalaftertitle0"/>
        <w:spacing w:before="480"/>
      </w:pPr>
      <w:r w:rsidRPr="00A331A4">
        <w:t xml:space="preserve">The ITU </w:t>
      </w:r>
      <w:proofErr w:type="spellStart"/>
      <w:r w:rsidRPr="00A331A4">
        <w:t>Radiocommunication</w:t>
      </w:r>
      <w:proofErr w:type="spellEnd"/>
      <w:r w:rsidRPr="00A331A4">
        <w:t xml:space="preserve"> Assembly,</w:t>
      </w:r>
    </w:p>
    <w:p w:rsidR="00646227" w:rsidRPr="00A331A4" w:rsidRDefault="00646227" w:rsidP="00646227">
      <w:pPr>
        <w:pStyle w:val="Call"/>
      </w:pPr>
      <w:r w:rsidRPr="00A331A4">
        <w:t>considering</w:t>
      </w:r>
    </w:p>
    <w:p w:rsidR="00646227" w:rsidRPr="00A331A4" w:rsidRDefault="00646227" w:rsidP="00646227">
      <w:r w:rsidRPr="00206D5A">
        <w:rPr>
          <w:i/>
          <w:iCs/>
        </w:rPr>
        <w:t>a)</w:t>
      </w:r>
      <w:r w:rsidRPr="00A331A4">
        <w:tab/>
        <w:t>that TV technology at a number of levels of quality may find applications in both broadcast and non-broadcast services;</w:t>
      </w:r>
    </w:p>
    <w:p w:rsidR="00646227" w:rsidRPr="00A331A4" w:rsidRDefault="00646227" w:rsidP="00646227">
      <w:r w:rsidRPr="00206D5A">
        <w:rPr>
          <w:i/>
          <w:iCs/>
        </w:rPr>
        <w:t>b)</w:t>
      </w:r>
      <w:r w:rsidRPr="00A331A4">
        <w:tab/>
        <w:t xml:space="preserve">that the </w:t>
      </w:r>
      <w:proofErr w:type="spellStart"/>
      <w:r w:rsidRPr="00A331A4">
        <w:t>Radiocommunication</w:t>
      </w:r>
      <w:proofErr w:type="spellEnd"/>
      <w:r w:rsidRPr="00A331A4">
        <w:t xml:space="preserve"> Sector is studying a range of TV systems for broadcast uses;</w:t>
      </w:r>
    </w:p>
    <w:p w:rsidR="00646227" w:rsidRPr="00A331A4" w:rsidRDefault="00646227" w:rsidP="00646227">
      <w:pPr>
        <w:rPr>
          <w:lang w:eastAsia="ja-JP"/>
        </w:rPr>
      </w:pPr>
      <w:r w:rsidRPr="00206D5A">
        <w:rPr>
          <w:i/>
          <w:iCs/>
          <w:lang w:eastAsia="ja-JP"/>
        </w:rPr>
        <w:t>c)</w:t>
      </w:r>
      <w:r w:rsidRPr="00A331A4">
        <w:rPr>
          <w:lang w:eastAsia="ja-JP"/>
        </w:rPr>
        <w:tab/>
        <w:t xml:space="preserve">that ITU-R has been studying extremely high-resolution imagery and expanded hierarchy of large screen digital imagery, and has established </w:t>
      </w:r>
      <w:r w:rsidRPr="00A331A4">
        <w:t>Recommendation</w:t>
      </w:r>
      <w:r w:rsidRPr="00A331A4">
        <w:rPr>
          <w:lang w:eastAsia="ja-JP"/>
        </w:rPr>
        <w:t>s</w:t>
      </w:r>
      <w:r w:rsidRPr="00A331A4">
        <w:t xml:space="preserve"> ITU-R B</w:t>
      </w:r>
      <w:r w:rsidR="00407ED4">
        <w:t>T.1201-</w:t>
      </w:r>
      <w:r w:rsidRPr="00A331A4">
        <w:t>1 that provides the guideline of image characteristics for extremely high-resolution imagery</w:t>
      </w:r>
      <w:r w:rsidRPr="00A331A4">
        <w:rPr>
          <w:lang w:eastAsia="ja-JP"/>
        </w:rPr>
        <w:t xml:space="preserve"> and </w:t>
      </w:r>
      <w:r w:rsidRPr="00A331A4">
        <w:t>ITU</w:t>
      </w:r>
      <w:r w:rsidR="00407ED4">
        <w:t>-</w:t>
      </w:r>
      <w:r w:rsidRPr="00A331A4">
        <w:t>R BT.1769 that provides the parameter values for expanded hierarchy of image formats for LSDI applications</w:t>
      </w:r>
      <w:r w:rsidRPr="00A331A4">
        <w:rPr>
          <w:lang w:eastAsia="ja-JP"/>
        </w:rPr>
        <w:t>;</w:t>
      </w:r>
    </w:p>
    <w:p w:rsidR="00646227" w:rsidRPr="00A331A4" w:rsidRDefault="00646227" w:rsidP="00646227">
      <w:pPr>
        <w:rPr>
          <w:lang w:eastAsia="ja-JP"/>
        </w:rPr>
      </w:pPr>
      <w:r w:rsidRPr="00206D5A">
        <w:rPr>
          <w:i/>
          <w:iCs/>
        </w:rPr>
        <w:t>d)</w:t>
      </w:r>
      <w:r w:rsidRPr="00A331A4">
        <w:tab/>
        <w:t>that</w:t>
      </w:r>
      <w:r w:rsidRPr="00A331A4">
        <w:rPr>
          <w:lang w:eastAsia="ja-JP"/>
        </w:rPr>
        <w:t xml:space="preserve"> HDTV technology along with large screen displays has become the norm in homes, where audiences enjoy high-quality programme content;</w:t>
      </w:r>
    </w:p>
    <w:p w:rsidR="00646227" w:rsidRDefault="00646227" w:rsidP="00646227">
      <w:r w:rsidRPr="00206D5A">
        <w:rPr>
          <w:i/>
          <w:iCs/>
        </w:rPr>
        <w:t>e)</w:t>
      </w:r>
      <w:r w:rsidRPr="00A331A4">
        <w:rPr>
          <w:lang w:eastAsia="ja-JP"/>
        </w:rPr>
        <w:tab/>
        <w:t xml:space="preserve">that </w:t>
      </w:r>
      <w:r w:rsidRPr="00A331A4">
        <w:t xml:space="preserve">progress in display </w:t>
      </w:r>
      <w:r w:rsidRPr="00A331A4">
        <w:rPr>
          <w:lang w:eastAsia="ja-JP"/>
        </w:rPr>
        <w:t xml:space="preserve">technologies </w:t>
      </w:r>
      <w:r w:rsidRPr="00A331A4">
        <w:t>will permit the use of large-screen</w:t>
      </w:r>
      <w:r w:rsidRPr="00A331A4">
        <w:rPr>
          <w:lang w:eastAsia="ja-JP"/>
        </w:rPr>
        <w:t xml:space="preserve"> and</w:t>
      </w:r>
      <w:r w:rsidRPr="00A331A4">
        <w:t xml:space="preserve"> </w:t>
      </w:r>
      <w:r w:rsidRPr="00A331A4">
        <w:rPr>
          <w:lang w:eastAsia="ja-JP"/>
        </w:rPr>
        <w:t>extremely high resolution</w:t>
      </w:r>
      <w:r w:rsidRPr="00A331A4">
        <w:t xml:space="preserve"> television displays for home viewing;</w:t>
      </w:r>
    </w:p>
    <w:p w:rsidR="00646227" w:rsidRPr="00A331A4" w:rsidRDefault="00646227" w:rsidP="00646227">
      <w:r w:rsidRPr="00206D5A">
        <w:rPr>
          <w:i/>
          <w:iCs/>
          <w:lang w:eastAsia="ja-JP"/>
        </w:rPr>
        <w:t>f)</w:t>
      </w:r>
      <w:r w:rsidRPr="00A331A4">
        <w:rPr>
          <w:lang w:eastAsia="ja-JP"/>
        </w:rPr>
        <w:tab/>
        <w:t xml:space="preserve">that additional visual experiences beyond HDTV can be offered by presenting higher resolution images, which can give a stronger sensation of reality </w:t>
      </w:r>
      <w:r>
        <w:rPr>
          <w:lang w:eastAsia="ja-JP"/>
        </w:rPr>
        <w:t xml:space="preserve">and a heightened feeling of presence </w:t>
      </w:r>
      <w:r w:rsidRPr="00A331A4">
        <w:rPr>
          <w:lang w:eastAsia="ja-JP"/>
        </w:rPr>
        <w:t>to viewers;</w:t>
      </w:r>
    </w:p>
    <w:p w:rsidR="00646227" w:rsidRDefault="00646227" w:rsidP="00646227">
      <w:pPr>
        <w:rPr>
          <w:lang w:eastAsia="ja-JP"/>
        </w:rPr>
      </w:pPr>
      <w:r w:rsidRPr="00206D5A">
        <w:rPr>
          <w:i/>
          <w:iCs/>
          <w:lang w:eastAsia="ja-JP"/>
        </w:rPr>
        <w:t>g)</w:t>
      </w:r>
      <w:r w:rsidRPr="00A331A4">
        <w:rPr>
          <w:lang w:eastAsia="ja-JP"/>
        </w:rPr>
        <w:tab/>
        <w:t>that broadcast applications wi</w:t>
      </w:r>
      <w:r w:rsidR="00407ED4">
        <w:rPr>
          <w:lang w:eastAsia="ja-JP"/>
        </w:rPr>
        <w:t>th such a feature, called ultra-</w:t>
      </w:r>
      <w:r w:rsidRPr="00A331A4">
        <w:rPr>
          <w:lang w:eastAsia="ja-JP"/>
        </w:rPr>
        <w:t>high definition television (UHDTV) can be considered as one of the forms of extremely high-resolution imagery;</w:t>
      </w:r>
    </w:p>
    <w:p w:rsidR="00646227" w:rsidRDefault="00646227" w:rsidP="00646227">
      <w:r w:rsidRPr="00206D5A">
        <w:rPr>
          <w:i/>
          <w:iCs/>
          <w:lang w:eastAsia="ja-JP"/>
        </w:rPr>
        <w:t>h)</w:t>
      </w:r>
      <w:r w:rsidRPr="00A331A4">
        <w:rPr>
          <w:lang w:eastAsia="ja-JP"/>
        </w:rPr>
        <w:tab/>
        <w:t>that some administrations consider introducing broadcasting of UHDTV to the home associated with improved efficient coding and transmission technologies;</w:t>
      </w:r>
    </w:p>
    <w:p w:rsidR="00646227" w:rsidRPr="00A331A4" w:rsidRDefault="00646227" w:rsidP="00407ED4">
      <w:r w:rsidRPr="00206D5A">
        <w:rPr>
          <w:i/>
          <w:iCs/>
        </w:rPr>
        <w:t>j)</w:t>
      </w:r>
      <w:r w:rsidRPr="00A331A4">
        <w:tab/>
        <w:t>that in some broadcast-related applications (for example: computer graphics, printing, motion pictures</w:t>
      </w:r>
      <w:r>
        <w:t>, digital multimedia video information systems</w:t>
      </w:r>
      <w:r w:rsidRPr="00A331A4">
        <w:t>) an extremely high resolution is expected;</w:t>
      </w:r>
    </w:p>
    <w:p w:rsidR="00646227" w:rsidRDefault="00646227" w:rsidP="00646227">
      <w:pPr>
        <w:rPr>
          <w:i/>
        </w:rPr>
      </w:pPr>
      <w:r w:rsidRPr="00206D5A">
        <w:rPr>
          <w:i/>
          <w:iCs/>
        </w:rPr>
        <w:t>k)</w:t>
      </w:r>
      <w:r w:rsidRPr="00A331A4">
        <w:tab/>
        <w:t>that studies on</w:t>
      </w:r>
      <w:r w:rsidRPr="00A331A4">
        <w:rPr>
          <w:lang w:eastAsia="ja-JP"/>
        </w:rPr>
        <w:t xml:space="preserve"> higher resolution</w:t>
      </w:r>
      <w:r w:rsidRPr="00A331A4">
        <w:t xml:space="preserve"> digital image architecture are being conducted in some organizations,</w:t>
      </w:r>
    </w:p>
    <w:p w:rsidR="00646227" w:rsidRDefault="00646227" w:rsidP="006462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646227" w:rsidRPr="00A331A4" w:rsidRDefault="00646227" w:rsidP="00646227">
      <w:pPr>
        <w:pStyle w:val="Call"/>
      </w:pPr>
      <w:r w:rsidRPr="00A331A4">
        <w:lastRenderedPageBreak/>
        <w:t xml:space="preserve">decides </w:t>
      </w:r>
      <w:r w:rsidRPr="00A331A4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A331A4">
        <w:rPr>
          <w:i w:val="0"/>
          <w:iCs/>
        </w:rPr>
        <w:t xml:space="preserve"> should be studied</w:t>
      </w:r>
    </w:p>
    <w:p w:rsidR="00646227" w:rsidRPr="00A331A4" w:rsidRDefault="00646227" w:rsidP="00646227">
      <w:r w:rsidRPr="00206D5A">
        <w:rPr>
          <w:bCs/>
        </w:rPr>
        <w:t>1</w:t>
      </w:r>
      <w:r w:rsidRPr="00A331A4">
        <w:tab/>
        <w:t>What kind of approach should be taken to realize such an extremely high-resolution imagery system for broadcasting and non-broadcasting applications?</w:t>
      </w:r>
    </w:p>
    <w:p w:rsidR="00646227" w:rsidRPr="00A331A4" w:rsidRDefault="00646227" w:rsidP="00646227">
      <w:r w:rsidRPr="00206D5A">
        <w:rPr>
          <w:bCs/>
        </w:rPr>
        <w:t>2</w:t>
      </w:r>
      <w:r w:rsidRPr="00A331A4">
        <w:tab/>
        <w:t>What features such a system should have to allow for broadcasting applications and to assure harmonization between different applications</w:t>
      </w:r>
      <w:r>
        <w:t>, including digital multimedia video information system for collective, indoor and outdoor viewing</w:t>
      </w:r>
      <w:r w:rsidRPr="00A331A4">
        <w:t>?</w:t>
      </w:r>
    </w:p>
    <w:p w:rsidR="00646227" w:rsidRDefault="00646227" w:rsidP="00646227">
      <w:pPr>
        <w:rPr>
          <w:b/>
          <w:lang w:val="en-US"/>
        </w:rPr>
      </w:pPr>
      <w:r w:rsidRPr="00206D5A">
        <w:rPr>
          <w:bCs/>
        </w:rPr>
        <w:t>3</w:t>
      </w:r>
      <w:r>
        <w:rPr>
          <w:b/>
        </w:rPr>
        <w:tab/>
      </w:r>
      <w:r>
        <w:rPr>
          <w:lang w:val="en-US"/>
        </w:rPr>
        <w:t>What are the various technical characteristics that, in combination, contribute to the sense of presence experienced by viewers and what are the methods for its assessment</w:t>
      </w:r>
      <w:r w:rsidRPr="00D90F13">
        <w:rPr>
          <w:bCs/>
          <w:lang w:val="en-US"/>
        </w:rPr>
        <w:t>?</w:t>
      </w:r>
    </w:p>
    <w:p w:rsidR="00646227" w:rsidRPr="00A331A4" w:rsidRDefault="00646227" w:rsidP="00646227">
      <w:r w:rsidRPr="00206D5A">
        <w:rPr>
          <w:bCs/>
        </w:rPr>
        <w:t>4</w:t>
      </w:r>
      <w:r w:rsidRPr="00A331A4">
        <w:tab/>
        <w:t>What kind of parameters should be determined for these systems in programme origination and exchange?</w:t>
      </w:r>
    </w:p>
    <w:p w:rsidR="00646227" w:rsidRPr="00A331A4" w:rsidRDefault="00646227" w:rsidP="00646227">
      <w:r w:rsidRPr="00206D5A">
        <w:rPr>
          <w:bCs/>
        </w:rPr>
        <w:t>5</w:t>
      </w:r>
      <w:r w:rsidRPr="00A331A4">
        <w:tab/>
        <w:t xml:space="preserve">What </w:t>
      </w:r>
      <w:r w:rsidRPr="00A331A4">
        <w:rPr>
          <w:lang w:eastAsia="ja-JP"/>
        </w:rPr>
        <w:t xml:space="preserve">characteristics should be recommended </w:t>
      </w:r>
      <w:r w:rsidRPr="00A331A4">
        <w:t xml:space="preserve">in every part of the TV </w:t>
      </w:r>
      <w:r w:rsidRPr="00A331A4">
        <w:rPr>
          <w:lang w:eastAsia="ja-JP"/>
        </w:rPr>
        <w:t xml:space="preserve">broadcasting </w:t>
      </w:r>
      <w:r w:rsidRPr="00A331A4">
        <w:t>chain using extremely high-resolution imagery, namely acquisition, recording, contribution, distribution, emission</w:t>
      </w:r>
      <w:r w:rsidRPr="00A331A4">
        <w:rPr>
          <w:lang w:eastAsia="ja-JP"/>
        </w:rPr>
        <w:t xml:space="preserve"> and </w:t>
      </w:r>
      <w:r w:rsidRPr="00A331A4">
        <w:t>display?</w:t>
      </w:r>
    </w:p>
    <w:p w:rsidR="00646227" w:rsidRPr="00A331A4" w:rsidRDefault="00F6321F" w:rsidP="00646227">
      <w:pPr>
        <w:pStyle w:val="Note"/>
        <w:spacing w:before="240"/>
      </w:pPr>
      <w:r>
        <w:t>NOTE</w:t>
      </w:r>
      <w:r w:rsidR="00646227" w:rsidRPr="00A331A4">
        <w:t> – See Report</w:t>
      </w:r>
      <w:r w:rsidR="00646227" w:rsidRPr="00A331A4">
        <w:rPr>
          <w:lang w:eastAsia="ja-JP"/>
        </w:rPr>
        <w:t>s</w:t>
      </w:r>
      <w:r w:rsidR="00646227" w:rsidRPr="00A331A4">
        <w:t xml:space="preserve"> ITU-R BT.2042-</w:t>
      </w:r>
      <w:r w:rsidR="00646227">
        <w:t>3</w:t>
      </w:r>
      <w:r w:rsidR="00646227" w:rsidRPr="00A331A4">
        <w:rPr>
          <w:lang w:eastAsia="ja-JP"/>
        </w:rPr>
        <w:t xml:space="preserve"> and</w:t>
      </w:r>
      <w:r w:rsidR="00646227" w:rsidRPr="00A331A4">
        <w:t xml:space="preserve"> ITU-R </w:t>
      </w:r>
      <w:r w:rsidR="00646227">
        <w:t>BT.</w:t>
      </w:r>
      <w:r w:rsidR="00646227" w:rsidRPr="00A331A4">
        <w:t>2053-</w:t>
      </w:r>
      <w:r w:rsidR="00646227">
        <w:t>2; see also Question</w:t>
      </w:r>
      <w:r w:rsidR="00646227" w:rsidRPr="00A331A4">
        <w:t xml:space="preserve"> ITU-R 15-2/6</w:t>
      </w:r>
      <w:r w:rsidR="00646227">
        <w:t>.</w:t>
      </w:r>
    </w:p>
    <w:p w:rsidR="00646227" w:rsidRPr="00A331A4" w:rsidRDefault="00646227" w:rsidP="00646227">
      <w:pPr>
        <w:pStyle w:val="Call"/>
        <w:tabs>
          <w:tab w:val="left" w:pos="3915"/>
        </w:tabs>
      </w:pPr>
      <w:r w:rsidRPr="00A331A4">
        <w:t>further decides</w:t>
      </w:r>
    </w:p>
    <w:p w:rsidR="00646227" w:rsidRPr="00A331A4" w:rsidRDefault="00646227" w:rsidP="00646227">
      <w:r w:rsidRPr="00206D5A">
        <w:rPr>
          <w:bCs/>
        </w:rPr>
        <w:t>1</w:t>
      </w:r>
      <w:r w:rsidRPr="00A331A4">
        <w:tab/>
        <w:t xml:space="preserve">that the results of the above studies should be included in </w:t>
      </w:r>
      <w:r>
        <w:t>(a) Report(s) and/or (a) </w:t>
      </w:r>
      <w:r w:rsidRPr="00A331A4">
        <w:t>Recommendation(s);</w:t>
      </w:r>
    </w:p>
    <w:p w:rsidR="00646227" w:rsidRPr="00A331A4" w:rsidRDefault="00646227" w:rsidP="00646227">
      <w:r w:rsidRPr="00206D5A">
        <w:rPr>
          <w:bCs/>
        </w:rPr>
        <w:t>2</w:t>
      </w:r>
      <w:r w:rsidRPr="00A331A4">
        <w:tab/>
        <w:t>that the above studies should be completed by 20</w:t>
      </w:r>
      <w:r>
        <w:t>15</w:t>
      </w:r>
      <w:r w:rsidRPr="00A331A4">
        <w:t>.</w:t>
      </w:r>
    </w:p>
    <w:p w:rsidR="00646227" w:rsidRDefault="00646227" w:rsidP="00407ED4">
      <w:pPr>
        <w:spacing w:before="240"/>
      </w:pPr>
      <w:r w:rsidRPr="00A331A4">
        <w:t>Category: S2</w:t>
      </w:r>
    </w:p>
    <w:p w:rsidR="00646227" w:rsidRPr="005A38BA" w:rsidRDefault="00646227" w:rsidP="00646227">
      <w:pPr>
        <w:rPr>
          <w:lang w:val="en-US"/>
        </w:rPr>
      </w:pPr>
    </w:p>
    <w:p w:rsidR="00646227" w:rsidRDefault="00646227" w:rsidP="006462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646227" w:rsidRPr="005F17EB" w:rsidRDefault="00646227" w:rsidP="00646227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3</w:t>
      </w:r>
    </w:p>
    <w:p w:rsidR="00646227" w:rsidRDefault="00646227">
      <w:pPr>
        <w:pStyle w:val="QuestionNoBR"/>
        <w:rPr>
          <w:lang w:eastAsia="zh-CN"/>
        </w:rPr>
      </w:pPr>
      <w:r w:rsidRPr="00FC63DF">
        <w:t>Question ITU-R 128-</w:t>
      </w:r>
      <w:r w:rsidR="009F38BD">
        <w:t>2</w:t>
      </w:r>
      <w:r w:rsidRPr="00FC63DF">
        <w:t>/6</w:t>
      </w:r>
    </w:p>
    <w:p w:rsidR="00646227" w:rsidRDefault="00646227" w:rsidP="006A174D">
      <w:pPr>
        <w:pStyle w:val="Questiontitle"/>
        <w:spacing w:before="240"/>
      </w:pPr>
      <w:r w:rsidRPr="000D1E0E">
        <w:t xml:space="preserve">Digital 3DTV </w:t>
      </w:r>
      <w:r>
        <w:t>systems for broadcasting</w:t>
      </w:r>
      <w:r w:rsidR="006A174D">
        <w:rPr>
          <w:rStyle w:val="FootnoteReference"/>
        </w:rPr>
        <w:footnoteReference w:customMarkFollows="1" w:id="2"/>
        <w:t>*</w:t>
      </w:r>
    </w:p>
    <w:p w:rsidR="00646227" w:rsidRPr="00BD22EB" w:rsidRDefault="00646227" w:rsidP="00646227">
      <w:pPr>
        <w:pStyle w:val="Questiondate"/>
      </w:pPr>
      <w:r w:rsidRPr="00BD22EB">
        <w:t>(2008</w:t>
      </w:r>
      <w:r w:rsidRPr="00B75C76">
        <w:t>-2011</w:t>
      </w:r>
      <w:r>
        <w:t>-2012</w:t>
      </w:r>
      <w:r w:rsidRPr="00B75C76">
        <w:t>)</w:t>
      </w:r>
    </w:p>
    <w:p w:rsidR="00646227" w:rsidRPr="000D1E0E" w:rsidRDefault="00646227" w:rsidP="00407ED4">
      <w:pPr>
        <w:pStyle w:val="Normalaftertitle"/>
        <w:spacing w:before="480"/>
      </w:pPr>
      <w:r w:rsidRPr="000D1E0E">
        <w:t xml:space="preserve">The ITU </w:t>
      </w:r>
      <w:proofErr w:type="spellStart"/>
      <w:r w:rsidRPr="000D1E0E">
        <w:t>Radiocommunication</w:t>
      </w:r>
      <w:proofErr w:type="spellEnd"/>
      <w:r w:rsidRPr="000D1E0E">
        <w:t xml:space="preserve"> Assembly,</w:t>
      </w:r>
    </w:p>
    <w:p w:rsidR="00646227" w:rsidRPr="000D1E0E" w:rsidRDefault="00646227" w:rsidP="00646227">
      <w:pPr>
        <w:pStyle w:val="Call"/>
      </w:pPr>
      <w:r w:rsidRPr="000D1E0E">
        <w:t>considering</w:t>
      </w:r>
    </w:p>
    <w:p w:rsidR="00646227" w:rsidRPr="000D1E0E" w:rsidRDefault="00646227" w:rsidP="00646227">
      <w:r w:rsidRPr="00D90F13">
        <w:rPr>
          <w:i/>
          <w:iCs/>
        </w:rPr>
        <w:t>a)</w:t>
      </w:r>
      <w:r w:rsidRPr="000D1E0E">
        <w:tab/>
        <w:t>that existing TV broadcasting systems do not provide complete perception of reproduced pictures as natural three-dimensional scenes;</w:t>
      </w:r>
    </w:p>
    <w:p w:rsidR="00646227" w:rsidRPr="000D1E0E" w:rsidRDefault="00646227" w:rsidP="00646227">
      <w:r w:rsidRPr="00D90F13">
        <w:rPr>
          <w:i/>
          <w:iCs/>
        </w:rPr>
        <w:t>b)</w:t>
      </w:r>
      <w:r w:rsidRPr="000D1E0E">
        <w:tab/>
        <w:t xml:space="preserve">that viewers’ experience of presence in reproduced pictures </w:t>
      </w:r>
      <w:r>
        <w:t>is</w:t>
      </w:r>
      <w:r w:rsidRPr="000D1E0E">
        <w:t xml:space="preserve"> enhanced by 3DTV, which is anticipated to be an important future application of digital TV broadcasting</w:t>
      </w:r>
      <w:r>
        <w:t xml:space="preserve"> for both conventional indoor viewing conditions and outdoor viewing conditions</w:t>
      </w:r>
      <w:r w:rsidRPr="000D1E0E">
        <w:t>;</w:t>
      </w:r>
    </w:p>
    <w:p w:rsidR="00646227" w:rsidRDefault="00646227" w:rsidP="00646227">
      <w:r w:rsidRPr="00D90F13">
        <w:rPr>
          <w:i/>
          <w:iCs/>
        </w:rPr>
        <w:t>c)</w:t>
      </w:r>
      <w:r w:rsidRPr="00FC63DF">
        <w:tab/>
        <w:t xml:space="preserve">that </w:t>
      </w:r>
      <w:r>
        <w:t xml:space="preserve">3DTV </w:t>
      </w:r>
      <w:r w:rsidRPr="00FC63DF">
        <w:t>programme</w:t>
      </w:r>
      <w:r>
        <w:t xml:space="preserve">s </w:t>
      </w:r>
      <w:r w:rsidRPr="00FC63DF">
        <w:t xml:space="preserve">are </w:t>
      </w:r>
      <w:r>
        <w:t>being</w:t>
      </w:r>
      <w:r w:rsidRPr="00FC63DF">
        <w:t xml:space="preserve"> produce</w:t>
      </w:r>
      <w:r>
        <w:t>d</w:t>
      </w:r>
      <w:r w:rsidRPr="00FC63DF">
        <w:t xml:space="preserve"> for broadcasting purposes, and broadcasters are deliver</w:t>
      </w:r>
      <w:r>
        <w:t>ing</w:t>
      </w:r>
      <w:r w:rsidRPr="00FC63DF">
        <w:t xml:space="preserve"> those program</w:t>
      </w:r>
      <w:r>
        <w:t>me</w:t>
      </w:r>
      <w:r w:rsidRPr="00FC63DF">
        <w:t>s to their audiences;</w:t>
      </w:r>
    </w:p>
    <w:p w:rsidR="00646227" w:rsidRPr="000D1E0E" w:rsidRDefault="00646227" w:rsidP="00646227">
      <w:r w:rsidRPr="00D90F13">
        <w:rPr>
          <w:i/>
          <w:iCs/>
        </w:rPr>
        <w:t>d)</w:t>
      </w:r>
      <w:r w:rsidRPr="000D1E0E">
        <w:tab/>
        <w:t>that research into various applications of new technologies that could be used in 3DTV broadcasting is taking place in</w:t>
      </w:r>
      <w:r>
        <w:t xml:space="preserve"> some</w:t>
      </w:r>
      <w:r w:rsidRPr="000D1E0E">
        <w:t xml:space="preserve"> countries;</w:t>
      </w:r>
    </w:p>
    <w:p w:rsidR="00646227" w:rsidRPr="000D1E0E" w:rsidRDefault="00646227" w:rsidP="00646227">
      <w:r w:rsidRPr="00D90F13">
        <w:rPr>
          <w:i/>
          <w:iCs/>
        </w:rPr>
        <w:t>e)</w:t>
      </w:r>
      <w:r w:rsidRPr="000D1E0E">
        <w:tab/>
        <w:t>that the development of uniform world standards for 3DTV systems, covering various aspects of digital TV broadcasting, would encourage adoption across the digital divide and prevent a multiplicity of</w:t>
      </w:r>
      <w:r>
        <w:t xml:space="preserve"> incompatible </w:t>
      </w:r>
      <w:r w:rsidRPr="000D1E0E">
        <w:t>standards</w:t>
      </w:r>
      <w:r>
        <w:t>,</w:t>
      </w:r>
    </w:p>
    <w:p w:rsidR="00646227" w:rsidRPr="000D1E0E" w:rsidRDefault="00646227" w:rsidP="00646227">
      <w:pPr>
        <w:pStyle w:val="Call"/>
        <w:rPr>
          <w:i w:val="0"/>
          <w:iCs/>
        </w:rPr>
      </w:pPr>
      <w:r w:rsidRPr="000D1E0E">
        <w:t>decides</w:t>
      </w:r>
      <w:r>
        <w:t xml:space="preserve"> </w:t>
      </w:r>
      <w:r w:rsidRPr="000D1E0E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0D1E0E">
        <w:rPr>
          <w:i w:val="0"/>
          <w:iCs/>
        </w:rPr>
        <w:t xml:space="preserve"> should be studied</w:t>
      </w:r>
    </w:p>
    <w:p w:rsidR="00646227" w:rsidRPr="000D1E0E" w:rsidRDefault="00646227" w:rsidP="00646227">
      <w:r w:rsidRPr="00D90F13">
        <w:t>1</w:t>
      </w:r>
      <w:r w:rsidRPr="000D1E0E">
        <w:rPr>
          <w:b/>
          <w:bCs/>
        </w:rPr>
        <w:tab/>
      </w:r>
      <w:r w:rsidRPr="000D1E0E">
        <w:t>What are the user requirements for digital 3DTV broadcasting systems</w:t>
      </w:r>
      <w:r>
        <w:t xml:space="preserve"> for both indoor viewing conditions and outdoor viewing conditions</w:t>
      </w:r>
      <w:r w:rsidRPr="000D1E0E">
        <w:t>?</w:t>
      </w:r>
    </w:p>
    <w:p w:rsidR="00646227" w:rsidRDefault="00646227" w:rsidP="00646227">
      <w:r w:rsidRPr="00D90F13">
        <w:t>2</w:t>
      </w:r>
      <w:r w:rsidRPr="000D1E0E">
        <w:rPr>
          <w:b/>
          <w:bCs/>
        </w:rPr>
        <w:tab/>
      </w:r>
      <w:r w:rsidRPr="000D1E0E">
        <w:t xml:space="preserve">What are the requirements for image viewing and sound listening conditions </w:t>
      </w:r>
      <w:r>
        <w:t xml:space="preserve">that </w:t>
      </w:r>
      <w:r w:rsidRPr="000D1E0E">
        <w:t>3DTV</w:t>
      </w:r>
      <w:r>
        <w:t xml:space="preserve"> should meet</w:t>
      </w:r>
      <w:r w:rsidRPr="000D1E0E">
        <w:t>?</w:t>
      </w:r>
    </w:p>
    <w:p w:rsidR="00646227" w:rsidRPr="00FC63DF" w:rsidRDefault="00646227" w:rsidP="00646227">
      <w:pPr>
        <w:rPr>
          <w:lang w:eastAsia="ja-JP"/>
        </w:rPr>
      </w:pPr>
      <w:r w:rsidRPr="00D90F13">
        <w:t>3</w:t>
      </w:r>
      <w:r w:rsidRPr="00FC63DF">
        <w:rPr>
          <w:b/>
          <w:bCs/>
        </w:rPr>
        <w:tab/>
      </w:r>
      <w:r w:rsidRPr="00FC63DF">
        <w:t xml:space="preserve">What </w:t>
      </w:r>
      <w:r w:rsidRPr="00FC63DF">
        <w:rPr>
          <w:lang w:eastAsia="ja-JP"/>
        </w:rPr>
        <w:t>are the psychophysical effects of viewing 3DTV images?</w:t>
      </w:r>
    </w:p>
    <w:p w:rsidR="00646227" w:rsidRPr="000D1E0E" w:rsidRDefault="00646227" w:rsidP="00646227">
      <w:r w:rsidRPr="00D90F13">
        <w:rPr>
          <w:bCs/>
        </w:rPr>
        <w:t>4</w:t>
      </w:r>
      <w:r>
        <w:tab/>
      </w:r>
      <w:r>
        <w:rPr>
          <w:lang w:val="en-US"/>
        </w:rPr>
        <w:t>What are the various technical characteristics that combine to contribute to the sense of presence experienced by viewers and what are the methods for its assessment</w:t>
      </w:r>
      <w:r w:rsidRPr="00407ED4">
        <w:rPr>
          <w:bCs/>
          <w:lang w:val="en-US"/>
        </w:rPr>
        <w:t>?</w:t>
      </w:r>
    </w:p>
    <w:p w:rsidR="00646227" w:rsidRPr="00FC63DF" w:rsidRDefault="00646227" w:rsidP="00646227">
      <w:pPr>
        <w:rPr>
          <w:lang w:eastAsia="ja-JP"/>
        </w:rPr>
      </w:pPr>
      <w:r w:rsidRPr="00D90F13">
        <w:rPr>
          <w:bCs/>
        </w:rPr>
        <w:t>5</w:t>
      </w:r>
      <w:r w:rsidRPr="00FC63DF">
        <w:tab/>
        <w:t xml:space="preserve">What common </w:t>
      </w:r>
      <w:r>
        <w:t>video and audio systems should be used for 3DTV programme</w:t>
      </w:r>
      <w:r w:rsidRPr="00FC63DF">
        <w:rPr>
          <w:lang w:eastAsia="ja-JP"/>
        </w:rPr>
        <w:t xml:space="preserve"> production and international exchange </w:t>
      </w:r>
      <w:r w:rsidRPr="00FC63DF">
        <w:t>to maximi</w:t>
      </w:r>
      <w:r>
        <w:t>z</w:t>
      </w:r>
      <w:r w:rsidRPr="00FC63DF">
        <w:t xml:space="preserve">e </w:t>
      </w:r>
      <w:r w:rsidRPr="00FC63DF">
        <w:rPr>
          <w:lang w:eastAsia="ja-JP"/>
        </w:rPr>
        <w:t>interoperability</w:t>
      </w:r>
      <w:r w:rsidRPr="00FC63DF">
        <w:t>?</w:t>
      </w:r>
    </w:p>
    <w:p w:rsidR="00646227" w:rsidRPr="000D1E0E" w:rsidRDefault="00646227" w:rsidP="00646227">
      <w:r w:rsidRPr="00D90F13">
        <w:t>6</w:t>
      </w:r>
      <w:r w:rsidRPr="000D1E0E">
        <w:tab/>
        <w:t xml:space="preserve">What are appropriate picture and sound quality levels </w:t>
      </w:r>
      <w:r>
        <w:t xml:space="preserve">and quality of experience </w:t>
      </w:r>
      <w:r w:rsidRPr="000D1E0E">
        <w:t>for various broadcast applications of 3DTV?</w:t>
      </w:r>
    </w:p>
    <w:p w:rsidR="00764ED1" w:rsidRDefault="00764E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46227" w:rsidRPr="000D1E0E" w:rsidRDefault="00646227" w:rsidP="00646227">
      <w:r w:rsidRPr="00D90F13">
        <w:lastRenderedPageBreak/>
        <w:t>7</w:t>
      </w:r>
      <w:r w:rsidRPr="000D1E0E">
        <w:tab/>
        <w:t xml:space="preserve">What methodologies of subjective and objective assessment of picture and sound quality </w:t>
      </w:r>
      <w:r>
        <w:t xml:space="preserve">and quality of experience </w:t>
      </w:r>
      <w:r w:rsidRPr="000D1E0E">
        <w:t>may be used in 3DTV broadcasting?</w:t>
      </w:r>
    </w:p>
    <w:p w:rsidR="00646227" w:rsidRPr="000D1E0E" w:rsidRDefault="00646227" w:rsidP="00646227">
      <w:pPr>
        <w:pStyle w:val="Call"/>
      </w:pPr>
      <w:r>
        <w:t>a</w:t>
      </w:r>
      <w:r w:rsidRPr="000D1E0E">
        <w:t>lso decides</w:t>
      </w:r>
    </w:p>
    <w:p w:rsidR="00646227" w:rsidRPr="000D1E0E" w:rsidRDefault="00646227" w:rsidP="00646227">
      <w:r w:rsidRPr="00D90F13">
        <w:t>1</w:t>
      </w:r>
      <w:r w:rsidRPr="000D1E0E">
        <w:rPr>
          <w:b/>
          <w:bCs/>
        </w:rPr>
        <w:tab/>
      </w:r>
      <w:r w:rsidRPr="000D1E0E">
        <w:t xml:space="preserve">that results of the above-mentioned studies should be </w:t>
      </w:r>
      <w:r>
        <w:t xml:space="preserve">analysed for the purpose of </w:t>
      </w:r>
      <w:r w:rsidRPr="000D1E0E">
        <w:t>prepa</w:t>
      </w:r>
      <w:r>
        <w:t xml:space="preserve">ring </w:t>
      </w:r>
      <w:r w:rsidRPr="000D1E0E">
        <w:t>new Reports and</w:t>
      </w:r>
      <w:r>
        <w:t xml:space="preserve"> </w:t>
      </w:r>
      <w:r w:rsidRPr="000D1E0E">
        <w:t>Recommendation(s);</w:t>
      </w:r>
    </w:p>
    <w:p w:rsidR="00646227" w:rsidRPr="000D1E0E" w:rsidRDefault="00646227" w:rsidP="00646227">
      <w:r w:rsidRPr="00D90F13">
        <w:t>2</w:t>
      </w:r>
      <w:r w:rsidRPr="000D1E0E">
        <w:rPr>
          <w:b/>
          <w:bCs/>
        </w:rPr>
        <w:tab/>
      </w:r>
      <w:r w:rsidRPr="000D1E0E">
        <w:t xml:space="preserve">that the above-mentioned </w:t>
      </w:r>
      <w:r>
        <w:t>studies should be completed by 2015</w:t>
      </w:r>
      <w:r w:rsidRPr="000D1E0E">
        <w:t>.</w:t>
      </w:r>
    </w:p>
    <w:p w:rsidR="00646227" w:rsidRDefault="00646227" w:rsidP="00407ED4">
      <w:pPr>
        <w:spacing w:before="240"/>
      </w:pPr>
      <w:r w:rsidRPr="000D1E0E">
        <w:t>Category: S3</w:t>
      </w:r>
    </w:p>
    <w:p w:rsidR="00FC3D3F" w:rsidRDefault="00FC3D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C3D3F" w:rsidRPr="006A174D" w:rsidRDefault="00FC3D3F" w:rsidP="006A174D">
      <w:pPr>
        <w:pStyle w:val="AnnexNotitle"/>
        <w:rPr>
          <w:lang w:val="en-US"/>
        </w:rPr>
      </w:pPr>
      <w:r w:rsidRPr="006A174D">
        <w:rPr>
          <w:lang w:val="en-US"/>
        </w:rPr>
        <w:lastRenderedPageBreak/>
        <w:t>Annex 4</w:t>
      </w:r>
      <w:r w:rsidR="006A174D" w:rsidRPr="006A174D">
        <w:rPr>
          <w:lang w:val="en-US"/>
        </w:rPr>
        <w:br/>
      </w:r>
      <w:r w:rsidR="006A174D" w:rsidRPr="006A174D">
        <w:rPr>
          <w:lang w:val="en-US"/>
        </w:rPr>
        <w:br/>
      </w:r>
      <w:r w:rsidRPr="006A174D">
        <w:rPr>
          <w:lang w:val="en-US"/>
        </w:rPr>
        <w:t>Suppressed ITU-R Question</w:t>
      </w:r>
    </w:p>
    <w:p w:rsidR="00FC3D3F" w:rsidRDefault="00FC3D3F" w:rsidP="00FC3D3F">
      <w:pPr>
        <w:rPr>
          <w:lang w:val="en-US"/>
        </w:rPr>
      </w:pPr>
    </w:p>
    <w:p w:rsidR="006A174D" w:rsidRPr="006A174D" w:rsidRDefault="006A174D" w:rsidP="00FC3D3F">
      <w:pPr>
        <w:rPr>
          <w:lang w:val="en-US"/>
        </w:rPr>
      </w:pPr>
    </w:p>
    <w:tbl>
      <w:tblPr>
        <w:tblW w:w="65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24"/>
        <w:gridCol w:w="4819"/>
      </w:tblGrid>
      <w:tr w:rsidR="00FC3D3F" w:rsidRPr="006A174D" w:rsidTr="006A174D">
        <w:trPr>
          <w:cantSplit/>
          <w:tblHeader/>
          <w:jc w:val="center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F" w:rsidRPr="006A174D" w:rsidRDefault="00FC3D3F" w:rsidP="006A174D">
            <w:pPr>
              <w:pStyle w:val="Tablehead"/>
              <w:spacing w:before="40" w:after="40"/>
              <w:rPr>
                <w:sz w:val="20"/>
              </w:rPr>
            </w:pPr>
            <w:r w:rsidRPr="006A174D">
              <w:rPr>
                <w:sz w:val="20"/>
              </w:rPr>
              <w:t>Question ITU-R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F" w:rsidRPr="006A174D" w:rsidRDefault="00FC3D3F" w:rsidP="006A174D">
            <w:pPr>
              <w:pStyle w:val="Tablehead"/>
              <w:spacing w:before="40" w:after="40"/>
              <w:rPr>
                <w:sz w:val="20"/>
              </w:rPr>
            </w:pPr>
            <w:r w:rsidRPr="006A174D">
              <w:rPr>
                <w:sz w:val="20"/>
              </w:rPr>
              <w:t>Title</w:t>
            </w:r>
          </w:p>
        </w:tc>
      </w:tr>
      <w:tr w:rsidR="00FC3D3F" w:rsidRPr="006A174D" w:rsidTr="006A174D">
        <w:trPr>
          <w:cantSplit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3F" w:rsidRPr="006A174D" w:rsidRDefault="00FC3D3F" w:rsidP="006A174D">
            <w:pPr>
              <w:pStyle w:val="Tabletext"/>
              <w:jc w:val="center"/>
              <w:rPr>
                <w:sz w:val="20"/>
              </w:rPr>
            </w:pPr>
            <w:r w:rsidRPr="006A174D">
              <w:rPr>
                <w:sz w:val="20"/>
              </w:rPr>
              <w:t>125/6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D3F" w:rsidRPr="006A174D" w:rsidRDefault="00FC3D3F" w:rsidP="006A174D">
            <w:pPr>
              <w:pStyle w:val="Tabletext"/>
              <w:rPr>
                <w:sz w:val="20"/>
              </w:rPr>
            </w:pPr>
            <w:r w:rsidRPr="006A174D">
              <w:rPr>
                <w:sz w:val="20"/>
              </w:rPr>
              <w:t>Stereoscopic television</w:t>
            </w:r>
          </w:p>
        </w:tc>
      </w:tr>
    </w:tbl>
    <w:p w:rsidR="00FC3D3F" w:rsidRPr="00AD753D" w:rsidRDefault="00FC3D3F" w:rsidP="006A174D">
      <w:pPr>
        <w:rPr>
          <w:lang w:val="en-US"/>
        </w:rPr>
      </w:pPr>
    </w:p>
    <w:p w:rsidR="00FC3D3F" w:rsidRDefault="00FC3D3F" w:rsidP="006A174D">
      <w:pPr>
        <w:rPr>
          <w:lang w:val="en-US"/>
        </w:rPr>
      </w:pPr>
    </w:p>
    <w:p w:rsidR="006A174D" w:rsidRPr="006A174D" w:rsidRDefault="006A174D" w:rsidP="006A174D">
      <w:pPr>
        <w:rPr>
          <w:lang w:val="en-US"/>
        </w:rPr>
      </w:pPr>
    </w:p>
    <w:p w:rsidR="00FC3D3F" w:rsidRDefault="00FC3D3F" w:rsidP="00FC3D3F">
      <w:pPr>
        <w:jc w:val="center"/>
        <w:rPr>
          <w:lang w:val="en-US"/>
        </w:rPr>
      </w:pPr>
      <w:r>
        <w:rPr>
          <w:lang w:val="en-US"/>
        </w:rPr>
        <w:t>_______________</w:t>
      </w:r>
    </w:p>
    <w:p w:rsidR="00721368" w:rsidRDefault="00721368" w:rsidP="009C6BC4">
      <w:pPr>
        <w:jc w:val="center"/>
        <w:rPr>
          <w:lang w:val="en-US"/>
        </w:rPr>
      </w:pPr>
    </w:p>
    <w:sectPr w:rsidR="00721368" w:rsidSect="0095620C">
      <w:headerReference w:type="default" r:id="rId11"/>
      <w:footerReference w:type="default" r:id="rId12"/>
      <w:footerReference w:type="first" r:id="rId13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1F" w:rsidRDefault="0038401F">
      <w:r>
        <w:separator/>
      </w:r>
    </w:p>
  </w:endnote>
  <w:endnote w:type="continuationSeparator" w:id="0">
    <w:p w:rsidR="0038401F" w:rsidRDefault="003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F" w:rsidRPr="00407ED4" w:rsidRDefault="00792BEC" w:rsidP="00407ED4">
    <w:pPr>
      <w:pStyle w:val="Footer"/>
    </w:pPr>
    <w:fldSimple w:instr=" FILENAME  \p  \* MERGEFORMAT ">
      <w:r>
        <w:t>Y:\APP\BR\CIRCS_DMS\CACE\500\589\589e.docx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8401F" w:rsidTr="00291C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8401F" w:rsidRDefault="0038401F" w:rsidP="00291CA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8401F" w:rsidRDefault="0038401F" w:rsidP="00291CA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8401F" w:rsidRDefault="0038401F" w:rsidP="00291CA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8401F" w:rsidRDefault="0038401F" w:rsidP="00291CA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8401F" w:rsidTr="00291CAA">
      <w:trPr>
        <w:cantSplit/>
      </w:trPr>
      <w:tc>
        <w:tcPr>
          <w:tcW w:w="1062" w:type="pct"/>
        </w:tcPr>
        <w:p w:rsidR="0038401F" w:rsidRDefault="0038401F" w:rsidP="00291CA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8401F" w:rsidRDefault="0038401F" w:rsidP="00291CA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8401F" w:rsidRDefault="0038401F" w:rsidP="00291CA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8401F" w:rsidRDefault="0038401F" w:rsidP="00291CA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8401F" w:rsidTr="00291CAA">
      <w:trPr>
        <w:cantSplit/>
      </w:trPr>
      <w:tc>
        <w:tcPr>
          <w:tcW w:w="1062" w:type="pct"/>
        </w:tcPr>
        <w:p w:rsidR="0038401F" w:rsidRDefault="0038401F" w:rsidP="00291CA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8401F" w:rsidRDefault="0038401F" w:rsidP="00291CA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8401F" w:rsidRDefault="0038401F" w:rsidP="00291CAA">
          <w:pPr>
            <w:pStyle w:val="itu"/>
          </w:pPr>
        </w:p>
      </w:tc>
      <w:tc>
        <w:tcPr>
          <w:tcW w:w="1131" w:type="pct"/>
        </w:tcPr>
        <w:p w:rsidR="0038401F" w:rsidRDefault="0038401F" w:rsidP="00291CAA">
          <w:pPr>
            <w:pStyle w:val="itu"/>
          </w:pPr>
        </w:p>
      </w:tc>
    </w:tr>
  </w:tbl>
  <w:p w:rsidR="0038401F" w:rsidRPr="000966ED" w:rsidRDefault="0038401F" w:rsidP="000966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1F" w:rsidRDefault="0038401F">
      <w:r>
        <w:t>____________________</w:t>
      </w:r>
    </w:p>
  </w:footnote>
  <w:footnote w:type="continuationSeparator" w:id="0">
    <w:p w:rsidR="0038401F" w:rsidRDefault="0038401F">
      <w:r>
        <w:continuationSeparator/>
      </w:r>
    </w:p>
  </w:footnote>
  <w:footnote w:id="1">
    <w:p w:rsidR="0038401F" w:rsidRPr="003B3464" w:rsidRDefault="0038401F" w:rsidP="00646227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t>*</w:t>
      </w:r>
      <w:r>
        <w:t xml:space="preserve"> </w:t>
      </w:r>
      <w:r>
        <w:tab/>
      </w:r>
      <w:r w:rsidRPr="005A38BA">
        <w:rPr>
          <w:szCs w:val="24"/>
        </w:rPr>
        <w:t xml:space="preserve">This Question should be brought to the attention of the International </w:t>
      </w:r>
      <w:proofErr w:type="spellStart"/>
      <w:r w:rsidRPr="005A38BA">
        <w:rPr>
          <w:szCs w:val="24"/>
        </w:rPr>
        <w:t>Electrotechnical</w:t>
      </w:r>
      <w:proofErr w:type="spellEnd"/>
      <w:r w:rsidRPr="005A38BA">
        <w:rPr>
          <w:szCs w:val="24"/>
        </w:rPr>
        <w:t xml:space="preserve"> Commission (IEC), the International Organization for Standardization (ISO) and the Telecommunication Standardization Sector.</w:t>
      </w:r>
    </w:p>
  </w:footnote>
  <w:footnote w:id="2">
    <w:p w:rsidR="006A174D" w:rsidRPr="006A174D" w:rsidRDefault="006A174D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</w:r>
      <w:r w:rsidRPr="00D90F13">
        <w:rPr>
          <w:szCs w:val="24"/>
          <w:lang w:val="en-US"/>
        </w:rPr>
        <w:t>This Question should be brought to the attention of ITU-T SG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F" w:rsidRPr="001E15AA" w:rsidRDefault="0038401F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7E6A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30382"/>
    <w:rsid w:val="00063A44"/>
    <w:rsid w:val="000643D0"/>
    <w:rsid w:val="000966AE"/>
    <w:rsid w:val="000966ED"/>
    <w:rsid w:val="000B494D"/>
    <w:rsid w:val="000E15C1"/>
    <w:rsid w:val="000E64DA"/>
    <w:rsid w:val="000F4304"/>
    <w:rsid w:val="000F527D"/>
    <w:rsid w:val="00173932"/>
    <w:rsid w:val="00177962"/>
    <w:rsid w:val="001E15AA"/>
    <w:rsid w:val="001E6589"/>
    <w:rsid w:val="001F0EAF"/>
    <w:rsid w:val="00210B45"/>
    <w:rsid w:val="002226D0"/>
    <w:rsid w:val="0022430B"/>
    <w:rsid w:val="00227F65"/>
    <w:rsid w:val="00234341"/>
    <w:rsid w:val="002548F2"/>
    <w:rsid w:val="00270AFB"/>
    <w:rsid w:val="00291CAA"/>
    <w:rsid w:val="00294447"/>
    <w:rsid w:val="00296D14"/>
    <w:rsid w:val="002E7C8D"/>
    <w:rsid w:val="002F241E"/>
    <w:rsid w:val="00303955"/>
    <w:rsid w:val="0031334F"/>
    <w:rsid w:val="00352ABE"/>
    <w:rsid w:val="00360084"/>
    <w:rsid w:val="0038401F"/>
    <w:rsid w:val="003C7ECB"/>
    <w:rsid w:val="003D3993"/>
    <w:rsid w:val="003D6A56"/>
    <w:rsid w:val="00402917"/>
    <w:rsid w:val="00407ED4"/>
    <w:rsid w:val="0044634B"/>
    <w:rsid w:val="00456398"/>
    <w:rsid w:val="004651E8"/>
    <w:rsid w:val="004747B9"/>
    <w:rsid w:val="004A5AB1"/>
    <w:rsid w:val="004C1881"/>
    <w:rsid w:val="004C2EE5"/>
    <w:rsid w:val="004C45CE"/>
    <w:rsid w:val="004D7C76"/>
    <w:rsid w:val="004E2059"/>
    <w:rsid w:val="004F2136"/>
    <w:rsid w:val="004F26AE"/>
    <w:rsid w:val="0050552C"/>
    <w:rsid w:val="0051076E"/>
    <w:rsid w:val="0051785B"/>
    <w:rsid w:val="00532400"/>
    <w:rsid w:val="005675E7"/>
    <w:rsid w:val="005707C8"/>
    <w:rsid w:val="00595800"/>
    <w:rsid w:val="005B0EDE"/>
    <w:rsid w:val="005C7586"/>
    <w:rsid w:val="005D3489"/>
    <w:rsid w:val="005F0837"/>
    <w:rsid w:val="005F130D"/>
    <w:rsid w:val="005F7F4C"/>
    <w:rsid w:val="006056AF"/>
    <w:rsid w:val="006136BC"/>
    <w:rsid w:val="00630C33"/>
    <w:rsid w:val="00646227"/>
    <w:rsid w:val="00674DE0"/>
    <w:rsid w:val="00680E1C"/>
    <w:rsid w:val="006916D2"/>
    <w:rsid w:val="00694F56"/>
    <w:rsid w:val="00696AF6"/>
    <w:rsid w:val="006A174D"/>
    <w:rsid w:val="006B3F95"/>
    <w:rsid w:val="00701CAF"/>
    <w:rsid w:val="00707561"/>
    <w:rsid w:val="00710FDF"/>
    <w:rsid w:val="0071106C"/>
    <w:rsid w:val="0071662D"/>
    <w:rsid w:val="00721368"/>
    <w:rsid w:val="007272B0"/>
    <w:rsid w:val="00746900"/>
    <w:rsid w:val="00763753"/>
    <w:rsid w:val="00764ED1"/>
    <w:rsid w:val="00774F74"/>
    <w:rsid w:val="00792BEC"/>
    <w:rsid w:val="007C247E"/>
    <w:rsid w:val="00811467"/>
    <w:rsid w:val="00851E9A"/>
    <w:rsid w:val="0087123F"/>
    <w:rsid w:val="0088144E"/>
    <w:rsid w:val="00881D43"/>
    <w:rsid w:val="008B034B"/>
    <w:rsid w:val="008B3435"/>
    <w:rsid w:val="008B6B8F"/>
    <w:rsid w:val="008D4874"/>
    <w:rsid w:val="008E0EAD"/>
    <w:rsid w:val="008F094B"/>
    <w:rsid w:val="0093776F"/>
    <w:rsid w:val="0095620C"/>
    <w:rsid w:val="00965B07"/>
    <w:rsid w:val="009676DC"/>
    <w:rsid w:val="009727E6"/>
    <w:rsid w:val="009746CA"/>
    <w:rsid w:val="009846D5"/>
    <w:rsid w:val="009C6793"/>
    <w:rsid w:val="009C6BC4"/>
    <w:rsid w:val="009E14F3"/>
    <w:rsid w:val="009E1957"/>
    <w:rsid w:val="009F38BD"/>
    <w:rsid w:val="00A06093"/>
    <w:rsid w:val="00A30428"/>
    <w:rsid w:val="00A55282"/>
    <w:rsid w:val="00A7433B"/>
    <w:rsid w:val="00AA03AD"/>
    <w:rsid w:val="00AA057F"/>
    <w:rsid w:val="00AB07C5"/>
    <w:rsid w:val="00AB1815"/>
    <w:rsid w:val="00AE4B24"/>
    <w:rsid w:val="00AF495D"/>
    <w:rsid w:val="00AF6CED"/>
    <w:rsid w:val="00B142F1"/>
    <w:rsid w:val="00B57344"/>
    <w:rsid w:val="00B6519C"/>
    <w:rsid w:val="00B75C76"/>
    <w:rsid w:val="00B87E04"/>
    <w:rsid w:val="00BA3232"/>
    <w:rsid w:val="00BA6787"/>
    <w:rsid w:val="00BD22EB"/>
    <w:rsid w:val="00BE1986"/>
    <w:rsid w:val="00BF3686"/>
    <w:rsid w:val="00BF4D93"/>
    <w:rsid w:val="00C2572D"/>
    <w:rsid w:val="00C66F3A"/>
    <w:rsid w:val="00C72301"/>
    <w:rsid w:val="00C73FAD"/>
    <w:rsid w:val="00C7780B"/>
    <w:rsid w:val="00C816B9"/>
    <w:rsid w:val="00C8740C"/>
    <w:rsid w:val="00D00C0E"/>
    <w:rsid w:val="00D06DFE"/>
    <w:rsid w:val="00D2391C"/>
    <w:rsid w:val="00D35752"/>
    <w:rsid w:val="00D463D0"/>
    <w:rsid w:val="00D55419"/>
    <w:rsid w:val="00D577C6"/>
    <w:rsid w:val="00D61395"/>
    <w:rsid w:val="00D67E6A"/>
    <w:rsid w:val="00D744B4"/>
    <w:rsid w:val="00D758F9"/>
    <w:rsid w:val="00D90F13"/>
    <w:rsid w:val="00DB1C8C"/>
    <w:rsid w:val="00DC1C88"/>
    <w:rsid w:val="00DC6BAA"/>
    <w:rsid w:val="00DF684C"/>
    <w:rsid w:val="00DF7FCA"/>
    <w:rsid w:val="00E02AFF"/>
    <w:rsid w:val="00E27065"/>
    <w:rsid w:val="00E473D0"/>
    <w:rsid w:val="00E51DA0"/>
    <w:rsid w:val="00EC710F"/>
    <w:rsid w:val="00ED1F7A"/>
    <w:rsid w:val="00EF1D59"/>
    <w:rsid w:val="00F073C5"/>
    <w:rsid w:val="00F24F47"/>
    <w:rsid w:val="00F6321F"/>
    <w:rsid w:val="00FA2CA7"/>
    <w:rsid w:val="00FC3D3F"/>
    <w:rsid w:val="00FC645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paragraph" w:styleId="ListParagraph">
    <w:name w:val="List Paragraph"/>
    <w:basedOn w:val="Normal"/>
    <w:uiPriority w:val="34"/>
    <w:qFormat/>
    <w:rsid w:val="005D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paragraph" w:styleId="ListParagraph">
    <w:name w:val="List Paragraph"/>
    <w:basedOn w:val="Normal"/>
    <w:uiPriority w:val="34"/>
    <w:qFormat/>
    <w:rsid w:val="005D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A91-E47F-4EA8-8FE3-FC6ABB4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64</TotalTime>
  <Pages>8</Pages>
  <Words>1362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9655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jovet</cp:lastModifiedBy>
  <cp:revision>16</cp:revision>
  <cp:lastPrinted>2012-10-23T09:12:00Z</cp:lastPrinted>
  <dcterms:created xsi:type="dcterms:W3CDTF">2012-10-18T12:17:00Z</dcterms:created>
  <dcterms:modified xsi:type="dcterms:W3CDTF">2012-10-24T08:02:00Z</dcterms:modified>
</cp:coreProperties>
</file>