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AD6AA2" w:rsidRPr="00D35752">
        <w:tc>
          <w:tcPr>
            <w:tcW w:w="8755" w:type="dxa"/>
            <w:vAlign w:val="center"/>
          </w:tcPr>
          <w:p w:rsidR="00AD6AA2" w:rsidRPr="00F82D07" w:rsidRDefault="00AD6AA2">
            <w:pPr>
              <w:spacing w:before="0"/>
              <w:rPr>
                <w:rFonts w:asciiTheme="minorHAnsi" w:hAnsiTheme="minorHAnsi" w:cstheme="minorHAnsi"/>
                <w:sz w:val="36"/>
                <w:szCs w:val="36"/>
              </w:rPr>
            </w:pPr>
            <w:r w:rsidRPr="00F82D07">
              <w:rPr>
                <w:rFonts w:asciiTheme="minorHAnsi" w:hAnsiTheme="minorHAnsi" w:cstheme="minorHAnsi"/>
                <w:sz w:val="36"/>
                <w:szCs w:val="36"/>
              </w:rPr>
              <w:t xml:space="preserve">UNION </w:t>
            </w:r>
            <w:r w:rsidRPr="00F82D07">
              <w:rPr>
                <w:rFonts w:asciiTheme="minorHAnsi" w:hAnsiTheme="minorHAnsi" w:cstheme="minorHAnsi"/>
                <w:caps/>
                <w:sz w:val="36"/>
                <w:szCs w:val="36"/>
              </w:rPr>
              <w:t>I</w:t>
            </w:r>
            <w:r w:rsidRPr="00F82D07">
              <w:rPr>
                <w:rFonts w:asciiTheme="minorHAnsi" w:hAnsiTheme="minorHAnsi" w:cstheme="minorHAnsi"/>
                <w:sz w:val="36"/>
                <w:szCs w:val="36"/>
              </w:rPr>
              <w:t>NTERNATIONALE DES TÉLÉCOMMUNICATIONS</w:t>
            </w:r>
          </w:p>
        </w:tc>
        <w:tc>
          <w:tcPr>
            <w:tcW w:w="1559" w:type="dxa"/>
          </w:tcPr>
          <w:p w:rsidR="00AD6AA2" w:rsidRPr="00D35752" w:rsidRDefault="009F187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D6AA2">
        <w:trPr>
          <w:cantSplit/>
        </w:trPr>
        <w:tc>
          <w:tcPr>
            <w:tcW w:w="5075" w:type="dxa"/>
          </w:tcPr>
          <w:p w:rsidR="00AD6AA2" w:rsidRDefault="00AD6AA2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AD6AA2" w:rsidRDefault="00AD6A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AD6AA2" w:rsidRDefault="00AD6AA2">
      <w:pPr>
        <w:tabs>
          <w:tab w:val="left" w:pos="7513"/>
        </w:tabs>
      </w:pPr>
    </w:p>
    <w:p w:rsidR="00AD6AA2" w:rsidRDefault="00AD6AA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AD6AA2">
        <w:trPr>
          <w:cantSplit/>
        </w:trPr>
        <w:tc>
          <w:tcPr>
            <w:tcW w:w="2943" w:type="dxa"/>
          </w:tcPr>
          <w:p w:rsidR="00AD6AA2" w:rsidRPr="00A6550F" w:rsidRDefault="00AD6AA2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AD6AA2" w:rsidRPr="002845EC" w:rsidRDefault="00AD6AA2" w:rsidP="00916A6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5B4F68">
              <w:rPr>
                <w:b/>
                <w:bCs/>
              </w:rPr>
              <w:t>5</w:t>
            </w:r>
            <w:r w:rsidR="009F6CC1">
              <w:rPr>
                <w:b/>
                <w:bCs/>
              </w:rPr>
              <w:t>74</w:t>
            </w:r>
          </w:p>
        </w:tc>
        <w:tc>
          <w:tcPr>
            <w:tcW w:w="7077" w:type="dxa"/>
          </w:tcPr>
          <w:p w:rsidR="00AD6AA2" w:rsidRPr="002845EC" w:rsidRDefault="00AD6AA2" w:rsidP="009F6CC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9F6CC1">
              <w:t>31 mai</w:t>
            </w:r>
            <w:r w:rsidR="00606C93">
              <w:t xml:space="preserve"> 2012</w:t>
            </w:r>
          </w:p>
        </w:tc>
      </w:tr>
    </w:tbl>
    <w:p w:rsidR="00AD6AA2" w:rsidRDefault="00AD6AA2" w:rsidP="009F6CC1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 w:rsidR="0093281D">
        <w:rPr>
          <w:b/>
        </w:rPr>
        <w:br/>
        <w:t xml:space="preserve">des </w:t>
      </w:r>
      <w:r>
        <w:rPr>
          <w:b/>
        </w:rPr>
        <w:t xml:space="preserve">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 w:rsidR="0093281D">
        <w:rPr>
          <w:b/>
        </w:rPr>
        <w:t>participant aux travaux</w:t>
      </w:r>
      <w:r w:rsidR="0093281D">
        <w:rPr>
          <w:b/>
        </w:rPr>
        <w:br/>
      </w:r>
      <w:r w:rsidR="001F4A6B">
        <w:rPr>
          <w:b/>
        </w:rPr>
        <w:t xml:space="preserve">de la Commission d'études </w:t>
      </w:r>
      <w:r w:rsidR="009F6CC1">
        <w:rPr>
          <w:b/>
        </w:rPr>
        <w:t>5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 w:rsidR="00BC097E">
        <w:rPr>
          <w:b/>
        </w:rPr>
        <w:t xml:space="preserve"> </w:t>
      </w:r>
      <w:r>
        <w:rPr>
          <w:b/>
        </w:rPr>
        <w:t xml:space="preserve">et </w:t>
      </w:r>
      <w:r w:rsidR="00916A69">
        <w:rPr>
          <w:b/>
        </w:rPr>
        <w:t>aux</w:t>
      </w:r>
      <w:r w:rsidR="00916A69">
        <w:rPr>
          <w:b/>
        </w:rPr>
        <w:br/>
        <w:t>Etablissements universitaires de l’UIT-R</w:t>
      </w:r>
    </w:p>
    <w:p w:rsidR="00AD6AA2" w:rsidRPr="00916A69" w:rsidRDefault="00AD6AA2" w:rsidP="00801D8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916A69">
        <w:rPr>
          <w:b/>
          <w:bCs/>
        </w:rPr>
        <w:t xml:space="preserve">Commission d'études </w:t>
      </w:r>
      <w:r w:rsidR="008F0C40">
        <w:rPr>
          <w:b/>
          <w:bCs/>
        </w:rPr>
        <w:t>5</w:t>
      </w:r>
      <w:r w:rsidRPr="00916A69">
        <w:rPr>
          <w:b/>
          <w:bCs/>
        </w:rPr>
        <w:t xml:space="preserve"> des radiocommunications</w:t>
      </w:r>
      <w:r w:rsidR="00A06B4B">
        <w:rPr>
          <w:b/>
          <w:bCs/>
        </w:rPr>
        <w:t xml:space="preserve"> (Services de </w:t>
      </w:r>
      <w:r w:rsidR="00801D8C">
        <w:rPr>
          <w:b/>
          <w:bCs/>
        </w:rPr>
        <w:t>t</w:t>
      </w:r>
      <w:bookmarkStart w:id="5" w:name="_GoBack"/>
      <w:bookmarkEnd w:id="5"/>
      <w:r w:rsidR="00A06B4B">
        <w:rPr>
          <w:b/>
          <w:bCs/>
        </w:rPr>
        <w:t>erre</w:t>
      </w:r>
      <w:r w:rsidR="00916A69" w:rsidRPr="00916A69">
        <w:rPr>
          <w:b/>
          <w:bCs/>
        </w:rPr>
        <w:t>)</w:t>
      </w:r>
    </w:p>
    <w:p w:rsidR="00AD6AA2" w:rsidRPr="00916A69" w:rsidRDefault="00AD6AA2" w:rsidP="008F0C40">
      <w:pPr>
        <w:pStyle w:val="BodyTextIndent2"/>
        <w:spacing w:before="120"/>
        <w:ind w:left="1134" w:right="-284"/>
        <w:rPr>
          <w:b/>
          <w:bCs/>
        </w:rPr>
      </w:pPr>
      <w:r w:rsidRPr="00916A69">
        <w:rPr>
          <w:b/>
          <w:bCs/>
        </w:rPr>
        <w:tab/>
      </w:r>
      <w:r w:rsidRPr="00916A69">
        <w:rPr>
          <w:b/>
          <w:bCs/>
        </w:rPr>
        <w:tab/>
        <w:t>–</w:t>
      </w:r>
      <w:r w:rsidRPr="00916A69">
        <w:rPr>
          <w:b/>
          <w:bCs/>
        </w:rPr>
        <w:tab/>
        <w:t xml:space="preserve">Approbation </w:t>
      </w:r>
      <w:r w:rsidR="0042453B">
        <w:rPr>
          <w:b/>
          <w:bCs/>
        </w:rPr>
        <w:t>d’une Recommandation</w:t>
      </w:r>
      <w:r w:rsidR="008F0C40">
        <w:rPr>
          <w:b/>
          <w:bCs/>
        </w:rPr>
        <w:t xml:space="preserve"> révisée</w:t>
      </w:r>
    </w:p>
    <w:p w:rsidR="00916A69" w:rsidRDefault="00916A69" w:rsidP="00BC097E">
      <w:pPr>
        <w:pStyle w:val="Normalaftertitle"/>
      </w:pPr>
      <w:bookmarkStart w:id="6" w:name="circ"/>
      <w:bookmarkEnd w:id="6"/>
    </w:p>
    <w:p w:rsidR="00AD6AA2" w:rsidRDefault="00AD6AA2" w:rsidP="001A3FA8">
      <w:pPr>
        <w:pStyle w:val="Normalaftertitle"/>
      </w:pPr>
      <w:r>
        <w:t>Dans la C</w:t>
      </w:r>
      <w:r w:rsidR="00696965">
        <w:t>irculaire administrative CAR/</w:t>
      </w:r>
      <w:r w:rsidR="001F4A6B">
        <w:t>3</w:t>
      </w:r>
      <w:r w:rsidR="0042453B">
        <w:t>3</w:t>
      </w:r>
      <w:r w:rsidR="001A3FA8">
        <w:t>4</w:t>
      </w:r>
      <w:r>
        <w:t xml:space="preserve"> en date du </w:t>
      </w:r>
      <w:r w:rsidR="001A3FA8">
        <w:t>22 février</w:t>
      </w:r>
      <w:r w:rsidR="0042453B">
        <w:t xml:space="preserve"> 2012</w:t>
      </w:r>
      <w:r>
        <w:t xml:space="preserve">, </w:t>
      </w:r>
      <w:r w:rsidR="0042453B">
        <w:t>un projet</w:t>
      </w:r>
      <w:r w:rsidR="00454A70">
        <w:t xml:space="preserve"> de Recommandation </w:t>
      </w:r>
      <w:r w:rsidR="001A3FA8">
        <w:t xml:space="preserve">révisée </w:t>
      </w:r>
      <w:r w:rsidR="0042453B">
        <w:t xml:space="preserve">a </w:t>
      </w:r>
      <w:r>
        <w:t>été présenté pour approbation, confor</w:t>
      </w:r>
      <w:r w:rsidR="0042453B">
        <w:t>mément à la Résolution UIT</w:t>
      </w:r>
      <w:r w:rsidR="0042453B">
        <w:noBreakHyphen/>
        <w:t>R 1</w:t>
      </w:r>
      <w:r>
        <w:t xml:space="preserve"> (§ 10.4.5).</w:t>
      </w:r>
    </w:p>
    <w:p w:rsidR="00AD6AA2" w:rsidRDefault="00AD6AA2" w:rsidP="001A3FA8">
      <w:r>
        <w:t xml:space="preserve">Les conditions régissant cette procédure ont été satisfaites </w:t>
      </w:r>
      <w:r w:rsidR="00916A69">
        <w:t>au</w:t>
      </w:r>
      <w:r>
        <w:t xml:space="preserve"> </w:t>
      </w:r>
      <w:r w:rsidR="001A3FA8">
        <w:t>22 mai</w:t>
      </w:r>
      <w:r w:rsidR="0042453B">
        <w:t xml:space="preserve"> 2012</w:t>
      </w:r>
      <w:r w:rsidR="00916A69">
        <w:t>.</w:t>
      </w:r>
    </w:p>
    <w:p w:rsidR="00AD6AA2" w:rsidRDefault="00AD6AA2" w:rsidP="00A44BDE">
      <w:pPr>
        <w:spacing w:before="136"/>
      </w:pPr>
      <w:r>
        <w:t>L</w:t>
      </w:r>
      <w:r w:rsidR="00A44BDE">
        <w:t>a</w:t>
      </w:r>
      <w:r>
        <w:t xml:space="preserve"> Recommandation approuvée ser</w:t>
      </w:r>
      <w:r w:rsidR="00A44BDE">
        <w:t>a</w:t>
      </w:r>
      <w:r>
        <w:t xml:space="preserve"> publiée par l'UIT e</w:t>
      </w:r>
      <w:r w:rsidR="00D56EBA">
        <w:t>t vous trouverez dans l'Annexe</w:t>
      </w:r>
      <w:r w:rsidR="001F4A6B">
        <w:t xml:space="preserve"> </w:t>
      </w:r>
      <w:r w:rsidR="00EA76FF">
        <w:t>à </w:t>
      </w:r>
      <w:r>
        <w:t>la </w:t>
      </w:r>
      <w:r w:rsidR="00D56EBA">
        <w:t xml:space="preserve">présente Circulaire </w:t>
      </w:r>
      <w:r w:rsidR="00A44BDE">
        <w:t xml:space="preserve">son </w:t>
      </w:r>
      <w:r>
        <w:t>titre</w:t>
      </w:r>
      <w:r w:rsidR="00D56EBA">
        <w:t xml:space="preserve"> avec le numéro</w:t>
      </w:r>
      <w:r w:rsidR="00A44BDE">
        <w:t xml:space="preserve"> qui lui est</w:t>
      </w:r>
      <w:r>
        <w:t xml:space="preserve"> attribué</w:t>
      </w:r>
      <w:r w:rsidR="00916A69">
        <w:t>.</w:t>
      </w:r>
    </w:p>
    <w:p w:rsidR="00AD6AA2" w:rsidRDefault="005B4F68" w:rsidP="00916A69">
      <w:pPr>
        <w:pStyle w:val="BodyTextIndent"/>
        <w:ind w:left="4321"/>
      </w:pPr>
      <w:bookmarkStart w:id="7" w:name="StartTyping_F"/>
      <w:bookmarkEnd w:id="7"/>
      <w:r>
        <w:t>François Rancy</w:t>
      </w:r>
      <w:r w:rsidR="00AD6AA2">
        <w:br/>
        <w:t>Directeur du Bureau des radiocommunications</w:t>
      </w:r>
    </w:p>
    <w:p w:rsidR="00AD6AA2" w:rsidRDefault="00AD6AA2" w:rsidP="00916A69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 w:rsidR="00916A69">
        <w:t xml:space="preserve">  1</w:t>
      </w:r>
    </w:p>
    <w:p w:rsidR="00916A69" w:rsidRDefault="00916A69" w:rsidP="001F4A6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</w:p>
    <w:p w:rsidR="00AD6AA2" w:rsidRPr="00916A69" w:rsidRDefault="00AD6AA2" w:rsidP="001F4A6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916A69">
        <w:rPr>
          <w:sz w:val="18"/>
          <w:szCs w:val="18"/>
          <w:u w:val="single"/>
        </w:rPr>
        <w:t>Distribution:</w:t>
      </w:r>
    </w:p>
    <w:p w:rsidR="00916A69" w:rsidRPr="001A7CAE" w:rsidRDefault="00916A69" w:rsidP="001A3FA8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 xml:space="preserve">Administrations des Etats Membres et Membres du Secteur des radiocommunications </w:t>
      </w:r>
      <w:r w:rsidRPr="001A7CAE">
        <w:rPr>
          <w:bCs/>
          <w:sz w:val="18"/>
          <w:szCs w:val="18"/>
        </w:rPr>
        <w:t xml:space="preserve">participant aux travaux de la Commission d'études </w:t>
      </w:r>
      <w:r w:rsidR="001A3FA8">
        <w:rPr>
          <w:bCs/>
          <w:sz w:val="18"/>
          <w:szCs w:val="18"/>
        </w:rPr>
        <w:t>5</w:t>
      </w:r>
      <w:r w:rsidRPr="001A7CAE">
        <w:rPr>
          <w:bCs/>
          <w:sz w:val="18"/>
          <w:szCs w:val="18"/>
        </w:rPr>
        <w:t xml:space="preserve"> des radiocommunications</w:t>
      </w:r>
    </w:p>
    <w:p w:rsidR="00916A69" w:rsidRPr="001A7CAE" w:rsidRDefault="00916A69" w:rsidP="001A3FA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 xml:space="preserve">Associés de l'UIT-R participant aux travaux de la Commission d'études </w:t>
      </w:r>
      <w:r w:rsidR="001A3FA8">
        <w:rPr>
          <w:sz w:val="18"/>
          <w:szCs w:val="18"/>
        </w:rPr>
        <w:t>5</w:t>
      </w:r>
      <w:r w:rsidRPr="001A7CAE">
        <w:rPr>
          <w:sz w:val="18"/>
          <w:szCs w:val="18"/>
        </w:rPr>
        <w:t xml:space="preserve"> des radiocommunications 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Etablissements universitaires de l’UIT-R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Président et Vice-Présidents de la Réunion de préparation à la Conférence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Membres du Comité du Règlement des radiocommunications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916A69" w:rsidRDefault="00916A69" w:rsidP="00916A69"/>
    <w:p w:rsidR="00AD6AA2" w:rsidRDefault="00AD6AA2" w:rsidP="00916A69">
      <w:pPr>
        <w:pStyle w:val="AnnexNotitle"/>
      </w:pPr>
      <w:r>
        <w:br w:type="page"/>
      </w:r>
      <w:r w:rsidR="00C55AF1">
        <w:lastRenderedPageBreak/>
        <w:t>Annexe</w:t>
      </w:r>
      <w:r>
        <w:br/>
      </w:r>
      <w:r>
        <w:br/>
        <w:t>Titre de</w:t>
      </w:r>
      <w:r w:rsidR="005B55B8">
        <w:t xml:space="preserve"> la</w:t>
      </w:r>
      <w:r>
        <w:t xml:space="preserve"> Recommandation approuvée</w:t>
      </w:r>
    </w:p>
    <w:p w:rsidR="00AD6AA2" w:rsidRDefault="00AD6AA2" w:rsidP="00BC097E"/>
    <w:p w:rsidR="00916A69" w:rsidRPr="00271460" w:rsidRDefault="00916A69" w:rsidP="004A5A46">
      <w:pPr>
        <w:pStyle w:val="Normalaftertitle"/>
        <w:tabs>
          <w:tab w:val="right" w:pos="9639"/>
        </w:tabs>
        <w:spacing w:before="120"/>
        <w:rPr>
          <w:lang w:val="fr-CH"/>
        </w:rPr>
      </w:pPr>
      <w:r w:rsidRPr="00271460">
        <w:rPr>
          <w:u w:val="single"/>
          <w:lang w:val="fr-CH"/>
        </w:rPr>
        <w:t xml:space="preserve">Recommandation UIT-R </w:t>
      </w:r>
      <w:r w:rsidR="004A5A46">
        <w:rPr>
          <w:u w:val="single"/>
          <w:lang w:val="fr-CH"/>
        </w:rPr>
        <w:t>M.1452-2</w:t>
      </w:r>
      <w:r w:rsidRPr="00271460">
        <w:rPr>
          <w:lang w:val="fr-CH"/>
        </w:rPr>
        <w:tab/>
        <w:t xml:space="preserve">Doc. </w:t>
      </w:r>
      <w:r w:rsidR="004A5A46">
        <w:rPr>
          <w:lang w:val="fr-CH"/>
        </w:rPr>
        <w:t>5</w:t>
      </w:r>
      <w:r w:rsidRPr="00271460">
        <w:rPr>
          <w:lang w:val="fr-CH"/>
        </w:rPr>
        <w:t>/</w:t>
      </w:r>
      <w:r w:rsidR="004A5A46">
        <w:rPr>
          <w:lang w:val="fr-CH"/>
        </w:rPr>
        <w:t>BL/1</w:t>
      </w:r>
    </w:p>
    <w:p w:rsidR="00B14B1C" w:rsidRDefault="00B14B1C" w:rsidP="00B14B1C">
      <w:pPr>
        <w:pStyle w:val="Rectitle"/>
        <w:rPr>
          <w:lang w:val="fr-CH"/>
        </w:rPr>
      </w:pPr>
      <w:r>
        <w:rPr>
          <w:lang w:val="fr-CH"/>
        </w:rPr>
        <w:t>Radars anticollision pour véhicules et systèmes de radiocommunication en ondes millimétriques pour les applications des systèmes de transport intelligents</w:t>
      </w:r>
    </w:p>
    <w:p w:rsidR="005B55B8" w:rsidRDefault="005B55B8" w:rsidP="00916A69">
      <w:pPr>
        <w:rPr>
          <w:lang w:val="fr-CH"/>
        </w:rPr>
      </w:pPr>
    </w:p>
    <w:p w:rsidR="005B55B8" w:rsidRDefault="005B55B8" w:rsidP="00916A69">
      <w:pPr>
        <w:rPr>
          <w:lang w:val="fr-CH"/>
        </w:rPr>
      </w:pPr>
    </w:p>
    <w:p w:rsidR="005B55B8" w:rsidRPr="003429FC" w:rsidRDefault="005B55B8" w:rsidP="005B55B8">
      <w:pPr>
        <w:jc w:val="center"/>
        <w:rPr>
          <w:lang w:val="fr-CH"/>
        </w:rPr>
      </w:pPr>
      <w:r>
        <w:rPr>
          <w:lang w:val="fr-CH"/>
        </w:rPr>
        <w:t>___________</w:t>
      </w:r>
    </w:p>
    <w:sectPr w:rsidR="005B55B8" w:rsidRPr="003429FC" w:rsidSect="00226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46" w:rsidRDefault="004A5A46">
      <w:r>
        <w:separator/>
      </w:r>
    </w:p>
  </w:endnote>
  <w:endnote w:type="continuationSeparator" w:id="0">
    <w:p w:rsidR="004A5A46" w:rsidRDefault="004A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46" w:rsidRDefault="00B14B1C">
    <w:pPr>
      <w:rPr>
        <w:lang w:val="en-US"/>
      </w:rPr>
    </w:pPr>
    <w:fldSimple w:instr=" FILENAME \p \* MERGEFORMAT ">
      <w:r w:rsidR="00801D8C" w:rsidRPr="00801D8C">
        <w:rPr>
          <w:noProof/>
          <w:lang w:val="en-US"/>
        </w:rPr>
        <w:t>Y:\APP\BR\CIRCS_DMS\CACE\500\574\574f.docx</w:t>
      </w:r>
    </w:fldSimple>
    <w:r w:rsidR="004A5A46">
      <w:rPr>
        <w:lang w:val="en-US"/>
      </w:rPr>
      <w:tab/>
    </w:r>
    <w:r w:rsidR="004A5A46">
      <w:fldChar w:fldCharType="begin"/>
    </w:r>
    <w:r w:rsidR="004A5A46">
      <w:instrText xml:space="preserve"> savedate \@ dd.MM.yy </w:instrText>
    </w:r>
    <w:r w:rsidR="004A5A46">
      <w:fldChar w:fldCharType="separate"/>
    </w:r>
    <w:r w:rsidR="00801D8C">
      <w:rPr>
        <w:noProof/>
      </w:rPr>
      <w:t>29.05.12</w:t>
    </w:r>
    <w:r w:rsidR="004A5A46">
      <w:fldChar w:fldCharType="end"/>
    </w:r>
    <w:r w:rsidR="004A5A46">
      <w:rPr>
        <w:lang w:val="en-US"/>
      </w:rPr>
      <w:tab/>
    </w:r>
    <w:r w:rsidR="004A5A46">
      <w:fldChar w:fldCharType="begin"/>
    </w:r>
    <w:r w:rsidR="004A5A46">
      <w:instrText xml:space="preserve"> printdate \@ dd.MM.yy </w:instrText>
    </w:r>
    <w:r w:rsidR="004A5A46">
      <w:fldChar w:fldCharType="separate"/>
    </w:r>
    <w:r w:rsidR="00801D8C">
      <w:rPr>
        <w:noProof/>
      </w:rPr>
      <w:t>31.05.12</w:t>
    </w:r>
    <w:r w:rsidR="004A5A4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46" w:rsidRPr="00A55F81" w:rsidRDefault="00B14B1C" w:rsidP="00A55F81">
    <w:pPr>
      <w:pStyle w:val="Footer"/>
    </w:pPr>
    <w:fldSimple w:instr=" FILENAME  \p  \* MERGEFORMAT ">
      <w:r w:rsidR="00801D8C">
        <w:t>Y:\APP\BR\CIRCS_DMS\CACE\500\574\574f.docx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4A5A4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4A5A46">
      <w:trPr>
        <w:cantSplit/>
      </w:trPr>
      <w:tc>
        <w:tcPr>
          <w:tcW w:w="1062" w:type="pct"/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4A5A46">
      <w:trPr>
        <w:cantSplit/>
      </w:trPr>
      <w:tc>
        <w:tcPr>
          <w:tcW w:w="1062" w:type="pct"/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4A5A46" w:rsidRDefault="004A5A4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4A5A46" w:rsidRDefault="004A5A46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4A5A46" w:rsidRDefault="004A5A46">
          <w:pPr>
            <w:pStyle w:val="itu"/>
            <w:rPr>
              <w:lang w:val="fr-FR"/>
            </w:rPr>
          </w:pPr>
        </w:p>
      </w:tc>
    </w:tr>
  </w:tbl>
  <w:p w:rsidR="004A5A46" w:rsidRDefault="004A5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46" w:rsidRDefault="004A5A46">
      <w:r>
        <w:t>____________________</w:t>
      </w:r>
    </w:p>
  </w:footnote>
  <w:footnote w:type="continuationSeparator" w:id="0">
    <w:p w:rsidR="004A5A46" w:rsidRDefault="004A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81" w:rsidRDefault="00A55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46" w:rsidRDefault="004A5A4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1D8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A5A46" w:rsidRPr="008C5D1D" w:rsidRDefault="004A5A4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81" w:rsidRDefault="00A55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2D"/>
    <w:rsid w:val="00043811"/>
    <w:rsid w:val="000654F6"/>
    <w:rsid w:val="00085249"/>
    <w:rsid w:val="000E671F"/>
    <w:rsid w:val="00143C23"/>
    <w:rsid w:val="001470D4"/>
    <w:rsid w:val="001A3FA8"/>
    <w:rsid w:val="001A7CAE"/>
    <w:rsid w:val="001F4A6B"/>
    <w:rsid w:val="00201E58"/>
    <w:rsid w:val="002152CE"/>
    <w:rsid w:val="0022645A"/>
    <w:rsid w:val="0023506A"/>
    <w:rsid w:val="00240837"/>
    <w:rsid w:val="00245FF1"/>
    <w:rsid w:val="00247ADD"/>
    <w:rsid w:val="00276C41"/>
    <w:rsid w:val="002939EB"/>
    <w:rsid w:val="00294F6F"/>
    <w:rsid w:val="0030716D"/>
    <w:rsid w:val="00345109"/>
    <w:rsid w:val="0035288D"/>
    <w:rsid w:val="00405D26"/>
    <w:rsid w:val="0042453B"/>
    <w:rsid w:val="00454A70"/>
    <w:rsid w:val="00485C37"/>
    <w:rsid w:val="004A5A46"/>
    <w:rsid w:val="004C22C6"/>
    <w:rsid w:val="004E352A"/>
    <w:rsid w:val="00521585"/>
    <w:rsid w:val="00524137"/>
    <w:rsid w:val="00531D5D"/>
    <w:rsid w:val="00562BCC"/>
    <w:rsid w:val="00577A22"/>
    <w:rsid w:val="005B4F68"/>
    <w:rsid w:val="005B55B8"/>
    <w:rsid w:val="005B7EF6"/>
    <w:rsid w:val="005C1B75"/>
    <w:rsid w:val="005E4D3D"/>
    <w:rsid w:val="006037ED"/>
    <w:rsid w:val="00606C93"/>
    <w:rsid w:val="00696965"/>
    <w:rsid w:val="007B5C01"/>
    <w:rsid w:val="007E5A98"/>
    <w:rsid w:val="00801D8C"/>
    <w:rsid w:val="00804B11"/>
    <w:rsid w:val="00853D43"/>
    <w:rsid w:val="00867C2D"/>
    <w:rsid w:val="008C344D"/>
    <w:rsid w:val="008E1FC8"/>
    <w:rsid w:val="008F0C40"/>
    <w:rsid w:val="00916A69"/>
    <w:rsid w:val="0093281D"/>
    <w:rsid w:val="00974F79"/>
    <w:rsid w:val="00980742"/>
    <w:rsid w:val="009F1871"/>
    <w:rsid w:val="009F6CC1"/>
    <w:rsid w:val="00A06B4B"/>
    <w:rsid w:val="00A44BDE"/>
    <w:rsid w:val="00A55F81"/>
    <w:rsid w:val="00AD6AA2"/>
    <w:rsid w:val="00B14B1C"/>
    <w:rsid w:val="00B77CC6"/>
    <w:rsid w:val="00B85629"/>
    <w:rsid w:val="00B95143"/>
    <w:rsid w:val="00BA4238"/>
    <w:rsid w:val="00BB045F"/>
    <w:rsid w:val="00BC097E"/>
    <w:rsid w:val="00C2700B"/>
    <w:rsid w:val="00C55AF1"/>
    <w:rsid w:val="00C66D59"/>
    <w:rsid w:val="00C7037B"/>
    <w:rsid w:val="00C776B6"/>
    <w:rsid w:val="00CA5171"/>
    <w:rsid w:val="00CC68EB"/>
    <w:rsid w:val="00D3328D"/>
    <w:rsid w:val="00D56EBA"/>
    <w:rsid w:val="00D60427"/>
    <w:rsid w:val="00D9647D"/>
    <w:rsid w:val="00E54582"/>
    <w:rsid w:val="00E87EEB"/>
    <w:rsid w:val="00EA5F31"/>
    <w:rsid w:val="00EA70FA"/>
    <w:rsid w:val="00EA76FF"/>
    <w:rsid w:val="00EB17F0"/>
    <w:rsid w:val="00F82D07"/>
    <w:rsid w:val="00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  <w:style w:type="character" w:customStyle="1" w:styleId="href">
    <w:name w:val="href"/>
    <w:basedOn w:val="DefaultParagraphFont"/>
    <w:uiPriority w:val="99"/>
    <w:rsid w:val="00916A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  <w:style w:type="character" w:customStyle="1" w:styleId="href">
    <w:name w:val="href"/>
    <w:basedOn w:val="DefaultParagraphFont"/>
    <w:uiPriority w:val="99"/>
    <w:rsid w:val="00916A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15</TotalTime>
  <Pages>2</Pages>
  <Words>271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2055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detraz</cp:lastModifiedBy>
  <cp:revision>10</cp:revision>
  <cp:lastPrinted>2012-05-31T12:17:00Z</cp:lastPrinted>
  <dcterms:created xsi:type="dcterms:W3CDTF">2012-05-24T08:15:00Z</dcterms:created>
  <dcterms:modified xsi:type="dcterms:W3CDTF">2012-05-31T12:18:00Z</dcterms:modified>
</cp:coreProperties>
</file>