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063A44" w:rsidRPr="00D35752" w:rsidTr="00052764">
        <w:tc>
          <w:tcPr>
            <w:tcW w:w="8188" w:type="dxa"/>
            <w:vAlign w:val="center"/>
          </w:tcPr>
          <w:p w:rsidR="00063A44" w:rsidRPr="002548F2" w:rsidRDefault="00063A44" w:rsidP="00063A4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2548F2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063A44" w:rsidRPr="00D35752" w:rsidRDefault="00063A44" w:rsidP="00063A4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63A44" w:rsidTr="00052764">
        <w:trPr>
          <w:cantSplit/>
        </w:trPr>
        <w:tc>
          <w:tcPr>
            <w:tcW w:w="5075" w:type="dxa"/>
          </w:tcPr>
          <w:p w:rsidR="00063A44" w:rsidRPr="00EA11F3" w:rsidRDefault="00063A44" w:rsidP="00063A4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063A44" w:rsidRDefault="00063A44" w:rsidP="00063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87E04" w:rsidTr="00456398">
        <w:trPr>
          <w:cantSplit/>
        </w:trPr>
        <w:tc>
          <w:tcPr>
            <w:tcW w:w="2943" w:type="dxa"/>
          </w:tcPr>
          <w:p w:rsidR="00B87E04" w:rsidRPr="00456398" w:rsidRDefault="00456398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456398" w:rsidRDefault="00456398" w:rsidP="0040291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402917">
              <w:rPr>
                <w:b/>
                <w:bCs/>
              </w:rPr>
              <w:t>557</w:t>
            </w:r>
          </w:p>
        </w:tc>
        <w:tc>
          <w:tcPr>
            <w:tcW w:w="7077" w:type="dxa"/>
          </w:tcPr>
          <w:p w:rsidR="004747B9" w:rsidRDefault="00AE4B2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8 February </w:t>
            </w:r>
            <w:r w:rsidR="004651E8">
              <w:rPr>
                <w:bCs/>
              </w:rPr>
              <w:t>201</w:t>
            </w:r>
            <w:r>
              <w:rPr>
                <w:bCs/>
              </w:rPr>
              <w:t>2</w:t>
            </w:r>
          </w:p>
        </w:tc>
      </w:tr>
    </w:tbl>
    <w:p w:rsidR="00456398" w:rsidRDefault="00456398" w:rsidP="002548F2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rFonts w:ascii="CG Times (W1)" w:hAnsi="CG Times (W1)"/>
          <w:b/>
        </w:rPr>
        <w:t>To Administrations of Member States of the ITU, Radiocommunication Sector Members, ITU-R Associates participating in the work of the Radiocommunication Study Group 6</w:t>
      </w:r>
      <w:r>
        <w:rPr>
          <w:rFonts w:ascii="CG Times (W1)" w:hAnsi="CG Times (W1)"/>
          <w:b/>
        </w:rPr>
        <w:br/>
        <w:t xml:space="preserve">and </w:t>
      </w:r>
      <w:r w:rsidR="002548F2">
        <w:rPr>
          <w:rFonts w:ascii="CG Times (W1)" w:hAnsi="CG Times (W1)"/>
          <w:b/>
        </w:rPr>
        <w:t>ITU-R Academia</w:t>
      </w:r>
    </w:p>
    <w:p w:rsidR="00456398" w:rsidRPr="00CA5E49" w:rsidRDefault="00456398" w:rsidP="0045639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CA5E49">
        <w:rPr>
          <w:b/>
          <w:bCs/>
        </w:rPr>
        <w:t xml:space="preserve">Radiocommunication Study Group </w:t>
      </w:r>
      <w:r>
        <w:rPr>
          <w:b/>
          <w:bCs/>
        </w:rPr>
        <w:t>6</w:t>
      </w:r>
    </w:p>
    <w:p w:rsidR="004747B9" w:rsidRDefault="0045639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CA5E49">
        <w:rPr>
          <w:b/>
          <w:bCs/>
        </w:rPr>
        <w:tab/>
      </w:r>
      <w:r w:rsidRPr="00CA5E49">
        <w:rPr>
          <w:b/>
          <w:bCs/>
        </w:rPr>
        <w:tab/>
        <w:t>–</w:t>
      </w:r>
      <w:r w:rsidRPr="00CA5E49">
        <w:rPr>
          <w:b/>
          <w:bCs/>
        </w:rPr>
        <w:tab/>
        <w:t xml:space="preserve">Approval of </w:t>
      </w:r>
      <w:r w:rsidR="00AE4B24">
        <w:rPr>
          <w:b/>
          <w:bCs/>
        </w:rPr>
        <w:t>1 new ITU-R Question and 3</w:t>
      </w:r>
      <w:r w:rsidR="004651E8" w:rsidRPr="00CA5E49">
        <w:rPr>
          <w:b/>
          <w:bCs/>
        </w:rPr>
        <w:t xml:space="preserve"> </w:t>
      </w:r>
      <w:r w:rsidRPr="00CA5E49">
        <w:rPr>
          <w:b/>
          <w:bCs/>
        </w:rPr>
        <w:t>revised ITU-R Questions</w:t>
      </w:r>
    </w:p>
    <w:p w:rsidR="007272B0" w:rsidRDefault="00456398" w:rsidP="004651E8">
      <w:pPr>
        <w:pStyle w:val="BodyTextIndent2"/>
        <w:tabs>
          <w:tab w:val="left" w:pos="1843"/>
        </w:tabs>
      </w:pPr>
      <w:r>
        <w:rPr>
          <w:b/>
          <w:bCs/>
        </w:rPr>
        <w:tab/>
      </w:r>
      <w:r>
        <w:rPr>
          <w:b/>
          <w:bCs/>
        </w:rPr>
        <w:tab/>
        <w:t>–</w:t>
      </w:r>
      <w:r>
        <w:rPr>
          <w:b/>
          <w:bCs/>
        </w:rPr>
        <w:tab/>
      </w:r>
      <w:r>
        <w:tab/>
      </w:r>
      <w:r>
        <w:rPr>
          <w:b/>
          <w:bCs/>
        </w:rPr>
        <w:t xml:space="preserve">Suppression of </w:t>
      </w:r>
      <w:r w:rsidR="00721368">
        <w:rPr>
          <w:b/>
          <w:bCs/>
        </w:rPr>
        <w:t xml:space="preserve">1 </w:t>
      </w:r>
      <w:r>
        <w:rPr>
          <w:b/>
          <w:bCs/>
        </w:rPr>
        <w:t>ITU-R Question</w:t>
      </w:r>
    </w:p>
    <w:p w:rsidR="00456398" w:rsidRPr="00CA5E49" w:rsidRDefault="00456398" w:rsidP="0045639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</w:p>
    <w:p w:rsidR="004747B9" w:rsidRDefault="00456398" w:rsidP="003D6A56">
      <w:pPr>
        <w:pStyle w:val="Normalaftertitle0"/>
      </w:pPr>
      <w:r>
        <w:t>By Administrative Circular CAR/</w:t>
      </w:r>
      <w:r w:rsidR="00AE4B24">
        <w:t xml:space="preserve">325 </w:t>
      </w:r>
      <w:r>
        <w:t xml:space="preserve">of </w:t>
      </w:r>
      <w:r w:rsidR="00AE4B24">
        <w:t xml:space="preserve">27 October </w:t>
      </w:r>
      <w:r w:rsidR="00721368">
        <w:t>201</w:t>
      </w:r>
      <w:r w:rsidR="00AE4B24">
        <w:t>1</w:t>
      </w:r>
      <w:r>
        <w:t xml:space="preserve">, </w:t>
      </w:r>
      <w:r w:rsidR="00AE4B24">
        <w:t>1 draft new ITU-R Question and 3</w:t>
      </w:r>
      <w:r w:rsidR="00721368">
        <w:t> </w:t>
      </w:r>
      <w:r>
        <w:t>draft</w:t>
      </w:r>
      <w:r w:rsidR="003D6A56">
        <w:t> </w:t>
      </w:r>
      <w:r>
        <w:t>revised ITU</w:t>
      </w:r>
      <w:r>
        <w:noBreakHyphen/>
        <w:t>R Questions were submitted for approval by correspondence in accordance</w:t>
      </w:r>
      <w:r w:rsidR="003D6A56">
        <w:t> </w:t>
      </w:r>
      <w:r>
        <w:t>with</w:t>
      </w:r>
      <w:r w:rsidR="003D6A56">
        <w:t> </w:t>
      </w:r>
      <w:r>
        <w:t>Resolution ITU</w:t>
      </w:r>
      <w:r>
        <w:noBreakHyphen/>
        <w:t>R 1</w:t>
      </w:r>
      <w:r>
        <w:noBreakHyphen/>
      </w:r>
      <w:r w:rsidR="001E6589">
        <w:t xml:space="preserve">6 </w:t>
      </w:r>
      <w:r w:rsidR="00B75C76">
        <w:t>(§ 3.</w:t>
      </w:r>
      <w:r w:rsidR="001E6589">
        <w:t>1.2</w:t>
      </w:r>
      <w:r w:rsidR="00B75C76">
        <w:t>). In </w:t>
      </w:r>
      <w:r>
        <w:t xml:space="preserve">addition, the Study Group proposed the suppression of </w:t>
      </w:r>
      <w:r w:rsidR="00721368">
        <w:t>1</w:t>
      </w:r>
      <w:r w:rsidR="003D6A56">
        <w:t> </w:t>
      </w:r>
      <w:r>
        <w:t>ITU</w:t>
      </w:r>
      <w:r w:rsidR="003D6A56">
        <w:noBreakHyphen/>
      </w:r>
      <w:r>
        <w:t>R</w:t>
      </w:r>
      <w:r w:rsidR="003D6A56">
        <w:t> </w:t>
      </w:r>
      <w:r>
        <w:t>Question.</w:t>
      </w:r>
    </w:p>
    <w:p w:rsidR="004747B9" w:rsidRDefault="00456398">
      <w:r>
        <w:t xml:space="preserve">The conditions governing </w:t>
      </w:r>
      <w:r w:rsidR="004651E8">
        <w:t xml:space="preserve">this </w:t>
      </w:r>
      <w:r>
        <w:t xml:space="preserve">procedure were met on </w:t>
      </w:r>
      <w:r w:rsidR="00AE4B24">
        <w:t xml:space="preserve">27 January </w:t>
      </w:r>
      <w:r w:rsidR="004651E8">
        <w:t>201</w:t>
      </w:r>
      <w:r w:rsidR="00AE4B24">
        <w:t>2</w:t>
      </w:r>
      <w:r>
        <w:t>.</w:t>
      </w:r>
    </w:p>
    <w:p w:rsidR="004747B9" w:rsidRDefault="00456398" w:rsidP="00402917">
      <w:r>
        <w:t xml:space="preserve">The texts of the approved Questions are attached for your reference (Annexes 1 to </w:t>
      </w:r>
      <w:r w:rsidR="00AE4B24">
        <w:t>4</w:t>
      </w:r>
      <w:r>
        <w:t xml:space="preserve">) and will be published in </w:t>
      </w:r>
      <w:hyperlink r:id="rId10" w:history="1">
        <w:r w:rsidRPr="009319E9">
          <w:rPr>
            <w:rStyle w:val="Hyperlink"/>
          </w:rPr>
          <w:t>Document 6/1</w:t>
        </w:r>
      </w:hyperlink>
      <w:r>
        <w:t xml:space="preserve"> which contains the ITU-R Questions approved by the </w:t>
      </w:r>
      <w:r w:rsidR="00AE4B24">
        <w:t xml:space="preserve">2012 </w:t>
      </w:r>
      <w:r>
        <w:t>Radiocommunication Assembly and assigned to Radiocommunication Study Group</w:t>
      </w:r>
      <w:r w:rsidR="00402917">
        <w:t> </w:t>
      </w:r>
      <w:r>
        <w:t xml:space="preserve">6.  The suppressed ITU-R Question </w:t>
      </w:r>
      <w:r w:rsidR="004651E8">
        <w:t xml:space="preserve">is </w:t>
      </w:r>
      <w:r>
        <w:t xml:space="preserve">indicated in Annex </w:t>
      </w:r>
      <w:r w:rsidR="00AE4B24">
        <w:t>5</w:t>
      </w:r>
      <w:r>
        <w:t>.</w:t>
      </w:r>
    </w:p>
    <w:p w:rsidR="00456398" w:rsidRDefault="00456398" w:rsidP="000966AE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spacing w:before="1418"/>
        <w:ind w:left="0" w:firstLine="0"/>
        <w:rPr>
          <w:sz w:val="24"/>
          <w:szCs w:val="24"/>
          <w:lang w:val="en-US"/>
        </w:rPr>
      </w:pPr>
      <w:bookmarkStart w:id="3" w:name="StartTyping_E"/>
      <w:bookmarkEnd w:id="3"/>
      <w:r>
        <w:rPr>
          <w:sz w:val="24"/>
          <w:szCs w:val="24"/>
          <w:lang w:val="en-US"/>
        </w:rPr>
        <w:tab/>
      </w:r>
      <w:r w:rsidR="000966AE">
        <w:rPr>
          <w:sz w:val="24"/>
          <w:szCs w:val="24"/>
          <w:lang w:val="en-US"/>
        </w:rPr>
        <w:t>François Rancy</w:t>
      </w:r>
    </w:p>
    <w:p w:rsidR="00456398" w:rsidRPr="00456398" w:rsidRDefault="00456398" w:rsidP="00456398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ind w:left="0" w:firstLine="0"/>
        <w:rPr>
          <w:sz w:val="24"/>
          <w:szCs w:val="24"/>
          <w:lang w:val="fr-CH"/>
        </w:rPr>
      </w:pPr>
      <w:r>
        <w:rPr>
          <w:sz w:val="24"/>
          <w:szCs w:val="24"/>
          <w:lang w:val="en-US"/>
        </w:rPr>
        <w:tab/>
      </w:r>
      <w:r w:rsidRPr="00456398">
        <w:rPr>
          <w:sz w:val="24"/>
          <w:szCs w:val="24"/>
          <w:lang w:val="fr-CH"/>
        </w:rPr>
        <w:t>Director, Radiocommunication Bureau</w:t>
      </w:r>
    </w:p>
    <w:p w:rsidR="004747B9" w:rsidRDefault="00456398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"/>
        <w:ind w:left="1140" w:hanging="1140"/>
        <w:rPr>
          <w:bCs/>
          <w:lang w:val="fr-CH"/>
        </w:rPr>
      </w:pPr>
      <w:r w:rsidRPr="00456398">
        <w:rPr>
          <w:b/>
          <w:lang w:val="fr-CH"/>
        </w:rPr>
        <w:t>Annexes:</w:t>
      </w:r>
      <w:r w:rsidRPr="00456398">
        <w:rPr>
          <w:bCs/>
          <w:lang w:val="fr-CH"/>
        </w:rPr>
        <w:t xml:space="preserve"> </w:t>
      </w:r>
      <w:r w:rsidRPr="00456398">
        <w:rPr>
          <w:bCs/>
          <w:lang w:val="fr-CH"/>
        </w:rPr>
        <w:tab/>
      </w:r>
      <w:r w:rsidR="00AE4B24">
        <w:rPr>
          <w:bCs/>
          <w:lang w:val="fr-CH"/>
        </w:rPr>
        <w:t>5</w:t>
      </w:r>
    </w:p>
    <w:p w:rsidR="00456398" w:rsidRPr="00B75C76" w:rsidRDefault="00456398" w:rsidP="00456398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fr-CH"/>
        </w:rPr>
      </w:pPr>
      <w:r w:rsidRPr="00B75C76">
        <w:rPr>
          <w:b/>
          <w:bCs/>
          <w:sz w:val="18"/>
          <w:szCs w:val="18"/>
          <w:lang w:val="fr-CH"/>
        </w:rPr>
        <w:t>Distribution: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Administrations of Member States and Radiocommunication Sector Members</w:t>
      </w:r>
      <w:r w:rsidR="002548F2">
        <w:rPr>
          <w:sz w:val="18"/>
          <w:szCs w:val="18"/>
        </w:rPr>
        <w:t xml:space="preserve"> participating in the work of Radiocommunication Study Group 6</w:t>
      </w:r>
    </w:p>
    <w:p w:rsidR="00456398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ITU-R Associates in the work of Radiocommunication Study Group 6</w:t>
      </w:r>
    </w:p>
    <w:p w:rsidR="002548F2" w:rsidRPr="00B75C76" w:rsidRDefault="002548F2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</w:r>
      <w:r>
        <w:rPr>
          <w:sz w:val="18"/>
          <w:szCs w:val="18"/>
        </w:rPr>
        <w:t>ITU-R Academia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Chairman and Vice-Chairmen of the Conference Preparatory Meeting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Members of the Radio Regulations Board</w:t>
      </w:r>
    </w:p>
    <w:p w:rsidR="00456398" w:rsidRPr="00B75C76" w:rsidRDefault="00456398" w:rsidP="00456398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8"/>
          <w:szCs w:val="18"/>
        </w:rPr>
      </w:pPr>
      <w:r w:rsidRPr="00B75C76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AE4B24" w:rsidRPr="00C7780B" w:rsidRDefault="00456398" w:rsidP="00AE4B24">
      <w:pPr>
        <w:pStyle w:val="AnnexNotitle"/>
        <w:rPr>
          <w:lang w:val="en-US"/>
        </w:rPr>
      </w:pPr>
      <w:r w:rsidRPr="00A55282">
        <w:rPr>
          <w:lang w:val="en-US"/>
        </w:rPr>
        <w:br w:type="page"/>
      </w:r>
      <w:bookmarkStart w:id="4" w:name="recibido"/>
      <w:bookmarkEnd w:id="4"/>
      <w:r w:rsidR="00AE4B24" w:rsidRPr="00C7780B">
        <w:rPr>
          <w:lang w:val="en-US"/>
        </w:rPr>
        <w:lastRenderedPageBreak/>
        <w:t>Annex 1</w:t>
      </w:r>
    </w:p>
    <w:p w:rsidR="004747B9" w:rsidRPr="00A55282" w:rsidRDefault="002226D0">
      <w:pPr>
        <w:pStyle w:val="QuestionNoBR"/>
        <w:rPr>
          <w:lang w:val="en-US"/>
        </w:rPr>
      </w:pPr>
      <w:r w:rsidRPr="00A55282">
        <w:rPr>
          <w:lang w:val="en-US"/>
        </w:rPr>
        <w:t xml:space="preserve">QUESTION ITU-R </w:t>
      </w:r>
      <w:r w:rsidR="00AE4B24">
        <w:rPr>
          <w:lang w:val="en-US"/>
        </w:rPr>
        <w:t>136</w:t>
      </w:r>
      <w:r w:rsidRPr="00A55282">
        <w:rPr>
          <w:lang w:val="en-US"/>
        </w:rPr>
        <w:t>/6</w:t>
      </w:r>
      <w:r w:rsidR="00AE4B24" w:rsidRPr="00605C44">
        <w:rPr>
          <w:rStyle w:val="FootnoteReference"/>
          <w:rFonts w:eastAsia="SimSun"/>
          <w:caps w:val="0"/>
        </w:rPr>
        <w:footnoteReference w:id="1"/>
      </w:r>
    </w:p>
    <w:p w:rsidR="00AE4B24" w:rsidRPr="00605C44" w:rsidRDefault="00AE4B24" w:rsidP="00AE4B24">
      <w:pPr>
        <w:pStyle w:val="Questiontitle"/>
      </w:pPr>
      <w:r w:rsidRPr="00605C44">
        <w:t>Worldwide broadcast</w:t>
      </w:r>
      <w:r>
        <w:t>ing</w:t>
      </w:r>
      <w:r w:rsidRPr="00605C44">
        <w:t xml:space="preserve"> roaming</w:t>
      </w:r>
      <w:r w:rsidRPr="00605C44">
        <w:rPr>
          <w:rStyle w:val="FootnoteReference"/>
          <w:b w:val="0"/>
        </w:rPr>
        <w:footnoteReference w:id="2"/>
      </w:r>
      <w:r>
        <w:t xml:space="preserve"> </w:t>
      </w:r>
      <w:r>
        <w:rPr>
          <w:rStyle w:val="FootnoteReference"/>
        </w:rPr>
        <w:footnoteReference w:id="3"/>
      </w:r>
    </w:p>
    <w:p w:rsidR="002226D0" w:rsidRDefault="00063A44">
      <w:pPr>
        <w:pStyle w:val="Questiondate"/>
        <w:spacing w:before="240"/>
      </w:pPr>
      <w:r w:rsidRPr="00796114">
        <w:t>(</w:t>
      </w:r>
      <w:r>
        <w:t>2012</w:t>
      </w:r>
      <w:r w:rsidRPr="00796114">
        <w:t>)</w:t>
      </w:r>
    </w:p>
    <w:p w:rsidR="00AE4B24" w:rsidRDefault="00AE4B24" w:rsidP="00AE4B24">
      <w:pPr>
        <w:pStyle w:val="Normalaftertitle0"/>
      </w:pPr>
    </w:p>
    <w:p w:rsidR="00AE4B24" w:rsidRPr="00605C44" w:rsidRDefault="00AE4B24" w:rsidP="00AE4B24">
      <w:pPr>
        <w:pStyle w:val="Normalaftertitle0"/>
      </w:pPr>
      <w:r w:rsidRPr="00605C44">
        <w:t>The ITU Radiocommunication Assembly,</w:t>
      </w:r>
    </w:p>
    <w:p w:rsidR="00AE4B24" w:rsidRPr="00605C44" w:rsidRDefault="00AE4B24" w:rsidP="00AE4B24">
      <w:pPr>
        <w:pStyle w:val="Call"/>
      </w:pPr>
      <w:r w:rsidRPr="00605C44">
        <w:t>considering</w:t>
      </w:r>
    </w:p>
    <w:p w:rsidR="00AE4B24" w:rsidRPr="00605C44" w:rsidRDefault="00AE4B24" w:rsidP="00AE4B24">
      <w:r w:rsidRPr="00605C44">
        <w:t>a)</w:t>
      </w:r>
      <w:r w:rsidRPr="00605C44">
        <w:tab/>
        <w:t>that there is an increasing demand to use portable broadcast receivers worldwide (worldwide roaming);</w:t>
      </w:r>
    </w:p>
    <w:p w:rsidR="00AE4B24" w:rsidRPr="00605C44" w:rsidRDefault="00AE4B24" w:rsidP="00AE4B24">
      <w:r>
        <w:t>b</w:t>
      </w:r>
      <w:r w:rsidRPr="00605C44">
        <w:t>)</w:t>
      </w:r>
      <w:r w:rsidRPr="00605C44">
        <w:tab/>
        <w:t>that the service requirements for digital sound broadcasting systems in different bands have been developed and adopted in ITU-R (Recommendation ITU-R</w:t>
      </w:r>
      <w:r>
        <w:t xml:space="preserve"> BS.1348 for the bands below 30 </w:t>
      </w:r>
      <w:r w:rsidRPr="00605C44">
        <w:t>MHz; Recommendation ITU-R BS.774 for VHF/UHF bands);</w:t>
      </w:r>
    </w:p>
    <w:p w:rsidR="00AE4B24" w:rsidRPr="00605C44" w:rsidRDefault="00AE4B24" w:rsidP="00AE4B24">
      <w:pPr>
        <w:ind w:right="-142"/>
      </w:pPr>
      <w:r>
        <w:t>c</w:t>
      </w:r>
      <w:r w:rsidRPr="00605C44">
        <w:t>)</w:t>
      </w:r>
      <w:r w:rsidRPr="00605C44">
        <w:tab/>
        <w:t>that the requirements for enhanced multimedia services for digital terrestrial broadcasting in VHF bands I and II have been developed and adopted in ITU-R (Recommendation ITU-R BS.1892);</w:t>
      </w:r>
    </w:p>
    <w:p w:rsidR="00AE4B24" w:rsidRPr="00605C44" w:rsidRDefault="00AE4B24" w:rsidP="00AE4B24">
      <w:r>
        <w:t>d</w:t>
      </w:r>
      <w:r w:rsidRPr="00605C44">
        <w:t>)</w:t>
      </w:r>
      <w:r w:rsidRPr="00605C44">
        <w:tab/>
        <w:t>that various digital sound broadcasting systems for fixed and mobile reception and their parameters are described in ITU-R Recommendations and Reports (Recommendations ITU</w:t>
      </w:r>
      <w:r w:rsidRPr="00605C44">
        <w:noBreakHyphen/>
        <w:t>R BS.1514, ITU-R BS.1615, Reports ITU-R BS.2004, ITU-R BS.2144 for the bands below 30 MHz; Recommendations ITU-R BS.1114, ITU-R BS.1660, Reports ITU-R BS.1203, ITU</w:t>
      </w:r>
      <w:r w:rsidRPr="00605C44">
        <w:noBreakHyphen/>
        <w:t xml:space="preserve">R BS.2208, </w:t>
      </w:r>
      <w:r>
        <w:t xml:space="preserve">ITU-R </w:t>
      </w:r>
      <w:r w:rsidRPr="00605C44">
        <w:t>BS.2214 for VHF/UHF bands);</w:t>
      </w:r>
    </w:p>
    <w:p w:rsidR="00AE4B24" w:rsidRPr="00605C44" w:rsidRDefault="00AE4B24" w:rsidP="00AE4B24">
      <w:r>
        <w:t>e</w:t>
      </w:r>
      <w:r w:rsidRPr="00605C44">
        <w:t>)</w:t>
      </w:r>
      <w:r w:rsidRPr="00605C44">
        <w:tab/>
        <w:t>that various digital multimedia broadcasting systems for fixed and mobile reception and their parameters are described in ITU-R Recommendations and Reports (Recommendation ITU</w:t>
      </w:r>
      <w:r w:rsidRPr="00605C44">
        <w:noBreakHyphen/>
        <w:t>R BT.1833, Report ITU-R BT.2049, draft new Recommendation ITU-R BT.[ETMM]);</w:t>
      </w:r>
    </w:p>
    <w:p w:rsidR="00AE4B24" w:rsidRPr="00605C44" w:rsidRDefault="00AE4B24" w:rsidP="00AE4B24">
      <w:r>
        <w:t>f</w:t>
      </w:r>
      <w:r w:rsidRPr="00605C44">
        <w:t>)</w:t>
      </w:r>
      <w:r w:rsidRPr="00605C44">
        <w:tab/>
        <w:t>that various digital terrestrial television broadcasting systems are described in ITU-R Recommendations and Reports (Recommendations ITU-R BT.709, ITU-R BT.1306, ITU</w:t>
      </w:r>
      <w:r w:rsidRPr="00605C44">
        <w:noBreakHyphen/>
        <w:t xml:space="preserve">R BT.1877, Reports ITU-R BT.2140, ITU-R BT.2142, </w:t>
      </w:r>
      <w:r>
        <w:t xml:space="preserve">ITU-R BT.1543, </w:t>
      </w:r>
      <w:r w:rsidRPr="00605C44">
        <w:t>etc.);</w:t>
      </w:r>
    </w:p>
    <w:p w:rsidR="00AE4B24" w:rsidRPr="00605C44" w:rsidRDefault="00AE4B24" w:rsidP="00AE4B24">
      <w:r>
        <w:t>g</w:t>
      </w:r>
      <w:r w:rsidRPr="00605C44">
        <w:t>)</w:t>
      </w:r>
      <w:r w:rsidRPr="00605C44">
        <w:tab/>
        <w:t>that various digital satellite sound and television broadcasting systems are described in ITU-R Recommendations (Recommendations ITU-R BO.1130, ITU-R BO.1516, ITU-R BO.1724, ITU-R BO.1784);</w:t>
      </w:r>
    </w:p>
    <w:p w:rsidR="00AE4B24" w:rsidRPr="00605C44" w:rsidRDefault="00AE4B24" w:rsidP="00AE4B24">
      <w:r>
        <w:lastRenderedPageBreak/>
        <w:t>h</w:t>
      </w:r>
      <w:r w:rsidRPr="00605C44">
        <w:t>)</w:t>
      </w:r>
      <w:r w:rsidRPr="00605C44">
        <w:tab/>
        <w:t>that a set of ITU-R Recommendations invite the ITU membership and radio receiver manufacturers to study the possibility of the development of multiband, multistandard radio receivers (Recommendations ITU-R BS.774, ITU-R BS.1114, ITU-R BS.1348);</w:t>
      </w:r>
    </w:p>
    <w:p w:rsidR="00AE4B24" w:rsidRPr="00605C44" w:rsidRDefault="00AE4B24" w:rsidP="00AE4B24">
      <w:r>
        <w:t>j</w:t>
      </w:r>
      <w:r w:rsidRPr="00605C44">
        <w:t>)</w:t>
      </w:r>
      <w:r w:rsidRPr="00605C44">
        <w:tab/>
        <w:t>that the implementation of various versions of interactivity in TV and radio broadcasting systems including use of Internet are described in ITU-R Recommendations (Recommendations ITU-R BT.1508, ITU-R BT.1564, ITU-R BT.1667, ITU-R BT.1832, etc.);</w:t>
      </w:r>
    </w:p>
    <w:p w:rsidR="00AE4B24" w:rsidRPr="00605C44" w:rsidRDefault="00AE4B24" w:rsidP="00AE4B24">
      <w:r>
        <w:t>k</w:t>
      </w:r>
      <w:r w:rsidRPr="00605C44">
        <w:t>)</w:t>
      </w:r>
      <w:r w:rsidRPr="00605C44">
        <w:tab/>
        <w:t>that software-defined radio (SDR) is under study in ITU;</w:t>
      </w:r>
    </w:p>
    <w:p w:rsidR="00AE4B24" w:rsidRPr="00605C44" w:rsidRDefault="00AE4B24" w:rsidP="00AE4B24">
      <w:r>
        <w:t>l</w:t>
      </w:r>
      <w:r w:rsidRPr="00605C44">
        <w:t>)</w:t>
      </w:r>
      <w:r w:rsidRPr="00605C44">
        <w:tab/>
        <w:t>that modern digital broadcasting receivers are increasingly based on loaded software or firmware that may be subject to updating;</w:t>
      </w:r>
    </w:p>
    <w:p w:rsidR="00AE4B24" w:rsidRPr="00605C44" w:rsidRDefault="00AE4B24" w:rsidP="00AE4B24">
      <w:r>
        <w:t>m</w:t>
      </w:r>
      <w:r w:rsidRPr="00605C44">
        <w:t>)</w:t>
      </w:r>
      <w:r w:rsidRPr="00605C44">
        <w:tab/>
        <w:t>that modern broadcast receives are often equipped with an interface that allows the additional connection to the Internet (for, e.g</w:t>
      </w:r>
      <w:r>
        <w:t>., interactivity and downloads);</w:t>
      </w:r>
    </w:p>
    <w:p w:rsidR="00AE4B24" w:rsidRPr="00605C44" w:rsidRDefault="00AE4B24" w:rsidP="00AE4B24">
      <w:r>
        <w:t>n</w:t>
      </w:r>
      <w:r w:rsidRPr="00605C44">
        <w:t>)</w:t>
      </w:r>
      <w:r w:rsidRPr="00605C44">
        <w:tab/>
        <w:t>that worldwide broadcast</w:t>
      </w:r>
      <w:r>
        <w:t>ing</w:t>
      </w:r>
      <w:r w:rsidRPr="00605C44">
        <w:t xml:space="preserve"> roaming may facilitate the regional, national and international harmonization of broadcasting;</w:t>
      </w:r>
    </w:p>
    <w:p w:rsidR="00AE4B24" w:rsidRPr="00605C44" w:rsidRDefault="00AE4B24" w:rsidP="00AE4B24">
      <w:r>
        <w:t>o</w:t>
      </w:r>
      <w:r w:rsidRPr="00605C44">
        <w:t>)</w:t>
      </w:r>
      <w:r w:rsidRPr="00605C44">
        <w:tab/>
        <w:t>that worldwide broadcast</w:t>
      </w:r>
      <w:r>
        <w:t>ing</w:t>
      </w:r>
      <w:r w:rsidRPr="00605C44">
        <w:t xml:space="preserve"> roaming offers the possibility of intersystem interoperability for information services in disaster and emergency situations, navigation, safety, etc.,</w:t>
      </w:r>
    </w:p>
    <w:p w:rsidR="00AE4B24" w:rsidRPr="00605C44" w:rsidRDefault="00AE4B24" w:rsidP="00AE4B24">
      <w:pPr>
        <w:pStyle w:val="Call"/>
      </w:pPr>
      <w:r w:rsidRPr="00605C44">
        <w:t>decides</w:t>
      </w:r>
      <w:r w:rsidRPr="00933AB4">
        <w:rPr>
          <w:i w:val="0"/>
          <w:iCs/>
        </w:rPr>
        <w:t xml:space="preserve"> that the following Questions should be studied</w:t>
      </w:r>
    </w:p>
    <w:p w:rsidR="00AE4B24" w:rsidRPr="00605C44" w:rsidRDefault="00AE4B24" w:rsidP="00AE4B24">
      <w:r w:rsidRPr="00605C44">
        <w:rPr>
          <w:b/>
        </w:rPr>
        <w:t>1</w:t>
      </w:r>
      <w:r w:rsidRPr="00605C44">
        <w:rPr>
          <w:b/>
        </w:rPr>
        <w:tab/>
      </w:r>
      <w:r w:rsidRPr="00605C44">
        <w:t>What are the service requirements and features for worldwide broadcast</w:t>
      </w:r>
      <w:r>
        <w:t>ing</w:t>
      </w:r>
      <w:r w:rsidRPr="00605C44">
        <w:t xml:space="preserve">  roaming?</w:t>
      </w:r>
    </w:p>
    <w:p w:rsidR="00AE4B24" w:rsidRPr="00605C44" w:rsidRDefault="00AE4B24" w:rsidP="00AE4B24">
      <w:r w:rsidRPr="00605C44">
        <w:rPr>
          <w:b/>
        </w:rPr>
        <w:t>2</w:t>
      </w:r>
      <w:r w:rsidRPr="00605C44">
        <w:rPr>
          <w:b/>
        </w:rPr>
        <w:tab/>
      </w:r>
      <w:r w:rsidRPr="00605C44">
        <w:t>What are the system requirements (basic characteristics and performances) that need to be fulfilled in order to realise worldwide broadcast</w:t>
      </w:r>
      <w:r>
        <w:t>ing</w:t>
      </w:r>
      <w:r w:rsidRPr="00605C44">
        <w:t xml:space="preserve"> roaming?</w:t>
      </w:r>
    </w:p>
    <w:p w:rsidR="00AE4B24" w:rsidRPr="00605C44" w:rsidRDefault="00AE4B24" w:rsidP="00AE4B24">
      <w:r w:rsidRPr="00605C44">
        <w:rPr>
          <w:b/>
        </w:rPr>
        <w:t>3</w:t>
      </w:r>
      <w:r w:rsidRPr="00605C44">
        <w:rPr>
          <w:b/>
        </w:rPr>
        <w:tab/>
      </w:r>
      <w:r w:rsidRPr="00605C44">
        <w:t>What are the technical characteristics of broadcast receivers including elements of SDR and its enhancements that may be used for implementation of worldwide broadcast</w:t>
      </w:r>
      <w:r>
        <w:t>ing</w:t>
      </w:r>
      <w:r w:rsidRPr="00605C44">
        <w:t xml:space="preserve"> roaming?</w:t>
      </w:r>
    </w:p>
    <w:p w:rsidR="00AE4B24" w:rsidRPr="00605C44" w:rsidRDefault="00AE4B24" w:rsidP="00AE4B24">
      <w:pPr>
        <w:pStyle w:val="Call"/>
      </w:pPr>
      <w:r w:rsidRPr="00605C44">
        <w:t>further decides</w:t>
      </w:r>
    </w:p>
    <w:p w:rsidR="00AE4B24" w:rsidRPr="00605C44" w:rsidRDefault="00AE4B24" w:rsidP="00AE4B24">
      <w:r w:rsidRPr="00605C44">
        <w:rPr>
          <w:b/>
        </w:rPr>
        <w:t>1</w:t>
      </w:r>
      <w:r w:rsidRPr="00605C44">
        <w:tab/>
        <w:t>that the results of the above studies should be included in (a) Report(s) and/or Recommendation(s);</w:t>
      </w:r>
    </w:p>
    <w:p w:rsidR="00AE4B24" w:rsidRPr="00605C44" w:rsidRDefault="00AE4B24" w:rsidP="00AE4B24">
      <w:r w:rsidRPr="00605C44">
        <w:rPr>
          <w:b/>
        </w:rPr>
        <w:t>2</w:t>
      </w:r>
      <w:r w:rsidRPr="00605C44">
        <w:tab/>
        <w:t>that the above studies should be completed by 2015.</w:t>
      </w:r>
    </w:p>
    <w:p w:rsidR="00AE4B24" w:rsidRPr="00605C44" w:rsidRDefault="00AE4B24" w:rsidP="00AE4B24">
      <w:pPr>
        <w:tabs>
          <w:tab w:val="clear" w:pos="794"/>
          <w:tab w:val="clear" w:pos="1191"/>
          <w:tab w:val="left" w:pos="840"/>
          <w:tab w:val="left" w:pos="1134"/>
        </w:tabs>
      </w:pPr>
    </w:p>
    <w:p w:rsidR="00AE4B24" w:rsidRPr="00605C44" w:rsidRDefault="00AE4B24" w:rsidP="00AE4B24">
      <w:r w:rsidRPr="00605C44">
        <w:t xml:space="preserve">Category: </w:t>
      </w:r>
      <w:r>
        <w:t xml:space="preserve"> </w:t>
      </w:r>
      <w:r w:rsidRPr="00605C44">
        <w:t>S2</w:t>
      </w:r>
    </w:p>
    <w:p w:rsidR="00AE4B24" w:rsidRPr="00BC413E" w:rsidRDefault="00AE4B24" w:rsidP="00AE4B24">
      <w:pPr>
        <w:rPr>
          <w:lang w:val="en-US"/>
        </w:rPr>
      </w:pPr>
    </w:p>
    <w:p w:rsidR="00AE4B24" w:rsidRPr="00BC413E" w:rsidRDefault="00AE4B24" w:rsidP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BC413E">
        <w:rPr>
          <w:lang w:val="en-US"/>
        </w:rPr>
        <w:br w:type="page"/>
      </w:r>
    </w:p>
    <w:p w:rsidR="00AE4B24" w:rsidRPr="00BC413E" w:rsidRDefault="00D55419" w:rsidP="00AE4B24">
      <w:pPr>
        <w:pStyle w:val="AnnexNotitle"/>
        <w:rPr>
          <w:lang w:val="en-US"/>
        </w:rPr>
      </w:pPr>
      <w:r w:rsidRPr="00D55419">
        <w:rPr>
          <w:lang w:val="en-US"/>
        </w:rPr>
        <w:lastRenderedPageBreak/>
        <w:t xml:space="preserve">Annex </w:t>
      </w:r>
      <w:r w:rsidR="00AE4B24">
        <w:rPr>
          <w:lang w:val="en-US"/>
        </w:rPr>
        <w:t>2</w:t>
      </w:r>
    </w:p>
    <w:p w:rsidR="004747B9" w:rsidRDefault="00AE4B24">
      <w:pPr>
        <w:pStyle w:val="QuestionNo"/>
        <w:spacing w:before="480"/>
        <w:jc w:val="center"/>
        <w:rPr>
          <w:b w:val="0"/>
          <w:bCs/>
        </w:rPr>
      </w:pPr>
      <w:r w:rsidRPr="00BC413E">
        <w:rPr>
          <w:rFonts w:eastAsiaTheme="minorEastAsia"/>
          <w:b w:val="0"/>
          <w:bCs/>
        </w:rPr>
        <w:t>QUESTION ITU-R 12-</w:t>
      </w:r>
      <w:r>
        <w:rPr>
          <w:b w:val="0"/>
          <w:bCs/>
        </w:rPr>
        <w:t>3</w:t>
      </w:r>
      <w:r w:rsidRPr="00BC413E">
        <w:rPr>
          <w:rFonts w:eastAsiaTheme="minorEastAsia"/>
          <w:b w:val="0"/>
          <w:bCs/>
        </w:rPr>
        <w:t>/6</w:t>
      </w:r>
      <w:r>
        <w:rPr>
          <w:rStyle w:val="FootnoteReference"/>
          <w:rFonts w:eastAsiaTheme="minorEastAsia"/>
          <w:b w:val="0"/>
          <w:bCs/>
        </w:rPr>
        <w:footnoteReference w:customMarkFollows="1" w:id="4"/>
        <w:t>*</w:t>
      </w:r>
    </w:p>
    <w:p w:rsidR="00AE4B24" w:rsidRPr="00BC413E" w:rsidRDefault="00AE4B24" w:rsidP="00AE4B24">
      <w:pPr>
        <w:pStyle w:val="Questiontitle"/>
      </w:pPr>
      <w:r w:rsidRPr="00BC413E">
        <w:t>Generic bit-rate reduction coding of digital video signals for production, for contribution, for prim</w:t>
      </w:r>
      <w:r>
        <w:t>ary and secondary distribution,</w:t>
      </w:r>
      <w:r>
        <w:br/>
      </w:r>
      <w:r w:rsidRPr="00BC413E">
        <w:t>for emission</w:t>
      </w:r>
      <w:r>
        <w:t xml:space="preserve"> </w:t>
      </w:r>
      <w:r w:rsidRPr="00BC413E">
        <w:t>and for related applications</w:t>
      </w:r>
    </w:p>
    <w:p w:rsidR="00AE4B24" w:rsidRPr="00796114" w:rsidRDefault="00AE4B24" w:rsidP="00AE4B24">
      <w:pPr>
        <w:pStyle w:val="Questiondate"/>
        <w:spacing w:before="240"/>
      </w:pPr>
      <w:r w:rsidRPr="00796114">
        <w:t>(1993-1997-2001-2002-2009</w:t>
      </w:r>
      <w:r w:rsidR="00303955">
        <w:t>-2012</w:t>
      </w:r>
      <w:r w:rsidRPr="00796114">
        <w:t>)</w:t>
      </w:r>
    </w:p>
    <w:p w:rsidR="00AE4B24" w:rsidRPr="00796114" w:rsidRDefault="00AE4B24" w:rsidP="00AE4B24">
      <w:pPr>
        <w:pStyle w:val="Normalaftertitle0"/>
      </w:pPr>
      <w:r w:rsidRPr="00796114">
        <w:t>The ITU Radiocommunication Assembly,</w:t>
      </w:r>
    </w:p>
    <w:p w:rsidR="00AE4B24" w:rsidRPr="00796114" w:rsidRDefault="00AE4B24" w:rsidP="00AE4B24">
      <w:pPr>
        <w:pStyle w:val="Call"/>
      </w:pPr>
      <w:r w:rsidRPr="00796114">
        <w:t>considering</w:t>
      </w:r>
    </w:p>
    <w:p w:rsidR="00AE4B24" w:rsidRPr="00796114" w:rsidRDefault="00AE4B24" w:rsidP="00AE4B24">
      <w:r w:rsidRPr="00796114">
        <w:t>a)</w:t>
      </w:r>
      <w:r w:rsidRPr="00796114">
        <w:tab/>
        <w:t xml:space="preserve">that rapid progress </w:t>
      </w:r>
      <w:r w:rsidRPr="00796114">
        <w:rPr>
          <w:lang w:eastAsia="ja-JP"/>
        </w:rPr>
        <w:t xml:space="preserve">has been </w:t>
      </w:r>
      <w:r w:rsidRPr="00796114">
        <w:t>made in bit-rate reduction coding techniques;</w:t>
      </w:r>
    </w:p>
    <w:p w:rsidR="00AE4B24" w:rsidRPr="00796114" w:rsidRDefault="00AE4B24" w:rsidP="00AE4B24">
      <w:r w:rsidRPr="00796114">
        <w:t>b)</w:t>
      </w:r>
      <w:r w:rsidRPr="00796114">
        <w:tab/>
        <w:t xml:space="preserve">that bit-rate reduction coding of digital </w:t>
      </w:r>
      <w:r w:rsidRPr="00796114">
        <w:rPr>
          <w:lang w:eastAsia="ja-JP"/>
        </w:rPr>
        <w:t xml:space="preserve">video signals (e.g. LDTV, </w:t>
      </w:r>
      <w:r w:rsidRPr="00796114">
        <w:t>SDTV,</w:t>
      </w:r>
      <w:r w:rsidRPr="00796114">
        <w:rPr>
          <w:lang w:eastAsia="ja-JP"/>
        </w:rPr>
        <w:t xml:space="preserve"> HDTV,</w:t>
      </w:r>
      <w:r w:rsidRPr="00796114">
        <w:t xml:space="preserve"> LSDI</w:t>
      </w:r>
      <w:r w:rsidRPr="00796114">
        <w:rPr>
          <w:lang w:eastAsia="ja-JP"/>
        </w:rPr>
        <w:t>, 3DTV</w:t>
      </w:r>
      <w:r w:rsidRPr="00796114">
        <w:t xml:space="preserve"> and </w:t>
      </w:r>
      <w:r w:rsidRPr="00796114">
        <w:rPr>
          <w:lang w:eastAsia="ja-JP"/>
        </w:rPr>
        <w:t>U</w:t>
      </w:r>
      <w:r w:rsidRPr="00796114">
        <w:t>HDTV</w:t>
      </w:r>
      <w:r w:rsidRPr="00796114">
        <w:rPr>
          <w:rStyle w:val="FootnoteReference"/>
        </w:rPr>
        <w:footnoteReference w:customMarkFollows="1" w:id="5"/>
        <w:t>**</w:t>
      </w:r>
      <w:r w:rsidRPr="00796114">
        <w:rPr>
          <w:lang w:eastAsia="ja-JP"/>
        </w:rPr>
        <w:t>)</w:t>
      </w:r>
      <w:r w:rsidRPr="00796114">
        <w:t xml:space="preserve"> find</w:t>
      </w:r>
      <w:r w:rsidRPr="00796114">
        <w:rPr>
          <w:lang w:eastAsia="ja-JP"/>
        </w:rPr>
        <w:t>s</w:t>
      </w:r>
      <w:r w:rsidRPr="00796114">
        <w:t xml:space="preserve"> wide applications </w:t>
      </w:r>
      <w:r w:rsidRPr="00796114">
        <w:rPr>
          <w:lang w:eastAsia="ja-JP"/>
        </w:rPr>
        <w:t xml:space="preserve">for production, </w:t>
      </w:r>
      <w:r w:rsidRPr="00796114">
        <w:t>for emission by terrestrial means and by satellite, for contribution, for both primary and secondary distribution by telecommunication and by CATV networks;</w:t>
      </w:r>
    </w:p>
    <w:p w:rsidR="00AE4B24" w:rsidRPr="00796114" w:rsidRDefault="00AE4B24" w:rsidP="00AE4B24">
      <w:pPr>
        <w:rPr>
          <w:lang w:eastAsia="ja-JP"/>
        </w:rPr>
      </w:pPr>
      <w:r w:rsidRPr="00796114">
        <w:t>c)</w:t>
      </w:r>
      <w:r w:rsidRPr="00796114">
        <w:tab/>
        <w:t xml:space="preserve">that the large channel capacity required for the digital transmission and recording of </w:t>
      </w:r>
      <w:r w:rsidRPr="00796114">
        <w:rPr>
          <w:lang w:eastAsia="ja-JP"/>
        </w:rPr>
        <w:t>extremely high resolution or multi-view video</w:t>
      </w:r>
      <w:r w:rsidRPr="00796114">
        <w:t xml:space="preserve"> signals </w:t>
      </w:r>
      <w:r w:rsidRPr="00796114">
        <w:rPr>
          <w:lang w:eastAsia="ja-JP"/>
        </w:rPr>
        <w:t xml:space="preserve">may </w:t>
      </w:r>
      <w:r w:rsidRPr="00796114">
        <w:t>introduce problems that are both technical and economic, and it is desirable to reduce the bit-rate</w:t>
      </w:r>
      <w:r>
        <w:t xml:space="preserve"> required by these signals to a </w:t>
      </w:r>
      <w:r w:rsidRPr="00796114">
        <w:t>minimum consistent with the necessary performance objectives;</w:t>
      </w:r>
    </w:p>
    <w:p w:rsidR="00630C33" w:rsidRDefault="00630C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E4B24" w:rsidRPr="00796114" w:rsidRDefault="00AE4B24" w:rsidP="00AE4B24">
      <w:r w:rsidRPr="00796114">
        <w:lastRenderedPageBreak/>
        <w:t>d)</w:t>
      </w:r>
      <w:r w:rsidRPr="00796114">
        <w:tab/>
        <w:t xml:space="preserve">that the encoding methods adopted for </w:t>
      </w:r>
      <w:r w:rsidRPr="00796114">
        <w:rPr>
          <w:lang w:eastAsia="ja-JP"/>
        </w:rPr>
        <w:t>digital video</w:t>
      </w:r>
      <w:r w:rsidRPr="00796114">
        <w:t xml:space="preserve"> should have as many common characteristics as possible so as to simplify conversion between standards and also permit operating economies;</w:t>
      </w:r>
    </w:p>
    <w:p w:rsidR="00AE4B24" w:rsidRPr="00796114" w:rsidRDefault="00AE4B24" w:rsidP="00AE4B24">
      <w:pPr>
        <w:rPr>
          <w:lang w:eastAsia="ja-JP"/>
        </w:rPr>
      </w:pPr>
      <w:r w:rsidRPr="00796114">
        <w:rPr>
          <w:lang w:eastAsia="ja-JP"/>
        </w:rPr>
        <w:t>e)</w:t>
      </w:r>
      <w:r w:rsidRPr="00796114">
        <w:rPr>
          <w:lang w:eastAsia="ja-JP"/>
        </w:rPr>
        <w:tab/>
        <w:t>that lossless</w:t>
      </w:r>
      <w:r w:rsidRPr="00796114">
        <w:rPr>
          <w:rStyle w:val="FootnoteReference"/>
          <w:lang w:eastAsia="ja-JP"/>
        </w:rPr>
        <w:footnoteReference w:id="6"/>
      </w:r>
      <w:r w:rsidRPr="00796114">
        <w:rPr>
          <w:lang w:eastAsia="ja-JP"/>
        </w:rPr>
        <w:t xml:space="preserve"> or perceptually lossless</w:t>
      </w:r>
      <w:r w:rsidRPr="00796114">
        <w:rPr>
          <w:rStyle w:val="FootnoteReference"/>
          <w:lang w:eastAsia="ja-JP"/>
        </w:rPr>
        <w:footnoteReference w:id="7"/>
      </w:r>
      <w:r w:rsidRPr="00796114">
        <w:rPr>
          <w:lang w:eastAsia="ja-JP"/>
        </w:rPr>
        <w:t xml:space="preserve"> </w:t>
      </w:r>
      <w:r w:rsidRPr="00796114">
        <w:t xml:space="preserve">bit-rate reduction </w:t>
      </w:r>
      <w:r w:rsidRPr="00796114">
        <w:rPr>
          <w:lang w:eastAsia="ja-JP"/>
        </w:rPr>
        <w:t>coding may be desired</w:t>
      </w:r>
      <w:r w:rsidRPr="00796114">
        <w:t xml:space="preserve"> particularly</w:t>
      </w:r>
      <w:r w:rsidRPr="00796114">
        <w:rPr>
          <w:lang w:eastAsia="ja-JP"/>
        </w:rPr>
        <w:t xml:space="preserve"> for studio applications;</w:t>
      </w:r>
    </w:p>
    <w:p w:rsidR="00AE4B24" w:rsidRPr="00796114" w:rsidRDefault="00AE4B24" w:rsidP="00AE4B24">
      <w:r w:rsidRPr="00796114">
        <w:rPr>
          <w:lang w:eastAsia="ja-JP"/>
        </w:rPr>
        <w:t>f</w:t>
      </w:r>
      <w:r w:rsidRPr="00796114">
        <w:t>)</w:t>
      </w:r>
      <w:r w:rsidRPr="00796114">
        <w:tab/>
        <w:t>that there are advantages in having a generic bit-rate reduction coding in the various applications;</w:t>
      </w:r>
    </w:p>
    <w:p w:rsidR="00AE4B24" w:rsidRPr="00796114" w:rsidRDefault="00AE4B24" w:rsidP="00AE4B24">
      <w:pPr>
        <w:rPr>
          <w:lang w:eastAsia="ja-JP"/>
        </w:rPr>
      </w:pPr>
      <w:r w:rsidRPr="00796114">
        <w:rPr>
          <w:lang w:eastAsia="ja-JP"/>
        </w:rPr>
        <w:t>g)</w:t>
      </w:r>
      <w:r w:rsidRPr="00796114">
        <w:rPr>
          <w:lang w:eastAsia="ja-JP"/>
        </w:rPr>
        <w:tab/>
        <w:t>that a number of compression families have been used for various television applications,</w:t>
      </w:r>
    </w:p>
    <w:p w:rsidR="00AE4B24" w:rsidRPr="00796114" w:rsidRDefault="00AE4B24" w:rsidP="00AE4B24">
      <w:pPr>
        <w:pStyle w:val="Call"/>
      </w:pPr>
      <w:r w:rsidRPr="00796114">
        <w:t>decides</w:t>
      </w:r>
      <w:r w:rsidRPr="00933AB4">
        <w:rPr>
          <w:i w:val="0"/>
          <w:iCs/>
        </w:rPr>
        <w:t xml:space="preserve"> that the following Question should be studied</w:t>
      </w:r>
    </w:p>
    <w:p w:rsidR="00AE4B24" w:rsidRPr="00796114" w:rsidRDefault="00AE4B24" w:rsidP="00C7780B">
      <w:r w:rsidRPr="00796114">
        <w:t xml:space="preserve">What are the appropriate bit-rate reduction methods for use </w:t>
      </w:r>
      <w:r w:rsidRPr="00796114">
        <w:rPr>
          <w:lang w:eastAsia="ja-JP"/>
        </w:rPr>
        <w:t xml:space="preserve">in production, </w:t>
      </w:r>
      <w:r>
        <w:t>in contribution, in </w:t>
      </w:r>
      <w:r w:rsidRPr="00796114">
        <w:t>emission, both terrestrial and by satellite, for distribution, both primary and secondary by telecommunication networks, for the recording media and for related applications</w:t>
      </w:r>
      <w:r w:rsidRPr="00796114">
        <w:rPr>
          <w:lang w:eastAsia="ja-JP"/>
        </w:rPr>
        <w:t xml:space="preserve"> such as </w:t>
      </w:r>
      <w:r w:rsidR="00C7780B">
        <w:rPr>
          <w:rFonts w:asciiTheme="majorBidi" w:hAnsiTheme="majorBidi" w:cstheme="majorBidi"/>
          <w:szCs w:val="24"/>
        </w:rPr>
        <w:t>E</w:t>
      </w:r>
      <w:r w:rsidR="00C7780B" w:rsidRPr="00CF3257">
        <w:rPr>
          <w:rFonts w:asciiTheme="majorBidi" w:hAnsiTheme="majorBidi" w:cstheme="majorBidi"/>
          <w:szCs w:val="24"/>
        </w:rPr>
        <w:t>lectronic news gathering (ENG)/ Satellite news gathering</w:t>
      </w:r>
      <w:r w:rsidR="00C7780B">
        <w:rPr>
          <w:rFonts w:asciiTheme="majorBidi" w:hAnsiTheme="majorBidi" w:cstheme="majorBidi"/>
          <w:szCs w:val="24"/>
        </w:rPr>
        <w:t xml:space="preserve"> (SNG)</w:t>
      </w:r>
      <w:r w:rsidRPr="00796114">
        <w:t>?</w:t>
      </w:r>
    </w:p>
    <w:p w:rsidR="00AE4B24" w:rsidRPr="00796114" w:rsidRDefault="00AE4B24" w:rsidP="00AE4B24">
      <w:pPr>
        <w:pStyle w:val="Call"/>
      </w:pPr>
      <w:r w:rsidRPr="00796114">
        <w:t>further decides</w:t>
      </w:r>
    </w:p>
    <w:p w:rsidR="00AE4B24" w:rsidRPr="00796114" w:rsidRDefault="00AE4B24" w:rsidP="00AE4B24">
      <w:r w:rsidRPr="00796114">
        <w:rPr>
          <w:b/>
        </w:rPr>
        <w:t>1</w:t>
      </w:r>
      <w:r w:rsidRPr="00796114">
        <w:rPr>
          <w:b/>
        </w:rPr>
        <w:tab/>
      </w:r>
      <w:r w:rsidRPr="00796114">
        <w:t>that the results of the above studies should be included in (a) Report(s) and/or Recommendation(s);</w:t>
      </w:r>
    </w:p>
    <w:p w:rsidR="00AE4B24" w:rsidRPr="00796114" w:rsidRDefault="00AE4B24" w:rsidP="00AE4B24">
      <w:r w:rsidRPr="00796114">
        <w:rPr>
          <w:b/>
        </w:rPr>
        <w:t>2</w:t>
      </w:r>
      <w:r w:rsidRPr="00796114">
        <w:rPr>
          <w:b/>
        </w:rPr>
        <w:tab/>
      </w:r>
      <w:r w:rsidRPr="00796114">
        <w:t>that the above studies should be completed by</w:t>
      </w:r>
      <w:r>
        <w:t xml:space="preserve"> </w:t>
      </w:r>
      <w:r w:rsidRPr="00796114">
        <w:rPr>
          <w:lang w:eastAsia="ja-JP"/>
        </w:rPr>
        <w:t>2016</w:t>
      </w:r>
      <w:r w:rsidRPr="00796114">
        <w:t>.</w:t>
      </w:r>
    </w:p>
    <w:p w:rsidR="00AE4B24" w:rsidRPr="00796114" w:rsidRDefault="00AE4B24" w:rsidP="00AE4B24">
      <w:pPr>
        <w:tabs>
          <w:tab w:val="clear" w:pos="794"/>
          <w:tab w:val="clear" w:pos="1191"/>
          <w:tab w:val="left" w:pos="1134"/>
        </w:tabs>
      </w:pPr>
    </w:p>
    <w:p w:rsidR="00AE4B24" w:rsidRPr="00796114" w:rsidRDefault="00AE4B24" w:rsidP="00AE4B24">
      <w:pPr>
        <w:rPr>
          <w:lang w:eastAsia="ja-JP"/>
        </w:rPr>
      </w:pPr>
      <w:r w:rsidRPr="00796114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796114">
        <w:rPr>
          <w:lang w:eastAsia="ja-JP"/>
        </w:rPr>
        <w:t xml:space="preserve"> S2</w:t>
      </w:r>
    </w:p>
    <w:p w:rsidR="00AE4B24" w:rsidRPr="000A6A21" w:rsidRDefault="00AE4B24" w:rsidP="00AE4B24">
      <w:pPr>
        <w:rPr>
          <w:lang w:val="en-US"/>
        </w:rPr>
      </w:pPr>
    </w:p>
    <w:p w:rsidR="00AE4B24" w:rsidRPr="000A6A21" w:rsidRDefault="00AE4B24" w:rsidP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0A6A21">
        <w:rPr>
          <w:lang w:val="en-US"/>
        </w:rPr>
        <w:br w:type="page"/>
      </w:r>
    </w:p>
    <w:p w:rsidR="00AE4B24" w:rsidRPr="00BC413E" w:rsidRDefault="00D55419" w:rsidP="00AE4B24">
      <w:pPr>
        <w:pStyle w:val="AnnexNotitle"/>
        <w:rPr>
          <w:lang w:val="en-US"/>
        </w:rPr>
      </w:pPr>
      <w:r w:rsidRPr="00D55419">
        <w:rPr>
          <w:lang w:val="en-US"/>
        </w:rPr>
        <w:lastRenderedPageBreak/>
        <w:t xml:space="preserve">Annex </w:t>
      </w:r>
      <w:r w:rsidR="00AE4B24">
        <w:rPr>
          <w:lang w:val="en-US"/>
        </w:rPr>
        <w:t>3</w:t>
      </w:r>
    </w:p>
    <w:p w:rsidR="004747B9" w:rsidRDefault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jc w:val="center"/>
        <w:textAlignment w:val="auto"/>
        <w:rPr>
          <w:lang w:eastAsia="ja-JP"/>
        </w:rPr>
      </w:pPr>
      <w:r w:rsidRPr="00BC413E">
        <w:rPr>
          <w:rFonts w:eastAsiaTheme="minorEastAsia"/>
          <w:sz w:val="28"/>
          <w:szCs w:val="28"/>
        </w:rPr>
        <w:t xml:space="preserve">QUESTION </w:t>
      </w:r>
      <w:r>
        <w:rPr>
          <w:rFonts w:eastAsiaTheme="minorEastAsia"/>
          <w:sz w:val="28"/>
          <w:szCs w:val="28"/>
        </w:rPr>
        <w:t xml:space="preserve">ITU-R </w:t>
      </w:r>
      <w:r w:rsidRPr="00BC413E">
        <w:rPr>
          <w:rFonts w:eastAsiaTheme="minorEastAsia"/>
          <w:sz w:val="28"/>
          <w:szCs w:val="28"/>
        </w:rPr>
        <w:t>45-</w:t>
      </w:r>
      <w:r w:rsidR="00303955">
        <w:rPr>
          <w:rFonts w:eastAsiaTheme="minorEastAsia"/>
          <w:sz w:val="28"/>
          <w:szCs w:val="28"/>
        </w:rPr>
        <w:t>4</w:t>
      </w:r>
      <w:r w:rsidRPr="00BC413E">
        <w:rPr>
          <w:rFonts w:eastAsiaTheme="minorEastAsia"/>
          <w:sz w:val="28"/>
          <w:szCs w:val="28"/>
        </w:rPr>
        <w:t>/6</w:t>
      </w:r>
      <w:r w:rsidRPr="007B512A">
        <w:rPr>
          <w:rStyle w:val="FootnoteReference"/>
          <w:lang w:eastAsia="ja-JP"/>
        </w:rPr>
        <w:footnoteReference w:customMarkFollows="1" w:id="8"/>
        <w:t>*</w:t>
      </w:r>
    </w:p>
    <w:p w:rsidR="00AE4B24" w:rsidRPr="007B512A" w:rsidRDefault="00AE4B24" w:rsidP="00AE4B24">
      <w:pPr>
        <w:pStyle w:val="Questiontitle"/>
      </w:pPr>
      <w:r w:rsidRPr="007B512A">
        <w:t>Broadcasting</w:t>
      </w:r>
      <w:r w:rsidRPr="007B512A">
        <w:rPr>
          <w:lang w:eastAsia="ja-JP"/>
        </w:rPr>
        <w:t xml:space="preserve"> of multimedia and data applications</w:t>
      </w:r>
      <w:r w:rsidRPr="007B512A">
        <w:t xml:space="preserve"> </w:t>
      </w:r>
    </w:p>
    <w:p w:rsidR="00AE4B24" w:rsidRPr="007B512A" w:rsidRDefault="00AE4B24" w:rsidP="00AE4B24">
      <w:pPr>
        <w:pStyle w:val="Questiondate"/>
        <w:spacing w:before="240"/>
      </w:pPr>
      <w:r w:rsidRPr="007B512A">
        <w:t>(2003-2005-2009-2010</w:t>
      </w:r>
      <w:r w:rsidR="00303955">
        <w:t>-2012</w:t>
      </w:r>
      <w:r w:rsidRPr="007B512A">
        <w:t>)</w:t>
      </w:r>
    </w:p>
    <w:p w:rsidR="00AE4B24" w:rsidRDefault="00AE4B24" w:rsidP="00AE4B24">
      <w:pPr>
        <w:pStyle w:val="Normalaftertitle0"/>
      </w:pPr>
    </w:p>
    <w:p w:rsidR="00AE4B24" w:rsidRPr="007B512A" w:rsidRDefault="00AE4B24" w:rsidP="00AE4B24">
      <w:pPr>
        <w:pStyle w:val="Normalaftertitle0"/>
      </w:pPr>
      <w:r w:rsidRPr="007B512A">
        <w:t>The ITU Radiocommunication Assembly,</w:t>
      </w:r>
    </w:p>
    <w:p w:rsidR="00AE4B24" w:rsidRPr="007B512A" w:rsidRDefault="00AE4B24" w:rsidP="00AE4B24">
      <w:pPr>
        <w:pStyle w:val="Call"/>
      </w:pPr>
      <w:r w:rsidRPr="007B512A">
        <w:t>considering</w:t>
      </w:r>
    </w:p>
    <w:p w:rsidR="00AE4B24" w:rsidRPr="007B512A" w:rsidRDefault="00AE4B24" w:rsidP="00AE4B24">
      <w:r w:rsidRPr="007B512A">
        <w:t>a)</w:t>
      </w:r>
      <w:r w:rsidRPr="007B512A">
        <w:tab/>
        <w:t xml:space="preserve">that </w:t>
      </w:r>
      <w:r w:rsidRPr="007B512A">
        <w:rPr>
          <w:lang w:eastAsia="ja-JP"/>
        </w:rPr>
        <w:t>digital television and sound broadcasting systems have been implemented in many countries</w:t>
      </w:r>
      <w:r w:rsidRPr="007B512A">
        <w:t>;</w:t>
      </w:r>
    </w:p>
    <w:p w:rsidR="00AE4B24" w:rsidRPr="007B512A" w:rsidRDefault="00AE4B24" w:rsidP="00AE4B24">
      <w:pPr>
        <w:rPr>
          <w:lang w:eastAsia="ja-JP"/>
        </w:rPr>
      </w:pPr>
      <w:r w:rsidRPr="007B512A">
        <w:t>b)</w:t>
      </w:r>
      <w:r w:rsidRPr="007B512A">
        <w:tab/>
        <w:t xml:space="preserve">that </w:t>
      </w:r>
      <w:r w:rsidRPr="007B512A">
        <w:rPr>
          <w:lang w:eastAsia="ja-JP"/>
        </w:rPr>
        <w:t>multimedia and data broadcasting services have been introduced in many countries</w:t>
      </w:r>
      <w:r w:rsidRPr="007B512A">
        <w:t>;</w:t>
      </w:r>
    </w:p>
    <w:p w:rsidR="00AE4B24" w:rsidRPr="007B512A" w:rsidRDefault="00AE4B24" w:rsidP="00AE4B24">
      <w:pPr>
        <w:rPr>
          <w:lang w:eastAsia="ja-JP"/>
        </w:rPr>
      </w:pPr>
      <w:r w:rsidRPr="007B512A">
        <w:t>c)</w:t>
      </w:r>
      <w:r w:rsidRPr="007B512A">
        <w:tab/>
        <w:t xml:space="preserve">that </w:t>
      </w:r>
      <w:r w:rsidRPr="007B512A">
        <w:rPr>
          <w:lang w:eastAsia="ja-JP"/>
        </w:rPr>
        <w:t>mobile radiocommunication systems with advanced information technologies have been implemented in many countries;</w:t>
      </w:r>
    </w:p>
    <w:p w:rsidR="00AE4B24" w:rsidRPr="007B512A" w:rsidRDefault="00AE4B24" w:rsidP="00AE4B24">
      <w:pPr>
        <w:rPr>
          <w:lang w:eastAsia="ja-JP"/>
        </w:rPr>
      </w:pPr>
      <w:r w:rsidRPr="007B512A">
        <w:t>d)</w:t>
      </w:r>
      <w:r w:rsidRPr="007B512A">
        <w:tab/>
      </w:r>
      <w:r w:rsidRPr="007B512A">
        <w:rPr>
          <w:lang w:eastAsia="ja-JP"/>
        </w:rPr>
        <w:t xml:space="preserve">that reception of digital broadcasting services is possible both inside and outside the home with fixed receivers such as TV sets in the living room, as well as </w:t>
      </w:r>
      <w:r>
        <w:rPr>
          <w:lang w:eastAsia="ja-JP"/>
        </w:rPr>
        <w:t>hand</w:t>
      </w:r>
      <w:r w:rsidRPr="007B512A">
        <w:rPr>
          <w:lang w:eastAsia="ja-JP"/>
        </w:rPr>
        <w:t>held/portable/vehicular receivers;</w:t>
      </w:r>
    </w:p>
    <w:p w:rsidR="00AE4B24" w:rsidRPr="007B512A" w:rsidRDefault="00AE4B24" w:rsidP="00AE4B24">
      <w:pPr>
        <w:rPr>
          <w:lang w:eastAsia="ja-JP"/>
        </w:rPr>
      </w:pPr>
      <w:r w:rsidRPr="007B512A">
        <w:t>e)</w:t>
      </w:r>
      <w:r w:rsidRPr="007B512A">
        <w:tab/>
      </w:r>
      <w:r w:rsidRPr="007B512A">
        <w:rPr>
          <w:lang w:eastAsia="ja-JP"/>
        </w:rPr>
        <w:t>that the characteristics of mobile reception and stationary reception are quite different;</w:t>
      </w:r>
    </w:p>
    <w:p w:rsidR="00AE4B24" w:rsidRPr="007B512A" w:rsidRDefault="00AE4B24" w:rsidP="00AE4B24">
      <w:pPr>
        <w:ind w:right="-142"/>
        <w:rPr>
          <w:lang w:eastAsia="ja-JP"/>
        </w:rPr>
      </w:pPr>
      <w:r w:rsidRPr="007B512A">
        <w:t>f)</w:t>
      </w:r>
      <w:r w:rsidRPr="007B512A">
        <w:tab/>
      </w:r>
      <w:r w:rsidRPr="007B512A">
        <w:rPr>
          <w:lang w:eastAsia="ja-JP"/>
        </w:rPr>
        <w:t>that the display sizes and receiver capabilities may be different between handheld</w:t>
      </w:r>
      <w:r>
        <w:rPr>
          <w:lang w:eastAsia="ja-JP"/>
        </w:rPr>
        <w:t xml:space="preserve"> </w:t>
      </w:r>
      <w:r w:rsidRPr="007B512A">
        <w:rPr>
          <w:lang w:eastAsia="ja-JP"/>
        </w:rPr>
        <w:t>/</w:t>
      </w:r>
      <w:r>
        <w:rPr>
          <w:lang w:eastAsia="ja-JP"/>
        </w:rPr>
        <w:t xml:space="preserve"> </w:t>
      </w:r>
      <w:r w:rsidRPr="007B512A">
        <w:rPr>
          <w:lang w:eastAsia="ja-JP"/>
        </w:rPr>
        <w:t>portable</w:t>
      </w:r>
      <w:r>
        <w:rPr>
          <w:lang w:eastAsia="ja-JP"/>
        </w:rPr>
        <w:t xml:space="preserve"> </w:t>
      </w:r>
      <w:r w:rsidRPr="007B512A">
        <w:rPr>
          <w:lang w:eastAsia="ja-JP"/>
        </w:rPr>
        <w:t>/</w:t>
      </w:r>
      <w:r>
        <w:rPr>
          <w:lang w:eastAsia="ja-JP"/>
        </w:rPr>
        <w:t xml:space="preserve"> </w:t>
      </w:r>
      <w:r w:rsidRPr="007B512A">
        <w:rPr>
          <w:lang w:eastAsia="ja-JP"/>
        </w:rPr>
        <w:t>vehicular receivers and fixed receivers;</w:t>
      </w:r>
    </w:p>
    <w:p w:rsidR="00AE4B24" w:rsidRPr="007B512A" w:rsidRDefault="00AE4B24" w:rsidP="00AE4B24">
      <w:pPr>
        <w:rPr>
          <w:lang w:eastAsia="ja-JP"/>
        </w:rPr>
      </w:pPr>
      <w:r w:rsidRPr="007B512A">
        <w:t>g)</w:t>
      </w:r>
      <w:r w:rsidRPr="007B512A">
        <w:tab/>
      </w:r>
      <w:r w:rsidRPr="007B512A">
        <w:rPr>
          <w:lang w:eastAsia="ja-JP"/>
        </w:rPr>
        <w:t>that the format of the transmitted information should be such that the content can be displayed intelligibly on as many types of terminals as possible;</w:t>
      </w:r>
    </w:p>
    <w:p w:rsidR="00AE4B24" w:rsidRPr="007B512A" w:rsidRDefault="00AE4B24" w:rsidP="00AE4B24">
      <w:pPr>
        <w:rPr>
          <w:lang w:eastAsia="ja-JP"/>
        </w:rPr>
      </w:pPr>
      <w:r w:rsidRPr="007B512A">
        <w:t>h)</w:t>
      </w:r>
      <w:r w:rsidRPr="007B512A">
        <w:tab/>
      </w:r>
      <w:r w:rsidRPr="007B512A">
        <w:rPr>
          <w:lang w:eastAsia="ja-JP"/>
        </w:rPr>
        <w:t>the need for interoperability between the telecommunication services and interactive digital broadcasting services;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lang w:eastAsia="ja-JP"/>
        </w:rPr>
        <w:t>j</w:t>
      </w:r>
      <w:r w:rsidRPr="007B512A">
        <w:t>)</w:t>
      </w:r>
      <w:r w:rsidRPr="007B512A">
        <w:tab/>
      </w:r>
      <w:r w:rsidRPr="007B512A">
        <w:rPr>
          <w:lang w:eastAsia="ja-JP"/>
        </w:rPr>
        <w:t>the need to harmonize technical methods used to implement content protection and conditional access;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lang w:eastAsia="ja-JP"/>
        </w:rPr>
        <w:t>k</w:t>
      </w:r>
      <w:r w:rsidRPr="007B512A">
        <w:t>)</w:t>
      </w:r>
      <w:r w:rsidRPr="007B512A">
        <w:tab/>
        <w:t xml:space="preserve">that </w:t>
      </w:r>
      <w:r w:rsidRPr="007B512A">
        <w:rPr>
          <w:lang w:eastAsia="ja-JP"/>
        </w:rPr>
        <w:t>digital multimedia video</w:t>
      </w:r>
      <w:r w:rsidRPr="007B512A">
        <w:t xml:space="preserve"> information systems for presentation of various kinds of multimedia information </w:t>
      </w:r>
      <w:r w:rsidRPr="007B512A">
        <w:rPr>
          <w:lang w:eastAsia="ja-JP"/>
        </w:rPr>
        <w:t>applicable to</w:t>
      </w:r>
      <w:r w:rsidRPr="007B512A">
        <w:t xml:space="preserve"> programmes</w:t>
      </w:r>
      <w:r w:rsidRPr="007B512A">
        <w:rPr>
          <w:lang w:eastAsia="ja-JP"/>
        </w:rPr>
        <w:t xml:space="preserve"> such as </w:t>
      </w:r>
      <w:r w:rsidRPr="007B512A">
        <w:rPr>
          <w:sz w:val="22"/>
          <w:szCs w:val="22"/>
        </w:rPr>
        <w:t>dramas, plays, sporting events, concerts, cultural events, etc.</w:t>
      </w:r>
      <w:r w:rsidRPr="007B512A">
        <w:t xml:space="preserve"> are widespread</w:t>
      </w:r>
      <w:r w:rsidRPr="007B512A">
        <w:rPr>
          <w:lang w:eastAsia="ja-JP"/>
        </w:rPr>
        <w:t>,</w:t>
      </w:r>
      <w:r w:rsidRPr="007B512A">
        <w:t xml:space="preserve"> and those system</w:t>
      </w:r>
      <w:r w:rsidRPr="007B512A">
        <w:rPr>
          <w:lang w:eastAsia="ja-JP"/>
        </w:rPr>
        <w:t>s</w:t>
      </w:r>
      <w:r w:rsidRPr="007B512A">
        <w:t xml:space="preserve"> are being installed</w:t>
      </w:r>
      <w:r w:rsidRPr="007B512A">
        <w:rPr>
          <w:lang w:eastAsia="ja-JP"/>
        </w:rPr>
        <w:t xml:space="preserve"> for collective viewing,</w:t>
      </w:r>
    </w:p>
    <w:p w:rsidR="00AE4B24" w:rsidRPr="007B512A" w:rsidRDefault="00AE4B24" w:rsidP="00AE4B24">
      <w:pPr>
        <w:pStyle w:val="Call"/>
        <w:rPr>
          <w:lang w:eastAsia="ja-JP"/>
        </w:rPr>
      </w:pPr>
      <w:r w:rsidRPr="007B512A">
        <w:t>decides</w:t>
      </w:r>
      <w:r w:rsidRPr="00940445">
        <w:rPr>
          <w:i w:val="0"/>
          <w:iCs/>
        </w:rPr>
        <w:t xml:space="preserve"> that the following Questions should be studied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</w:rPr>
        <w:t>1</w:t>
      </w:r>
      <w:r w:rsidRPr="007B512A">
        <w:tab/>
        <w:t xml:space="preserve">What are the user requirements </w:t>
      </w:r>
      <w:r w:rsidRPr="007B512A">
        <w:rPr>
          <w:lang w:eastAsia="ja-JP"/>
        </w:rPr>
        <w:t>for</w:t>
      </w:r>
      <w:r w:rsidRPr="007B512A">
        <w:t xml:space="preserve"> </w:t>
      </w:r>
      <w:r w:rsidRPr="007B512A">
        <w:rPr>
          <w:lang w:eastAsia="ja-JP"/>
        </w:rPr>
        <w:t xml:space="preserve">broadcasting of </w:t>
      </w:r>
      <w:r w:rsidRPr="007B512A">
        <w:t xml:space="preserve">multimedia </w:t>
      </w:r>
      <w:r w:rsidRPr="007B512A">
        <w:rPr>
          <w:lang w:eastAsia="ja-JP"/>
        </w:rPr>
        <w:t>and data applications:</w:t>
      </w:r>
    </w:p>
    <w:p w:rsidR="00AE4B24" w:rsidRPr="00940445" w:rsidRDefault="00AE4B24" w:rsidP="00AE4B24">
      <w:pPr>
        <w:pStyle w:val="enumlev1"/>
      </w:pPr>
      <w:r w:rsidRPr="00940445">
        <w:t>–</w:t>
      </w:r>
      <w:r w:rsidRPr="00940445">
        <w:tab/>
        <w:t>for mobile reception;</w:t>
      </w:r>
    </w:p>
    <w:p w:rsidR="00AE4B24" w:rsidRPr="00940445" w:rsidRDefault="00AE4B24" w:rsidP="00AE4B24">
      <w:pPr>
        <w:pStyle w:val="enumlev1"/>
      </w:pPr>
      <w:r w:rsidRPr="00940445">
        <w:t>–</w:t>
      </w:r>
      <w:r w:rsidRPr="00940445">
        <w:tab/>
        <w:t>for stationary reception?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t>2</w:t>
      </w:r>
      <w:r w:rsidRPr="007B512A">
        <w:tab/>
        <w:t>What are the user requirements for digital multimedia video information systems on the basis of standard definition television (SDTV)</w:t>
      </w:r>
      <w:r w:rsidRPr="007B512A">
        <w:rPr>
          <w:lang w:eastAsia="ja-JP"/>
        </w:rPr>
        <w:t xml:space="preserve">, </w:t>
      </w:r>
      <w:r w:rsidRPr="007B512A">
        <w:t xml:space="preserve">high definition television (HDTV), ultra high </w:t>
      </w:r>
      <w:r w:rsidRPr="007B512A">
        <w:lastRenderedPageBreak/>
        <w:t xml:space="preserve">definition television (UHDTV), </w:t>
      </w:r>
      <w:r w:rsidRPr="007B512A">
        <w:rPr>
          <w:lang w:eastAsia="ja-JP"/>
        </w:rPr>
        <w:t xml:space="preserve">three-dimensional television (3DTV), </w:t>
      </w:r>
      <w:r w:rsidRPr="007B512A">
        <w:t>large screen digital imagery (LSDI) and extremely high resolution imagery (EHRI)</w:t>
      </w:r>
      <w:r w:rsidRPr="007B512A">
        <w:rPr>
          <w:lang w:eastAsia="ja-JP"/>
        </w:rPr>
        <w:t xml:space="preserve"> for collective indoor and outdoor viewing?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t>3</w:t>
      </w:r>
      <w:r w:rsidRPr="007B512A">
        <w:rPr>
          <w:lang w:eastAsia="ja-JP"/>
        </w:rPr>
        <w:tab/>
        <w:t>What characteristics are required for service assembly and access for broadcasting of multimedia and data applications for mobile reception and for stationary reception?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t>4</w:t>
      </w:r>
      <w:r w:rsidRPr="007B512A">
        <w:rPr>
          <w:lang w:eastAsia="ja-JP"/>
        </w:rPr>
        <w:tab/>
        <w:t>What characteristics are required for service assembly and access for the digital multimedia video information systems for collective indoor and outdoor viewing?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t>5</w:t>
      </w:r>
      <w:r w:rsidRPr="007B512A">
        <w:rPr>
          <w:lang w:eastAsia="ja-JP"/>
        </w:rPr>
        <w:tab/>
        <w:t>What data transport protocol(s) is (are) most suited to deliver broadcast multimedia and data contents to handheld, portable and vehicular receivers and to fixed receivers?</w:t>
      </w:r>
    </w:p>
    <w:p w:rsidR="00AE4B24" w:rsidRPr="007B512A" w:rsidRDefault="00AE4B24" w:rsidP="00AE4B24">
      <w:pPr>
        <w:ind w:right="-142"/>
        <w:rPr>
          <w:lang w:eastAsia="ja-JP"/>
        </w:rPr>
      </w:pPr>
      <w:r w:rsidRPr="007B512A">
        <w:rPr>
          <w:b/>
          <w:bCs/>
          <w:lang w:eastAsia="ja-JP"/>
        </w:rPr>
        <w:t>6</w:t>
      </w:r>
      <w:r w:rsidRPr="007B512A">
        <w:rPr>
          <w:lang w:eastAsia="ja-JP"/>
        </w:rPr>
        <w:tab/>
        <w:t>What solutions can be adopted to ensure the interoperability between the telecommunication services and interactive digital broadcasting services?</w:t>
      </w:r>
    </w:p>
    <w:p w:rsidR="00AE4B24" w:rsidRPr="007B512A" w:rsidRDefault="00AE4B24" w:rsidP="00AE4B24">
      <w:pPr>
        <w:pStyle w:val="Call"/>
      </w:pPr>
      <w:r w:rsidRPr="007B512A">
        <w:t>further decides</w:t>
      </w:r>
    </w:p>
    <w:p w:rsidR="00AE4B24" w:rsidRPr="007B512A" w:rsidRDefault="00AE4B24" w:rsidP="00AE4B24">
      <w:r w:rsidRPr="007B512A">
        <w:rPr>
          <w:b/>
        </w:rPr>
        <w:t>1</w:t>
      </w:r>
      <w:r w:rsidRPr="007B512A">
        <w:tab/>
        <w:t>that the results of the above studies should be included in (a) Report(s) and/or Recommendation(s);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</w:rPr>
        <w:t>2</w:t>
      </w:r>
      <w:r w:rsidRPr="007B512A">
        <w:tab/>
        <w:t>that the above</w:t>
      </w:r>
      <w:r>
        <w:t xml:space="preserve"> studies should be completed by </w:t>
      </w:r>
      <w:r w:rsidRPr="007B512A">
        <w:rPr>
          <w:lang w:eastAsia="ja-JP"/>
        </w:rPr>
        <w:t>2016.</w:t>
      </w:r>
    </w:p>
    <w:p w:rsidR="00AE4B24" w:rsidRPr="007B512A" w:rsidRDefault="00AE4B24" w:rsidP="00AE4B2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</w:p>
    <w:p w:rsidR="00AE4B24" w:rsidRPr="007B512A" w:rsidRDefault="00AE4B24" w:rsidP="00AE4B24">
      <w:pPr>
        <w:rPr>
          <w:lang w:eastAsia="ja-JP"/>
        </w:rPr>
      </w:pPr>
      <w:r w:rsidRPr="007B512A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7B512A">
        <w:rPr>
          <w:lang w:eastAsia="ja-JP"/>
        </w:rPr>
        <w:t xml:space="preserve"> S2</w:t>
      </w:r>
    </w:p>
    <w:p w:rsidR="00AE4B24" w:rsidRPr="007B512A" w:rsidRDefault="00AE4B24" w:rsidP="00AE4B24"/>
    <w:p w:rsidR="00AE4B24" w:rsidRPr="00BC413E" w:rsidRDefault="00AE4B24" w:rsidP="00AE4B24">
      <w:pPr>
        <w:rPr>
          <w:lang w:val="en-US"/>
        </w:rPr>
      </w:pPr>
    </w:p>
    <w:p w:rsidR="00AE4B24" w:rsidRDefault="00AE4B24" w:rsidP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AE4B24" w:rsidRPr="00BC413E" w:rsidRDefault="00D55419" w:rsidP="00AE4B24">
      <w:pPr>
        <w:pStyle w:val="AnnexNotitle"/>
        <w:rPr>
          <w:lang w:val="en-US"/>
        </w:rPr>
      </w:pPr>
      <w:r w:rsidRPr="00D55419">
        <w:rPr>
          <w:lang w:val="en-US"/>
        </w:rPr>
        <w:lastRenderedPageBreak/>
        <w:t xml:space="preserve">Annex </w:t>
      </w:r>
      <w:r w:rsidR="00AE4B24">
        <w:rPr>
          <w:lang w:val="en-US"/>
        </w:rPr>
        <w:t>4</w:t>
      </w:r>
    </w:p>
    <w:p w:rsidR="00AE4B24" w:rsidRPr="00940445" w:rsidRDefault="00AE4B24" w:rsidP="00303955">
      <w:pPr>
        <w:pStyle w:val="QuestionNoBR"/>
        <w:rPr>
          <w:rFonts w:eastAsiaTheme="minorEastAsia"/>
        </w:rPr>
      </w:pPr>
      <w:r w:rsidRPr="00940445">
        <w:rPr>
          <w:rFonts w:eastAsiaTheme="minorEastAsia"/>
        </w:rPr>
        <w:t xml:space="preserve">QUESTION </w:t>
      </w:r>
      <w:r>
        <w:rPr>
          <w:rFonts w:eastAsiaTheme="minorEastAsia"/>
        </w:rPr>
        <w:t xml:space="preserve">itu-r </w:t>
      </w:r>
      <w:r w:rsidRPr="00940445">
        <w:rPr>
          <w:rFonts w:eastAsiaTheme="minorEastAsia"/>
        </w:rPr>
        <w:t>130</w:t>
      </w:r>
      <w:r w:rsidR="00303955">
        <w:rPr>
          <w:rFonts w:eastAsiaTheme="minorEastAsia"/>
        </w:rPr>
        <w:t>-1</w:t>
      </w:r>
      <w:r w:rsidRPr="00940445">
        <w:rPr>
          <w:rFonts w:eastAsiaTheme="minorEastAsia"/>
        </w:rPr>
        <w:t>/6</w:t>
      </w:r>
    </w:p>
    <w:p w:rsidR="00AE4B24" w:rsidRPr="001F4DF7" w:rsidRDefault="00AE4B24" w:rsidP="00AE4B24">
      <w:pPr>
        <w:pStyle w:val="Questiontitle"/>
        <w:rPr>
          <w:lang w:eastAsia="ja-JP"/>
        </w:rPr>
      </w:pPr>
      <w:r w:rsidRPr="001F4DF7">
        <w:t xml:space="preserve">Digital </w:t>
      </w:r>
      <w:r w:rsidRPr="00940445">
        <w:t>interfaces</w:t>
      </w:r>
      <w:r w:rsidRPr="001F4DF7">
        <w:rPr>
          <w:lang w:eastAsia="ja-JP"/>
        </w:rPr>
        <w:t xml:space="preserve"> for production and post-production</w:t>
      </w:r>
      <w:r w:rsidRPr="001F4DF7">
        <w:rPr>
          <w:lang w:eastAsia="ja-JP"/>
        </w:rPr>
        <w:br/>
        <w:t>applications in broadcasting systems</w:t>
      </w:r>
    </w:p>
    <w:p w:rsidR="00AE4B24" w:rsidRPr="001F4DF7" w:rsidRDefault="00AE4B24" w:rsidP="00AE4B24">
      <w:pPr>
        <w:pStyle w:val="Questiondate"/>
      </w:pPr>
      <w:r w:rsidRPr="001F4DF7">
        <w:t>(2009</w:t>
      </w:r>
      <w:r w:rsidR="00303955">
        <w:t>-2012</w:t>
      </w:r>
      <w:r w:rsidRPr="001F4DF7">
        <w:t>)</w:t>
      </w:r>
    </w:p>
    <w:p w:rsidR="00AE4B24" w:rsidRPr="001F4DF7" w:rsidRDefault="00AE4B24" w:rsidP="00AE4B24">
      <w:pPr>
        <w:pStyle w:val="Normalaftertitle0"/>
      </w:pPr>
      <w:r w:rsidRPr="001F4DF7">
        <w:t>The ITU Radiocommunication Assembly,</w:t>
      </w:r>
    </w:p>
    <w:p w:rsidR="00AE4B24" w:rsidRPr="001F4DF7" w:rsidRDefault="00AE4B24" w:rsidP="00AE4B24">
      <w:pPr>
        <w:pStyle w:val="Call"/>
      </w:pPr>
      <w:r w:rsidRPr="001F4DF7">
        <w:t>considering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a</w:t>
      </w:r>
      <w:r w:rsidRPr="001F4DF7">
        <w:t>)</w:t>
      </w:r>
      <w:r w:rsidRPr="001F4DF7">
        <w:tab/>
        <w:t xml:space="preserve">that the practical implementation of </w:t>
      </w:r>
      <w:r w:rsidRPr="001F4DF7">
        <w:rPr>
          <w:lang w:eastAsia="ja-JP"/>
        </w:rPr>
        <w:t xml:space="preserve">television and sound production </w:t>
      </w:r>
      <w:r w:rsidRPr="001F4DF7">
        <w:t>requires definition of the details of various studio interfaces and the data streams traversing them;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b)</w:t>
      </w:r>
      <w:r w:rsidRPr="001F4DF7">
        <w:rPr>
          <w:lang w:eastAsia="ja-JP"/>
        </w:rPr>
        <w:tab/>
        <w:t>that ITU-R has established Recommendations on digital i</w:t>
      </w:r>
      <w:r>
        <w:rPr>
          <w:lang w:eastAsia="ja-JP"/>
        </w:rPr>
        <w:t>nterfaces for SDTV and HDTV, in </w:t>
      </w:r>
      <w:r w:rsidRPr="001F4DF7">
        <w:rPr>
          <w:lang w:eastAsia="ja-JP"/>
        </w:rPr>
        <w:t>parallel and serial forms, for electrical and optical cables;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c)</w:t>
      </w:r>
      <w:r w:rsidRPr="001F4DF7">
        <w:rPr>
          <w:lang w:eastAsia="ja-JP"/>
        </w:rPr>
        <w:tab/>
        <w:t>that ITU-R has also established Recommendations on digital audio interfaces;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d)</w:t>
      </w:r>
      <w:r w:rsidRPr="001F4DF7">
        <w:rPr>
          <w:lang w:eastAsia="ja-JP"/>
        </w:rPr>
        <w:tab/>
        <w:t>that ITU-R has been studying video formats with higher definition than HDTV, three</w:t>
      </w:r>
      <w:r>
        <w:rPr>
          <w:lang w:eastAsia="ja-JP"/>
        </w:rPr>
        <w:noBreakHyphen/>
      </w:r>
      <w:r w:rsidRPr="001F4DF7">
        <w:rPr>
          <w:lang w:eastAsia="ja-JP"/>
        </w:rPr>
        <w:t>dimensional television (3DTV) and multichannel sound systems, which require higher data rate interfaces;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e)</w:t>
      </w:r>
      <w:r w:rsidRPr="001F4DF7">
        <w:rPr>
          <w:lang w:eastAsia="ja-JP"/>
        </w:rPr>
        <w:tab/>
      </w:r>
      <w:r w:rsidRPr="001F4DF7">
        <w:t>that programme content and related data can be transferred either as a continuous stream or in the form of packet</w:t>
      </w:r>
      <w:r w:rsidRPr="001F4DF7">
        <w:rPr>
          <w:lang w:eastAsia="ja-JP"/>
        </w:rPr>
        <w:t>s</w:t>
      </w:r>
      <w:r w:rsidRPr="001F4DF7">
        <w:t>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f)</w:t>
      </w:r>
      <w:r w:rsidRPr="001F4DF7">
        <w:rPr>
          <w:lang w:eastAsia="ja-JP"/>
        </w:rPr>
        <w:tab/>
        <w:t>that increased performance of IP networks has made it possible for broadcasters to introduce networked broadcasting systems for production and post-production inside and between broadcasting stations;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g)</w:t>
      </w:r>
      <w:r w:rsidRPr="001F4DF7">
        <w:rPr>
          <w:lang w:eastAsia="ja-JP"/>
        </w:rPr>
        <w:tab/>
        <w:t>that networked production and post-production systems should be constructed from interoperable pieces of equipment having standardized common interfaces and control protocols;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h</w:t>
      </w:r>
      <w:r w:rsidRPr="001F4DF7">
        <w:t>)</w:t>
      </w:r>
      <w:r w:rsidRPr="001F4DF7">
        <w:tab/>
        <w:t>that the transport mechanism should operate independently of the type of payload;</w:t>
      </w:r>
    </w:p>
    <w:p w:rsidR="00AE4B24" w:rsidRPr="001F4DF7" w:rsidRDefault="00AE4B24" w:rsidP="00AE4B24">
      <w:r w:rsidRPr="001F4DF7">
        <w:rPr>
          <w:lang w:eastAsia="ja-JP"/>
        </w:rPr>
        <w:t>j</w:t>
      </w:r>
      <w:r w:rsidRPr="001F4DF7">
        <w:t>)</w:t>
      </w:r>
      <w:r w:rsidRPr="001F4DF7">
        <w:tab/>
        <w:t>that specification</w:t>
      </w:r>
      <w:r w:rsidRPr="001F4DF7">
        <w:rPr>
          <w:lang w:eastAsia="ja-JP"/>
        </w:rPr>
        <w:t>s</w:t>
      </w:r>
      <w:r w:rsidRPr="001F4DF7">
        <w:t xml:space="preserve"> should cover the possibility of conveying sound or any other ancillary signals through the interface</w:t>
      </w:r>
      <w:r w:rsidRPr="001F4DF7">
        <w:rPr>
          <w:lang w:eastAsia="ja-JP"/>
        </w:rPr>
        <w:t>, taking into account the original source timing</w:t>
      </w:r>
      <w:r w:rsidRPr="001F4DF7">
        <w:t>;</w:t>
      </w:r>
    </w:p>
    <w:p w:rsidR="00AE4B24" w:rsidRPr="001F4DF7" w:rsidRDefault="00AE4B24" w:rsidP="00AE4B24">
      <w:r w:rsidRPr="001F4DF7">
        <w:rPr>
          <w:lang w:eastAsia="ja-JP"/>
        </w:rPr>
        <w:t>k</w:t>
      </w:r>
      <w:r w:rsidRPr="001F4DF7">
        <w:t>)</w:t>
      </w:r>
      <w:r w:rsidRPr="001F4DF7">
        <w:tab/>
        <w:t xml:space="preserve">that for operational and economic reasons it is desirable to investigate whether the specification should also cover the possibility to use the same interface to transport the </w:t>
      </w:r>
      <w:r w:rsidRPr="001F4DF7">
        <w:rPr>
          <w:lang w:eastAsia="ja-JP"/>
        </w:rPr>
        <w:t xml:space="preserve">various image </w:t>
      </w:r>
      <w:r w:rsidRPr="001F4DF7">
        <w:t xml:space="preserve">formats given in </w:t>
      </w:r>
      <w:r w:rsidRPr="001F4DF7">
        <w:rPr>
          <w:lang w:eastAsia="ja-JP"/>
        </w:rPr>
        <w:t xml:space="preserve">ITU-R </w:t>
      </w:r>
      <w:r w:rsidRPr="001F4DF7">
        <w:t>Recommendations;</w:t>
      </w:r>
    </w:p>
    <w:p w:rsidR="00AE4B24" w:rsidRPr="001F4DF7" w:rsidRDefault="00AE4B24" w:rsidP="00AE4B24">
      <w:r w:rsidRPr="001F4DF7">
        <w:rPr>
          <w:lang w:eastAsia="ja-JP"/>
        </w:rPr>
        <w:t>l</w:t>
      </w:r>
      <w:r w:rsidRPr="001F4DF7">
        <w:t>)</w:t>
      </w:r>
      <w:r w:rsidRPr="001F4DF7">
        <w:tab/>
        <w:t xml:space="preserve">that digital television </w:t>
      </w:r>
      <w:r w:rsidRPr="001F4DF7">
        <w:rPr>
          <w:lang w:eastAsia="ja-JP"/>
        </w:rPr>
        <w:t xml:space="preserve">and sound </w:t>
      </w:r>
      <w:r w:rsidRPr="001F4DF7">
        <w:t xml:space="preserve">signals produced by these interfaces may be a potential source of interference to other services and due notice must be taken of No. </w:t>
      </w:r>
      <w:r w:rsidRPr="00940445">
        <w:rPr>
          <w:b/>
          <w:bCs/>
        </w:rPr>
        <w:t>4.22</w:t>
      </w:r>
      <w:r w:rsidRPr="001F4DF7">
        <w:t xml:space="preserve"> of the Radio Regulations,</w:t>
      </w:r>
    </w:p>
    <w:p w:rsidR="00AE4B24" w:rsidRDefault="00AE4B24" w:rsidP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AE4B24" w:rsidRPr="001F4DF7" w:rsidRDefault="00AE4B24" w:rsidP="00AE4B24">
      <w:pPr>
        <w:pStyle w:val="Call"/>
      </w:pPr>
      <w:r w:rsidRPr="001F4DF7">
        <w:lastRenderedPageBreak/>
        <w:t>decides</w:t>
      </w:r>
      <w:r w:rsidRPr="00940445">
        <w:rPr>
          <w:i w:val="0"/>
          <w:iCs/>
        </w:rPr>
        <w:t xml:space="preserve"> that the following Questions should be studied</w:t>
      </w:r>
    </w:p>
    <w:p w:rsidR="00AE4B24" w:rsidRPr="001F4DF7" w:rsidRDefault="00AE4B24" w:rsidP="00AE4B24">
      <w:r w:rsidRPr="001F4DF7">
        <w:rPr>
          <w:b/>
        </w:rPr>
        <w:t>1</w:t>
      </w:r>
      <w:r w:rsidRPr="001F4DF7">
        <w:tab/>
        <w:t xml:space="preserve">What parameters are necessary to define specified digital interfaces for the signal sets covered by </w:t>
      </w:r>
      <w:r w:rsidRPr="001F4DF7">
        <w:rPr>
          <w:lang w:eastAsia="ja-JP"/>
        </w:rPr>
        <w:t xml:space="preserve">ITU-R </w:t>
      </w:r>
      <w:r w:rsidRPr="001F4DF7">
        <w:t>Recommendation</w:t>
      </w:r>
      <w:r w:rsidRPr="001F4DF7">
        <w:rPr>
          <w:lang w:eastAsia="ja-JP"/>
        </w:rPr>
        <w:t>s</w:t>
      </w:r>
      <w:r w:rsidRPr="001F4DF7">
        <w:t>?</w:t>
      </w:r>
    </w:p>
    <w:p w:rsidR="00AE4B24" w:rsidRPr="001F4DF7" w:rsidRDefault="00AE4B24" w:rsidP="00AE4B24">
      <w:r w:rsidRPr="001F4DF7">
        <w:rPr>
          <w:b/>
        </w:rPr>
        <w:t>2</w:t>
      </w:r>
      <w:r w:rsidRPr="001F4DF7">
        <w:tab/>
        <w:t>What parameters are necessary to define compatible optical fibre digital interfaces?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b/>
          <w:bCs/>
          <w:lang w:eastAsia="ja-JP"/>
        </w:rPr>
        <w:t>3</w:t>
      </w:r>
      <w:r w:rsidRPr="001F4DF7">
        <w:tab/>
        <w:t xml:space="preserve">What </w:t>
      </w:r>
      <w:r w:rsidRPr="001F4DF7">
        <w:rPr>
          <w:lang w:eastAsia="ja-JP"/>
        </w:rPr>
        <w:t>transport and control protocols are necessary to define interfaces for networked production and post-production systems?</w:t>
      </w:r>
    </w:p>
    <w:p w:rsidR="00AE4B24" w:rsidRPr="001F4DF7" w:rsidRDefault="00AE4B24" w:rsidP="00AE4B24">
      <w:r w:rsidRPr="001F4DF7">
        <w:rPr>
          <w:b/>
          <w:lang w:eastAsia="ja-JP"/>
        </w:rPr>
        <w:t>4</w:t>
      </w:r>
      <w:r w:rsidRPr="001F4DF7">
        <w:tab/>
        <w:t>What ancillary signals are required to be carried across the interfaces with the video signals, and what are the parameters necessary to define specifications for these signals?</w:t>
      </w:r>
    </w:p>
    <w:p w:rsidR="00AE4B24" w:rsidRPr="001F4DF7" w:rsidRDefault="00AE4B24" w:rsidP="00AE4B24">
      <w:r w:rsidRPr="001F4DF7">
        <w:rPr>
          <w:b/>
          <w:lang w:eastAsia="ja-JP"/>
        </w:rPr>
        <w:t>5</w:t>
      </w:r>
      <w:r w:rsidRPr="001F4DF7">
        <w:tab/>
        <w:t>What provisions are required for the associated digital sound channels?</w:t>
      </w:r>
    </w:p>
    <w:p w:rsidR="00AE4B24" w:rsidRPr="001F4DF7" w:rsidRDefault="00AE4B24" w:rsidP="00AE4B24">
      <w:pPr>
        <w:rPr>
          <w:lang w:eastAsia="ja-JP"/>
        </w:rPr>
      </w:pPr>
      <w:bookmarkStart w:id="6" w:name="OLE_LINK1"/>
      <w:r w:rsidRPr="001F4DF7">
        <w:rPr>
          <w:b/>
          <w:bCs/>
          <w:lang w:eastAsia="ja-JP"/>
        </w:rPr>
        <w:t>6</w:t>
      </w:r>
      <w:r w:rsidRPr="001F4DF7">
        <w:tab/>
        <w:t xml:space="preserve">What are the parameters that should be specified to use the same interface to also transport </w:t>
      </w:r>
      <w:bookmarkEnd w:id="6"/>
      <w:r w:rsidRPr="001F4DF7">
        <w:t xml:space="preserve">the </w:t>
      </w:r>
      <w:r w:rsidRPr="001F4DF7">
        <w:rPr>
          <w:lang w:eastAsia="ja-JP"/>
        </w:rPr>
        <w:t>various payloads</w:t>
      </w:r>
      <w:r w:rsidRPr="001F4DF7">
        <w:t xml:space="preserve"> given in </w:t>
      </w:r>
      <w:r w:rsidRPr="001F4DF7">
        <w:rPr>
          <w:lang w:eastAsia="ja-JP"/>
        </w:rPr>
        <w:t xml:space="preserve">ITU-R </w:t>
      </w:r>
      <w:r w:rsidRPr="001F4DF7">
        <w:t>Recommendations?</w:t>
      </w:r>
    </w:p>
    <w:p w:rsidR="00AE4B24" w:rsidRPr="001F4DF7" w:rsidRDefault="00AE4B24" w:rsidP="00AE4B24">
      <w:pPr>
        <w:pStyle w:val="Call"/>
      </w:pPr>
      <w:r w:rsidRPr="001F4DF7">
        <w:t>further decides</w:t>
      </w:r>
    </w:p>
    <w:p w:rsidR="00AE4B24" w:rsidRPr="001F4DF7" w:rsidRDefault="00AE4B24" w:rsidP="00AE4B24">
      <w:r w:rsidRPr="001F4DF7">
        <w:rPr>
          <w:b/>
        </w:rPr>
        <w:t>1</w:t>
      </w:r>
      <w:r w:rsidRPr="001F4DF7">
        <w:tab/>
        <w:t>that the results of the above studies should be included in (a) Report(s) and/or Recommendation(s);</w:t>
      </w:r>
    </w:p>
    <w:p w:rsidR="00AE4B24" w:rsidRPr="001F4DF7" w:rsidRDefault="00AE4B24" w:rsidP="00AE4B24">
      <w:pPr>
        <w:rPr>
          <w:lang w:eastAsia="ja-JP"/>
        </w:rPr>
      </w:pPr>
      <w:r w:rsidRPr="001F4DF7">
        <w:rPr>
          <w:b/>
        </w:rPr>
        <w:t>2</w:t>
      </w:r>
      <w:r w:rsidRPr="001F4DF7">
        <w:tab/>
        <w:t xml:space="preserve">that the above studies should be completed by </w:t>
      </w:r>
      <w:r w:rsidRPr="001F4DF7">
        <w:rPr>
          <w:lang w:eastAsia="ja-JP"/>
        </w:rPr>
        <w:t>2016</w:t>
      </w:r>
      <w:r w:rsidRPr="001F4DF7">
        <w:t>.</w:t>
      </w:r>
    </w:p>
    <w:p w:rsidR="00AE4B24" w:rsidRPr="001F4DF7" w:rsidRDefault="00AE4B24" w:rsidP="00AE4B24">
      <w:pPr>
        <w:rPr>
          <w:lang w:eastAsia="ja-JP"/>
        </w:rPr>
      </w:pPr>
    </w:p>
    <w:p w:rsidR="00AE4B24" w:rsidRPr="001F4DF7" w:rsidRDefault="00AE4B24" w:rsidP="00AE4B24">
      <w:pPr>
        <w:rPr>
          <w:lang w:eastAsia="ja-JP"/>
        </w:rPr>
      </w:pPr>
      <w:r w:rsidRPr="001F4DF7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1F4DF7">
        <w:rPr>
          <w:lang w:eastAsia="ja-JP"/>
        </w:rPr>
        <w:t xml:space="preserve"> S2</w:t>
      </w:r>
    </w:p>
    <w:p w:rsidR="00AE4B24" w:rsidRPr="001F4DF7" w:rsidRDefault="00AE4B24" w:rsidP="00AE4B24"/>
    <w:p w:rsidR="00AE4B24" w:rsidRDefault="00AE4B24" w:rsidP="00AE4B24">
      <w:pPr>
        <w:rPr>
          <w:rFonts w:eastAsiaTheme="minorEastAsia"/>
        </w:rPr>
      </w:pPr>
    </w:p>
    <w:p w:rsidR="00AE4B24" w:rsidRPr="00BC413E" w:rsidRDefault="00AE4B24" w:rsidP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BC413E">
        <w:rPr>
          <w:lang w:val="en-US"/>
        </w:rPr>
        <w:br w:type="page"/>
      </w:r>
    </w:p>
    <w:p w:rsidR="00AE4B24" w:rsidRPr="00BC413E" w:rsidRDefault="00D55419" w:rsidP="00AE4B24">
      <w:pPr>
        <w:pStyle w:val="AnnexNotitle"/>
        <w:rPr>
          <w:lang w:val="en-US"/>
        </w:rPr>
      </w:pPr>
      <w:r w:rsidRPr="00D55419">
        <w:rPr>
          <w:lang w:val="en-US"/>
        </w:rPr>
        <w:lastRenderedPageBreak/>
        <w:t xml:space="preserve">Annex </w:t>
      </w:r>
      <w:r w:rsidR="00AE4B24">
        <w:rPr>
          <w:lang w:val="en-US"/>
        </w:rPr>
        <w:t>5</w:t>
      </w:r>
    </w:p>
    <w:p w:rsidR="00AE4B24" w:rsidRDefault="00AE4B24" w:rsidP="00AE4B24">
      <w:pPr>
        <w:pStyle w:val="AnnexNoTitle0"/>
        <w:rPr>
          <w:lang w:val="en-US"/>
        </w:rPr>
      </w:pPr>
      <w:r>
        <w:rPr>
          <w:lang w:val="en-US"/>
        </w:rPr>
        <w:t>Question proposed for suppression</w:t>
      </w:r>
    </w:p>
    <w:p w:rsidR="00AE4B24" w:rsidRDefault="00AE4B24" w:rsidP="00AE4B24">
      <w:pPr>
        <w:rPr>
          <w:lang w:val="en-US"/>
        </w:rPr>
      </w:pPr>
    </w:p>
    <w:tbl>
      <w:tblPr>
        <w:tblW w:w="9135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52"/>
        <w:gridCol w:w="7183"/>
      </w:tblGrid>
      <w:tr w:rsidR="00AE4B24" w:rsidRPr="000A6A21" w:rsidTr="00AE4B24">
        <w:trPr>
          <w:cantSplit/>
          <w:tblHeader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B24" w:rsidRPr="000A6A21" w:rsidRDefault="00AE4B24" w:rsidP="00AE4B24">
            <w:pPr>
              <w:pStyle w:val="Tablehead"/>
              <w:rPr>
                <w:sz w:val="20"/>
              </w:rPr>
            </w:pPr>
            <w:r w:rsidRPr="000A6A21">
              <w:rPr>
                <w:sz w:val="20"/>
              </w:rPr>
              <w:t>Question ITU-R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B24" w:rsidRPr="000A6A21" w:rsidRDefault="00AE4B24" w:rsidP="00AE4B24">
            <w:pPr>
              <w:pStyle w:val="Tablehead"/>
              <w:rPr>
                <w:sz w:val="20"/>
              </w:rPr>
            </w:pPr>
            <w:r w:rsidRPr="000A6A21">
              <w:rPr>
                <w:sz w:val="20"/>
              </w:rPr>
              <w:t>Title</w:t>
            </w:r>
          </w:p>
        </w:tc>
      </w:tr>
      <w:tr w:rsidR="00AE4B24" w:rsidRPr="00297B17" w:rsidTr="00AE4B24">
        <w:trPr>
          <w:cantSplit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B24" w:rsidRPr="00297B17" w:rsidRDefault="00AE4B24" w:rsidP="00AE4B24">
            <w:pPr>
              <w:pStyle w:val="Tabletext"/>
              <w:jc w:val="center"/>
              <w:rPr>
                <w:sz w:val="20"/>
              </w:rPr>
            </w:pPr>
            <w:r w:rsidRPr="00297B17">
              <w:rPr>
                <w:sz w:val="20"/>
              </w:rPr>
              <w:t>2/6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B24" w:rsidRPr="00297B17" w:rsidRDefault="00AE4B24" w:rsidP="00AE4B24">
            <w:pPr>
              <w:pStyle w:val="Tabletext"/>
              <w:rPr>
                <w:sz w:val="20"/>
              </w:rPr>
            </w:pPr>
            <w:r w:rsidRPr="00297B17">
              <w:rPr>
                <w:sz w:val="20"/>
              </w:rPr>
              <w:t>Audio metering characteristics suitable for use in digital sound production</w:t>
            </w:r>
          </w:p>
        </w:tc>
      </w:tr>
    </w:tbl>
    <w:p w:rsidR="00AE4B24" w:rsidRDefault="00AE4B24" w:rsidP="00AE4B24">
      <w:pPr>
        <w:rPr>
          <w:lang w:val="en-US"/>
        </w:rPr>
      </w:pPr>
    </w:p>
    <w:p w:rsidR="00AE4B24" w:rsidRDefault="00AE4B24" w:rsidP="00AE4B24">
      <w:pPr>
        <w:rPr>
          <w:lang w:val="en-US"/>
        </w:rPr>
      </w:pPr>
    </w:p>
    <w:p w:rsidR="00AE4B24" w:rsidRDefault="00AE4B24" w:rsidP="00AE4B24">
      <w:pPr>
        <w:rPr>
          <w:lang w:val="en-US"/>
        </w:rPr>
      </w:pPr>
    </w:p>
    <w:p w:rsidR="00AE4B24" w:rsidRDefault="00AE4B24" w:rsidP="00AE4B24">
      <w:pPr>
        <w:rPr>
          <w:lang w:val="en-US"/>
        </w:rPr>
      </w:pPr>
    </w:p>
    <w:p w:rsidR="00AE4B24" w:rsidRDefault="00AE4B24" w:rsidP="00AE4B24">
      <w:pPr>
        <w:jc w:val="center"/>
        <w:rPr>
          <w:lang w:val="en-US"/>
        </w:rPr>
      </w:pPr>
      <w:r>
        <w:rPr>
          <w:lang w:val="en-US"/>
        </w:rPr>
        <w:t>_______________</w:t>
      </w:r>
    </w:p>
    <w:p w:rsidR="00AE4B24" w:rsidRPr="00BC413E" w:rsidRDefault="00AE4B24" w:rsidP="00AE4B24">
      <w:pPr>
        <w:rPr>
          <w:lang w:val="en-US"/>
        </w:rPr>
      </w:pPr>
    </w:p>
    <w:p w:rsidR="00721368" w:rsidRDefault="00721368" w:rsidP="00AE4B24">
      <w:pPr>
        <w:pStyle w:val="AnnexNoTitle0"/>
        <w:rPr>
          <w:caps/>
          <w:lang w:val="en-US"/>
        </w:rPr>
      </w:pPr>
    </w:p>
    <w:sectPr w:rsidR="00721368" w:rsidSect="0095620C">
      <w:headerReference w:type="default" r:id="rId11"/>
      <w:footerReference w:type="default" r:id="rId12"/>
      <w:footerReference w:type="first" r:id="rId13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24" w:rsidRDefault="00AE4B24">
      <w:r>
        <w:separator/>
      </w:r>
    </w:p>
  </w:endnote>
  <w:endnote w:type="continuationSeparator" w:id="0">
    <w:p w:rsidR="00AE4B24" w:rsidRDefault="00A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24" w:rsidRPr="00B75C76" w:rsidRDefault="004F2136" w:rsidP="00B75C7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Y:\APP\BR\CIRCS_DMS\CACE\500\557\557E.docx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E4B24" w:rsidTr="00291CA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E4B24" w:rsidRDefault="00AE4B24" w:rsidP="00291CA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E4B24" w:rsidRDefault="00AE4B24" w:rsidP="00291CA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E4B24" w:rsidRDefault="00AE4B24" w:rsidP="00291CA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E4B24" w:rsidRDefault="00AE4B24" w:rsidP="00291CA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E4B24" w:rsidTr="00291CAA">
      <w:trPr>
        <w:cantSplit/>
      </w:trPr>
      <w:tc>
        <w:tcPr>
          <w:tcW w:w="1062" w:type="pct"/>
        </w:tcPr>
        <w:p w:rsidR="00AE4B24" w:rsidRDefault="00AE4B24" w:rsidP="00291CA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E4B24" w:rsidRDefault="00AE4B24" w:rsidP="00291CA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E4B24" w:rsidRDefault="00AE4B24" w:rsidP="00291CA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E4B24" w:rsidRDefault="00AE4B24" w:rsidP="00291CA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E4B24" w:rsidTr="00291CAA">
      <w:trPr>
        <w:cantSplit/>
      </w:trPr>
      <w:tc>
        <w:tcPr>
          <w:tcW w:w="1062" w:type="pct"/>
        </w:tcPr>
        <w:p w:rsidR="00AE4B24" w:rsidRDefault="00AE4B24" w:rsidP="00291CA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E4B24" w:rsidRDefault="00AE4B24" w:rsidP="00291CA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E4B24" w:rsidRDefault="00AE4B24" w:rsidP="00291CAA">
          <w:pPr>
            <w:pStyle w:val="itu"/>
          </w:pPr>
        </w:p>
      </w:tc>
      <w:tc>
        <w:tcPr>
          <w:tcW w:w="1131" w:type="pct"/>
        </w:tcPr>
        <w:p w:rsidR="00AE4B24" w:rsidRDefault="00AE4B24" w:rsidP="00291CAA">
          <w:pPr>
            <w:pStyle w:val="itu"/>
          </w:pPr>
        </w:p>
      </w:tc>
    </w:tr>
  </w:tbl>
  <w:p w:rsidR="00AE4B24" w:rsidRPr="000966ED" w:rsidRDefault="00AE4B24" w:rsidP="000966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24" w:rsidRDefault="00AE4B24">
      <w:r>
        <w:t>____________________</w:t>
      </w:r>
    </w:p>
  </w:footnote>
  <w:footnote w:type="continuationSeparator" w:id="0">
    <w:p w:rsidR="00AE4B24" w:rsidRDefault="00AE4B24">
      <w:r>
        <w:continuationSeparator/>
      </w:r>
    </w:p>
  </w:footnote>
  <w:footnote w:id="1">
    <w:p w:rsidR="00AE4B24" w:rsidRDefault="00AE4B24" w:rsidP="002548F2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</w:r>
      <w:r>
        <w:t xml:space="preserve">This </w:t>
      </w:r>
      <w:r w:rsidRPr="00605C44">
        <w:t>Question</w:t>
      </w:r>
      <w:r>
        <w:t xml:space="preserve"> should be brought to the attention of ITU-R Study Groups 4, 5 and ITU-T Study Groups 9, 17 as well as to IEC.</w:t>
      </w:r>
    </w:p>
  </w:footnote>
  <w:footnote w:id="2">
    <w:p w:rsidR="00AE4B24" w:rsidRDefault="00AE4B24" w:rsidP="002548F2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definition of the term “roaming” for IMT-2000 is set in Recommendation ITU-R M.1224: t</w:t>
      </w:r>
      <w:r w:rsidRPr="00FC2720">
        <w:rPr>
          <w:lang w:val="en-US"/>
        </w:rPr>
        <w:t>he ability of a user to access wireless telecommunication services in areas other than the one(s) where the user is</w:t>
      </w:r>
      <w:r>
        <w:rPr>
          <w:lang w:val="en-US"/>
        </w:rPr>
        <w:t xml:space="preserve"> </w:t>
      </w:r>
      <w:r w:rsidRPr="00FC2720">
        <w:rPr>
          <w:lang w:val="en-US"/>
        </w:rPr>
        <w:t>subscribed</w:t>
      </w:r>
      <w:r>
        <w:t>.</w:t>
      </w:r>
    </w:p>
  </w:footnote>
  <w:footnote w:id="3">
    <w:p w:rsidR="00AE4B24" w:rsidRDefault="00AE4B24" w:rsidP="002548F2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term “w</w:t>
      </w:r>
      <w:r w:rsidRPr="00985BBC">
        <w:rPr>
          <w:lang w:val="en-US"/>
        </w:rPr>
        <w:t xml:space="preserve">orldwide </w:t>
      </w:r>
      <w:r>
        <w:rPr>
          <w:lang w:val="en-US"/>
        </w:rPr>
        <w:t>b</w:t>
      </w:r>
      <w:r w:rsidRPr="00985BBC">
        <w:rPr>
          <w:lang w:val="en-US"/>
        </w:rPr>
        <w:t xml:space="preserve">roadcasting </w:t>
      </w:r>
      <w:r>
        <w:rPr>
          <w:lang w:val="en-US"/>
        </w:rPr>
        <w:t>r</w:t>
      </w:r>
      <w:r w:rsidRPr="00985BBC">
        <w:rPr>
          <w:lang w:val="en-US"/>
        </w:rPr>
        <w:t>oaming” is proposed for the reception of TV, sound and multimedia broadcasting universally in the world.</w:t>
      </w:r>
    </w:p>
  </w:footnote>
  <w:footnote w:id="4">
    <w:p w:rsidR="00AE4B24" w:rsidRPr="000A6A21" w:rsidRDefault="00AE4B24" w:rsidP="00C7780B">
      <w:pPr>
        <w:pStyle w:val="FootnoteText"/>
        <w:tabs>
          <w:tab w:val="clear" w:pos="255"/>
          <w:tab w:val="left" w:pos="284"/>
        </w:tabs>
        <w:spacing w:before="120"/>
        <w:ind w:left="0" w:firstLine="0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2E2DFB">
        <w:rPr>
          <w:szCs w:val="24"/>
        </w:rPr>
        <w:t>This Question should be brought to the attenti</w:t>
      </w:r>
      <w:r>
        <w:rPr>
          <w:szCs w:val="24"/>
        </w:rPr>
        <w:t xml:space="preserve">on of the ISO, the IEC and the </w:t>
      </w:r>
      <w:r w:rsidRPr="002E2DFB">
        <w:rPr>
          <w:szCs w:val="24"/>
        </w:rPr>
        <w:t>relevant ITU-T Study Groups (9 and 16).</w:t>
      </w:r>
    </w:p>
  </w:footnote>
  <w:footnote w:id="5">
    <w:p w:rsidR="00AE4B24" w:rsidRDefault="00AE4B24" w:rsidP="00AE4B24">
      <w:pPr>
        <w:pStyle w:val="FootnoteText"/>
        <w:tabs>
          <w:tab w:val="left" w:pos="1418"/>
        </w:tabs>
        <w:spacing w:before="120"/>
        <w:ind w:left="270" w:hanging="270"/>
        <w:rPr>
          <w:sz w:val="22"/>
          <w:szCs w:val="22"/>
        </w:rPr>
      </w:pPr>
      <w:r>
        <w:rPr>
          <w:rStyle w:val="FootnoteReference"/>
        </w:rPr>
        <w:t>**</w:t>
      </w:r>
      <w:r>
        <w:tab/>
      </w:r>
      <w:r w:rsidRPr="002E2DFB">
        <w:rPr>
          <w:szCs w:val="24"/>
        </w:rPr>
        <w:t>LDTV:</w:t>
      </w:r>
      <w:r w:rsidRPr="002E2DFB">
        <w:rPr>
          <w:szCs w:val="24"/>
        </w:rPr>
        <w:tab/>
        <w:t>Low definition television</w:t>
      </w:r>
      <w:r w:rsidRPr="002E2DFB">
        <w:rPr>
          <w:szCs w:val="24"/>
        </w:rPr>
        <w:br/>
        <w:t>SDTV:</w:t>
      </w:r>
      <w:r w:rsidRPr="002E2DFB">
        <w:rPr>
          <w:szCs w:val="24"/>
        </w:rPr>
        <w:tab/>
        <w:t>Standard definition television</w:t>
      </w:r>
      <w:r w:rsidRPr="002E2DFB">
        <w:rPr>
          <w:szCs w:val="24"/>
        </w:rPr>
        <w:br/>
        <w:t>HDTV:</w:t>
      </w:r>
      <w:r w:rsidRPr="002E2DFB">
        <w:rPr>
          <w:szCs w:val="24"/>
        </w:rPr>
        <w:tab/>
        <w:t>High definition television</w:t>
      </w:r>
      <w:r w:rsidRPr="002E2DFB">
        <w:rPr>
          <w:szCs w:val="24"/>
        </w:rPr>
        <w:br/>
        <w:t>LSDI:</w:t>
      </w:r>
      <w:r w:rsidRPr="002E2DFB">
        <w:rPr>
          <w:szCs w:val="24"/>
        </w:rPr>
        <w:tab/>
        <w:t xml:space="preserve">Large screen digital imagery </w:t>
      </w:r>
      <w:r w:rsidRPr="002E2DFB">
        <w:rPr>
          <w:rFonts w:hint="eastAsia"/>
          <w:szCs w:val="24"/>
          <w:lang w:eastAsia="ja-JP"/>
        </w:rPr>
        <w:br/>
        <w:t>3DTV:</w:t>
      </w:r>
      <w:r w:rsidRPr="002E2DFB">
        <w:rPr>
          <w:rFonts w:hint="eastAsia"/>
          <w:szCs w:val="24"/>
          <w:lang w:eastAsia="ja-JP"/>
        </w:rPr>
        <w:tab/>
        <w:t>T</w:t>
      </w:r>
      <w:r w:rsidRPr="002E2DFB">
        <w:rPr>
          <w:szCs w:val="24"/>
          <w:lang w:eastAsia="ja-JP"/>
        </w:rPr>
        <w:t>h</w:t>
      </w:r>
      <w:r w:rsidRPr="002E2DFB">
        <w:rPr>
          <w:rFonts w:hint="eastAsia"/>
          <w:szCs w:val="24"/>
          <w:lang w:eastAsia="ja-JP"/>
        </w:rPr>
        <w:t>ree-dimensional television</w:t>
      </w:r>
      <w:r w:rsidRPr="002E2DFB">
        <w:rPr>
          <w:szCs w:val="24"/>
        </w:rPr>
        <w:br/>
      </w:r>
      <w:r>
        <w:rPr>
          <w:szCs w:val="24"/>
        </w:rPr>
        <w:t>UHDTV:</w:t>
      </w:r>
      <w:r>
        <w:rPr>
          <w:szCs w:val="24"/>
        </w:rPr>
        <w:tab/>
      </w:r>
      <w:r w:rsidRPr="002E2DFB">
        <w:rPr>
          <w:szCs w:val="24"/>
        </w:rPr>
        <w:t>Ultra-high definition television</w:t>
      </w:r>
    </w:p>
  </w:footnote>
  <w:footnote w:id="6">
    <w:p w:rsidR="00AE4B24" w:rsidRPr="00EE3077" w:rsidRDefault="00AE4B24" w:rsidP="002548F2">
      <w:pPr>
        <w:pStyle w:val="FootnoteText"/>
        <w:tabs>
          <w:tab w:val="clear" w:pos="255"/>
          <w:tab w:val="left" w:pos="284"/>
        </w:tabs>
        <w:spacing w:before="120"/>
        <w:ind w:left="0" w:firstLine="0"/>
        <w:rPr>
          <w:sz w:val="22"/>
          <w:szCs w:val="22"/>
          <w:lang w:eastAsia="ja-JP"/>
        </w:rPr>
      </w:pPr>
      <w:r>
        <w:rPr>
          <w:rStyle w:val="FootnoteReference"/>
        </w:rPr>
        <w:footnoteRef/>
      </w:r>
      <w:r>
        <w:tab/>
      </w:r>
      <w:r w:rsidRPr="002E2DFB">
        <w:t xml:space="preserve">The ITU terminology database defines “lossless bit-rate reduction” as “a </w:t>
      </w:r>
      <w:r w:rsidRPr="002E2DFB">
        <w:rPr>
          <w:rFonts w:hint="eastAsia"/>
          <w:lang w:eastAsia="ja-JP"/>
        </w:rPr>
        <w:t>bit</w:t>
      </w:r>
      <w:r w:rsidRPr="002E2DFB">
        <w:rPr>
          <w:lang w:eastAsia="ja-JP"/>
        </w:rPr>
        <w:t>-</w:t>
      </w:r>
      <w:r w:rsidRPr="002E2DFB">
        <w:rPr>
          <w:rFonts w:hint="eastAsia"/>
          <w:lang w:eastAsia="ja-JP"/>
        </w:rPr>
        <w:t>rate reduction</w:t>
      </w:r>
      <w:r w:rsidRPr="002E2DFB">
        <w:t xml:space="preserve"> </w:t>
      </w:r>
      <w:r w:rsidRPr="00933AB4">
        <w:rPr>
          <w:i/>
          <w:iCs/>
        </w:rPr>
        <w:t>process</w:t>
      </w:r>
      <w:r w:rsidRPr="002E2DFB">
        <w:t xml:space="preserve"> that fully preserves the information content of the original bit stream, which can be reconstructed with bit-to-bit accuracy (e.g. exploiting the bit-stream statistics)”.</w:t>
      </w:r>
    </w:p>
  </w:footnote>
  <w:footnote w:id="7">
    <w:p w:rsidR="00AE4B24" w:rsidRPr="00F16C0E" w:rsidRDefault="00AE4B24" w:rsidP="002548F2">
      <w:pPr>
        <w:pStyle w:val="FootnoteText"/>
        <w:tabs>
          <w:tab w:val="clear" w:pos="255"/>
          <w:tab w:val="left" w:pos="284"/>
        </w:tabs>
        <w:spacing w:before="120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Pr="00F16C0E">
        <w:t>Perceptually lossless as used in the context of this Question means a lossy compression scheme with compression artefacts that are not subjectively visible during the production process.</w:t>
      </w:r>
    </w:p>
  </w:footnote>
  <w:footnote w:id="8">
    <w:p w:rsidR="00AE4B24" w:rsidRPr="00BC413E" w:rsidRDefault="00AE4B24" w:rsidP="004F2136">
      <w:pPr>
        <w:pStyle w:val="FootnoteText"/>
        <w:tabs>
          <w:tab w:val="clear" w:pos="255"/>
          <w:tab w:val="left" w:pos="284"/>
        </w:tabs>
        <w:ind w:left="0" w:firstLine="0"/>
        <w:rPr>
          <w:szCs w:val="24"/>
        </w:rPr>
      </w:pPr>
      <w:bookmarkStart w:id="5" w:name="_GoBack"/>
      <w:r>
        <w:rPr>
          <w:rStyle w:val="FootnoteReference"/>
        </w:rPr>
        <w:t>*</w:t>
      </w:r>
      <w:r>
        <w:tab/>
      </w:r>
      <w:r w:rsidRPr="00BC413E">
        <w:rPr>
          <w:szCs w:val="24"/>
        </w:rPr>
        <w:t xml:space="preserve">This Question should be brought to the attention of ITU-R Study Group </w:t>
      </w:r>
      <w:r w:rsidRPr="00BC413E">
        <w:rPr>
          <w:szCs w:val="24"/>
          <w:lang w:eastAsia="ja-JP"/>
        </w:rPr>
        <w:t>5</w:t>
      </w:r>
      <w:r w:rsidRPr="00BC413E">
        <w:rPr>
          <w:szCs w:val="24"/>
        </w:rPr>
        <w:t xml:space="preserve"> and ITU</w:t>
      </w:r>
      <w:r w:rsidRPr="00BC413E">
        <w:rPr>
          <w:szCs w:val="24"/>
        </w:rPr>
        <w:noBreakHyphen/>
        <w:t xml:space="preserve">T Study </w:t>
      </w:r>
      <w:bookmarkEnd w:id="5"/>
      <w:r w:rsidRPr="00BC413E">
        <w:rPr>
          <w:szCs w:val="24"/>
        </w:rPr>
        <w:t>Group 1</w:t>
      </w:r>
      <w:r w:rsidRPr="00BC413E">
        <w:rPr>
          <w:szCs w:val="24"/>
          <w:lang w:eastAsia="ja-JP"/>
        </w:rPr>
        <w:t>6</w:t>
      </w:r>
      <w:r w:rsidRPr="00BC413E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24" w:rsidRPr="001E15AA" w:rsidRDefault="00AE4B24" w:rsidP="000966ED">
    <w:pPr>
      <w:pStyle w:val="Header"/>
      <w:rPr>
        <w:lang w:val="en-US"/>
      </w:rPr>
    </w:pPr>
    <w:r>
      <w:rPr>
        <w:lang w:val="en-US"/>
      </w:rPr>
      <w:t xml:space="preserve">- </w:t>
    </w:r>
    <w:r w:rsidR="002226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26D0">
      <w:rPr>
        <w:rStyle w:val="PageNumber"/>
      </w:rPr>
      <w:fldChar w:fldCharType="separate"/>
    </w:r>
    <w:r w:rsidR="004F2136">
      <w:rPr>
        <w:rStyle w:val="PageNumber"/>
        <w:noProof/>
      </w:rPr>
      <w:t>6</w:t>
    </w:r>
    <w:r w:rsidR="002226D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30382"/>
    <w:rsid w:val="00063A44"/>
    <w:rsid w:val="000966AE"/>
    <w:rsid w:val="000966ED"/>
    <w:rsid w:val="000B494D"/>
    <w:rsid w:val="000E15C1"/>
    <w:rsid w:val="000E64DA"/>
    <w:rsid w:val="000F4304"/>
    <w:rsid w:val="000F527D"/>
    <w:rsid w:val="001E15AA"/>
    <w:rsid w:val="001E6589"/>
    <w:rsid w:val="001F0EAF"/>
    <w:rsid w:val="00210B45"/>
    <w:rsid w:val="002226D0"/>
    <w:rsid w:val="00227F65"/>
    <w:rsid w:val="00234341"/>
    <w:rsid w:val="002548F2"/>
    <w:rsid w:val="00270AFB"/>
    <w:rsid w:val="00291CAA"/>
    <w:rsid w:val="00296D14"/>
    <w:rsid w:val="002F241E"/>
    <w:rsid w:val="00303955"/>
    <w:rsid w:val="00352ABE"/>
    <w:rsid w:val="00360084"/>
    <w:rsid w:val="003D3993"/>
    <w:rsid w:val="003D6A56"/>
    <w:rsid w:val="00402917"/>
    <w:rsid w:val="0044634B"/>
    <w:rsid w:val="00456398"/>
    <w:rsid w:val="004651E8"/>
    <w:rsid w:val="004747B9"/>
    <w:rsid w:val="004A5AB1"/>
    <w:rsid w:val="004C1881"/>
    <w:rsid w:val="004C45CE"/>
    <w:rsid w:val="004F2136"/>
    <w:rsid w:val="004F26AE"/>
    <w:rsid w:val="0050552C"/>
    <w:rsid w:val="0051076E"/>
    <w:rsid w:val="005707C8"/>
    <w:rsid w:val="00595800"/>
    <w:rsid w:val="005F0837"/>
    <w:rsid w:val="005F130D"/>
    <w:rsid w:val="005F7F4C"/>
    <w:rsid w:val="006136BC"/>
    <w:rsid w:val="00630C33"/>
    <w:rsid w:val="00694F56"/>
    <w:rsid w:val="00696AF6"/>
    <w:rsid w:val="006B3F95"/>
    <w:rsid w:val="00707561"/>
    <w:rsid w:val="0071106C"/>
    <w:rsid w:val="00721368"/>
    <w:rsid w:val="007272B0"/>
    <w:rsid w:val="00746900"/>
    <w:rsid w:val="007C247E"/>
    <w:rsid w:val="00811467"/>
    <w:rsid w:val="0087123F"/>
    <w:rsid w:val="00881D43"/>
    <w:rsid w:val="008B6B8F"/>
    <w:rsid w:val="008D4874"/>
    <w:rsid w:val="008F094B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6093"/>
    <w:rsid w:val="00A55282"/>
    <w:rsid w:val="00AB07C5"/>
    <w:rsid w:val="00AB1815"/>
    <w:rsid w:val="00AE4B24"/>
    <w:rsid w:val="00B142F1"/>
    <w:rsid w:val="00B57344"/>
    <w:rsid w:val="00B75C76"/>
    <w:rsid w:val="00B87E04"/>
    <w:rsid w:val="00BD22EB"/>
    <w:rsid w:val="00BF3686"/>
    <w:rsid w:val="00C66F3A"/>
    <w:rsid w:val="00C7780B"/>
    <w:rsid w:val="00C816B9"/>
    <w:rsid w:val="00C8740C"/>
    <w:rsid w:val="00D00C0E"/>
    <w:rsid w:val="00D06DFE"/>
    <w:rsid w:val="00D35752"/>
    <w:rsid w:val="00D463D0"/>
    <w:rsid w:val="00D55419"/>
    <w:rsid w:val="00D577C6"/>
    <w:rsid w:val="00D61395"/>
    <w:rsid w:val="00D744B4"/>
    <w:rsid w:val="00DF7FCA"/>
    <w:rsid w:val="00E51DA0"/>
    <w:rsid w:val="00EC710F"/>
    <w:rsid w:val="00ED1F7A"/>
    <w:rsid w:val="00F073C5"/>
    <w:rsid w:val="00F24F4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A5CB-2CA8-40C4-B94A-839DA3EA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7</TotalTime>
  <Pages>10</Pages>
  <Words>1909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13651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mostyn</cp:lastModifiedBy>
  <cp:revision>6</cp:revision>
  <cp:lastPrinted>2012-02-08T13:37:00Z</cp:lastPrinted>
  <dcterms:created xsi:type="dcterms:W3CDTF">2012-01-31T07:54:00Z</dcterms:created>
  <dcterms:modified xsi:type="dcterms:W3CDTF">2012-02-08T13:38:00Z</dcterms:modified>
</cp:coreProperties>
</file>