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04D" w:rsidRDefault="00EB004D" w:rsidP="00EB004D">
      <w:pPr>
        <w:rPr>
          <w:lang w:val="fr-CH"/>
        </w:rPr>
      </w:pPr>
      <w:r>
        <w:rPr>
          <w:lang w:val="fr-CH"/>
        </w:rPr>
        <w:t>Directeur du B</w:t>
      </w:r>
      <w:r w:rsidRPr="004C66D1">
        <w:rPr>
          <w:lang w:val="fr-CH"/>
        </w:rPr>
        <w:t>ureau de développement des télécommunications</w:t>
      </w:r>
    </w:p>
    <w:p w:rsidR="00EB004D" w:rsidRDefault="00EB004D" w:rsidP="00EB004D">
      <w:pPr>
        <w:rPr>
          <w:lang w:val="fr-CH"/>
        </w:rPr>
      </w:pPr>
      <w:r>
        <w:rPr>
          <w:lang w:val="fr-CH"/>
        </w:rPr>
        <w:t>Secrétaire général</w:t>
      </w:r>
    </w:p>
    <w:p w:rsidR="00EB004D" w:rsidRDefault="00EB004D" w:rsidP="00EB004D">
      <w:pPr>
        <w:rPr>
          <w:lang w:val="fr-CH"/>
        </w:rPr>
      </w:pPr>
      <w:r>
        <w:rPr>
          <w:lang w:val="fr-CH"/>
        </w:rPr>
        <w:t>Présidente de la Commission d</w:t>
      </w:r>
      <w:r>
        <w:rPr>
          <w:lang w:val="fr-CH"/>
        </w:rPr>
        <w:t>'</w:t>
      </w:r>
      <w:r>
        <w:rPr>
          <w:lang w:val="fr-CH"/>
        </w:rPr>
        <w:t>études 1 de l</w:t>
      </w:r>
      <w:r>
        <w:rPr>
          <w:lang w:val="fr-CH"/>
        </w:rPr>
        <w:t>'</w:t>
      </w:r>
      <w:r>
        <w:rPr>
          <w:lang w:val="fr-CH"/>
        </w:rPr>
        <w:t>UIT–D</w:t>
      </w:r>
    </w:p>
    <w:p w:rsidR="00EB004D" w:rsidRDefault="00EB004D" w:rsidP="00EB004D">
      <w:pPr>
        <w:rPr>
          <w:lang w:val="fr-CH"/>
        </w:rPr>
      </w:pPr>
      <w:r>
        <w:rPr>
          <w:lang w:val="fr-CH"/>
        </w:rPr>
        <w:t>Président de la Commission d</w:t>
      </w:r>
      <w:r>
        <w:rPr>
          <w:lang w:val="fr-CH"/>
        </w:rPr>
        <w:t>'</w:t>
      </w:r>
      <w:r>
        <w:rPr>
          <w:lang w:val="fr-CH"/>
        </w:rPr>
        <w:t>études 2 de l</w:t>
      </w:r>
      <w:r>
        <w:rPr>
          <w:lang w:val="fr-CH"/>
        </w:rPr>
        <w:t>'</w:t>
      </w:r>
      <w:r>
        <w:rPr>
          <w:lang w:val="fr-CH"/>
        </w:rPr>
        <w:t>UIT–D</w:t>
      </w:r>
    </w:p>
    <w:p w:rsidR="00EB004D" w:rsidRDefault="00EB004D" w:rsidP="00EB004D">
      <w:pPr>
        <w:rPr>
          <w:lang w:val="fr-CH"/>
        </w:rPr>
      </w:pPr>
      <w:r>
        <w:rPr>
          <w:lang w:val="fr-CH"/>
        </w:rPr>
        <w:t>Président du Groupe consultatif pour le développement des télécommunications (GCDT)</w:t>
      </w:r>
    </w:p>
    <w:p w:rsidR="00EB004D" w:rsidRDefault="00EB004D" w:rsidP="00EB004D">
      <w:pPr>
        <w:rPr>
          <w:lang w:val="fr-CH"/>
        </w:rPr>
      </w:pPr>
      <w:r>
        <w:rPr>
          <w:lang w:val="fr-CH"/>
        </w:rPr>
        <w:t xml:space="preserve">Président du </w:t>
      </w:r>
      <w:r w:rsidRPr="004C66D1">
        <w:rPr>
          <w:color w:val="000000"/>
          <w:lang w:val="fr-CH"/>
        </w:rPr>
        <w:t>Groupe de travail par correspondance du GCDT sur le Plan stratégique, le Plan opérationnel et la Déclaration</w:t>
      </w:r>
      <w:r>
        <w:rPr>
          <w:color w:val="000000"/>
          <w:lang w:val="fr-CH"/>
        </w:rPr>
        <w:t xml:space="preserve"> </w:t>
      </w:r>
      <w:r w:rsidRPr="004C66D1">
        <w:rPr>
          <w:lang w:val="fr-CH"/>
        </w:rPr>
        <w:t>(CG-SPOPD)</w:t>
      </w:r>
    </w:p>
    <w:p w:rsidR="00EB004D" w:rsidRDefault="00EB004D" w:rsidP="00EB004D">
      <w:pPr>
        <w:rPr>
          <w:lang w:val="fr-CH"/>
        </w:rPr>
      </w:pPr>
      <w:r>
        <w:rPr>
          <w:lang w:val="fr-CH"/>
        </w:rPr>
        <w:t>Président du Groupe de travail par correspondance du GCDT sur le Règlement intérieur de l</w:t>
      </w:r>
      <w:r>
        <w:rPr>
          <w:lang w:val="fr-CH"/>
        </w:rPr>
        <w:t>'UIT-</w:t>
      </w:r>
      <w:r>
        <w:rPr>
          <w:lang w:val="fr-CH"/>
        </w:rPr>
        <w:t>D (Résolution 1 de la CMDT)</w:t>
      </w:r>
      <w:r w:rsidRPr="004C66D1">
        <w:rPr>
          <w:lang w:val="fr-CH"/>
        </w:rPr>
        <w:t xml:space="preserve"> (CG-Res1)</w:t>
      </w:r>
    </w:p>
    <w:p w:rsidR="00EB004D" w:rsidRDefault="00EB004D" w:rsidP="00EB004D">
      <w:pPr>
        <w:rPr>
          <w:lang w:val="fr-CH"/>
        </w:rPr>
      </w:pPr>
      <w:r>
        <w:rPr>
          <w:lang w:val="fr-CH"/>
        </w:rPr>
        <w:t>Président du Groupe de travail par correspondance du GCDT sur la rationalisation des Résolutions de la CMDT (</w:t>
      </w:r>
      <w:r w:rsidRPr="004C66D1">
        <w:rPr>
          <w:lang w:val="fr-CH"/>
        </w:rPr>
        <w:t>CG-SR)</w:t>
      </w:r>
    </w:p>
    <w:p w:rsidR="00EB004D" w:rsidRDefault="00EB004D" w:rsidP="00EB004D">
      <w:pPr>
        <w:rPr>
          <w:lang w:val="fr-CH"/>
        </w:rPr>
      </w:pPr>
      <w:r>
        <w:rPr>
          <w:lang w:val="fr-CH"/>
        </w:rPr>
        <w:t>Réunion préparatoire régionale en vue de la CMDT-17 pour l</w:t>
      </w:r>
      <w:r>
        <w:rPr>
          <w:lang w:val="fr-CH"/>
        </w:rPr>
        <w:t>'</w:t>
      </w:r>
      <w:r>
        <w:rPr>
          <w:lang w:val="fr-CH"/>
        </w:rPr>
        <w:t>Afrique (</w:t>
      </w:r>
      <w:r w:rsidRPr="004C66D1">
        <w:rPr>
          <w:lang w:val="fr-CH"/>
        </w:rPr>
        <w:t>RPM-AFR)</w:t>
      </w:r>
    </w:p>
    <w:p w:rsidR="00EB004D" w:rsidRDefault="00EB004D" w:rsidP="00EB004D">
      <w:pPr>
        <w:rPr>
          <w:lang w:val="fr-CH"/>
        </w:rPr>
      </w:pPr>
      <w:r>
        <w:rPr>
          <w:lang w:val="fr-CH"/>
        </w:rPr>
        <w:t>Réunion préparatoire régionale en vue de la CMDT-17 pour la CEI (RPM-CEI)</w:t>
      </w:r>
    </w:p>
    <w:p w:rsidR="00EB004D" w:rsidRDefault="00EB004D" w:rsidP="00EB004D">
      <w:pPr>
        <w:rPr>
          <w:lang w:val="fr-CH"/>
        </w:rPr>
      </w:pPr>
      <w:r>
        <w:rPr>
          <w:lang w:val="fr-CH"/>
        </w:rPr>
        <w:t>Réunion préparatoire régionale en vue de la CMDT-17 pour les Etats arabes (RPM-ARB)</w:t>
      </w:r>
    </w:p>
    <w:p w:rsidR="00EB004D" w:rsidRDefault="00EB004D" w:rsidP="00EB004D">
      <w:pPr>
        <w:rPr>
          <w:lang w:val="fr-CH"/>
        </w:rPr>
      </w:pPr>
      <w:r>
        <w:rPr>
          <w:lang w:val="fr-CH"/>
        </w:rPr>
        <w:t>Réunion préparatoire régionale en vue de la CMDT-17 pour les Amériques (RPM-AMS)</w:t>
      </w:r>
    </w:p>
    <w:p w:rsidR="00EB004D" w:rsidRDefault="00EB004D" w:rsidP="00EB004D">
      <w:pPr>
        <w:rPr>
          <w:lang w:val="fr-CH"/>
        </w:rPr>
      </w:pPr>
      <w:r>
        <w:rPr>
          <w:lang w:val="fr-CH"/>
        </w:rPr>
        <w:t>Réunion préparatoire régionale en vue de la CMDT-17 pour l</w:t>
      </w:r>
      <w:r>
        <w:rPr>
          <w:lang w:val="fr-CH"/>
        </w:rPr>
        <w:t>'Asie</w:t>
      </w:r>
      <w:r>
        <w:rPr>
          <w:lang w:val="fr-CH"/>
        </w:rPr>
        <w:noBreakHyphen/>
      </w:r>
      <w:r>
        <w:rPr>
          <w:lang w:val="fr-CH"/>
        </w:rPr>
        <w:t>Pacifique (RPM-ASP)</w:t>
      </w:r>
    </w:p>
    <w:p w:rsidR="00EB004D" w:rsidRPr="004C66D1" w:rsidRDefault="00EB004D" w:rsidP="00EB004D">
      <w:pPr>
        <w:rPr>
          <w:lang w:val="fr-CH"/>
        </w:rPr>
      </w:pPr>
      <w:r>
        <w:rPr>
          <w:lang w:val="fr-CH"/>
        </w:rPr>
        <w:t>Réunion préparatoire régionale en vue de la CMDT-17 pour l</w:t>
      </w:r>
      <w:r>
        <w:rPr>
          <w:lang w:val="fr-CH"/>
        </w:rPr>
        <w:t>'</w:t>
      </w:r>
      <w:r>
        <w:rPr>
          <w:lang w:val="fr-CH"/>
        </w:rPr>
        <w:t>Europe</w:t>
      </w:r>
      <w:r>
        <w:rPr>
          <w:lang w:val="fr-CH"/>
        </w:rPr>
        <w:t xml:space="preserve"> </w:t>
      </w:r>
      <w:r>
        <w:rPr>
          <w:lang w:val="fr-CH"/>
        </w:rPr>
        <w:t>(RPM-EUR)</w:t>
      </w:r>
      <w:bookmarkStart w:id="0" w:name="_GoBack"/>
      <w:bookmarkEnd w:id="0"/>
    </w:p>
    <w:p w:rsidR="00EB004D" w:rsidRDefault="00EB004D" w:rsidP="00EB004D">
      <w:pPr>
        <w:rPr>
          <w:rStyle w:val="LineNumber"/>
          <w:lang w:val="fr-CH"/>
        </w:rPr>
      </w:pPr>
    </w:p>
    <w:p w:rsidR="00EB004D" w:rsidRPr="00EB004D" w:rsidRDefault="00EB004D" w:rsidP="0032202E">
      <w:pPr>
        <w:pStyle w:val="Reasons"/>
        <w:rPr>
          <w:lang w:val="fr-CH"/>
        </w:rPr>
      </w:pPr>
    </w:p>
    <w:p w:rsidR="00EB004D" w:rsidRDefault="00EB004D">
      <w:pPr>
        <w:jc w:val="center"/>
      </w:pPr>
      <w:r>
        <w:t>______________</w:t>
      </w:r>
    </w:p>
    <w:p w:rsidR="00EB004D" w:rsidRPr="00EB004D" w:rsidRDefault="00EB004D" w:rsidP="00EB004D">
      <w:pPr>
        <w:rPr>
          <w:rStyle w:val="LineNumber"/>
          <w:lang w:val="fr-CH"/>
        </w:rPr>
      </w:pPr>
    </w:p>
    <w:sectPr w:rsidR="00EB004D" w:rsidRPr="00EB004D" w:rsidSect="00914AFC">
      <w:headerReference w:type="default" r:id="rId6"/>
      <w:footerReference w:type="default" r:id="rId7"/>
      <w:footerReference w:type="first" r:id="rId8"/>
      <w:pgSz w:w="11907" w:h="16834" w:code="9"/>
      <w:pgMar w:top="1418" w:right="1134" w:bottom="851" w:left="1134" w:header="72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63B" w:rsidRDefault="00F0263B">
      <w:r>
        <w:separator/>
      </w:r>
    </w:p>
  </w:endnote>
  <w:endnote w:type="continuationSeparator" w:id="0">
    <w:p w:rsidR="00F0263B" w:rsidRDefault="00F0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5E8" w:rsidRPr="00AC1BC4" w:rsidRDefault="006136D6" w:rsidP="0013767C">
    <w:pPr>
      <w:pStyle w:val="Footer"/>
      <w:rPr>
        <w:caps w:val="0"/>
        <w:sz w:val="18"/>
        <w:szCs w:val="18"/>
        <w:lang w:val="en-US"/>
      </w:rPr>
    </w:pPr>
    <w:r w:rsidRPr="00AC1BC4">
      <w:rPr>
        <w:caps w:val="0"/>
        <w:sz w:val="18"/>
        <w:szCs w:val="18"/>
      </w:rPr>
      <w:fldChar w:fldCharType="begin"/>
    </w:r>
    <w:r w:rsidRPr="00AC1BC4">
      <w:rPr>
        <w:caps w:val="0"/>
        <w:sz w:val="18"/>
        <w:szCs w:val="18"/>
        <w:lang w:val="en-US"/>
      </w:rPr>
      <w:instrText xml:space="preserve"> FILENAME \p \* MERGEFORMAT </w:instrText>
    </w:r>
    <w:r w:rsidRPr="00AC1BC4">
      <w:rPr>
        <w:caps w:val="0"/>
        <w:sz w:val="18"/>
        <w:szCs w:val="18"/>
      </w:rPr>
      <w:fldChar w:fldCharType="separate"/>
    </w:r>
    <w:r w:rsidR="00F0263B">
      <w:rPr>
        <w:caps w:val="0"/>
        <w:sz w:val="18"/>
        <w:szCs w:val="18"/>
        <w:lang w:val="en-US"/>
      </w:rPr>
      <w:t>Document159</w:t>
    </w:r>
    <w:r w:rsidRPr="00AC1BC4">
      <w:rPr>
        <w:caps w:val="0"/>
        <w:sz w:val="18"/>
        <w:szCs w:val="18"/>
        <w:lang w:val="en-US"/>
      </w:rPr>
      <w:fldChar w:fldCharType="end"/>
    </w:r>
    <w:r w:rsidR="007311F1">
      <w:rPr>
        <w:caps w:val="0"/>
        <w:sz w:val="18"/>
        <w:szCs w:val="18"/>
        <w:lang w:val="en-US"/>
      </w:rPr>
      <w:tab/>
    </w:r>
    <w:r w:rsidR="004915E8" w:rsidRPr="00AC1BC4">
      <w:rPr>
        <w:caps w:val="0"/>
        <w:sz w:val="18"/>
        <w:szCs w:val="18"/>
        <w:lang w:val="en-US"/>
      </w:rPr>
      <w:tab/>
    </w:r>
    <w:r w:rsidR="005B21A2">
      <w:rPr>
        <w:caps w:val="0"/>
        <w:sz w:val="18"/>
        <w:szCs w:val="18"/>
        <w:lang w:val="en-US"/>
      </w:rPr>
      <w:t>0</w:t>
    </w:r>
    <w:r w:rsidR="0013767C">
      <w:rPr>
        <w:caps w:val="0"/>
        <w:sz w:val="18"/>
        <w:szCs w:val="18"/>
        <w:lang w:val="en-US"/>
      </w:rPr>
      <w:t>5</w:t>
    </w:r>
    <w:r w:rsidR="007311F1">
      <w:rPr>
        <w:caps w:val="0"/>
        <w:sz w:val="18"/>
        <w:szCs w:val="18"/>
        <w:lang w:val="en-US"/>
      </w:rPr>
      <w:t>.1</w:t>
    </w:r>
    <w:r w:rsidR="003E5F60">
      <w:rPr>
        <w:caps w:val="0"/>
        <w:sz w:val="18"/>
        <w:szCs w:val="18"/>
        <w:lang w:val="en-US"/>
      </w:rPr>
      <w:t>0</w:t>
    </w:r>
    <w:r w:rsidR="00C100BE">
      <w:rPr>
        <w:caps w:val="0"/>
        <w:sz w:val="18"/>
        <w:szCs w:val="18"/>
        <w:lang w:val="en-US"/>
      </w:rPr>
      <w:t>.201</w:t>
    </w:r>
    <w:r w:rsidR="003E5F60">
      <w:rPr>
        <w:caps w:val="0"/>
        <w:sz w:val="18"/>
        <w:szCs w:val="18"/>
        <w:lang w:val="en-US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220" w:rsidRPr="00EB004D" w:rsidRDefault="00EB004D" w:rsidP="00EB004D">
    <w:pPr>
      <w:pStyle w:val="Footer"/>
      <w:rPr>
        <w:lang w:val="es-ES_tradnl"/>
      </w:rPr>
    </w:pPr>
    <w:r>
      <w:fldChar w:fldCharType="begin"/>
    </w:r>
    <w:r w:rsidRPr="00EB004D">
      <w:rPr>
        <w:lang w:val="es-ES_tradnl"/>
      </w:rPr>
      <w:instrText xml:space="preserve"> FILENAME \p  \* MERGEFORMAT </w:instrText>
    </w:r>
    <w:r>
      <w:fldChar w:fldCharType="separate"/>
    </w:r>
    <w:r w:rsidRPr="00EB004D">
      <w:rPr>
        <w:lang w:val="es-ES_tradnl"/>
      </w:rPr>
      <w:t>P:\FRA\ITU-D\CONF-D\TDAG17\DIV\415972F.docx</w:t>
    </w:r>
    <w:r>
      <w:fldChar w:fldCharType="end"/>
    </w:r>
    <w:r w:rsidRPr="00EB004D">
      <w:rPr>
        <w:lang w:val="es-ES_tradnl"/>
      </w:rPr>
      <w:t xml:space="preserve"> (</w:t>
    </w:r>
    <w:r>
      <w:rPr>
        <w:lang w:val="es-ES_tradnl"/>
      </w:rPr>
      <w:t>415972</w:t>
    </w:r>
    <w:r w:rsidRPr="00EB004D">
      <w:rPr>
        <w:lang w:val="es-ES_tradnl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63B" w:rsidRDefault="00F0263B">
      <w:r>
        <w:t>____________________</w:t>
      </w:r>
    </w:p>
  </w:footnote>
  <w:footnote w:type="continuationSeparator" w:id="0">
    <w:p w:rsidR="00F0263B" w:rsidRDefault="00F02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5E8" w:rsidRPr="007879E8" w:rsidRDefault="00683278" w:rsidP="00A67D79">
    <w:pPr>
      <w:pStyle w:val="Header"/>
      <w:tabs>
        <w:tab w:val="center" w:pos="4819"/>
        <w:tab w:val="right" w:pos="9639"/>
      </w:tabs>
      <w:spacing w:after="120"/>
      <w:jc w:val="left"/>
      <w:rPr>
        <w:sz w:val="22"/>
        <w:szCs w:val="22"/>
      </w:rPr>
    </w:pPr>
    <w:r>
      <w:rPr>
        <w:rStyle w:val="PageNumber"/>
      </w:rPr>
      <w:tab/>
    </w:r>
    <w:r w:rsidR="007879E8" w:rsidRPr="003E5F60">
      <w:rPr>
        <w:rFonts w:eastAsia="SimHei" w:cs="Simplified Arabic"/>
        <w:bCs/>
        <w:smallCaps/>
        <w:spacing w:val="24"/>
        <w:sz w:val="22"/>
        <w:szCs w:val="22"/>
        <w:lang w:val="fr-CH" w:eastAsia="zh-CN"/>
      </w:rPr>
      <w:t>ITU-D/</w:t>
    </w:r>
    <w:r w:rsidR="003E5F60">
      <w:rPr>
        <w:rFonts w:eastAsia="SimHei" w:cs="Simplified Arabic"/>
        <w:bCs/>
        <w:smallCaps/>
        <w:spacing w:val="24"/>
        <w:sz w:val="22"/>
        <w:szCs w:val="22"/>
        <w:lang w:val="fr-CH" w:eastAsia="zh-CN"/>
      </w:rPr>
      <w:t>SG</w:t>
    </w:r>
    <w:r w:rsidR="00B30844">
      <w:rPr>
        <w:rFonts w:eastAsia="SimHei" w:cs="Simplified Arabic"/>
        <w:bCs/>
        <w:smallCaps/>
        <w:spacing w:val="24"/>
        <w:sz w:val="22"/>
        <w:szCs w:val="22"/>
        <w:lang w:val="fr-CH" w:eastAsia="zh-CN"/>
      </w:rPr>
      <w:t>2</w:t>
    </w:r>
    <w:r w:rsidR="003E5F60" w:rsidRPr="00CE3EE0">
      <w:rPr>
        <w:rFonts w:eastAsia="SimHei" w:cs="Simplified Arabic"/>
        <w:bCs/>
        <w:smallCaps/>
        <w:spacing w:val="24"/>
        <w:sz w:val="22"/>
        <w:szCs w:val="22"/>
        <w:lang w:val="fr-CH" w:eastAsia="zh-CN"/>
      </w:rPr>
      <w:t>RGQ</w:t>
    </w:r>
    <w:r w:rsidR="007879E8" w:rsidRPr="003E5F60">
      <w:rPr>
        <w:rFonts w:eastAsia="SimHei" w:cs="Simplified Arabic"/>
        <w:bCs/>
        <w:smallCaps/>
        <w:spacing w:val="24"/>
        <w:sz w:val="22"/>
        <w:szCs w:val="22"/>
        <w:lang w:val="fr-CH" w:eastAsia="zh-CN"/>
      </w:rPr>
      <w:t>/</w:t>
    </w:r>
    <w:r w:rsidR="004523C1" w:rsidRPr="003E5F60">
      <w:rPr>
        <w:rFonts w:eastAsia="SimHei" w:cs="Simplified Arabic"/>
        <w:bCs/>
        <w:smallCaps/>
        <w:spacing w:val="24"/>
        <w:sz w:val="22"/>
        <w:szCs w:val="22"/>
        <w:lang w:val="fr-CH" w:eastAsia="zh-CN"/>
      </w:rPr>
      <w:t>x</w:t>
    </w:r>
    <w:r w:rsidR="007879E8" w:rsidRPr="003E5F60">
      <w:rPr>
        <w:rFonts w:eastAsia="SimHei" w:cs="Simplified Arabic"/>
        <w:bCs/>
        <w:smallCaps/>
        <w:spacing w:val="24"/>
        <w:sz w:val="22"/>
        <w:szCs w:val="22"/>
        <w:lang w:val="fr-CH" w:eastAsia="zh-CN"/>
      </w:rPr>
      <w:t>-F</w:t>
    </w:r>
    <w:r w:rsidR="00A90394" w:rsidRPr="007879E8">
      <w:rPr>
        <w:rStyle w:val="PageNumber"/>
        <w:sz w:val="22"/>
        <w:szCs w:val="22"/>
      </w:rPr>
      <w:tab/>
      <w:t xml:space="preserve">Page </w:t>
    </w:r>
    <w:r w:rsidR="00F32C61" w:rsidRPr="007879E8">
      <w:rPr>
        <w:rStyle w:val="PageNumber"/>
        <w:sz w:val="22"/>
        <w:szCs w:val="22"/>
      </w:rPr>
      <w:fldChar w:fldCharType="begin"/>
    </w:r>
    <w:r w:rsidR="00A90394" w:rsidRPr="007879E8">
      <w:rPr>
        <w:rStyle w:val="PageNumber"/>
        <w:sz w:val="22"/>
        <w:szCs w:val="22"/>
      </w:rPr>
      <w:instrText xml:space="preserve"> PAGE </w:instrText>
    </w:r>
    <w:r w:rsidR="00F32C61" w:rsidRPr="007879E8">
      <w:rPr>
        <w:rStyle w:val="PageNumber"/>
        <w:sz w:val="22"/>
        <w:szCs w:val="22"/>
      </w:rPr>
      <w:fldChar w:fldCharType="separate"/>
    </w:r>
    <w:r w:rsidR="00EB004D">
      <w:rPr>
        <w:rStyle w:val="PageNumber"/>
        <w:noProof/>
        <w:sz w:val="22"/>
        <w:szCs w:val="22"/>
      </w:rPr>
      <w:t>2</w:t>
    </w:r>
    <w:r w:rsidR="00F32C61" w:rsidRPr="007879E8">
      <w:rPr>
        <w:rStyle w:val="PageNumber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3B"/>
    <w:rsid w:val="000067EB"/>
    <w:rsid w:val="00010F71"/>
    <w:rsid w:val="00014B38"/>
    <w:rsid w:val="00034E34"/>
    <w:rsid w:val="00051E92"/>
    <w:rsid w:val="00053EF2"/>
    <w:rsid w:val="000559CC"/>
    <w:rsid w:val="00070E9D"/>
    <w:rsid w:val="000C3DFC"/>
    <w:rsid w:val="000E7659"/>
    <w:rsid w:val="0010289F"/>
    <w:rsid w:val="00104FBB"/>
    <w:rsid w:val="0010653D"/>
    <w:rsid w:val="00133BF6"/>
    <w:rsid w:val="00135DDB"/>
    <w:rsid w:val="0013767C"/>
    <w:rsid w:val="00193BAB"/>
    <w:rsid w:val="00194FDD"/>
    <w:rsid w:val="001A5EE2"/>
    <w:rsid w:val="001C35A0"/>
    <w:rsid w:val="001E5AA3"/>
    <w:rsid w:val="001E6D58"/>
    <w:rsid w:val="00200C7F"/>
    <w:rsid w:val="00201540"/>
    <w:rsid w:val="00206EA6"/>
    <w:rsid w:val="00212DA6"/>
    <w:rsid w:val="0021388F"/>
    <w:rsid w:val="00231120"/>
    <w:rsid w:val="002451C0"/>
    <w:rsid w:val="0026716A"/>
    <w:rsid w:val="00297118"/>
    <w:rsid w:val="002C0775"/>
    <w:rsid w:val="002C53DC"/>
    <w:rsid w:val="002E1D00"/>
    <w:rsid w:val="002E2486"/>
    <w:rsid w:val="00327758"/>
    <w:rsid w:val="00342BE1"/>
    <w:rsid w:val="00354170"/>
    <w:rsid w:val="003707D1"/>
    <w:rsid w:val="00374E7A"/>
    <w:rsid w:val="00380220"/>
    <w:rsid w:val="003827F1"/>
    <w:rsid w:val="00393E29"/>
    <w:rsid w:val="003A6539"/>
    <w:rsid w:val="003C6022"/>
    <w:rsid w:val="003E5F60"/>
    <w:rsid w:val="00400592"/>
    <w:rsid w:val="00403E92"/>
    <w:rsid w:val="0040654B"/>
    <w:rsid w:val="00410D3C"/>
    <w:rsid w:val="0042188E"/>
    <w:rsid w:val="00443670"/>
    <w:rsid w:val="004446A6"/>
    <w:rsid w:val="004523C1"/>
    <w:rsid w:val="00452BAB"/>
    <w:rsid w:val="0048151B"/>
    <w:rsid w:val="004815C2"/>
    <w:rsid w:val="004839BA"/>
    <w:rsid w:val="004915E8"/>
    <w:rsid w:val="004B6398"/>
    <w:rsid w:val="004C4C20"/>
    <w:rsid w:val="004C60F5"/>
    <w:rsid w:val="004D1F51"/>
    <w:rsid w:val="004E31C8"/>
    <w:rsid w:val="00500F1D"/>
    <w:rsid w:val="005063A3"/>
    <w:rsid w:val="00512583"/>
    <w:rsid w:val="0051261A"/>
    <w:rsid w:val="005161E7"/>
    <w:rsid w:val="005340B1"/>
    <w:rsid w:val="0056621F"/>
    <w:rsid w:val="00572685"/>
    <w:rsid w:val="00580866"/>
    <w:rsid w:val="005860FF"/>
    <w:rsid w:val="00586DCD"/>
    <w:rsid w:val="005A0607"/>
    <w:rsid w:val="005B21A2"/>
    <w:rsid w:val="005B5E2D"/>
    <w:rsid w:val="005D30D5"/>
    <w:rsid w:val="005E4C00"/>
    <w:rsid w:val="005F0CD9"/>
    <w:rsid w:val="005F19AC"/>
    <w:rsid w:val="0060044C"/>
    <w:rsid w:val="00602668"/>
    <w:rsid w:val="006065DE"/>
    <w:rsid w:val="006126E9"/>
    <w:rsid w:val="00612E3B"/>
    <w:rsid w:val="006136D6"/>
    <w:rsid w:val="006153D3"/>
    <w:rsid w:val="00615927"/>
    <w:rsid w:val="00663A56"/>
    <w:rsid w:val="00680B7C"/>
    <w:rsid w:val="00683278"/>
    <w:rsid w:val="00695438"/>
    <w:rsid w:val="006A23C2"/>
    <w:rsid w:val="006E5096"/>
    <w:rsid w:val="006F11AA"/>
    <w:rsid w:val="006F2CB3"/>
    <w:rsid w:val="007002B2"/>
    <w:rsid w:val="00726ADF"/>
    <w:rsid w:val="007311F1"/>
    <w:rsid w:val="007547E3"/>
    <w:rsid w:val="00772137"/>
    <w:rsid w:val="00783838"/>
    <w:rsid w:val="007879E8"/>
    <w:rsid w:val="00790A74"/>
    <w:rsid w:val="00794165"/>
    <w:rsid w:val="007C09B2"/>
    <w:rsid w:val="007F2F8E"/>
    <w:rsid w:val="007F5ACF"/>
    <w:rsid w:val="0081758D"/>
    <w:rsid w:val="00821623"/>
    <w:rsid w:val="00821978"/>
    <w:rsid w:val="00824420"/>
    <w:rsid w:val="008471EF"/>
    <w:rsid w:val="008506F4"/>
    <w:rsid w:val="008C7600"/>
    <w:rsid w:val="008E63F7"/>
    <w:rsid w:val="008E7B6B"/>
    <w:rsid w:val="00903C75"/>
    <w:rsid w:val="0090522B"/>
    <w:rsid w:val="00914AFC"/>
    <w:rsid w:val="00937422"/>
    <w:rsid w:val="00950E3C"/>
    <w:rsid w:val="00967BAA"/>
    <w:rsid w:val="00967D26"/>
    <w:rsid w:val="00972F2F"/>
    <w:rsid w:val="009A4D09"/>
    <w:rsid w:val="009B2C12"/>
    <w:rsid w:val="009B4C86"/>
    <w:rsid w:val="009B75F6"/>
    <w:rsid w:val="009E4FA5"/>
    <w:rsid w:val="009E50E9"/>
    <w:rsid w:val="009F65FE"/>
    <w:rsid w:val="00A14C77"/>
    <w:rsid w:val="00A15410"/>
    <w:rsid w:val="00A2458F"/>
    <w:rsid w:val="00A248DD"/>
    <w:rsid w:val="00A454A7"/>
    <w:rsid w:val="00A5304F"/>
    <w:rsid w:val="00A547B7"/>
    <w:rsid w:val="00A67D79"/>
    <w:rsid w:val="00A737BC"/>
    <w:rsid w:val="00A90394"/>
    <w:rsid w:val="00A944FF"/>
    <w:rsid w:val="00A94B33"/>
    <w:rsid w:val="00A961F4"/>
    <w:rsid w:val="00A964CA"/>
    <w:rsid w:val="00AC1BC4"/>
    <w:rsid w:val="00AD7EE5"/>
    <w:rsid w:val="00B051CC"/>
    <w:rsid w:val="00B30844"/>
    <w:rsid w:val="00B35807"/>
    <w:rsid w:val="00B518D0"/>
    <w:rsid w:val="00B535D0"/>
    <w:rsid w:val="00B7262E"/>
    <w:rsid w:val="00B83148"/>
    <w:rsid w:val="00B84654"/>
    <w:rsid w:val="00B91403"/>
    <w:rsid w:val="00BB1859"/>
    <w:rsid w:val="00BB5BA7"/>
    <w:rsid w:val="00BC00BE"/>
    <w:rsid w:val="00BC044F"/>
    <w:rsid w:val="00BC3079"/>
    <w:rsid w:val="00BC3CB1"/>
    <w:rsid w:val="00BD227D"/>
    <w:rsid w:val="00BD22E4"/>
    <w:rsid w:val="00BE35FC"/>
    <w:rsid w:val="00BE524D"/>
    <w:rsid w:val="00BF4F74"/>
    <w:rsid w:val="00BF66CB"/>
    <w:rsid w:val="00BF7F6C"/>
    <w:rsid w:val="00C100BE"/>
    <w:rsid w:val="00C11F0F"/>
    <w:rsid w:val="00C27DE2"/>
    <w:rsid w:val="00C30AF4"/>
    <w:rsid w:val="00C31ECE"/>
    <w:rsid w:val="00C7163B"/>
    <w:rsid w:val="00CA3B73"/>
    <w:rsid w:val="00CA5220"/>
    <w:rsid w:val="00CC7FBA"/>
    <w:rsid w:val="00CD587D"/>
    <w:rsid w:val="00CE09FD"/>
    <w:rsid w:val="00D27257"/>
    <w:rsid w:val="00D27E66"/>
    <w:rsid w:val="00D51049"/>
    <w:rsid w:val="00D63778"/>
    <w:rsid w:val="00D72C57"/>
    <w:rsid w:val="00DB091C"/>
    <w:rsid w:val="00DB54F3"/>
    <w:rsid w:val="00DD051C"/>
    <w:rsid w:val="00DD16B5"/>
    <w:rsid w:val="00DF6743"/>
    <w:rsid w:val="00E05F34"/>
    <w:rsid w:val="00E15468"/>
    <w:rsid w:val="00E17A68"/>
    <w:rsid w:val="00E17F9F"/>
    <w:rsid w:val="00E23F4B"/>
    <w:rsid w:val="00E27278"/>
    <w:rsid w:val="00E50A67"/>
    <w:rsid w:val="00E54997"/>
    <w:rsid w:val="00E930C4"/>
    <w:rsid w:val="00E946F4"/>
    <w:rsid w:val="00EB004D"/>
    <w:rsid w:val="00EB44F8"/>
    <w:rsid w:val="00EB6186"/>
    <w:rsid w:val="00EB68B5"/>
    <w:rsid w:val="00EC7377"/>
    <w:rsid w:val="00EF30AD"/>
    <w:rsid w:val="00F0263B"/>
    <w:rsid w:val="00F124D0"/>
    <w:rsid w:val="00F32C61"/>
    <w:rsid w:val="00F42ADD"/>
    <w:rsid w:val="00F77469"/>
    <w:rsid w:val="00F8243C"/>
    <w:rsid w:val="00F8726A"/>
    <w:rsid w:val="00F930D2"/>
    <w:rsid w:val="00FA02C3"/>
    <w:rsid w:val="00FB4F37"/>
    <w:rsid w:val="00FB4F93"/>
    <w:rsid w:val="00FB5291"/>
    <w:rsid w:val="00FC6870"/>
    <w:rsid w:val="00FD2CA6"/>
    <w:rsid w:val="00FD70EF"/>
    <w:rsid w:val="00FF43C0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FB7671-EF5B-4CC2-9F67-55AAF76A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4F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4815C2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F2CB3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6F2CB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F2CB3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6F2CB3"/>
    <w:pPr>
      <w:outlineLvl w:val="4"/>
    </w:pPr>
  </w:style>
  <w:style w:type="paragraph" w:styleId="Heading6">
    <w:name w:val="heading 6"/>
    <w:basedOn w:val="Heading4"/>
    <w:next w:val="Normal"/>
    <w:qFormat/>
    <w:rsid w:val="006F2CB3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F2CB3"/>
    <w:pPr>
      <w:outlineLvl w:val="6"/>
    </w:pPr>
  </w:style>
  <w:style w:type="paragraph" w:styleId="Heading8">
    <w:name w:val="heading 8"/>
    <w:basedOn w:val="Heading6"/>
    <w:next w:val="Normal"/>
    <w:qFormat/>
    <w:rsid w:val="006F2CB3"/>
    <w:pPr>
      <w:outlineLvl w:val="7"/>
    </w:pPr>
  </w:style>
  <w:style w:type="paragraph" w:styleId="Heading9">
    <w:name w:val="heading 9"/>
    <w:basedOn w:val="Heading6"/>
    <w:next w:val="Normal"/>
    <w:qFormat/>
    <w:rsid w:val="006F2CB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2CB3"/>
  </w:style>
  <w:style w:type="paragraph" w:styleId="TOC4">
    <w:name w:val="toc 4"/>
    <w:basedOn w:val="TOC3"/>
    <w:semiHidden/>
    <w:rsid w:val="006F2CB3"/>
  </w:style>
  <w:style w:type="paragraph" w:styleId="TOC3">
    <w:name w:val="toc 3"/>
    <w:basedOn w:val="TOC2"/>
    <w:rsid w:val="006F2CB3"/>
  </w:style>
  <w:style w:type="paragraph" w:styleId="TOC2">
    <w:name w:val="toc 2"/>
    <w:basedOn w:val="TOC1"/>
    <w:rsid w:val="006F2CB3"/>
    <w:pPr>
      <w:spacing w:before="120"/>
    </w:pPr>
  </w:style>
  <w:style w:type="paragraph" w:styleId="TOC1">
    <w:name w:val="toc 1"/>
    <w:basedOn w:val="Normal"/>
    <w:rsid w:val="006F2CB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6F2CB3"/>
  </w:style>
  <w:style w:type="paragraph" w:styleId="TOC6">
    <w:name w:val="toc 6"/>
    <w:basedOn w:val="TOC4"/>
    <w:semiHidden/>
    <w:rsid w:val="006F2CB3"/>
  </w:style>
  <w:style w:type="paragraph" w:styleId="TOC5">
    <w:name w:val="toc 5"/>
    <w:basedOn w:val="TOC4"/>
    <w:semiHidden/>
    <w:rsid w:val="006F2CB3"/>
  </w:style>
  <w:style w:type="paragraph" w:styleId="Index7">
    <w:name w:val="index 7"/>
    <w:basedOn w:val="Normal"/>
    <w:next w:val="Normal"/>
    <w:semiHidden/>
    <w:rsid w:val="006F2CB3"/>
    <w:pPr>
      <w:ind w:left="1698"/>
    </w:pPr>
  </w:style>
  <w:style w:type="paragraph" w:styleId="Index6">
    <w:name w:val="index 6"/>
    <w:basedOn w:val="Normal"/>
    <w:next w:val="Normal"/>
    <w:semiHidden/>
    <w:rsid w:val="006F2CB3"/>
    <w:pPr>
      <w:ind w:left="1415"/>
    </w:pPr>
  </w:style>
  <w:style w:type="paragraph" w:styleId="Index5">
    <w:name w:val="index 5"/>
    <w:basedOn w:val="Normal"/>
    <w:next w:val="Normal"/>
    <w:semiHidden/>
    <w:rsid w:val="006F2CB3"/>
    <w:pPr>
      <w:ind w:left="1132"/>
    </w:pPr>
  </w:style>
  <w:style w:type="paragraph" w:styleId="Index4">
    <w:name w:val="index 4"/>
    <w:basedOn w:val="Normal"/>
    <w:next w:val="Normal"/>
    <w:semiHidden/>
    <w:rsid w:val="006F2CB3"/>
    <w:pPr>
      <w:ind w:left="849"/>
    </w:pPr>
  </w:style>
  <w:style w:type="paragraph" w:styleId="Index3">
    <w:name w:val="index 3"/>
    <w:basedOn w:val="Normal"/>
    <w:next w:val="Normal"/>
    <w:semiHidden/>
    <w:rsid w:val="006F2CB3"/>
    <w:pPr>
      <w:ind w:left="566"/>
    </w:pPr>
  </w:style>
  <w:style w:type="paragraph" w:styleId="Index2">
    <w:name w:val="index 2"/>
    <w:basedOn w:val="Normal"/>
    <w:next w:val="Normal"/>
    <w:semiHidden/>
    <w:rsid w:val="006F2CB3"/>
    <w:pPr>
      <w:ind w:left="283"/>
    </w:pPr>
  </w:style>
  <w:style w:type="paragraph" w:styleId="Index1">
    <w:name w:val="index 1"/>
    <w:basedOn w:val="Normal"/>
    <w:next w:val="Normal"/>
    <w:semiHidden/>
    <w:rsid w:val="006F2CB3"/>
  </w:style>
  <w:style w:type="character" w:styleId="LineNumber">
    <w:name w:val="line number"/>
    <w:rsid w:val="00A94B33"/>
    <w:rPr>
      <w:rFonts w:asciiTheme="minorHAnsi" w:hAnsiTheme="minorHAnsi"/>
    </w:rPr>
  </w:style>
  <w:style w:type="paragraph" w:styleId="IndexHeading">
    <w:name w:val="index heading"/>
    <w:basedOn w:val="Normal"/>
    <w:next w:val="Index1"/>
    <w:semiHidden/>
    <w:rsid w:val="006F2CB3"/>
  </w:style>
  <w:style w:type="paragraph" w:styleId="Footer">
    <w:name w:val="footer"/>
    <w:basedOn w:val="Normal"/>
    <w:link w:val="FooterChar"/>
    <w:rsid w:val="006F2CB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6F2CB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1A5EE2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6F2CB3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F2CB3"/>
    <w:pPr>
      <w:ind w:left="794"/>
    </w:pPr>
  </w:style>
  <w:style w:type="paragraph" w:customStyle="1" w:styleId="enumlev1">
    <w:name w:val="enumlev1"/>
    <w:basedOn w:val="Normal"/>
    <w:rsid w:val="006F2CB3"/>
    <w:pPr>
      <w:spacing w:before="80"/>
      <w:ind w:left="794" w:hanging="794"/>
    </w:pPr>
  </w:style>
  <w:style w:type="paragraph" w:customStyle="1" w:styleId="enumlev2">
    <w:name w:val="enumlev2"/>
    <w:basedOn w:val="enumlev1"/>
    <w:rsid w:val="006F2CB3"/>
    <w:pPr>
      <w:ind w:left="1191" w:hanging="397"/>
    </w:pPr>
  </w:style>
  <w:style w:type="paragraph" w:customStyle="1" w:styleId="enumlev3">
    <w:name w:val="enumlev3"/>
    <w:basedOn w:val="enumlev2"/>
    <w:rsid w:val="006F2CB3"/>
    <w:pPr>
      <w:ind w:left="1588"/>
    </w:pPr>
  </w:style>
  <w:style w:type="paragraph" w:customStyle="1" w:styleId="Equation">
    <w:name w:val="Equation"/>
    <w:basedOn w:val="Normal"/>
    <w:rsid w:val="006F2CB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6F2CB3"/>
    <w:pPr>
      <w:spacing w:before="280"/>
    </w:pPr>
  </w:style>
  <w:style w:type="paragraph" w:customStyle="1" w:styleId="toc0">
    <w:name w:val="toc 0"/>
    <w:basedOn w:val="Normal"/>
    <w:next w:val="TOC1"/>
    <w:rsid w:val="006F2CB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6F2CB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F2CB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1A5EE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SN1">
    <w:name w:val="ASN.1"/>
    <w:basedOn w:val="Normal"/>
    <w:rsid w:val="006F2C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A944FF"/>
    <w:pPr>
      <w:spacing w:after="100" w:afterAutospacing="1"/>
    </w:pPr>
    <w:rPr>
      <w:b/>
    </w:rPr>
  </w:style>
  <w:style w:type="paragraph" w:customStyle="1" w:styleId="Note">
    <w:name w:val="Note"/>
    <w:basedOn w:val="Normal"/>
    <w:rsid w:val="006F2CB3"/>
    <w:pPr>
      <w:spacing w:before="80"/>
    </w:pPr>
  </w:style>
  <w:style w:type="paragraph" w:styleId="TOC9">
    <w:name w:val="toc 9"/>
    <w:basedOn w:val="TOC3"/>
    <w:semiHidden/>
    <w:rsid w:val="006F2CB3"/>
  </w:style>
  <w:style w:type="paragraph" w:customStyle="1" w:styleId="Title1">
    <w:name w:val="Title 1"/>
    <w:basedOn w:val="Source"/>
    <w:next w:val="Title2"/>
    <w:rsid w:val="006F2C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F2CB3"/>
  </w:style>
  <w:style w:type="paragraph" w:customStyle="1" w:styleId="Title3">
    <w:name w:val="Title 3"/>
    <w:basedOn w:val="Title2"/>
    <w:next w:val="Title4"/>
    <w:rsid w:val="006F2CB3"/>
    <w:rPr>
      <w:caps w:val="0"/>
    </w:rPr>
  </w:style>
  <w:style w:type="paragraph" w:customStyle="1" w:styleId="Title4">
    <w:name w:val="Title 4"/>
    <w:basedOn w:val="Title3"/>
    <w:next w:val="Heading1"/>
    <w:rsid w:val="006F2CB3"/>
    <w:rPr>
      <w:b/>
    </w:rPr>
  </w:style>
  <w:style w:type="paragraph" w:customStyle="1" w:styleId="FirstFooter">
    <w:name w:val="FirstFooter"/>
    <w:basedOn w:val="Footer"/>
    <w:rsid w:val="006F2CB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customStyle="1" w:styleId="Appdef">
    <w:name w:val="App_def"/>
    <w:basedOn w:val="DefaultParagraphFont"/>
    <w:rsid w:val="001A5EE2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1A5EE2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2CB3"/>
  </w:style>
  <w:style w:type="paragraph" w:customStyle="1" w:styleId="Appendixref">
    <w:name w:val="Appendix_ref"/>
    <w:basedOn w:val="Annexref"/>
    <w:next w:val="Annextitle"/>
    <w:rsid w:val="006F2CB3"/>
  </w:style>
  <w:style w:type="paragraph" w:customStyle="1" w:styleId="Appendixtitle">
    <w:name w:val="Appendix_title"/>
    <w:basedOn w:val="Annextitle"/>
    <w:next w:val="Normalaftertitle"/>
    <w:rsid w:val="006F2CB3"/>
  </w:style>
  <w:style w:type="character" w:customStyle="1" w:styleId="Artdef">
    <w:name w:val="Art_def"/>
    <w:basedOn w:val="DefaultParagraphFont"/>
    <w:rsid w:val="001A5EE2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1A5EE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F2CB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F2CB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1A5EE2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6F2CB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A94B33"/>
    <w:rPr>
      <w:b/>
    </w:rPr>
  </w:style>
  <w:style w:type="paragraph" w:customStyle="1" w:styleId="Chaptitle">
    <w:name w:val="Chap_title"/>
    <w:basedOn w:val="Arttitle"/>
    <w:next w:val="Normalaftertitle"/>
    <w:rsid w:val="006F2CB3"/>
  </w:style>
  <w:style w:type="paragraph" w:customStyle="1" w:styleId="ddate">
    <w:name w:val="ddate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2CB3"/>
    <w:rPr>
      <w:vertAlign w:val="superscript"/>
    </w:rPr>
  </w:style>
  <w:style w:type="paragraph" w:customStyle="1" w:styleId="Equationlegend">
    <w:name w:val="Equation_legend"/>
    <w:basedOn w:val="Normal"/>
    <w:rsid w:val="006F2CB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2CB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F2CB3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Tabletitle"/>
    <w:next w:val="Normal"/>
    <w:rsid w:val="001A5EE2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A94B33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6F2C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6F2CB3"/>
    <w:pPr>
      <w:keepNext w:val="0"/>
    </w:pPr>
  </w:style>
  <w:style w:type="paragraph" w:customStyle="1" w:styleId="Headingb">
    <w:name w:val="Heading_b"/>
    <w:basedOn w:val="Normal"/>
    <w:next w:val="Normal"/>
    <w:rsid w:val="00A94B3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94B33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6F2CB3"/>
  </w:style>
  <w:style w:type="paragraph" w:customStyle="1" w:styleId="Partref">
    <w:name w:val="Part_ref"/>
    <w:basedOn w:val="Annexref"/>
    <w:next w:val="Parttitle"/>
    <w:rsid w:val="006F2CB3"/>
  </w:style>
  <w:style w:type="paragraph" w:customStyle="1" w:styleId="Parttitle">
    <w:name w:val="Part_title"/>
    <w:basedOn w:val="Annextitle"/>
    <w:next w:val="Normalaftertitle"/>
    <w:rsid w:val="006F2CB3"/>
  </w:style>
  <w:style w:type="paragraph" w:customStyle="1" w:styleId="RecNo">
    <w:name w:val="Rec_No"/>
    <w:basedOn w:val="Normal"/>
    <w:next w:val="Rectitle"/>
    <w:rsid w:val="006F2CB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A94B3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A94B33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2CB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94B33"/>
  </w:style>
  <w:style w:type="paragraph" w:customStyle="1" w:styleId="QuestionNo">
    <w:name w:val="Question_No"/>
    <w:basedOn w:val="RecNo"/>
    <w:next w:val="Questiontitle"/>
    <w:rsid w:val="006F2CB3"/>
  </w:style>
  <w:style w:type="paragraph" w:customStyle="1" w:styleId="Questiontitle">
    <w:name w:val="Question_title"/>
    <w:basedOn w:val="Rectitle"/>
    <w:next w:val="Questionref"/>
    <w:rsid w:val="00A94B33"/>
  </w:style>
  <w:style w:type="paragraph" w:customStyle="1" w:styleId="Questionref">
    <w:name w:val="Question_ref"/>
    <w:basedOn w:val="Normal"/>
    <w:next w:val="Questiondate"/>
    <w:rsid w:val="00A94B33"/>
  </w:style>
  <w:style w:type="character" w:customStyle="1" w:styleId="Recdef">
    <w:name w:val="Rec_def"/>
    <w:basedOn w:val="DefaultParagraphFont"/>
    <w:rsid w:val="00A94B33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2CB3"/>
    <w:pPr>
      <w:ind w:left="794" w:hanging="794"/>
    </w:pPr>
  </w:style>
  <w:style w:type="paragraph" w:customStyle="1" w:styleId="Reftitle">
    <w:name w:val="Ref_title"/>
    <w:basedOn w:val="Normal"/>
    <w:next w:val="Reftext"/>
    <w:rsid w:val="006F2CB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2CB3"/>
  </w:style>
  <w:style w:type="paragraph" w:customStyle="1" w:styleId="RepNo">
    <w:name w:val="Rep_No"/>
    <w:basedOn w:val="RecNo"/>
    <w:next w:val="Reptitle"/>
    <w:rsid w:val="006F2CB3"/>
  </w:style>
  <w:style w:type="paragraph" w:customStyle="1" w:styleId="Reptitle">
    <w:name w:val="Rep_title"/>
    <w:basedOn w:val="Rectitle"/>
    <w:next w:val="Repref"/>
    <w:rsid w:val="00A94B33"/>
  </w:style>
  <w:style w:type="paragraph" w:customStyle="1" w:styleId="Repref">
    <w:name w:val="Rep_ref"/>
    <w:basedOn w:val="Recref"/>
    <w:next w:val="Repdate"/>
    <w:rsid w:val="006F2CB3"/>
  </w:style>
  <w:style w:type="paragraph" w:customStyle="1" w:styleId="Resdate">
    <w:name w:val="Res_date"/>
    <w:basedOn w:val="Recdate"/>
    <w:next w:val="Normalaftertitle"/>
    <w:rsid w:val="006F2CB3"/>
  </w:style>
  <w:style w:type="character" w:customStyle="1" w:styleId="Resdef">
    <w:name w:val="Res_def"/>
    <w:basedOn w:val="DefaultParagraphFont"/>
    <w:rsid w:val="00A94B33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6F2CB3"/>
  </w:style>
  <w:style w:type="paragraph" w:customStyle="1" w:styleId="Restitle">
    <w:name w:val="Res_title"/>
    <w:basedOn w:val="Rectitle"/>
    <w:next w:val="Resref"/>
    <w:rsid w:val="00A94B33"/>
  </w:style>
  <w:style w:type="paragraph" w:customStyle="1" w:styleId="Resref">
    <w:name w:val="Res_ref"/>
    <w:basedOn w:val="Recref"/>
    <w:next w:val="Resdate"/>
    <w:rsid w:val="006F2CB3"/>
  </w:style>
  <w:style w:type="paragraph" w:customStyle="1" w:styleId="SectionNo">
    <w:name w:val="Section_No"/>
    <w:basedOn w:val="AnnexNo"/>
    <w:next w:val="Sectiontitle"/>
    <w:rsid w:val="006F2CB3"/>
  </w:style>
  <w:style w:type="paragraph" w:customStyle="1" w:styleId="Sectiontitle">
    <w:name w:val="Section_title"/>
    <w:basedOn w:val="Annextitle"/>
    <w:next w:val="Normalaftertitle"/>
    <w:rsid w:val="006F2CB3"/>
  </w:style>
  <w:style w:type="paragraph" w:customStyle="1" w:styleId="SpecialFooter">
    <w:name w:val="Special Footer"/>
    <w:basedOn w:val="Normal"/>
    <w:rsid w:val="006F2CB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A94B33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6F2CB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2CB3"/>
    <w:pPr>
      <w:spacing w:before="120"/>
    </w:pPr>
  </w:style>
  <w:style w:type="paragraph" w:customStyle="1" w:styleId="TableNo">
    <w:name w:val="Table_No"/>
    <w:basedOn w:val="Normal"/>
    <w:next w:val="Tabletitle"/>
    <w:rsid w:val="006F2CB3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2CB3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A94B33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A903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90394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CA5220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Committee">
    <w:name w:val="Committee"/>
    <w:basedOn w:val="Normal"/>
    <w:qFormat/>
    <w:rsid w:val="00A944FF"/>
    <w:rPr>
      <w:rFonts w:cs="Times New Roman Bold"/>
      <w:b/>
      <w:caps/>
    </w:rPr>
  </w:style>
  <w:style w:type="character" w:styleId="Hyperlink">
    <w:name w:val="Hyperlink"/>
    <w:basedOn w:val="DefaultParagraphFont"/>
    <w:rsid w:val="000C3DFC"/>
    <w:rPr>
      <w:color w:val="0000FF" w:themeColor="hyperlink"/>
      <w:u w:val="single"/>
    </w:rPr>
  </w:style>
  <w:style w:type="paragraph" w:customStyle="1" w:styleId="Reasons">
    <w:name w:val="Reasons"/>
    <w:basedOn w:val="Normal"/>
    <w:qFormat/>
    <w:rsid w:val="00EB004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BDTRGQ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PF_BDTRGQ2.dotx</Template>
  <TotalTime>4</TotalTime>
  <Pages>1</Pages>
  <Words>167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Alidra, Patricia</dc:creator>
  <cp:lastModifiedBy>Alidra, Patricia</cp:lastModifiedBy>
  <cp:revision>2</cp:revision>
  <cp:lastPrinted>2006-02-14T19:11:00Z</cp:lastPrinted>
  <dcterms:created xsi:type="dcterms:W3CDTF">2017-04-03T14:38:00Z</dcterms:created>
  <dcterms:modified xsi:type="dcterms:W3CDTF">2017-04-03T14:42:00Z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1/1-F</vt:lpwstr>
  </property>
  <property fmtid="{D5CDD505-2E9C-101B-9397-08002B2CF9AE}" pid="3" name="Docdate">
    <vt:lpwstr>[Date]</vt:lpwstr>
  </property>
  <property fmtid="{D5CDD505-2E9C-101B-9397-08002B2CF9AE}" pid="4" name="Docorlang">
    <vt:lpwstr>Original: [X]</vt:lpwstr>
  </property>
  <property fmtid="{D5CDD505-2E9C-101B-9397-08002B2CF9AE}" pid="5" name="Docdest">
    <vt:lpwstr/>
  </property>
  <property fmtid="{D5CDD505-2E9C-101B-9397-08002B2CF9AE}" pid="6" name="Docauthor">
    <vt:lpwstr>[Insérer texte]</vt:lpwstr>
  </property>
  <property fmtid="{D5CDD505-2E9C-101B-9397-08002B2CF9AE}" pid="7" name="Docbluepink">
    <vt:lpwstr/>
  </property>
</Properties>
</file>