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782"/>
        <w:gridCol w:w="1738"/>
        <w:gridCol w:w="1420"/>
      </w:tblGrid>
      <w:tr w:rsidR="00AD1E92" w:rsidRPr="00783A69" w14:paraId="591B6DF5" w14:textId="77777777" w:rsidTr="00AD1E92">
        <w:trPr>
          <w:cantSplit/>
          <w:trHeight w:val="1310"/>
          <w:jc w:val="center"/>
        </w:trPr>
        <w:tc>
          <w:tcPr>
            <w:tcW w:w="1699" w:type="dxa"/>
            <w:tcBorders>
              <w:bottom w:val="single" w:sz="12" w:space="0" w:color="auto"/>
            </w:tcBorders>
            <w:vAlign w:val="center"/>
          </w:tcPr>
          <w:p w14:paraId="048936E9"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21B932DE" wp14:editId="58E13BE6">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1F0C3561"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32688E93"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w:t>
            </w:r>
            <w:r w:rsidR="00253621">
              <w:rPr>
                <w:b/>
                <w:bCs/>
                <w:sz w:val="26"/>
                <w:szCs w:val="26"/>
              </w:rPr>
              <w:t>28-17</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70326A0D"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53C3CACF" wp14:editId="1948426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C3A5D28" w14:textId="77777777" w:rsidTr="00511A93">
        <w:trPr>
          <w:cantSplit/>
          <w:jc w:val="center"/>
        </w:trPr>
        <w:tc>
          <w:tcPr>
            <w:tcW w:w="6481" w:type="dxa"/>
            <w:gridSpan w:val="2"/>
            <w:tcBorders>
              <w:top w:val="single" w:sz="12" w:space="0" w:color="auto"/>
            </w:tcBorders>
          </w:tcPr>
          <w:p w14:paraId="0C5625F3" w14:textId="77777777" w:rsidR="00CA08BA" w:rsidRPr="00783A69" w:rsidRDefault="00CA08BA" w:rsidP="00B93B7B">
            <w:pPr>
              <w:spacing w:before="20" w:after="20" w:line="300" w:lineRule="exact"/>
              <w:rPr>
                <w:b/>
                <w:bCs/>
                <w:rtl/>
                <w:lang w:bidi="ar-EG"/>
              </w:rPr>
            </w:pPr>
          </w:p>
        </w:tc>
        <w:tc>
          <w:tcPr>
            <w:tcW w:w="3158" w:type="dxa"/>
            <w:gridSpan w:val="2"/>
            <w:tcBorders>
              <w:top w:val="single" w:sz="12" w:space="0" w:color="auto"/>
            </w:tcBorders>
          </w:tcPr>
          <w:p w14:paraId="5FFA9BDD" w14:textId="77777777" w:rsidR="00CA08BA" w:rsidRPr="00C85CB5" w:rsidRDefault="00CA08BA" w:rsidP="00B93B7B">
            <w:pPr>
              <w:spacing w:before="20" w:after="20" w:line="300" w:lineRule="exact"/>
              <w:rPr>
                <w:b/>
                <w:bCs/>
                <w:highlight w:val="yellow"/>
                <w:rtl/>
                <w:lang w:bidi="ar-EG"/>
              </w:rPr>
            </w:pPr>
          </w:p>
        </w:tc>
      </w:tr>
      <w:tr w:rsidR="00783A69" w:rsidRPr="00783A69" w14:paraId="23E5BAD7" w14:textId="77777777" w:rsidTr="00511A93">
        <w:trPr>
          <w:cantSplit/>
          <w:jc w:val="center"/>
        </w:trPr>
        <w:tc>
          <w:tcPr>
            <w:tcW w:w="6481" w:type="dxa"/>
            <w:gridSpan w:val="2"/>
          </w:tcPr>
          <w:p w14:paraId="56148246" w14:textId="77777777" w:rsidR="00783A69" w:rsidRPr="00783A69" w:rsidRDefault="00BE739F" w:rsidP="00B93B7B">
            <w:pPr>
              <w:spacing w:before="20" w:after="20" w:line="300" w:lineRule="exact"/>
              <w:rPr>
                <w:b/>
                <w:bCs/>
                <w:rtl/>
                <w:lang w:bidi="ar-EG"/>
              </w:rPr>
            </w:pPr>
            <w:r>
              <w:rPr>
                <w:rFonts w:hint="cs"/>
                <w:b/>
                <w:bCs/>
                <w:rtl/>
                <w:lang w:bidi="ar-EG"/>
              </w:rPr>
              <w:t>الجلسة العامة</w:t>
            </w:r>
          </w:p>
        </w:tc>
        <w:tc>
          <w:tcPr>
            <w:tcW w:w="3158" w:type="dxa"/>
            <w:gridSpan w:val="2"/>
          </w:tcPr>
          <w:p w14:paraId="6BD6A0DA" w14:textId="3D60C3C1" w:rsidR="00783A69" w:rsidRPr="00153471" w:rsidRDefault="00783A69" w:rsidP="00511A93">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511A93" w:rsidRPr="00511A93">
              <w:rPr>
                <w:b/>
                <w:bCs/>
                <w:lang w:val="es-ES" w:bidi="ar-EG"/>
              </w:rPr>
              <w:t>17(Rev.</w:t>
            </w:r>
            <w:proofErr w:type="gramStart"/>
            <w:r w:rsidR="00511A93" w:rsidRPr="00511A93">
              <w:rPr>
                <w:b/>
                <w:bCs/>
                <w:lang w:val="es-ES" w:bidi="ar-EG"/>
              </w:rPr>
              <w:t>1)</w:t>
            </w:r>
            <w:r w:rsidRPr="00153471">
              <w:rPr>
                <w:b/>
                <w:bCs/>
                <w:lang w:bidi="ar-EG"/>
              </w:rPr>
              <w:t>-</w:t>
            </w:r>
            <w:proofErr w:type="gramEnd"/>
            <w:r w:rsidRPr="00153471">
              <w:rPr>
                <w:b/>
                <w:bCs/>
                <w:lang w:bidi="ar-EG"/>
              </w:rPr>
              <w:t>A</w:t>
            </w:r>
          </w:p>
        </w:tc>
      </w:tr>
      <w:tr w:rsidR="00783A69" w:rsidRPr="00783A69" w14:paraId="014F7B91" w14:textId="77777777" w:rsidTr="00511A93">
        <w:trPr>
          <w:cantSplit/>
          <w:jc w:val="center"/>
        </w:trPr>
        <w:tc>
          <w:tcPr>
            <w:tcW w:w="6481" w:type="dxa"/>
            <w:gridSpan w:val="2"/>
          </w:tcPr>
          <w:p w14:paraId="3F3D9675" w14:textId="77777777" w:rsidR="00783A69" w:rsidRPr="00783A69" w:rsidRDefault="00783A69" w:rsidP="00B93B7B">
            <w:pPr>
              <w:spacing w:before="20" w:after="20" w:line="300" w:lineRule="exact"/>
              <w:rPr>
                <w:b/>
                <w:bCs/>
              </w:rPr>
            </w:pPr>
          </w:p>
        </w:tc>
        <w:tc>
          <w:tcPr>
            <w:tcW w:w="3158" w:type="dxa"/>
            <w:gridSpan w:val="2"/>
          </w:tcPr>
          <w:p w14:paraId="38C1E3DE" w14:textId="6D5F9033" w:rsidR="00783A69" w:rsidRPr="00C85CB5" w:rsidRDefault="00224A12" w:rsidP="00B319BC">
            <w:pPr>
              <w:spacing w:before="20" w:after="20" w:line="300" w:lineRule="exact"/>
              <w:rPr>
                <w:b/>
                <w:bCs/>
                <w:highlight w:val="yellow"/>
              </w:rPr>
            </w:pPr>
            <w:r>
              <w:rPr>
                <w:b/>
                <w:bCs/>
                <w:lang w:bidi="ar-EG"/>
              </w:rPr>
              <w:t>10</w:t>
            </w:r>
            <w:r>
              <w:rPr>
                <w:rFonts w:hint="cs"/>
                <w:b/>
                <w:bCs/>
                <w:rtl/>
                <w:lang w:bidi="ar-EG"/>
              </w:rPr>
              <w:t xml:space="preserve"> نوفمبر </w:t>
            </w:r>
            <w:r>
              <w:rPr>
                <w:b/>
                <w:bCs/>
                <w:lang w:bidi="ar-EG"/>
              </w:rPr>
              <w:t>2025</w:t>
            </w:r>
          </w:p>
        </w:tc>
      </w:tr>
      <w:tr w:rsidR="00783A69" w:rsidRPr="00783A69" w14:paraId="2667745A" w14:textId="77777777" w:rsidTr="00511A93">
        <w:trPr>
          <w:cantSplit/>
          <w:jc w:val="center"/>
        </w:trPr>
        <w:tc>
          <w:tcPr>
            <w:tcW w:w="6481" w:type="dxa"/>
            <w:gridSpan w:val="2"/>
          </w:tcPr>
          <w:p w14:paraId="61441AD4" w14:textId="77777777" w:rsidR="00783A69" w:rsidRPr="00783A69" w:rsidRDefault="00783A69" w:rsidP="00B93B7B">
            <w:pPr>
              <w:spacing w:before="20" w:after="20" w:line="300" w:lineRule="exact"/>
              <w:rPr>
                <w:b/>
                <w:bCs/>
                <w:lang w:bidi="ar-EG"/>
              </w:rPr>
            </w:pPr>
          </w:p>
        </w:tc>
        <w:tc>
          <w:tcPr>
            <w:tcW w:w="3158" w:type="dxa"/>
            <w:gridSpan w:val="2"/>
          </w:tcPr>
          <w:p w14:paraId="0CC616DB" w14:textId="5CAA8950"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6BA6015E" w14:textId="77777777" w:rsidTr="00EE5CF2">
        <w:trPr>
          <w:cantSplit/>
          <w:jc w:val="center"/>
        </w:trPr>
        <w:tc>
          <w:tcPr>
            <w:tcW w:w="9639" w:type="dxa"/>
            <w:gridSpan w:val="4"/>
          </w:tcPr>
          <w:p w14:paraId="69E75B49" w14:textId="207CEE8C" w:rsidR="00783A69" w:rsidRPr="00A7659E" w:rsidRDefault="00A7659E" w:rsidP="00A7659E">
            <w:pPr>
              <w:pStyle w:val="Source"/>
            </w:pPr>
            <w:r w:rsidRPr="00A7659E">
              <w:rPr>
                <w:rtl/>
              </w:rPr>
              <w:t>مدير مكتب تنمية الاتصالات</w:t>
            </w:r>
          </w:p>
        </w:tc>
      </w:tr>
      <w:tr w:rsidR="00A7659E" w:rsidRPr="00783A69" w14:paraId="4B0A03B9" w14:textId="77777777" w:rsidTr="00EE5CF2">
        <w:trPr>
          <w:cantSplit/>
          <w:jc w:val="center"/>
        </w:trPr>
        <w:tc>
          <w:tcPr>
            <w:tcW w:w="9639" w:type="dxa"/>
            <w:gridSpan w:val="4"/>
          </w:tcPr>
          <w:p w14:paraId="5A8F6B08" w14:textId="6D7EB301" w:rsidR="00A7659E" w:rsidRPr="00783A69" w:rsidRDefault="00A7659E" w:rsidP="00A7659E">
            <w:pPr>
              <w:pStyle w:val="Title1"/>
              <w:rPr>
                <w:lang w:bidi="ar-EG"/>
              </w:rPr>
            </w:pPr>
            <w:r w:rsidRPr="00C12218">
              <w:rPr>
                <w:rtl/>
              </w:rPr>
              <w:t>تقرير عن تنمية المهارات الرقمية</w:t>
            </w:r>
          </w:p>
        </w:tc>
      </w:tr>
    </w:tbl>
    <w:p w14:paraId="5A3DA6AC"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3FD7ACBB"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0A3005DB" w14:textId="7B9380B5" w:rsidR="00783A69" w:rsidRDefault="009E5762" w:rsidP="009960F6">
            <w:pPr>
              <w:pStyle w:val="enumlev1"/>
              <w:rPr>
                <w:rtl/>
              </w:rPr>
            </w:pPr>
            <w:r>
              <w:rPr>
                <w:rFonts w:hint="cs"/>
                <w:b/>
                <w:bCs/>
                <w:rtl/>
              </w:rPr>
              <w:t>مجال الأولوية</w:t>
            </w:r>
            <w:r w:rsidR="005874F2" w:rsidRPr="00153471">
              <w:rPr>
                <w:rFonts w:hint="cs"/>
                <w:b/>
                <w:bCs/>
                <w:rtl/>
              </w:rPr>
              <w:t>:</w:t>
            </w:r>
            <w:r w:rsidRPr="009E5762">
              <w:rPr>
                <w:rtl/>
              </w:rPr>
              <w:tab/>
            </w:r>
            <w:r w:rsidRPr="009E5762">
              <w:rPr>
                <w:rFonts w:hint="cs"/>
                <w:rtl/>
              </w:rPr>
              <w:t>-</w:t>
            </w:r>
            <w:r w:rsidRPr="009E5762">
              <w:rPr>
                <w:rtl/>
              </w:rPr>
              <w:tab/>
            </w:r>
            <w:r w:rsidR="00A7659E" w:rsidRPr="009E5762">
              <w:rPr>
                <w:rtl/>
              </w:rPr>
              <w:t>خطة العمل والمبادرات الإقليمية والمسائل التي تتناولها لجنتا دراسات قطاع تنمية الاتصالات</w:t>
            </w:r>
          </w:p>
          <w:p w14:paraId="69B4D4B5" w14:textId="132646F6" w:rsidR="009E5762" w:rsidRDefault="009960F6" w:rsidP="009960F6">
            <w:pPr>
              <w:pStyle w:val="enumlev1"/>
              <w:rPr>
                <w:rtl/>
              </w:rPr>
            </w:pPr>
            <w:r>
              <w:tab/>
            </w:r>
            <w:r w:rsidR="009E5762">
              <w:rPr>
                <w:rtl/>
              </w:rPr>
              <w:tab/>
            </w:r>
            <w:r w:rsidR="009E5762">
              <w:rPr>
                <w:rFonts w:hint="cs"/>
                <w:rtl/>
              </w:rPr>
              <w:t>-</w:t>
            </w:r>
            <w:r w:rsidR="009E5762">
              <w:rPr>
                <w:rtl/>
              </w:rPr>
              <w:tab/>
            </w:r>
            <w:r w:rsidR="009E5762" w:rsidRPr="009E5762">
              <w:rPr>
                <w:rtl/>
              </w:rPr>
              <w:t>قرارات قطاع تنمية الاتصالات وتوصياته</w:t>
            </w:r>
          </w:p>
          <w:p w14:paraId="17844F33" w14:textId="64BD977D" w:rsidR="00783A69" w:rsidRPr="00E43176" w:rsidRDefault="009E5762" w:rsidP="00EE5CF2">
            <w:r>
              <w:rPr>
                <w:rFonts w:hint="cs"/>
                <w:b/>
                <w:bCs/>
                <w:rtl/>
                <w:lang w:bidi="ar-SY"/>
              </w:rPr>
              <w:t>ملخص:</w:t>
            </w:r>
          </w:p>
          <w:p w14:paraId="49DF065B" w14:textId="44C7E3A1" w:rsidR="004F0F62" w:rsidRPr="004F0F62" w:rsidRDefault="00DF1E96" w:rsidP="004F0F62">
            <w:pPr>
              <w:rPr>
                <w:color w:val="000000"/>
                <w:rtl/>
                <w:lang w:bidi="ar-EG"/>
              </w:rPr>
            </w:pPr>
            <w:r w:rsidRPr="00C12218">
              <w:rPr>
                <w:color w:val="000000"/>
                <w:rtl/>
                <w:lang w:bidi="ar-EG"/>
              </w:rPr>
              <w:t xml:space="preserve">تقدم هذه الوثيقة لمحة عامة عن </w:t>
            </w:r>
            <w:r w:rsidR="002025D1">
              <w:rPr>
                <w:rFonts w:hint="cs"/>
                <w:color w:val="000000"/>
                <w:rtl/>
                <w:lang w:bidi="ar-EG"/>
              </w:rPr>
              <w:t>الأعمال التي اضطلع بها</w:t>
            </w:r>
            <w:r w:rsidRPr="00C12218">
              <w:rPr>
                <w:color w:val="000000"/>
                <w:rtl/>
                <w:lang w:bidi="ar-EG"/>
              </w:rPr>
              <w:t xml:space="preserve"> مكتب تنمية الاتصالات (</w:t>
            </w:r>
            <w:r w:rsidRPr="00C12218">
              <w:rPr>
                <w:color w:val="000000"/>
                <w:lang w:bidi="ar-EG"/>
              </w:rPr>
              <w:t>BDT</w:t>
            </w:r>
            <w:r w:rsidRPr="00C12218">
              <w:rPr>
                <w:color w:val="000000"/>
                <w:rtl/>
                <w:lang w:bidi="ar-EG"/>
              </w:rPr>
              <w:t>) منذ المؤتمر العالمي لتنمية الاتصالات عام 2022 فيما يتعلق بالمهارات الرقمية وتنمية القدرات. و</w:t>
            </w:r>
            <w:r w:rsidR="002025D1">
              <w:rPr>
                <w:rFonts w:hint="cs"/>
                <w:color w:val="000000"/>
                <w:rtl/>
                <w:lang w:bidi="ar-EG"/>
              </w:rPr>
              <w:t>ت</w:t>
            </w:r>
            <w:r w:rsidRPr="00C12218">
              <w:rPr>
                <w:color w:val="000000"/>
                <w:rtl/>
                <w:lang w:bidi="ar-EG"/>
              </w:rPr>
              <w:t xml:space="preserve">شمل أنشطة التدريب التي تنفذ من </w:t>
            </w:r>
            <w:r w:rsidRPr="00DA18B6">
              <w:rPr>
                <w:rtl/>
              </w:rPr>
              <w:t>خلال</w:t>
            </w:r>
            <w:r w:rsidRPr="00C12218">
              <w:rPr>
                <w:color w:val="000000"/>
                <w:rtl/>
                <w:lang w:bidi="ar-EG"/>
              </w:rPr>
              <w:t xml:space="preserve"> أكاديمية الاتحاد وبرنامج مراكز التدريب التابعة لأكاديمية الاتحاد</w:t>
            </w:r>
            <w:r w:rsidR="009960F6">
              <w:rPr>
                <w:rFonts w:hint="cs"/>
                <w:color w:val="000000"/>
                <w:rtl/>
                <w:lang w:bidi="ar-EG"/>
              </w:rPr>
              <w:t xml:space="preserve"> </w:t>
            </w:r>
            <w:r w:rsidR="009960F6">
              <w:t>(ATC)</w:t>
            </w:r>
            <w:r w:rsidRPr="00C12218">
              <w:rPr>
                <w:color w:val="000000"/>
                <w:rtl/>
                <w:lang w:bidi="ar-EG"/>
              </w:rPr>
              <w:t>، ومبادرة مراكز التحول الرقمي، فضلاً عن الأعمال البحثية والسياسات المتعلقة بالمهارات الرقمية.</w:t>
            </w:r>
          </w:p>
          <w:p w14:paraId="0C03BF0F" w14:textId="77777777" w:rsidR="00783A69" w:rsidRDefault="009E5762" w:rsidP="00EE5CF2">
            <w:pPr>
              <w:rPr>
                <w:b/>
                <w:bCs/>
                <w:rtl/>
                <w:lang w:bidi="ar-SY"/>
              </w:rPr>
            </w:pPr>
            <w:r>
              <w:rPr>
                <w:rFonts w:hint="cs"/>
                <w:b/>
                <w:bCs/>
                <w:rtl/>
                <w:lang w:bidi="ar-SY"/>
              </w:rPr>
              <w:t xml:space="preserve">النتائج </w:t>
            </w:r>
            <w:r w:rsidR="00A7672B">
              <w:rPr>
                <w:rFonts w:hint="cs"/>
                <w:b/>
                <w:bCs/>
                <w:rtl/>
                <w:lang w:bidi="ar-SY"/>
              </w:rPr>
              <w:t>المتوخاة</w:t>
            </w:r>
            <w:r w:rsidR="005874F2" w:rsidRPr="00153471">
              <w:rPr>
                <w:rFonts w:hint="cs"/>
                <w:b/>
                <w:bCs/>
                <w:rtl/>
                <w:lang w:bidi="ar-SY"/>
              </w:rPr>
              <w:t>:</w:t>
            </w:r>
          </w:p>
          <w:p w14:paraId="06C54871" w14:textId="5E933B10" w:rsidR="009E5762" w:rsidRPr="004F0F62" w:rsidRDefault="00EC1C05" w:rsidP="009E5762">
            <w:pPr>
              <w:rPr>
                <w:color w:val="000000"/>
                <w:rtl/>
                <w:lang w:bidi="ar-EG"/>
              </w:rPr>
            </w:pPr>
            <w:r w:rsidRPr="00C12218">
              <w:rPr>
                <w:rFonts w:eastAsia="Times New Roman"/>
                <w:color w:val="000000"/>
                <w:rtl/>
              </w:rPr>
              <w:t>ي</w:t>
            </w:r>
            <w:r>
              <w:rPr>
                <w:rFonts w:eastAsia="Times New Roman" w:hint="cs"/>
                <w:color w:val="000000"/>
                <w:rtl/>
              </w:rPr>
              <w:t>ُ</w:t>
            </w:r>
            <w:r w:rsidRPr="00C12218">
              <w:rPr>
                <w:rFonts w:eastAsia="Times New Roman"/>
                <w:color w:val="000000"/>
                <w:rtl/>
              </w:rPr>
              <w:t>دعى المؤتمر العالمي لتنمية الاتصالات عام 2025 (WTDC-25) إلى الإحاطة علماً بهذه الوثيقة.</w:t>
            </w:r>
          </w:p>
          <w:p w14:paraId="5978CE0C" w14:textId="77777777" w:rsidR="009E5762" w:rsidRDefault="009E5762" w:rsidP="009E5762">
            <w:pPr>
              <w:rPr>
                <w:b/>
                <w:bCs/>
                <w:rtl/>
                <w:lang w:bidi="ar-SY"/>
              </w:rPr>
            </w:pPr>
            <w:r>
              <w:rPr>
                <w:rFonts w:hint="cs"/>
                <w:b/>
                <w:bCs/>
                <w:rtl/>
                <w:lang w:bidi="ar-SY"/>
              </w:rPr>
              <w:t>المراجع:</w:t>
            </w:r>
          </w:p>
          <w:p w14:paraId="0A8588A4" w14:textId="341E0B4E" w:rsidR="00783A69" w:rsidRPr="00153471" w:rsidRDefault="00EC1C05" w:rsidP="006B266A">
            <w:pPr>
              <w:rPr>
                <w:rtl/>
              </w:rPr>
            </w:pPr>
            <w:r w:rsidRPr="00091289">
              <w:rPr>
                <w:color w:val="000000"/>
                <w:rtl/>
              </w:rPr>
              <w:t xml:space="preserve">قرارات </w:t>
            </w:r>
            <w:r>
              <w:rPr>
                <w:rFonts w:hint="cs"/>
                <w:color w:val="000000"/>
                <w:rtl/>
                <w:lang w:bidi="ar-EG"/>
              </w:rPr>
              <w:t>ا</w:t>
            </w:r>
            <w:r w:rsidRPr="00091289">
              <w:rPr>
                <w:color w:val="000000"/>
                <w:rtl/>
              </w:rPr>
              <w:t>لمؤتمر العالمي لتنمية الاتصالات</w:t>
            </w:r>
            <w:r>
              <w:t xml:space="preserve"> </w:t>
            </w:r>
            <w:hyperlink r:id="rId10" w:history="1">
              <w:r w:rsidRPr="00C12218">
                <w:rPr>
                  <w:rStyle w:val="Hyperlink"/>
                  <w:rtl/>
                </w:rPr>
                <w:t>37</w:t>
              </w:r>
            </w:hyperlink>
            <w:r w:rsidRPr="00091289">
              <w:rPr>
                <w:color w:val="000000"/>
                <w:rtl/>
              </w:rPr>
              <w:t xml:space="preserve"> و</w:t>
            </w:r>
            <w:hyperlink r:id="rId11" w:history="1">
              <w:r w:rsidRPr="00C12218">
                <w:rPr>
                  <w:rStyle w:val="Hyperlink"/>
                  <w:rtl/>
                </w:rPr>
                <w:t>40</w:t>
              </w:r>
            </w:hyperlink>
            <w:r w:rsidRPr="00091289">
              <w:rPr>
                <w:color w:val="000000"/>
                <w:rtl/>
              </w:rPr>
              <w:t xml:space="preserve"> و</w:t>
            </w:r>
            <w:hyperlink r:id="rId12" w:history="1">
              <w:r w:rsidRPr="00C12218">
                <w:rPr>
                  <w:rStyle w:val="Hyperlink"/>
                  <w:rtl/>
                </w:rPr>
                <w:t>73</w:t>
              </w:r>
            </w:hyperlink>
            <w:r w:rsidRPr="00091289">
              <w:rPr>
                <w:color w:val="000000"/>
                <w:rtl/>
              </w:rPr>
              <w:t xml:space="preserve"> و</w:t>
            </w:r>
            <w:hyperlink r:id="rId13" w:history="1">
              <w:r w:rsidRPr="00C12218">
                <w:rPr>
                  <w:rStyle w:val="Hyperlink"/>
                  <w:rtl/>
                </w:rPr>
                <w:t>87</w:t>
              </w:r>
            </w:hyperlink>
            <w:r w:rsidRPr="00091289">
              <w:rPr>
                <w:color w:val="000000"/>
                <w:rtl/>
              </w:rPr>
              <w:t xml:space="preserve"> (المراج</w:t>
            </w:r>
            <w:r>
              <w:rPr>
                <w:rFonts w:hint="cs"/>
                <w:color w:val="000000"/>
                <w:rtl/>
              </w:rPr>
              <w:t>َ</w:t>
            </w:r>
            <w:r w:rsidRPr="00091289">
              <w:rPr>
                <w:color w:val="000000"/>
                <w:rtl/>
              </w:rPr>
              <w:t>عة في كيغالي، 2022)</w:t>
            </w:r>
          </w:p>
        </w:tc>
      </w:tr>
    </w:tbl>
    <w:p w14:paraId="500A61C4" w14:textId="77777777" w:rsidR="00882A17" w:rsidRDefault="00882A17" w:rsidP="000611FA">
      <w:pPr>
        <w:rPr>
          <w:lang w:bidi="ar-EG"/>
        </w:rPr>
      </w:pPr>
      <w:r>
        <w:rPr>
          <w:rtl/>
          <w:lang w:bidi="ar-EG"/>
        </w:rPr>
        <w:br w:type="page"/>
      </w:r>
    </w:p>
    <w:p w14:paraId="56496BB3" w14:textId="77777777" w:rsidR="00E52AEB" w:rsidRPr="00E64DE1" w:rsidRDefault="00E52AEB" w:rsidP="00E52AEB">
      <w:pPr>
        <w:pStyle w:val="Headingb"/>
        <w:rPr>
          <w:rtl/>
        </w:rPr>
      </w:pPr>
      <w:r w:rsidRPr="00E64DE1">
        <w:rPr>
          <w:rtl/>
        </w:rPr>
        <w:lastRenderedPageBreak/>
        <w:t>مقدمة</w:t>
      </w:r>
    </w:p>
    <w:p w14:paraId="59B583FF" w14:textId="00F835FD" w:rsidR="00E52AEB" w:rsidRPr="00C12218" w:rsidRDefault="00E52AEB" w:rsidP="00E52AEB">
      <w:pPr>
        <w:rPr>
          <w:rtl/>
          <w:lang w:val="en-GB"/>
        </w:rPr>
      </w:pPr>
      <w:r w:rsidRPr="00C12218">
        <w:rPr>
          <w:rtl/>
          <w:lang w:val="en-GB"/>
        </w:rPr>
        <w:t xml:space="preserve">تقدم هذه الوثيقة لمحة عامة عن </w:t>
      </w:r>
      <w:r w:rsidR="002025D1">
        <w:rPr>
          <w:rFonts w:hint="cs"/>
          <w:rtl/>
          <w:lang w:val="en-GB"/>
        </w:rPr>
        <w:t>الأعمال التي</w:t>
      </w:r>
      <w:r w:rsidRPr="00C12218">
        <w:rPr>
          <w:rtl/>
          <w:lang w:val="en-GB"/>
        </w:rPr>
        <w:t xml:space="preserve"> اضطلع به</w:t>
      </w:r>
      <w:r w:rsidR="002025D1">
        <w:rPr>
          <w:rFonts w:hint="cs"/>
          <w:rtl/>
          <w:lang w:val="en-GB"/>
        </w:rPr>
        <w:t>ا</w:t>
      </w:r>
      <w:r w:rsidRPr="00C12218">
        <w:rPr>
          <w:rtl/>
          <w:lang w:val="en-GB"/>
        </w:rPr>
        <w:t xml:space="preserve"> مكتب تنمية الاتصالات منذ المؤتمر العالمي لتنمية الاتصالات عام</w:t>
      </w:r>
      <w:r>
        <w:rPr>
          <w:rFonts w:hint="cs"/>
          <w:rtl/>
          <w:lang w:val="en-GB"/>
        </w:rPr>
        <w:t> </w:t>
      </w:r>
      <w:r w:rsidRPr="00C12218">
        <w:rPr>
          <w:rtl/>
          <w:lang w:val="en-GB"/>
        </w:rPr>
        <w:t>2022 فيما يتعلق بالمهارات الرقمية وتنمية القدرات. و</w:t>
      </w:r>
      <w:r w:rsidR="002025D1">
        <w:rPr>
          <w:rFonts w:hint="cs"/>
          <w:rtl/>
          <w:lang w:val="en-GB"/>
        </w:rPr>
        <w:t>ت</w:t>
      </w:r>
      <w:r w:rsidRPr="00C12218">
        <w:rPr>
          <w:rtl/>
          <w:lang w:val="en-GB"/>
        </w:rPr>
        <w:t>شمل أنشطة التدريب التي تنفذ من خلال أكاديمية الاتحاد وبرنامج مراكز التدريب التابعة لأكاديمية الاتحاد</w:t>
      </w:r>
      <w:r w:rsidR="009960F6">
        <w:rPr>
          <w:rFonts w:hint="cs"/>
          <w:rtl/>
          <w:lang w:val="en-GB"/>
        </w:rPr>
        <w:t xml:space="preserve"> </w:t>
      </w:r>
      <w:r w:rsidR="009960F6">
        <w:t>(ATC)</w:t>
      </w:r>
      <w:r w:rsidRPr="00C12218">
        <w:rPr>
          <w:rtl/>
          <w:lang w:val="en-GB"/>
        </w:rPr>
        <w:t>، ومبادرة مراكز التحول الرقمي، فضلاً عن الأعمال البحثية والسياسات المتعلقة بالمهارات الرقمية. وتسلط الضوء على التأثير الذي حققته</w:t>
      </w:r>
      <w:r w:rsidR="002025D1">
        <w:rPr>
          <w:rFonts w:hint="cs"/>
          <w:rtl/>
          <w:lang w:val="en-GB"/>
        </w:rPr>
        <w:t xml:space="preserve"> هذه</w:t>
      </w:r>
      <w:r w:rsidRPr="00C12218">
        <w:rPr>
          <w:rtl/>
          <w:lang w:val="en-GB"/>
        </w:rPr>
        <w:t xml:space="preserve"> الأنشطة من حيث تعزيز القدرات الرقمية بين أعضاء الاتحاد والمساهمة في سد الفجوة الرقمية من خلال تدريب المجتمعات النائية </w:t>
      </w:r>
      <w:r>
        <w:rPr>
          <w:rFonts w:hint="cs"/>
          <w:rtl/>
          <w:lang w:val="en-GB"/>
        </w:rPr>
        <w:t>والمجتمعات التي تعاني من نقص</w:t>
      </w:r>
      <w:r w:rsidRPr="00C12218">
        <w:rPr>
          <w:rtl/>
          <w:lang w:val="en-GB"/>
        </w:rPr>
        <w:t xml:space="preserve"> الخدمات على </w:t>
      </w:r>
      <w:r>
        <w:rPr>
          <w:rFonts w:hint="cs"/>
          <w:rtl/>
          <w:lang w:val="en-GB"/>
        </w:rPr>
        <w:t>الإلمام بالتكنولوجيا</w:t>
      </w:r>
      <w:r w:rsidRPr="00C12218">
        <w:rPr>
          <w:rtl/>
          <w:lang w:val="en-GB"/>
        </w:rPr>
        <w:t xml:space="preserve"> الرقمية. ‏وقد تم تنفيذ هذا العمل بالتعاون الوثيق مع شركاء من مجموعة متنوعة من أصحاب المصلحة.</w:t>
      </w:r>
    </w:p>
    <w:p w14:paraId="2395C2E7" w14:textId="77777777" w:rsidR="00E52AEB" w:rsidRPr="00C12218" w:rsidRDefault="00E52AEB" w:rsidP="00E52AEB">
      <w:pPr>
        <w:pStyle w:val="Headingb"/>
        <w:rPr>
          <w:rtl/>
          <w:lang w:val="en-GB"/>
        </w:rPr>
      </w:pPr>
      <w:r w:rsidRPr="00C12218">
        <w:rPr>
          <w:rtl/>
          <w:lang w:val="en-GB"/>
        </w:rPr>
        <w:t>أكاديمية الاتحاد الدولي للاتصالات</w:t>
      </w:r>
    </w:p>
    <w:p w14:paraId="4362D5A9" w14:textId="533337D8" w:rsidR="00E52AEB" w:rsidRPr="00C12218" w:rsidRDefault="00E52AEB" w:rsidP="00E52AEB">
      <w:pPr>
        <w:rPr>
          <w:rtl/>
          <w:lang w:val="en-GB"/>
        </w:rPr>
      </w:pPr>
      <w:r w:rsidRPr="001C776F">
        <w:rPr>
          <w:rtl/>
          <w:lang w:val="en-GB"/>
        </w:rPr>
        <w:t xml:space="preserve">تعدّ </w:t>
      </w:r>
      <w:hyperlink r:id="rId14" w:anchor="/ar" w:history="1">
        <w:r w:rsidRPr="001C776F">
          <w:rPr>
            <w:rStyle w:val="Hyperlink"/>
            <w:rtl/>
            <w:lang w:val="en-GB"/>
          </w:rPr>
          <w:t>بوابة أكاديمي</w:t>
        </w:r>
        <w:r w:rsidRPr="001C776F">
          <w:rPr>
            <w:rStyle w:val="Hyperlink"/>
            <w:rtl/>
            <w:lang w:val="en-GB"/>
          </w:rPr>
          <w:t>ة</w:t>
        </w:r>
        <w:r w:rsidRPr="001C776F">
          <w:rPr>
            <w:rStyle w:val="Hyperlink"/>
            <w:rtl/>
            <w:lang w:val="en-GB"/>
          </w:rPr>
          <w:t xml:space="preserve"> الاتحاد</w:t>
        </w:r>
      </w:hyperlink>
      <w:r w:rsidRPr="001C776F">
        <w:rPr>
          <w:rtl/>
          <w:lang w:val="en-GB"/>
        </w:rPr>
        <w:t xml:space="preserve"> البوابة الرئيسية لأنشطة الاتحاد في مجال تنمية القدرات والتدريب. وتوفر البوابة للمهنيين وواضعي السياسات في مجال تكنولوجيا المعلومات والاتصالات إمكانية النفاذ إلى فرص تنمية القدرات باستخدام منهجيات مختلفة ومصممة خصيصاً لأساليب التعلم المختلفة، مثل الدورات عبر الإنترنت التي يقودها مدرب أو الدورات ذاتية الوتيرة أو الدورات الحضورية. ويغطي دليل التدريب الشامل الخاص بها مجموعة واسعة من المواضيع ذات الصلة بأعضاء الاتحاد، مثل الذكاء الاصطناعي والأمن السيبراني والمخلفات الإلكترونية وإدارة الطيف والتحول الرقمي والاتصالات </w:t>
      </w:r>
      <w:proofErr w:type="spellStart"/>
      <w:r w:rsidRPr="001C776F">
        <w:rPr>
          <w:rtl/>
          <w:lang w:val="en-GB"/>
        </w:rPr>
        <w:t>الساتلية</w:t>
      </w:r>
      <w:proofErr w:type="spellEnd"/>
      <w:r w:rsidRPr="001C776F">
        <w:rPr>
          <w:rtl/>
          <w:lang w:val="en-GB"/>
        </w:rPr>
        <w:t xml:space="preserve"> والاتصالات في حالات الطوارئ </w:t>
      </w:r>
      <w:r w:rsidRPr="001C776F">
        <w:rPr>
          <w:rFonts w:hint="cs"/>
          <w:rtl/>
          <w:lang w:val="en-GB"/>
        </w:rPr>
        <w:t>وحوكمة</w:t>
      </w:r>
      <w:r w:rsidRPr="001C776F">
        <w:rPr>
          <w:rtl/>
          <w:lang w:val="en-GB"/>
        </w:rPr>
        <w:t xml:space="preserve"> البيانات وقياس تكنولوجيا المعلومات والاتصالات والسياسات والتنظيم، والنطاق العريض اللاسلكي والثابت </w:t>
      </w:r>
      <w:r w:rsidR="002025D1">
        <w:rPr>
          <w:rFonts w:hint="cs"/>
          <w:rtl/>
          <w:lang w:val="en-GB"/>
        </w:rPr>
        <w:t>وغير ذلك</w:t>
      </w:r>
      <w:r w:rsidRPr="001C776F">
        <w:rPr>
          <w:rtl/>
          <w:lang w:val="en-GB"/>
        </w:rPr>
        <w:t>. وتؤدي المنصة دوراً محورياً في تعزيز تنمية القدرات الرقمية، وهو أمر أساسي لضمان توفير الاتصالات/تكنولوجيا المعلومات والاتصالات الشاملة والآمنة من أجل تحقيق التنمية المستدامة - وهي إحدى الأولويات الأساسية لقطاع تنمية الاتصالات على النحو المبين في خطة عمل كيغالي.</w:t>
      </w:r>
    </w:p>
    <w:p w14:paraId="41AB81A5" w14:textId="4B1945E1" w:rsidR="00E52AEB" w:rsidRPr="00C12218" w:rsidRDefault="00E52AEB" w:rsidP="00E52AEB">
      <w:pPr>
        <w:rPr>
          <w:rtl/>
          <w:lang w:val="en-GB"/>
        </w:rPr>
      </w:pPr>
      <w:r w:rsidRPr="008832DD">
        <w:rPr>
          <w:rtl/>
          <w:lang w:val="en-GB"/>
        </w:rPr>
        <w:t>شهدت أكاديمية</w:t>
      </w:r>
      <w:r w:rsidRPr="00C12218">
        <w:rPr>
          <w:rtl/>
          <w:lang w:val="en-GB"/>
        </w:rPr>
        <w:t xml:space="preserve"> الاتحاد نمواً ملحوظاً خلال السنوات الماضية (انظر الرسم البياني 1). وبين عامي 2023 و2025، ضاعفت أكاديمية الاتحاد مجتمعها تقريباً، حيث ارتفع عدد المستعملين المسجلين من </w:t>
      </w:r>
      <w:r>
        <w:rPr>
          <w:lang w:val="en-GB"/>
        </w:rPr>
        <w:t>35 000</w:t>
      </w:r>
      <w:r w:rsidRPr="00C12218">
        <w:rPr>
          <w:rtl/>
          <w:lang w:val="en-GB"/>
        </w:rPr>
        <w:t xml:space="preserve"> إلى </w:t>
      </w:r>
      <w:r>
        <w:rPr>
          <w:lang w:val="en-GB"/>
        </w:rPr>
        <w:t>75 000</w:t>
      </w:r>
      <w:r w:rsidRPr="00C12218">
        <w:rPr>
          <w:rtl/>
          <w:lang w:val="en-GB"/>
        </w:rPr>
        <w:t xml:space="preserve"> مستعمل. واليوم، يأتي أكثر من</w:t>
      </w:r>
      <w:r w:rsidR="008832DD">
        <w:rPr>
          <w:rFonts w:hint="cs"/>
          <w:rtl/>
          <w:lang w:val="en-GB"/>
        </w:rPr>
        <w:t xml:space="preserve"> 80 بالمائة</w:t>
      </w:r>
      <w:r w:rsidRPr="00C12218">
        <w:rPr>
          <w:rtl/>
          <w:lang w:val="en-GB"/>
        </w:rPr>
        <w:t xml:space="preserve"> من المشاركين من البلدان النامية، وارتفعت نسبة النساء بين المستعملين الجدد إلى </w:t>
      </w:r>
      <w:r w:rsidR="008832DD">
        <w:rPr>
          <w:rFonts w:hint="cs"/>
          <w:rtl/>
          <w:lang w:val="en-GB"/>
        </w:rPr>
        <w:t>40 بالمائة</w:t>
      </w:r>
      <w:r w:rsidRPr="00C12218">
        <w:rPr>
          <w:rtl/>
          <w:lang w:val="en-GB"/>
        </w:rPr>
        <w:t xml:space="preserve">، وهو ما يقرب من ضعف المستوى المسجل في عام 2019. وخلال هذه الفترة، قُدمت أكثر من 400 دورة، </w:t>
      </w:r>
      <w:r w:rsidR="008832DD">
        <w:rPr>
          <w:rFonts w:hint="cs"/>
          <w:rtl/>
          <w:lang w:bidi="ar-EG"/>
        </w:rPr>
        <w:t xml:space="preserve">70 </w:t>
      </w:r>
      <w:r w:rsidR="008832DD">
        <w:rPr>
          <w:rFonts w:hint="cs"/>
          <w:rtl/>
          <w:lang w:val="en-GB"/>
        </w:rPr>
        <w:t>بالمائة</w:t>
      </w:r>
      <w:r w:rsidRPr="00C12218">
        <w:rPr>
          <w:rtl/>
          <w:lang w:val="en-GB"/>
        </w:rPr>
        <w:t xml:space="preserve"> منها عبر الإنترنت - مما أتاح التوسع وإمكانية النفاذ، بينما نُفِّذت الدورات المتبقية حضورياً، مما أتاح التبادل المكثف بين المشاركين. وقد تجاوزت معدلات إتمام الدورات معايير الصناعة باستمرار، حيث ارتفعت من </w:t>
      </w:r>
      <w:r w:rsidR="008832DD">
        <w:rPr>
          <w:rFonts w:hint="cs"/>
          <w:rtl/>
          <w:lang w:bidi="ar-EG"/>
        </w:rPr>
        <w:t xml:space="preserve">68 </w:t>
      </w:r>
      <w:r w:rsidR="008832DD">
        <w:rPr>
          <w:rFonts w:hint="cs"/>
          <w:rtl/>
          <w:lang w:val="en-GB"/>
        </w:rPr>
        <w:t>بالمائة</w:t>
      </w:r>
      <w:r w:rsidRPr="00C12218">
        <w:rPr>
          <w:rtl/>
          <w:lang w:val="en-GB"/>
        </w:rPr>
        <w:t xml:space="preserve"> للدورات الحضورية و</w:t>
      </w:r>
      <w:r w:rsidR="008832DD">
        <w:rPr>
          <w:rFonts w:hint="cs"/>
          <w:rtl/>
          <w:lang w:bidi="ar-EG"/>
        </w:rPr>
        <w:t xml:space="preserve">28 </w:t>
      </w:r>
      <w:r w:rsidR="008832DD">
        <w:rPr>
          <w:rFonts w:hint="cs"/>
          <w:rtl/>
          <w:lang w:val="en-GB"/>
        </w:rPr>
        <w:t>بالمائة</w:t>
      </w:r>
      <w:r w:rsidRPr="00C12218">
        <w:rPr>
          <w:rtl/>
          <w:lang w:val="en-GB"/>
        </w:rPr>
        <w:t xml:space="preserve"> للدورات عبر الإنترنت في عام 2023 إلى</w:t>
      </w:r>
      <w:r w:rsidR="008832DD">
        <w:rPr>
          <w:rFonts w:hint="cs"/>
          <w:rtl/>
          <w:lang w:val="en-GB"/>
        </w:rPr>
        <w:t xml:space="preserve"> 90</w:t>
      </w:r>
      <w:r w:rsidRPr="00C12218">
        <w:rPr>
          <w:rtl/>
          <w:lang w:val="en-GB"/>
        </w:rPr>
        <w:t xml:space="preserve"> </w:t>
      </w:r>
      <w:r w:rsidR="008832DD">
        <w:rPr>
          <w:rFonts w:hint="cs"/>
          <w:rtl/>
          <w:lang w:val="en-GB"/>
        </w:rPr>
        <w:t>بالمائة</w:t>
      </w:r>
      <w:r w:rsidR="008832DD" w:rsidRPr="00C12218">
        <w:rPr>
          <w:rtl/>
          <w:lang w:val="en-GB"/>
        </w:rPr>
        <w:t xml:space="preserve"> </w:t>
      </w:r>
      <w:r w:rsidRPr="00C12218">
        <w:rPr>
          <w:rtl/>
          <w:lang w:val="en-GB"/>
        </w:rPr>
        <w:t>و</w:t>
      </w:r>
      <w:r w:rsidR="008832DD">
        <w:rPr>
          <w:rFonts w:hint="cs"/>
          <w:rtl/>
          <w:lang w:bidi="ar-EG"/>
        </w:rPr>
        <w:t xml:space="preserve">45 </w:t>
      </w:r>
      <w:r w:rsidR="008832DD">
        <w:rPr>
          <w:rFonts w:hint="cs"/>
          <w:rtl/>
          <w:lang w:val="en-GB"/>
        </w:rPr>
        <w:t>بالمائة</w:t>
      </w:r>
      <w:r w:rsidRPr="00C12218">
        <w:rPr>
          <w:rtl/>
          <w:lang w:val="en-GB"/>
        </w:rPr>
        <w:t xml:space="preserve"> على التوالي في عام 2025. وتعكس هذه المكاسب الجهود المتواصلة المبذولة لتعزيز جودة الدورات وتعزيز التفاعل مع المتعلمين. وفي المجمل، تم إصدار أكثر من </w:t>
      </w:r>
      <w:r w:rsidRPr="00C12218">
        <w:rPr>
          <w:cs/>
          <w:lang w:val="en-GB"/>
        </w:rPr>
        <w:t>‎</w:t>
      </w:r>
      <w:r>
        <w:rPr>
          <w:rFonts w:hint="cs"/>
          <w:cs/>
          <w:lang w:val="en-GB"/>
        </w:rPr>
        <w:t>15</w:t>
      </w:r>
      <w:r>
        <w:rPr>
          <w:rFonts w:hint="eastAsia"/>
          <w:cs/>
          <w:lang w:val="en-GB"/>
        </w:rPr>
        <w:t> </w:t>
      </w:r>
      <w:r>
        <w:rPr>
          <w:rFonts w:hint="cs"/>
          <w:cs/>
          <w:lang w:val="en-GB"/>
        </w:rPr>
        <w:t>000</w:t>
      </w:r>
      <w:r>
        <w:rPr>
          <w:rFonts w:hint="cs"/>
          <w:rtl/>
          <w:lang w:val="en-GB" w:bidi="ar-EG"/>
        </w:rPr>
        <w:t xml:space="preserve"> </w:t>
      </w:r>
      <w:r w:rsidRPr="00C12218">
        <w:rPr>
          <w:rtl/>
          <w:cs/>
          <w:lang w:val="en-GB"/>
        </w:rPr>
        <w:t>شهادة</w:t>
      </w:r>
      <w:r w:rsidR="008832DD">
        <w:rPr>
          <w:rFonts w:hint="cs"/>
          <w:rtl/>
          <w:cs/>
          <w:lang w:val="en-GB"/>
        </w:rPr>
        <w:t>، للاعتراف ب</w:t>
      </w:r>
      <w:r w:rsidRPr="00C12218">
        <w:rPr>
          <w:rtl/>
          <w:cs/>
          <w:lang w:val="en-GB"/>
        </w:rPr>
        <w:t>إنجازات المشاركين و</w:t>
      </w:r>
      <w:r w:rsidR="008832DD">
        <w:rPr>
          <w:rFonts w:hint="cs"/>
          <w:rtl/>
          <w:cs/>
          <w:lang w:val="en-GB"/>
        </w:rPr>
        <w:t>تزويدهم</w:t>
      </w:r>
      <w:r w:rsidRPr="00C12218">
        <w:rPr>
          <w:rtl/>
          <w:cs/>
          <w:lang w:val="en-GB"/>
        </w:rPr>
        <w:t xml:space="preserve"> </w:t>
      </w:r>
      <w:r w:rsidR="008832DD">
        <w:rPr>
          <w:rFonts w:hint="cs"/>
          <w:rtl/>
          <w:cs/>
          <w:lang w:val="en-GB"/>
        </w:rPr>
        <w:t>ب</w:t>
      </w:r>
      <w:r w:rsidRPr="00C12218">
        <w:rPr>
          <w:rtl/>
          <w:cs/>
          <w:lang w:val="en-GB"/>
        </w:rPr>
        <w:t xml:space="preserve">مؤهلات لتعزيز </w:t>
      </w:r>
      <w:r w:rsidR="008832DD">
        <w:rPr>
          <w:rFonts w:hint="cs"/>
          <w:rtl/>
          <w:cs/>
          <w:lang w:val="en-GB"/>
        </w:rPr>
        <w:t>تطورهم المهني.</w:t>
      </w:r>
      <w:r w:rsidRPr="00C12218">
        <w:rPr>
          <w:rtl/>
          <w:cs/>
          <w:lang w:val="en-GB"/>
        </w:rPr>
        <w:t>‎</w:t>
      </w:r>
    </w:p>
    <w:p w14:paraId="6B997B31" w14:textId="3F629742" w:rsidR="00E52AEB" w:rsidRPr="00A92000" w:rsidRDefault="00E52AEB" w:rsidP="00554ECD">
      <w:pPr>
        <w:pStyle w:val="FigureNo"/>
        <w:keepNext w:val="0"/>
        <w:rPr>
          <w:b/>
          <w:bCs/>
          <w:rtl/>
          <w:lang w:val="en-GB"/>
        </w:rPr>
      </w:pPr>
      <w:r w:rsidRPr="00A92000">
        <w:rPr>
          <w:b/>
          <w:bCs/>
          <w:rtl/>
          <w:lang w:val="en-GB"/>
        </w:rPr>
        <w:t>الرسم 1</w:t>
      </w:r>
      <w:r w:rsidR="00554ECD">
        <w:rPr>
          <w:rFonts w:hint="cs"/>
          <w:b/>
          <w:bCs/>
          <w:rtl/>
          <w:lang w:val="en-GB"/>
        </w:rPr>
        <w:t>:</w:t>
      </w:r>
      <w:r w:rsidRPr="00A92000">
        <w:rPr>
          <w:b/>
          <w:bCs/>
          <w:rtl/>
          <w:lang w:val="en-GB"/>
        </w:rPr>
        <w:t xml:space="preserve"> تسجيلات أكاديمية الاتحاد</w:t>
      </w:r>
    </w:p>
    <w:p w14:paraId="7A180859" w14:textId="77777777" w:rsidR="00E52AEB" w:rsidRPr="00C12218" w:rsidRDefault="00E52AEB" w:rsidP="00554ECD">
      <w:pPr>
        <w:pStyle w:val="Figure"/>
        <w:keepNext w:val="0"/>
        <w:spacing w:before="100" w:beforeAutospacing="1" w:after="100" w:afterAutospacing="1"/>
      </w:pPr>
      <w:r>
        <w:drawing>
          <wp:inline distT="0" distB="0" distL="0" distR="0" wp14:anchorId="0F7B7919" wp14:editId="0EE17F3D">
            <wp:extent cx="3865245" cy="2407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2407920"/>
                    </a:xfrm>
                    <a:prstGeom prst="rect">
                      <a:avLst/>
                    </a:prstGeom>
                    <a:noFill/>
                  </pic:spPr>
                </pic:pic>
              </a:graphicData>
            </a:graphic>
          </wp:inline>
        </w:drawing>
      </w:r>
    </w:p>
    <w:p w14:paraId="070540C9" w14:textId="11486507" w:rsidR="00E52AEB" w:rsidRPr="00C12218" w:rsidRDefault="00E52AEB" w:rsidP="00554ECD">
      <w:pPr>
        <w:keepNext/>
        <w:keepLines/>
        <w:rPr>
          <w:rtl/>
          <w:lang w:val="en-GB"/>
        </w:rPr>
      </w:pPr>
      <w:r w:rsidRPr="00C12218">
        <w:rPr>
          <w:rtl/>
          <w:lang w:val="en-GB"/>
        </w:rPr>
        <w:lastRenderedPageBreak/>
        <w:t xml:space="preserve">يخضع كتالوج أكاديمية الاتحاد لتطور مستمر مواكب للمشهد التكنولوجي المتسارع، مع إضافة دورات جديدة بشأن الذكاء الاصطناعي، والتكنولوجيات الكمومية، </w:t>
      </w:r>
      <w:r w:rsidRPr="001C776F">
        <w:rPr>
          <w:rtl/>
          <w:lang w:val="en-GB"/>
        </w:rPr>
        <w:t>وحوكمة البيانات، وغيرها</w:t>
      </w:r>
      <w:r w:rsidRPr="00C12218">
        <w:rPr>
          <w:rtl/>
          <w:lang w:val="en-GB"/>
        </w:rPr>
        <w:t xml:space="preserve"> من </w:t>
      </w:r>
      <w:r w:rsidR="000C3B40">
        <w:rPr>
          <w:rFonts w:hint="cs"/>
          <w:rtl/>
          <w:lang w:val="en-GB"/>
        </w:rPr>
        <w:t>المواضيع</w:t>
      </w:r>
      <w:r w:rsidRPr="00C12218">
        <w:rPr>
          <w:rtl/>
          <w:lang w:val="en-GB"/>
        </w:rPr>
        <w:t xml:space="preserve"> الناشئة. وتوفر دورات أكاديمية الاتحاد المعارف العملية التي يمكن للمشاركين تطبيقها مباشرة</w:t>
      </w:r>
      <w:r w:rsidR="009960F6">
        <w:rPr>
          <w:rFonts w:hint="cs"/>
          <w:rtl/>
          <w:lang w:val="en-GB"/>
        </w:rPr>
        <w:t>ً</w:t>
      </w:r>
      <w:r w:rsidRPr="00C12218">
        <w:rPr>
          <w:rtl/>
          <w:lang w:val="en-GB"/>
        </w:rPr>
        <w:t xml:space="preserve"> في مؤسساتهم بالإضافة إلى المهارات غير التقنية مثل العمل الجماعي والتعاون بين </w:t>
      </w:r>
      <w:proofErr w:type="gramStart"/>
      <w:r w:rsidRPr="00C12218">
        <w:rPr>
          <w:rFonts w:hint="cs"/>
          <w:rtl/>
          <w:lang w:val="en-GB"/>
        </w:rPr>
        <w:t>المجموعات</w:t>
      </w:r>
      <w:proofErr w:type="gramEnd"/>
      <w:r w:rsidR="003506F5">
        <w:rPr>
          <w:rFonts w:hint="cs"/>
          <w:rtl/>
          <w:lang w:val="en-GB"/>
        </w:rPr>
        <w:t xml:space="preserve"> </w:t>
      </w:r>
      <w:r w:rsidRPr="00C12218">
        <w:rPr>
          <w:rtl/>
          <w:lang w:val="en-GB"/>
        </w:rPr>
        <w:t>والقطاعات والمنظمات والبلدان.</w:t>
      </w:r>
    </w:p>
    <w:p w14:paraId="6F931BA2" w14:textId="7BF8D202" w:rsidR="00E52AEB" w:rsidRPr="00C12218" w:rsidRDefault="00E52AEB" w:rsidP="00E52AEB">
      <w:pPr>
        <w:rPr>
          <w:rtl/>
          <w:lang w:val="en-GB"/>
        </w:rPr>
      </w:pPr>
      <w:r w:rsidRPr="00C12218">
        <w:rPr>
          <w:rtl/>
          <w:lang w:val="en-GB"/>
        </w:rPr>
        <w:t xml:space="preserve">ويسجل المشاركون باستمرار معدلات رضا تتجاوز </w:t>
      </w:r>
      <w:r w:rsidRPr="00C12218">
        <w:rPr>
          <w:cs/>
          <w:lang w:val="en-GB"/>
        </w:rPr>
        <w:t>‎</w:t>
      </w:r>
      <w:r w:rsidR="000C3B40">
        <w:rPr>
          <w:rFonts w:hint="cs"/>
          <w:rtl/>
          <w:cs/>
          <w:lang w:val="en-GB"/>
        </w:rPr>
        <w:t>90 بالمائة،</w:t>
      </w:r>
      <w:r w:rsidRPr="00C12218">
        <w:rPr>
          <w:cs/>
          <w:lang w:val="en-GB"/>
        </w:rPr>
        <w:t xml:space="preserve"> </w:t>
      </w:r>
      <w:r w:rsidRPr="00C12218">
        <w:rPr>
          <w:rtl/>
          <w:cs/>
          <w:lang w:val="en-GB"/>
        </w:rPr>
        <w:t>لكن المعيار الحقيقي للنجاح يكمن في نتائج ملموسة</w:t>
      </w:r>
      <w:r w:rsidR="000C3B40">
        <w:rPr>
          <w:rFonts w:hint="cs"/>
          <w:rtl/>
          <w:cs/>
          <w:lang w:val="en-GB"/>
        </w:rPr>
        <w:t xml:space="preserve"> ويمكن التحقق منها. </w:t>
      </w:r>
      <w:r w:rsidRPr="00C12218">
        <w:rPr>
          <w:rtl/>
          <w:cs/>
          <w:lang w:val="en-GB"/>
        </w:rPr>
        <w:t>وتبين تقييمات</w:t>
      </w:r>
      <w:r w:rsidRPr="00C12218">
        <w:rPr>
          <w:rtl/>
          <w:lang w:val="en-GB"/>
        </w:rPr>
        <w:t xml:space="preserve"> ما بعد التدريب، التي جُمعت منذ عام 2024، زيادة ملحوظة في مهارات المشاركين، الذين أبلغوا عن مستوى أعلى من الكفاءة بعد الانتهاء من الدورة، فضلاً عن تطبيق عالٍ للمعارف المكتسبة من التدريب، في وظائفهم الحالية.</w:t>
      </w:r>
    </w:p>
    <w:p w14:paraId="79981407" w14:textId="77777777" w:rsidR="00E52AEB" w:rsidRPr="00C12218" w:rsidRDefault="00E52AEB" w:rsidP="00E52AEB">
      <w:pPr>
        <w:rPr>
          <w:spacing w:val="-2"/>
          <w:rtl/>
          <w:lang w:val="en-GB"/>
        </w:rPr>
      </w:pPr>
      <w:r w:rsidRPr="00C12218">
        <w:rPr>
          <w:spacing w:val="-2"/>
          <w:rtl/>
          <w:lang w:val="en-GB"/>
        </w:rPr>
        <w:t xml:space="preserve">وتُفضي هذه النتائج إلى تغييرات ملموسة على أرض الواقع: فقد عزز الخريجون، على سبيل المثال، الأنظمة الوطنية لمراقبة الأمن السيبراني، ووافقوا العمليات الداخلية مع القوانين الجديدة لحماية البيانات، وساهموا في إعداد لوائح إدارة المخلفات الإلكترونية، ووضعوا استراتيجيات النطاق العريض للمناطق </w:t>
      </w:r>
      <w:r w:rsidRPr="004E5E30">
        <w:rPr>
          <w:rFonts w:hint="cs"/>
          <w:spacing w:val="-2"/>
          <w:rtl/>
          <w:lang w:val="en-GB"/>
        </w:rPr>
        <w:t>التي تعاني نقص</w:t>
      </w:r>
      <w:r w:rsidRPr="004E5E30">
        <w:rPr>
          <w:spacing w:val="-2"/>
          <w:rtl/>
          <w:lang w:val="en-GB"/>
        </w:rPr>
        <w:t xml:space="preserve"> الخدمات. ويواصل</w:t>
      </w:r>
      <w:r w:rsidRPr="00C12218">
        <w:rPr>
          <w:spacing w:val="-2"/>
          <w:rtl/>
          <w:lang w:val="en-GB"/>
        </w:rPr>
        <w:t xml:space="preserve"> العديد منهم أيضاً إرشاد الزملاء، أو تنظيم ورش عمل داخلية، أو مراجعة الأطر المؤسسية، مما يسهم في تعزيز الفوائد وتوسيع نطاقها إلى ما يتعدى المتعلم الفردي.</w:t>
      </w:r>
    </w:p>
    <w:p w14:paraId="5A454C40" w14:textId="4F036D48" w:rsidR="00E52AEB" w:rsidRPr="00C12218" w:rsidRDefault="00E52AEB" w:rsidP="00E52AEB">
      <w:pPr>
        <w:rPr>
          <w:rtl/>
          <w:lang w:val="en-GB"/>
        </w:rPr>
      </w:pPr>
      <w:r w:rsidRPr="00C12218">
        <w:rPr>
          <w:rtl/>
          <w:lang w:val="en-GB"/>
        </w:rPr>
        <w:t xml:space="preserve">وأخيراً، خلال هذه الفترة، شهدت أكاديمية الاتحاد تحولاً تقنياً وتصميمياً كبيراً بهدف توفير تجربة تعلم أكثر سلاسة وسهولة قائمة على البيانات. </w:t>
      </w:r>
      <w:r w:rsidRPr="00C12218">
        <w:rPr>
          <w:rFonts w:hint="cs"/>
          <w:rtl/>
          <w:lang w:val="en-GB"/>
        </w:rPr>
        <w:t>وتوفّر</w:t>
      </w:r>
      <w:r w:rsidRPr="00C12218">
        <w:rPr>
          <w:rtl/>
          <w:lang w:val="en-GB"/>
        </w:rPr>
        <w:t xml:space="preserve"> واجهة</w:t>
      </w:r>
      <w:r w:rsidR="00344700">
        <w:rPr>
          <w:rFonts w:hint="cs"/>
          <w:rtl/>
          <w:lang w:val="en-GB"/>
        </w:rPr>
        <w:t xml:space="preserve"> المنصة</w:t>
      </w:r>
      <w:r w:rsidRPr="00C12218">
        <w:rPr>
          <w:rtl/>
          <w:lang w:val="en-GB"/>
        </w:rPr>
        <w:t xml:space="preserve"> المحدّثة </w:t>
      </w:r>
      <w:r w:rsidR="00344700">
        <w:rPr>
          <w:rFonts w:hint="cs"/>
          <w:rtl/>
          <w:lang w:val="en-GB"/>
        </w:rPr>
        <w:t>الآن إمكانية تصفح</w:t>
      </w:r>
      <w:r w:rsidRPr="00C12218">
        <w:rPr>
          <w:rtl/>
          <w:lang w:val="en-GB"/>
        </w:rPr>
        <w:t xml:space="preserve"> أوضح، وتمت أتمتة العديد من العمليات، من إعداد الدورات التدريبية إلى إصدار الشهادات، مما يقلل العبء الإداري ويسرّع عملية الإنجاز.</w:t>
      </w:r>
    </w:p>
    <w:p w14:paraId="2F8B08E5" w14:textId="24B38EE8" w:rsidR="00E52AEB" w:rsidRDefault="00E52AEB" w:rsidP="00E52AEB">
      <w:pPr>
        <w:rPr>
          <w:rtl/>
          <w:lang w:val="en-GB"/>
        </w:rPr>
      </w:pPr>
      <w:r w:rsidRPr="00C12218">
        <w:rPr>
          <w:rtl/>
          <w:lang w:val="en-GB"/>
        </w:rPr>
        <w:t xml:space="preserve">ونتيجة لذلك، </w:t>
      </w:r>
      <w:r w:rsidR="00FD3C38">
        <w:rPr>
          <w:rFonts w:hint="cs"/>
          <w:rtl/>
          <w:lang w:val="en-GB"/>
        </w:rPr>
        <w:t>تمكّن</w:t>
      </w:r>
      <w:r w:rsidRPr="00C12218">
        <w:rPr>
          <w:rtl/>
          <w:lang w:val="en-GB"/>
        </w:rPr>
        <w:t xml:space="preserve"> منصة أكاديمية الاتحاد</w:t>
      </w:r>
      <w:r w:rsidR="00FD3C38">
        <w:rPr>
          <w:rFonts w:hint="cs"/>
          <w:rtl/>
          <w:lang w:val="en-GB"/>
        </w:rPr>
        <w:t xml:space="preserve"> من</w:t>
      </w:r>
      <w:r w:rsidRPr="00C12218">
        <w:rPr>
          <w:rtl/>
          <w:lang w:val="en-GB"/>
        </w:rPr>
        <w:t xml:space="preserve"> إطلاق الدورات </w:t>
      </w:r>
      <w:r w:rsidR="00FD3C38">
        <w:rPr>
          <w:rFonts w:hint="cs"/>
          <w:rtl/>
          <w:lang w:val="en-GB"/>
        </w:rPr>
        <w:t>بوتيرة</w:t>
      </w:r>
      <w:r w:rsidRPr="00C12218">
        <w:rPr>
          <w:rtl/>
          <w:lang w:val="en-GB"/>
        </w:rPr>
        <w:t xml:space="preserve"> أسرع، </w:t>
      </w:r>
      <w:r w:rsidR="00FD3C38">
        <w:rPr>
          <w:rFonts w:hint="cs"/>
          <w:rtl/>
          <w:lang w:val="en-GB"/>
        </w:rPr>
        <w:t>وتحقيق درجة أكبر من</w:t>
      </w:r>
      <w:r w:rsidRPr="00C12218">
        <w:rPr>
          <w:rtl/>
          <w:lang w:val="en-GB"/>
        </w:rPr>
        <w:t xml:space="preserve"> الاتساق بين المناطق، </w:t>
      </w:r>
      <w:r w:rsidR="00FD3C38">
        <w:rPr>
          <w:rFonts w:hint="cs"/>
          <w:rtl/>
          <w:lang w:val="en-GB"/>
        </w:rPr>
        <w:t>وتعزيز التكامل</w:t>
      </w:r>
      <w:r w:rsidRPr="00C12218">
        <w:rPr>
          <w:rtl/>
          <w:lang w:val="en-GB"/>
        </w:rPr>
        <w:t xml:space="preserve"> مع أدوات مثل بيانات الاعتماد الرقمية أو </w:t>
      </w:r>
      <w:r w:rsidRPr="00930679">
        <w:rPr>
          <w:rtl/>
          <w:lang w:val="en-GB"/>
        </w:rPr>
        <w:t xml:space="preserve">الترجمة </w:t>
      </w:r>
      <w:r w:rsidR="00FD3C38">
        <w:rPr>
          <w:rFonts w:hint="cs"/>
          <w:rtl/>
          <w:lang w:val="en-GB"/>
        </w:rPr>
        <w:t>التلقائية</w:t>
      </w:r>
      <w:r w:rsidRPr="00C12218">
        <w:rPr>
          <w:rtl/>
          <w:lang w:val="en-GB"/>
        </w:rPr>
        <w:t xml:space="preserve"> للمنصة إلى جميع اللغات الرسمية الست للأمم المتحدة، وذلك </w:t>
      </w:r>
      <w:r w:rsidR="00FD3C38">
        <w:rPr>
          <w:rFonts w:hint="cs"/>
          <w:rtl/>
          <w:lang w:val="en-GB"/>
        </w:rPr>
        <w:t>بدعم من</w:t>
      </w:r>
      <w:r w:rsidRPr="00C12218">
        <w:rPr>
          <w:rtl/>
          <w:lang w:val="en-GB"/>
        </w:rPr>
        <w:t xml:space="preserve"> أداة طُورت داخلياً في الاتحاد.</w:t>
      </w:r>
    </w:p>
    <w:p w14:paraId="03E10446" w14:textId="77777777" w:rsidR="00E52AEB" w:rsidRPr="00C12218" w:rsidRDefault="00E52AEB" w:rsidP="00E52AEB">
      <w:pPr>
        <w:rPr>
          <w:rtl/>
          <w:lang w:val="en-GB"/>
        </w:rPr>
      </w:pPr>
      <w:r w:rsidRPr="00C12218">
        <w:rPr>
          <w:rtl/>
          <w:lang w:val="en-GB"/>
        </w:rPr>
        <w:t xml:space="preserve">وأخيراً، تتيح تحليلات البيانات الموسعة من خلال لوحات معلومات </w:t>
      </w:r>
      <w:proofErr w:type="spellStart"/>
      <w:r w:rsidRPr="00C12218">
        <w:rPr>
          <w:rtl/>
          <w:lang w:val="en-GB"/>
        </w:rPr>
        <w:t>Power</w:t>
      </w:r>
      <w:proofErr w:type="spellEnd"/>
      <w:r w:rsidRPr="00C12218">
        <w:rPr>
          <w:rtl/>
          <w:lang w:val="en-GB"/>
        </w:rPr>
        <w:t xml:space="preserve"> BI تتبع عمليات التسجيل ومعدلات الإنجاز وملاحظات المتعلمين، بما يدعم اتخاذ القرار المستند إلى الأدلة والتحسين المستمر. وقد جعلت هذه التطورات مجتمعةً أكاديمية الاتحاد أكثر سهولة وكفاءة وتوصيلاً، وهي منصة لا تقدم تعليماً عالي الجودة فحسب، بل تعزز أيضاً أثر الاتحاد في تنمية القدرات على الصعيد العالمي.</w:t>
      </w:r>
    </w:p>
    <w:p w14:paraId="6A6DA50E" w14:textId="77777777" w:rsidR="00E52AEB" w:rsidRPr="00C12218" w:rsidRDefault="00E52AEB" w:rsidP="00E52AEB">
      <w:pPr>
        <w:pStyle w:val="Headingb"/>
        <w:rPr>
          <w:rtl/>
          <w:lang w:val="en-GB"/>
        </w:rPr>
      </w:pPr>
      <w:r w:rsidRPr="00C12218">
        <w:rPr>
          <w:rtl/>
          <w:lang w:val="en-GB"/>
        </w:rPr>
        <w:t>مراكز التدريب التابعة لأكاديمية الاتحاد</w:t>
      </w:r>
    </w:p>
    <w:p w14:paraId="0B61E9B3" w14:textId="02904244" w:rsidR="00E52AEB" w:rsidRPr="00C12218" w:rsidRDefault="00E52AEB" w:rsidP="00E52AEB">
      <w:pPr>
        <w:rPr>
          <w:rtl/>
          <w:lang w:val="en-GB"/>
        </w:rPr>
      </w:pPr>
      <w:r w:rsidRPr="00C12218">
        <w:rPr>
          <w:rtl/>
          <w:lang w:val="en-GB"/>
        </w:rPr>
        <w:t>في عام 2023، أطلق الاتحاد برنامج مراكز التدريب التابعة لأكاديمية الاتحاد</w:t>
      </w:r>
      <w:r>
        <w:rPr>
          <w:rFonts w:hint="cs"/>
          <w:rtl/>
          <w:lang w:val="en-GB" w:bidi="ar-EG"/>
        </w:rPr>
        <w:t xml:space="preserve"> </w:t>
      </w:r>
      <w:r>
        <w:rPr>
          <w:lang w:val="en-GB"/>
        </w:rPr>
        <w:t>(ATC)</w:t>
      </w:r>
      <w:r w:rsidRPr="00C12218">
        <w:rPr>
          <w:rtl/>
          <w:lang w:val="en-GB"/>
        </w:rPr>
        <w:t xml:space="preserve">، </w:t>
      </w:r>
      <w:r w:rsidR="00E75783">
        <w:rPr>
          <w:rFonts w:hint="cs"/>
          <w:rtl/>
          <w:lang w:val="en-GB"/>
        </w:rPr>
        <w:t>تبعاً</w:t>
      </w:r>
      <w:r w:rsidRPr="00C12218">
        <w:rPr>
          <w:rtl/>
          <w:lang w:val="en-GB"/>
        </w:rPr>
        <w:t xml:space="preserve"> </w:t>
      </w:r>
      <w:r w:rsidR="00E75783">
        <w:rPr>
          <w:rFonts w:hint="cs"/>
          <w:rtl/>
          <w:lang w:val="en-GB"/>
        </w:rPr>
        <w:t>ل</w:t>
      </w:r>
      <w:r w:rsidRPr="00C12218">
        <w:rPr>
          <w:rtl/>
          <w:lang w:val="en-GB"/>
        </w:rPr>
        <w:t>نتائج المؤتمر العالمي لتنمية الاتصالات عام 2022 حيث اعتمد أعضاء الاتحاد القرار 73 المراج</w:t>
      </w:r>
      <w:r>
        <w:rPr>
          <w:rFonts w:hint="cs"/>
          <w:rtl/>
          <w:lang w:val="en-GB"/>
        </w:rPr>
        <w:t>َ</w:t>
      </w:r>
      <w:r w:rsidRPr="00C12218">
        <w:rPr>
          <w:rtl/>
          <w:lang w:val="en-GB"/>
        </w:rPr>
        <w:t xml:space="preserve">ع. ومراكز التدريب التابعة للأكاديمية </w:t>
      </w:r>
      <w:r w:rsidR="00E75783">
        <w:rPr>
          <w:rFonts w:hint="cs"/>
          <w:rtl/>
          <w:lang w:val="en-GB"/>
        </w:rPr>
        <w:t xml:space="preserve">هذه </w:t>
      </w:r>
      <w:r w:rsidRPr="00C12218">
        <w:rPr>
          <w:rtl/>
          <w:lang w:val="en-GB"/>
        </w:rPr>
        <w:t xml:space="preserve">هي مؤسسات معترف بها دولياً تقدم دورات تدريبية عالية الجودة للموظفين من المستويين المتوسط والعالي، مع التركيز على احتياجات البلدان النامية. </w:t>
      </w:r>
      <w:r w:rsidR="00E75783">
        <w:rPr>
          <w:rFonts w:hint="cs"/>
          <w:rtl/>
          <w:lang w:val="en-GB"/>
        </w:rPr>
        <w:t xml:space="preserve">ويقدم </w:t>
      </w:r>
      <w:r w:rsidRPr="00C12218">
        <w:rPr>
          <w:rtl/>
          <w:lang w:val="en-GB"/>
        </w:rPr>
        <w:t xml:space="preserve">شركاء الاتحاد الرئيسيين في مجال تنمية القدرات، </w:t>
      </w:r>
      <w:r w:rsidR="00E75783">
        <w:rPr>
          <w:rFonts w:hint="cs"/>
          <w:rtl/>
          <w:lang w:val="en-GB"/>
        </w:rPr>
        <w:t xml:space="preserve">حوالي 40 في </w:t>
      </w:r>
      <w:proofErr w:type="gramStart"/>
      <w:r w:rsidR="00E75783">
        <w:rPr>
          <w:rFonts w:hint="cs"/>
          <w:rtl/>
          <w:lang w:val="en-GB"/>
        </w:rPr>
        <w:t>المائة</w:t>
      </w:r>
      <w:proofErr w:type="gramEnd"/>
      <w:r w:rsidR="00E75783">
        <w:rPr>
          <w:rFonts w:hint="cs"/>
          <w:rtl/>
          <w:lang w:val="en-GB"/>
        </w:rPr>
        <w:t xml:space="preserve"> من </w:t>
      </w:r>
      <w:r w:rsidRPr="00C12218">
        <w:rPr>
          <w:rtl/>
          <w:cs/>
          <w:lang w:val="en-GB"/>
        </w:rPr>
        <w:t>جميع الدورات على منصة أكاديمية الاتحاد</w:t>
      </w:r>
      <w:r w:rsidR="00E75783">
        <w:rPr>
          <w:rFonts w:hint="cs"/>
          <w:rtl/>
          <w:cs/>
          <w:lang w:val="en-GB"/>
        </w:rPr>
        <w:t xml:space="preserve">، فيما </w:t>
      </w:r>
      <w:r w:rsidR="00E75783" w:rsidRPr="00E75783">
        <w:rPr>
          <w:rtl/>
          <w:lang w:val="en-GB"/>
        </w:rPr>
        <w:t xml:space="preserve">بينما ينظم الاتحاد وشركاء آخرون الدورات التدريبية </w:t>
      </w:r>
      <w:r w:rsidR="00E75783">
        <w:rPr>
          <w:rFonts w:hint="cs"/>
          <w:rtl/>
          <w:lang w:val="en-GB"/>
        </w:rPr>
        <w:t>المتبقية</w:t>
      </w:r>
      <w:r w:rsidR="00E75783" w:rsidRPr="00E75783">
        <w:rPr>
          <w:rtl/>
          <w:lang w:val="en-GB"/>
        </w:rPr>
        <w:t>.</w:t>
      </w:r>
      <w:r w:rsidR="00E75783" w:rsidRPr="00E75783">
        <w:rPr>
          <w:cs/>
          <w:lang w:val="en-GB"/>
        </w:rPr>
        <w:t>‎</w:t>
      </w:r>
      <w:r>
        <w:rPr>
          <w:rFonts w:hint="cs"/>
          <w:rtl/>
          <w:cs/>
          <w:lang w:val="en-GB"/>
        </w:rPr>
        <w:t xml:space="preserve"> </w:t>
      </w:r>
      <w:r w:rsidRPr="00C12218">
        <w:rPr>
          <w:rtl/>
          <w:cs/>
          <w:lang w:val="en-GB"/>
        </w:rPr>
        <w:t xml:space="preserve">وتعمل هذه الشبكة على ترسيخ </w:t>
      </w:r>
      <w:r>
        <w:rPr>
          <w:rFonts w:hint="cs"/>
          <w:rtl/>
          <w:cs/>
          <w:lang w:val="en-GB"/>
        </w:rPr>
        <w:t>أكاديمية</w:t>
      </w:r>
      <w:r w:rsidRPr="00C12218">
        <w:rPr>
          <w:rtl/>
          <w:lang w:val="en-GB"/>
        </w:rPr>
        <w:t xml:space="preserve"> الاتحاد في نظام إيكولوجي متنوع يجمع بين الانتشار العالمي والخبرات الإقليمية. وتقدم مراكز التدريب التابعة للأكاديمية دورات عن أهم المواضيع التي يحددها أعضاء الاتحاد، بما في ذلك السياسات والتنظيم، والبنية التحتية للشبكات، وإدارة الطيف، والأمن السيبراني، والتكنولوجيات الناشئة، والشمول الرقمي، والخدمات الرقمية.</w:t>
      </w:r>
    </w:p>
    <w:p w14:paraId="464F22D0" w14:textId="6411C787" w:rsidR="00E52AEB" w:rsidRPr="00C12218" w:rsidRDefault="00E52AEB" w:rsidP="00E52AEB">
      <w:pPr>
        <w:rPr>
          <w:rtl/>
          <w:lang w:val="en-GB"/>
        </w:rPr>
      </w:pPr>
      <w:r w:rsidRPr="00C12218">
        <w:rPr>
          <w:rtl/>
          <w:lang w:val="en-GB"/>
        </w:rPr>
        <w:t xml:space="preserve">ومنذ إطلاق البرنامج في يناير 2023 حتى </w:t>
      </w:r>
      <w:r w:rsidR="00E75783">
        <w:rPr>
          <w:rFonts w:hint="cs"/>
          <w:rtl/>
          <w:lang w:val="en-GB"/>
        </w:rPr>
        <w:t>أغسطس</w:t>
      </w:r>
      <w:r w:rsidRPr="00C12218">
        <w:rPr>
          <w:rtl/>
          <w:lang w:val="en-GB"/>
        </w:rPr>
        <w:t xml:space="preserve"> 2025، نفذت مراكز التدريب الأربعة عشر 146 دورة تدريبية، وحصل</w:t>
      </w:r>
      <w:r>
        <w:rPr>
          <w:rFonts w:hint="cs"/>
          <w:rtl/>
          <w:lang w:val="en-GB"/>
        </w:rPr>
        <w:t> </w:t>
      </w:r>
      <w:r>
        <w:rPr>
          <w:lang w:val="en-GB"/>
        </w:rPr>
        <w:t>3 500</w:t>
      </w:r>
      <w:r w:rsidRPr="00C12218">
        <w:rPr>
          <w:rtl/>
          <w:lang w:val="en-GB"/>
        </w:rPr>
        <w:t xml:space="preserve"> مشارك على شهادات الدورات. وتأتي غالبية المشاركين في الدورة من كيانات القطاع العام (الوزارات والهيئات التنظيمية) وكيانات الاتصالات، تليها المؤسسات الأكاديمية والقطاع الخاص والمنظمات الأخرى. ويأتي المشاركون من جميع الدول الأعضاء</w:t>
      </w:r>
      <w:r w:rsidR="00E75783">
        <w:rPr>
          <w:rFonts w:hint="cs"/>
          <w:rtl/>
          <w:lang w:val="en-GB"/>
        </w:rPr>
        <w:t xml:space="preserve"> في</w:t>
      </w:r>
      <w:r w:rsidR="009960F6">
        <w:rPr>
          <w:rFonts w:hint="eastAsia"/>
          <w:rtl/>
          <w:lang w:val="en-GB"/>
        </w:rPr>
        <w:t> </w:t>
      </w:r>
      <w:r w:rsidR="00E75783">
        <w:rPr>
          <w:rFonts w:hint="cs"/>
          <w:rtl/>
          <w:lang w:val="en-GB"/>
        </w:rPr>
        <w:t>الاتحاد</w:t>
      </w:r>
      <w:r w:rsidRPr="00C12218">
        <w:rPr>
          <w:rtl/>
          <w:lang w:val="en-GB"/>
        </w:rPr>
        <w:t>، و</w:t>
      </w:r>
      <w:r w:rsidRPr="00C12218">
        <w:rPr>
          <w:lang w:bidi="ar-EG"/>
        </w:rPr>
        <w:t>81</w:t>
      </w:r>
      <w:r w:rsidRPr="00C12218">
        <w:rPr>
          <w:rtl/>
          <w:lang w:val="en-GB"/>
        </w:rPr>
        <w:t xml:space="preserve"> </w:t>
      </w:r>
      <w:r w:rsidR="007550AB">
        <w:rPr>
          <w:rFonts w:hint="cs"/>
          <w:rtl/>
          <w:lang w:val="en-GB"/>
        </w:rPr>
        <w:t xml:space="preserve">في </w:t>
      </w:r>
      <w:proofErr w:type="gramStart"/>
      <w:r w:rsidR="007550AB">
        <w:rPr>
          <w:rFonts w:hint="cs"/>
          <w:rtl/>
          <w:lang w:val="en-GB"/>
        </w:rPr>
        <w:t>ا</w:t>
      </w:r>
      <w:r w:rsidR="00E75783">
        <w:rPr>
          <w:rFonts w:hint="cs"/>
          <w:rtl/>
          <w:lang w:val="en-GB"/>
        </w:rPr>
        <w:t>لمائة</w:t>
      </w:r>
      <w:proofErr w:type="gramEnd"/>
      <w:r w:rsidR="00E75783">
        <w:rPr>
          <w:rFonts w:hint="cs"/>
          <w:rtl/>
          <w:lang w:val="en-GB"/>
        </w:rPr>
        <w:t xml:space="preserve"> </w:t>
      </w:r>
      <w:r w:rsidRPr="00C12218">
        <w:rPr>
          <w:rtl/>
          <w:lang w:val="en-GB"/>
        </w:rPr>
        <w:t>منهم من البلدان النامية والأغلبية من إفريقيا (انظر الرسم البياني 2).</w:t>
      </w:r>
    </w:p>
    <w:p w14:paraId="64F75489" w14:textId="77777777" w:rsidR="00E52AEB" w:rsidRPr="00A92000" w:rsidRDefault="00E52AEB" w:rsidP="00E52AEB">
      <w:pPr>
        <w:pStyle w:val="FigureNo"/>
        <w:rPr>
          <w:b/>
          <w:bCs/>
          <w:rtl/>
          <w:lang w:val="en-GB"/>
        </w:rPr>
      </w:pPr>
      <w:r w:rsidRPr="00A92000">
        <w:rPr>
          <w:b/>
          <w:bCs/>
          <w:rtl/>
          <w:lang w:val="en-GB"/>
        </w:rPr>
        <w:lastRenderedPageBreak/>
        <w:t>الرسم البياني 2</w:t>
      </w:r>
      <w:r w:rsidRPr="00A92000">
        <w:rPr>
          <w:b/>
          <w:bCs/>
          <w:lang w:bidi="ar-EG"/>
        </w:rPr>
        <w:t>:</w:t>
      </w:r>
      <w:r w:rsidRPr="00A92000">
        <w:rPr>
          <w:b/>
          <w:bCs/>
          <w:rtl/>
          <w:lang w:val="en-GB"/>
        </w:rPr>
        <w:t xml:space="preserve"> المشاركون في دورات مراكز التدريب التابعة لأكاديمية الاتحاد، بحسب المنطقة</w:t>
      </w:r>
    </w:p>
    <w:p w14:paraId="7F72F6D7" w14:textId="77777777" w:rsidR="00E52AEB" w:rsidRPr="00C12218" w:rsidRDefault="00E52AEB" w:rsidP="00E52AEB">
      <w:pPr>
        <w:pStyle w:val="Figure"/>
        <w:spacing w:before="100" w:beforeAutospacing="1" w:after="100" w:afterAutospacing="1"/>
      </w:pPr>
      <w:r>
        <w:drawing>
          <wp:inline distT="0" distB="0" distL="0" distR="0" wp14:anchorId="7BDB01C0" wp14:editId="1BDF249A">
            <wp:extent cx="4194175" cy="2103120"/>
            <wp:effectExtent l="0" t="0" r="0" b="0"/>
            <wp:docPr id="37146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4175" cy="2103120"/>
                    </a:xfrm>
                    <a:prstGeom prst="rect">
                      <a:avLst/>
                    </a:prstGeom>
                    <a:noFill/>
                  </pic:spPr>
                </pic:pic>
              </a:graphicData>
            </a:graphic>
          </wp:inline>
        </w:drawing>
      </w:r>
    </w:p>
    <w:p w14:paraId="78748598" w14:textId="57B872A4" w:rsidR="00E52AEB" w:rsidRPr="00C12218" w:rsidRDefault="00E52AEB" w:rsidP="00E52AEB">
      <w:pPr>
        <w:rPr>
          <w:rtl/>
          <w:lang w:val="en-GB"/>
        </w:rPr>
      </w:pPr>
      <w:r w:rsidRPr="00C12218">
        <w:rPr>
          <w:rtl/>
          <w:lang w:val="en-GB"/>
        </w:rPr>
        <w:t>تُقدَّم جميع دورات مراكز التدريب التابعة للأكاديمية من خلال منصة أكاديمية الاتحاد. وتتوفر معلومات عن هذه الدورات، بما</w:t>
      </w:r>
      <w:r w:rsidR="00050FB7">
        <w:rPr>
          <w:rFonts w:hint="cs"/>
          <w:rtl/>
          <w:lang w:val="en-GB"/>
        </w:rPr>
        <w:t> </w:t>
      </w:r>
      <w:r w:rsidRPr="00C12218">
        <w:rPr>
          <w:rtl/>
          <w:lang w:val="en-GB"/>
        </w:rPr>
        <w:t>في</w:t>
      </w:r>
      <w:r w:rsidR="00050FB7">
        <w:rPr>
          <w:rFonts w:hint="cs"/>
          <w:rtl/>
          <w:lang w:val="en-GB"/>
        </w:rPr>
        <w:t> </w:t>
      </w:r>
      <w:r w:rsidRPr="00C12218">
        <w:rPr>
          <w:rtl/>
          <w:lang w:val="en-GB"/>
        </w:rPr>
        <w:t xml:space="preserve">ذلك الكتالوج الكامل، بالإضافة إلى معلومات عن برنامج مراكز التدريب التابعة لأكاديمية الاتحاد، في </w:t>
      </w:r>
      <w:hyperlink r:id="rId17" w:anchor="/ar" w:history="1">
        <w:r w:rsidRPr="00C12218">
          <w:rPr>
            <w:rStyle w:val="Hyperlink"/>
            <w:rtl/>
            <w:lang w:val="en-GB"/>
          </w:rPr>
          <w:t>المو</w:t>
        </w:r>
        <w:r w:rsidRPr="00C12218">
          <w:rPr>
            <w:rStyle w:val="Hyperlink"/>
            <w:rtl/>
            <w:lang w:val="en-GB"/>
          </w:rPr>
          <w:t>ق</w:t>
        </w:r>
        <w:r w:rsidRPr="00C12218">
          <w:rPr>
            <w:rStyle w:val="Hyperlink"/>
            <w:rtl/>
            <w:lang w:val="en-GB"/>
          </w:rPr>
          <w:t>ع الإلكتروني لأكاديمية الاتحاد</w:t>
        </w:r>
      </w:hyperlink>
      <w:r w:rsidRPr="00C12218">
        <w:rPr>
          <w:rtl/>
          <w:lang w:val="en-GB"/>
        </w:rPr>
        <w:t xml:space="preserve">. ومن حيث طريقة التنفيذ، تُقدم </w:t>
      </w:r>
      <w:r w:rsidR="007550AB">
        <w:rPr>
          <w:rFonts w:hint="cs"/>
          <w:rtl/>
        </w:rPr>
        <w:t xml:space="preserve">83 </w:t>
      </w:r>
      <w:r w:rsidR="007550AB">
        <w:rPr>
          <w:rFonts w:hint="cs"/>
          <w:rtl/>
          <w:lang w:val="en-GB"/>
        </w:rPr>
        <w:t xml:space="preserve">في </w:t>
      </w:r>
      <w:proofErr w:type="gramStart"/>
      <w:r w:rsidR="007550AB">
        <w:rPr>
          <w:rFonts w:hint="cs"/>
          <w:rtl/>
          <w:lang w:val="en-GB"/>
        </w:rPr>
        <w:t>المائة</w:t>
      </w:r>
      <w:proofErr w:type="gramEnd"/>
      <w:r w:rsidRPr="00C12218">
        <w:rPr>
          <w:rtl/>
          <w:lang w:val="en-GB"/>
        </w:rPr>
        <w:t xml:space="preserve"> من الدورات التدريبية لمراكز التدريب عبر الإنترنت بقيادة مدرب، مما</w:t>
      </w:r>
      <w:r>
        <w:rPr>
          <w:rFonts w:hint="cs"/>
          <w:rtl/>
          <w:lang w:val="en-GB"/>
        </w:rPr>
        <w:t> </w:t>
      </w:r>
      <w:r w:rsidRPr="00C12218">
        <w:rPr>
          <w:rtl/>
          <w:lang w:val="en-GB"/>
        </w:rPr>
        <w:t>يساعد في دعم الانتشار العالمي للبرنامج.</w:t>
      </w:r>
      <w:r w:rsidRPr="00C12218">
        <w:rPr>
          <w:cs/>
          <w:lang w:val="en-GB"/>
        </w:rPr>
        <w:t>‎</w:t>
      </w:r>
    </w:p>
    <w:p w14:paraId="29362336" w14:textId="386865DF" w:rsidR="00E52AEB" w:rsidRPr="00C12218" w:rsidRDefault="007550AB" w:rsidP="00E52AEB">
      <w:pPr>
        <w:rPr>
          <w:rtl/>
          <w:lang w:val="en-GB"/>
        </w:rPr>
      </w:pPr>
      <w:r>
        <w:rPr>
          <w:rFonts w:hint="cs"/>
          <w:rtl/>
          <w:lang w:val="en-GB"/>
        </w:rPr>
        <w:t>وقد نظّم</w:t>
      </w:r>
      <w:r w:rsidR="00E52AEB" w:rsidRPr="0019035F">
        <w:rPr>
          <w:rtl/>
          <w:lang w:val="en-GB"/>
        </w:rPr>
        <w:t xml:space="preserve"> مكتب تنمية الاتصالات عدة دورات تدريبية استهدفت مدربي مراكز التدريب التابعة للأكاديمية. وركزت هذه الأنشطة على كيفية تنفيذ تدريب تفاعلي بقيادة مدربين (سواء في البيئات الإلكترونية أو الحضورية)، و</w:t>
      </w:r>
      <w:r>
        <w:rPr>
          <w:rFonts w:hint="cs"/>
          <w:rtl/>
          <w:lang w:val="en-GB"/>
        </w:rPr>
        <w:t xml:space="preserve">كيفية </w:t>
      </w:r>
      <w:r w:rsidR="00E52AEB" w:rsidRPr="0019035F">
        <w:rPr>
          <w:rtl/>
          <w:lang w:val="en-GB"/>
        </w:rPr>
        <w:t xml:space="preserve">زيادة تنوع الأدوات المستخدمة لتقديم تدريب أكثر تفاعلاً، بالإضافة إلى </w:t>
      </w:r>
      <w:r>
        <w:rPr>
          <w:rFonts w:hint="cs"/>
          <w:rtl/>
          <w:lang w:val="en-GB"/>
        </w:rPr>
        <w:t xml:space="preserve">كيفية تحسين </w:t>
      </w:r>
      <w:r w:rsidR="00E52AEB" w:rsidRPr="0019035F">
        <w:rPr>
          <w:rtl/>
          <w:lang w:val="en-GB"/>
        </w:rPr>
        <w:t>تصميم الجلسات. وكان الهدف من هذه المبادرة التأثير في</w:t>
      </w:r>
      <w:r w:rsidR="00050FB7">
        <w:rPr>
          <w:rFonts w:hint="cs"/>
          <w:rtl/>
          <w:lang w:val="en-GB"/>
        </w:rPr>
        <w:t> </w:t>
      </w:r>
      <w:r w:rsidR="00E52AEB" w:rsidRPr="0019035F">
        <w:rPr>
          <w:rtl/>
          <w:lang w:val="en-GB"/>
        </w:rPr>
        <w:t>جودة الدورات التدريبية، من خلال تحسين التيسير ومهارات التقديم، ومن خلال السماح بتبادُل الممارسات الفضلى فيما</w:t>
      </w:r>
      <w:r w:rsidR="00050FB7">
        <w:rPr>
          <w:rFonts w:hint="cs"/>
          <w:rtl/>
          <w:lang w:val="en-GB"/>
        </w:rPr>
        <w:t> </w:t>
      </w:r>
      <w:r w:rsidR="00E52AEB" w:rsidRPr="0019035F">
        <w:rPr>
          <w:rtl/>
          <w:lang w:val="en-GB"/>
        </w:rPr>
        <w:t>بين المؤسسات المشاركة.</w:t>
      </w:r>
    </w:p>
    <w:p w14:paraId="1CF1A65C" w14:textId="37A6E700" w:rsidR="00E52AEB" w:rsidRPr="00C12218" w:rsidRDefault="00E52AEB" w:rsidP="00E52AEB">
      <w:pPr>
        <w:rPr>
          <w:rtl/>
          <w:lang w:val="en-GB"/>
        </w:rPr>
      </w:pPr>
      <w:r w:rsidRPr="000C7236">
        <w:rPr>
          <w:rtl/>
          <w:lang w:val="en-GB"/>
        </w:rPr>
        <w:t>وكجزء من دورة البرنامج</w:t>
      </w:r>
      <w:r w:rsidRPr="00C12218">
        <w:rPr>
          <w:rtl/>
          <w:lang w:val="en-GB"/>
        </w:rPr>
        <w:t xml:space="preserve">، نظمت اجتماعات سنوية مع المؤسسات المشاركة على أساس سنوي، سواء عبر الإنترنت أو </w:t>
      </w:r>
      <w:r w:rsidRPr="0011666B">
        <w:rPr>
          <w:rtl/>
          <w:lang w:val="en-GB"/>
        </w:rPr>
        <w:t>بالحضور الشخصي</w:t>
      </w:r>
      <w:r w:rsidRPr="00C12218">
        <w:rPr>
          <w:rtl/>
          <w:lang w:val="en-GB"/>
        </w:rPr>
        <w:t xml:space="preserve">. وفي عام 2023، عُقد أول اجتماع سنوي لمراكز التدريب التابعة لأكاديمية الاتحاد في جنيف، سويسرا في أكتوبر، تلاه بعد عام واحد اجتماع عام 2024 في المنامة، </w:t>
      </w:r>
      <w:r w:rsidR="000C7236">
        <w:rPr>
          <w:rFonts w:hint="cs"/>
          <w:rtl/>
          <w:lang w:val="en-GB"/>
        </w:rPr>
        <w:t xml:space="preserve">مملكة </w:t>
      </w:r>
      <w:r w:rsidRPr="00C12218">
        <w:rPr>
          <w:rtl/>
          <w:lang w:val="en-GB"/>
        </w:rPr>
        <w:t xml:space="preserve">البحرين. وعُقد آخر </w:t>
      </w:r>
      <w:hyperlink r:id="rId18" w:anchor="/ar" w:history="1">
        <w:r w:rsidRPr="00C12218">
          <w:rPr>
            <w:rStyle w:val="Hyperlink"/>
            <w:rtl/>
            <w:lang w:val="en-GB"/>
          </w:rPr>
          <w:t>اجتماع سنوي لمراكز التدريب التابعة لأكاديمية الاتحاد</w:t>
        </w:r>
      </w:hyperlink>
      <w:r w:rsidRPr="00C12218">
        <w:rPr>
          <w:rtl/>
          <w:lang w:val="en-GB"/>
        </w:rPr>
        <w:t xml:space="preserve"> في</w:t>
      </w:r>
      <w:r>
        <w:rPr>
          <w:rFonts w:hint="cs"/>
          <w:rtl/>
          <w:lang w:val="en-GB"/>
        </w:rPr>
        <w:t> </w:t>
      </w:r>
      <w:r w:rsidRPr="00C12218">
        <w:rPr>
          <w:rtl/>
          <w:lang w:val="en-GB"/>
        </w:rPr>
        <w:t>يونيو</w:t>
      </w:r>
      <w:r>
        <w:rPr>
          <w:rFonts w:hint="cs"/>
          <w:rtl/>
          <w:lang w:val="en-GB"/>
        </w:rPr>
        <w:t> </w:t>
      </w:r>
      <w:r w:rsidRPr="00C12218">
        <w:rPr>
          <w:rtl/>
          <w:lang w:val="en-GB"/>
        </w:rPr>
        <w:t xml:space="preserve">2025 في </w:t>
      </w:r>
      <w:r w:rsidRPr="00DD235B">
        <w:rPr>
          <w:rtl/>
          <w:lang w:val="en-GB"/>
        </w:rPr>
        <w:t xml:space="preserve">سانتو </w:t>
      </w:r>
      <w:proofErr w:type="spellStart"/>
      <w:r w:rsidRPr="00DD235B">
        <w:rPr>
          <w:rtl/>
          <w:lang w:val="en-GB"/>
        </w:rPr>
        <w:t>دومينغو</w:t>
      </w:r>
      <w:proofErr w:type="spellEnd"/>
      <w:r w:rsidRPr="00C12218">
        <w:rPr>
          <w:rtl/>
          <w:lang w:val="en-GB"/>
        </w:rPr>
        <w:t xml:space="preserve">، الجمهورية </w:t>
      </w:r>
      <w:proofErr w:type="spellStart"/>
      <w:r w:rsidRPr="00C12218">
        <w:rPr>
          <w:rtl/>
          <w:lang w:val="en-GB"/>
        </w:rPr>
        <w:t>الدومينيكية</w:t>
      </w:r>
      <w:proofErr w:type="spellEnd"/>
      <w:r w:rsidRPr="00C12218">
        <w:rPr>
          <w:rtl/>
          <w:lang w:val="en-GB"/>
        </w:rPr>
        <w:t>. وضم الاجتماع ما مجموعه 17 مندوباً من 14 مركزاً من مراكز التدريب التابعة للأكاديمية، يمثلون المؤسسات الشريكة من</w:t>
      </w:r>
      <w:r w:rsidR="000C7236">
        <w:rPr>
          <w:rFonts w:hint="cs"/>
          <w:rtl/>
          <w:lang w:val="en-GB"/>
        </w:rPr>
        <w:t xml:space="preserve"> جمهورية مصر العربية و</w:t>
      </w:r>
      <w:r w:rsidRPr="00C12218">
        <w:rPr>
          <w:rtl/>
          <w:lang w:val="en-GB"/>
        </w:rPr>
        <w:t>جامايكا/بربادوس</w:t>
      </w:r>
      <w:r>
        <w:rPr>
          <w:rtl/>
          <w:lang w:val="en-GB"/>
        </w:rPr>
        <w:t xml:space="preserve"> </w:t>
      </w:r>
      <w:r w:rsidRPr="00C12218">
        <w:rPr>
          <w:rtl/>
          <w:lang w:val="en-GB"/>
        </w:rPr>
        <w:t>و</w:t>
      </w:r>
      <w:r w:rsidR="000C7236">
        <w:rPr>
          <w:rFonts w:hint="cs"/>
          <w:rtl/>
          <w:lang w:val="en-GB"/>
        </w:rPr>
        <w:t xml:space="preserve">جمهورية </w:t>
      </w:r>
      <w:r w:rsidRPr="00C12218">
        <w:rPr>
          <w:rtl/>
          <w:lang w:val="en-GB"/>
        </w:rPr>
        <w:t>البرازيل</w:t>
      </w:r>
      <w:r>
        <w:rPr>
          <w:rtl/>
          <w:lang w:val="en-GB"/>
        </w:rPr>
        <w:t xml:space="preserve"> </w:t>
      </w:r>
      <w:r w:rsidR="000C7236">
        <w:rPr>
          <w:rFonts w:hint="cs"/>
          <w:rtl/>
          <w:lang w:val="en-GB"/>
        </w:rPr>
        <w:t xml:space="preserve">الاتحادية </w:t>
      </w:r>
      <w:r w:rsidRPr="00C12218">
        <w:rPr>
          <w:rtl/>
          <w:lang w:val="en-GB"/>
        </w:rPr>
        <w:t>و</w:t>
      </w:r>
      <w:r w:rsidR="000C7236">
        <w:rPr>
          <w:rFonts w:hint="cs"/>
          <w:rtl/>
          <w:lang w:val="en-GB"/>
        </w:rPr>
        <w:t xml:space="preserve">جمهورية </w:t>
      </w:r>
      <w:r w:rsidRPr="00C12218">
        <w:rPr>
          <w:rtl/>
          <w:lang w:val="en-GB"/>
        </w:rPr>
        <w:t>نيجيريا</w:t>
      </w:r>
      <w:r>
        <w:rPr>
          <w:rtl/>
          <w:lang w:val="en-GB"/>
        </w:rPr>
        <w:t xml:space="preserve"> </w:t>
      </w:r>
      <w:r w:rsidR="000C7236">
        <w:rPr>
          <w:rFonts w:hint="cs"/>
          <w:rtl/>
          <w:lang w:val="en-GB"/>
        </w:rPr>
        <w:t xml:space="preserve">الاتحادية </w:t>
      </w:r>
      <w:r w:rsidRPr="00C12218">
        <w:rPr>
          <w:rtl/>
          <w:lang w:val="en-GB"/>
        </w:rPr>
        <w:t>و</w:t>
      </w:r>
      <w:r w:rsidR="000C7236">
        <w:rPr>
          <w:rFonts w:hint="cs"/>
          <w:rtl/>
          <w:lang w:val="en-GB"/>
        </w:rPr>
        <w:t xml:space="preserve">مملكة </w:t>
      </w:r>
      <w:r w:rsidRPr="00C12218">
        <w:rPr>
          <w:rtl/>
          <w:lang w:val="en-GB"/>
        </w:rPr>
        <w:t>هولندا</w:t>
      </w:r>
      <w:r>
        <w:rPr>
          <w:rtl/>
          <w:lang w:val="en-GB"/>
        </w:rPr>
        <w:t xml:space="preserve"> </w:t>
      </w:r>
      <w:r w:rsidR="000C7236">
        <w:rPr>
          <w:rFonts w:hint="cs"/>
          <w:rtl/>
          <w:lang w:val="en-GB"/>
        </w:rPr>
        <w:t xml:space="preserve">وجمهورية الصين الشعبية وبيرو وجمهورية </w:t>
      </w:r>
      <w:r w:rsidRPr="00C12218">
        <w:rPr>
          <w:rtl/>
          <w:lang w:val="en-GB"/>
        </w:rPr>
        <w:t>إستونيا</w:t>
      </w:r>
      <w:r>
        <w:rPr>
          <w:rtl/>
          <w:lang w:val="en-GB"/>
        </w:rPr>
        <w:t xml:space="preserve"> </w:t>
      </w:r>
      <w:r w:rsidRPr="00C12218">
        <w:rPr>
          <w:rtl/>
          <w:lang w:val="en-GB"/>
        </w:rPr>
        <w:t>و</w:t>
      </w:r>
      <w:r w:rsidR="000C7236">
        <w:rPr>
          <w:rFonts w:hint="cs"/>
          <w:rtl/>
          <w:lang w:val="en-GB"/>
        </w:rPr>
        <w:t xml:space="preserve">جمهورية </w:t>
      </w:r>
      <w:r w:rsidRPr="00C12218">
        <w:rPr>
          <w:rtl/>
          <w:lang w:val="en-GB"/>
        </w:rPr>
        <w:t xml:space="preserve">الهند </w:t>
      </w:r>
      <w:r w:rsidR="000C7236">
        <w:rPr>
          <w:rFonts w:hint="cs"/>
          <w:rtl/>
          <w:lang w:val="en-GB"/>
        </w:rPr>
        <w:t>وجمهورية كينيا وجمهورية ليتوانيا وجمهورية موريشيوس وجمهورية بولندا وجمهورية جنوب إفريقيا.</w:t>
      </w:r>
      <w:r w:rsidRPr="00C12218">
        <w:rPr>
          <w:rtl/>
          <w:lang w:val="en-GB"/>
        </w:rPr>
        <w:t xml:space="preserve"> وخلال الاجتماع، ركز المشاركون على تحليل تنفيذ برنامج مراكز التدريب حتى الآن، و</w:t>
      </w:r>
      <w:r w:rsidR="000C7236">
        <w:rPr>
          <w:rFonts w:hint="cs"/>
          <w:rtl/>
          <w:lang w:val="en-GB"/>
        </w:rPr>
        <w:t xml:space="preserve">كيفية </w:t>
      </w:r>
      <w:r w:rsidRPr="00C12218">
        <w:rPr>
          <w:rtl/>
          <w:lang w:val="en-GB"/>
        </w:rPr>
        <w:t>البناء على الدروس المستفادة فيما يتعلق بتنظيم الدورات التدريبية وإدارتها</w:t>
      </w:r>
      <w:r w:rsidR="000C7236">
        <w:rPr>
          <w:rFonts w:hint="cs"/>
          <w:rtl/>
          <w:lang w:val="en-GB"/>
        </w:rPr>
        <w:t>.</w:t>
      </w:r>
      <w:r w:rsidRPr="00C12218">
        <w:rPr>
          <w:rtl/>
          <w:lang w:val="en-GB"/>
        </w:rPr>
        <w:t xml:space="preserve"> </w:t>
      </w:r>
      <w:r w:rsidR="000C7236">
        <w:rPr>
          <w:rFonts w:hint="cs"/>
          <w:rtl/>
          <w:lang w:val="en-GB"/>
        </w:rPr>
        <w:t>وقدّم الاجتماع أيضاً</w:t>
      </w:r>
      <w:r w:rsidRPr="00C12218">
        <w:rPr>
          <w:rtl/>
          <w:lang w:val="en-GB"/>
        </w:rPr>
        <w:t xml:space="preserve"> تحديثات بشأن المبادئ التوجيهية المنقحة لأكاديمية الاتحاد والميزات المقبلة، </w:t>
      </w:r>
      <w:r w:rsidR="000C7236">
        <w:rPr>
          <w:rFonts w:hint="cs"/>
          <w:rtl/>
          <w:lang w:val="en-GB"/>
        </w:rPr>
        <w:t>وناقش</w:t>
      </w:r>
      <w:r w:rsidRPr="00C12218">
        <w:rPr>
          <w:rtl/>
          <w:lang w:val="en-GB"/>
        </w:rPr>
        <w:t xml:space="preserve"> إطار تقييم التدريب وتعليقات المتعلمين، فضلاً عن تعزيز الروابط بين المؤسسات المشاركة لتشجيع مشاريع التواصل والتعاون. وعقد الاجتماع السنوي بالتزامن مع ورشة عمل مراكز التحول الرقمي العالمية</w:t>
      </w:r>
      <w:r>
        <w:rPr>
          <w:rFonts w:hint="cs"/>
          <w:rtl/>
          <w:lang w:val="en-GB"/>
        </w:rPr>
        <w:t xml:space="preserve"> </w:t>
      </w:r>
      <w:r>
        <w:t>(DTC)</w:t>
      </w:r>
      <w:r>
        <w:rPr>
          <w:rFonts w:hint="cs"/>
          <w:rtl/>
        </w:rPr>
        <w:t xml:space="preserve"> </w:t>
      </w:r>
      <w:r w:rsidRPr="00C12218">
        <w:rPr>
          <w:rtl/>
          <w:lang w:val="en-GB"/>
        </w:rPr>
        <w:t>واستضافته مراكز</w:t>
      </w:r>
      <w:r>
        <w:rPr>
          <w:rFonts w:hint="cs"/>
          <w:rtl/>
          <w:lang w:val="en-GB" w:bidi="ar-EG"/>
        </w:rPr>
        <w:t xml:space="preserve"> </w:t>
      </w:r>
      <w:proofErr w:type="spellStart"/>
      <w:r>
        <w:t>Centros</w:t>
      </w:r>
      <w:proofErr w:type="spellEnd"/>
      <w:r w:rsidR="0079237A">
        <w:t> </w:t>
      </w:r>
      <w:proofErr w:type="spellStart"/>
      <w:r>
        <w:t>Tecnológicos</w:t>
      </w:r>
      <w:proofErr w:type="spellEnd"/>
      <w:r>
        <w:t xml:space="preserve"> </w:t>
      </w:r>
      <w:proofErr w:type="spellStart"/>
      <w:r>
        <w:t>Comunitarios</w:t>
      </w:r>
      <w:proofErr w:type="spellEnd"/>
      <w:r>
        <w:rPr>
          <w:rFonts w:hint="cs"/>
          <w:rtl/>
        </w:rPr>
        <w:t> </w:t>
      </w:r>
      <w:r>
        <w:t>(CTC)</w:t>
      </w:r>
      <w:r w:rsidRPr="00C12218">
        <w:rPr>
          <w:rtl/>
          <w:lang w:val="en-GB"/>
        </w:rPr>
        <w:t>، بالتعاون مع المعهد الدومينيكي للاتصالات (</w:t>
      </w:r>
      <w:r w:rsidRPr="00C12218">
        <w:rPr>
          <w:lang w:bidi="ar-EG"/>
        </w:rPr>
        <w:t>INDOTEL</w:t>
      </w:r>
      <w:r w:rsidRPr="00C12218">
        <w:rPr>
          <w:rtl/>
          <w:lang w:val="en-GB"/>
        </w:rPr>
        <w:t>).</w:t>
      </w:r>
    </w:p>
    <w:p w14:paraId="7D87E5CB" w14:textId="77777777" w:rsidR="00E52AEB" w:rsidRPr="00C12218" w:rsidRDefault="00E52AEB" w:rsidP="00E52AEB">
      <w:pPr>
        <w:pStyle w:val="Headingb"/>
        <w:rPr>
          <w:rtl/>
          <w:lang w:val="en-GB"/>
        </w:rPr>
      </w:pPr>
      <w:r w:rsidRPr="00C12218">
        <w:rPr>
          <w:rtl/>
          <w:lang w:val="en-GB"/>
        </w:rPr>
        <w:t>مشروع تنمية القدرات</w:t>
      </w:r>
    </w:p>
    <w:p w14:paraId="0FACEF03" w14:textId="7EA7F488" w:rsidR="00F63D4B" w:rsidRPr="009738BB" w:rsidRDefault="00E52AEB" w:rsidP="00E52AEB">
      <w:pPr>
        <w:rPr>
          <w:spacing w:val="-2"/>
          <w:rtl/>
          <w:lang w:val="en-GB"/>
        </w:rPr>
      </w:pPr>
      <w:r w:rsidRPr="009738BB">
        <w:rPr>
          <w:spacing w:val="-2"/>
          <w:rtl/>
          <w:lang w:val="en-GB"/>
        </w:rPr>
        <w:t>شرع الاتحاد، بالتعاون مع برنامج الأمم المتحدة الإنمائي</w:t>
      </w:r>
      <w:r w:rsidR="000C7236" w:rsidRPr="009738BB">
        <w:rPr>
          <w:rFonts w:hint="cs"/>
          <w:spacing w:val="-2"/>
          <w:rtl/>
          <w:lang w:val="en-GB"/>
        </w:rPr>
        <w:t xml:space="preserve"> </w:t>
      </w:r>
      <w:r w:rsidR="000C7236" w:rsidRPr="009738BB">
        <w:rPr>
          <w:spacing w:val="-2"/>
          <w:lang w:val="en-GB"/>
        </w:rPr>
        <w:t>(UNDP)</w:t>
      </w:r>
      <w:r w:rsidRPr="009738BB">
        <w:rPr>
          <w:spacing w:val="-2"/>
          <w:rtl/>
          <w:lang w:val="en-GB"/>
        </w:rPr>
        <w:t xml:space="preserve">، في تنفيذ مشروع </w:t>
      </w:r>
      <w:r w:rsidRPr="00835B7C">
        <w:rPr>
          <w:rtl/>
        </w:rPr>
        <w:t>"</w:t>
      </w:r>
      <w:hyperlink r:id="rId19" w:anchor="/ar" w:history="1">
        <w:r w:rsidRPr="009738BB">
          <w:rPr>
            <w:rStyle w:val="Hyperlink"/>
            <w:spacing w:val="-2"/>
            <w:rtl/>
            <w:lang w:val="en-GB"/>
          </w:rPr>
          <w:t>تنمية القدر</w:t>
        </w:r>
        <w:r w:rsidRPr="009738BB">
          <w:rPr>
            <w:rStyle w:val="Hyperlink"/>
            <w:spacing w:val="-2"/>
            <w:rtl/>
            <w:lang w:val="en-GB"/>
          </w:rPr>
          <w:t>ا</w:t>
        </w:r>
        <w:r w:rsidRPr="009738BB">
          <w:rPr>
            <w:rStyle w:val="Hyperlink"/>
            <w:spacing w:val="-2"/>
            <w:rtl/>
            <w:lang w:val="en-GB"/>
          </w:rPr>
          <w:t>ت من أجل التحول الرقمي</w:t>
        </w:r>
      </w:hyperlink>
      <w:r w:rsidRPr="009738BB">
        <w:rPr>
          <w:spacing w:val="-2"/>
          <w:rtl/>
          <w:lang w:val="en-GB"/>
        </w:rPr>
        <w:t>" في</w:t>
      </w:r>
      <w:r w:rsidR="00DC4306">
        <w:rPr>
          <w:rFonts w:hint="cs"/>
          <w:spacing w:val="-2"/>
          <w:rtl/>
          <w:lang w:val="en-GB"/>
        </w:rPr>
        <w:t> </w:t>
      </w:r>
      <w:r w:rsidRPr="009738BB">
        <w:rPr>
          <w:spacing w:val="-2"/>
          <w:rtl/>
          <w:lang w:val="en-GB"/>
        </w:rPr>
        <w:t>نهاية عام</w:t>
      </w:r>
      <w:r w:rsidRPr="009738BB">
        <w:rPr>
          <w:rFonts w:hint="cs"/>
          <w:spacing w:val="-2"/>
          <w:rtl/>
          <w:lang w:val="en-GB"/>
        </w:rPr>
        <w:t> </w:t>
      </w:r>
      <w:r w:rsidRPr="009738BB">
        <w:rPr>
          <w:spacing w:val="-2"/>
          <w:rtl/>
          <w:lang w:val="en-GB"/>
        </w:rPr>
        <w:t>2023، وذلك بتمويل من مبادرة البوابة العالمية التابعة للاتحاد الأوروبي على مدى أربع سنوات. ويدعم المشروع توفير التدريب لواضعي السياسات والمسؤولين الحكوميين على الصعيد العالمي من خلال منصة أكاديمية الاتحاد ويهدف إلى تدريب ما لا</w:t>
      </w:r>
      <w:r w:rsidRPr="009738BB">
        <w:rPr>
          <w:rFonts w:hint="cs"/>
          <w:spacing w:val="-2"/>
          <w:rtl/>
          <w:lang w:val="en-GB"/>
        </w:rPr>
        <w:t> </w:t>
      </w:r>
      <w:r w:rsidRPr="009738BB">
        <w:rPr>
          <w:spacing w:val="-2"/>
          <w:rtl/>
          <w:lang w:val="en-GB"/>
        </w:rPr>
        <w:t xml:space="preserve">يقل عن </w:t>
      </w:r>
      <w:r w:rsidRPr="009738BB">
        <w:rPr>
          <w:spacing w:val="-2"/>
          <w:lang w:val="en-GB"/>
        </w:rPr>
        <w:t>5 000</w:t>
      </w:r>
      <w:r w:rsidRPr="009738BB">
        <w:rPr>
          <w:spacing w:val="-2"/>
          <w:rtl/>
          <w:lang w:val="en-GB"/>
        </w:rPr>
        <w:t xml:space="preserve"> مشارك على 18 موضوعاً أساسياً يتعلق بالتكنولوجيات الرقمية. ويقوم الاتحاد بتقديم الدورات التدريبية بالشراكة مع مراكز التدريب التابعة لأكاديمية الاتحاد وشركاء الأمم المتحدة الآخرين </w:t>
      </w:r>
      <w:r w:rsidR="00F63D4B" w:rsidRPr="009738BB">
        <w:rPr>
          <w:rFonts w:hint="cs"/>
          <w:spacing w:val="-2"/>
          <w:rtl/>
          <w:lang w:val="en-GB"/>
        </w:rPr>
        <w:t xml:space="preserve">بما في ذلك </w:t>
      </w:r>
      <w:r w:rsidR="00F63D4B" w:rsidRPr="009738BB">
        <w:rPr>
          <w:spacing w:val="-2"/>
          <w:rtl/>
          <w:lang w:val="en-GB"/>
        </w:rPr>
        <w:t>‏منظمة الأمم المتحدة للتربية والعلم والثقافة (اليونسكو)، ومنظمة العمل الدولية (</w:t>
      </w:r>
      <w:r w:rsidR="00F63D4B" w:rsidRPr="009738BB">
        <w:rPr>
          <w:spacing w:val="-2"/>
          <w:cs/>
          <w:lang w:val="en-GB"/>
        </w:rPr>
        <w:t>‎</w:t>
      </w:r>
      <w:r w:rsidR="00F63D4B" w:rsidRPr="009738BB">
        <w:rPr>
          <w:spacing w:val="-2"/>
          <w:lang w:val="en-GB"/>
        </w:rPr>
        <w:t>ILO</w:t>
      </w:r>
      <w:r w:rsidR="00F63D4B" w:rsidRPr="009738BB">
        <w:rPr>
          <w:spacing w:val="-2"/>
          <w:rtl/>
          <w:lang w:val="en-GB"/>
        </w:rPr>
        <w:t>)‏، ومفوضية</w:t>
      </w:r>
      <w:r w:rsidR="00F63D4B" w:rsidRPr="009738BB">
        <w:rPr>
          <w:rFonts w:hint="cs"/>
          <w:spacing w:val="-2"/>
          <w:rtl/>
          <w:lang w:val="en-GB"/>
        </w:rPr>
        <w:t xml:space="preserve"> الأمم المتحدة</w:t>
      </w:r>
      <w:r w:rsidR="00F63D4B" w:rsidRPr="009738BB">
        <w:rPr>
          <w:spacing w:val="-2"/>
          <w:rtl/>
          <w:lang w:val="en-GB"/>
        </w:rPr>
        <w:t xml:space="preserve"> السامية لحقوق الإنسان (</w:t>
      </w:r>
      <w:r w:rsidR="00F63D4B" w:rsidRPr="009738BB">
        <w:rPr>
          <w:spacing w:val="-2"/>
          <w:cs/>
          <w:lang w:val="en-GB"/>
        </w:rPr>
        <w:t>‎</w:t>
      </w:r>
      <w:r w:rsidR="00F63D4B" w:rsidRPr="009738BB">
        <w:rPr>
          <w:spacing w:val="-2"/>
          <w:lang w:val="en-GB"/>
        </w:rPr>
        <w:t>OHCHR</w:t>
      </w:r>
      <w:r w:rsidR="00F63D4B" w:rsidRPr="009738BB">
        <w:rPr>
          <w:spacing w:val="-2"/>
          <w:rtl/>
          <w:lang w:val="en-GB"/>
        </w:rPr>
        <w:t>).</w:t>
      </w:r>
    </w:p>
    <w:p w14:paraId="2A972849" w14:textId="5E25A6E4" w:rsidR="00E52AEB" w:rsidRPr="00C12218" w:rsidRDefault="00E52AEB" w:rsidP="00E52AEB">
      <w:pPr>
        <w:rPr>
          <w:lang w:val="en-GB" w:bidi="ar-EG"/>
        </w:rPr>
      </w:pPr>
      <w:r w:rsidRPr="00B3169E">
        <w:rPr>
          <w:rtl/>
          <w:lang w:val="en-GB"/>
        </w:rPr>
        <w:t>ومنذ بداية المشروع</w:t>
      </w:r>
      <w:r w:rsidRPr="001C776F">
        <w:rPr>
          <w:rtl/>
          <w:lang w:val="en-GB"/>
        </w:rPr>
        <w:t xml:space="preserve">، تم </w:t>
      </w:r>
      <w:r w:rsidR="00D625E5">
        <w:rPr>
          <w:rFonts w:hint="cs"/>
          <w:rtl/>
          <w:lang w:val="en-GB"/>
        </w:rPr>
        <w:t>تقديم ما</w:t>
      </w:r>
      <w:r w:rsidRPr="001C776F">
        <w:rPr>
          <w:rtl/>
          <w:lang w:val="en-GB"/>
        </w:rPr>
        <w:t xml:space="preserve"> مجموعه 51 دورة تدريبية حضورية وعبر الإنترنت، </w:t>
      </w:r>
      <w:r w:rsidR="00D625E5">
        <w:rPr>
          <w:rFonts w:hint="cs"/>
          <w:rtl/>
          <w:lang w:val="en-GB"/>
        </w:rPr>
        <w:t xml:space="preserve">مع تقديم </w:t>
      </w:r>
      <w:r w:rsidRPr="001C776F">
        <w:rPr>
          <w:rtl/>
          <w:lang w:val="en-GB"/>
        </w:rPr>
        <w:t xml:space="preserve">10 دورات إضافية </w:t>
      </w:r>
      <w:r w:rsidR="00D625E5">
        <w:rPr>
          <w:rFonts w:hint="cs"/>
          <w:rtl/>
          <w:lang w:val="en-GB"/>
        </w:rPr>
        <w:t>بحلول</w:t>
      </w:r>
      <w:r w:rsidRPr="001C776F">
        <w:rPr>
          <w:rtl/>
          <w:lang w:val="en-GB"/>
        </w:rPr>
        <w:t xml:space="preserve"> نهاية عام 2025. وتم تدريب </w:t>
      </w:r>
      <w:r w:rsidR="00D625E5">
        <w:rPr>
          <w:rFonts w:hint="cs"/>
          <w:rtl/>
          <w:lang w:val="en-GB"/>
        </w:rPr>
        <w:t xml:space="preserve">ما يقرب من </w:t>
      </w:r>
      <w:r w:rsidR="00D625E5">
        <w:rPr>
          <w:rFonts w:hint="cs"/>
          <w:lang w:val="en-GB"/>
        </w:rPr>
        <w:t>3</w:t>
      </w:r>
      <w:r w:rsidR="00DD235B">
        <w:rPr>
          <w:lang w:val="en-GB"/>
        </w:rPr>
        <w:t xml:space="preserve"> </w:t>
      </w:r>
      <w:r w:rsidR="00D625E5">
        <w:rPr>
          <w:rFonts w:hint="cs"/>
          <w:lang w:val="en-GB"/>
        </w:rPr>
        <w:t>000</w:t>
      </w:r>
      <w:r w:rsidRPr="001C776F">
        <w:rPr>
          <w:rtl/>
          <w:lang w:val="en-GB"/>
        </w:rPr>
        <w:t xml:space="preserve"> مشارك من 115 بلداً (معظمها من البلدان النامية)</w:t>
      </w:r>
      <w:r w:rsidR="00D625E5">
        <w:rPr>
          <w:rFonts w:hint="cs"/>
          <w:rtl/>
          <w:lang w:val="en-GB"/>
        </w:rPr>
        <w:t>،</w:t>
      </w:r>
      <w:r w:rsidRPr="001C776F">
        <w:rPr>
          <w:rtl/>
          <w:lang w:val="en-GB"/>
        </w:rPr>
        <w:t xml:space="preserve"> وبلغت نسبة رضا المشاركين 96</w:t>
      </w:r>
      <w:r w:rsidR="00D625E5">
        <w:rPr>
          <w:rFonts w:hint="cs"/>
          <w:rtl/>
          <w:lang w:val="en-GB"/>
        </w:rPr>
        <w:t xml:space="preserve"> في </w:t>
      </w:r>
      <w:proofErr w:type="gramStart"/>
      <w:r w:rsidR="00D625E5">
        <w:rPr>
          <w:rFonts w:hint="cs"/>
          <w:rtl/>
          <w:lang w:val="en-GB"/>
        </w:rPr>
        <w:t>المائة</w:t>
      </w:r>
      <w:proofErr w:type="gramEnd"/>
      <w:r w:rsidR="00D625E5">
        <w:rPr>
          <w:rFonts w:hint="cs"/>
          <w:rtl/>
          <w:lang w:val="en-GB"/>
        </w:rPr>
        <w:t>. وقُدمت</w:t>
      </w:r>
      <w:r w:rsidRPr="001C776F">
        <w:rPr>
          <w:rtl/>
          <w:lang w:val="en-GB"/>
        </w:rPr>
        <w:t xml:space="preserve"> الدورات </w:t>
      </w:r>
      <w:r w:rsidR="00D625E5">
        <w:rPr>
          <w:rFonts w:hint="cs"/>
          <w:rtl/>
          <w:lang w:val="en-GB"/>
        </w:rPr>
        <w:t>في إطار 18 موضوعاً محدداً</w:t>
      </w:r>
      <w:r w:rsidRPr="001C776F">
        <w:rPr>
          <w:rtl/>
          <w:lang w:val="en-GB"/>
        </w:rPr>
        <w:t xml:space="preserve"> في المشروع، حيث تجاوز العدد الإجمالي للمتقدمين </w:t>
      </w:r>
      <w:r w:rsidRPr="001C776F">
        <w:rPr>
          <w:lang w:val="en-GB"/>
        </w:rPr>
        <w:t>7 702</w:t>
      </w:r>
      <w:r w:rsidRPr="001C776F">
        <w:rPr>
          <w:rtl/>
          <w:lang w:val="en-GB"/>
        </w:rPr>
        <w:t xml:space="preserve"> متقدم.</w:t>
      </w:r>
    </w:p>
    <w:p w14:paraId="03F13AC3" w14:textId="77777777" w:rsidR="00E52AEB" w:rsidRPr="00D01AE5" w:rsidRDefault="00E52AEB" w:rsidP="00D01AE5">
      <w:pPr>
        <w:pStyle w:val="Headingb"/>
        <w:rPr>
          <w:rtl/>
        </w:rPr>
      </w:pPr>
      <w:r w:rsidRPr="00D01AE5">
        <w:rPr>
          <w:rtl/>
        </w:rPr>
        <w:lastRenderedPageBreak/>
        <w:t>مشروع توصيلية المدارس</w:t>
      </w:r>
    </w:p>
    <w:p w14:paraId="2BDB1CAA" w14:textId="1D7BEDE8" w:rsidR="007D1152" w:rsidRPr="007D1152" w:rsidRDefault="007D1152" w:rsidP="007D1152">
      <w:pPr>
        <w:rPr>
          <w:spacing w:val="-2"/>
          <w:rtl/>
          <w:lang w:bidi="ar-EG"/>
        </w:rPr>
      </w:pPr>
      <w:r w:rsidRPr="007D1152">
        <w:rPr>
          <w:spacing w:val="-2"/>
          <w:rtl/>
          <w:lang w:bidi="ar-EG"/>
        </w:rPr>
        <w:t xml:space="preserve">من خلال مشروع "تنمية القدرات لتسريع توصيلية المدارس بالتعاون مع مبادرة </w:t>
      </w:r>
      <w:r w:rsidRPr="007D1152">
        <w:rPr>
          <w:spacing w:val="-2"/>
          <w:lang w:bidi="ar-EG"/>
        </w:rPr>
        <w:t>Giga</w:t>
      </w:r>
      <w:r w:rsidRPr="007D1152">
        <w:rPr>
          <w:spacing w:val="-2"/>
          <w:rtl/>
          <w:lang w:bidi="ar-EG"/>
        </w:rPr>
        <w:t xml:space="preserve">"، الذي أطلق في عام 2024، يدعم مكتب تنمية الاتصالات جهود الدول الأعضاء في مجال توصيلية المدارس من خلال تنظيم دورات تدريبية مخصصة عبر أكاديمية الاتحاد. وتغطي الدورات التدريبية كامل رحلة توصيلية المدارس ابتداءً من مرحلة التخطيط الأولى حتى رسم خرائط البنية التحتية ونمذجتها، والتمويل والتوريد، والتنفيذ التقني ومراقبة التوصيلية، وذلك بالاستفادة من خبرة الاتحاد في مجال توصيلية تكنولوجيا المعلومات والاتصالات وتهيئة البيئات التمكينية. وتُقدم الدورات حضورياً في مركز التوصيلية التابع لمبادرة </w:t>
      </w:r>
      <w:r w:rsidRPr="007D1152">
        <w:rPr>
          <w:spacing w:val="-2"/>
          <w:lang w:bidi="ar-EG"/>
        </w:rPr>
        <w:t>Giga</w:t>
      </w:r>
      <w:r w:rsidRPr="007D1152">
        <w:rPr>
          <w:spacing w:val="-2"/>
          <w:rtl/>
          <w:lang w:bidi="ar-EG"/>
        </w:rPr>
        <w:t xml:space="preserve"> في جنيف، وعبر الإنترنت من خلال مدربين ذوي خبرة، أو بوتيرة ذاتية، أو من خلال أساليب مختلطة.</w:t>
      </w:r>
      <w:r w:rsidRPr="007D1152">
        <w:rPr>
          <w:spacing w:val="-2"/>
          <w:cs/>
          <w:lang w:bidi="ar-EG"/>
        </w:rPr>
        <w:t>‎</w:t>
      </w:r>
      <w:r w:rsidRPr="007D1152">
        <w:rPr>
          <w:spacing w:val="-2"/>
          <w:rtl/>
          <w:lang w:bidi="ar-EG"/>
        </w:rPr>
        <w:t xml:space="preserve"> ولتنفيذ المشروع، يعمل مكتب تنمية الاتصالات بشكل وثيق مع الأمانة العامة للاتحاد وكذلك مع منظمة الأمم المتحدة للطفولة (اليونيسف)، شريك الاتحاد في مبادرة </w:t>
      </w:r>
      <w:r w:rsidRPr="007D1152">
        <w:rPr>
          <w:spacing w:val="-2"/>
          <w:lang w:bidi="ar-EG"/>
        </w:rPr>
        <w:t>Giga</w:t>
      </w:r>
      <w:r w:rsidRPr="007D1152">
        <w:rPr>
          <w:spacing w:val="-2"/>
          <w:rtl/>
          <w:lang w:bidi="ar-EG"/>
        </w:rPr>
        <w:t>.</w:t>
      </w:r>
    </w:p>
    <w:p w14:paraId="261BD78D" w14:textId="77777777" w:rsidR="00E52AEB" w:rsidRPr="00C12218" w:rsidRDefault="00E52AEB" w:rsidP="00E52AEB">
      <w:pPr>
        <w:pStyle w:val="Headingb"/>
        <w:rPr>
          <w:rtl/>
          <w:lang w:val="en-GB"/>
        </w:rPr>
      </w:pPr>
      <w:r w:rsidRPr="00C12218">
        <w:rPr>
          <w:rtl/>
          <w:lang w:val="en-GB"/>
        </w:rPr>
        <w:t>مبادرة مراكز التحوّل الرقمي</w:t>
      </w:r>
    </w:p>
    <w:p w14:paraId="15290787" w14:textId="54A51D1F" w:rsidR="00E52AEB" w:rsidRPr="00C12218" w:rsidRDefault="00E52AEB" w:rsidP="00E52AEB">
      <w:pPr>
        <w:rPr>
          <w:rtl/>
          <w:lang w:val="en-GB"/>
        </w:rPr>
      </w:pPr>
      <w:r w:rsidRPr="00C12218">
        <w:rPr>
          <w:rtl/>
          <w:lang w:val="en-GB"/>
        </w:rPr>
        <w:t xml:space="preserve">أطلق الاتحاد </w:t>
      </w:r>
      <w:hyperlink r:id="rId20" w:anchor="/ar" w:history="1">
        <w:r w:rsidRPr="00C12218">
          <w:rPr>
            <w:rStyle w:val="Hyperlink"/>
            <w:rtl/>
            <w:lang w:val="en-GB"/>
          </w:rPr>
          <w:t xml:space="preserve">مبادرة مراكز التحول الرقمي </w:t>
        </w:r>
        <w:r w:rsidRPr="00E74686">
          <w:rPr>
            <w:rStyle w:val="Hyperlink"/>
            <w:lang w:bidi="ar-EG"/>
          </w:rPr>
          <w:t>(DTC)</w:t>
        </w:r>
      </w:hyperlink>
      <w:r w:rsidRPr="00E74686">
        <w:rPr>
          <w:rFonts w:hint="cs"/>
          <w:rtl/>
          <w:lang w:bidi="ar-EG"/>
        </w:rPr>
        <w:t xml:space="preserve"> </w:t>
      </w:r>
      <w:r w:rsidRPr="00C12218">
        <w:rPr>
          <w:rtl/>
          <w:lang w:val="en-GB"/>
        </w:rPr>
        <w:t xml:space="preserve">في سبتمبر 2019 بالشراكة مع شركة سيسكو، بهدف دعم البلدان لتعزيز القدرات الرقمية للمواطنين، </w:t>
      </w:r>
      <w:r w:rsidRPr="00CC2070">
        <w:rPr>
          <w:rtl/>
          <w:lang w:val="en-GB"/>
        </w:rPr>
        <w:t>و</w:t>
      </w:r>
      <w:r w:rsidRPr="00C12218">
        <w:rPr>
          <w:rtl/>
          <w:lang w:val="en-GB"/>
        </w:rPr>
        <w:t xml:space="preserve">لا سيما أولئك الذين يعيشون في المجتمعات الريفية والمجتمعات </w:t>
      </w:r>
      <w:r>
        <w:rPr>
          <w:rFonts w:hint="cs"/>
          <w:rtl/>
          <w:lang w:val="en-GB"/>
        </w:rPr>
        <w:t>التي تعاني نقص</w:t>
      </w:r>
      <w:r w:rsidRPr="00C12218">
        <w:rPr>
          <w:rtl/>
          <w:lang w:val="en-GB"/>
        </w:rPr>
        <w:t xml:space="preserve"> الخدمات. وتعمل المبادرة من خلال شبكة عالمية من المؤسسات الوطنية، وهي مراكز التحول الرقمي (</w:t>
      </w:r>
      <w:r w:rsidRPr="00C12218">
        <w:rPr>
          <w:lang w:bidi="ar-EG"/>
        </w:rPr>
        <w:t>DTC</w:t>
      </w:r>
      <w:r w:rsidRPr="00C12218">
        <w:rPr>
          <w:rtl/>
          <w:lang w:val="en-GB"/>
        </w:rPr>
        <w:t xml:space="preserve">)، التي لديها ولاية لتنفيذ برامج المهارات الرقمية في بلدانها. </w:t>
      </w:r>
      <w:r w:rsidRPr="00C12218">
        <w:rPr>
          <w:rFonts w:hint="cs"/>
          <w:rtl/>
          <w:lang w:val="en-GB"/>
        </w:rPr>
        <w:t>وتعمل</w:t>
      </w:r>
      <w:r w:rsidRPr="00C12218">
        <w:rPr>
          <w:rtl/>
          <w:lang w:val="en-GB"/>
        </w:rPr>
        <w:t xml:space="preserve"> مراكز التحول الرقمي على الصعيد الوطني وتتمتع بقدرات وبنية تحتية وخبرة مثبتة في</w:t>
      </w:r>
      <w:r>
        <w:rPr>
          <w:rFonts w:hint="cs"/>
          <w:rtl/>
          <w:lang w:val="en-GB"/>
        </w:rPr>
        <w:t> </w:t>
      </w:r>
      <w:r w:rsidRPr="00C12218">
        <w:rPr>
          <w:rtl/>
          <w:lang w:val="en-GB"/>
        </w:rPr>
        <w:t>تنفيذ التدريب على المستويين الأساسي والمتوسط.</w:t>
      </w:r>
    </w:p>
    <w:p w14:paraId="62128E92" w14:textId="251DA0B4" w:rsidR="00E52AEB" w:rsidRPr="00C12218" w:rsidRDefault="00E52AEB" w:rsidP="00E52AEB">
      <w:pPr>
        <w:rPr>
          <w:rtl/>
          <w:lang w:val="en-GB"/>
        </w:rPr>
      </w:pPr>
      <w:r w:rsidRPr="00C12218">
        <w:rPr>
          <w:rtl/>
          <w:lang w:val="en-GB"/>
        </w:rPr>
        <w:t xml:space="preserve">وارتفع عدد مراكز التحول الرقمي إلى 14 مركزاً في المجموع، تغطي مناطق إفريقيا </w:t>
      </w:r>
      <w:proofErr w:type="spellStart"/>
      <w:r w:rsidRPr="00C12218">
        <w:rPr>
          <w:rtl/>
          <w:lang w:val="en-GB"/>
        </w:rPr>
        <w:t>والأمريكتين</w:t>
      </w:r>
      <w:proofErr w:type="spellEnd"/>
      <w:r w:rsidRPr="00C12218">
        <w:rPr>
          <w:rtl/>
          <w:lang w:val="en-GB"/>
        </w:rPr>
        <w:t xml:space="preserve"> والدول العربية وآسيا والمحيط الهادئ (انظر الرسم البياني 3). ومنذ بداية مبادرة مراكز التحول الرقمي في عام 2020 حتى نهاية يونيو 2025، تلقى أكثر من</w:t>
      </w:r>
      <w:r>
        <w:rPr>
          <w:rFonts w:hint="cs"/>
          <w:rtl/>
          <w:lang w:val="en-GB"/>
        </w:rPr>
        <w:t> </w:t>
      </w:r>
      <w:r>
        <w:rPr>
          <w:lang w:val="en-GB"/>
        </w:rPr>
        <w:t>610 000</w:t>
      </w:r>
      <w:r w:rsidRPr="00C12218">
        <w:rPr>
          <w:rtl/>
          <w:lang w:val="en-GB"/>
        </w:rPr>
        <w:t xml:space="preserve"> مشارك (</w:t>
      </w:r>
      <w:r w:rsidRPr="00C12218">
        <w:rPr>
          <w:lang w:bidi="ar-EG"/>
        </w:rPr>
        <w:t>%53</w:t>
      </w:r>
      <w:r w:rsidRPr="00C12218">
        <w:rPr>
          <w:rtl/>
          <w:lang w:val="en-GB"/>
        </w:rPr>
        <w:t xml:space="preserve"> منهم من الإناث) </w:t>
      </w:r>
      <w:r w:rsidR="00B363E6">
        <w:rPr>
          <w:rFonts w:hint="cs"/>
          <w:rtl/>
          <w:lang w:val="en-GB"/>
        </w:rPr>
        <w:t>التدريب</w:t>
      </w:r>
      <w:r w:rsidRPr="00C12218">
        <w:rPr>
          <w:rtl/>
          <w:lang w:val="en-GB"/>
        </w:rPr>
        <w:t xml:space="preserve"> على المهارات الرقمية الأساسية والمتوسطة (انظر الرسم البياني 4).</w:t>
      </w:r>
    </w:p>
    <w:p w14:paraId="7CF470A5" w14:textId="77777777" w:rsidR="00E52AEB" w:rsidRPr="00E74686" w:rsidRDefault="00E52AEB" w:rsidP="006D382B">
      <w:pPr>
        <w:pStyle w:val="FigureNo"/>
        <w:keepNext w:val="0"/>
        <w:rPr>
          <w:b/>
          <w:bCs/>
          <w:rtl/>
          <w:lang w:val="en-GB"/>
        </w:rPr>
      </w:pPr>
      <w:r w:rsidRPr="00E74686">
        <w:rPr>
          <w:b/>
          <w:bCs/>
          <w:rtl/>
          <w:lang w:val="en-GB"/>
        </w:rPr>
        <w:t>الرسم البياني 3</w:t>
      </w:r>
      <w:r w:rsidRPr="00E74686">
        <w:rPr>
          <w:b/>
          <w:bCs/>
          <w:lang w:bidi="ar-EG"/>
        </w:rPr>
        <w:t>:</w:t>
      </w:r>
      <w:r w:rsidRPr="00E74686">
        <w:rPr>
          <w:b/>
          <w:bCs/>
          <w:rtl/>
          <w:lang w:val="en-GB"/>
        </w:rPr>
        <w:t xml:space="preserve"> بلدان مراكز التحول الرقمي (</w:t>
      </w:r>
      <w:r w:rsidRPr="00E74686">
        <w:rPr>
          <w:b/>
          <w:bCs/>
          <w:lang w:bidi="ar-EG"/>
        </w:rPr>
        <w:t>DTC</w:t>
      </w:r>
      <w:r w:rsidRPr="00E74686">
        <w:rPr>
          <w:b/>
          <w:bCs/>
          <w:rtl/>
          <w:lang w:val="en-GB"/>
        </w:rPr>
        <w:t>)</w:t>
      </w:r>
    </w:p>
    <w:p w14:paraId="48926293" w14:textId="6914B70F" w:rsidR="00E52AEB" w:rsidRDefault="00E52AEB" w:rsidP="006D382B">
      <w:pPr>
        <w:pStyle w:val="Figure"/>
        <w:keepNext w:val="0"/>
        <w:spacing w:before="100" w:beforeAutospacing="1" w:after="100" w:afterAutospacing="1"/>
        <w:rPr>
          <w:rtl/>
          <w:lang w:val="fr-FR"/>
        </w:rPr>
      </w:pPr>
      <w:r>
        <w:rPr>
          <w:lang w:val="fr-FR"/>
        </w:rPr>
        <w:drawing>
          <wp:inline distT="0" distB="0" distL="0" distR="0" wp14:anchorId="5A8BF98A" wp14:editId="46F11BEB">
            <wp:extent cx="4320000" cy="218710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0000" cy="2187101"/>
                    </a:xfrm>
                    <a:prstGeom prst="rect">
                      <a:avLst/>
                    </a:prstGeom>
                    <a:noFill/>
                  </pic:spPr>
                </pic:pic>
              </a:graphicData>
            </a:graphic>
          </wp:inline>
        </w:drawing>
      </w:r>
    </w:p>
    <w:p w14:paraId="5ABFB10F" w14:textId="182BB620" w:rsidR="006D382B" w:rsidRPr="00C12218" w:rsidRDefault="00636051" w:rsidP="006D382B">
      <w:pPr>
        <w:pStyle w:val="Note"/>
        <w:rPr>
          <w:lang w:val="fr-FR"/>
        </w:rPr>
      </w:pPr>
      <w:r>
        <w:rPr>
          <w:rFonts w:hint="cs"/>
          <w:rtl/>
          <w:lang w:val="fr-FR" w:bidi="ar-EG"/>
        </w:rPr>
        <w:t xml:space="preserve">ملاحظة: </w:t>
      </w:r>
      <w:r w:rsidRPr="00636051">
        <w:rPr>
          <w:rtl/>
          <w:lang w:val="fr-FR" w:bidi="ar-EG"/>
        </w:rPr>
        <w:t xml:space="preserve">‏التسميات المستخدمة وطريقة عرض المواد الواردة في هذا المنشور، بما في ذلك الخرائط، لا تعني بأي حال من الأحوال التعبير عن أي رأي من جانب الاتحاد فيما يتعلق بالوضع القانوني لأي </w:t>
      </w:r>
      <w:proofErr w:type="gramStart"/>
      <w:r w:rsidRPr="00636051">
        <w:rPr>
          <w:rtl/>
          <w:lang w:val="fr-FR" w:bidi="ar-EG"/>
        </w:rPr>
        <w:t>بلد</w:t>
      </w:r>
      <w:proofErr w:type="gramEnd"/>
      <w:r w:rsidRPr="00636051">
        <w:rPr>
          <w:rtl/>
          <w:lang w:val="fr-FR" w:bidi="ar-EG"/>
        </w:rPr>
        <w:t xml:space="preserve"> أو إقليم أو مدينة أو منطقة، أو فيما يتعلق بتحديدات حدودها أو </w:t>
      </w:r>
      <w:proofErr w:type="spellStart"/>
      <w:r w:rsidRPr="00636051">
        <w:rPr>
          <w:rtl/>
          <w:lang w:val="fr-FR" w:bidi="ar-EG"/>
        </w:rPr>
        <w:t>تخومها</w:t>
      </w:r>
      <w:proofErr w:type="spellEnd"/>
      <w:r w:rsidRPr="00636051">
        <w:rPr>
          <w:rtl/>
          <w:lang w:val="fr-FR" w:bidi="ar-EG"/>
        </w:rPr>
        <w:t>.</w:t>
      </w:r>
      <w:r w:rsidRPr="00636051">
        <w:rPr>
          <w:cs/>
          <w:lang w:val="fr-FR" w:bidi="ar-EG"/>
        </w:rPr>
        <w:t>‎</w:t>
      </w:r>
    </w:p>
    <w:p w14:paraId="32DC8C53" w14:textId="4ED170D2" w:rsidR="00E52AEB" w:rsidRPr="00E74686" w:rsidRDefault="00E52AEB" w:rsidP="00E52AEB">
      <w:pPr>
        <w:pStyle w:val="FigureNo"/>
        <w:spacing w:before="360"/>
        <w:rPr>
          <w:b/>
          <w:bCs/>
          <w:rtl/>
          <w:lang w:val="en-GB"/>
        </w:rPr>
      </w:pPr>
      <w:r w:rsidRPr="00E74686">
        <w:rPr>
          <w:b/>
          <w:bCs/>
          <w:rtl/>
          <w:lang w:val="en-GB"/>
        </w:rPr>
        <w:lastRenderedPageBreak/>
        <w:t>الرسم البياني 4</w:t>
      </w:r>
      <w:r w:rsidRPr="00E74686">
        <w:rPr>
          <w:b/>
          <w:bCs/>
          <w:lang w:bidi="ar-EG"/>
        </w:rPr>
        <w:t>:</w:t>
      </w:r>
      <w:r w:rsidRPr="00E74686">
        <w:rPr>
          <w:b/>
          <w:bCs/>
          <w:rtl/>
          <w:lang w:val="en-GB"/>
        </w:rPr>
        <w:t xml:space="preserve"> المشاركون في دورة مبادرة مراكز التحول الرقمي (</w:t>
      </w:r>
      <w:r w:rsidRPr="00E74686">
        <w:rPr>
          <w:b/>
          <w:bCs/>
          <w:lang w:bidi="ar-EG"/>
        </w:rPr>
        <w:t>DTC</w:t>
      </w:r>
      <w:r w:rsidRPr="00E74686">
        <w:rPr>
          <w:b/>
          <w:bCs/>
          <w:rtl/>
          <w:lang w:val="en-GB"/>
        </w:rPr>
        <w:t xml:space="preserve">) حسب </w:t>
      </w:r>
      <w:r w:rsidRPr="00930679">
        <w:rPr>
          <w:rFonts w:hint="cs"/>
          <w:b/>
          <w:bCs/>
          <w:rtl/>
          <w:lang w:val="en-GB"/>
        </w:rPr>
        <w:t>الجنس</w:t>
      </w:r>
    </w:p>
    <w:p w14:paraId="52002DB5" w14:textId="77777777" w:rsidR="00E52AEB" w:rsidRPr="00C12218" w:rsidRDefault="00E52AEB" w:rsidP="00E52AEB">
      <w:pPr>
        <w:pStyle w:val="Figure"/>
        <w:spacing w:before="100" w:beforeAutospacing="1" w:after="100" w:afterAutospacing="1"/>
      </w:pPr>
      <w:r>
        <w:drawing>
          <wp:inline distT="0" distB="0" distL="0" distR="0" wp14:anchorId="2AC8D8B8" wp14:editId="762ED638">
            <wp:extent cx="4057200" cy="2164478"/>
            <wp:effectExtent l="0" t="0" r="63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7200" cy="2164478"/>
                    </a:xfrm>
                    <a:prstGeom prst="rect">
                      <a:avLst/>
                    </a:prstGeom>
                    <a:noFill/>
                  </pic:spPr>
                </pic:pic>
              </a:graphicData>
            </a:graphic>
          </wp:inline>
        </w:drawing>
      </w:r>
    </w:p>
    <w:p w14:paraId="6BE6659F" w14:textId="589E5F3F" w:rsidR="00E52AEB" w:rsidRPr="00835B7C" w:rsidRDefault="00E52AEB" w:rsidP="00835B7C">
      <w:pPr>
        <w:rPr>
          <w:spacing w:val="-2"/>
          <w:rtl/>
          <w:lang w:val="en-GB"/>
        </w:rPr>
      </w:pPr>
      <w:r w:rsidRPr="00835B7C">
        <w:rPr>
          <w:spacing w:val="-2"/>
          <w:rtl/>
          <w:lang w:val="en-GB"/>
        </w:rPr>
        <w:t xml:space="preserve">وإلى جانب تحقيق التكافؤ بين الجنسين في النطاق العام، من المهم الإشارة إلى أن التدريب </w:t>
      </w:r>
      <w:r w:rsidR="00ED159D" w:rsidRPr="00835B7C">
        <w:rPr>
          <w:rFonts w:hint="cs"/>
          <w:spacing w:val="-2"/>
          <w:rtl/>
          <w:lang w:val="en-GB"/>
        </w:rPr>
        <w:t xml:space="preserve">المقدم من خلال المبادرة </w:t>
      </w:r>
      <w:r w:rsidRPr="00835B7C">
        <w:rPr>
          <w:spacing w:val="-2"/>
          <w:rtl/>
          <w:lang w:val="en-GB"/>
        </w:rPr>
        <w:t>قد توسع في</w:t>
      </w:r>
      <w:r w:rsidRPr="00835B7C">
        <w:rPr>
          <w:rFonts w:hint="cs"/>
          <w:spacing w:val="-2"/>
          <w:rtl/>
          <w:lang w:val="en-GB"/>
        </w:rPr>
        <w:t> </w:t>
      </w:r>
      <w:r w:rsidRPr="00835B7C">
        <w:rPr>
          <w:spacing w:val="-2"/>
          <w:rtl/>
          <w:lang w:val="en-GB"/>
        </w:rPr>
        <w:t xml:space="preserve">المجتمعات </w:t>
      </w:r>
      <w:r w:rsidRPr="00835B7C">
        <w:rPr>
          <w:rFonts w:hint="cs"/>
          <w:spacing w:val="-2"/>
          <w:rtl/>
          <w:lang w:val="en-GB"/>
        </w:rPr>
        <w:t>التي تعاني</w:t>
      </w:r>
      <w:r w:rsidRPr="00835B7C">
        <w:rPr>
          <w:spacing w:val="-2"/>
          <w:rtl/>
          <w:lang w:val="en-GB"/>
        </w:rPr>
        <w:t xml:space="preserve"> </w:t>
      </w:r>
      <w:r w:rsidRPr="00835B7C">
        <w:rPr>
          <w:rFonts w:hint="cs"/>
          <w:spacing w:val="-2"/>
          <w:rtl/>
          <w:lang w:val="en-GB"/>
        </w:rPr>
        <w:t xml:space="preserve">نقص </w:t>
      </w:r>
      <w:r w:rsidRPr="00835B7C">
        <w:rPr>
          <w:spacing w:val="-2"/>
          <w:rtl/>
          <w:lang w:val="en-GB"/>
        </w:rPr>
        <w:t>الخدمات والمجتمعات الريفية التي تخدمها مراكز التحول الرقمي. ويشمل ذلك الطلاب والأشخاص ذوي الإعاقة -</w:t>
      </w:r>
      <w:r w:rsidRPr="00835B7C">
        <w:rPr>
          <w:rFonts w:hint="cs"/>
          <w:spacing w:val="-2"/>
          <w:rtl/>
          <w:lang w:val="en-GB"/>
        </w:rPr>
        <w:t> </w:t>
      </w:r>
      <w:r w:rsidRPr="00835B7C">
        <w:rPr>
          <w:spacing w:val="-2"/>
          <w:rtl/>
          <w:lang w:val="en-GB"/>
        </w:rPr>
        <w:t xml:space="preserve">لا سيما ذوي الإعاقة البصرية - والشباب </w:t>
      </w:r>
      <w:r w:rsidR="00ED159D" w:rsidRPr="00835B7C">
        <w:rPr>
          <w:rFonts w:hint="cs"/>
          <w:spacing w:val="-2"/>
          <w:rtl/>
          <w:lang w:val="en-GB"/>
        </w:rPr>
        <w:t xml:space="preserve">وكذلك </w:t>
      </w:r>
      <w:r w:rsidRPr="00835B7C">
        <w:rPr>
          <w:spacing w:val="-2"/>
          <w:rtl/>
          <w:lang w:val="en-GB"/>
        </w:rPr>
        <w:t>الشركات البالغة الصغر والصغيرة والمتوسطة</w:t>
      </w:r>
      <w:r w:rsidRPr="00835B7C">
        <w:rPr>
          <w:rFonts w:hint="cs"/>
          <w:spacing w:val="-2"/>
          <w:rtl/>
          <w:lang w:val="en-GB"/>
        </w:rPr>
        <w:t xml:space="preserve"> </w:t>
      </w:r>
      <w:r w:rsidRPr="00835B7C">
        <w:rPr>
          <w:spacing w:val="-2"/>
          <w:rtl/>
          <w:lang w:val="en-GB"/>
        </w:rPr>
        <w:t>وبالإضافة إلى ذلك، تلقى المدربون والمعلمون الدعم في مجال بناء القدرات لضمان تقديم تدريب عالي الجودة داخل هذه المجتمعات.</w:t>
      </w:r>
    </w:p>
    <w:p w14:paraId="00D5820C" w14:textId="66191473" w:rsidR="00E52AEB" w:rsidRPr="009738BB" w:rsidRDefault="00E52AEB" w:rsidP="00B04AE9">
      <w:pPr>
        <w:rPr>
          <w:spacing w:val="2"/>
          <w:lang w:val="en-GB" w:bidi="ar-EG"/>
        </w:rPr>
      </w:pPr>
      <w:r w:rsidRPr="009738BB">
        <w:rPr>
          <w:spacing w:val="2"/>
          <w:rtl/>
          <w:lang w:val="en-GB"/>
        </w:rPr>
        <w:t>واستمر تزايد عدد ونوع الشركاء المنضمين إلى المبادرة</w:t>
      </w:r>
      <w:r w:rsidR="00B04AE9" w:rsidRPr="009738BB">
        <w:rPr>
          <w:rFonts w:hint="cs"/>
          <w:spacing w:val="2"/>
          <w:rtl/>
          <w:lang w:val="en-GB"/>
        </w:rPr>
        <w:t xml:space="preserve"> مع توقع انضمام المزيد من المنظمات.</w:t>
      </w:r>
      <w:r w:rsidRPr="009738BB">
        <w:rPr>
          <w:spacing w:val="2"/>
          <w:rtl/>
          <w:lang w:val="en-GB"/>
        </w:rPr>
        <w:t xml:space="preserve"> وبالإضافة إلى شريكيْ المحتوى التدريبي الأساسييْن، </w:t>
      </w:r>
      <w:r w:rsidRPr="009738BB">
        <w:rPr>
          <w:spacing w:val="2"/>
          <w:lang w:bidi="ar-EG"/>
        </w:rPr>
        <w:t>Cisco</w:t>
      </w:r>
      <w:r w:rsidRPr="009738BB">
        <w:rPr>
          <w:spacing w:val="2"/>
          <w:rtl/>
          <w:lang w:val="en-GB"/>
        </w:rPr>
        <w:t xml:space="preserve"> و</w:t>
      </w:r>
      <w:r w:rsidR="00B04AE9" w:rsidRPr="009738BB">
        <w:rPr>
          <w:spacing w:val="2"/>
          <w:lang w:val="en-GB" w:bidi="ar-EG"/>
        </w:rPr>
        <w:t>Hewlett-Packard</w:t>
      </w:r>
      <w:r w:rsidRPr="009738BB">
        <w:rPr>
          <w:spacing w:val="2"/>
          <w:rtl/>
          <w:lang w:val="en-GB"/>
        </w:rPr>
        <w:t xml:space="preserve">، رحبت </w:t>
      </w:r>
      <w:r w:rsidR="00B04AE9" w:rsidRPr="009738BB">
        <w:rPr>
          <w:rFonts w:hint="cs"/>
          <w:spacing w:val="2"/>
          <w:rtl/>
          <w:lang w:val="en-GB"/>
        </w:rPr>
        <w:t>ال</w:t>
      </w:r>
      <w:r w:rsidRPr="009738BB">
        <w:rPr>
          <w:spacing w:val="2"/>
          <w:rtl/>
          <w:lang w:val="en-GB"/>
        </w:rPr>
        <w:t>مبادرة بشريك جديد في مجال المحتوى التدريبي، وهو مؤسسة</w:t>
      </w:r>
      <w:r w:rsidR="009738BB">
        <w:rPr>
          <w:rFonts w:hint="cs"/>
          <w:spacing w:val="2"/>
          <w:rtl/>
          <w:lang w:val="en-GB" w:bidi="ar-EG"/>
        </w:rPr>
        <w:t xml:space="preserve"> </w:t>
      </w:r>
      <w:r w:rsidR="009738BB" w:rsidRPr="009738BB">
        <w:rPr>
          <w:rFonts w:cs="Arial"/>
          <w:spacing w:val="2"/>
        </w:rPr>
        <w:t>ST Microelectronics Foundation</w:t>
      </w:r>
      <w:r w:rsidRPr="009738BB">
        <w:rPr>
          <w:spacing w:val="2"/>
          <w:rtl/>
          <w:lang w:val="en-GB"/>
        </w:rPr>
        <w:t>، التي قدمت عدة دورات تدريبية لتعزيز المحتوى التدريبي القائم، بما في ذلك "مقدمة أساسيات الحاسوب للأشخاص ذوي الإعاقة البصرية"</w:t>
      </w:r>
      <w:r w:rsidRPr="009738BB">
        <w:rPr>
          <w:rFonts w:hint="cs"/>
          <w:spacing w:val="2"/>
          <w:rtl/>
          <w:lang w:val="en-GB"/>
        </w:rPr>
        <w:t> </w:t>
      </w:r>
      <w:r w:rsidRPr="009738BB">
        <w:rPr>
          <w:spacing w:val="2"/>
          <w:lang w:bidi="ar-EG"/>
        </w:rPr>
        <w:t>(ICBVI)</w:t>
      </w:r>
      <w:r w:rsidRPr="009738BB">
        <w:rPr>
          <w:spacing w:val="2"/>
          <w:rtl/>
          <w:lang w:val="en-GB"/>
        </w:rPr>
        <w:t>، و"الأجهزة اللوحية لكبار السن"، وغيرها. وتقدم حالياً خمسة مراكز من مراكز التحول الرقمي (غانا و</w:t>
      </w:r>
      <w:r w:rsidR="00B04AE9" w:rsidRPr="009738BB">
        <w:rPr>
          <w:rFonts w:hint="cs"/>
          <w:spacing w:val="2"/>
          <w:rtl/>
          <w:lang w:val="en-GB"/>
        </w:rPr>
        <w:t xml:space="preserve">جمهورية </w:t>
      </w:r>
      <w:r w:rsidRPr="009738BB">
        <w:rPr>
          <w:spacing w:val="2"/>
          <w:rtl/>
          <w:lang w:val="en-GB"/>
        </w:rPr>
        <w:t>باكستان</w:t>
      </w:r>
      <w:r w:rsidR="00B04AE9" w:rsidRPr="009738BB">
        <w:rPr>
          <w:rFonts w:hint="cs"/>
          <w:spacing w:val="2"/>
          <w:rtl/>
          <w:lang w:val="en-GB"/>
        </w:rPr>
        <w:t xml:space="preserve"> الإسلامية</w:t>
      </w:r>
      <w:r w:rsidRPr="009738BB">
        <w:rPr>
          <w:spacing w:val="2"/>
          <w:rtl/>
          <w:lang w:val="en-GB"/>
        </w:rPr>
        <w:t xml:space="preserve"> و</w:t>
      </w:r>
      <w:r w:rsidR="00B04AE9" w:rsidRPr="009738BB">
        <w:rPr>
          <w:rFonts w:hint="cs"/>
          <w:spacing w:val="2"/>
          <w:rtl/>
          <w:lang w:val="en-GB"/>
        </w:rPr>
        <w:t xml:space="preserve">جمهورية </w:t>
      </w:r>
      <w:r w:rsidRPr="009738BB">
        <w:rPr>
          <w:spacing w:val="2"/>
          <w:rtl/>
          <w:lang w:val="en-GB"/>
        </w:rPr>
        <w:t>السنغال وسيراليون و</w:t>
      </w:r>
      <w:r w:rsidR="00B04AE9" w:rsidRPr="009738BB">
        <w:rPr>
          <w:rFonts w:hint="cs"/>
          <w:spacing w:val="2"/>
          <w:rtl/>
          <w:lang w:val="en-GB"/>
        </w:rPr>
        <w:t xml:space="preserve">جمهورية </w:t>
      </w:r>
      <w:r w:rsidRPr="009738BB">
        <w:rPr>
          <w:spacing w:val="2"/>
          <w:rtl/>
          <w:lang w:val="en-GB"/>
        </w:rPr>
        <w:t xml:space="preserve">أوغندا)، الدورة التدريبية </w:t>
      </w:r>
      <w:r w:rsidRPr="009738BB">
        <w:rPr>
          <w:spacing w:val="2"/>
          <w:lang w:bidi="ar-EG"/>
        </w:rPr>
        <w:t>ICBVI</w:t>
      </w:r>
      <w:r w:rsidRPr="009738BB">
        <w:rPr>
          <w:spacing w:val="2"/>
          <w:rtl/>
          <w:lang w:val="en-GB"/>
        </w:rPr>
        <w:t>، ومن المتوقع أن يتم تدريب المزيد من مراكز التحول الرقمي بشكل كامل لتقديم هذه الدورة التدريبية.</w:t>
      </w:r>
    </w:p>
    <w:p w14:paraId="19EAAE73" w14:textId="39D47298" w:rsidR="00E52AEB" w:rsidRPr="009E5617" w:rsidRDefault="00E52AEB" w:rsidP="004943FA">
      <w:pPr>
        <w:rPr>
          <w:rtl/>
          <w:lang w:val="en-GB"/>
        </w:rPr>
      </w:pPr>
      <w:r w:rsidRPr="009E5617">
        <w:rPr>
          <w:rtl/>
          <w:lang w:val="en-GB"/>
        </w:rPr>
        <w:t xml:space="preserve">ويواصل الاتحاد تعزيز تعاونه مع الشركاء الحاليين في المبادرة. </w:t>
      </w:r>
      <w:r w:rsidR="00990A75" w:rsidRPr="009E5617">
        <w:rPr>
          <w:rtl/>
          <w:lang w:val="en-GB"/>
        </w:rPr>
        <w:t>وانضمت</w:t>
      </w:r>
      <w:r w:rsidRPr="009E5617">
        <w:rPr>
          <w:rtl/>
          <w:lang w:val="en-GB"/>
        </w:rPr>
        <w:t xml:space="preserve"> </w:t>
      </w:r>
      <w:r w:rsidR="006E64C0" w:rsidRPr="009E5617">
        <w:rPr>
          <w:rtl/>
          <w:lang w:val="en-GB"/>
        </w:rPr>
        <w:t xml:space="preserve">إلى المبادرة </w:t>
      </w:r>
      <w:r w:rsidRPr="009E5617">
        <w:rPr>
          <w:rtl/>
          <w:lang w:val="en-GB"/>
        </w:rPr>
        <w:t xml:space="preserve">شركات الاتصالات </w:t>
      </w:r>
      <w:r w:rsidR="00990A75" w:rsidRPr="009E5617">
        <w:rPr>
          <w:rtl/>
          <w:lang w:val="en-GB"/>
        </w:rPr>
        <w:t>مثل</w:t>
      </w:r>
      <w:r w:rsidRPr="009E5617">
        <w:rPr>
          <w:rtl/>
          <w:lang w:val="en-GB"/>
        </w:rPr>
        <w:t xml:space="preserve"> شركة </w:t>
      </w:r>
      <w:proofErr w:type="spellStart"/>
      <w:r w:rsidR="009738BB" w:rsidRPr="009E5617">
        <w:t>Indosat</w:t>
      </w:r>
      <w:proofErr w:type="spellEnd"/>
      <w:r w:rsidR="009738BB" w:rsidRPr="009E5617">
        <w:t> Ooredoo Hutchison</w:t>
      </w:r>
      <w:r w:rsidRPr="009E5617">
        <w:rPr>
          <w:rtl/>
          <w:lang w:val="en-GB"/>
        </w:rPr>
        <w:t xml:space="preserve"> (إندونيسيا)، وشركة </w:t>
      </w:r>
      <w:r w:rsidRPr="009E5617">
        <w:rPr>
          <w:szCs w:val="24"/>
        </w:rPr>
        <w:t>Philippine Long Distance Telephone Company</w:t>
      </w:r>
      <w:r w:rsidRPr="009E5617">
        <w:rPr>
          <w:szCs w:val="24"/>
          <w:rtl/>
        </w:rPr>
        <w:t> </w:t>
      </w:r>
      <w:r w:rsidRPr="009E5617">
        <w:rPr>
          <w:szCs w:val="24"/>
        </w:rPr>
        <w:t>(PLDT)</w:t>
      </w:r>
      <w:r w:rsidR="009E5617" w:rsidRPr="009E5617">
        <w:rPr>
          <w:szCs w:val="24"/>
          <w:rtl/>
        </w:rPr>
        <w:t xml:space="preserve"> </w:t>
      </w:r>
      <w:r w:rsidRPr="009E5617">
        <w:rPr>
          <w:rtl/>
          <w:lang w:val="en-GB"/>
        </w:rPr>
        <w:t xml:space="preserve">وشركة </w:t>
      </w:r>
      <w:r w:rsidRPr="009E5617">
        <w:rPr>
          <w:lang w:bidi="ar-EG"/>
        </w:rPr>
        <w:t>Airtel</w:t>
      </w:r>
      <w:r w:rsidRPr="009E5617">
        <w:rPr>
          <w:rtl/>
          <w:lang w:bidi="ar-EG"/>
        </w:rPr>
        <w:t xml:space="preserve"> </w:t>
      </w:r>
      <w:r w:rsidRPr="009E5617">
        <w:rPr>
          <w:rtl/>
          <w:lang w:val="en-GB"/>
        </w:rPr>
        <w:t xml:space="preserve">(إفريقيا) لدعم </w:t>
      </w:r>
      <w:r w:rsidR="00990A75" w:rsidRPr="009E5617">
        <w:rPr>
          <w:rtl/>
          <w:lang w:val="en-GB"/>
        </w:rPr>
        <w:t>أعمال</w:t>
      </w:r>
      <w:r w:rsidRPr="009E5617">
        <w:rPr>
          <w:rtl/>
          <w:lang w:val="en-GB"/>
        </w:rPr>
        <w:t xml:space="preserve"> مراكز التحول الرقمي </w:t>
      </w:r>
      <w:r w:rsidR="00990A75" w:rsidRPr="009E5617">
        <w:rPr>
          <w:rtl/>
          <w:lang w:val="en-GB"/>
        </w:rPr>
        <w:t>وأنشطتها</w:t>
      </w:r>
      <w:r w:rsidRPr="009E5617">
        <w:rPr>
          <w:rtl/>
          <w:lang w:val="en-GB"/>
        </w:rPr>
        <w:t xml:space="preserve"> في مجال تنمية القدرات.</w:t>
      </w:r>
    </w:p>
    <w:p w14:paraId="5B332C12" w14:textId="3BB97B04" w:rsidR="00E52AEB" w:rsidRPr="009738BB" w:rsidRDefault="00E52AEB" w:rsidP="00E52AEB">
      <w:pPr>
        <w:rPr>
          <w:spacing w:val="2"/>
          <w:rtl/>
          <w:lang w:val="en-GB"/>
        </w:rPr>
      </w:pPr>
      <w:r w:rsidRPr="009738BB">
        <w:rPr>
          <w:spacing w:val="2"/>
          <w:rtl/>
          <w:lang w:val="en-GB"/>
        </w:rPr>
        <w:t xml:space="preserve">وفي إطار هذه المبادرة، يقوم الاتحاد وشركة سيسكو بتيسير فرص التواصل بين مراكز التحول الرقمي من خلال تنظيم ورش عمل حضورية واجتماعات افتراضية سنوياً. وتساهم هذه الاجتماعات في تعزيز الشبكة العالمية لمراكز التحول الرقمي وتوفر منصة لمناقشة </w:t>
      </w:r>
      <w:r w:rsidR="00691A07" w:rsidRPr="009738BB">
        <w:rPr>
          <w:rFonts w:hint="cs"/>
          <w:spacing w:val="2"/>
          <w:rtl/>
          <w:lang w:val="en-GB"/>
        </w:rPr>
        <w:t>ال</w:t>
      </w:r>
      <w:r w:rsidRPr="009738BB">
        <w:rPr>
          <w:spacing w:val="2"/>
          <w:rtl/>
          <w:lang w:val="en-GB"/>
        </w:rPr>
        <w:t xml:space="preserve">تنفيذ واستعراض التقدم المحرز والإنجازات </w:t>
      </w:r>
      <w:r w:rsidR="00691A07" w:rsidRPr="009738BB">
        <w:rPr>
          <w:rFonts w:hint="cs"/>
          <w:spacing w:val="2"/>
          <w:rtl/>
          <w:lang w:val="en-GB"/>
        </w:rPr>
        <w:t>المحققة</w:t>
      </w:r>
      <w:r w:rsidRPr="009738BB">
        <w:rPr>
          <w:spacing w:val="2"/>
          <w:rtl/>
          <w:lang w:val="en-GB"/>
        </w:rPr>
        <w:t xml:space="preserve"> واستكشاف أفكار جديدة لدعم عمل مراكز التحول الرقمي. وفي</w:t>
      </w:r>
      <w:r w:rsidR="009738BB" w:rsidRPr="009738BB">
        <w:rPr>
          <w:spacing w:val="2"/>
          <w:lang w:val="en-GB"/>
        </w:rPr>
        <w:t> </w:t>
      </w:r>
      <w:r w:rsidRPr="009738BB">
        <w:rPr>
          <w:spacing w:val="2"/>
          <w:rtl/>
          <w:lang w:val="en-GB"/>
        </w:rPr>
        <w:t>عامي 2023 و2024، استضافت دائرة تكنولوجيا المعلومات والاتصالات (مركز التحول الرقمي في</w:t>
      </w:r>
      <w:r w:rsidR="00691A07" w:rsidRPr="009738BB">
        <w:rPr>
          <w:rFonts w:hint="cs"/>
          <w:spacing w:val="2"/>
          <w:rtl/>
          <w:lang w:val="en-GB"/>
        </w:rPr>
        <w:t xml:space="preserve"> جمهورية</w:t>
      </w:r>
      <w:r w:rsidRPr="009738BB">
        <w:rPr>
          <w:spacing w:val="2"/>
          <w:rtl/>
          <w:lang w:val="en-GB"/>
        </w:rPr>
        <w:t xml:space="preserve"> الفلبين) ومركز التدريب والتطوير في مجال تكنولوجيا المعلومات والاتصالات التابع لوزارة الاتصالات والمعلوماتية (مركز التحول الرقمي في</w:t>
      </w:r>
      <w:r w:rsidRPr="009738BB">
        <w:rPr>
          <w:rFonts w:hint="cs"/>
          <w:spacing w:val="2"/>
          <w:rtl/>
          <w:lang w:val="en-GB"/>
        </w:rPr>
        <w:t> </w:t>
      </w:r>
      <w:r w:rsidRPr="009738BB">
        <w:rPr>
          <w:spacing w:val="2"/>
          <w:rtl/>
          <w:lang w:val="en-GB"/>
        </w:rPr>
        <w:t xml:space="preserve">إندونيسيا)، ورشتي العمل العالميتين بشأن مراكز التحول الرقمي على التوالي، وذلك بالتعاون مع شركة </w:t>
      </w:r>
      <w:proofErr w:type="spellStart"/>
      <w:r w:rsidRPr="009738BB">
        <w:rPr>
          <w:spacing w:val="2"/>
          <w:rtl/>
          <w:lang w:val="en-GB"/>
        </w:rPr>
        <w:t>Indosat</w:t>
      </w:r>
      <w:proofErr w:type="spellEnd"/>
      <w:r w:rsidRPr="009738BB">
        <w:rPr>
          <w:spacing w:val="2"/>
          <w:rtl/>
          <w:lang w:val="en-GB"/>
        </w:rPr>
        <w:t xml:space="preserve"> </w:t>
      </w:r>
      <w:proofErr w:type="spellStart"/>
      <w:r w:rsidRPr="009738BB">
        <w:rPr>
          <w:spacing w:val="2"/>
          <w:rtl/>
          <w:lang w:val="en-GB"/>
        </w:rPr>
        <w:t>Ooredoo</w:t>
      </w:r>
      <w:proofErr w:type="spellEnd"/>
      <w:r w:rsidRPr="009738BB">
        <w:rPr>
          <w:spacing w:val="2"/>
          <w:rtl/>
          <w:lang w:val="en-GB"/>
        </w:rPr>
        <w:t xml:space="preserve"> </w:t>
      </w:r>
      <w:proofErr w:type="spellStart"/>
      <w:r w:rsidRPr="009738BB">
        <w:rPr>
          <w:spacing w:val="2"/>
          <w:rtl/>
          <w:lang w:val="en-GB"/>
        </w:rPr>
        <w:t>Hutchison</w:t>
      </w:r>
      <w:proofErr w:type="spellEnd"/>
      <w:r w:rsidRPr="009738BB">
        <w:rPr>
          <w:spacing w:val="2"/>
          <w:rtl/>
          <w:lang w:val="en-GB"/>
        </w:rPr>
        <w:t xml:space="preserve">. وتعد هذه الاجتماعات المنتظمة بمثابة فرصة لمراكز التحول الرقمي للتواصل بانتظام مع بعضها البعض </w:t>
      </w:r>
      <w:r w:rsidR="00691A07" w:rsidRPr="009738BB">
        <w:rPr>
          <w:rFonts w:hint="cs"/>
          <w:spacing w:val="2"/>
          <w:rtl/>
          <w:lang w:val="en-GB"/>
        </w:rPr>
        <w:t>و</w:t>
      </w:r>
      <w:r w:rsidRPr="009738BB">
        <w:rPr>
          <w:spacing w:val="2"/>
          <w:rtl/>
          <w:lang w:val="en-GB"/>
        </w:rPr>
        <w:t xml:space="preserve">زيادة تعزيز مجتمع </w:t>
      </w:r>
      <w:r w:rsidR="009A5E2E" w:rsidRPr="009738BB">
        <w:rPr>
          <w:rFonts w:hint="cs"/>
          <w:spacing w:val="2"/>
          <w:rtl/>
          <w:lang w:val="en-GB"/>
        </w:rPr>
        <w:t>هذه المراكز</w:t>
      </w:r>
      <w:r w:rsidRPr="009738BB">
        <w:rPr>
          <w:spacing w:val="2"/>
          <w:rtl/>
          <w:lang w:val="en-GB"/>
        </w:rPr>
        <w:t>.</w:t>
      </w:r>
    </w:p>
    <w:p w14:paraId="552EA004" w14:textId="48F923A7" w:rsidR="00E52AEB" w:rsidRPr="00B711CD" w:rsidRDefault="00E52AEB" w:rsidP="00E52AEB">
      <w:r w:rsidRPr="00C12218">
        <w:rPr>
          <w:rtl/>
          <w:lang w:val="en-GB"/>
        </w:rPr>
        <w:t>وفي عام 2025، استضاف مرك</w:t>
      </w:r>
      <w:r w:rsidR="00674E50">
        <w:rPr>
          <w:rFonts w:hint="cs"/>
          <w:rtl/>
          <w:lang w:val="en-GB"/>
        </w:rPr>
        <w:t xml:space="preserve">ز </w:t>
      </w:r>
      <w:r w:rsidR="00674E50">
        <w:rPr>
          <w:lang w:val="en-GB"/>
        </w:rPr>
        <w:t>(CTC)</w:t>
      </w:r>
      <w:r w:rsidR="00674E50">
        <w:rPr>
          <w:rFonts w:hint="eastAsia"/>
          <w:lang w:val="en-GB"/>
        </w:rPr>
        <w:t> </w:t>
      </w:r>
      <w:proofErr w:type="spellStart"/>
      <w:r w:rsidR="00674E50" w:rsidRPr="24D6EAA8">
        <w:rPr>
          <w:rFonts w:cs="Arial"/>
        </w:rPr>
        <w:t>Centros</w:t>
      </w:r>
      <w:proofErr w:type="spellEnd"/>
      <w:r w:rsidR="00674E50" w:rsidRPr="24D6EAA8">
        <w:rPr>
          <w:rFonts w:cs="Arial"/>
        </w:rPr>
        <w:t xml:space="preserve"> </w:t>
      </w:r>
      <w:proofErr w:type="spellStart"/>
      <w:r w:rsidR="00674E50" w:rsidRPr="24D6EAA8">
        <w:rPr>
          <w:rFonts w:cs="Arial"/>
        </w:rPr>
        <w:t>Tecnológicos</w:t>
      </w:r>
      <w:proofErr w:type="spellEnd"/>
      <w:r w:rsidR="00674E50" w:rsidRPr="24D6EAA8">
        <w:rPr>
          <w:rFonts w:cs="Arial"/>
        </w:rPr>
        <w:t xml:space="preserve"> </w:t>
      </w:r>
      <w:proofErr w:type="spellStart"/>
      <w:r w:rsidR="00674E50" w:rsidRPr="24D6EAA8">
        <w:rPr>
          <w:rFonts w:cs="Arial"/>
        </w:rPr>
        <w:t>Comunitarios</w:t>
      </w:r>
      <w:proofErr w:type="spellEnd"/>
      <w:r w:rsidRPr="00C12218">
        <w:rPr>
          <w:rtl/>
          <w:lang w:val="en-GB"/>
        </w:rPr>
        <w:t>، ورشة عمل مراكز التحول الرقمي، بالتعاون مع المعهد الدومينيكي للاتصالات</w:t>
      </w:r>
      <w:r>
        <w:rPr>
          <w:rFonts w:hint="cs"/>
          <w:rtl/>
          <w:lang w:val="en-GB" w:bidi="ar-EG"/>
        </w:rPr>
        <w:t xml:space="preserve"> </w:t>
      </w:r>
      <w:r>
        <w:t>(</w:t>
      </w:r>
      <w:r w:rsidRPr="00C12218">
        <w:rPr>
          <w:lang w:bidi="ar-EG"/>
        </w:rPr>
        <w:t>INDOTEL</w:t>
      </w:r>
      <w:r>
        <w:rPr>
          <w:lang w:bidi="ar-EG"/>
        </w:rPr>
        <w:t>)</w:t>
      </w:r>
      <w:r w:rsidRPr="00C12218">
        <w:rPr>
          <w:rtl/>
          <w:lang w:val="en-GB"/>
        </w:rPr>
        <w:t>. وعقدت ورشة العمل بالتزامن مع الاجتماع السنوي لمراكز التدريب التابعة لأكاديمية الاتحاد (</w:t>
      </w:r>
      <w:r w:rsidRPr="00C12218">
        <w:rPr>
          <w:lang w:bidi="ar-EG"/>
        </w:rPr>
        <w:t>ATC</w:t>
      </w:r>
      <w:r w:rsidRPr="00C12218">
        <w:rPr>
          <w:rtl/>
          <w:lang w:val="en-GB"/>
        </w:rPr>
        <w:t xml:space="preserve">) بهدف تشجيع التعاون داخل شبكة </w:t>
      </w:r>
      <w:r w:rsidRPr="00C12218">
        <w:rPr>
          <w:lang w:bidi="ar-EG"/>
        </w:rPr>
        <w:t>DTC-ATC</w:t>
      </w:r>
      <w:r w:rsidRPr="00C12218">
        <w:rPr>
          <w:rtl/>
          <w:lang w:val="en-GB"/>
        </w:rPr>
        <w:t xml:space="preserve">، </w:t>
      </w:r>
      <w:r w:rsidRPr="0019035F">
        <w:rPr>
          <w:rtl/>
          <w:lang w:val="en-GB"/>
        </w:rPr>
        <w:t xml:space="preserve">وتبادل </w:t>
      </w:r>
      <w:r w:rsidRPr="0019035F">
        <w:rPr>
          <w:rFonts w:hint="cs"/>
          <w:rtl/>
          <w:lang w:val="en-GB" w:bidi="ar-EG"/>
        </w:rPr>
        <w:t>الممارسات</w:t>
      </w:r>
      <w:r>
        <w:rPr>
          <w:rFonts w:hint="cs"/>
          <w:rtl/>
          <w:lang w:val="en-GB" w:bidi="ar-EG"/>
        </w:rPr>
        <w:t xml:space="preserve"> الفضلى</w:t>
      </w:r>
      <w:r w:rsidRPr="00C12218">
        <w:rPr>
          <w:rtl/>
          <w:lang w:val="en-GB"/>
        </w:rPr>
        <w:t xml:space="preserve"> لضمان استمرار جودة عرض التدريب، ودعم عمل برامج تنمية القدرات هذه.</w:t>
      </w:r>
    </w:p>
    <w:p w14:paraId="78BDAA24" w14:textId="77777777" w:rsidR="00E52AEB" w:rsidRPr="00C12218" w:rsidRDefault="00E52AEB" w:rsidP="00E52AEB">
      <w:pPr>
        <w:pStyle w:val="Headingb"/>
        <w:rPr>
          <w:rtl/>
          <w:lang w:val="en-GB"/>
        </w:rPr>
      </w:pPr>
      <w:r w:rsidRPr="00C12218">
        <w:rPr>
          <w:rtl/>
          <w:lang w:val="en-GB"/>
        </w:rPr>
        <w:t>مشروع مراكز التحول الرقمي</w:t>
      </w:r>
    </w:p>
    <w:p w14:paraId="1F352E7A" w14:textId="113B7B75" w:rsidR="00E52AEB" w:rsidRPr="00C12218" w:rsidRDefault="00E52AEB" w:rsidP="00E52AEB">
      <w:pPr>
        <w:rPr>
          <w:rtl/>
          <w:lang w:val="en-GB"/>
        </w:rPr>
      </w:pPr>
      <w:r w:rsidRPr="00B224D7">
        <w:rPr>
          <w:rtl/>
          <w:lang w:val="en-GB"/>
        </w:rPr>
        <w:t>دعمت حكومة النرويج والاتحاد مبادرة مراكز التحول الرقمي</w:t>
      </w:r>
      <w:r w:rsidRPr="00B224D7">
        <w:rPr>
          <w:rFonts w:hint="cs"/>
          <w:rtl/>
          <w:lang w:val="en-GB"/>
        </w:rPr>
        <w:t xml:space="preserve"> </w:t>
      </w:r>
      <w:r w:rsidRPr="00B224D7">
        <w:rPr>
          <w:rtl/>
          <w:lang w:val="en-GB"/>
        </w:rPr>
        <w:t xml:space="preserve">من خلال مشروعين هما "تعزيز المهارات الرقمية من خلال مراكز التحول الرقمي" - المرحلة 1 </w:t>
      </w:r>
      <w:r w:rsidR="00B711CD">
        <w:rPr>
          <w:rFonts w:hint="cs"/>
          <w:rtl/>
          <w:lang w:val="en-GB"/>
        </w:rPr>
        <w:t>من 2021 إلى 2023</w:t>
      </w:r>
      <w:r w:rsidRPr="00B224D7">
        <w:rPr>
          <w:rtl/>
          <w:lang w:val="en-GB"/>
        </w:rPr>
        <w:t xml:space="preserve"> والمرحلة 2 </w:t>
      </w:r>
      <w:r w:rsidR="00B711CD">
        <w:rPr>
          <w:rFonts w:hint="cs"/>
          <w:rtl/>
          <w:lang w:val="en-GB"/>
        </w:rPr>
        <w:t>م</w:t>
      </w:r>
      <w:r w:rsidR="00B903E5">
        <w:rPr>
          <w:rFonts w:hint="cs"/>
          <w:rtl/>
          <w:lang w:val="en-GB"/>
        </w:rPr>
        <w:t>ن</w:t>
      </w:r>
      <w:r w:rsidR="00B711CD">
        <w:rPr>
          <w:rFonts w:hint="cs"/>
          <w:rtl/>
          <w:lang w:val="en-GB"/>
        </w:rPr>
        <w:t xml:space="preserve"> 2024 إلى 2025.</w:t>
      </w:r>
    </w:p>
    <w:p w14:paraId="5644BA7D" w14:textId="6413F812" w:rsidR="00E52AEB" w:rsidRPr="00C12218" w:rsidRDefault="00B903E5" w:rsidP="00E52AEB">
      <w:pPr>
        <w:rPr>
          <w:u w:val="single"/>
          <w:rtl/>
          <w:lang w:val="en-GB"/>
        </w:rPr>
      </w:pPr>
      <w:r>
        <w:rPr>
          <w:rFonts w:hint="cs"/>
          <w:rtl/>
          <w:lang w:val="en-GB"/>
        </w:rPr>
        <w:t>ودعم المشروع الأول</w:t>
      </w:r>
      <w:r w:rsidR="00E52AEB" w:rsidRPr="00C12218">
        <w:rPr>
          <w:rtl/>
          <w:lang w:val="en-GB"/>
        </w:rPr>
        <w:t xml:space="preserve"> أنشطة مراكز التحول الرقمي، </w:t>
      </w:r>
      <w:r w:rsidR="00E52AEB" w:rsidRPr="00CC2070">
        <w:rPr>
          <w:rtl/>
          <w:lang w:val="en-GB"/>
        </w:rPr>
        <w:t>و</w:t>
      </w:r>
      <w:r w:rsidR="00E52AEB" w:rsidRPr="00C12218">
        <w:rPr>
          <w:rtl/>
          <w:lang w:val="en-GB"/>
        </w:rPr>
        <w:t xml:space="preserve">لا سيما في غانا، حيث </w:t>
      </w:r>
      <w:r>
        <w:rPr>
          <w:rFonts w:hint="cs"/>
          <w:rtl/>
          <w:lang w:val="en-GB"/>
        </w:rPr>
        <w:t>قُدم</w:t>
      </w:r>
      <w:r w:rsidR="00E52AEB" w:rsidRPr="00C12218">
        <w:rPr>
          <w:rtl/>
          <w:lang w:val="en-GB"/>
        </w:rPr>
        <w:t xml:space="preserve"> التدريب لأكثر من </w:t>
      </w:r>
      <w:r w:rsidR="00E52AEB">
        <w:rPr>
          <w:lang w:val="en-GB"/>
        </w:rPr>
        <w:t>22 000</w:t>
      </w:r>
      <w:r w:rsidR="00E52AEB" w:rsidRPr="00C12218">
        <w:rPr>
          <w:rtl/>
          <w:lang w:val="en-GB"/>
        </w:rPr>
        <w:t xml:space="preserve"> </w:t>
      </w:r>
      <w:r>
        <w:rPr>
          <w:rFonts w:hint="cs"/>
          <w:rtl/>
          <w:lang w:val="en-GB"/>
        </w:rPr>
        <w:t>شخص</w:t>
      </w:r>
      <w:r w:rsidR="00E52AEB" w:rsidRPr="00C12218">
        <w:rPr>
          <w:rtl/>
          <w:lang w:val="en-GB"/>
        </w:rPr>
        <w:t xml:space="preserve">، </w:t>
      </w:r>
      <w:r>
        <w:rPr>
          <w:rFonts w:hint="cs"/>
          <w:rtl/>
          <w:lang w:val="en-GB"/>
        </w:rPr>
        <w:t>(68 في</w:t>
      </w:r>
      <w:r w:rsidR="00674E50">
        <w:rPr>
          <w:rFonts w:hint="cs"/>
          <w:rtl/>
          <w:lang w:val="en-GB"/>
        </w:rPr>
        <w:t> </w:t>
      </w:r>
      <w:proofErr w:type="gramStart"/>
      <w:r w:rsidR="00E52AEB" w:rsidRPr="00C12218">
        <w:rPr>
          <w:rtl/>
          <w:lang w:val="en-GB"/>
        </w:rPr>
        <w:t>المائة</w:t>
      </w:r>
      <w:proofErr w:type="gramEnd"/>
      <w:r w:rsidR="00E52AEB" w:rsidRPr="00C12218">
        <w:rPr>
          <w:rtl/>
          <w:lang w:val="en-GB"/>
        </w:rPr>
        <w:t xml:space="preserve"> </w:t>
      </w:r>
      <w:r>
        <w:rPr>
          <w:rFonts w:hint="cs"/>
          <w:rtl/>
          <w:lang w:val="en-GB"/>
        </w:rPr>
        <w:t xml:space="preserve">منهم </w:t>
      </w:r>
      <w:r w:rsidR="00E52AEB" w:rsidRPr="00C12218">
        <w:rPr>
          <w:rtl/>
          <w:lang w:val="en-GB"/>
        </w:rPr>
        <w:t>من النساء</w:t>
      </w:r>
      <w:r>
        <w:rPr>
          <w:rFonts w:hint="cs"/>
          <w:rtl/>
          <w:lang w:val="en-GB"/>
        </w:rPr>
        <w:t>)</w:t>
      </w:r>
      <w:r w:rsidR="00E52AEB" w:rsidRPr="00C12218">
        <w:rPr>
          <w:rtl/>
          <w:lang w:val="en-GB"/>
        </w:rPr>
        <w:t xml:space="preserve"> بحلول نهاية المشروع. وتجاوز مركز التحوُّل الرقمي في غانا تحقيق كل الأهداف المحددة للمشروع تقريباً وأثر </w:t>
      </w:r>
      <w:r w:rsidR="00E52AEB" w:rsidRPr="00C12218">
        <w:rPr>
          <w:rtl/>
          <w:lang w:val="en-GB"/>
        </w:rPr>
        <w:lastRenderedPageBreak/>
        <w:t xml:space="preserve">على حياة </w:t>
      </w:r>
      <w:r>
        <w:rPr>
          <w:rFonts w:hint="cs"/>
          <w:rtl/>
          <w:lang w:val="en-GB"/>
        </w:rPr>
        <w:t>الناس</w:t>
      </w:r>
      <w:r w:rsidR="00E52AEB" w:rsidRPr="00C12218">
        <w:rPr>
          <w:rtl/>
          <w:lang w:val="en-GB"/>
        </w:rPr>
        <w:t xml:space="preserve"> في جميع مناطق البلد البالغة 16 منطقة. وتشمل الإنجازات البارزة في إطار هذا المشروع دعم 155 مركزاً مجتمعياً لتكنولوجيا المعلومات والاتصالات</w:t>
      </w:r>
      <w:r w:rsidR="00E52AEB">
        <w:rPr>
          <w:rFonts w:hint="cs"/>
          <w:rtl/>
          <w:lang w:val="en-GB"/>
        </w:rPr>
        <w:t xml:space="preserve"> </w:t>
      </w:r>
      <w:r w:rsidR="00E52AEB">
        <w:rPr>
          <w:lang w:val="en-GB"/>
        </w:rPr>
        <w:t>(CIC)</w:t>
      </w:r>
      <w:r w:rsidR="00E52AEB" w:rsidRPr="00C12218">
        <w:rPr>
          <w:rtl/>
          <w:lang w:val="en-GB"/>
        </w:rPr>
        <w:t xml:space="preserve"> ومختبراً سيبرانياً مدرسياً لتنفيذ التدريب على المهارات الرقمية، وتجديد </w:t>
      </w:r>
      <w:r>
        <w:rPr>
          <w:rFonts w:hint="cs"/>
          <w:rtl/>
          <w:lang w:val="en-GB"/>
        </w:rPr>
        <w:t>5</w:t>
      </w:r>
      <w:r w:rsidR="00674E50">
        <w:rPr>
          <w:rFonts w:hint="cs"/>
          <w:rtl/>
          <w:lang w:val="en-GB"/>
        </w:rPr>
        <w:t> </w:t>
      </w:r>
      <w:r w:rsidR="00E52AEB" w:rsidRPr="00C12218">
        <w:rPr>
          <w:rtl/>
          <w:lang w:val="en-GB"/>
        </w:rPr>
        <w:t xml:space="preserve">مراكز مجتمعية لتكنولوجيا المعلومات والاتصالات وتجهيز 10 مراكز مجتمعية لتكنولوجيا المعلومات والاتصالات بحواسيب وملحقاتها، وإنشاء 31 نادياً للتشفير، وتدريب 220 مدرباً في غانا. </w:t>
      </w:r>
      <w:r w:rsidR="00E52AEB" w:rsidRPr="00C12218">
        <w:rPr>
          <w:rFonts w:hint="cs"/>
          <w:rtl/>
          <w:lang w:val="en-GB"/>
        </w:rPr>
        <w:t>وأظهرت</w:t>
      </w:r>
      <w:r w:rsidR="00E52AEB" w:rsidRPr="00C12218">
        <w:rPr>
          <w:rtl/>
          <w:lang w:val="en-GB"/>
        </w:rPr>
        <w:t xml:space="preserve"> دراسة الأثر التي أجريت عند ختام المشروع أن ما يقرب من </w:t>
      </w:r>
      <w:r w:rsidR="00E52AEB" w:rsidRPr="00C12218">
        <w:rPr>
          <w:cs/>
          <w:lang w:val="en-GB"/>
        </w:rPr>
        <w:t>‎</w:t>
      </w:r>
      <w:r w:rsidR="00E52AEB" w:rsidRPr="00C12218">
        <w:rPr>
          <w:rtl/>
          <w:cs/>
          <w:lang w:val="en-GB"/>
        </w:rPr>
        <w:t>82</w:t>
      </w:r>
      <w:r w:rsidR="00E52AEB" w:rsidRPr="00C12218">
        <w:rPr>
          <w:cs/>
          <w:lang w:val="en-GB"/>
        </w:rPr>
        <w:t>‏</w:t>
      </w:r>
      <w:r>
        <w:rPr>
          <w:rFonts w:hint="cs"/>
          <w:rtl/>
          <w:cs/>
          <w:lang w:val="en-GB"/>
        </w:rPr>
        <w:t xml:space="preserve"> في </w:t>
      </w:r>
      <w:proofErr w:type="gramStart"/>
      <w:r>
        <w:rPr>
          <w:rFonts w:hint="cs"/>
          <w:rtl/>
          <w:cs/>
          <w:lang w:val="en-GB"/>
        </w:rPr>
        <w:t>المائة</w:t>
      </w:r>
      <w:proofErr w:type="gramEnd"/>
      <w:r w:rsidR="00E52AEB">
        <w:rPr>
          <w:rFonts w:hint="cs"/>
          <w:rtl/>
          <w:cs/>
          <w:lang w:val="en-GB"/>
        </w:rPr>
        <w:t xml:space="preserve"> </w:t>
      </w:r>
      <w:r w:rsidR="00E52AEB" w:rsidRPr="00C12218">
        <w:rPr>
          <w:cs/>
          <w:lang w:val="en-GB"/>
        </w:rPr>
        <w:t>من المستفيدين أفادوا بأنهم لاحظوا</w:t>
      </w:r>
      <w:r w:rsidR="00E52AEB">
        <w:rPr>
          <w:rFonts w:hint="cs"/>
          <w:rtl/>
          <w:cs/>
          <w:lang w:val="en-GB"/>
        </w:rPr>
        <w:t xml:space="preserve"> </w:t>
      </w:r>
      <w:r w:rsidR="00E52AEB" w:rsidRPr="00C12218">
        <w:rPr>
          <w:rFonts w:hint="cs"/>
          <w:rtl/>
          <w:lang w:val="en-GB"/>
        </w:rPr>
        <w:t>تحسناً</w:t>
      </w:r>
      <w:r w:rsidR="00E52AEB">
        <w:rPr>
          <w:rFonts w:hint="cs"/>
          <w:rtl/>
          <w:lang w:val="en-GB"/>
        </w:rPr>
        <w:t xml:space="preserve"> في</w:t>
      </w:r>
      <w:r w:rsidR="00E52AEB">
        <w:rPr>
          <w:rFonts w:hint="cs"/>
          <w:rtl/>
          <w:cs/>
          <w:lang w:val="en-GB"/>
        </w:rPr>
        <w:t xml:space="preserve"> </w:t>
      </w:r>
      <w:r w:rsidR="00674E50" w:rsidRPr="00C12218">
        <w:rPr>
          <w:rFonts w:hint="cs"/>
          <w:rtl/>
          <w:lang w:val="en-GB"/>
        </w:rPr>
        <w:t>رفاهته</w:t>
      </w:r>
      <w:r w:rsidR="00674E50" w:rsidRPr="00C12218">
        <w:rPr>
          <w:rtl/>
          <w:lang w:val="en-GB"/>
        </w:rPr>
        <w:t>م</w:t>
      </w:r>
      <w:r w:rsidR="00E52AEB" w:rsidRPr="00C12218">
        <w:rPr>
          <w:rtl/>
          <w:lang w:val="en-GB"/>
        </w:rPr>
        <w:t xml:space="preserve"> وسبل عيشهم كنتيجة مباشرة لمشاركتهم في</w:t>
      </w:r>
      <w:r w:rsidR="00674E50">
        <w:rPr>
          <w:rFonts w:hint="cs"/>
          <w:rtl/>
          <w:lang w:val="en-GB"/>
        </w:rPr>
        <w:t> </w:t>
      </w:r>
      <w:r w:rsidR="00E52AEB" w:rsidRPr="00C12218">
        <w:rPr>
          <w:rtl/>
          <w:lang w:val="en-GB"/>
        </w:rPr>
        <w:t>التدريب.</w:t>
      </w:r>
      <w:r w:rsidR="00E52AEB" w:rsidRPr="00C12218">
        <w:rPr>
          <w:cs/>
          <w:lang w:val="en-GB"/>
        </w:rPr>
        <w:t>‎</w:t>
      </w:r>
      <w:r w:rsidR="00E52AEB" w:rsidRPr="00C12218">
        <w:rPr>
          <w:rtl/>
          <w:cs/>
          <w:lang w:val="en-GB"/>
        </w:rPr>
        <w:t xml:space="preserve"> </w:t>
      </w:r>
      <w:r w:rsidR="00E52AEB" w:rsidRPr="00C12218">
        <w:rPr>
          <w:cs/>
          <w:lang w:val="en-GB"/>
        </w:rPr>
        <w:t>ومن بين الآثار الأخرى التي لوحظت</w:t>
      </w:r>
      <w:r w:rsidR="00E52AEB" w:rsidRPr="00C12218">
        <w:rPr>
          <w:rtl/>
          <w:cs/>
          <w:lang w:val="en-GB"/>
        </w:rPr>
        <w:t xml:space="preserve"> </w:t>
      </w:r>
      <w:r w:rsidR="00E52AEB" w:rsidRPr="00C12218">
        <w:rPr>
          <w:cs/>
          <w:lang w:val="en-GB"/>
        </w:rPr>
        <w:t>الحد من الفوارق الإقليمية في الوصول إلى التدريب على المهارات الرقمية</w:t>
      </w:r>
      <w:r w:rsidR="00E52AEB" w:rsidRPr="00C12218">
        <w:rPr>
          <w:rtl/>
          <w:cs/>
          <w:lang w:val="en-GB"/>
        </w:rPr>
        <w:t xml:space="preserve">، </w:t>
      </w:r>
      <w:r w:rsidR="00E52AEB" w:rsidRPr="00C12218">
        <w:rPr>
          <w:cs/>
          <w:lang w:val="en-GB"/>
        </w:rPr>
        <w:t>وزيادة اهتمام تلاميذ المدارس</w:t>
      </w:r>
      <w:r w:rsidR="00E52AEB" w:rsidRPr="00C12218">
        <w:rPr>
          <w:rtl/>
          <w:cs/>
          <w:lang w:val="en-GB"/>
        </w:rPr>
        <w:t xml:space="preserve">- </w:t>
      </w:r>
      <w:r w:rsidR="00E52AEB" w:rsidRPr="00C12218">
        <w:rPr>
          <w:cs/>
          <w:lang w:val="en-GB"/>
        </w:rPr>
        <w:t>وخاصة الفتيات</w:t>
      </w:r>
      <w:r w:rsidR="00E52AEB">
        <w:rPr>
          <w:rFonts w:hint="cs"/>
          <w:rtl/>
          <w:cs/>
          <w:lang w:val="en-GB"/>
        </w:rPr>
        <w:t xml:space="preserve"> -</w:t>
      </w:r>
      <w:r w:rsidR="00E52AEB">
        <w:rPr>
          <w:rFonts w:hint="cs"/>
          <w:rtl/>
          <w:lang w:val="en-GB"/>
        </w:rPr>
        <w:t xml:space="preserve"> بمجالات العلوم والهندسة والتكنولوجيا والاتصالات</w:t>
      </w:r>
      <w:r w:rsidR="00E52AEB" w:rsidRPr="00C12218">
        <w:rPr>
          <w:rtl/>
          <w:lang w:val="en-GB"/>
        </w:rPr>
        <w:t xml:space="preserve">، وتعزيز </w:t>
      </w:r>
      <w:r w:rsidR="00E52AEB" w:rsidRPr="00510B89">
        <w:rPr>
          <w:rtl/>
          <w:lang w:val="en-GB"/>
        </w:rPr>
        <w:t>قدرات</w:t>
      </w:r>
      <w:r w:rsidR="00E52AEB" w:rsidRPr="00C12218">
        <w:rPr>
          <w:rtl/>
          <w:lang w:val="en-GB"/>
        </w:rPr>
        <w:t xml:space="preserve"> مراكز التدريب المحلية في مجال تكنولوجيا المعلومات والاتصالات. ويفصل </w:t>
      </w:r>
      <w:r w:rsidR="00E52AEB" w:rsidRPr="00272F08">
        <w:rPr>
          <w:rtl/>
          <w:lang w:val="en-GB"/>
        </w:rPr>
        <w:t>الفيل</w:t>
      </w:r>
      <w:r w:rsidR="00E52AEB" w:rsidRPr="00272F08">
        <w:rPr>
          <w:rtl/>
          <w:lang w:val="en-GB"/>
        </w:rPr>
        <w:t>م</w:t>
      </w:r>
      <w:r w:rsidR="00E52AEB" w:rsidRPr="00272F08">
        <w:rPr>
          <w:rtl/>
          <w:lang w:val="en-GB"/>
        </w:rPr>
        <w:t xml:space="preserve"> الوثائقي</w:t>
      </w:r>
      <w:r w:rsidR="00E52AEB" w:rsidRPr="00CC2070">
        <w:rPr>
          <w:rStyle w:val="FootnoteReference"/>
          <w:rtl/>
          <w:lang w:val="en-GB"/>
        </w:rPr>
        <w:footnoteReference w:id="1"/>
      </w:r>
      <w:r w:rsidR="00E52AEB" w:rsidRPr="00C12218">
        <w:rPr>
          <w:rtl/>
          <w:lang w:val="en-GB"/>
        </w:rPr>
        <w:t> للمشروع، الذي أعد في</w:t>
      </w:r>
      <w:r w:rsidR="00E52AEB">
        <w:rPr>
          <w:rFonts w:hint="cs"/>
          <w:rtl/>
          <w:lang w:val="en-GB"/>
        </w:rPr>
        <w:t> </w:t>
      </w:r>
      <w:r w:rsidR="00E52AEB" w:rsidRPr="00C12218">
        <w:rPr>
          <w:rtl/>
          <w:lang w:val="en-GB"/>
        </w:rPr>
        <w:t>ختام المشروع، الآثار على المستفيدين وتجاربهم.</w:t>
      </w:r>
      <w:hyperlink r:id="rId23" w:history="1"/>
    </w:p>
    <w:p w14:paraId="25B321C8" w14:textId="7FF2FB20" w:rsidR="00E52AEB" w:rsidRPr="004E5E30" w:rsidRDefault="00E52AEB" w:rsidP="00E52AEB">
      <w:pPr>
        <w:rPr>
          <w:rtl/>
          <w:lang w:val="en-GB"/>
        </w:rPr>
      </w:pPr>
      <w:r w:rsidRPr="00BC0999">
        <w:rPr>
          <w:rtl/>
          <w:lang w:val="en-GB"/>
        </w:rPr>
        <w:t>وبالإضافة</w:t>
      </w:r>
      <w:r w:rsidRPr="00C12218">
        <w:rPr>
          <w:rtl/>
          <w:lang w:val="en-GB"/>
        </w:rPr>
        <w:t xml:space="preserve"> إلى غانا، دعم المشروع مراكز التحول الرقمي الأخرى في توسيع نطاق </w:t>
      </w:r>
      <w:r w:rsidR="00BC0999">
        <w:rPr>
          <w:rFonts w:hint="cs"/>
          <w:rtl/>
          <w:lang w:val="en-GB"/>
        </w:rPr>
        <w:t>أنشطتها</w:t>
      </w:r>
      <w:r w:rsidRPr="00C12218">
        <w:rPr>
          <w:rtl/>
          <w:lang w:val="en-GB"/>
        </w:rPr>
        <w:t xml:space="preserve"> في مجال تنمية القدرات. </w:t>
      </w:r>
      <w:r w:rsidR="00A4578B" w:rsidRPr="00A4578B">
        <w:rPr>
          <w:rtl/>
          <w:lang w:val="en-GB"/>
        </w:rPr>
        <w:t>‏</w:t>
      </w:r>
      <w:r w:rsidR="00A4578B">
        <w:rPr>
          <w:rFonts w:hint="cs"/>
          <w:rtl/>
          <w:lang w:val="en-GB"/>
        </w:rPr>
        <w:t>و</w:t>
      </w:r>
      <w:r w:rsidR="00A4578B" w:rsidRPr="00A4578B">
        <w:rPr>
          <w:rtl/>
          <w:lang w:val="en-GB"/>
        </w:rPr>
        <w:t xml:space="preserve">نظم الاتحاد تدريب </w:t>
      </w:r>
      <w:r w:rsidR="00F560B2" w:rsidRPr="00CC2070">
        <w:rPr>
          <w:rtl/>
          <w:lang w:val="en-GB"/>
        </w:rPr>
        <w:t>المدرِّبين</w:t>
      </w:r>
      <w:r w:rsidR="00F560B2" w:rsidRPr="00A4578B">
        <w:rPr>
          <w:rtl/>
          <w:lang w:val="en-GB"/>
        </w:rPr>
        <w:t xml:space="preserve"> </w:t>
      </w:r>
      <w:r w:rsidR="00A4578B" w:rsidRPr="00A4578B">
        <w:rPr>
          <w:rtl/>
          <w:lang w:val="en-GB"/>
        </w:rPr>
        <w:t xml:space="preserve">الرئيسيين من خلال دورتي </w:t>
      </w:r>
      <w:r w:rsidR="00A4578B" w:rsidRPr="00A4578B">
        <w:rPr>
          <w:cs/>
          <w:lang w:val="en-GB"/>
        </w:rPr>
        <w:t>‎</w:t>
      </w:r>
      <w:r w:rsidR="00A4578B" w:rsidRPr="00A4578B">
        <w:rPr>
          <w:lang w:val="en-GB"/>
        </w:rPr>
        <w:t>Cisco</w:t>
      </w:r>
      <w:r w:rsidR="00A4578B" w:rsidRPr="00A4578B">
        <w:rPr>
          <w:rtl/>
          <w:lang w:val="en-GB"/>
        </w:rPr>
        <w:t xml:space="preserve"> ‏و</w:t>
      </w:r>
      <w:r w:rsidR="00A4578B" w:rsidRPr="00A4578B">
        <w:rPr>
          <w:cs/>
          <w:lang w:val="en-GB"/>
        </w:rPr>
        <w:t>‎</w:t>
      </w:r>
      <w:r w:rsidR="00A4578B" w:rsidRPr="00A4578B">
        <w:rPr>
          <w:lang w:val="en-GB"/>
        </w:rPr>
        <w:t>HP LIFE</w:t>
      </w:r>
      <w:r w:rsidR="00A4578B" w:rsidRPr="00A4578B">
        <w:rPr>
          <w:rtl/>
          <w:lang w:val="en-GB"/>
        </w:rPr>
        <w:t xml:space="preserve"> ‏التدريبية لممثلين من جميع مراكز التحول الرقمي</w:t>
      </w:r>
      <w:r w:rsidR="00A4578B" w:rsidRPr="00A4578B">
        <w:rPr>
          <w:cs/>
          <w:lang w:val="en-GB"/>
        </w:rPr>
        <w:t>‎</w:t>
      </w:r>
      <w:r w:rsidRPr="00C12218">
        <w:rPr>
          <w:rtl/>
          <w:lang w:val="en-GB"/>
        </w:rPr>
        <w:t xml:space="preserve">. وبحلول نهاية المشروع، تلقت مراكز التحول الرقمي في </w:t>
      </w:r>
      <w:r w:rsidR="00A4578B">
        <w:rPr>
          <w:rFonts w:hint="cs"/>
          <w:rtl/>
          <w:lang w:val="en-GB"/>
        </w:rPr>
        <w:t>تسعة</w:t>
      </w:r>
      <w:r w:rsidRPr="00C12218">
        <w:rPr>
          <w:rtl/>
          <w:lang w:val="en-GB"/>
        </w:rPr>
        <w:t xml:space="preserve"> بلدان الدعم لتعزيز قدراتها التدريبية من خلال برامج تدريب المدربين، كما تلقت </w:t>
      </w:r>
      <w:r w:rsidR="00A4578B">
        <w:rPr>
          <w:rFonts w:hint="cs"/>
          <w:rtl/>
          <w:lang w:val="en-GB"/>
        </w:rPr>
        <w:t>أربعة</w:t>
      </w:r>
      <w:r w:rsidRPr="00C12218">
        <w:rPr>
          <w:rtl/>
          <w:lang w:val="en-GB"/>
        </w:rPr>
        <w:t xml:space="preserve"> مراكز للتحول الرقمي الدعم من أجل تقديم برامج تدريبية على المهارات الرقمية الأساسية والمتوسطة في المجتمعات الريفية </w:t>
      </w:r>
      <w:r w:rsidRPr="004E5E30">
        <w:rPr>
          <w:rtl/>
          <w:lang w:val="en-GB"/>
        </w:rPr>
        <w:t>والمجتمعات</w:t>
      </w:r>
      <w:r>
        <w:rPr>
          <w:rFonts w:hint="cs"/>
          <w:rtl/>
          <w:lang w:val="en-GB"/>
        </w:rPr>
        <w:t xml:space="preserve"> </w:t>
      </w:r>
      <w:r w:rsidR="00305050">
        <w:rPr>
          <w:rFonts w:hint="cs"/>
          <w:rtl/>
          <w:lang w:val="en-GB"/>
        </w:rPr>
        <w:t>شحيحة</w:t>
      </w:r>
      <w:r w:rsidRPr="004E5E30">
        <w:rPr>
          <w:rtl/>
          <w:lang w:val="en-GB"/>
        </w:rPr>
        <w:t xml:space="preserve"> الخدمات.</w:t>
      </w:r>
    </w:p>
    <w:p w14:paraId="6423BD5C" w14:textId="27F78B0D" w:rsidR="00E52AEB" w:rsidRPr="00C12218" w:rsidRDefault="00305050" w:rsidP="00E52AEB">
      <w:pPr>
        <w:rPr>
          <w:rtl/>
          <w:lang w:val="en-GB"/>
        </w:rPr>
      </w:pPr>
      <w:r>
        <w:rPr>
          <w:rFonts w:hint="cs"/>
          <w:rtl/>
          <w:lang w:val="en-GB"/>
        </w:rPr>
        <w:t>ويهدف المشروع الثاني</w:t>
      </w:r>
      <w:r w:rsidR="00E52AEB" w:rsidRPr="004E5E30">
        <w:rPr>
          <w:rtl/>
          <w:lang w:val="en-GB"/>
        </w:rPr>
        <w:t xml:space="preserve"> إلى تعزيز مبادرة مراكز التحول الرقمي. </w:t>
      </w:r>
      <w:r w:rsidR="00E52AEB" w:rsidRPr="004E5E30">
        <w:rPr>
          <w:rFonts w:hint="cs"/>
          <w:rtl/>
          <w:lang w:val="en-GB"/>
        </w:rPr>
        <w:t>وتُدعم</w:t>
      </w:r>
      <w:r w:rsidR="00E52AEB" w:rsidRPr="00C12218">
        <w:rPr>
          <w:rtl/>
          <w:lang w:val="en-GB"/>
        </w:rPr>
        <w:t xml:space="preserve"> مراكز التحول الرقمي في تقديم التدريب على المهارات الرقمية الأساسية والمتوسطة، كما تُعزز قدراتها على المدى الطويل من خلال برامج تدريب </w:t>
      </w:r>
      <w:r w:rsidR="00F560B2" w:rsidRPr="00CC2070">
        <w:rPr>
          <w:rtl/>
          <w:lang w:val="en-GB"/>
        </w:rPr>
        <w:t>المدرِّبين</w:t>
      </w:r>
      <w:r w:rsidR="00F560B2" w:rsidRPr="00C12218">
        <w:rPr>
          <w:rtl/>
          <w:lang w:val="en-GB"/>
        </w:rPr>
        <w:t xml:space="preserve"> </w:t>
      </w:r>
      <w:r w:rsidR="00E52AEB" w:rsidRPr="00C12218">
        <w:rPr>
          <w:rtl/>
          <w:lang w:val="en-GB"/>
        </w:rPr>
        <w:t xml:space="preserve">لضمان تقديم تدريب حضوري متسق وعالي الجودة. وبالإضافة إلى ذلك، تم تجريب منهجية تأثير التدريب وأتيحت لمراكز التحول الرقمي لمساعدتها على تقييم أثر أنشطتها في إطار مبادرة مراكز التحول الرقمي. وعلاوة على ذلك، </w:t>
      </w:r>
      <w:r w:rsidR="002F175D">
        <w:rPr>
          <w:rFonts w:hint="cs"/>
          <w:rtl/>
          <w:lang w:val="en-GB"/>
        </w:rPr>
        <w:t>يقوم</w:t>
      </w:r>
      <w:r w:rsidR="00E52AEB" w:rsidRPr="00C12218">
        <w:rPr>
          <w:rtl/>
          <w:lang w:val="en-GB"/>
        </w:rPr>
        <w:t xml:space="preserve"> المشروع حالياً </w:t>
      </w:r>
      <w:r w:rsidR="002F175D">
        <w:rPr>
          <w:rFonts w:hint="cs"/>
          <w:rtl/>
          <w:lang w:val="en-GB"/>
        </w:rPr>
        <w:t>ب</w:t>
      </w:r>
      <w:r w:rsidR="00E52AEB" w:rsidRPr="00C12218">
        <w:rPr>
          <w:rtl/>
          <w:lang w:val="en-GB"/>
        </w:rPr>
        <w:t xml:space="preserve">تجهيز ثلاثة مراكز تدريب محلية في مجال تكنولوجيا المعلومات والاتصالات في </w:t>
      </w:r>
      <w:r>
        <w:rPr>
          <w:rFonts w:hint="cs"/>
          <w:rtl/>
          <w:lang w:val="en-GB"/>
        </w:rPr>
        <w:t xml:space="preserve">جمهورية </w:t>
      </w:r>
      <w:r w:rsidR="00E52AEB" w:rsidRPr="00C12218">
        <w:rPr>
          <w:rtl/>
          <w:lang w:val="en-GB"/>
        </w:rPr>
        <w:t>أوغندا و</w:t>
      </w:r>
      <w:r>
        <w:rPr>
          <w:rFonts w:hint="cs"/>
          <w:rtl/>
          <w:lang w:val="en-GB"/>
        </w:rPr>
        <w:t xml:space="preserve">ثلاثة مراكز في جمهورية </w:t>
      </w:r>
      <w:r w:rsidR="00E52AEB" w:rsidRPr="00C12218">
        <w:rPr>
          <w:rtl/>
          <w:lang w:val="en-GB"/>
        </w:rPr>
        <w:t>زامبيا بمعدات جديدة تشمل الحواسيب والطابعات وأجهزة العرض، ومن المتوقع الانتهاء من تسليمها بحلول نهاية عام 2025.</w:t>
      </w:r>
    </w:p>
    <w:p w14:paraId="4A246C1B" w14:textId="77777777" w:rsidR="00E52AEB" w:rsidRPr="00C12218" w:rsidRDefault="00E52AEB" w:rsidP="00E52AEB">
      <w:pPr>
        <w:rPr>
          <w:rtl/>
          <w:lang w:val="en-GB"/>
        </w:rPr>
      </w:pPr>
      <w:r w:rsidRPr="00C12218">
        <w:rPr>
          <w:rtl/>
          <w:lang w:val="en-GB"/>
        </w:rPr>
        <w:t xml:space="preserve">وتشمل المعالم البارزة لمشروعي مراكز التحول الرقمي ما يلي </w:t>
      </w:r>
      <w:r>
        <w:rPr>
          <w:rFonts w:hint="cs"/>
          <w:rtl/>
          <w:lang w:val="en-GB"/>
        </w:rPr>
        <w:t>(</w:t>
      </w:r>
      <w:r w:rsidRPr="00C12218">
        <w:rPr>
          <w:rtl/>
          <w:lang w:val="en-GB"/>
        </w:rPr>
        <w:t>حتى سبتمبر 2025</w:t>
      </w:r>
      <w:r>
        <w:rPr>
          <w:rFonts w:hint="cs"/>
          <w:rtl/>
          <w:lang w:bidi="ar-EG"/>
        </w:rPr>
        <w:t>)</w:t>
      </w:r>
      <w:r>
        <w:rPr>
          <w:rStyle w:val="FootnoteReference"/>
          <w:rtl/>
          <w:lang w:bidi="ar-EG"/>
        </w:rPr>
        <w:footnoteReference w:id="2"/>
      </w:r>
      <w:r>
        <w:rPr>
          <w:rFonts w:hint="cs"/>
          <w:rtl/>
          <w:lang w:bidi="ar-EG"/>
        </w:rPr>
        <w:t>:</w:t>
      </w:r>
    </w:p>
    <w:p w14:paraId="7254210C" w14:textId="5234F945" w:rsidR="00E52AEB" w:rsidRPr="00C12218" w:rsidRDefault="00E52AEB" w:rsidP="00E52AEB">
      <w:pPr>
        <w:pStyle w:val="enumlev1"/>
        <w:rPr>
          <w:rtl/>
          <w:lang w:val="en-GB"/>
        </w:rPr>
      </w:pPr>
      <w:r w:rsidRPr="00C12218">
        <w:rPr>
          <w:rtl/>
          <w:lang w:val="en-GB"/>
        </w:rPr>
        <w:t>-</w:t>
      </w:r>
      <w:r>
        <w:rPr>
          <w:rtl/>
          <w:lang w:val="en-GB"/>
        </w:rPr>
        <w:tab/>
      </w:r>
      <w:r w:rsidRPr="00C12218">
        <w:rPr>
          <w:rtl/>
          <w:lang w:val="en-GB"/>
        </w:rPr>
        <w:t xml:space="preserve">تم دعم جميع مراكز التحول الرقمي لتنفيذ </w:t>
      </w:r>
      <w:r w:rsidR="002F175D">
        <w:rPr>
          <w:rFonts w:hint="cs"/>
          <w:rtl/>
          <w:lang w:val="en-GB"/>
        </w:rPr>
        <w:t>ال</w:t>
      </w:r>
      <w:r w:rsidRPr="00C12218">
        <w:rPr>
          <w:rtl/>
          <w:lang w:val="en-GB"/>
        </w:rPr>
        <w:t xml:space="preserve">تدريب </w:t>
      </w:r>
      <w:r w:rsidR="002F175D">
        <w:rPr>
          <w:rFonts w:hint="cs"/>
          <w:rtl/>
          <w:lang w:val="en-GB"/>
        </w:rPr>
        <w:t>بما في ذلك</w:t>
      </w:r>
      <w:r w:rsidRPr="00C12218">
        <w:rPr>
          <w:rtl/>
          <w:lang w:val="en-GB"/>
        </w:rPr>
        <w:t xml:space="preserve"> تدريب المدربين و/أو أنشطة التوعية و/أو تجهيز المراكز من خلال المشروعيْن.</w:t>
      </w:r>
    </w:p>
    <w:p w14:paraId="2084B003" w14:textId="508DFCFB" w:rsidR="00E52AEB" w:rsidRPr="00C12218" w:rsidRDefault="00E52AEB" w:rsidP="00E52AEB">
      <w:pPr>
        <w:pStyle w:val="enumlev1"/>
        <w:rPr>
          <w:rtl/>
          <w:lang w:val="en-GB"/>
        </w:rPr>
      </w:pPr>
      <w:r w:rsidRPr="00C12218">
        <w:rPr>
          <w:rtl/>
          <w:lang w:val="en-GB"/>
        </w:rPr>
        <w:t>-</w:t>
      </w:r>
      <w:r>
        <w:rPr>
          <w:rtl/>
          <w:lang w:val="en-GB"/>
        </w:rPr>
        <w:tab/>
      </w:r>
      <w:r w:rsidR="002F175D">
        <w:rPr>
          <w:rFonts w:hint="cs"/>
          <w:rtl/>
          <w:lang w:val="en-GB"/>
        </w:rPr>
        <w:t>حصلت</w:t>
      </w:r>
      <w:r w:rsidRPr="00C12218">
        <w:rPr>
          <w:rtl/>
          <w:lang w:val="en-GB"/>
        </w:rPr>
        <w:t xml:space="preserve"> مراكز التحوُّل الرقمي في الجمهورية </w:t>
      </w:r>
      <w:proofErr w:type="spellStart"/>
      <w:r w:rsidRPr="00C12218">
        <w:rPr>
          <w:rtl/>
          <w:lang w:val="en-GB"/>
        </w:rPr>
        <w:t>الدومينيكية</w:t>
      </w:r>
      <w:proofErr w:type="spellEnd"/>
      <w:r w:rsidRPr="00C12218">
        <w:rPr>
          <w:rtl/>
          <w:lang w:val="en-GB"/>
        </w:rPr>
        <w:t xml:space="preserve"> وغانا </w:t>
      </w:r>
      <w:r w:rsidR="002F175D">
        <w:rPr>
          <w:rFonts w:hint="cs"/>
          <w:rtl/>
          <w:lang w:val="en-GB"/>
        </w:rPr>
        <w:t>والمملكة المغربية</w:t>
      </w:r>
      <w:r w:rsidRPr="00C12218">
        <w:rPr>
          <w:rtl/>
          <w:lang w:val="en-GB"/>
        </w:rPr>
        <w:t xml:space="preserve"> وباكستان والفلبين و</w:t>
      </w:r>
      <w:r w:rsidR="002F175D">
        <w:rPr>
          <w:rFonts w:hint="cs"/>
          <w:rtl/>
          <w:lang w:val="en-GB"/>
        </w:rPr>
        <w:t xml:space="preserve">جمهورية </w:t>
      </w:r>
      <w:r w:rsidRPr="00C12218">
        <w:rPr>
          <w:rtl/>
          <w:lang w:val="en-GB"/>
        </w:rPr>
        <w:t xml:space="preserve">رواندا والسنغال </w:t>
      </w:r>
      <w:r w:rsidR="002F175D">
        <w:rPr>
          <w:rFonts w:hint="cs"/>
          <w:rtl/>
          <w:lang w:val="en-GB"/>
        </w:rPr>
        <w:t xml:space="preserve">وجمهورية </w:t>
      </w:r>
      <w:r w:rsidR="002F175D" w:rsidRPr="00C12218">
        <w:rPr>
          <w:rtl/>
          <w:lang w:val="en-GB"/>
        </w:rPr>
        <w:t>كوت</w:t>
      </w:r>
      <w:r w:rsidR="002F175D">
        <w:rPr>
          <w:rFonts w:hint="cs"/>
          <w:rtl/>
          <w:lang w:val="en-GB"/>
        </w:rPr>
        <w:t> </w:t>
      </w:r>
      <w:r w:rsidR="002F175D" w:rsidRPr="00C12218">
        <w:rPr>
          <w:rtl/>
          <w:lang w:val="en-GB"/>
        </w:rPr>
        <w:t xml:space="preserve">ديفوار </w:t>
      </w:r>
      <w:r w:rsidRPr="00C12218">
        <w:rPr>
          <w:rtl/>
          <w:lang w:val="en-GB"/>
        </w:rPr>
        <w:t xml:space="preserve">وسيراليون وأوغندا وزامبيا، </w:t>
      </w:r>
      <w:r w:rsidR="002F175D">
        <w:rPr>
          <w:rFonts w:hint="cs"/>
          <w:rtl/>
          <w:lang w:val="en-GB"/>
        </w:rPr>
        <w:t>على الدعم</w:t>
      </w:r>
      <w:r w:rsidRPr="00C12218">
        <w:rPr>
          <w:rtl/>
          <w:lang w:val="en-GB"/>
        </w:rPr>
        <w:t xml:space="preserve"> لتدريب </w:t>
      </w:r>
      <w:r w:rsidRPr="004E5E30">
        <w:rPr>
          <w:rtl/>
          <w:lang w:val="en-GB"/>
        </w:rPr>
        <w:t xml:space="preserve">المجتمعات </w:t>
      </w:r>
      <w:r w:rsidR="002F175D">
        <w:rPr>
          <w:rFonts w:hint="cs"/>
          <w:rtl/>
          <w:lang w:val="en-GB"/>
        </w:rPr>
        <w:t>شحيحة</w:t>
      </w:r>
      <w:r>
        <w:rPr>
          <w:rFonts w:hint="cs"/>
          <w:rtl/>
          <w:lang w:val="en-GB"/>
        </w:rPr>
        <w:t xml:space="preserve"> </w:t>
      </w:r>
      <w:r w:rsidRPr="004E5E30">
        <w:rPr>
          <w:rtl/>
          <w:lang w:val="en-GB"/>
        </w:rPr>
        <w:t>الخدمات</w:t>
      </w:r>
      <w:r w:rsidRPr="00C12218">
        <w:rPr>
          <w:rtl/>
          <w:lang w:val="en-GB"/>
        </w:rPr>
        <w:t xml:space="preserve"> على المهارات الرقمية الأساسية والمتوسطة</w:t>
      </w:r>
      <w:r>
        <w:rPr>
          <w:rStyle w:val="FootnoteReference"/>
          <w:rtl/>
          <w:lang w:val="en-GB"/>
        </w:rPr>
        <w:footnoteReference w:id="3"/>
      </w:r>
      <w:r w:rsidRPr="00C12218">
        <w:rPr>
          <w:rtl/>
          <w:lang w:val="en-GB"/>
        </w:rPr>
        <w:t>.</w:t>
      </w:r>
    </w:p>
    <w:p w14:paraId="1D61373D" w14:textId="1A034938" w:rsidR="00E52AEB" w:rsidRPr="00C12218" w:rsidRDefault="00E52AEB" w:rsidP="00E52AEB">
      <w:pPr>
        <w:pStyle w:val="enumlev1"/>
        <w:rPr>
          <w:rtl/>
          <w:lang w:val="en-GB"/>
        </w:rPr>
      </w:pPr>
      <w:r w:rsidRPr="00C12218">
        <w:rPr>
          <w:rtl/>
          <w:lang w:val="en-GB"/>
        </w:rPr>
        <w:t>-</w:t>
      </w:r>
      <w:r>
        <w:rPr>
          <w:rtl/>
          <w:lang w:val="en-GB"/>
        </w:rPr>
        <w:tab/>
      </w:r>
      <w:r w:rsidRPr="00C12218">
        <w:rPr>
          <w:rtl/>
          <w:lang w:val="en-GB"/>
        </w:rPr>
        <w:t xml:space="preserve">تم دعم مراكز التحول الرقمي في غانا وباكستان </w:t>
      </w:r>
      <w:r w:rsidR="008D2A63">
        <w:rPr>
          <w:rFonts w:hint="cs"/>
          <w:rtl/>
          <w:lang w:val="en-GB"/>
        </w:rPr>
        <w:t>و</w:t>
      </w:r>
      <w:r w:rsidR="008D2A63" w:rsidRPr="00C12218">
        <w:rPr>
          <w:rtl/>
          <w:lang w:val="en-GB"/>
        </w:rPr>
        <w:t xml:space="preserve">السنغال </w:t>
      </w:r>
      <w:r w:rsidRPr="00C12218">
        <w:rPr>
          <w:rtl/>
          <w:lang w:val="en-GB"/>
        </w:rPr>
        <w:t>وأوغندا وزامبيا للاضطلاع بأنشطة توعية مجتمعية لزيادة الوعي بأهمية المهارات الرقمية، بما في ذلك للأشخاص ذوي الإعاقة البصرية.</w:t>
      </w:r>
    </w:p>
    <w:p w14:paraId="3590D1F6" w14:textId="10F58EFC" w:rsidR="00E52AEB" w:rsidRPr="00CC2070" w:rsidRDefault="00E52AEB" w:rsidP="00E52AEB">
      <w:pPr>
        <w:pStyle w:val="enumlev1"/>
        <w:rPr>
          <w:rtl/>
          <w:lang w:val="en-GB"/>
        </w:rPr>
      </w:pPr>
      <w:r w:rsidRPr="00CC2070">
        <w:rPr>
          <w:rtl/>
          <w:lang w:val="en-GB"/>
        </w:rPr>
        <w:t>-</w:t>
      </w:r>
      <w:r w:rsidRPr="00CC2070">
        <w:rPr>
          <w:rtl/>
          <w:lang w:val="en-GB"/>
        </w:rPr>
        <w:tab/>
        <w:t>دعمَ شركاءُ الاتحاد ومبادرة مراكز التحوُّل الرقمي مراكز التحوُّل الرقمي في كوت</w:t>
      </w:r>
      <w:r w:rsidRPr="00CC2070">
        <w:rPr>
          <w:rFonts w:hint="cs"/>
          <w:rtl/>
          <w:lang w:val="en-GB"/>
        </w:rPr>
        <w:t> </w:t>
      </w:r>
      <w:r w:rsidRPr="00CC2070">
        <w:rPr>
          <w:rtl/>
          <w:lang w:val="en-GB"/>
        </w:rPr>
        <w:t xml:space="preserve">ديفوار وجمهورية الكونغو الديمقراطية والجمهورية </w:t>
      </w:r>
      <w:proofErr w:type="spellStart"/>
      <w:r w:rsidRPr="00CC2070">
        <w:rPr>
          <w:rtl/>
          <w:lang w:val="en-GB"/>
        </w:rPr>
        <w:t>الدومينيكية</w:t>
      </w:r>
      <w:proofErr w:type="spellEnd"/>
      <w:r w:rsidRPr="00CC2070">
        <w:rPr>
          <w:rtl/>
          <w:lang w:val="en-GB"/>
        </w:rPr>
        <w:t xml:space="preserve"> وغانا وإندونيسيا وباكستان </w:t>
      </w:r>
      <w:r w:rsidRPr="005D02FA">
        <w:rPr>
          <w:rtl/>
          <w:lang w:val="en-GB"/>
        </w:rPr>
        <w:t>وبابوا</w:t>
      </w:r>
      <w:r w:rsidRPr="00CC2070">
        <w:rPr>
          <w:rtl/>
          <w:lang w:val="en-GB"/>
        </w:rPr>
        <w:t xml:space="preserve"> غينيا الجديدة والفلبين والسنغال وسيراليون وأوغندا في</w:t>
      </w:r>
      <w:r w:rsidR="00674E50">
        <w:rPr>
          <w:rFonts w:hint="cs"/>
          <w:rtl/>
          <w:lang w:val="en-GB"/>
        </w:rPr>
        <w:t> </w:t>
      </w:r>
      <w:r w:rsidRPr="00CC2070">
        <w:rPr>
          <w:rtl/>
          <w:lang w:val="en-GB"/>
        </w:rPr>
        <w:t>بناء قدراتها المؤسسية من خلال تدخلات تدريب المدرِّبين، والتي استفاد منها 919 مدرِّباً (</w:t>
      </w:r>
      <w:r w:rsidRPr="00CC2070">
        <w:rPr>
          <w:lang w:bidi="ar-EG"/>
        </w:rPr>
        <w:t>%38</w:t>
      </w:r>
      <w:r w:rsidRPr="00CC2070">
        <w:rPr>
          <w:rtl/>
          <w:lang w:val="en-GB"/>
        </w:rPr>
        <w:t xml:space="preserve"> منهم من الإناث).</w:t>
      </w:r>
    </w:p>
    <w:p w14:paraId="0FD3AA0E" w14:textId="0A44679A" w:rsidR="00E52AEB" w:rsidRPr="00C12218" w:rsidRDefault="00E52AEB" w:rsidP="00372D8E">
      <w:pPr>
        <w:pStyle w:val="enumlev1"/>
        <w:rPr>
          <w:rtl/>
          <w:lang w:val="en-GB" w:bidi="ar-SA"/>
        </w:rPr>
      </w:pPr>
      <w:r w:rsidRPr="00C12218">
        <w:rPr>
          <w:rtl/>
          <w:lang w:val="en-GB"/>
        </w:rPr>
        <w:t>-</w:t>
      </w:r>
      <w:r>
        <w:rPr>
          <w:rtl/>
          <w:lang w:val="en-GB"/>
        </w:rPr>
        <w:tab/>
      </w:r>
      <w:r w:rsidRPr="00C12218">
        <w:rPr>
          <w:rtl/>
          <w:lang w:val="en-GB"/>
        </w:rPr>
        <w:t xml:space="preserve">من خلال الشراكة مع مؤسسة </w:t>
      </w:r>
      <w:r w:rsidR="00372D8E" w:rsidRPr="00372D8E">
        <w:rPr>
          <w:lang w:val="en-GB" w:bidi="ar-EG"/>
        </w:rPr>
        <w:t>ST Microelectronics</w:t>
      </w:r>
      <w:r w:rsidRPr="00C12218">
        <w:rPr>
          <w:rtl/>
          <w:lang w:val="en-GB"/>
        </w:rPr>
        <w:t xml:space="preserve">، يتاح محتوى تدريبي لمراكز التحول الرقمي لتدريب الأشخاص ذوي الإعاقة البصرية من خلال </w:t>
      </w:r>
      <w:r w:rsidR="00213A95">
        <w:rPr>
          <w:rFonts w:hint="cs"/>
          <w:rtl/>
          <w:lang w:val="en-GB"/>
        </w:rPr>
        <w:t xml:space="preserve">الدورة التدريبية بشأن </w:t>
      </w:r>
      <w:r w:rsidRPr="00C12218">
        <w:rPr>
          <w:rtl/>
          <w:lang w:val="en-GB"/>
        </w:rPr>
        <w:t xml:space="preserve">مقدمة </w:t>
      </w:r>
      <w:r w:rsidR="00213A95">
        <w:rPr>
          <w:rFonts w:hint="cs"/>
          <w:rtl/>
          <w:lang w:val="en-GB"/>
        </w:rPr>
        <w:t>إلى</w:t>
      </w:r>
      <w:r w:rsidRPr="00C12218">
        <w:rPr>
          <w:rtl/>
          <w:lang w:val="en-GB"/>
        </w:rPr>
        <w:t xml:space="preserve"> الأساسيات الحاسوبية للأشخاص ضِعاف البصر </w:t>
      </w:r>
      <w:r>
        <w:rPr>
          <w:lang w:bidi="ar-EG"/>
        </w:rPr>
        <w:t>(ICBVI)</w:t>
      </w:r>
      <w:r w:rsidRPr="00C12218">
        <w:rPr>
          <w:rtl/>
          <w:lang w:val="en-GB"/>
        </w:rPr>
        <w:t xml:space="preserve">. </w:t>
      </w:r>
      <w:r w:rsidR="00213A95">
        <w:rPr>
          <w:rFonts w:hint="cs"/>
          <w:rtl/>
          <w:lang w:val="en-GB"/>
        </w:rPr>
        <w:t>وقدم</w:t>
      </w:r>
      <w:r w:rsidRPr="00C12218">
        <w:rPr>
          <w:rtl/>
          <w:lang w:val="en-GB"/>
        </w:rPr>
        <w:t xml:space="preserve"> مركز التحول الرقمي في غانا </w:t>
      </w:r>
      <w:r w:rsidR="00213A95">
        <w:rPr>
          <w:rFonts w:hint="cs"/>
          <w:rtl/>
          <w:lang w:val="en-GB"/>
        </w:rPr>
        <w:t>التدريب</w:t>
      </w:r>
      <w:r w:rsidRPr="00C12218">
        <w:rPr>
          <w:rtl/>
          <w:lang w:val="en-GB"/>
        </w:rPr>
        <w:t xml:space="preserve"> </w:t>
      </w:r>
      <w:r w:rsidR="00213A95">
        <w:rPr>
          <w:rFonts w:hint="cs"/>
          <w:rtl/>
          <w:lang w:val="en-GB"/>
        </w:rPr>
        <w:t>ل</w:t>
      </w:r>
      <w:r w:rsidRPr="00C12218">
        <w:rPr>
          <w:rtl/>
          <w:lang w:val="en-GB"/>
        </w:rPr>
        <w:t>أكثر من 70 مدرباً، وقدم بعد ذلك التدريب لما يقرب من 600 شخص من ذوي الإعاقات البصرية</w:t>
      </w:r>
      <w:r w:rsidR="00213A95">
        <w:rPr>
          <w:rFonts w:hint="cs"/>
          <w:rtl/>
          <w:lang w:val="en-GB"/>
        </w:rPr>
        <w:t xml:space="preserve"> </w:t>
      </w:r>
      <w:r w:rsidR="00213A95" w:rsidRPr="00C12218">
        <w:rPr>
          <w:rtl/>
          <w:lang w:val="en-GB"/>
        </w:rPr>
        <w:t>(</w:t>
      </w:r>
      <w:r w:rsidR="00213A95" w:rsidRPr="00C12218">
        <w:rPr>
          <w:lang w:bidi="ar-EG"/>
        </w:rPr>
        <w:t>%47</w:t>
      </w:r>
      <w:r w:rsidR="00213A95" w:rsidRPr="00C12218">
        <w:rPr>
          <w:rtl/>
          <w:lang w:val="en-GB"/>
        </w:rPr>
        <w:t xml:space="preserve"> منهم من الإناث)</w:t>
      </w:r>
      <w:r w:rsidRPr="00C12218">
        <w:rPr>
          <w:rtl/>
          <w:lang w:val="en-GB"/>
        </w:rPr>
        <w:t>. وتمَّ دعم مركز التحوُّل الرقمي في باكستان لتدريب المدربين ذوي الإعاقة البصرية إلى جانب المدربين المبصرين</w:t>
      </w:r>
      <w:r w:rsidR="00882EBD">
        <w:rPr>
          <w:rFonts w:hint="cs"/>
          <w:rtl/>
          <w:lang w:val="en-GB"/>
        </w:rPr>
        <w:t xml:space="preserve">. </w:t>
      </w:r>
      <w:r w:rsidRPr="00C12218">
        <w:rPr>
          <w:rtl/>
          <w:lang w:val="en-GB"/>
        </w:rPr>
        <w:t>وفي أبريل 2025، بدأ مركز التحول الرقمي في أوغندا في</w:t>
      </w:r>
      <w:r w:rsidR="00674E50">
        <w:rPr>
          <w:rFonts w:hint="cs"/>
          <w:rtl/>
          <w:lang w:val="en-GB"/>
        </w:rPr>
        <w:t> </w:t>
      </w:r>
      <w:r w:rsidRPr="00C12218">
        <w:rPr>
          <w:rtl/>
          <w:lang w:val="en-GB"/>
        </w:rPr>
        <w:t xml:space="preserve">تنفيذ برنامج </w:t>
      </w:r>
      <w:r w:rsidRPr="00C12218">
        <w:rPr>
          <w:lang w:bidi="ar-EG"/>
        </w:rPr>
        <w:t>ICBVI</w:t>
      </w:r>
      <w:r w:rsidRPr="00C12218">
        <w:rPr>
          <w:rtl/>
          <w:lang w:val="en-GB"/>
        </w:rPr>
        <w:t xml:space="preserve"> من خلال نشاط تدريب </w:t>
      </w:r>
      <w:r w:rsidR="00882EBD">
        <w:rPr>
          <w:rFonts w:hint="cs"/>
          <w:rtl/>
          <w:lang w:val="en-GB"/>
        </w:rPr>
        <w:t>ال</w:t>
      </w:r>
      <w:r w:rsidRPr="00C12218">
        <w:rPr>
          <w:rtl/>
          <w:lang w:val="en-GB"/>
        </w:rPr>
        <w:t>مدربين يستهدف المدربين من ذوي الإعاقة البصرية والمبصرين.</w:t>
      </w:r>
      <w:r w:rsidR="001F3240" w:rsidRPr="001F3240">
        <w:rPr>
          <w:rtl/>
        </w:rPr>
        <w:t xml:space="preserve"> </w:t>
      </w:r>
      <w:r w:rsidR="001F3240" w:rsidRPr="001F3240">
        <w:rPr>
          <w:rtl/>
          <w:lang w:val="en-GB" w:bidi="ar-SA"/>
        </w:rPr>
        <w:t xml:space="preserve">‏وقد أكمل ما مجموعه أربعة مراكز </w:t>
      </w:r>
      <w:r w:rsidR="00005A67">
        <w:rPr>
          <w:rFonts w:hint="cs"/>
          <w:rtl/>
          <w:lang w:val="en-GB" w:bidi="ar-SA"/>
        </w:rPr>
        <w:t>من مراكز التحول الرقمي ال</w:t>
      </w:r>
      <w:r w:rsidR="001F3240" w:rsidRPr="001F3240">
        <w:rPr>
          <w:rtl/>
          <w:lang w:val="en-GB" w:bidi="ar-SA"/>
        </w:rPr>
        <w:t xml:space="preserve">تدريب </w:t>
      </w:r>
      <w:r w:rsidR="001F3240" w:rsidRPr="001F3240">
        <w:rPr>
          <w:cs/>
          <w:lang w:val="en-GB" w:bidi="ar-SA"/>
        </w:rPr>
        <w:t>‎</w:t>
      </w:r>
      <w:r w:rsidR="001F3240" w:rsidRPr="001F3240">
        <w:rPr>
          <w:lang w:val="en-GB" w:bidi="ar-SA"/>
        </w:rPr>
        <w:t>ICBVI</w:t>
      </w:r>
      <w:r w:rsidR="001F3240" w:rsidRPr="001F3240">
        <w:rPr>
          <w:rtl/>
          <w:lang w:val="en-GB" w:bidi="ar-SA"/>
        </w:rPr>
        <w:t xml:space="preserve"> ‏من خلال هذه الشراكة.</w:t>
      </w:r>
      <w:r w:rsidR="001F3240" w:rsidRPr="001F3240">
        <w:rPr>
          <w:cs/>
          <w:lang w:val="en-GB" w:bidi="ar-SA"/>
        </w:rPr>
        <w:t>‎</w:t>
      </w:r>
    </w:p>
    <w:p w14:paraId="462F8CD7" w14:textId="77777777" w:rsidR="00E52AEB" w:rsidRPr="00C12218" w:rsidRDefault="00E52AEB" w:rsidP="00E52AEB">
      <w:pPr>
        <w:pStyle w:val="Headingb"/>
        <w:rPr>
          <w:rtl/>
          <w:lang w:val="en-GB"/>
        </w:rPr>
      </w:pPr>
      <w:r w:rsidRPr="00942038">
        <w:rPr>
          <w:rtl/>
          <w:lang w:val="en-GB"/>
        </w:rPr>
        <w:lastRenderedPageBreak/>
        <w:t>منتدى المهارات الرقمية</w:t>
      </w:r>
    </w:p>
    <w:p w14:paraId="293ADEF6" w14:textId="6069F2A9" w:rsidR="00E52AEB" w:rsidRPr="00C12218" w:rsidRDefault="00E52AEB" w:rsidP="00E52AEB">
      <w:pPr>
        <w:rPr>
          <w:rtl/>
          <w:lang w:val="en-GB"/>
        </w:rPr>
      </w:pPr>
      <w:r w:rsidRPr="00C12218">
        <w:rPr>
          <w:rtl/>
          <w:lang w:val="en-GB"/>
        </w:rPr>
        <w:t xml:space="preserve">منتدى الاتحاد للمهارات الرقمية هو حدث عالمي أساسي لأعضاء الاتحاد وأصحاب المصلحة الآخرين </w:t>
      </w:r>
      <w:r w:rsidR="00942038">
        <w:rPr>
          <w:rFonts w:hint="cs"/>
          <w:rtl/>
          <w:lang w:val="en-GB"/>
        </w:rPr>
        <w:t xml:space="preserve">حيث تُناقش </w:t>
      </w:r>
      <w:r w:rsidRPr="00C12218">
        <w:rPr>
          <w:rtl/>
          <w:lang w:val="en-GB"/>
        </w:rPr>
        <w:t xml:space="preserve">الاحتياجات الأكثر إلحاحاً </w:t>
      </w:r>
      <w:r w:rsidR="00942038">
        <w:rPr>
          <w:rFonts w:hint="cs"/>
          <w:rtl/>
          <w:lang w:val="en-GB"/>
        </w:rPr>
        <w:t xml:space="preserve">بهدف </w:t>
      </w:r>
      <w:r w:rsidRPr="00C12218">
        <w:rPr>
          <w:rtl/>
          <w:lang w:val="en-GB"/>
        </w:rPr>
        <w:t>تحقيق المهارات الرقمية الشاملة، وسد فجوة المهارات الرقمية العالمية.</w:t>
      </w:r>
    </w:p>
    <w:p w14:paraId="52884873" w14:textId="77777777" w:rsidR="00E52AEB" w:rsidRPr="00C12218" w:rsidRDefault="00E52AEB" w:rsidP="00E52AEB">
      <w:pPr>
        <w:rPr>
          <w:rtl/>
          <w:lang w:val="en-GB"/>
        </w:rPr>
      </w:pPr>
      <w:r w:rsidRPr="00C12218">
        <w:rPr>
          <w:rtl/>
          <w:lang w:val="en-GB"/>
        </w:rPr>
        <w:t xml:space="preserve">وعقد </w:t>
      </w:r>
      <w:hyperlink r:id="rId24" w:history="1">
        <w:r w:rsidRPr="00C12218">
          <w:rPr>
            <w:rStyle w:val="Hyperlink"/>
            <w:rtl/>
            <w:lang w:val="en-GB"/>
          </w:rPr>
          <w:t>منتدى الاتحاد للمهارات الرقمية لعام 2024</w:t>
        </w:r>
      </w:hyperlink>
      <w:r w:rsidRPr="00C12218">
        <w:rPr>
          <w:rtl/>
          <w:lang w:val="en-GB"/>
        </w:rPr>
        <w:t xml:space="preserve"> في المنامة، البحرين، في الفترة من 17 إلى 19 سبتمبر 2024. ونظمه الاتحاد واستضافته هيئة تنظيم الاتصالات </w:t>
      </w:r>
      <w:r>
        <w:rPr>
          <w:lang w:bidi="ar-EG"/>
        </w:rPr>
        <w:t>(TRA)</w:t>
      </w:r>
      <w:r w:rsidRPr="00C12218">
        <w:rPr>
          <w:rtl/>
          <w:lang w:val="en-GB"/>
        </w:rPr>
        <w:t>في مملكة البحرين.</w:t>
      </w:r>
      <w:hyperlink r:id="rId25" w:history="1"/>
    </w:p>
    <w:p w14:paraId="51504FC0" w14:textId="2ADEBCAF" w:rsidR="00E52AEB" w:rsidRPr="00C12218" w:rsidRDefault="00E52AEB" w:rsidP="00E52AEB">
      <w:pPr>
        <w:rPr>
          <w:rtl/>
          <w:lang w:val="en-GB"/>
        </w:rPr>
      </w:pPr>
      <w:r w:rsidRPr="00C12218">
        <w:rPr>
          <w:rtl/>
          <w:lang w:val="en-GB"/>
        </w:rPr>
        <w:t>وجمع المنتدى تحت شعار "تنمية المهارات من أجل التحول الرقمي"، أكثر من 700 مشارك من 66 بلداً، من خلال المشاركة الحضورية والمشاركة عن بعد، من منظمات القطاعين العام والخاص والجامعات ومؤسسات البحوث، وغيرها من المنظمات الإقليمية والدولية. وسبق المنتدى الاجتماع السنوي لمراكز التدريب التابعة لأكاديمية الاتحاد</w:t>
      </w:r>
      <w:r w:rsidR="00953CBC">
        <w:rPr>
          <w:rFonts w:hint="cs"/>
          <w:rtl/>
          <w:lang w:val="en-GB"/>
        </w:rPr>
        <w:t xml:space="preserve"> </w:t>
      </w:r>
      <w:r>
        <w:rPr>
          <w:lang w:val="en-GB"/>
        </w:rPr>
        <w:t>(ATC)</w:t>
      </w:r>
      <w:r w:rsidR="00953CBC">
        <w:rPr>
          <w:rFonts w:hint="cs"/>
          <w:rtl/>
          <w:lang w:val="en-GB"/>
        </w:rPr>
        <w:t>.</w:t>
      </w:r>
    </w:p>
    <w:p w14:paraId="111048C7" w14:textId="64B971F2" w:rsidR="00E52AEB" w:rsidRPr="00C12218" w:rsidRDefault="00E52AEB" w:rsidP="00E52AEB">
      <w:pPr>
        <w:rPr>
          <w:rtl/>
          <w:lang w:val="en-GB"/>
        </w:rPr>
      </w:pPr>
      <w:r w:rsidRPr="00C12218">
        <w:rPr>
          <w:rtl/>
          <w:lang w:val="en-GB"/>
        </w:rPr>
        <w:t>وناقش المشاركون القضايا الرئيسية ذات الصلة بما يلي:</w:t>
      </w:r>
    </w:p>
    <w:p w14:paraId="38C4AD78"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سد الفجوة الرقمية.</w:t>
      </w:r>
    </w:p>
    <w:p w14:paraId="6C3FB0C1"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الأطر الوطنية للمهارات الرقمية لوضع السياسات.</w:t>
      </w:r>
    </w:p>
    <w:p w14:paraId="626CC5FC"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المهارات الرقمية سبيلاً لفرص العمل.</w:t>
      </w:r>
    </w:p>
    <w:p w14:paraId="01F447B7"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منظور دوائر الصناعة بشأن الاحتياجات من المهارات.</w:t>
      </w:r>
    </w:p>
    <w:p w14:paraId="136FF1ED"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المبتكرون ورواد الأعمال الرقميون.</w:t>
      </w:r>
    </w:p>
    <w:p w14:paraId="48A0DEA7"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المهارات اللازمة للاستخدام الآمن والمأمون للتكنولوجيات الرقمية والمعلومات عبر الإنترنت.</w:t>
      </w:r>
    </w:p>
    <w:p w14:paraId="5E8A7712" w14:textId="77777777" w:rsidR="00E52AEB" w:rsidRPr="0087686D" w:rsidRDefault="00E52AEB" w:rsidP="00E52AEB">
      <w:pPr>
        <w:pStyle w:val="enumlev1"/>
        <w:rPr>
          <w:rtl/>
          <w:lang w:val="en-GB"/>
        </w:rPr>
      </w:pPr>
      <w:r>
        <w:rPr>
          <w:rFonts w:hint="cs"/>
          <w:rtl/>
          <w:lang w:val="en-GB"/>
        </w:rPr>
        <w:t>-</w:t>
      </w:r>
      <w:r>
        <w:rPr>
          <w:rtl/>
          <w:lang w:val="en-GB"/>
        </w:rPr>
        <w:tab/>
      </w:r>
      <w:r w:rsidRPr="0087686D">
        <w:rPr>
          <w:rtl/>
          <w:lang w:val="en-GB"/>
        </w:rPr>
        <w:t>المهارات اللازمة للانتقال الرقمي والمراعي للبيئة.</w:t>
      </w:r>
    </w:p>
    <w:p w14:paraId="0106D58B" w14:textId="77777777" w:rsidR="00E52AEB" w:rsidRPr="00C12218" w:rsidRDefault="00E52AEB" w:rsidP="00E52AEB">
      <w:pPr>
        <w:pStyle w:val="enumlev1"/>
        <w:rPr>
          <w:rtl/>
          <w:lang w:val="en-GB"/>
        </w:rPr>
      </w:pPr>
      <w:r>
        <w:rPr>
          <w:rFonts w:hint="cs"/>
          <w:rtl/>
          <w:lang w:val="en-GB"/>
        </w:rPr>
        <w:t>-</w:t>
      </w:r>
      <w:r>
        <w:rPr>
          <w:rtl/>
          <w:lang w:val="en-GB"/>
        </w:rPr>
        <w:tab/>
      </w:r>
      <w:r w:rsidRPr="0087686D">
        <w:rPr>
          <w:rtl/>
          <w:lang w:val="en-GB"/>
        </w:rPr>
        <w:t>المتطلبات من المهارات المستقبلية في عصر التكنولوجيات الناشئة.</w:t>
      </w:r>
    </w:p>
    <w:p w14:paraId="7E3AED77" w14:textId="77777777" w:rsidR="00E52AEB" w:rsidRPr="00C12218" w:rsidRDefault="00E52AEB" w:rsidP="00E52AEB">
      <w:pPr>
        <w:rPr>
          <w:rtl/>
          <w:lang w:val="en-GB"/>
        </w:rPr>
      </w:pPr>
      <w:r w:rsidRPr="00C12218">
        <w:rPr>
          <w:rtl/>
          <w:lang w:val="en-GB"/>
        </w:rPr>
        <w:t>وفي نهاية الاجتماع، قدم الرئيس النتائج الرئيسية للمنتدى، إلى جانب توصيات بشأن كيفية معالجة الفجوة الناشئة في المهارات.</w:t>
      </w:r>
    </w:p>
    <w:p w14:paraId="35B4E25F" w14:textId="1B2FF8DF" w:rsidR="00E52AEB" w:rsidRPr="00C12218" w:rsidRDefault="00E52AEB" w:rsidP="00E52AEB">
      <w:pPr>
        <w:rPr>
          <w:rtl/>
          <w:lang w:val="en-GB"/>
        </w:rPr>
      </w:pPr>
      <w:r w:rsidRPr="00C12218">
        <w:rPr>
          <w:rtl/>
          <w:lang w:val="en-GB"/>
        </w:rPr>
        <w:t>ويتاح مزيد من المعلومات، بما في ذلك جدول الأعمال وشرائح العرض والنقاط البارزة والمعلومات الإعلامية وأشرطة الفيديو والصور والتقرير الموجز للرئيس والتقرير النهائي لمنتدى المهارات الرقمية في الموقع التالي</w:t>
      </w:r>
      <w:r w:rsidRPr="00C12218">
        <w:rPr>
          <w:lang w:bidi="ar-EG"/>
        </w:rPr>
        <w:t>:</w:t>
      </w:r>
      <w:r w:rsidRPr="00C12218">
        <w:rPr>
          <w:rtl/>
          <w:lang w:val="en-GB"/>
        </w:rPr>
        <w:t xml:space="preserve"> </w:t>
      </w:r>
      <w:r>
        <w:rPr>
          <w:lang w:val="en-GB"/>
        </w:rPr>
        <w:tab/>
      </w:r>
      <w:r>
        <w:rPr>
          <w:lang w:val="en-GB"/>
        </w:rPr>
        <w:br/>
      </w:r>
      <w:hyperlink r:id="rId26">
        <w:r w:rsidR="003067DB" w:rsidRPr="24D6EAA8">
          <w:rPr>
            <w:rStyle w:val="Hyperlink"/>
            <w:rFonts w:cstheme="minorBidi"/>
          </w:rPr>
          <w:t>https://www.itu.int/itu-d/meetings/digital-s</w:t>
        </w:r>
        <w:r w:rsidR="003067DB" w:rsidRPr="24D6EAA8">
          <w:rPr>
            <w:rStyle w:val="Hyperlink"/>
            <w:rFonts w:cstheme="minorBidi"/>
          </w:rPr>
          <w:t>k</w:t>
        </w:r>
        <w:r w:rsidR="003067DB" w:rsidRPr="24D6EAA8">
          <w:rPr>
            <w:rStyle w:val="Hyperlink"/>
            <w:rFonts w:cstheme="minorBidi"/>
          </w:rPr>
          <w:t>ills-forum/</w:t>
        </w:r>
      </w:hyperlink>
      <w:r w:rsidR="003067DB" w:rsidRPr="003067DB">
        <w:rPr>
          <w:rFonts w:hint="cs"/>
          <w:rtl/>
        </w:rPr>
        <w:t>.</w:t>
      </w:r>
      <w:hyperlink r:id="rId27" w:history="1"/>
    </w:p>
    <w:p w14:paraId="775D2A5A" w14:textId="77777777" w:rsidR="00E52AEB" w:rsidRPr="00C12218" w:rsidRDefault="00E52AEB" w:rsidP="00E52AEB">
      <w:pPr>
        <w:pStyle w:val="Headingb"/>
        <w:rPr>
          <w:rtl/>
          <w:lang w:val="en-GB"/>
        </w:rPr>
      </w:pPr>
      <w:r w:rsidRPr="00C12218">
        <w:rPr>
          <w:rtl/>
          <w:lang w:val="en-GB"/>
        </w:rPr>
        <w:t>مجموعة أدوات المهارات الرقمية</w:t>
      </w:r>
    </w:p>
    <w:p w14:paraId="4C2EC8B6" w14:textId="77777777" w:rsidR="00E52AEB" w:rsidRPr="00C12218" w:rsidRDefault="00E52AEB" w:rsidP="00E52AEB">
      <w:pPr>
        <w:rPr>
          <w:rtl/>
          <w:lang w:val="en-GB"/>
        </w:rPr>
      </w:pPr>
      <w:r w:rsidRPr="00C12218">
        <w:rPr>
          <w:rtl/>
          <w:lang w:val="en-GB"/>
        </w:rPr>
        <w:t>أطلقت</w:t>
      </w:r>
      <w:r w:rsidRPr="00C12218">
        <w:rPr>
          <w:u w:val="single"/>
          <w:rtl/>
          <w:lang w:val="en-GB"/>
        </w:rPr>
        <w:t xml:space="preserve"> </w:t>
      </w:r>
      <w:hyperlink r:id="rId28" w:anchor="/ar" w:history="1">
        <w:r w:rsidRPr="00C12218">
          <w:rPr>
            <w:rStyle w:val="Hyperlink"/>
            <w:rtl/>
            <w:lang w:val="en-GB"/>
          </w:rPr>
          <w:t>مجموعة أدوات المهارات الرقمية للاتحاد لعام 2024</w:t>
        </w:r>
      </w:hyperlink>
      <w:r w:rsidRPr="00C12218">
        <w:rPr>
          <w:rtl/>
          <w:lang w:val="en-GB"/>
        </w:rPr>
        <w:t xml:space="preserve"> في 17 سبتمبر، في منتدى المهارات الرقمية لعام 2024. وتقدم مجموعة الأدوات دليلاً شاملاً خطوة بخطوة لدعم أعضاء الاتحاد في وضع استراتيجيات وسياسات وطنية فعالة بشأن المهارات الرقمية. ويقدم هذا المورد العملي رؤى وأمثلة قابلة للتنفيذ، مما يجعله أداة قيمة للبلدان في جميع مراحل التنمية الرقمية.</w:t>
      </w:r>
      <w:hyperlink r:id="rId29" w:history="1"/>
    </w:p>
    <w:p w14:paraId="39D6DE6F" w14:textId="77777777" w:rsidR="00E52AEB" w:rsidRPr="00C12218" w:rsidRDefault="00E52AEB" w:rsidP="00E52AEB">
      <w:pPr>
        <w:rPr>
          <w:rtl/>
          <w:lang w:val="en-GB"/>
        </w:rPr>
      </w:pPr>
      <w:r w:rsidRPr="00C12218">
        <w:rPr>
          <w:rtl/>
          <w:lang w:val="en-GB"/>
        </w:rPr>
        <w:t>وينقسم هذا المنشور إلى ثلاثة أجزاء:</w:t>
      </w:r>
    </w:p>
    <w:p w14:paraId="03202CE2" w14:textId="53EB67EC"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يركز الجزء 1 على فهم المهارات الرقمية، ويغطي أطر المهارات الرقمية والأهمية المتزايدة لهذه المهارات لتحقيق الشمول</w:t>
      </w:r>
      <w:r w:rsidR="00801D31">
        <w:rPr>
          <w:rFonts w:hint="cs"/>
          <w:rtl/>
          <w:lang w:val="en-GB"/>
        </w:rPr>
        <w:t xml:space="preserve"> الرقمي</w:t>
      </w:r>
      <w:r w:rsidRPr="00C12218">
        <w:rPr>
          <w:rtl/>
          <w:lang w:val="en-GB"/>
        </w:rPr>
        <w:t xml:space="preserve"> </w:t>
      </w:r>
      <w:r w:rsidR="00801D31">
        <w:rPr>
          <w:rFonts w:hint="cs"/>
          <w:rtl/>
          <w:lang w:val="en-GB"/>
        </w:rPr>
        <w:t>والنمو الاقتصادي</w:t>
      </w:r>
      <w:r w:rsidRPr="00C12218">
        <w:rPr>
          <w:rtl/>
          <w:lang w:val="en-GB"/>
        </w:rPr>
        <w:t>.</w:t>
      </w:r>
    </w:p>
    <w:p w14:paraId="04668471" w14:textId="08FEA919"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 xml:space="preserve">يقدم الجزء 2 </w:t>
      </w:r>
      <w:r w:rsidRPr="00CA2E78">
        <w:rPr>
          <w:rtl/>
          <w:lang w:val="en-GB"/>
        </w:rPr>
        <w:t>خارطة</w:t>
      </w:r>
      <w:r w:rsidRPr="00C12218">
        <w:rPr>
          <w:rtl/>
          <w:lang w:val="en-GB"/>
        </w:rPr>
        <w:t xml:space="preserve"> طريق مفصلة لوضع استراتيجية وطنية للمهارات الرقمية: دمج المهارات الرقمية في جهود التحول الرقمي الأوسع، وتقييم الاحتياجات، وإشراك أصحاب المصلحة، ووضع استراتيجيات لتنمية المهارات الرقمية لكل من المواطنين والقوى العاملة، ومراقبة تنفيذها.</w:t>
      </w:r>
    </w:p>
    <w:p w14:paraId="6BF38837" w14:textId="77777777"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يقدم الجزء 3 أمثلة على استراتيجيات المهارات الرقمية وبرامجها من جميع أنحاء العالم، وهي مصدر إلهام للبلدان التي تقوم بتطوير أو تحديث استراتيجياتها الخاصة.</w:t>
      </w:r>
    </w:p>
    <w:p w14:paraId="78BD9A68" w14:textId="07968393" w:rsidR="00E52AEB" w:rsidRPr="00C12218" w:rsidRDefault="00E52AEB" w:rsidP="00E52AEB">
      <w:pPr>
        <w:rPr>
          <w:rtl/>
          <w:lang w:val="en-GB"/>
        </w:rPr>
      </w:pPr>
      <w:r w:rsidRPr="00C12218">
        <w:rPr>
          <w:rtl/>
          <w:lang w:val="en-GB"/>
        </w:rPr>
        <w:t>وصُممت هذه المجموعة من الأدوات لفائدة واضعي السياسات وأصحاب المصلحة الآخرين، مثل الشركاء في القطاع الخاص والمنظمات غير الحكومية والأوساط الأكاديمية، وتستند إلى الطبعة السابقة التي نُشرت في عام 2018. وقد خضعت للمراجعة وحُدّثت بدقة لتعكس التطورات التي شهدها العصر الرقمي منذ ذلك الحين.</w:t>
      </w:r>
    </w:p>
    <w:p w14:paraId="1CD98331" w14:textId="77777777" w:rsidR="00E52AEB" w:rsidRPr="00C12218" w:rsidRDefault="00E52AEB" w:rsidP="00E52AEB">
      <w:pPr>
        <w:pStyle w:val="Headingb"/>
        <w:rPr>
          <w:rtl/>
          <w:lang w:val="en-GB"/>
        </w:rPr>
      </w:pPr>
      <w:r w:rsidRPr="00C12218">
        <w:rPr>
          <w:rtl/>
          <w:lang w:val="en-GB"/>
        </w:rPr>
        <w:t>حملة المهارات الرقمية</w:t>
      </w:r>
    </w:p>
    <w:p w14:paraId="5F8AA892" w14:textId="66F613BC" w:rsidR="00E52AEB" w:rsidRPr="00C12218" w:rsidRDefault="00E52AEB" w:rsidP="00026687">
      <w:pPr>
        <w:rPr>
          <w:rtl/>
          <w:lang w:val="en-GB"/>
        </w:rPr>
      </w:pPr>
      <w:r w:rsidRPr="00C12218">
        <w:rPr>
          <w:rtl/>
          <w:lang w:val="en-GB"/>
        </w:rPr>
        <w:t xml:space="preserve">يواصل الاتحاد قيادة </w:t>
      </w:r>
      <w:hyperlink r:id="rId30" w:anchor="/ar" w:history="1">
        <w:r w:rsidRPr="00C12218">
          <w:rPr>
            <w:rStyle w:val="Hyperlink"/>
            <w:rtl/>
            <w:lang w:val="en-GB"/>
          </w:rPr>
          <w:t>حملة المهار</w:t>
        </w:r>
        <w:r w:rsidRPr="00C12218">
          <w:rPr>
            <w:rStyle w:val="Hyperlink"/>
            <w:rtl/>
            <w:lang w:val="en-GB"/>
          </w:rPr>
          <w:t>ا</w:t>
        </w:r>
        <w:r w:rsidRPr="00C12218">
          <w:rPr>
            <w:rStyle w:val="Hyperlink"/>
            <w:rtl/>
            <w:lang w:val="en-GB"/>
          </w:rPr>
          <w:t>ت الرقمية</w:t>
        </w:r>
      </w:hyperlink>
      <w:r w:rsidRPr="00C12218">
        <w:rPr>
          <w:u w:val="single"/>
          <w:rtl/>
          <w:lang w:val="en-GB"/>
        </w:rPr>
        <w:t xml:space="preserve"> </w:t>
      </w:r>
      <w:r w:rsidRPr="00C12218">
        <w:rPr>
          <w:rtl/>
          <w:lang w:val="en-GB"/>
        </w:rPr>
        <w:t xml:space="preserve">بالشراكة مع منظمة العمل الدولية. </w:t>
      </w:r>
      <w:r w:rsidR="00026687" w:rsidRPr="00026687">
        <w:rPr>
          <w:rtl/>
        </w:rPr>
        <w:t xml:space="preserve">وقد أُطلقت هذه الحملة في عام 2016 كإحدى الأولويات </w:t>
      </w:r>
      <w:proofErr w:type="spellStart"/>
      <w:r w:rsidR="00026687">
        <w:rPr>
          <w:rFonts w:hint="cs"/>
          <w:rtl/>
        </w:rPr>
        <w:t>المواضيعية</w:t>
      </w:r>
      <w:proofErr w:type="spellEnd"/>
      <w:r w:rsidR="00026687" w:rsidRPr="00026687">
        <w:rPr>
          <w:rtl/>
        </w:rPr>
        <w:t xml:space="preserve"> في إطار المبادرة العالمية لمنظمة العمل الدولية بشأن "العمل اللائق للشباب"، وتهدف إلى تزويد الشباب </w:t>
      </w:r>
      <w:r w:rsidR="00026687" w:rsidRPr="00026687">
        <w:rPr>
          <w:rtl/>
        </w:rPr>
        <w:lastRenderedPageBreak/>
        <w:t>بالمهارات اللازمة للعمل في العصر الرقمي.</w:t>
      </w:r>
      <w:r w:rsidRPr="00C12218">
        <w:rPr>
          <w:rtl/>
          <w:lang w:val="en-GB"/>
        </w:rPr>
        <w:t xml:space="preserve"> وفي عام 2021، </w:t>
      </w:r>
      <w:r w:rsidR="007758EF">
        <w:rPr>
          <w:rFonts w:hint="cs"/>
          <w:rtl/>
          <w:lang w:val="en-GB"/>
        </w:rPr>
        <w:t>عُدّلت</w:t>
      </w:r>
      <w:r w:rsidR="00026687">
        <w:rPr>
          <w:rFonts w:hint="cs"/>
          <w:rtl/>
          <w:lang w:val="en-GB"/>
        </w:rPr>
        <w:t xml:space="preserve"> أهداف الحملة</w:t>
      </w:r>
      <w:r w:rsidRPr="00C12218">
        <w:rPr>
          <w:rtl/>
          <w:lang w:val="en-GB"/>
        </w:rPr>
        <w:t xml:space="preserve"> من الالتزامات بتدريب 5 ملايين شاب إلى تدريب 25 مليون شاب بحلول نهاية عام 2030.</w:t>
      </w:r>
      <w:hyperlink r:id="rId31" w:history="1"/>
    </w:p>
    <w:p w14:paraId="6571C499" w14:textId="37D48370" w:rsidR="00E52AEB" w:rsidRPr="00C12218" w:rsidRDefault="00E52AEB" w:rsidP="00E52AEB">
      <w:pPr>
        <w:rPr>
          <w:rtl/>
          <w:lang w:val="en-GB"/>
        </w:rPr>
      </w:pPr>
      <w:r w:rsidRPr="00C12218">
        <w:rPr>
          <w:rtl/>
          <w:lang w:val="en-GB"/>
        </w:rPr>
        <w:t xml:space="preserve">وتركز جميع الالتزامات على المهارات الرقمية الجاهزة لسوق العمل والقابلة للنقل، وهي مزيج من المهارات التقنية والمهارات الشخصية التي تتوافق مع متطلبات السوق الوطنية والعالمية. </w:t>
      </w:r>
      <w:r w:rsidR="0066722E">
        <w:rPr>
          <w:rFonts w:hint="cs"/>
          <w:rtl/>
          <w:lang w:val="en-GB"/>
        </w:rPr>
        <w:t>ويشمل</w:t>
      </w:r>
      <w:r w:rsidRPr="00C12218">
        <w:rPr>
          <w:rtl/>
          <w:lang w:val="en-GB"/>
        </w:rPr>
        <w:t xml:space="preserve"> التدريب </w:t>
      </w:r>
      <w:r w:rsidR="0066722E">
        <w:rPr>
          <w:rFonts w:hint="cs"/>
          <w:rtl/>
          <w:lang w:val="en-GB"/>
        </w:rPr>
        <w:t>ال</w:t>
      </w:r>
      <w:r w:rsidRPr="00C12218">
        <w:rPr>
          <w:rtl/>
          <w:lang w:val="en-GB"/>
        </w:rPr>
        <w:t xml:space="preserve">خبرة </w:t>
      </w:r>
      <w:r w:rsidR="0066722E">
        <w:rPr>
          <w:rFonts w:hint="cs"/>
          <w:rtl/>
          <w:lang w:val="en-GB"/>
        </w:rPr>
        <w:t>ال</w:t>
      </w:r>
      <w:r w:rsidRPr="00C12218">
        <w:rPr>
          <w:rtl/>
          <w:lang w:val="en-GB"/>
        </w:rPr>
        <w:t xml:space="preserve">عملية (مثل التدريب العملي والتعلم القائم على المشاريع) وخدمات الإرشاد الوظيفي لتعزيز فرص التوظيف والحفاظ على علاقات وثيقة مع جهات العمل. وفي إطار الحملة، ينشر الاتحاد </w:t>
      </w:r>
      <w:r w:rsidRPr="004E5E30">
        <w:rPr>
          <w:rFonts w:hint="cs"/>
          <w:rtl/>
          <w:lang w:val="en-GB"/>
        </w:rPr>
        <w:t>الممارسات</w:t>
      </w:r>
      <w:r>
        <w:rPr>
          <w:rFonts w:hint="cs"/>
          <w:rtl/>
          <w:lang w:val="en-GB"/>
        </w:rPr>
        <w:t xml:space="preserve"> الفضلى</w:t>
      </w:r>
      <w:r w:rsidRPr="00C12218">
        <w:rPr>
          <w:rtl/>
          <w:lang w:val="en-GB"/>
        </w:rPr>
        <w:t xml:space="preserve"> والمبادئ التوجيهية من خلال المنتجات المعرفية مثل </w:t>
      </w:r>
      <w:hyperlink r:id="rId32" w:anchor="/ar" w:history="1">
        <w:r w:rsidRPr="00C12218">
          <w:rPr>
            <w:rStyle w:val="Hyperlink"/>
            <w:rtl/>
            <w:lang w:val="en-GB"/>
          </w:rPr>
          <w:t>مجموعة أدوات المهارات الرقم</w:t>
        </w:r>
        <w:r w:rsidRPr="00C12218">
          <w:rPr>
            <w:rStyle w:val="Hyperlink"/>
            <w:rtl/>
            <w:lang w:val="en-GB"/>
          </w:rPr>
          <w:t>ي</w:t>
        </w:r>
        <w:r w:rsidRPr="00C12218">
          <w:rPr>
            <w:rStyle w:val="Hyperlink"/>
            <w:rtl/>
            <w:lang w:val="en-GB"/>
          </w:rPr>
          <w:t>ة</w:t>
        </w:r>
      </w:hyperlink>
      <w:r w:rsidRPr="00C12218">
        <w:rPr>
          <w:rtl/>
          <w:lang w:val="en-GB"/>
        </w:rPr>
        <w:t xml:space="preserve"> و</w:t>
      </w:r>
      <w:hyperlink r:id="rId33" w:anchor="/ar" w:history="1">
        <w:r w:rsidRPr="00C12218">
          <w:rPr>
            <w:rStyle w:val="Hyperlink"/>
            <w:rtl/>
            <w:lang w:val="en-GB"/>
          </w:rPr>
          <w:t>دليل تقييم ال</w:t>
        </w:r>
        <w:r w:rsidRPr="00C12218">
          <w:rPr>
            <w:rStyle w:val="Hyperlink"/>
            <w:rtl/>
            <w:lang w:val="en-GB"/>
          </w:rPr>
          <w:t>م</w:t>
        </w:r>
        <w:r w:rsidRPr="00C12218">
          <w:rPr>
            <w:rStyle w:val="Hyperlink"/>
            <w:rtl/>
            <w:lang w:val="en-GB"/>
          </w:rPr>
          <w:t>هارات الرقمية</w:t>
        </w:r>
      </w:hyperlink>
      <w:r w:rsidRPr="00C12218">
        <w:rPr>
          <w:rtl/>
          <w:lang w:val="en-GB"/>
        </w:rPr>
        <w:t>.</w:t>
      </w:r>
      <w:hyperlink r:id="rId34" w:history="1"/>
      <w:hyperlink r:id="rId35" w:history="1"/>
    </w:p>
    <w:p w14:paraId="5890206F" w14:textId="4FD0E0C1" w:rsidR="00E52AEB" w:rsidRPr="00C12218" w:rsidRDefault="00E52AEB" w:rsidP="00E52AEB">
      <w:pPr>
        <w:rPr>
          <w:rtl/>
          <w:lang w:val="en-GB"/>
        </w:rPr>
      </w:pPr>
      <w:r w:rsidRPr="00C12218">
        <w:rPr>
          <w:rtl/>
          <w:lang w:val="en-GB"/>
        </w:rPr>
        <w:t xml:space="preserve">وفي يونيو 2023، عقد الاتحاد ومنظمة العمل الدولية اجتماعاً لشركاء الحملة وكذلك الشركاء المحتملين لتبادل المعارف وتبادل </w:t>
      </w:r>
      <w:r>
        <w:rPr>
          <w:rFonts w:hint="cs"/>
          <w:rtl/>
          <w:lang w:val="en-GB"/>
        </w:rPr>
        <w:t>الممارسات الفضلى</w:t>
      </w:r>
      <w:r w:rsidRPr="00C12218">
        <w:rPr>
          <w:rtl/>
          <w:lang w:val="en-GB"/>
        </w:rPr>
        <w:t xml:space="preserve"> وتحديد أوجه التآزر. وأتاح الاجتماع أيضاً فرصة لاستعراض التقدم المحرز وتحديد الأفكار المبتكرة لتسريع التقدم المحرز. ‏وقد جمع الاجتماع ممثلين عن شركاء حملة المهارات الرقمية وشركاء مبادرة فرص العمل اللائقة للشباب، المشاركين في أنشطة تنمية القدرات والمهارات للشباب.</w:t>
      </w:r>
      <w:r w:rsidRPr="00C12218">
        <w:rPr>
          <w:cs/>
          <w:lang w:val="en-GB"/>
        </w:rPr>
        <w:t>‎</w:t>
      </w:r>
    </w:p>
    <w:p w14:paraId="2C393005" w14:textId="77777777" w:rsidR="00E52AEB" w:rsidRPr="00C12218" w:rsidRDefault="00E52AEB" w:rsidP="00E52AEB">
      <w:pPr>
        <w:rPr>
          <w:rtl/>
          <w:lang w:val="en-GB"/>
        </w:rPr>
      </w:pPr>
      <w:r w:rsidRPr="00C12218">
        <w:rPr>
          <w:rtl/>
          <w:lang w:val="en-GB"/>
        </w:rPr>
        <w:t>وفي مارس 2025، تلقت الحملة التزامات بتدريب أكثر من 23 مليون شاب على المهارات الرقمية بحلول عام 2030. وينتمي الشركاء التسعة عشر الذين قدموا التزامات في إطار هذه المبادرة إلى مجموعة من القطاعات تشمل الحكومات ومصارف التنمية والمنظمات غير الحكومية ووكالات الأمم المتحدة والقطاع الخاص.</w:t>
      </w:r>
    </w:p>
    <w:p w14:paraId="28F406A9" w14:textId="77777777" w:rsidR="00E52AEB" w:rsidRPr="00C12218" w:rsidRDefault="00E52AEB" w:rsidP="00E52AEB">
      <w:pPr>
        <w:pStyle w:val="Headingb"/>
        <w:rPr>
          <w:rtl/>
          <w:lang w:val="en-GB"/>
        </w:rPr>
      </w:pPr>
      <w:r w:rsidRPr="00C12218">
        <w:rPr>
          <w:rtl/>
          <w:lang w:val="en-GB"/>
        </w:rPr>
        <w:t>الفريق المعني بمبادرات بناء القدرات</w:t>
      </w:r>
    </w:p>
    <w:p w14:paraId="34B048E1" w14:textId="77777777" w:rsidR="00E52AEB" w:rsidRPr="00C12218" w:rsidRDefault="00E52AEB" w:rsidP="00E52AEB">
      <w:pPr>
        <w:rPr>
          <w:rtl/>
          <w:lang w:val="en-GB"/>
        </w:rPr>
      </w:pPr>
      <w:r w:rsidRPr="00C12218">
        <w:rPr>
          <w:rtl/>
          <w:lang w:val="en-GB"/>
        </w:rPr>
        <w:t xml:space="preserve">يحافظ مكتب تنمية الاتصالات على عمل </w:t>
      </w:r>
      <w:hyperlink r:id="rId36" w:anchor="/ar" w:history="1">
        <w:r w:rsidRPr="00C12218">
          <w:rPr>
            <w:rStyle w:val="Hyperlink"/>
            <w:rtl/>
            <w:lang w:val="en-GB"/>
          </w:rPr>
          <w:t xml:space="preserve">الفريق المعني بمبادرات بناء القدرات </w:t>
        </w:r>
        <w:r w:rsidRPr="00C12218">
          <w:rPr>
            <w:rStyle w:val="Hyperlink"/>
            <w:lang w:bidi="ar-EG"/>
          </w:rPr>
          <w:t>(GCBI)</w:t>
        </w:r>
      </w:hyperlink>
      <w:r w:rsidRPr="00C12218">
        <w:rPr>
          <w:rtl/>
          <w:lang w:val="en-GB"/>
        </w:rPr>
        <w:t xml:space="preserve"> ويدعمه، وأنشئ هذا الفريق بموجب القرار 40 الذي اعتمده المؤتمر العالمي لتنمية الاتصالات عام 2010 (WTDC-10) وراجعه المؤتمر العالمي لتنمية الاتصالات عام 2022 (WTDC-22)، بغرض إسداء المشورة إلى مدير مكتب تنمية الاتصالات بشأن المسائل المتصلة ببناء القدرات.</w:t>
      </w:r>
      <w:hyperlink r:id="rId37" w:history="1"/>
    </w:p>
    <w:p w14:paraId="69E89E27" w14:textId="3C91E019" w:rsidR="00E52AEB" w:rsidRPr="00C12218" w:rsidRDefault="00E52AEB" w:rsidP="00E52AEB">
      <w:pPr>
        <w:rPr>
          <w:rtl/>
          <w:lang w:val="en-GB"/>
        </w:rPr>
      </w:pPr>
      <w:r w:rsidRPr="00C12218">
        <w:rPr>
          <w:rtl/>
          <w:lang w:val="en-GB"/>
        </w:rPr>
        <w:t xml:space="preserve">ويجتمع الفريق، الذي يتألف من عضوين من كل منطقة، سنوياً لمناقشة المواضيع ذات الصلة بتنمية المهارات الرقمية ويضطلع </w:t>
      </w:r>
      <w:r w:rsidR="0066722E">
        <w:rPr>
          <w:rFonts w:hint="cs"/>
          <w:rtl/>
          <w:lang w:val="en-GB"/>
        </w:rPr>
        <w:t>بعمل</w:t>
      </w:r>
      <w:r w:rsidRPr="00C12218">
        <w:rPr>
          <w:rtl/>
          <w:lang w:val="en-GB"/>
        </w:rPr>
        <w:t xml:space="preserve"> يوفر مدخلات لعمل مكتب تنمية الاتصالات في هذا المجال.</w:t>
      </w:r>
    </w:p>
    <w:p w14:paraId="1C0823C6" w14:textId="6655F9A7" w:rsidR="00E52AEB" w:rsidRPr="00C12218" w:rsidRDefault="00E52AEB" w:rsidP="00E52AEB">
      <w:pPr>
        <w:rPr>
          <w:rtl/>
          <w:lang w:val="en-GB"/>
        </w:rPr>
      </w:pPr>
      <w:r w:rsidRPr="00C12218">
        <w:rPr>
          <w:rtl/>
          <w:lang w:val="en-GB"/>
        </w:rPr>
        <w:t xml:space="preserve">وفي الفترة 2023-2025، </w:t>
      </w:r>
      <w:r w:rsidR="00BF43A3">
        <w:rPr>
          <w:rFonts w:hint="cs"/>
          <w:rtl/>
          <w:lang w:val="en-GB"/>
        </w:rPr>
        <w:t>شملت أنشطة</w:t>
      </w:r>
      <w:r w:rsidRPr="00C12218">
        <w:rPr>
          <w:rtl/>
          <w:lang w:val="en-GB"/>
        </w:rPr>
        <w:t xml:space="preserve"> الفريق </w:t>
      </w:r>
      <w:r w:rsidR="00BF43A3">
        <w:rPr>
          <w:rFonts w:hint="cs"/>
          <w:rtl/>
          <w:lang w:val="en-GB"/>
        </w:rPr>
        <w:t>ما يلي</w:t>
      </w:r>
      <w:r w:rsidRPr="00C12218">
        <w:rPr>
          <w:rtl/>
          <w:lang w:val="en-GB"/>
        </w:rPr>
        <w:t>:</w:t>
      </w:r>
    </w:p>
    <w:p w14:paraId="7F512217" w14:textId="77777777"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تقديم مدخلات لمراجعة مجموعة أدوات المهارات الرقمية للاتحاد.</w:t>
      </w:r>
    </w:p>
    <w:p w14:paraId="6695D147" w14:textId="159C39A6"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 xml:space="preserve">استعراض </w:t>
      </w:r>
      <w:proofErr w:type="gramStart"/>
      <w:r w:rsidRPr="00C12218">
        <w:rPr>
          <w:rtl/>
          <w:lang w:val="en-GB"/>
        </w:rPr>
        <w:t>استبيان</w:t>
      </w:r>
      <w:proofErr w:type="gramEnd"/>
      <w:r w:rsidRPr="00C12218">
        <w:rPr>
          <w:rtl/>
          <w:lang w:val="en-GB"/>
        </w:rPr>
        <w:t xml:space="preserve"> الاتحاد</w:t>
      </w:r>
      <w:r w:rsidR="00BF43A3">
        <w:rPr>
          <w:rFonts w:hint="cs"/>
          <w:rtl/>
          <w:lang w:val="en-GB"/>
        </w:rPr>
        <w:t>/</w:t>
      </w:r>
      <w:r w:rsidRPr="00C12218">
        <w:rPr>
          <w:rtl/>
          <w:lang w:val="en-GB"/>
        </w:rPr>
        <w:t>مكتب تنمية الاتصالات بشأن تقييم الاحتياجات التدريبية.</w:t>
      </w:r>
    </w:p>
    <w:p w14:paraId="1C8A73A0" w14:textId="77777777"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إجراء بحوث مكتبية بشأن الاستراتيجيات الوطنية للمهارات الرقمية.</w:t>
      </w:r>
    </w:p>
    <w:p w14:paraId="06828B02" w14:textId="77777777" w:rsidR="00E52AEB" w:rsidRPr="00C12218" w:rsidRDefault="00E52AEB" w:rsidP="00E52AEB">
      <w:pPr>
        <w:pStyle w:val="enumlev1"/>
        <w:rPr>
          <w:rtl/>
          <w:lang w:val="en-GB"/>
        </w:rPr>
      </w:pPr>
      <w:r>
        <w:rPr>
          <w:rFonts w:hint="cs"/>
          <w:rtl/>
          <w:lang w:val="en-GB"/>
        </w:rPr>
        <w:t>-</w:t>
      </w:r>
      <w:r>
        <w:rPr>
          <w:rtl/>
          <w:lang w:val="en-GB"/>
        </w:rPr>
        <w:tab/>
      </w:r>
      <w:r w:rsidRPr="00C12218">
        <w:rPr>
          <w:rtl/>
          <w:lang w:val="en-GB"/>
        </w:rPr>
        <w:t>تعزيز وتوسيع أنشطة تنمية القدرات التي ينفذها الاتحاد في المناطق.</w:t>
      </w:r>
    </w:p>
    <w:p w14:paraId="39558242" w14:textId="591B82F3" w:rsidR="00882A17" w:rsidRDefault="00E52AEB" w:rsidP="00E52AEB">
      <w:pPr>
        <w:rPr>
          <w:lang w:bidi="ar-EG"/>
        </w:rPr>
      </w:pPr>
      <w:r w:rsidRPr="00C12218">
        <w:rPr>
          <w:spacing w:val="-6"/>
          <w:rtl/>
          <w:lang w:val="en-GB"/>
        </w:rPr>
        <w:t>ويقدم رئيس الفريق المعني بمبادرات بناء القدرات تقارير عن عمل الفريق إلى الاجتماعات السنوية للفريق الاستشاري لتنمية الاتصالات.</w:t>
      </w:r>
    </w:p>
    <w:p w14:paraId="721EC6B0"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38"/>
      <w:footerReference w:type="first" r:id="rId3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D92E" w14:textId="77777777" w:rsidR="003327BE" w:rsidRDefault="003327BE" w:rsidP="006C3242">
      <w:pPr>
        <w:spacing w:before="0" w:line="240" w:lineRule="auto"/>
      </w:pPr>
      <w:r>
        <w:separator/>
      </w:r>
    </w:p>
  </w:endnote>
  <w:endnote w:type="continuationSeparator" w:id="0">
    <w:p w14:paraId="65A8C3A6" w14:textId="77777777" w:rsidR="003327BE" w:rsidRDefault="003327B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DD235B" w:rsidRPr="00AD1E92" w14:paraId="7A7531EA" w14:textId="77777777" w:rsidTr="00DD235B">
      <w:tc>
        <w:tcPr>
          <w:tcW w:w="991" w:type="dxa"/>
          <w:tcBorders>
            <w:top w:val="single" w:sz="4" w:space="0" w:color="auto"/>
            <w:left w:val="nil"/>
            <w:bottom w:val="nil"/>
            <w:right w:val="nil"/>
          </w:tcBorders>
          <w:shd w:val="clear" w:color="auto" w:fill="FFFFFF" w:themeFill="background1"/>
          <w:hideMark/>
        </w:tcPr>
        <w:p w14:paraId="64F5A5E9" w14:textId="77777777" w:rsidR="00DD235B" w:rsidRPr="00AD1E92" w:rsidRDefault="00DD235B" w:rsidP="00EC1C05">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3EEACDB0" w14:textId="77777777" w:rsidR="00DD235B" w:rsidRPr="00AD1E92" w:rsidRDefault="00DD235B" w:rsidP="00EC1C05">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4D450C0C" w14:textId="487ECFA4" w:rsidR="00DD235B" w:rsidRPr="000611FA" w:rsidRDefault="00DD235B" w:rsidP="00EC1C05">
          <w:pPr>
            <w:spacing w:before="60" w:after="40" w:line="260" w:lineRule="exact"/>
            <w:rPr>
              <w:spacing w:val="-4"/>
              <w:sz w:val="18"/>
              <w:szCs w:val="18"/>
            </w:rPr>
          </w:pPr>
          <w:r w:rsidRPr="009960F6">
            <w:rPr>
              <w:spacing w:val="-4"/>
              <w:sz w:val="18"/>
              <w:szCs w:val="18"/>
            </w:rPr>
            <w:t xml:space="preserve">Susan </w:t>
          </w:r>
          <w:proofErr w:type="spellStart"/>
          <w:r w:rsidRPr="009960F6">
            <w:rPr>
              <w:spacing w:val="-4"/>
              <w:sz w:val="18"/>
              <w:szCs w:val="18"/>
            </w:rPr>
            <w:t>Teltscher</w:t>
          </w:r>
          <w:proofErr w:type="spellEnd"/>
          <w:r w:rsidRPr="000611FA">
            <w:rPr>
              <w:spacing w:val="-4"/>
              <w:sz w:val="18"/>
              <w:szCs w:val="18"/>
              <w:rtl/>
            </w:rPr>
            <w:t xml:space="preserve">، رئيسة شعبة تنمية القدرات والمهارات الرقمية، مكتب تنمية الاتصالات </w:t>
          </w:r>
          <w:r w:rsidRPr="009960F6">
            <w:rPr>
              <w:spacing w:val="-4"/>
              <w:sz w:val="18"/>
              <w:szCs w:val="18"/>
            </w:rPr>
            <w:t>(BDT)</w:t>
          </w:r>
        </w:p>
      </w:tc>
    </w:tr>
    <w:tr w:rsidR="00DD235B" w:rsidRPr="00AD1E92" w14:paraId="57173D01" w14:textId="77777777" w:rsidTr="00DD235B">
      <w:tc>
        <w:tcPr>
          <w:tcW w:w="991" w:type="dxa"/>
        </w:tcPr>
        <w:p w14:paraId="7D08D883" w14:textId="77777777" w:rsidR="00DD235B" w:rsidRPr="00AD1E92" w:rsidRDefault="00DD235B" w:rsidP="00EC1C05">
          <w:pPr>
            <w:spacing w:before="60" w:after="40" w:line="260" w:lineRule="exact"/>
            <w:rPr>
              <w:position w:val="2"/>
              <w:sz w:val="18"/>
              <w:szCs w:val="18"/>
              <w:lang w:val="en-GB"/>
            </w:rPr>
          </w:pPr>
        </w:p>
      </w:tc>
      <w:tc>
        <w:tcPr>
          <w:tcW w:w="2411" w:type="dxa"/>
          <w:hideMark/>
        </w:tcPr>
        <w:p w14:paraId="57671931" w14:textId="77777777" w:rsidR="00DD235B" w:rsidRPr="00AD1E92" w:rsidRDefault="00DD235B" w:rsidP="00EC1C05">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361FE490" w14:textId="5CBE477F" w:rsidR="00DD235B" w:rsidRPr="00AD1E92" w:rsidRDefault="00DD235B" w:rsidP="00EC1C05">
          <w:pPr>
            <w:spacing w:before="60" w:after="40" w:line="260" w:lineRule="exact"/>
            <w:rPr>
              <w:position w:val="2"/>
              <w:sz w:val="18"/>
              <w:szCs w:val="18"/>
              <w:lang w:val="en-GB"/>
            </w:rPr>
          </w:pPr>
          <w:r w:rsidRPr="00D84AEB">
            <w:rPr>
              <w:sz w:val="18"/>
              <w:szCs w:val="18"/>
            </w:rPr>
            <w:t>+41 22 730 5937</w:t>
          </w:r>
        </w:p>
      </w:tc>
    </w:tr>
    <w:tr w:rsidR="00DD235B" w:rsidRPr="00AD1E92" w14:paraId="1410BED2" w14:textId="77777777" w:rsidTr="00DD235B">
      <w:tc>
        <w:tcPr>
          <w:tcW w:w="991" w:type="dxa"/>
        </w:tcPr>
        <w:p w14:paraId="318C3CD6" w14:textId="77777777" w:rsidR="00DD235B" w:rsidRPr="00AD1E92" w:rsidRDefault="00DD235B" w:rsidP="00EC1C05">
          <w:pPr>
            <w:spacing w:before="60" w:after="40" w:line="260" w:lineRule="exact"/>
            <w:rPr>
              <w:position w:val="2"/>
              <w:sz w:val="18"/>
              <w:szCs w:val="18"/>
              <w:lang w:val="en-GB"/>
            </w:rPr>
          </w:pPr>
        </w:p>
      </w:tc>
      <w:tc>
        <w:tcPr>
          <w:tcW w:w="2411" w:type="dxa"/>
          <w:hideMark/>
        </w:tcPr>
        <w:p w14:paraId="6C069FAD" w14:textId="77777777" w:rsidR="00DD235B" w:rsidRPr="00AD1E92" w:rsidRDefault="00DD235B" w:rsidP="00EC1C05">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355E50D9" w14:textId="0AC9BF57" w:rsidR="00DD235B" w:rsidRPr="00AD1E92" w:rsidRDefault="00BA289E" w:rsidP="00EC1C05">
          <w:pPr>
            <w:spacing w:before="60" w:after="40" w:line="260" w:lineRule="exact"/>
            <w:rPr>
              <w:position w:val="2"/>
              <w:sz w:val="18"/>
              <w:szCs w:val="18"/>
              <w:rtl/>
              <w:lang w:val="fr-FR" w:bidi="ar-EG"/>
            </w:rPr>
          </w:pPr>
          <w:hyperlink r:id="rId1" w:history="1">
            <w:r w:rsidR="00DD235B" w:rsidRPr="00D84AEB">
              <w:rPr>
                <w:rStyle w:val="Hyperlink"/>
                <w:sz w:val="18"/>
                <w:szCs w:val="18"/>
              </w:rPr>
              <w:t>susan.teltscher@itu.int</w:t>
            </w:r>
          </w:hyperlink>
        </w:p>
      </w:tc>
    </w:tr>
  </w:tbl>
  <w:bookmarkStart w:id="2" w:name="_Hlk56495155"/>
  <w:p w14:paraId="617528B2" w14:textId="77777777"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WTDC-25</w:t>
    </w:r>
    <w:r w:rsidRPr="009E5762">
      <w:rPr>
        <w:rFonts w:ascii="Calibri" w:eastAsia="Times New Roman" w:hAnsi="Calibri" w:cs="Times New Roman"/>
        <w:caps/>
        <w:sz w:val="20"/>
        <w:szCs w:val="20"/>
        <w:lang w:val="en-GB" w:eastAsia="en-US"/>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3CA7" w14:textId="77777777" w:rsidR="003327BE" w:rsidRDefault="003327BE" w:rsidP="006C3242">
      <w:pPr>
        <w:spacing w:before="0" w:line="240" w:lineRule="auto"/>
      </w:pPr>
      <w:r>
        <w:separator/>
      </w:r>
    </w:p>
  </w:footnote>
  <w:footnote w:type="continuationSeparator" w:id="0">
    <w:p w14:paraId="4466AAE5" w14:textId="77777777" w:rsidR="003327BE" w:rsidRDefault="003327BE" w:rsidP="006C3242">
      <w:pPr>
        <w:spacing w:before="0" w:line="240" w:lineRule="auto"/>
      </w:pPr>
      <w:r>
        <w:continuationSeparator/>
      </w:r>
    </w:p>
  </w:footnote>
  <w:footnote w:id="1">
    <w:p w14:paraId="7DDD1834" w14:textId="77777777" w:rsidR="00E52AEB" w:rsidRDefault="00E52AEB" w:rsidP="000D781F">
      <w:pPr>
        <w:pStyle w:val="FootnoteText"/>
        <w:tabs>
          <w:tab w:val="clear" w:pos="794"/>
          <w:tab w:val="left" w:pos="283"/>
        </w:tabs>
      </w:pPr>
      <w:r>
        <w:rPr>
          <w:rStyle w:val="FootnoteReference"/>
        </w:rPr>
        <w:footnoteRef/>
      </w:r>
      <w:r>
        <w:rPr>
          <w:rtl/>
        </w:rPr>
        <w:tab/>
      </w:r>
      <w:r w:rsidRPr="00557B29">
        <w:rPr>
          <w:rtl/>
        </w:rPr>
        <w:t>اط</w:t>
      </w:r>
      <w:r>
        <w:rPr>
          <w:rtl/>
        </w:rPr>
        <w:t>ّ</w:t>
      </w:r>
      <w:r w:rsidRPr="00557B29">
        <w:rPr>
          <w:rtl/>
        </w:rPr>
        <w:t xml:space="preserve">لع على </w:t>
      </w:r>
      <w:hyperlink r:id="rId1" w:anchor="/ar" w:history="1">
        <w:r w:rsidRPr="00B33062">
          <w:rPr>
            <w:rStyle w:val="Hyperlink"/>
            <w:rtl/>
          </w:rPr>
          <w:t>قصة التأثير</w:t>
        </w:r>
      </w:hyperlink>
      <w:r w:rsidRPr="00557B29">
        <w:rPr>
          <w:rtl/>
        </w:rPr>
        <w:t xml:space="preserve"> و</w:t>
      </w:r>
      <w:hyperlink r:id="rId2" w:history="1">
        <w:r w:rsidRPr="00B33062">
          <w:rPr>
            <w:rStyle w:val="Hyperlink"/>
            <w:rtl/>
          </w:rPr>
          <w:t>الفيلم الوثائقي للمشروع</w:t>
        </w:r>
      </w:hyperlink>
      <w:r w:rsidRPr="00557B29">
        <w:rPr>
          <w:rtl/>
        </w:rPr>
        <w:t>.</w:t>
      </w:r>
    </w:p>
  </w:footnote>
  <w:footnote w:id="2">
    <w:p w14:paraId="25F67874" w14:textId="77777777" w:rsidR="00E52AEB" w:rsidRDefault="00E52AEB" w:rsidP="000D781F">
      <w:pPr>
        <w:pStyle w:val="FootnoteText"/>
        <w:tabs>
          <w:tab w:val="clear" w:pos="794"/>
          <w:tab w:val="left" w:pos="283"/>
        </w:tabs>
      </w:pPr>
      <w:r>
        <w:rPr>
          <w:rStyle w:val="FootnoteReference"/>
        </w:rPr>
        <w:footnoteRef/>
      </w:r>
      <w:r>
        <w:rPr>
          <w:rtl/>
        </w:rPr>
        <w:tab/>
      </w:r>
      <w:r w:rsidRPr="00557B29">
        <w:rPr>
          <w:rtl/>
        </w:rPr>
        <w:t xml:space="preserve">تتاح آخر المستجدات بشأن الأنشطة التي قامت بها مراكز التحول الرقمي في </w:t>
      </w:r>
      <w:hyperlink r:id="rId3" w:anchor="/ar" w:history="1">
        <w:r w:rsidRPr="00C7204E">
          <w:rPr>
            <w:rStyle w:val="Hyperlink"/>
            <w:rtl/>
          </w:rPr>
          <w:t>الصفحة الإلكترونية لأخبار مراكز التحول الرقمي</w:t>
        </w:r>
      </w:hyperlink>
      <w:r w:rsidRPr="00557B29">
        <w:rPr>
          <w:rtl/>
        </w:rPr>
        <w:t>.</w:t>
      </w:r>
    </w:p>
  </w:footnote>
  <w:footnote w:id="3">
    <w:p w14:paraId="7B77D3D4" w14:textId="77777777" w:rsidR="00E52AEB" w:rsidRDefault="00E52AEB" w:rsidP="000D781F">
      <w:pPr>
        <w:pStyle w:val="FootnoteText"/>
        <w:tabs>
          <w:tab w:val="clear" w:pos="794"/>
          <w:tab w:val="left" w:pos="283"/>
        </w:tabs>
        <w:rPr>
          <w:lang w:bidi="ar-EG"/>
        </w:rPr>
      </w:pPr>
      <w:r>
        <w:rPr>
          <w:rStyle w:val="FootnoteReference"/>
        </w:rPr>
        <w:footnoteRef/>
      </w:r>
      <w:r>
        <w:rPr>
          <w:rtl/>
        </w:rPr>
        <w:tab/>
      </w:r>
      <w:r w:rsidRPr="00557B29">
        <w:rPr>
          <w:rtl/>
        </w:rPr>
        <w:t>يمكن الاطلاع على مزيد من المعلومات عن برامج محو الأمية الرقمية هذه في قصص التأثير التالية: "</w:t>
      </w:r>
      <w:hyperlink r:id="rId4" w:anchor="/ar" w:history="1">
        <w:r w:rsidRPr="00C7204E">
          <w:rPr>
            <w:rStyle w:val="Hyperlink"/>
            <w:rtl/>
          </w:rPr>
          <w:t>تمكين الشعوب الأصلية في الفلبين من خلال برامج محو الأمية الرقمية</w:t>
        </w:r>
      </w:hyperlink>
      <w:r w:rsidRPr="00557B29">
        <w:rPr>
          <w:rtl/>
        </w:rPr>
        <w:t>" و"</w:t>
      </w:r>
      <w:hyperlink r:id="rId5" w:anchor="/ar" w:history="1">
        <w:r w:rsidRPr="00605753">
          <w:rPr>
            <w:rStyle w:val="Hyperlink"/>
            <w:rtl/>
          </w:rPr>
          <w:t xml:space="preserve">دفع عجلة التمكين الرقمي في الجمهورية </w:t>
        </w:r>
        <w:proofErr w:type="spellStart"/>
        <w:r w:rsidRPr="00605753">
          <w:rPr>
            <w:rStyle w:val="Hyperlink"/>
            <w:rtl/>
          </w:rPr>
          <w:t>الدومينيكية</w:t>
        </w:r>
        <w:proofErr w:type="spellEnd"/>
        <w:r w:rsidRPr="00605753">
          <w:rPr>
            <w:rStyle w:val="Hyperlink"/>
            <w:rtl/>
          </w:rPr>
          <w:t xml:space="preserve"> من خلال مبادرة مراكز التحول الرقمي</w:t>
        </w:r>
      </w:hyperlink>
      <w:r w:rsidRPr="00557B29">
        <w:t>"</w:t>
      </w:r>
      <w:r w:rsidRPr="00557B2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77316227" w14:textId="301BC5D6" w:rsidR="00882A17" w:rsidRPr="00FC3D2F" w:rsidRDefault="00882A17" w:rsidP="00EC1C05">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1" w:name="DocNo2"/>
        <w:bookmarkEnd w:id="1"/>
        <w:r w:rsidR="006B266A">
          <w:rPr>
            <w:sz w:val="20"/>
            <w:szCs w:val="20"/>
            <w:lang w:val="es-ES_tradnl"/>
          </w:rPr>
          <w:t>5</w:t>
        </w:r>
        <w:r w:rsidR="004F0F62" w:rsidRPr="004F0F62">
          <w:rPr>
            <w:sz w:val="20"/>
            <w:szCs w:val="20"/>
            <w:lang w:val="es-ES_tradnl"/>
          </w:rPr>
          <w:t>/</w:t>
        </w:r>
        <w:r w:rsidR="00EC1C05" w:rsidRPr="00EC1C05">
          <w:rPr>
            <w:sz w:val="20"/>
            <w:szCs w:val="20"/>
            <w:lang w:val="es-ES"/>
          </w:rPr>
          <w:t>17 (Rev.1)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7418747">
    <w:abstractNumId w:val="9"/>
  </w:num>
  <w:num w:numId="2" w16cid:durableId="944002658">
    <w:abstractNumId w:val="7"/>
  </w:num>
  <w:num w:numId="3" w16cid:durableId="2039966443">
    <w:abstractNumId w:val="6"/>
  </w:num>
  <w:num w:numId="4" w16cid:durableId="141315291">
    <w:abstractNumId w:val="5"/>
  </w:num>
  <w:num w:numId="5" w16cid:durableId="181018109">
    <w:abstractNumId w:val="4"/>
  </w:num>
  <w:num w:numId="6" w16cid:durableId="1079594031">
    <w:abstractNumId w:val="8"/>
  </w:num>
  <w:num w:numId="7" w16cid:durableId="369720766">
    <w:abstractNumId w:val="3"/>
  </w:num>
  <w:num w:numId="8" w16cid:durableId="241064052">
    <w:abstractNumId w:val="2"/>
  </w:num>
  <w:num w:numId="9" w16cid:durableId="662591923">
    <w:abstractNumId w:val="1"/>
  </w:num>
  <w:num w:numId="10" w16cid:durableId="235825061">
    <w:abstractNumId w:val="0"/>
  </w:num>
  <w:num w:numId="11" w16cid:durableId="1475215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6A"/>
    <w:rsid w:val="00005A67"/>
    <w:rsid w:val="000230A2"/>
    <w:rsid w:val="00026687"/>
    <w:rsid w:val="00026D7C"/>
    <w:rsid w:val="00050FB7"/>
    <w:rsid w:val="000611FA"/>
    <w:rsid w:val="00062F2F"/>
    <w:rsid w:val="0006468A"/>
    <w:rsid w:val="00090574"/>
    <w:rsid w:val="000B3E18"/>
    <w:rsid w:val="000C1C0E"/>
    <w:rsid w:val="000C3B40"/>
    <w:rsid w:val="000C548A"/>
    <w:rsid w:val="000C7236"/>
    <w:rsid w:val="000D781F"/>
    <w:rsid w:val="00145668"/>
    <w:rsid w:val="00153471"/>
    <w:rsid w:val="0019128D"/>
    <w:rsid w:val="001C0169"/>
    <w:rsid w:val="001D1D50"/>
    <w:rsid w:val="001D64D5"/>
    <w:rsid w:val="001D6745"/>
    <w:rsid w:val="001E446E"/>
    <w:rsid w:val="001F3240"/>
    <w:rsid w:val="002025D1"/>
    <w:rsid w:val="0021016E"/>
    <w:rsid w:val="00213A95"/>
    <w:rsid w:val="002154EE"/>
    <w:rsid w:val="00224A12"/>
    <w:rsid w:val="002276D2"/>
    <w:rsid w:val="0023283D"/>
    <w:rsid w:val="00253621"/>
    <w:rsid w:val="0026373E"/>
    <w:rsid w:val="00271C43"/>
    <w:rsid w:val="00272F08"/>
    <w:rsid w:val="00290728"/>
    <w:rsid w:val="002978F4"/>
    <w:rsid w:val="002B028D"/>
    <w:rsid w:val="002D695E"/>
    <w:rsid w:val="002E6541"/>
    <w:rsid w:val="002F175D"/>
    <w:rsid w:val="00305050"/>
    <w:rsid w:val="003067DB"/>
    <w:rsid w:val="00317741"/>
    <w:rsid w:val="003327BE"/>
    <w:rsid w:val="00334924"/>
    <w:rsid w:val="003409BC"/>
    <w:rsid w:val="00341371"/>
    <w:rsid w:val="00344700"/>
    <w:rsid w:val="003506F5"/>
    <w:rsid w:val="00352462"/>
    <w:rsid w:val="00357185"/>
    <w:rsid w:val="0036678B"/>
    <w:rsid w:val="00372D8E"/>
    <w:rsid w:val="00383829"/>
    <w:rsid w:val="003971E3"/>
    <w:rsid w:val="003A3B6A"/>
    <w:rsid w:val="003C4402"/>
    <w:rsid w:val="003F4B29"/>
    <w:rsid w:val="004200BD"/>
    <w:rsid w:val="0042686F"/>
    <w:rsid w:val="004317D8"/>
    <w:rsid w:val="00434183"/>
    <w:rsid w:val="00443869"/>
    <w:rsid w:val="00447F32"/>
    <w:rsid w:val="00457D22"/>
    <w:rsid w:val="004943FA"/>
    <w:rsid w:val="004A0B7B"/>
    <w:rsid w:val="004C0BB2"/>
    <w:rsid w:val="004E11DC"/>
    <w:rsid w:val="004F0F62"/>
    <w:rsid w:val="004F3C48"/>
    <w:rsid w:val="00506E94"/>
    <w:rsid w:val="00511A93"/>
    <w:rsid w:val="00525DDD"/>
    <w:rsid w:val="00536E21"/>
    <w:rsid w:val="005409AC"/>
    <w:rsid w:val="00554ECD"/>
    <w:rsid w:val="0055516A"/>
    <w:rsid w:val="00572BF6"/>
    <w:rsid w:val="0058491B"/>
    <w:rsid w:val="005874F2"/>
    <w:rsid w:val="00592EA5"/>
    <w:rsid w:val="005A3170"/>
    <w:rsid w:val="005B2C89"/>
    <w:rsid w:val="005C0C76"/>
    <w:rsid w:val="005D610E"/>
    <w:rsid w:val="005D63D6"/>
    <w:rsid w:val="005E1E6D"/>
    <w:rsid w:val="00603A1D"/>
    <w:rsid w:val="006128FC"/>
    <w:rsid w:val="00636051"/>
    <w:rsid w:val="0066722E"/>
    <w:rsid w:val="00674E50"/>
    <w:rsid w:val="00677396"/>
    <w:rsid w:val="00691A07"/>
    <w:rsid w:val="0069200F"/>
    <w:rsid w:val="006A5FEC"/>
    <w:rsid w:val="006A65CB"/>
    <w:rsid w:val="006B266A"/>
    <w:rsid w:val="006B4082"/>
    <w:rsid w:val="006C3242"/>
    <w:rsid w:val="006C7CC0"/>
    <w:rsid w:val="006D382B"/>
    <w:rsid w:val="006E4285"/>
    <w:rsid w:val="006E64C0"/>
    <w:rsid w:val="006F63F7"/>
    <w:rsid w:val="007025C7"/>
    <w:rsid w:val="00706D7A"/>
    <w:rsid w:val="00722F0D"/>
    <w:rsid w:val="00732790"/>
    <w:rsid w:val="0074420E"/>
    <w:rsid w:val="0074742E"/>
    <w:rsid w:val="00747A70"/>
    <w:rsid w:val="007550AB"/>
    <w:rsid w:val="007758EF"/>
    <w:rsid w:val="00783A69"/>
    <w:rsid w:val="00783E26"/>
    <w:rsid w:val="0079237A"/>
    <w:rsid w:val="007A1D77"/>
    <w:rsid w:val="007B4FA0"/>
    <w:rsid w:val="007C3BC7"/>
    <w:rsid w:val="007C3BCD"/>
    <w:rsid w:val="007D1152"/>
    <w:rsid w:val="007D345C"/>
    <w:rsid w:val="007D4ACF"/>
    <w:rsid w:val="007F0787"/>
    <w:rsid w:val="00801D31"/>
    <w:rsid w:val="00810B7B"/>
    <w:rsid w:val="0082358A"/>
    <w:rsid w:val="008235CD"/>
    <w:rsid w:val="008247DE"/>
    <w:rsid w:val="00835B7C"/>
    <w:rsid w:val="00840B10"/>
    <w:rsid w:val="008513CB"/>
    <w:rsid w:val="00855F97"/>
    <w:rsid w:val="008562F3"/>
    <w:rsid w:val="0086578A"/>
    <w:rsid w:val="00874F08"/>
    <w:rsid w:val="00882A17"/>
    <w:rsid w:val="00882EBD"/>
    <w:rsid w:val="008832DD"/>
    <w:rsid w:val="008A7F84"/>
    <w:rsid w:val="008D2A63"/>
    <w:rsid w:val="0091702E"/>
    <w:rsid w:val="00923B0C"/>
    <w:rsid w:val="0094021C"/>
    <w:rsid w:val="0094065A"/>
    <w:rsid w:val="00942038"/>
    <w:rsid w:val="00952F86"/>
    <w:rsid w:val="00953CBC"/>
    <w:rsid w:val="00957084"/>
    <w:rsid w:val="009738BB"/>
    <w:rsid w:val="00982B28"/>
    <w:rsid w:val="00983DA5"/>
    <w:rsid w:val="00990A75"/>
    <w:rsid w:val="009960F6"/>
    <w:rsid w:val="009A5E2E"/>
    <w:rsid w:val="009D313F"/>
    <w:rsid w:val="009E5617"/>
    <w:rsid w:val="009E5762"/>
    <w:rsid w:val="00A066B3"/>
    <w:rsid w:val="00A15396"/>
    <w:rsid w:val="00A24359"/>
    <w:rsid w:val="00A4578B"/>
    <w:rsid w:val="00A47A5A"/>
    <w:rsid w:val="00A6683B"/>
    <w:rsid w:val="00A7659E"/>
    <w:rsid w:val="00A7672B"/>
    <w:rsid w:val="00A97F94"/>
    <w:rsid w:val="00AA7EA2"/>
    <w:rsid w:val="00AD1E92"/>
    <w:rsid w:val="00B03099"/>
    <w:rsid w:val="00B04AE9"/>
    <w:rsid w:val="00B05BC8"/>
    <w:rsid w:val="00B3169E"/>
    <w:rsid w:val="00B319BC"/>
    <w:rsid w:val="00B363E6"/>
    <w:rsid w:val="00B64B47"/>
    <w:rsid w:val="00B711CD"/>
    <w:rsid w:val="00B74A60"/>
    <w:rsid w:val="00B903E5"/>
    <w:rsid w:val="00B93B7B"/>
    <w:rsid w:val="00BA289E"/>
    <w:rsid w:val="00BC0999"/>
    <w:rsid w:val="00BC4B48"/>
    <w:rsid w:val="00BE63DF"/>
    <w:rsid w:val="00BE739F"/>
    <w:rsid w:val="00BF43A3"/>
    <w:rsid w:val="00C002DE"/>
    <w:rsid w:val="00C53BF8"/>
    <w:rsid w:val="00C56B5F"/>
    <w:rsid w:val="00C66157"/>
    <w:rsid w:val="00C674FE"/>
    <w:rsid w:val="00C67501"/>
    <w:rsid w:val="00C75633"/>
    <w:rsid w:val="00C85CB5"/>
    <w:rsid w:val="00CA08BA"/>
    <w:rsid w:val="00CB20D4"/>
    <w:rsid w:val="00CE2EE1"/>
    <w:rsid w:val="00CE3349"/>
    <w:rsid w:val="00CE36E5"/>
    <w:rsid w:val="00CF27F5"/>
    <w:rsid w:val="00CF3FFD"/>
    <w:rsid w:val="00CF4342"/>
    <w:rsid w:val="00D01AE5"/>
    <w:rsid w:val="00D10CCF"/>
    <w:rsid w:val="00D158A9"/>
    <w:rsid w:val="00D625E5"/>
    <w:rsid w:val="00D77D0F"/>
    <w:rsid w:val="00D8311F"/>
    <w:rsid w:val="00D84440"/>
    <w:rsid w:val="00DA1CF0"/>
    <w:rsid w:val="00DC1E02"/>
    <w:rsid w:val="00DC24B4"/>
    <w:rsid w:val="00DC4306"/>
    <w:rsid w:val="00DC5FB0"/>
    <w:rsid w:val="00DD235B"/>
    <w:rsid w:val="00DE113C"/>
    <w:rsid w:val="00DF16DC"/>
    <w:rsid w:val="00DF1E96"/>
    <w:rsid w:val="00E10E67"/>
    <w:rsid w:val="00E43176"/>
    <w:rsid w:val="00E45211"/>
    <w:rsid w:val="00E473C5"/>
    <w:rsid w:val="00E52AEB"/>
    <w:rsid w:val="00E75783"/>
    <w:rsid w:val="00E92863"/>
    <w:rsid w:val="00EB796D"/>
    <w:rsid w:val="00EC1C05"/>
    <w:rsid w:val="00ED159D"/>
    <w:rsid w:val="00EE5CF2"/>
    <w:rsid w:val="00F058DC"/>
    <w:rsid w:val="00F24FC4"/>
    <w:rsid w:val="00F2676C"/>
    <w:rsid w:val="00F43D01"/>
    <w:rsid w:val="00F560B2"/>
    <w:rsid w:val="00F60340"/>
    <w:rsid w:val="00F63D4B"/>
    <w:rsid w:val="00F77022"/>
    <w:rsid w:val="00F84366"/>
    <w:rsid w:val="00F85089"/>
    <w:rsid w:val="00F974C5"/>
    <w:rsid w:val="00FA4215"/>
    <w:rsid w:val="00FA6F46"/>
    <w:rsid w:val="00FD3C3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20011"/>
  <w15:chartTrackingRefBased/>
  <w15:docId w15:val="{D9BBB4A1-0F49-4BFD-A745-7BB61AD5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Figure">
    <w:name w:val="Figure"/>
    <w:basedOn w:val="FigureNo"/>
    <w:qFormat/>
    <w:rsid w:val="00E52AEB"/>
    <w:pPr>
      <w:spacing w:before="120" w:line="240" w:lineRule="auto"/>
    </w:pPr>
    <w:rPr>
      <w:noProof/>
    </w:rPr>
  </w:style>
  <w:style w:type="paragraph" w:styleId="Revision">
    <w:name w:val="Revision"/>
    <w:hidden/>
    <w:uiPriority w:val="99"/>
    <w:semiHidden/>
    <w:rsid w:val="00536E21"/>
    <w:pPr>
      <w:spacing w:after="0" w:line="240" w:lineRule="auto"/>
    </w:pPr>
    <w:rPr>
      <w:rFonts w:ascii="Dubai" w:hAnsi="Dubai" w:cs="Dubai"/>
    </w:rPr>
  </w:style>
  <w:style w:type="character" w:styleId="FollowedHyperlink">
    <w:name w:val="FollowedHyperlink"/>
    <w:basedOn w:val="DefaultParagraphFont"/>
    <w:uiPriority w:val="99"/>
    <w:semiHidden/>
    <w:unhideWhenUsed/>
    <w:rsid w:val="00DD23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publications.aspx?lang=en&amp;parent=D-RES-D.87-2022" TargetMode="External"/><Relationship Id="rId18" Type="http://schemas.openxmlformats.org/officeDocument/2006/relationships/hyperlink" Target="https://academy.itu.int/itu-d/projects-activities/itu-academy-training-centres/events/atc-annual-meeting-2025" TargetMode="External"/><Relationship Id="rId26" Type="http://schemas.openxmlformats.org/officeDocument/2006/relationships/hyperlink" Target="https://www.itu.int/itu-d/meetings/digital-skills-forum/"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hyperlink" Target="https://academy.itu.int/itu-d/projects-activities/research-publications/digital-skills-toolkit"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academy.itu.int/itu-d/projects-activities/digital-transformation-centres-initiative" TargetMode="External"/><Relationship Id="rId29" Type="http://schemas.openxmlformats.org/officeDocument/2006/relationships/hyperlink" Target="https://academy.itu.int/itu-d/projects-activities/research-publications/digital-skills-toolk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publications.aspx?lang=en&amp;parent=D-RES-D.40-2022" TargetMode="External"/><Relationship Id="rId24" Type="http://schemas.openxmlformats.org/officeDocument/2006/relationships/hyperlink" Target="https://www.itu.int/itu-d/meetings/digital-skills-forum/ar" TargetMode="External"/><Relationship Id="rId32" Type="http://schemas.openxmlformats.org/officeDocument/2006/relationships/hyperlink" Target="https://academy.itu.int/itu-d/projects-activities/research-publications/digital-skills-toolkit" TargetMode="External"/><Relationship Id="rId37" Type="http://schemas.openxmlformats.org/officeDocument/2006/relationships/hyperlink" Target="https://academy.itu.int/itu-d/projects-activities/gcb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watch?v=LstagoSBHfQ" TargetMode="External"/><Relationship Id="rId28" Type="http://schemas.openxmlformats.org/officeDocument/2006/relationships/hyperlink" Target="https://academy.itu.int/itu-d/projects-activities/research-publications/digital-skills-toolkit" TargetMode="External"/><Relationship Id="rId36" Type="http://schemas.openxmlformats.org/officeDocument/2006/relationships/hyperlink" Target="https://academy.itu.int/itu-d/projects-activities/gcbi" TargetMode="External"/><Relationship Id="rId10" Type="http://schemas.openxmlformats.org/officeDocument/2006/relationships/hyperlink" Target="https://www.itu.int/pub/D-RES-D.37-2022" TargetMode="External"/><Relationship Id="rId19" Type="http://schemas.openxmlformats.org/officeDocument/2006/relationships/hyperlink" Target="https://academy.itu.int/partners/capacity-development-digital-transformation-project" TargetMode="External"/><Relationship Id="rId31" Type="http://schemas.openxmlformats.org/officeDocument/2006/relationships/hyperlink" Target="https://academy.itu.int/index.php/main-activities/ilo-itu-digital-skills-campaign"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ademy.itu.int/" TargetMode="External"/><Relationship Id="rId22" Type="http://schemas.openxmlformats.org/officeDocument/2006/relationships/image" Target="media/image6.png"/><Relationship Id="rId27" Type="http://schemas.openxmlformats.org/officeDocument/2006/relationships/hyperlink" Target="https://www.itu.int/itu-d/meetings/digital-skills-forum/" TargetMode="External"/><Relationship Id="rId30" Type="http://schemas.openxmlformats.org/officeDocument/2006/relationships/hyperlink" Target="https://academy.itu.int/itu-d/projects-activities/ilo-itu-digital-skills-campaign" TargetMode="External"/><Relationship Id="rId35" Type="http://schemas.openxmlformats.org/officeDocument/2006/relationships/hyperlink" Target="https://academy.itu.int/itu-d/projects-activities/research-publications/digital-skills-insights/digital-skills-assessment-guidebook" TargetMode="Externa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pub/publications.aspx?lang=en&amp;parent=D-RES-D.73-2022" TargetMode="External"/><Relationship Id="rId17" Type="http://schemas.openxmlformats.org/officeDocument/2006/relationships/hyperlink" Target="https://academy.itu.int/itu-d/projects-activities/itu-academy-training-centres" TargetMode="External"/><Relationship Id="rId25" Type="http://schemas.openxmlformats.org/officeDocument/2006/relationships/hyperlink" Target="https://www.itu.int/itu-d/meetings/digital-skills-forum/" TargetMode="External"/><Relationship Id="rId33" Type="http://schemas.openxmlformats.org/officeDocument/2006/relationships/hyperlink" Target="https://academy.itu.int/itu-d/projects-activities/research-publications/digital-skills-insights/digital-skills-assessment-guidebook"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usan.teltscher@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1\11\1_2502673%5bA%5d\PA_WTDC-25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DPM_x0020_Version xmlns="b6109c62-af78-494c-a825-80e1ffe32798" xsi:nil="true"/>
    <DateandTime xmlns="b6109c62-af78-494c-a825-80e1ffe32798" xsi:nil="true"/>
    <Order0 xmlns="b6109c62-af78-494c-a825-80e1ffe32798" xsi:nil="true"/>
    <TaxCatchAll xmlns="54151c7f-6a84-4427-a6ce-bf1d7f28364f"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0D3DD2C0-0927-4616-97F5-DC57DE9DF7E5}"/>
</file>

<file path=customXml/itemProps3.xml><?xml version="1.0" encoding="utf-8"?>
<ds:datastoreItem xmlns:ds="http://schemas.openxmlformats.org/officeDocument/2006/customXml" ds:itemID="{3CCC7B43-9559-4E92-BE81-4519A4529DBB}"/>
</file>

<file path=customXml/itemProps4.xml><?xml version="1.0" encoding="utf-8"?>
<ds:datastoreItem xmlns:ds="http://schemas.openxmlformats.org/officeDocument/2006/customXml" ds:itemID="{19AE8DE0-70AE-4CDE-A145-0F046E5C8B24}"/>
</file>

<file path=docProps/app.xml><?xml version="1.0" encoding="utf-8"?>
<Properties xmlns="http://schemas.openxmlformats.org/officeDocument/2006/extended-properties" xmlns:vt="http://schemas.openxmlformats.org/officeDocument/2006/docPropsVTypes">
  <Template>PA_WTDC-25_Updated.dotx</Template>
  <TotalTime>66</TotalTime>
  <Pages>9</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Arabic_MA</dc:creator>
  <cp:keywords/>
  <dc:description/>
  <cp:lastModifiedBy>Arabic_AA</cp:lastModifiedBy>
  <cp:revision>4</cp:revision>
  <dcterms:created xsi:type="dcterms:W3CDTF">2025-11-14T12:43:00Z</dcterms:created>
  <dcterms:modified xsi:type="dcterms:W3CDTF">2025-11-14T14:06:00Z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