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536"/>
        <w:gridCol w:w="1535"/>
        <w:gridCol w:w="4469"/>
        <w:gridCol w:w="2099"/>
      </w:tblGrid>
      <w:tr w:rsidR="002B45F4" w:rsidRPr="00AD2724" w14:paraId="4D0E2F70" w14:textId="77777777" w:rsidTr="00A04FDF">
        <w:trPr>
          <w:cantSplit/>
          <w:trHeight w:val="1134"/>
        </w:trPr>
        <w:tc>
          <w:tcPr>
            <w:tcW w:w="797" w:type="pct"/>
            <w:vAlign w:val="center"/>
          </w:tcPr>
          <w:p w14:paraId="23A00C99" w14:textId="77777777" w:rsidR="002B45F4" w:rsidRPr="00AD2724" w:rsidRDefault="002F031F" w:rsidP="00A04FDF">
            <w:pPr>
              <w:jc w:val="center"/>
              <w:rPr>
                <w:b/>
                <w:bCs/>
                <w:szCs w:val="24"/>
                <w:lang w:val="fr-CH"/>
              </w:rPr>
            </w:pPr>
            <w:bookmarkStart w:id="0" w:name="_Hlk209775578"/>
            <w:r w:rsidRPr="00AD2724">
              <w:rPr>
                <w:noProof/>
                <w:lang w:eastAsia="en-US"/>
              </w:rPr>
              <w:drawing>
                <wp:inline distT="0" distB="0" distL="0" distR="0" wp14:anchorId="04B5CD49" wp14:editId="4D9117E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4E1000F4" w14:textId="77777777" w:rsidR="002F031F" w:rsidRPr="00AD2724" w:rsidRDefault="002F031F" w:rsidP="00961460">
            <w:pPr>
              <w:jc w:val="left"/>
              <w:rPr>
                <w:b/>
                <w:bCs/>
                <w:sz w:val="24"/>
                <w:szCs w:val="24"/>
                <w:rtl/>
                <w:lang w:bidi="ar-EG"/>
              </w:rPr>
            </w:pPr>
            <w:r w:rsidRPr="00AD2724">
              <w:rPr>
                <w:rFonts w:hint="cs"/>
                <w:b/>
                <w:bCs/>
                <w:sz w:val="32"/>
                <w:szCs w:val="32"/>
                <w:rtl/>
                <w:lang w:bidi="ar-EG"/>
              </w:rPr>
              <w:t xml:space="preserve">المؤتمر العالمي لتنمية الاتصالات </w:t>
            </w:r>
            <w:r w:rsidRPr="00AD2724">
              <w:rPr>
                <w:b/>
                <w:bCs/>
                <w:sz w:val="32"/>
                <w:szCs w:val="32"/>
                <w:rtl/>
                <w:lang w:bidi="ar-EG"/>
              </w:rPr>
              <w:br/>
            </w:r>
            <w:r w:rsidRPr="00AD2724">
              <w:rPr>
                <w:rFonts w:hint="cs"/>
                <w:b/>
                <w:bCs/>
                <w:sz w:val="32"/>
                <w:szCs w:val="32"/>
                <w:rtl/>
                <w:lang w:bidi="ar-EG"/>
              </w:rPr>
              <w:t xml:space="preserve">لعام </w:t>
            </w:r>
            <w:r w:rsidRPr="00AD2724">
              <w:rPr>
                <w:b/>
                <w:bCs/>
                <w:sz w:val="32"/>
                <w:szCs w:val="32"/>
                <w:lang w:bidi="ar-EG"/>
              </w:rPr>
              <w:t>2025</w:t>
            </w:r>
            <w:r w:rsidRPr="00AD2724">
              <w:rPr>
                <w:rFonts w:hint="cs"/>
                <w:b/>
                <w:bCs/>
                <w:sz w:val="32"/>
                <w:szCs w:val="32"/>
                <w:rtl/>
                <w:lang w:bidi="ar-EG"/>
              </w:rPr>
              <w:t xml:space="preserve"> </w:t>
            </w:r>
            <w:r w:rsidRPr="00AD2724">
              <w:rPr>
                <w:b/>
                <w:bCs/>
                <w:sz w:val="32"/>
                <w:szCs w:val="32"/>
                <w:lang w:bidi="ar-EG"/>
              </w:rPr>
              <w:t>(WTDC-25)</w:t>
            </w:r>
          </w:p>
          <w:p w14:paraId="57017365" w14:textId="77777777" w:rsidR="002B45F4" w:rsidRPr="00AD2724" w:rsidRDefault="002F031F" w:rsidP="00961460">
            <w:pPr>
              <w:ind w:left="34"/>
              <w:rPr>
                <w:lang w:val="fr-FR"/>
              </w:rPr>
            </w:pPr>
            <w:r w:rsidRPr="00AD2724">
              <w:rPr>
                <w:rFonts w:hint="cs"/>
                <w:b/>
                <w:bCs/>
                <w:sz w:val="24"/>
                <w:szCs w:val="24"/>
                <w:rtl/>
              </w:rPr>
              <w:t xml:space="preserve">باكو، جمهورية أذربيجان، </w:t>
            </w:r>
            <w:r w:rsidRPr="00AD2724">
              <w:rPr>
                <w:b/>
                <w:bCs/>
                <w:sz w:val="24"/>
                <w:szCs w:val="24"/>
                <w:lang w:bidi="ar-EG"/>
              </w:rPr>
              <w:t>17</w:t>
            </w:r>
            <w:r w:rsidRPr="00AD2724">
              <w:rPr>
                <w:rFonts w:hint="cs"/>
                <w:b/>
                <w:bCs/>
                <w:sz w:val="24"/>
                <w:szCs w:val="24"/>
                <w:rtl/>
                <w:lang w:bidi="ar-EG"/>
              </w:rPr>
              <w:t>-</w:t>
            </w:r>
            <w:r w:rsidRPr="00AD2724">
              <w:rPr>
                <w:b/>
                <w:bCs/>
                <w:sz w:val="24"/>
                <w:szCs w:val="24"/>
                <w:lang w:bidi="ar-EG"/>
              </w:rPr>
              <w:t>28</w:t>
            </w:r>
            <w:r w:rsidRPr="00AD2724">
              <w:rPr>
                <w:rFonts w:hint="cs"/>
                <w:b/>
                <w:bCs/>
                <w:sz w:val="24"/>
                <w:szCs w:val="24"/>
                <w:rtl/>
                <w:lang w:bidi="ar-EG"/>
              </w:rPr>
              <w:t xml:space="preserve"> نوفمبر </w:t>
            </w:r>
            <w:r w:rsidRPr="00AD2724">
              <w:rPr>
                <w:b/>
                <w:bCs/>
                <w:sz w:val="24"/>
                <w:szCs w:val="24"/>
                <w:lang w:bidi="ar-EG"/>
              </w:rPr>
              <w:t>2025</w:t>
            </w:r>
          </w:p>
        </w:tc>
        <w:tc>
          <w:tcPr>
            <w:tcW w:w="1089" w:type="pct"/>
            <w:vAlign w:val="center"/>
          </w:tcPr>
          <w:p w14:paraId="6DB4D2F7" w14:textId="77777777" w:rsidR="002B45F4" w:rsidRPr="00AD2724" w:rsidRDefault="002F031F" w:rsidP="00A04FDF">
            <w:pPr>
              <w:ind w:left="34"/>
              <w:jc w:val="center"/>
              <w:rPr>
                <w:lang w:val="fr-FR"/>
              </w:rPr>
            </w:pPr>
            <w:r w:rsidRPr="00AD2724">
              <w:rPr>
                <w:b/>
                <w:bCs/>
                <w:noProof/>
                <w:sz w:val="28"/>
                <w:szCs w:val="28"/>
                <w:lang w:eastAsia="en-US"/>
              </w:rPr>
              <w:drawing>
                <wp:inline distT="0" distB="0" distL="0" distR="0" wp14:anchorId="524EBD1A" wp14:editId="31B97386">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AD2724" w14:paraId="3600F6BE" w14:textId="77777777" w:rsidTr="00961460">
        <w:trPr>
          <w:cantSplit/>
        </w:trPr>
        <w:tc>
          <w:tcPr>
            <w:tcW w:w="1593" w:type="pct"/>
            <w:gridSpan w:val="2"/>
            <w:tcBorders>
              <w:top w:val="single" w:sz="12" w:space="0" w:color="auto"/>
            </w:tcBorders>
          </w:tcPr>
          <w:p w14:paraId="343EB022" w14:textId="77777777" w:rsidR="002B45F4" w:rsidRPr="00AD2724" w:rsidRDefault="002B45F4" w:rsidP="00961460">
            <w:pPr>
              <w:spacing w:before="0" w:line="240" w:lineRule="atLeast"/>
              <w:rPr>
                <w:b/>
                <w:smallCaps/>
                <w:sz w:val="20"/>
                <w:lang w:val="fr-FR"/>
              </w:rPr>
            </w:pPr>
            <w:bookmarkStart w:id="1" w:name="dhead"/>
          </w:p>
        </w:tc>
        <w:tc>
          <w:tcPr>
            <w:tcW w:w="3407" w:type="pct"/>
            <w:gridSpan w:val="2"/>
            <w:tcBorders>
              <w:top w:val="single" w:sz="12" w:space="0" w:color="auto"/>
            </w:tcBorders>
          </w:tcPr>
          <w:p w14:paraId="63F7D706" w14:textId="77777777" w:rsidR="002B45F4" w:rsidRPr="00AD2724" w:rsidRDefault="002B45F4" w:rsidP="00961460">
            <w:pPr>
              <w:spacing w:before="0" w:line="240" w:lineRule="atLeast"/>
              <w:rPr>
                <w:sz w:val="20"/>
                <w:lang w:val="fr-FR"/>
              </w:rPr>
            </w:pPr>
          </w:p>
        </w:tc>
      </w:tr>
      <w:tr w:rsidR="002B45F4" w:rsidRPr="00AD2724" w14:paraId="14B855B9" w14:textId="77777777" w:rsidTr="00961460">
        <w:trPr>
          <w:cantSplit/>
          <w:trHeight w:val="23"/>
        </w:trPr>
        <w:tc>
          <w:tcPr>
            <w:tcW w:w="1593" w:type="pct"/>
            <w:gridSpan w:val="2"/>
            <w:shd w:val="clear" w:color="auto" w:fill="auto"/>
          </w:tcPr>
          <w:p w14:paraId="5E06B0A3" w14:textId="74E051B3" w:rsidR="002B45F4" w:rsidRPr="001A06FC" w:rsidRDefault="00B77086" w:rsidP="00B77086">
            <w:pPr>
              <w:tabs>
                <w:tab w:val="left" w:pos="851"/>
              </w:tabs>
              <w:spacing w:before="0" w:line="300" w:lineRule="exact"/>
              <w:jc w:val="left"/>
              <w:rPr>
                <w:b/>
                <w:bCs/>
                <w:lang w:val="en-GB" w:bidi="ar-EG"/>
              </w:rPr>
            </w:pPr>
            <w:bookmarkStart w:id="2" w:name="dnum" w:colFirst="1" w:colLast="1"/>
            <w:bookmarkStart w:id="3" w:name="dmeeting" w:colFirst="0" w:colLast="0"/>
            <w:bookmarkEnd w:id="1"/>
            <w:r w:rsidRPr="0020080D">
              <w:rPr>
                <w:b/>
                <w:bCs/>
                <w:rtl/>
              </w:rPr>
              <w:t xml:space="preserve">الوثيقة </w:t>
            </w:r>
            <w:r w:rsidRPr="0020080D">
              <w:rPr>
                <w:b/>
                <w:bCs/>
              </w:rPr>
              <w:t>WTDC-25/3-A</w:t>
            </w:r>
          </w:p>
        </w:tc>
        <w:tc>
          <w:tcPr>
            <w:tcW w:w="3407" w:type="pct"/>
            <w:gridSpan w:val="2"/>
          </w:tcPr>
          <w:p w14:paraId="41B34058" w14:textId="6BBD61CD" w:rsidR="002B45F4" w:rsidRPr="0020080D" w:rsidRDefault="00B77086" w:rsidP="00961460">
            <w:pPr>
              <w:tabs>
                <w:tab w:val="left" w:pos="851"/>
              </w:tabs>
              <w:spacing w:before="0" w:line="300" w:lineRule="exact"/>
              <w:rPr>
                <w:lang w:val="es-ES_tradnl"/>
              </w:rPr>
            </w:pPr>
            <w:r w:rsidRPr="001A06FC">
              <w:rPr>
                <w:rFonts w:hint="cs"/>
                <w:b/>
                <w:bCs/>
                <w:rtl/>
                <w:lang w:val="en-GB" w:bidi="ar-EG"/>
              </w:rPr>
              <w:t>الجلسة العامة</w:t>
            </w:r>
          </w:p>
        </w:tc>
      </w:tr>
      <w:tr w:rsidR="002B45F4" w:rsidRPr="00AD2724" w14:paraId="4D7334E2" w14:textId="77777777" w:rsidTr="00961460">
        <w:trPr>
          <w:cantSplit/>
          <w:trHeight w:val="23"/>
        </w:trPr>
        <w:tc>
          <w:tcPr>
            <w:tcW w:w="1593" w:type="pct"/>
            <w:gridSpan w:val="2"/>
            <w:shd w:val="clear" w:color="auto" w:fill="auto"/>
          </w:tcPr>
          <w:p w14:paraId="7EBD674E" w14:textId="7748A85B" w:rsidR="002B45F4" w:rsidRPr="0020080D" w:rsidRDefault="00B77086" w:rsidP="00B77086">
            <w:pPr>
              <w:tabs>
                <w:tab w:val="left" w:pos="851"/>
              </w:tabs>
              <w:spacing w:before="0" w:line="300" w:lineRule="exact"/>
              <w:jc w:val="left"/>
              <w:rPr>
                <w:b/>
                <w:lang w:val="es-ES_tradnl"/>
              </w:rPr>
            </w:pPr>
            <w:bookmarkStart w:id="4" w:name="ddate" w:colFirst="1" w:colLast="1"/>
            <w:bookmarkStart w:id="5" w:name="dblank" w:colFirst="0" w:colLast="0"/>
            <w:bookmarkEnd w:id="2"/>
            <w:bookmarkEnd w:id="3"/>
            <w:r w:rsidRPr="001A06FC">
              <w:rPr>
                <w:b/>
                <w:bCs/>
                <w:rtl/>
                <w:lang w:val="en-GB"/>
              </w:rPr>
              <w:t>30 سبتمبر 2025</w:t>
            </w:r>
          </w:p>
        </w:tc>
        <w:tc>
          <w:tcPr>
            <w:tcW w:w="3407" w:type="pct"/>
            <w:gridSpan w:val="2"/>
          </w:tcPr>
          <w:p w14:paraId="43311804" w14:textId="679F0005" w:rsidR="002B45F4" w:rsidRPr="0020080D" w:rsidRDefault="002B45F4" w:rsidP="00961460">
            <w:pPr>
              <w:spacing w:before="0" w:line="300" w:lineRule="exact"/>
            </w:pPr>
          </w:p>
        </w:tc>
      </w:tr>
      <w:tr w:rsidR="002B45F4" w:rsidRPr="00AD2724" w14:paraId="2C38C605" w14:textId="77777777" w:rsidTr="00961460">
        <w:trPr>
          <w:cantSplit/>
          <w:trHeight w:val="23"/>
        </w:trPr>
        <w:tc>
          <w:tcPr>
            <w:tcW w:w="1593" w:type="pct"/>
            <w:gridSpan w:val="2"/>
            <w:shd w:val="clear" w:color="auto" w:fill="auto"/>
          </w:tcPr>
          <w:p w14:paraId="57C09D5D" w14:textId="2B143D35" w:rsidR="002B45F4" w:rsidRPr="0020080D" w:rsidRDefault="00B77086" w:rsidP="00B77086">
            <w:pPr>
              <w:tabs>
                <w:tab w:val="left" w:pos="851"/>
              </w:tabs>
              <w:spacing w:before="0" w:line="300" w:lineRule="exact"/>
              <w:jc w:val="left"/>
            </w:pPr>
            <w:bookmarkStart w:id="6" w:name="dbluepink" w:colFirst="0" w:colLast="0"/>
            <w:bookmarkStart w:id="7" w:name="dorlang" w:colFirst="1" w:colLast="1"/>
            <w:bookmarkEnd w:id="4"/>
            <w:bookmarkEnd w:id="5"/>
            <w:r w:rsidRPr="0020080D">
              <w:rPr>
                <w:b/>
                <w:bCs/>
                <w:rtl/>
              </w:rPr>
              <w:t>الأصل: بالإنكليزية</w:t>
            </w:r>
          </w:p>
        </w:tc>
        <w:tc>
          <w:tcPr>
            <w:tcW w:w="3407" w:type="pct"/>
            <w:gridSpan w:val="2"/>
          </w:tcPr>
          <w:p w14:paraId="1361DBC5" w14:textId="77777777" w:rsidR="002B45F4" w:rsidRPr="0020080D" w:rsidRDefault="002B45F4" w:rsidP="00961460">
            <w:pPr>
              <w:tabs>
                <w:tab w:val="left" w:pos="993"/>
              </w:tabs>
              <w:spacing w:before="0" w:line="300" w:lineRule="exact"/>
              <w:rPr>
                <w:b/>
              </w:rPr>
            </w:pPr>
          </w:p>
        </w:tc>
      </w:tr>
    </w:tbl>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9632"/>
        <w:gridCol w:w="7"/>
      </w:tblGrid>
      <w:tr w:rsidR="00B77086" w:rsidRPr="00AD2724" w14:paraId="1AAE142D" w14:textId="77777777" w:rsidTr="00883434">
        <w:trPr>
          <w:gridAfter w:val="1"/>
          <w:wAfter w:w="7" w:type="dxa"/>
          <w:cantSplit/>
          <w:jc w:val="center"/>
        </w:trPr>
        <w:tc>
          <w:tcPr>
            <w:tcW w:w="9639" w:type="dxa"/>
            <w:gridSpan w:val="2"/>
          </w:tcPr>
          <w:bookmarkEnd w:id="0"/>
          <w:bookmarkEnd w:id="6"/>
          <w:bookmarkEnd w:id="7"/>
          <w:p w14:paraId="53D7D909" w14:textId="715E851D" w:rsidR="00B77086" w:rsidRPr="00AD2724" w:rsidRDefault="00B77086" w:rsidP="00B77086">
            <w:pPr>
              <w:pStyle w:val="Source"/>
              <w:rPr>
                <w:rFonts w:hint="cs"/>
              </w:rPr>
            </w:pPr>
            <w:r w:rsidRPr="00AD2724">
              <w:rPr>
                <w:sz w:val="28"/>
                <w:szCs w:val="28"/>
                <w:rtl/>
              </w:rPr>
              <w:t>رئيس الاجتماع التنسيقي للاجتماعات الإقليمية التحضيرية</w:t>
            </w:r>
          </w:p>
        </w:tc>
      </w:tr>
      <w:tr w:rsidR="00B77086" w:rsidRPr="00AD2724" w14:paraId="37A22F41" w14:textId="77777777" w:rsidTr="00883434">
        <w:trPr>
          <w:gridAfter w:val="1"/>
          <w:wAfter w:w="7" w:type="dxa"/>
          <w:cantSplit/>
          <w:jc w:val="center"/>
        </w:trPr>
        <w:tc>
          <w:tcPr>
            <w:tcW w:w="9639" w:type="dxa"/>
            <w:gridSpan w:val="2"/>
          </w:tcPr>
          <w:p w14:paraId="2348B706" w14:textId="07F59C67" w:rsidR="00B77086" w:rsidRPr="00AD2724" w:rsidRDefault="00B77086" w:rsidP="00B77086">
            <w:pPr>
              <w:pStyle w:val="Title1"/>
              <w:rPr>
                <w:lang w:bidi="ar-EG"/>
              </w:rPr>
            </w:pPr>
            <w:r w:rsidRPr="00AD2724">
              <w:rPr>
                <w:rtl/>
              </w:rPr>
              <w:t>تقرير رئيس الاجتماع التنسيقي للاجتماعات الإقليمية التحضيرية</w:t>
            </w:r>
          </w:p>
        </w:tc>
      </w:tr>
      <w:tr w:rsidR="00B77086" w:rsidRPr="00AD2724" w14:paraId="7BA22C4E" w14:textId="77777777" w:rsidTr="00883434">
        <w:trPr>
          <w:gridBefore w:val="1"/>
          <w:wBefore w:w="8" w:type="dxa"/>
          <w:cantSplit/>
          <w:jc w:val="center"/>
        </w:trPr>
        <w:tc>
          <w:tcPr>
            <w:tcW w:w="9638" w:type="dxa"/>
            <w:gridSpan w:val="2"/>
            <w:tcBorders>
              <w:top w:val="single" w:sz="6" w:space="0" w:color="auto"/>
              <w:left w:val="single" w:sz="6" w:space="0" w:color="auto"/>
              <w:bottom w:val="single" w:sz="6" w:space="0" w:color="auto"/>
              <w:right w:val="single" w:sz="6" w:space="0" w:color="auto"/>
            </w:tcBorders>
          </w:tcPr>
          <w:p w14:paraId="220E6C74" w14:textId="77777777" w:rsidR="00B77086" w:rsidRPr="00AD2724" w:rsidRDefault="00B77086" w:rsidP="00B77086">
            <w:pPr>
              <w:rPr>
                <w:rtl/>
              </w:rPr>
            </w:pPr>
            <w:r w:rsidRPr="00AD2724">
              <w:rPr>
                <w:b/>
                <w:bCs/>
                <w:rtl/>
              </w:rPr>
              <w:t>مجال الأولوية:</w:t>
            </w:r>
            <w:r w:rsidRPr="00AD2724">
              <w:rPr>
                <w:rtl/>
              </w:rPr>
              <w:t xml:space="preserve"> المبادرات الإقليمية </w:t>
            </w:r>
          </w:p>
          <w:p w14:paraId="4A53A3F7" w14:textId="77777777" w:rsidR="00B77086" w:rsidRPr="00AD2724" w:rsidRDefault="00B77086" w:rsidP="000D5C2B">
            <w:pPr>
              <w:rPr>
                <w:b/>
                <w:bCs/>
                <w:rtl/>
                <w:lang w:bidi="ar-SY"/>
              </w:rPr>
            </w:pPr>
            <w:r w:rsidRPr="00AD2724">
              <w:rPr>
                <w:rFonts w:hint="cs"/>
                <w:b/>
                <w:bCs/>
                <w:rtl/>
                <w:lang w:bidi="ar-SY"/>
              </w:rPr>
              <w:t>ملخص:</w:t>
            </w:r>
          </w:p>
          <w:p w14:paraId="4EF04114" w14:textId="77777777" w:rsidR="00B77086" w:rsidRPr="00AD2724" w:rsidRDefault="00B77086" w:rsidP="00B77086">
            <w:pPr>
              <w:rPr>
                <w:rtl/>
                <w:lang w:val="en-GB"/>
              </w:rPr>
            </w:pPr>
            <w:r w:rsidRPr="00AD2724">
              <w:rPr>
                <w:rtl/>
                <w:lang w:val="en-GB"/>
              </w:rPr>
              <w:t>تقدم هذه الوثيقة الاستنتاج الرئيسي للاجتماعات الإقليمية التحضيرية للمؤتمر WTDC-25. وتتناول جميع القضايا التي نوقشت خلال الاجتماعات الإقليمية التحضيرية. وعقد الاجتماع التنسيقي للاجتماعات الإقليمية التحضيرية في 12 مايو 2025، وقُدِّم هذا التقرير أيضاً إلى الفريق الاستشاري لتنمية الاتصالات خلال دورته في عام 2025.</w:t>
            </w:r>
          </w:p>
          <w:p w14:paraId="1C016BDA" w14:textId="4685DDC0" w:rsidR="00B77086" w:rsidRPr="00AD2724" w:rsidRDefault="004C30D5" w:rsidP="000D5C2B">
            <w:pPr>
              <w:rPr>
                <w:rtl/>
                <w:lang w:bidi="ar-SY"/>
              </w:rPr>
            </w:pPr>
            <w:r w:rsidRPr="00AD2724">
              <w:rPr>
                <w:rFonts w:hint="cs"/>
                <w:b/>
                <w:bCs/>
                <w:rtl/>
                <w:lang w:bidi="ar-SY"/>
              </w:rPr>
              <w:t>النتائج المتوقعة</w:t>
            </w:r>
            <w:r w:rsidR="00B77086" w:rsidRPr="00AD2724">
              <w:rPr>
                <w:rFonts w:hint="cs"/>
                <w:b/>
                <w:bCs/>
                <w:rtl/>
                <w:lang w:bidi="ar-SY"/>
              </w:rPr>
              <w:t>:</w:t>
            </w:r>
          </w:p>
          <w:p w14:paraId="7D933C52" w14:textId="68F92D30" w:rsidR="00B77086" w:rsidRPr="00AD2724" w:rsidRDefault="00B77086" w:rsidP="000D5C2B">
            <w:pPr>
              <w:rPr>
                <w:color w:val="000000"/>
                <w:rtl/>
                <w:lang w:bidi="ar-EG"/>
              </w:rPr>
            </w:pPr>
            <w:r w:rsidRPr="00AD2724">
              <w:rPr>
                <w:color w:val="000000"/>
                <w:rtl/>
              </w:rPr>
              <w:t xml:space="preserve">يُدعى </w:t>
            </w:r>
            <w:r w:rsidR="003E673A">
              <w:rPr>
                <w:rFonts w:hint="cs"/>
                <w:color w:val="000000"/>
                <w:rtl/>
              </w:rPr>
              <w:t xml:space="preserve">المؤتمر العالمي </w:t>
            </w:r>
            <w:r w:rsidRPr="00AD2724">
              <w:rPr>
                <w:color w:val="000000"/>
                <w:rtl/>
              </w:rPr>
              <w:t>لتنمية الاتصالات (</w:t>
            </w:r>
            <w:r w:rsidR="003E673A">
              <w:rPr>
                <w:color w:val="000000"/>
              </w:rPr>
              <w:t>WTDC</w:t>
            </w:r>
            <w:r w:rsidRPr="00AD2724">
              <w:rPr>
                <w:color w:val="000000"/>
                <w:rtl/>
              </w:rPr>
              <w:t>) إلى الإحاطة علماً بهذه الوثيقة</w:t>
            </w:r>
            <w:r w:rsidRPr="00AD2724">
              <w:rPr>
                <w:rFonts w:hint="cs"/>
                <w:color w:val="000000"/>
                <w:rtl/>
                <w:lang w:bidi="ar-EG"/>
              </w:rPr>
              <w:t>.</w:t>
            </w:r>
          </w:p>
          <w:p w14:paraId="147E037D" w14:textId="77777777" w:rsidR="00B77086" w:rsidRPr="00AD2724" w:rsidRDefault="00B77086" w:rsidP="000D5C2B">
            <w:pPr>
              <w:rPr>
                <w:b/>
                <w:bCs/>
                <w:rtl/>
                <w:lang w:bidi="ar-SY"/>
              </w:rPr>
            </w:pPr>
            <w:r w:rsidRPr="00AD2724">
              <w:rPr>
                <w:rFonts w:hint="cs"/>
                <w:b/>
                <w:bCs/>
                <w:rtl/>
                <w:lang w:bidi="ar-SY"/>
              </w:rPr>
              <w:t>المراجع:</w:t>
            </w:r>
          </w:p>
          <w:p w14:paraId="3D3E4E8B" w14:textId="77777777" w:rsidR="00B77086" w:rsidRPr="00AD2724" w:rsidRDefault="00157A85" w:rsidP="00B77086">
            <w:pPr>
              <w:rPr>
                <w:lang w:bidi="ar-EG"/>
              </w:rPr>
            </w:pPr>
            <w:hyperlink r:id="rId10" w:history="1">
              <w:r w:rsidR="00B77086" w:rsidRPr="00AD2724">
                <w:rPr>
                  <w:rStyle w:val="Hyperlink"/>
                  <w:lang w:bidi="ar-EG"/>
                </w:rPr>
                <w:t>TDAG-25/16</w:t>
              </w:r>
            </w:hyperlink>
            <w:r w:rsidR="00B77086" w:rsidRPr="00AD2724">
              <w:rPr>
                <w:lang w:bidi="ar-EG"/>
              </w:rPr>
              <w:t>(Rev.1)</w:t>
            </w:r>
          </w:p>
          <w:p w14:paraId="1A57F3DB" w14:textId="77777777" w:rsidR="00B77086" w:rsidRPr="00AD2724" w:rsidRDefault="00157A85" w:rsidP="00B77086">
            <w:pPr>
              <w:rPr>
                <w:lang w:bidi="ar-EG"/>
              </w:rPr>
            </w:pPr>
            <w:hyperlink r:id="rId11" w:history="1">
              <w:r w:rsidR="00B77086" w:rsidRPr="00AD2724">
                <w:rPr>
                  <w:rStyle w:val="Hyperlink"/>
                  <w:lang w:bidi="ar-EG"/>
                </w:rPr>
                <w:t>RPM-AFR25/19</w:t>
              </w:r>
            </w:hyperlink>
          </w:p>
          <w:p w14:paraId="3B32C55E" w14:textId="77777777" w:rsidR="00B77086" w:rsidRPr="00AD2724" w:rsidRDefault="00157A85" w:rsidP="00B77086">
            <w:pPr>
              <w:rPr>
                <w:lang w:bidi="ar-EG"/>
              </w:rPr>
            </w:pPr>
            <w:hyperlink r:id="rId12" w:history="1">
              <w:r w:rsidR="00B77086" w:rsidRPr="00AD2724">
                <w:rPr>
                  <w:rStyle w:val="Hyperlink"/>
                  <w:lang w:bidi="ar-EG"/>
                </w:rPr>
                <w:t>RPM-AMS25/21</w:t>
              </w:r>
            </w:hyperlink>
            <w:r w:rsidR="00B77086" w:rsidRPr="00AD2724">
              <w:rPr>
                <w:lang w:bidi="ar-EG"/>
              </w:rPr>
              <w:t>(Rev.1)</w:t>
            </w:r>
          </w:p>
          <w:p w14:paraId="25CA7274" w14:textId="77777777" w:rsidR="00B77086" w:rsidRPr="00AD2724" w:rsidRDefault="00157A85" w:rsidP="00B77086">
            <w:pPr>
              <w:rPr>
                <w:lang w:bidi="ar-EG"/>
              </w:rPr>
            </w:pPr>
            <w:hyperlink r:id="rId13" w:history="1">
              <w:r w:rsidR="00B77086" w:rsidRPr="00AD2724">
                <w:rPr>
                  <w:rStyle w:val="Hyperlink"/>
                  <w:lang w:bidi="ar-EG"/>
                </w:rPr>
                <w:t>RPM-ARB25/20</w:t>
              </w:r>
            </w:hyperlink>
          </w:p>
          <w:p w14:paraId="629594AB" w14:textId="77777777" w:rsidR="00B77086" w:rsidRPr="00AD2724" w:rsidRDefault="00157A85" w:rsidP="00B77086">
            <w:pPr>
              <w:rPr>
                <w:lang w:bidi="ar-EG"/>
              </w:rPr>
            </w:pPr>
            <w:hyperlink r:id="rId14" w:history="1">
              <w:r w:rsidR="00B77086" w:rsidRPr="00AD2724">
                <w:rPr>
                  <w:rStyle w:val="Hyperlink"/>
                  <w:lang w:bidi="ar-EG"/>
                </w:rPr>
                <w:t>RPM-ASP25/18</w:t>
              </w:r>
            </w:hyperlink>
            <w:r w:rsidR="00B77086" w:rsidRPr="00AD2724">
              <w:rPr>
                <w:lang w:bidi="ar-EG"/>
              </w:rPr>
              <w:t>(Rev.1)</w:t>
            </w:r>
          </w:p>
          <w:p w14:paraId="1F755DBB" w14:textId="77777777" w:rsidR="00B77086" w:rsidRPr="00AD2724" w:rsidRDefault="00157A85" w:rsidP="00B77086">
            <w:pPr>
              <w:rPr>
                <w:lang w:bidi="ar-EG"/>
              </w:rPr>
            </w:pPr>
            <w:hyperlink r:id="rId15" w:history="1">
              <w:r w:rsidR="00B77086" w:rsidRPr="00AD2724">
                <w:rPr>
                  <w:rStyle w:val="Hyperlink"/>
                  <w:lang w:bidi="ar-EG"/>
                </w:rPr>
                <w:t>RPM-CIS25/18</w:t>
              </w:r>
            </w:hyperlink>
          </w:p>
          <w:p w14:paraId="415882E4" w14:textId="7499A134" w:rsidR="00B77086" w:rsidRPr="00AD2724" w:rsidRDefault="00157A85" w:rsidP="00B77086">
            <w:pPr>
              <w:rPr>
                <w:rtl/>
              </w:rPr>
            </w:pPr>
            <w:hyperlink r:id="rId16" w:history="1">
              <w:r w:rsidR="00B77086" w:rsidRPr="00AD2724">
                <w:rPr>
                  <w:rStyle w:val="Hyperlink"/>
                  <w:lang w:bidi="ar-EG"/>
                </w:rPr>
                <w:t>RPM-EUR25/30</w:t>
              </w:r>
            </w:hyperlink>
          </w:p>
        </w:tc>
      </w:tr>
    </w:tbl>
    <w:p w14:paraId="6D8E3C8D" w14:textId="77777777" w:rsidR="00B77086" w:rsidRPr="00AD2724" w:rsidRDefault="00B77086" w:rsidP="0020080D">
      <w:pPr>
        <w:rPr>
          <w:lang w:val="fr-CH"/>
        </w:rPr>
      </w:pPr>
      <w:r w:rsidRPr="00AD2724">
        <w:rPr>
          <w:lang w:val="fr-CH"/>
        </w:rPr>
        <w:br w:type="page"/>
      </w:r>
    </w:p>
    <w:p w14:paraId="38F72A25" w14:textId="6EC63117" w:rsidR="00B77086" w:rsidRPr="00AD2724" w:rsidRDefault="004C30D5" w:rsidP="000D5C2B">
      <w:pPr>
        <w:pStyle w:val="Heading1"/>
        <w:rPr>
          <w:rtl/>
        </w:rPr>
      </w:pPr>
      <w:r w:rsidRPr="00AD2724">
        <w:rPr>
          <w:rtl/>
        </w:rPr>
        <w:lastRenderedPageBreak/>
        <w:t>1</w:t>
      </w:r>
      <w:r w:rsidR="00B77086" w:rsidRPr="00AD2724">
        <w:rPr>
          <w:rtl/>
        </w:rPr>
        <w:tab/>
        <w:t>مقدمة</w:t>
      </w:r>
    </w:p>
    <w:p w14:paraId="7D18906D" w14:textId="56725A86" w:rsidR="00B77086" w:rsidRPr="00BB2276" w:rsidRDefault="00B77086" w:rsidP="000D5C2B">
      <w:pPr>
        <w:rPr>
          <w:spacing w:val="-2"/>
          <w:rtl/>
          <w:lang w:val="fr-CH"/>
        </w:rPr>
      </w:pPr>
      <w:r w:rsidRPr="00BB2276">
        <w:rPr>
          <w:spacing w:val="-2"/>
          <w:rtl/>
          <w:lang w:val="fr-CH"/>
        </w:rPr>
        <w:t xml:space="preserve">وفقاً </w:t>
      </w:r>
      <w:hyperlink r:id="rId17" w:history="1">
        <w:r w:rsidRPr="00BB2276">
          <w:rPr>
            <w:rStyle w:val="Hyperlink"/>
            <w:spacing w:val="-2"/>
            <w:rtl/>
            <w:lang w:val="fr-CH"/>
          </w:rPr>
          <w:t>للقرار 31 (المراجَع في كيغالي، 2022)</w:t>
        </w:r>
      </w:hyperlink>
      <w:r w:rsidRPr="00BB2276">
        <w:rPr>
          <w:spacing w:val="-2"/>
          <w:rtl/>
          <w:lang w:val="fr-CH"/>
        </w:rPr>
        <w:t>، عُقد الاجتماع التنسيقي للاجتماعات الإقليمية التحضيرية استعداداً للمؤتمر العالمي لتنمية الاتصالات لعام 2025 (WTDC-25)، الذي سيُعقد في الفترة الممتدة من 17 إلى 28 نوفمبر 2025 في باكو، أذربيجان.</w:t>
      </w:r>
    </w:p>
    <w:p w14:paraId="32698E46" w14:textId="77777777" w:rsidR="00B77086" w:rsidRPr="00AD2724" w:rsidRDefault="00B77086" w:rsidP="000D5C2B">
      <w:pPr>
        <w:rPr>
          <w:rtl/>
          <w:lang w:val="fr-CH"/>
        </w:rPr>
      </w:pPr>
      <w:r w:rsidRPr="00AD2724">
        <w:rPr>
          <w:rtl/>
          <w:lang w:val="fr-CH"/>
        </w:rPr>
        <w:t>ونظر الاجتماع التنسيقي للاجتماعات الإقليمية التحضيرية في نتائج الاجتماعات الإقليمية التحضيرية الستة التي عقدت على النحو التالي:</w:t>
      </w:r>
    </w:p>
    <w:tbl>
      <w:tblPr>
        <w:bidiVisual/>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701"/>
        <w:gridCol w:w="1276"/>
        <w:gridCol w:w="1701"/>
        <w:gridCol w:w="1981"/>
      </w:tblGrid>
      <w:tr w:rsidR="00B77086" w:rsidRPr="00AD2724" w14:paraId="3F4E72AA" w14:textId="77777777" w:rsidTr="00F17ACF">
        <w:trPr>
          <w:trHeight w:val="300"/>
        </w:trPr>
        <w:tc>
          <w:tcPr>
            <w:tcW w:w="2991" w:type="dxa"/>
            <w:vAlign w:val="center"/>
            <w:hideMark/>
          </w:tcPr>
          <w:p w14:paraId="1683E3D5" w14:textId="77777777" w:rsidR="00B77086" w:rsidRPr="00AD2724" w:rsidRDefault="00B77086" w:rsidP="00DE6822">
            <w:pPr>
              <w:pStyle w:val="TableHead"/>
              <w:rPr>
                <w:rtl/>
              </w:rPr>
            </w:pPr>
            <w:r w:rsidRPr="00AD2724">
              <w:rPr>
                <w:rtl/>
              </w:rPr>
              <w:t>المنطقة</w:t>
            </w:r>
          </w:p>
        </w:tc>
        <w:tc>
          <w:tcPr>
            <w:tcW w:w="1701" w:type="dxa"/>
            <w:vAlign w:val="center"/>
            <w:hideMark/>
          </w:tcPr>
          <w:p w14:paraId="5CC81208" w14:textId="77777777" w:rsidR="00B77086" w:rsidRPr="00AD2724" w:rsidRDefault="00B77086" w:rsidP="00DE6822">
            <w:pPr>
              <w:pStyle w:val="TableHead"/>
              <w:rPr>
                <w:rtl/>
              </w:rPr>
            </w:pPr>
            <w:r w:rsidRPr="00AD2724">
              <w:rPr>
                <w:rtl/>
              </w:rPr>
              <w:t>مواعيد الاجتماعات (2025)</w:t>
            </w:r>
          </w:p>
        </w:tc>
        <w:tc>
          <w:tcPr>
            <w:tcW w:w="1276" w:type="dxa"/>
            <w:vAlign w:val="center"/>
            <w:hideMark/>
          </w:tcPr>
          <w:p w14:paraId="0268AAD5" w14:textId="77777777" w:rsidR="00B77086" w:rsidRPr="00AD2724" w:rsidRDefault="00B77086" w:rsidP="00DE6822">
            <w:pPr>
              <w:pStyle w:val="TableHead"/>
              <w:rPr>
                <w:rtl/>
              </w:rPr>
            </w:pPr>
            <w:r w:rsidRPr="00AD2724">
              <w:rPr>
                <w:rtl/>
              </w:rPr>
              <w:t>المدينة والبلد المضيف</w:t>
            </w:r>
          </w:p>
        </w:tc>
        <w:tc>
          <w:tcPr>
            <w:tcW w:w="1701" w:type="dxa"/>
            <w:vAlign w:val="center"/>
            <w:hideMark/>
          </w:tcPr>
          <w:p w14:paraId="046E4C67" w14:textId="77777777" w:rsidR="00B77086" w:rsidRPr="00AD2724" w:rsidRDefault="00B77086" w:rsidP="00DE6822">
            <w:pPr>
              <w:pStyle w:val="TableHead"/>
              <w:rPr>
                <w:rtl/>
              </w:rPr>
            </w:pPr>
            <w:r w:rsidRPr="00AD2724">
              <w:rPr>
                <w:rtl/>
              </w:rPr>
              <w:t>تقرير الاجتماع التحضيري للمؤتمر</w:t>
            </w:r>
          </w:p>
        </w:tc>
        <w:tc>
          <w:tcPr>
            <w:tcW w:w="1981" w:type="dxa"/>
            <w:hideMark/>
          </w:tcPr>
          <w:p w14:paraId="1675C68B" w14:textId="77777777" w:rsidR="00B77086" w:rsidRPr="00AD2724" w:rsidRDefault="00B77086" w:rsidP="00DE6822">
            <w:pPr>
              <w:pStyle w:val="TableHead"/>
              <w:rPr>
                <w:rtl/>
              </w:rPr>
            </w:pPr>
            <w:r w:rsidRPr="00AD2724">
              <w:rPr>
                <w:rtl/>
              </w:rPr>
              <w:t>مقاطع فيديو عن تنفيذ خطة عمل كيغالي</w:t>
            </w:r>
          </w:p>
        </w:tc>
      </w:tr>
      <w:tr w:rsidR="00B77086" w:rsidRPr="00AD2724" w14:paraId="0623329D" w14:textId="77777777" w:rsidTr="00F17ACF">
        <w:trPr>
          <w:trHeight w:val="300"/>
        </w:trPr>
        <w:tc>
          <w:tcPr>
            <w:tcW w:w="2991" w:type="dxa"/>
            <w:hideMark/>
          </w:tcPr>
          <w:p w14:paraId="3F91CCD8" w14:textId="77777777" w:rsidR="00B77086" w:rsidRPr="00AD2724" w:rsidRDefault="00B77086" w:rsidP="00DE6822">
            <w:pPr>
              <w:pStyle w:val="Tabletexte"/>
              <w:jc w:val="left"/>
              <w:rPr>
                <w:rtl/>
              </w:rPr>
            </w:pPr>
            <w:r w:rsidRPr="00AD2724">
              <w:rPr>
                <w:rtl/>
              </w:rPr>
              <w:t>الاجتماع الإقليمي التحضيري لمنطقة الدول العربية (</w:t>
            </w:r>
            <w:r w:rsidRPr="00AD2724">
              <w:t>RPM-ARB</w:t>
            </w:r>
            <w:r w:rsidRPr="00AD2724">
              <w:rPr>
                <w:rtl/>
              </w:rPr>
              <w:t>)</w:t>
            </w:r>
          </w:p>
        </w:tc>
        <w:tc>
          <w:tcPr>
            <w:tcW w:w="1701" w:type="dxa"/>
            <w:hideMark/>
          </w:tcPr>
          <w:p w14:paraId="576C5DF9" w14:textId="77777777" w:rsidR="00B77086" w:rsidRPr="00AD2724" w:rsidRDefault="00B77086" w:rsidP="00DE6822">
            <w:pPr>
              <w:pStyle w:val="Tabletexte"/>
              <w:rPr>
                <w:rtl/>
              </w:rPr>
            </w:pPr>
            <w:r w:rsidRPr="00AD2724">
              <w:rPr>
                <w:rtl/>
              </w:rPr>
              <w:t>4-5 فبراير</w:t>
            </w:r>
          </w:p>
        </w:tc>
        <w:tc>
          <w:tcPr>
            <w:tcW w:w="1276" w:type="dxa"/>
            <w:hideMark/>
          </w:tcPr>
          <w:p w14:paraId="735DFBAF" w14:textId="77777777" w:rsidR="00B77086" w:rsidRPr="00AD2724" w:rsidRDefault="00B77086" w:rsidP="00DE6822">
            <w:pPr>
              <w:pStyle w:val="Tabletexte"/>
              <w:rPr>
                <w:rtl/>
              </w:rPr>
            </w:pPr>
            <w:r w:rsidRPr="00AD2724">
              <w:rPr>
                <w:rtl/>
              </w:rPr>
              <w:t>عمّان، الأردن</w:t>
            </w:r>
          </w:p>
        </w:tc>
        <w:tc>
          <w:tcPr>
            <w:tcW w:w="1701" w:type="dxa"/>
            <w:hideMark/>
          </w:tcPr>
          <w:p w14:paraId="778D6DCB" w14:textId="77777777" w:rsidR="00B77086" w:rsidRPr="00883434" w:rsidRDefault="00157A85" w:rsidP="00DE6822">
            <w:pPr>
              <w:pStyle w:val="Tabletexte"/>
              <w:rPr>
                <w:rStyle w:val="Hyperlink"/>
                <w:rtl/>
              </w:rPr>
            </w:pPr>
            <w:hyperlink r:id="rId18" w:tgtFrame="_blank" w:history="1">
              <w:r w:rsidR="00B77086" w:rsidRPr="00883434">
                <w:rPr>
                  <w:rStyle w:val="Hyperlink"/>
                  <w:rtl/>
                </w:rPr>
                <w:t>تقرير</w:t>
              </w:r>
            </w:hyperlink>
          </w:p>
        </w:tc>
        <w:tc>
          <w:tcPr>
            <w:tcW w:w="1981" w:type="dxa"/>
            <w:hideMark/>
          </w:tcPr>
          <w:p w14:paraId="07BA0374" w14:textId="3A477A75" w:rsidR="00B77086" w:rsidRPr="00AD2724" w:rsidRDefault="006E1EDA" w:rsidP="00DE6822">
            <w:pPr>
              <w:pStyle w:val="Tabletexte"/>
              <w:rPr>
                <w:rtl/>
              </w:rPr>
            </w:pPr>
            <w:r w:rsidRPr="0020080D">
              <w:rPr>
                <w:rtl/>
              </w:rPr>
              <w:t>‏</w:t>
            </w:r>
            <w:r>
              <w:rPr>
                <w:rtl/>
              </w:rPr>
              <w:fldChar w:fldCharType="begin"/>
            </w:r>
            <w:r>
              <w:rPr>
                <w:rtl/>
              </w:rPr>
              <w:instrText xml:space="preserve"> </w:instrText>
            </w:r>
            <w:r>
              <w:instrText>HYPERLINK</w:instrText>
            </w:r>
            <w:r>
              <w:rPr>
                <w:rtl/>
              </w:rPr>
              <w:instrText xml:space="preserve"> "</w:instrText>
            </w:r>
            <w:r>
              <w:instrText>https://youtu.be/_TmRrANEy9Y?feature=shared</w:instrText>
            </w:r>
            <w:r>
              <w:rPr>
                <w:rtl/>
              </w:rPr>
              <w:instrText xml:space="preserve">" </w:instrText>
            </w:r>
            <w:r>
              <w:rPr>
                <w:rtl/>
              </w:rPr>
              <w:fldChar w:fldCharType="separate"/>
            </w:r>
            <w:r w:rsidRPr="0020080D">
              <w:rPr>
                <w:rStyle w:val="Hyperlink"/>
                <w:rtl/>
              </w:rPr>
              <w:t>فيديو</w:t>
            </w:r>
            <w:r>
              <w:rPr>
                <w:rtl/>
              </w:rPr>
              <w:fldChar w:fldCharType="end"/>
            </w:r>
          </w:p>
        </w:tc>
      </w:tr>
      <w:tr w:rsidR="00B77086" w:rsidRPr="00AD2724" w14:paraId="6614D008" w14:textId="77777777" w:rsidTr="00F17ACF">
        <w:trPr>
          <w:trHeight w:val="300"/>
        </w:trPr>
        <w:tc>
          <w:tcPr>
            <w:tcW w:w="2991" w:type="dxa"/>
            <w:hideMark/>
          </w:tcPr>
          <w:p w14:paraId="0F5970BA" w14:textId="77777777" w:rsidR="00B77086" w:rsidRPr="00AD2724" w:rsidRDefault="00B77086" w:rsidP="00DE6822">
            <w:pPr>
              <w:pStyle w:val="Tabletexte"/>
              <w:jc w:val="left"/>
              <w:rPr>
                <w:rtl/>
              </w:rPr>
            </w:pPr>
            <w:r w:rsidRPr="00AD2724">
              <w:rPr>
                <w:rtl/>
              </w:rPr>
              <w:t>الاجتماع الإقليمي التحضيري لمنطقة أوروبا (</w:t>
            </w:r>
            <w:r w:rsidRPr="00AD2724">
              <w:t>RPM-EUR</w:t>
            </w:r>
            <w:r w:rsidRPr="00AD2724">
              <w:rPr>
                <w:rtl/>
              </w:rPr>
              <w:t>)</w:t>
            </w:r>
          </w:p>
        </w:tc>
        <w:tc>
          <w:tcPr>
            <w:tcW w:w="1701" w:type="dxa"/>
            <w:hideMark/>
          </w:tcPr>
          <w:p w14:paraId="7546522E" w14:textId="77777777" w:rsidR="00B77086" w:rsidRPr="00AD2724" w:rsidRDefault="00B77086" w:rsidP="00DE6822">
            <w:pPr>
              <w:pStyle w:val="Tabletexte"/>
              <w:rPr>
                <w:rtl/>
              </w:rPr>
            </w:pPr>
            <w:r w:rsidRPr="00AD2724">
              <w:rPr>
                <w:rtl/>
              </w:rPr>
              <w:t>25-26 فبراير</w:t>
            </w:r>
          </w:p>
        </w:tc>
        <w:tc>
          <w:tcPr>
            <w:tcW w:w="1276" w:type="dxa"/>
            <w:hideMark/>
          </w:tcPr>
          <w:p w14:paraId="25CB9AE9" w14:textId="77777777" w:rsidR="00B77086" w:rsidRPr="00AD2724" w:rsidRDefault="00B77086" w:rsidP="00DE6822">
            <w:pPr>
              <w:pStyle w:val="Tabletexte"/>
              <w:rPr>
                <w:rtl/>
              </w:rPr>
            </w:pPr>
            <w:r w:rsidRPr="00AD2724">
              <w:rPr>
                <w:rtl/>
              </w:rPr>
              <w:t>بودابست، هنغاريا</w:t>
            </w:r>
          </w:p>
        </w:tc>
        <w:tc>
          <w:tcPr>
            <w:tcW w:w="1701" w:type="dxa"/>
            <w:hideMark/>
          </w:tcPr>
          <w:p w14:paraId="0F029B37" w14:textId="77777777" w:rsidR="00B77086" w:rsidRPr="00883434" w:rsidRDefault="00157A85" w:rsidP="00DE6822">
            <w:pPr>
              <w:pStyle w:val="Tabletexte"/>
              <w:rPr>
                <w:rStyle w:val="Hyperlink"/>
                <w:rtl/>
              </w:rPr>
            </w:pPr>
            <w:hyperlink r:id="rId19" w:tgtFrame="_blank" w:history="1">
              <w:r w:rsidR="00B77086" w:rsidRPr="00883434">
                <w:rPr>
                  <w:rStyle w:val="Hyperlink"/>
                  <w:rtl/>
                </w:rPr>
                <w:t>تقرير</w:t>
              </w:r>
            </w:hyperlink>
          </w:p>
        </w:tc>
        <w:tc>
          <w:tcPr>
            <w:tcW w:w="1981" w:type="dxa"/>
            <w:hideMark/>
          </w:tcPr>
          <w:p w14:paraId="720933CA" w14:textId="77777777" w:rsidR="00B77086" w:rsidRPr="00AD2724" w:rsidRDefault="00157A85" w:rsidP="00DE6822">
            <w:pPr>
              <w:pStyle w:val="Tabletexte"/>
              <w:rPr>
                <w:rtl/>
              </w:rPr>
            </w:pPr>
            <w:hyperlink r:id="rId20" w:tgtFrame="_blank" w:history="1">
              <w:r w:rsidR="00B77086" w:rsidRPr="00AD2724">
                <w:rPr>
                  <w:rStyle w:val="Hyperlink"/>
                  <w:color w:val="auto"/>
                  <w:u w:val="none"/>
                  <w:rtl/>
                </w:rPr>
                <w:t>‏</w:t>
              </w:r>
              <w:r w:rsidR="00B77086" w:rsidRPr="00883434">
                <w:rPr>
                  <w:rStyle w:val="Hyperlink"/>
                  <w:rtl/>
                </w:rPr>
                <w:t>فيديو</w:t>
              </w:r>
            </w:hyperlink>
          </w:p>
        </w:tc>
      </w:tr>
      <w:tr w:rsidR="00B77086" w:rsidRPr="00AD2724" w14:paraId="4223ACFB" w14:textId="77777777" w:rsidTr="00F17ACF">
        <w:trPr>
          <w:trHeight w:val="300"/>
        </w:trPr>
        <w:tc>
          <w:tcPr>
            <w:tcW w:w="2991" w:type="dxa"/>
            <w:hideMark/>
          </w:tcPr>
          <w:p w14:paraId="477DA24A" w14:textId="77777777" w:rsidR="00B77086" w:rsidRPr="00AD2724" w:rsidRDefault="00B77086" w:rsidP="00DE6822">
            <w:pPr>
              <w:pStyle w:val="Tabletexte"/>
              <w:jc w:val="left"/>
              <w:rPr>
                <w:rtl/>
              </w:rPr>
            </w:pPr>
            <w:r w:rsidRPr="00AD2724">
              <w:rPr>
                <w:rtl/>
              </w:rPr>
              <w:t>الاجتماع الإقليمي التحضيري لمنطقة آسيا والمحيط الهادئ (</w:t>
            </w:r>
            <w:r w:rsidRPr="00AD2724">
              <w:t>RPM</w:t>
            </w:r>
            <w:r w:rsidRPr="00AD2724">
              <w:noBreakHyphen/>
              <w:t>ASP</w:t>
            </w:r>
            <w:r w:rsidRPr="00AD2724">
              <w:rPr>
                <w:rtl/>
              </w:rPr>
              <w:t>)</w:t>
            </w:r>
          </w:p>
        </w:tc>
        <w:tc>
          <w:tcPr>
            <w:tcW w:w="1701" w:type="dxa"/>
            <w:hideMark/>
          </w:tcPr>
          <w:p w14:paraId="39C7D37D" w14:textId="77777777" w:rsidR="00B77086" w:rsidRPr="00AD2724" w:rsidRDefault="00B77086" w:rsidP="00DE6822">
            <w:pPr>
              <w:pStyle w:val="Tabletexte"/>
              <w:rPr>
                <w:rtl/>
              </w:rPr>
            </w:pPr>
            <w:r w:rsidRPr="00AD2724">
              <w:rPr>
                <w:rtl/>
              </w:rPr>
              <w:t>20-21 مارس</w:t>
            </w:r>
          </w:p>
        </w:tc>
        <w:tc>
          <w:tcPr>
            <w:tcW w:w="1276" w:type="dxa"/>
            <w:hideMark/>
          </w:tcPr>
          <w:p w14:paraId="42093DBF" w14:textId="77777777" w:rsidR="00B77086" w:rsidRPr="00AD2724" w:rsidRDefault="00B77086" w:rsidP="00DE6822">
            <w:pPr>
              <w:pStyle w:val="Tabletexte"/>
              <w:rPr>
                <w:rtl/>
              </w:rPr>
            </w:pPr>
            <w:r w:rsidRPr="00AD2724">
              <w:rPr>
                <w:rtl/>
              </w:rPr>
              <w:t>بانكوك، تايلاند</w:t>
            </w:r>
          </w:p>
        </w:tc>
        <w:tc>
          <w:tcPr>
            <w:tcW w:w="1701" w:type="dxa"/>
            <w:hideMark/>
          </w:tcPr>
          <w:p w14:paraId="7792B255" w14:textId="77777777" w:rsidR="00B77086" w:rsidRPr="00883434" w:rsidRDefault="00157A85" w:rsidP="00DE6822">
            <w:pPr>
              <w:pStyle w:val="Tabletexte"/>
              <w:rPr>
                <w:rStyle w:val="Hyperlink"/>
                <w:rtl/>
              </w:rPr>
            </w:pPr>
            <w:hyperlink r:id="rId21" w:tgtFrame="_blank" w:history="1">
              <w:r w:rsidR="00B77086" w:rsidRPr="00883434">
                <w:rPr>
                  <w:rStyle w:val="Hyperlink"/>
                  <w:rtl/>
                </w:rPr>
                <w:t>تقرير</w:t>
              </w:r>
            </w:hyperlink>
          </w:p>
        </w:tc>
        <w:tc>
          <w:tcPr>
            <w:tcW w:w="1981" w:type="dxa"/>
            <w:hideMark/>
          </w:tcPr>
          <w:p w14:paraId="51D060F0" w14:textId="77777777" w:rsidR="00B77086" w:rsidRPr="00AD2724" w:rsidRDefault="00157A85" w:rsidP="00DE6822">
            <w:pPr>
              <w:pStyle w:val="Tabletexte"/>
              <w:rPr>
                <w:rtl/>
              </w:rPr>
            </w:pPr>
            <w:hyperlink r:id="rId22" w:tgtFrame="_blank" w:history="1">
              <w:r w:rsidR="00B77086" w:rsidRPr="00AD2724">
                <w:rPr>
                  <w:rStyle w:val="Hyperlink"/>
                  <w:color w:val="auto"/>
                  <w:u w:val="none"/>
                  <w:rtl/>
                </w:rPr>
                <w:t>‏</w:t>
              </w:r>
              <w:r w:rsidR="00B77086" w:rsidRPr="00883434">
                <w:rPr>
                  <w:rStyle w:val="Hyperlink"/>
                  <w:rtl/>
                </w:rPr>
                <w:t>فيديو</w:t>
              </w:r>
            </w:hyperlink>
          </w:p>
        </w:tc>
      </w:tr>
      <w:tr w:rsidR="00B77086" w:rsidRPr="00AD2724" w14:paraId="3AB3C9CB" w14:textId="77777777" w:rsidTr="00F17ACF">
        <w:trPr>
          <w:trHeight w:val="300"/>
        </w:trPr>
        <w:tc>
          <w:tcPr>
            <w:tcW w:w="2991" w:type="dxa"/>
            <w:hideMark/>
          </w:tcPr>
          <w:p w14:paraId="6DAFF232" w14:textId="77777777" w:rsidR="00B77086" w:rsidRPr="00AD2724" w:rsidRDefault="00B77086" w:rsidP="00DE6822">
            <w:pPr>
              <w:pStyle w:val="Tabletexte"/>
              <w:jc w:val="left"/>
              <w:rPr>
                <w:rtl/>
              </w:rPr>
            </w:pPr>
            <w:r w:rsidRPr="00AD2724">
              <w:rPr>
                <w:rtl/>
              </w:rPr>
              <w:t>الاجتماع الإقليمي التحضيري لمنطقة الأمريكتين (</w:t>
            </w:r>
            <w:r w:rsidRPr="00AD2724">
              <w:t>RPM</w:t>
            </w:r>
            <w:r w:rsidRPr="00AD2724">
              <w:noBreakHyphen/>
              <w:t>AMS</w:t>
            </w:r>
            <w:r w:rsidRPr="00AD2724">
              <w:rPr>
                <w:rtl/>
              </w:rPr>
              <w:t>)</w:t>
            </w:r>
          </w:p>
        </w:tc>
        <w:tc>
          <w:tcPr>
            <w:tcW w:w="1701" w:type="dxa"/>
            <w:hideMark/>
          </w:tcPr>
          <w:p w14:paraId="11EB6047" w14:textId="77777777" w:rsidR="00B77086" w:rsidRPr="00AD2724" w:rsidRDefault="00B77086" w:rsidP="00DE6822">
            <w:pPr>
              <w:pStyle w:val="Tabletexte"/>
              <w:rPr>
                <w:rtl/>
              </w:rPr>
            </w:pPr>
            <w:r w:rsidRPr="00AD2724">
              <w:rPr>
                <w:rtl/>
              </w:rPr>
              <w:t>1-2 أبريل</w:t>
            </w:r>
          </w:p>
        </w:tc>
        <w:tc>
          <w:tcPr>
            <w:tcW w:w="1276" w:type="dxa"/>
            <w:hideMark/>
          </w:tcPr>
          <w:p w14:paraId="0DD93DDE" w14:textId="77777777" w:rsidR="00B77086" w:rsidRPr="00AD2724" w:rsidRDefault="00B77086" w:rsidP="00DE6822">
            <w:pPr>
              <w:pStyle w:val="Tabletexte"/>
              <w:rPr>
                <w:rtl/>
              </w:rPr>
            </w:pPr>
            <w:r w:rsidRPr="00AD2724">
              <w:rPr>
                <w:rtl/>
              </w:rPr>
              <w:t>أسنسيون، باراغواي</w:t>
            </w:r>
          </w:p>
        </w:tc>
        <w:tc>
          <w:tcPr>
            <w:tcW w:w="1701" w:type="dxa"/>
            <w:hideMark/>
          </w:tcPr>
          <w:p w14:paraId="6227185B" w14:textId="77777777" w:rsidR="00B77086" w:rsidRPr="00883434" w:rsidRDefault="00157A85" w:rsidP="00DE6822">
            <w:pPr>
              <w:pStyle w:val="Tabletexte"/>
              <w:rPr>
                <w:rStyle w:val="Hyperlink"/>
                <w:rtl/>
              </w:rPr>
            </w:pPr>
            <w:hyperlink r:id="rId23" w:tgtFrame="_blank" w:history="1">
              <w:r w:rsidR="00B77086" w:rsidRPr="00883434">
                <w:rPr>
                  <w:rStyle w:val="Hyperlink"/>
                  <w:rtl/>
                </w:rPr>
                <w:t>تقرير</w:t>
              </w:r>
            </w:hyperlink>
          </w:p>
        </w:tc>
        <w:tc>
          <w:tcPr>
            <w:tcW w:w="1981" w:type="dxa"/>
            <w:hideMark/>
          </w:tcPr>
          <w:p w14:paraId="10DE496E" w14:textId="77777777" w:rsidR="00B77086" w:rsidRPr="00AD2724" w:rsidRDefault="00157A85" w:rsidP="00DE6822">
            <w:pPr>
              <w:pStyle w:val="Tabletexte"/>
              <w:rPr>
                <w:rtl/>
              </w:rPr>
            </w:pPr>
            <w:hyperlink r:id="rId24" w:tgtFrame="_blank" w:history="1">
              <w:r w:rsidR="00B77086" w:rsidRPr="00AD2724">
                <w:rPr>
                  <w:rStyle w:val="Hyperlink"/>
                  <w:color w:val="auto"/>
                  <w:u w:val="none"/>
                  <w:rtl/>
                </w:rPr>
                <w:t>‏</w:t>
              </w:r>
              <w:r w:rsidR="00B77086" w:rsidRPr="00883434">
                <w:rPr>
                  <w:rStyle w:val="Hyperlink"/>
                  <w:rtl/>
                </w:rPr>
                <w:t>فيديو</w:t>
              </w:r>
            </w:hyperlink>
          </w:p>
        </w:tc>
      </w:tr>
      <w:tr w:rsidR="00B77086" w:rsidRPr="00AD2724" w14:paraId="6E449334" w14:textId="77777777" w:rsidTr="00F17ACF">
        <w:trPr>
          <w:trHeight w:val="300"/>
        </w:trPr>
        <w:tc>
          <w:tcPr>
            <w:tcW w:w="2991" w:type="dxa"/>
            <w:hideMark/>
          </w:tcPr>
          <w:p w14:paraId="1E513981" w14:textId="77777777" w:rsidR="00B77086" w:rsidRPr="00AD2724" w:rsidRDefault="00B77086" w:rsidP="00DE6822">
            <w:pPr>
              <w:pStyle w:val="Tabletexte"/>
              <w:jc w:val="left"/>
              <w:rPr>
                <w:rtl/>
              </w:rPr>
            </w:pPr>
            <w:r w:rsidRPr="00AD2724">
              <w:rPr>
                <w:rtl/>
              </w:rPr>
              <w:t>الاجتماع الإقليمي التحضيري لمنطقة إفريقيا (</w:t>
            </w:r>
            <w:r w:rsidRPr="00AD2724">
              <w:t>RPM-AFR</w:t>
            </w:r>
            <w:r w:rsidRPr="00AD2724">
              <w:rPr>
                <w:rtl/>
              </w:rPr>
              <w:t>)</w:t>
            </w:r>
          </w:p>
        </w:tc>
        <w:tc>
          <w:tcPr>
            <w:tcW w:w="1701" w:type="dxa"/>
            <w:hideMark/>
          </w:tcPr>
          <w:p w14:paraId="2D17CBA7" w14:textId="77777777" w:rsidR="00B77086" w:rsidRPr="00AD2724" w:rsidRDefault="00B77086" w:rsidP="00DE6822">
            <w:pPr>
              <w:pStyle w:val="Tabletexte"/>
              <w:rPr>
                <w:rtl/>
              </w:rPr>
            </w:pPr>
            <w:r w:rsidRPr="00AD2724">
              <w:rPr>
                <w:rtl/>
              </w:rPr>
              <w:t>8-9 أبريل</w:t>
            </w:r>
          </w:p>
        </w:tc>
        <w:tc>
          <w:tcPr>
            <w:tcW w:w="1276" w:type="dxa"/>
            <w:hideMark/>
          </w:tcPr>
          <w:p w14:paraId="04EC8B94" w14:textId="77777777" w:rsidR="00B77086" w:rsidRPr="00AD2724" w:rsidRDefault="00B77086" w:rsidP="00DE6822">
            <w:pPr>
              <w:pStyle w:val="Tabletexte"/>
              <w:rPr>
                <w:rtl/>
              </w:rPr>
            </w:pPr>
            <w:r w:rsidRPr="00AD2724">
              <w:rPr>
                <w:rtl/>
              </w:rPr>
              <w:t>نيروبي، كينيا</w:t>
            </w:r>
          </w:p>
        </w:tc>
        <w:tc>
          <w:tcPr>
            <w:tcW w:w="1701" w:type="dxa"/>
            <w:hideMark/>
          </w:tcPr>
          <w:p w14:paraId="01B3724E" w14:textId="77777777" w:rsidR="00B77086" w:rsidRPr="00883434" w:rsidRDefault="00157A85" w:rsidP="00DE6822">
            <w:pPr>
              <w:pStyle w:val="Tabletexte"/>
              <w:rPr>
                <w:rStyle w:val="Hyperlink"/>
                <w:rtl/>
              </w:rPr>
            </w:pPr>
            <w:hyperlink r:id="rId25" w:tgtFrame="_blank" w:history="1">
              <w:r w:rsidR="00B77086" w:rsidRPr="00883434">
                <w:rPr>
                  <w:rStyle w:val="Hyperlink"/>
                  <w:rtl/>
                </w:rPr>
                <w:t>تقرير</w:t>
              </w:r>
            </w:hyperlink>
          </w:p>
        </w:tc>
        <w:tc>
          <w:tcPr>
            <w:tcW w:w="1981" w:type="dxa"/>
            <w:hideMark/>
          </w:tcPr>
          <w:p w14:paraId="5C34BD07" w14:textId="77777777" w:rsidR="00B77086" w:rsidRPr="00AD2724" w:rsidRDefault="00157A85" w:rsidP="00DE6822">
            <w:pPr>
              <w:pStyle w:val="Tabletexte"/>
              <w:rPr>
                <w:rtl/>
              </w:rPr>
            </w:pPr>
            <w:hyperlink r:id="rId26" w:tgtFrame="_blank" w:history="1">
              <w:r w:rsidR="00B77086" w:rsidRPr="00AD2724">
                <w:rPr>
                  <w:rStyle w:val="Hyperlink"/>
                  <w:color w:val="auto"/>
                  <w:u w:val="none"/>
                  <w:rtl/>
                </w:rPr>
                <w:t>‏</w:t>
              </w:r>
              <w:r w:rsidR="00B77086" w:rsidRPr="00883434">
                <w:rPr>
                  <w:rStyle w:val="Hyperlink"/>
                  <w:rtl/>
                </w:rPr>
                <w:t>فيديو</w:t>
              </w:r>
            </w:hyperlink>
          </w:p>
        </w:tc>
      </w:tr>
      <w:tr w:rsidR="00B77086" w:rsidRPr="00AD2724" w14:paraId="12B32CF9" w14:textId="77777777" w:rsidTr="00F17ACF">
        <w:trPr>
          <w:trHeight w:val="300"/>
        </w:trPr>
        <w:tc>
          <w:tcPr>
            <w:tcW w:w="2991" w:type="dxa"/>
            <w:hideMark/>
          </w:tcPr>
          <w:p w14:paraId="57D024AE" w14:textId="77777777" w:rsidR="00B77086" w:rsidRPr="00AD2724" w:rsidRDefault="00B77086" w:rsidP="00DE6822">
            <w:pPr>
              <w:pStyle w:val="Tabletexte"/>
              <w:jc w:val="left"/>
              <w:rPr>
                <w:rtl/>
              </w:rPr>
            </w:pPr>
            <w:r w:rsidRPr="00AD2724">
              <w:rPr>
                <w:rtl/>
              </w:rPr>
              <w:t>الاجتماع الإقليمي التحضيري لمنطقة كومنولث الدول المستقلة (</w:t>
            </w:r>
            <w:r w:rsidRPr="00AD2724">
              <w:t>RPM-CIS</w:t>
            </w:r>
            <w:r w:rsidRPr="00AD2724">
              <w:rPr>
                <w:rtl/>
              </w:rPr>
              <w:t>)</w:t>
            </w:r>
          </w:p>
        </w:tc>
        <w:tc>
          <w:tcPr>
            <w:tcW w:w="1701" w:type="dxa"/>
            <w:hideMark/>
          </w:tcPr>
          <w:p w14:paraId="671C0B8A" w14:textId="77777777" w:rsidR="00B77086" w:rsidRPr="00AD2724" w:rsidRDefault="00B77086" w:rsidP="00DE6822">
            <w:pPr>
              <w:pStyle w:val="Tabletexte"/>
              <w:rPr>
                <w:rtl/>
              </w:rPr>
            </w:pPr>
            <w:r w:rsidRPr="00AD2724">
              <w:rPr>
                <w:rtl/>
              </w:rPr>
              <w:t>24-25 أبريل</w:t>
            </w:r>
          </w:p>
        </w:tc>
        <w:tc>
          <w:tcPr>
            <w:tcW w:w="1276" w:type="dxa"/>
            <w:hideMark/>
          </w:tcPr>
          <w:p w14:paraId="39F38F4A" w14:textId="77777777" w:rsidR="00B77086" w:rsidRPr="00AD2724" w:rsidRDefault="00B77086" w:rsidP="00DE6822">
            <w:pPr>
              <w:pStyle w:val="Tabletexte"/>
              <w:rPr>
                <w:rtl/>
              </w:rPr>
            </w:pPr>
            <w:r w:rsidRPr="00AD2724">
              <w:rPr>
                <w:rtl/>
              </w:rPr>
              <w:t>بشكيك، قيرغيزستان</w:t>
            </w:r>
          </w:p>
        </w:tc>
        <w:tc>
          <w:tcPr>
            <w:tcW w:w="1701" w:type="dxa"/>
            <w:hideMark/>
          </w:tcPr>
          <w:p w14:paraId="4FCCE1C6" w14:textId="77777777" w:rsidR="00B77086" w:rsidRPr="00AD2724" w:rsidRDefault="00157A85" w:rsidP="00DE6822">
            <w:pPr>
              <w:pStyle w:val="Tabletexte"/>
              <w:rPr>
                <w:rtl/>
              </w:rPr>
            </w:pPr>
            <w:hyperlink r:id="rId27" w:tgtFrame="_blank" w:history="1">
              <w:r w:rsidR="00B77086" w:rsidRPr="00883434">
                <w:rPr>
                  <w:rStyle w:val="Hyperlink"/>
                  <w:rtl/>
                </w:rPr>
                <w:t>تقرير</w:t>
              </w:r>
              <w:r w:rsidR="00B77086" w:rsidRPr="00AD2724">
                <w:rPr>
                  <w:rStyle w:val="Hyperlink"/>
                  <w:color w:val="auto"/>
                  <w:u w:val="none"/>
                </w:rPr>
                <w:t> </w:t>
              </w:r>
            </w:hyperlink>
          </w:p>
        </w:tc>
        <w:tc>
          <w:tcPr>
            <w:tcW w:w="1981" w:type="dxa"/>
            <w:hideMark/>
          </w:tcPr>
          <w:p w14:paraId="01FE453F" w14:textId="77777777" w:rsidR="00B77086" w:rsidRPr="00AD2724" w:rsidRDefault="00157A85" w:rsidP="00DE6822">
            <w:pPr>
              <w:pStyle w:val="Tabletexte"/>
              <w:rPr>
                <w:rtl/>
              </w:rPr>
            </w:pPr>
            <w:hyperlink r:id="rId28" w:tgtFrame="_blank" w:history="1">
              <w:r w:rsidR="00B77086" w:rsidRPr="00AD2724">
                <w:rPr>
                  <w:rStyle w:val="Hyperlink"/>
                  <w:color w:val="auto"/>
                  <w:u w:val="none"/>
                  <w:rtl/>
                </w:rPr>
                <w:t>‏</w:t>
              </w:r>
              <w:r w:rsidR="00B77086" w:rsidRPr="00883434">
                <w:rPr>
                  <w:rStyle w:val="Hyperlink"/>
                  <w:rtl/>
                </w:rPr>
                <w:t>فيديو</w:t>
              </w:r>
            </w:hyperlink>
          </w:p>
        </w:tc>
      </w:tr>
    </w:tbl>
    <w:p w14:paraId="7ED110F1" w14:textId="2BC3A053" w:rsidR="00B77086" w:rsidRPr="00AD2724" w:rsidRDefault="00B77086" w:rsidP="0020080D">
      <w:pPr>
        <w:spacing w:before="240"/>
        <w:rPr>
          <w:rtl/>
          <w:lang w:val="fr-CH"/>
        </w:rPr>
      </w:pPr>
      <w:r w:rsidRPr="00AD2724">
        <w:rPr>
          <w:rtl/>
          <w:lang w:val="fr-CH"/>
        </w:rPr>
        <w:t xml:space="preserve">وخلال الاجتماع، عرض رؤساء الاجتماعات الإقليمية التحضيرية أو نوابهم نتائج كل اجتماع إقليمي، بما في ذلك مشاريع المبادرات الإقليمية. ووافق الاجتماع بتوافق الآراء على التقرير الموحد عن العملية الإقليمية التحضيرية للمؤتمر العالمي لتنمية الاتصالات </w:t>
      </w:r>
      <w:r w:rsidR="00DE6822" w:rsidRPr="00AD2724">
        <w:rPr>
          <w:rtl/>
          <w:lang w:val="fr-CH"/>
        </w:rPr>
        <w:t>لعام 2025 الوارد في الوثيقة 16.</w:t>
      </w:r>
    </w:p>
    <w:p w14:paraId="3583DF25" w14:textId="77777777" w:rsidR="00B77086" w:rsidRPr="00DC69DD" w:rsidRDefault="00B77086" w:rsidP="000D5C2B">
      <w:pPr>
        <w:rPr>
          <w:spacing w:val="-4"/>
          <w:rtl/>
          <w:lang w:val="fr-CH"/>
        </w:rPr>
      </w:pPr>
      <w:r w:rsidRPr="00DC69DD">
        <w:rPr>
          <w:spacing w:val="-4"/>
          <w:rtl/>
          <w:lang w:val="fr-CH"/>
        </w:rPr>
        <w:t>وتتبع نتائج الاجتماعات الإقليمية التحضيرية هيكلاً متسقاً وترد أدناه بحسب كل منطقة، بالترتيب الزمني الذي عقدت به الاجتماعات.</w:t>
      </w:r>
    </w:p>
    <w:p w14:paraId="1F145002" w14:textId="0A5DD8E8" w:rsidR="00B77086" w:rsidRPr="0020080D" w:rsidRDefault="004C30D5" w:rsidP="0020080D">
      <w:pPr>
        <w:pStyle w:val="Heading1"/>
        <w:rPr>
          <w:rtl/>
        </w:rPr>
      </w:pPr>
      <w:r w:rsidRPr="0020080D">
        <w:rPr>
          <w:rtl/>
        </w:rPr>
        <w:t>2</w:t>
      </w:r>
      <w:r w:rsidR="00B77086" w:rsidRPr="0020080D">
        <w:rPr>
          <w:rtl/>
        </w:rPr>
        <w:tab/>
        <w:t>استنتاجات الاجتماعات الإقليمية التحضيرية للمؤتمر العالمي لتنمية الاتصالات لعام 2025</w:t>
      </w:r>
    </w:p>
    <w:p w14:paraId="694E0DBA" w14:textId="77777777" w:rsidR="00B77086" w:rsidRPr="0020080D" w:rsidRDefault="00B77086" w:rsidP="0020080D">
      <w:pPr>
        <w:pStyle w:val="Heading2"/>
        <w:rPr>
          <w:rtl/>
        </w:rPr>
      </w:pPr>
      <w:r w:rsidRPr="0020080D">
        <w:rPr>
          <w:rtl/>
        </w:rPr>
        <w:t>1.2</w:t>
      </w:r>
      <w:r w:rsidRPr="0020080D">
        <w:rPr>
          <w:rtl/>
        </w:rPr>
        <w:tab/>
        <w:t>منطقة الدول العربية</w:t>
      </w:r>
    </w:p>
    <w:p w14:paraId="727190D4" w14:textId="6331A32F" w:rsidR="00B77086" w:rsidRPr="00AD2724" w:rsidRDefault="00B77086" w:rsidP="000D5C2B">
      <w:pPr>
        <w:rPr>
          <w:rtl/>
          <w:lang w:val="fr-CH"/>
        </w:rPr>
      </w:pPr>
      <w:r w:rsidRPr="00AD2724">
        <w:rPr>
          <w:rtl/>
          <w:lang w:val="fr-CH"/>
        </w:rPr>
        <w:t>استعرض الاجتماع الإقليمي التحضيري لمنطقة الدول العربية (</w:t>
      </w:r>
      <w:r w:rsidRPr="00AD2724">
        <w:t>RPM-ARB</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r w:rsidRPr="00AD2724">
        <w:t>:</w:t>
      </w:r>
    </w:p>
    <w:p w14:paraId="09CE0350" w14:textId="0B08258B" w:rsidR="00B77086" w:rsidRPr="00AD2724" w:rsidRDefault="00DE6822" w:rsidP="00DE6822">
      <w:pPr>
        <w:pStyle w:val="enumlev1"/>
        <w:rPr>
          <w:rtl/>
          <w:lang w:val="fr-CH"/>
        </w:rPr>
      </w:pPr>
      <w:r w:rsidRPr="00AD2724">
        <w:rPr>
          <w:lang w:bidi="ar-EG"/>
        </w:rPr>
        <w:sym w:font="Wingdings 2" w:char="F097"/>
      </w:r>
      <w:r w:rsidRPr="00AD2724">
        <w:rPr>
          <w:lang w:bidi="ar-EG"/>
        </w:rPr>
        <w:tab/>
      </w:r>
      <w:r w:rsidR="00B77086" w:rsidRPr="00AD2724">
        <w:rPr>
          <w:spacing w:val="-4"/>
          <w:rtl/>
          <w:lang w:val="fr-CH"/>
        </w:rPr>
        <w:t>انتُخب سعادة الدكتور نوح الشياب، رئيساً للاجتماع الإقليمي التحضيري لمنطقة الدول العربية. وأيد الاجتماع أيضاً الاقتراح المتعلق بأربعة نواب للرئيس، السيد معاذ س. الرميح، المملكة العربية السعودية، والسيد عبد الله بن خدية، الإمارات العربية المتحدة (</w:t>
      </w:r>
      <w:r w:rsidR="00B77086" w:rsidRPr="00AD2724">
        <w:rPr>
          <w:spacing w:val="-4"/>
        </w:rPr>
        <w:t>UAE</w:t>
      </w:r>
      <w:r w:rsidR="00B77086" w:rsidRPr="00AD2724">
        <w:rPr>
          <w:spacing w:val="-4"/>
          <w:rtl/>
          <w:lang w:val="fr-CH"/>
        </w:rPr>
        <w:t>)، والسيد فيصل بايولي، الجمهورية التونسية، والسيد أحمد سعيد، جمهورية مصر العربية.</w:t>
      </w:r>
    </w:p>
    <w:p w14:paraId="3F61D5ED" w14:textId="0C49C827" w:rsidR="00B77086" w:rsidRPr="00AD2724" w:rsidRDefault="00DE6822" w:rsidP="00DE6822">
      <w:pPr>
        <w:pStyle w:val="enumlev1"/>
        <w:rPr>
          <w:rtl/>
          <w:lang w:val="fr-CH"/>
        </w:rPr>
      </w:pPr>
      <w:r w:rsidRPr="00AD2724">
        <w:rPr>
          <w:lang w:bidi="ar-EG"/>
        </w:rPr>
        <w:sym w:font="Wingdings 2" w:char="F097"/>
      </w:r>
      <w:r w:rsidRPr="00AD2724">
        <w:rPr>
          <w:rtl/>
          <w:lang w:val="fr-CH"/>
        </w:rPr>
        <w:tab/>
      </w:r>
      <w:r w:rsidR="00B77086" w:rsidRPr="00AD2724">
        <w:rPr>
          <w:rtl/>
          <w:lang w:val="fr-CH"/>
        </w:rPr>
        <w:t>واستعرض الاجتماع الإقليمي التحضيري لمنطقة الدول العربية عدة وثائق، بما في ذلك</w:t>
      </w:r>
      <w:r w:rsidR="00B77086" w:rsidRPr="00AD2724">
        <w:t>:</w:t>
      </w:r>
    </w:p>
    <w:p w14:paraId="2758B1FA" w14:textId="23809CEE" w:rsidR="00B77086" w:rsidRPr="00AD2724" w:rsidRDefault="009664A5" w:rsidP="009E09D4">
      <w:pPr>
        <w:pStyle w:val="enumlev2"/>
        <w:rPr>
          <w:rtl/>
          <w:lang w:val="fr-CH"/>
        </w:rPr>
      </w:pPr>
      <w:r>
        <w:rPr>
          <w:rFonts w:ascii="Segoe UI Light" w:hAnsi="Segoe UI Light" w:cs="Segoe UI Light"/>
          <w:rtl/>
          <w:lang w:val="fr-CH"/>
        </w:rPr>
        <w:t>o</w:t>
      </w:r>
      <w:r w:rsidR="00DE6822" w:rsidRPr="00AD2724">
        <w:tab/>
      </w:r>
      <w:r w:rsidR="00B77086" w:rsidRPr="00AD2724">
        <w:rPr>
          <w:rtl/>
          <w:lang w:val="fr-CH"/>
        </w:rPr>
        <w:t xml:space="preserve">الوثيقة 2 بشأن تنفيذ </w:t>
      </w:r>
      <w:r w:rsidR="000D5C2B" w:rsidRPr="00AD2724">
        <w:rPr>
          <w:rtl/>
          <w:lang w:val="fr-CH"/>
        </w:rPr>
        <w:t>خطة عمل كيغالي للمؤتمر WTDC-22؛</w:t>
      </w:r>
    </w:p>
    <w:p w14:paraId="10B0853C" w14:textId="61D1F967" w:rsidR="00B77086" w:rsidRPr="00AD2724" w:rsidRDefault="009664A5" w:rsidP="009E09D4">
      <w:pPr>
        <w:pStyle w:val="enumlev2"/>
        <w:rPr>
          <w:rtl/>
          <w:lang w:val="fr-CH"/>
        </w:rPr>
      </w:pPr>
      <w:r>
        <w:rPr>
          <w:rFonts w:ascii="Segoe UI Light" w:hAnsi="Segoe UI Light" w:cs="Segoe UI Light"/>
          <w:rtl/>
          <w:lang w:val="fr-CH"/>
        </w:rPr>
        <w:t>o</w:t>
      </w:r>
      <w:r w:rsidR="00DE6822" w:rsidRPr="00AD2724">
        <w:tab/>
      </w:r>
      <w:r w:rsidR="00B77086" w:rsidRPr="00AD2724">
        <w:rPr>
          <w:rtl/>
          <w:lang w:val="fr-CH"/>
        </w:rPr>
        <w:t>الوثيقة 3 بشأن حالة التنمية الرقمية وات</w:t>
      </w:r>
      <w:r w:rsidR="00DE6822" w:rsidRPr="00AD2724">
        <w:rPr>
          <w:rtl/>
          <w:lang w:val="fr-CH"/>
        </w:rPr>
        <w:t>جاهاتها في منطقة الدول العربية؛</w:t>
      </w:r>
    </w:p>
    <w:p w14:paraId="5EF4183A" w14:textId="3DEB4DCD" w:rsidR="00B77086" w:rsidRPr="00AD2724" w:rsidRDefault="009664A5" w:rsidP="009E09D4">
      <w:pPr>
        <w:pStyle w:val="enumlev2"/>
        <w:rPr>
          <w:rtl/>
          <w:lang w:val="fr-CH"/>
        </w:rPr>
      </w:pPr>
      <w:r>
        <w:rPr>
          <w:rFonts w:ascii="Segoe UI Light" w:hAnsi="Segoe UI Light" w:cs="Segoe UI Light"/>
          <w:rtl/>
          <w:lang w:val="fr-CH"/>
        </w:rPr>
        <w:t>o</w:t>
      </w:r>
      <w:r w:rsidR="00DE6822" w:rsidRPr="00AD2724">
        <w:tab/>
      </w:r>
      <w:r w:rsidR="00B77086" w:rsidRPr="00DC69DD">
        <w:rPr>
          <w:spacing w:val="-6"/>
          <w:rtl/>
          <w:lang w:val="fr-CH"/>
        </w:rPr>
        <w:t>الوثيقة 4 بشأن قرارات مؤتمرات الاتحاد وجمعياته واجتماعاته الأخرى ذات الص</w:t>
      </w:r>
      <w:r w:rsidR="00DE6822" w:rsidRPr="00DC69DD">
        <w:rPr>
          <w:spacing w:val="-6"/>
          <w:rtl/>
          <w:lang w:val="fr-CH"/>
        </w:rPr>
        <w:t>لة بأعمال قطاع تنمية الاتصالات؛</w:t>
      </w:r>
    </w:p>
    <w:p w14:paraId="55524335" w14:textId="7641C3A2" w:rsidR="00B77086" w:rsidRPr="0020080D" w:rsidRDefault="009664A5" w:rsidP="009E09D4">
      <w:pPr>
        <w:pStyle w:val="enumlev2"/>
        <w:rPr>
          <w:spacing w:val="-2"/>
          <w:rtl/>
          <w:lang w:val="fr-CH"/>
        </w:rPr>
      </w:pPr>
      <w:r w:rsidRPr="0020080D">
        <w:rPr>
          <w:rFonts w:ascii="Segoe UI Light" w:hAnsi="Segoe UI Light" w:cs="Segoe UI Light"/>
          <w:spacing w:val="-2"/>
          <w:lang w:val="fr-CH"/>
        </w:rPr>
        <w:t>o</w:t>
      </w:r>
      <w:r w:rsidR="00DE6822" w:rsidRPr="0020080D">
        <w:rPr>
          <w:spacing w:val="-2"/>
        </w:rPr>
        <w:tab/>
      </w:r>
      <w:r w:rsidR="00B77086" w:rsidRPr="0020080D">
        <w:rPr>
          <w:spacing w:val="-2"/>
          <w:rtl/>
          <w:lang w:val="fr-CH"/>
        </w:rPr>
        <w:t>الوثيقة 8 بشأن التقدم الذي أحرزه فريق العمل التابع للفريق الاستشاري لتنمية الاتصالات والمعني</w:t>
      </w:r>
      <w:r w:rsidR="00DE6822" w:rsidRPr="0020080D">
        <w:rPr>
          <w:spacing w:val="-2"/>
          <w:rtl/>
          <w:lang w:val="fr-CH"/>
        </w:rPr>
        <w:t xml:space="preserve"> بأولويات قطاع تنمية الاتصالات؛</w:t>
      </w:r>
    </w:p>
    <w:p w14:paraId="4FE935CC" w14:textId="396B6914" w:rsidR="00B77086" w:rsidRPr="00AD2724" w:rsidRDefault="009664A5" w:rsidP="009E09D4">
      <w:pPr>
        <w:pStyle w:val="enumlev2"/>
        <w:rPr>
          <w:rtl/>
          <w:lang w:val="fr-CH"/>
        </w:rPr>
      </w:pPr>
      <w:r>
        <w:rPr>
          <w:rFonts w:ascii="Segoe UI Light" w:hAnsi="Segoe UI Light" w:cs="Segoe UI Light"/>
          <w:rtl/>
          <w:lang w:val="fr-CH"/>
        </w:rPr>
        <w:t>o</w:t>
      </w:r>
      <w:r w:rsidR="00DE6822" w:rsidRPr="00AD2724">
        <w:tab/>
      </w:r>
      <w:r w:rsidR="00B77086" w:rsidRPr="00AD2724">
        <w:rPr>
          <w:rtl/>
          <w:lang w:val="fr-CH"/>
        </w:rPr>
        <w:t>الوثيقة 5 بشأن عمل فريق العمل التابع للفريق الاستشاري لتنمية الاتصالات والمعن</w:t>
      </w:r>
      <w:r w:rsidR="00DE6822" w:rsidRPr="00AD2724">
        <w:rPr>
          <w:rtl/>
          <w:lang w:val="fr-CH"/>
        </w:rPr>
        <w:t>ي بمستقبل مسائل لجنتي الدراسات؛</w:t>
      </w:r>
    </w:p>
    <w:p w14:paraId="40C1C261" w14:textId="024E2343" w:rsidR="00B77086" w:rsidRPr="00AD2724" w:rsidRDefault="009664A5" w:rsidP="009E09D4">
      <w:pPr>
        <w:pStyle w:val="enumlev2"/>
        <w:rPr>
          <w:rtl/>
          <w:lang w:val="fr-CH" w:bidi="ar-EG"/>
        </w:rPr>
      </w:pPr>
      <w:r>
        <w:rPr>
          <w:rFonts w:ascii="Segoe UI Light" w:hAnsi="Segoe UI Light" w:cs="Segoe UI Light"/>
          <w:rtl/>
          <w:lang w:val="fr-CH"/>
        </w:rPr>
        <w:lastRenderedPageBreak/>
        <w:t>o</w:t>
      </w:r>
      <w:r w:rsidR="00DE6822" w:rsidRPr="00AD2724">
        <w:tab/>
      </w:r>
      <w:r w:rsidR="00B77086" w:rsidRPr="00AD2724">
        <w:rPr>
          <w:rtl/>
          <w:lang w:val="fr-CH"/>
        </w:rPr>
        <w:t>الوثيقة 7 بشأن التقدم الذي أحرزه فريق العمل التابع للفريق الاستشاري لتنمية الاتصالات والمعني بإعلان ال</w:t>
      </w:r>
      <w:r w:rsidR="00DE6822" w:rsidRPr="00AD2724">
        <w:rPr>
          <w:rtl/>
          <w:lang w:val="fr-CH"/>
        </w:rPr>
        <w:t>مؤتمر العالمي لتنمية الاتصالات</w:t>
      </w:r>
      <w:r w:rsidR="000641B9">
        <w:rPr>
          <w:rFonts w:hint="cs"/>
          <w:rtl/>
          <w:lang w:val="fr-CH" w:bidi="ar-EG"/>
        </w:rPr>
        <w:t>.</w:t>
      </w:r>
    </w:p>
    <w:p w14:paraId="258C0B66" w14:textId="321A7640" w:rsidR="00B77086" w:rsidRPr="00AD2724" w:rsidRDefault="00435E5F" w:rsidP="00435E5F">
      <w:pPr>
        <w:pStyle w:val="enumlev1"/>
        <w:rPr>
          <w:rtl/>
          <w:lang w:val="fr-CH"/>
        </w:rPr>
      </w:pPr>
      <w:r w:rsidRPr="00AD2724">
        <w:rPr>
          <w:lang w:bidi="ar-EG"/>
        </w:rPr>
        <w:sym w:font="Wingdings 2" w:char="F097"/>
      </w:r>
      <w:r>
        <w:rPr>
          <w:rtl/>
          <w:lang w:val="fr-CH"/>
        </w:rPr>
        <w:tab/>
      </w:r>
      <w:r w:rsidR="00B77086" w:rsidRPr="00AD2724">
        <w:rPr>
          <w:rtl/>
          <w:lang w:val="fr-CH"/>
        </w:rPr>
        <w:t xml:space="preserve">وناقش الاجتماع وأحاط علماً بمساهمات الأعضاء فيما يتعلق بالمبادرات الإقليمية الجديدة، بما في ذلك تعزيز الاتصالات في حالات الطوارئ، وتحسين التوصيلية والبنية التحتية للنطاق العريض لأقل البلدان نمواً، ووضع إطار قانوني وتنظيمي لشبكات </w:t>
      </w:r>
      <w:r w:rsidR="00B77086" w:rsidRPr="00AD2724">
        <w:t>NTN</w:t>
      </w:r>
      <w:r w:rsidR="00B77086" w:rsidRPr="00AD2724">
        <w:rPr>
          <w:rtl/>
          <w:lang w:val="fr-CH"/>
        </w:rPr>
        <w:t>، وتعزيز التعاون الإقليمي والدولي، وتعزيز التأهب للاتصالات في حالات الطوارئ، وتعزيز رسم خرائط النطاق العريض وتصوره.</w:t>
      </w:r>
    </w:p>
    <w:p w14:paraId="089E0E57" w14:textId="4B64C868" w:rsidR="00B77086" w:rsidRPr="00AD2724" w:rsidRDefault="00435E5F" w:rsidP="00435E5F">
      <w:pPr>
        <w:pStyle w:val="enumlev1"/>
        <w:rPr>
          <w:rtl/>
          <w:lang w:val="fr-CH"/>
        </w:rPr>
      </w:pPr>
      <w:r w:rsidRPr="00AD2724">
        <w:rPr>
          <w:lang w:bidi="ar-EG"/>
        </w:rPr>
        <w:sym w:font="Wingdings 2" w:char="F097"/>
      </w:r>
      <w:r>
        <w:rPr>
          <w:rtl/>
          <w:lang w:val="fr-CH"/>
        </w:rPr>
        <w:tab/>
      </w:r>
      <w:r w:rsidR="00B77086" w:rsidRPr="00AD2724">
        <w:rPr>
          <w:rtl/>
          <w:lang w:val="fr-CH"/>
        </w:rPr>
        <w:t>ووافق الاجتماع الإقليمي التحضيري لمنطقة الدول العربية على ست أولويات إقليمية ستخضع لمزيدٍ من المناقشة والتنقيح في الفترة التي تسبق المؤتمر WTDC-25 بحيث يمكن تقديمها كمبادرات إقليمية إلى المؤتمر العالمي لتنمية الاتصالات للنظر فيها واعتمادها. وهي كما يلي:</w:t>
      </w:r>
    </w:p>
    <w:p w14:paraId="3298E19E" w14:textId="43829F2B" w:rsidR="00B77086" w:rsidRPr="00AD2724" w:rsidRDefault="00435E5F" w:rsidP="00DC69DD">
      <w:pPr>
        <w:pStyle w:val="enumlev2"/>
        <w:rPr>
          <w:rtl/>
          <w:lang w:val="fr-CH"/>
        </w:rPr>
      </w:pPr>
      <w:r>
        <w:rPr>
          <w:rtl/>
          <w:lang w:val="fr-CH"/>
        </w:rPr>
        <w:t>1</w:t>
      </w:r>
      <w:r>
        <w:rPr>
          <w:lang w:val="fr-CH"/>
        </w:rPr>
        <w:tab/>
      </w:r>
      <w:r w:rsidR="00B77086" w:rsidRPr="00AD2724">
        <w:rPr>
          <w:rtl/>
          <w:lang w:val="fr-CH"/>
        </w:rPr>
        <w:t>التحول الخاص بالقطاع: مستقبل رقمي مستدام</w:t>
      </w:r>
    </w:p>
    <w:p w14:paraId="2E144537" w14:textId="7F276F47" w:rsidR="00B77086" w:rsidRPr="00AD2724" w:rsidRDefault="00435E5F" w:rsidP="00DC69DD">
      <w:pPr>
        <w:pStyle w:val="enumlev2"/>
        <w:rPr>
          <w:rtl/>
          <w:lang w:val="fr-CH"/>
        </w:rPr>
      </w:pPr>
      <w:r>
        <w:rPr>
          <w:rtl/>
          <w:lang w:val="fr-CH"/>
        </w:rPr>
        <w:t>2</w:t>
      </w:r>
      <w:r>
        <w:rPr>
          <w:lang w:val="fr-CH"/>
        </w:rPr>
        <w:tab/>
      </w:r>
      <w:r w:rsidR="00B77086" w:rsidRPr="00AD2724">
        <w:rPr>
          <w:rtl/>
          <w:lang w:val="fr-CH"/>
        </w:rPr>
        <w:t>البنية التحتية والتوصيلية</w:t>
      </w:r>
    </w:p>
    <w:p w14:paraId="5AB00826" w14:textId="072B0ED8" w:rsidR="00B77086" w:rsidRPr="00AD2724" w:rsidRDefault="00435E5F" w:rsidP="00DC69DD">
      <w:pPr>
        <w:pStyle w:val="enumlev2"/>
        <w:rPr>
          <w:rtl/>
          <w:lang w:val="fr-CH"/>
        </w:rPr>
      </w:pPr>
      <w:r>
        <w:rPr>
          <w:rtl/>
          <w:lang w:val="fr-CH"/>
        </w:rPr>
        <w:t>3</w:t>
      </w:r>
      <w:r>
        <w:rPr>
          <w:lang w:val="fr-CH"/>
        </w:rPr>
        <w:tab/>
      </w:r>
      <w:r w:rsidR="00B77086" w:rsidRPr="00AD2724">
        <w:rPr>
          <w:rtl/>
          <w:lang w:val="fr-CH"/>
        </w:rPr>
        <w:t>تعزيز التنمية الاقتصادية والشمول الرقمي</w:t>
      </w:r>
    </w:p>
    <w:p w14:paraId="2E358A59" w14:textId="7F41D4CA" w:rsidR="00B77086" w:rsidRPr="00AD2724" w:rsidRDefault="00435E5F" w:rsidP="00DC69DD">
      <w:pPr>
        <w:pStyle w:val="enumlev2"/>
        <w:rPr>
          <w:rtl/>
          <w:lang w:val="fr-CH"/>
        </w:rPr>
      </w:pPr>
      <w:r>
        <w:rPr>
          <w:rtl/>
          <w:lang w:val="fr-CH"/>
        </w:rPr>
        <w:t>4</w:t>
      </w:r>
      <w:r>
        <w:rPr>
          <w:lang w:val="fr-CH"/>
        </w:rPr>
        <w:tab/>
      </w:r>
      <w:r w:rsidR="00B77086" w:rsidRPr="00AD2724">
        <w:rPr>
          <w:rtl/>
          <w:lang w:val="fr-CH"/>
        </w:rPr>
        <w:t>تنمية المهارات وإيجاد فرص العمل</w:t>
      </w:r>
    </w:p>
    <w:p w14:paraId="57094B6D" w14:textId="1FEAF86A" w:rsidR="00B77086" w:rsidRPr="00AD2724" w:rsidRDefault="00435E5F" w:rsidP="00DC69DD">
      <w:pPr>
        <w:pStyle w:val="enumlev2"/>
        <w:rPr>
          <w:rtl/>
          <w:lang w:val="fr-CH"/>
        </w:rPr>
      </w:pPr>
      <w:r>
        <w:rPr>
          <w:rtl/>
          <w:lang w:val="fr-CH"/>
        </w:rPr>
        <w:t>5</w:t>
      </w:r>
      <w:r>
        <w:rPr>
          <w:lang w:val="fr-CH"/>
        </w:rPr>
        <w:tab/>
      </w:r>
      <w:r w:rsidR="00B77086" w:rsidRPr="00AD2724">
        <w:rPr>
          <w:rtl/>
          <w:lang w:val="fr-CH"/>
        </w:rPr>
        <w:t>عزيز المرونة السيبرانية في العالم العربي</w:t>
      </w:r>
    </w:p>
    <w:p w14:paraId="1A9F7F4C" w14:textId="3F18FE16" w:rsidR="00B77086" w:rsidRPr="00AD2724" w:rsidRDefault="00DC69DD" w:rsidP="00DC69DD">
      <w:pPr>
        <w:pStyle w:val="enumlev2"/>
        <w:rPr>
          <w:rtl/>
          <w:lang w:val="fr-CH"/>
        </w:rPr>
      </w:pPr>
      <w:r>
        <w:rPr>
          <w:rtl/>
          <w:lang w:val="fr-CH"/>
        </w:rPr>
        <w:t>6</w:t>
      </w:r>
      <w:r w:rsidR="00435E5F">
        <w:rPr>
          <w:lang w:val="fr-CH"/>
        </w:rPr>
        <w:tab/>
      </w:r>
      <w:r w:rsidR="00B77086" w:rsidRPr="00AD2724">
        <w:rPr>
          <w:rtl/>
          <w:lang w:val="fr-CH"/>
        </w:rPr>
        <w:t>لأنظمة الإيكولوجية للابتكار والتكنولوجيا الناشئة</w:t>
      </w:r>
    </w:p>
    <w:p w14:paraId="73E35342" w14:textId="61EF686A" w:rsidR="00B77086" w:rsidRPr="00AD2724" w:rsidRDefault="00DB52F1" w:rsidP="00DC69DD">
      <w:pPr>
        <w:pStyle w:val="Heading2"/>
        <w:rPr>
          <w:rtl/>
          <w:lang w:val="fr-CH"/>
        </w:rPr>
      </w:pPr>
      <w:r>
        <w:rPr>
          <w:rtl/>
          <w:lang w:val="fr-CH"/>
        </w:rPr>
        <w:t>2.2</w:t>
      </w:r>
      <w:r>
        <w:rPr>
          <w:rtl/>
          <w:lang w:val="fr-CH"/>
        </w:rPr>
        <w:tab/>
        <w:t>منطقة أوروبا</w:t>
      </w:r>
    </w:p>
    <w:p w14:paraId="72FE0435" w14:textId="77777777" w:rsidR="00B77086" w:rsidRPr="00AD2724" w:rsidRDefault="00B77086" w:rsidP="000D5C2B">
      <w:pPr>
        <w:rPr>
          <w:rtl/>
          <w:lang w:val="fr-CH"/>
        </w:rPr>
      </w:pPr>
      <w:r w:rsidRPr="00AD2724">
        <w:rPr>
          <w:rtl/>
          <w:lang w:val="fr-CH"/>
        </w:rPr>
        <w:t>استعرض الاجتماع الإقليمي التحضيري لمنطقة أوروبا (</w:t>
      </w:r>
      <w:r w:rsidRPr="00AD2724">
        <w:t>RPM-EUR</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15F46190" w14:textId="651EA4FC" w:rsidR="00B77086" w:rsidRPr="0020080D" w:rsidRDefault="00AD2724" w:rsidP="00AD2724">
      <w:pPr>
        <w:pStyle w:val="enumlev1"/>
        <w:rPr>
          <w:spacing w:val="-2"/>
          <w:rtl/>
          <w:lang w:val="fr-CH"/>
        </w:rPr>
      </w:pPr>
      <w:r w:rsidRPr="0020080D">
        <w:rPr>
          <w:spacing w:val="-2"/>
          <w:lang w:bidi="ar-EG"/>
        </w:rPr>
        <w:sym w:font="Wingdings 2" w:char="F097"/>
      </w:r>
      <w:r w:rsidRPr="0020080D">
        <w:rPr>
          <w:spacing w:val="-2"/>
          <w:rtl/>
          <w:lang w:val="fr-CH"/>
        </w:rPr>
        <w:tab/>
      </w:r>
      <w:r w:rsidR="00B77086" w:rsidRPr="0020080D">
        <w:rPr>
          <w:spacing w:val="-2"/>
          <w:rtl/>
          <w:lang w:val="fr-CH"/>
        </w:rPr>
        <w:t>انتُخب الدكتور بيتر فاري من هنغاريا رئيساً للاجتماع الإقليمي التحضيري لمنطقة أوروبا. وأيد الاجتماع أيضاً الاقتراح المتعلق بثلاثة نواب للرئيس على النحو التالي: نواب الرئيس: السيد يوهان غروس من ألمانيا، والسيدة إنغا ريمكيفيشيني من ليتوانيا، والسيد ميلان ب. رادولوفيتش من الجبل الأسود.</w:t>
      </w:r>
    </w:p>
    <w:p w14:paraId="5B4F91F9" w14:textId="3C9E0CC1" w:rsidR="00B77086" w:rsidRPr="00AD2724" w:rsidRDefault="00AD2724" w:rsidP="00AD2724">
      <w:pPr>
        <w:pStyle w:val="enumlev1"/>
        <w:rPr>
          <w:rtl/>
          <w:lang w:val="fr-CH"/>
        </w:rPr>
      </w:pPr>
      <w:r w:rsidRPr="00AD2724">
        <w:rPr>
          <w:lang w:bidi="ar-EG"/>
        </w:rPr>
        <w:sym w:font="Wingdings 2" w:char="F097"/>
      </w:r>
      <w:r w:rsidRPr="00AD2724">
        <w:rPr>
          <w:lang w:bidi="ar-EG"/>
        </w:rPr>
        <w:tab/>
      </w:r>
      <w:r w:rsidR="00B77086" w:rsidRPr="00AD2724">
        <w:rPr>
          <w:rtl/>
          <w:lang w:val="fr-CH"/>
        </w:rPr>
        <w:t>واستعرض الاجتماع الإقليمي التحضيري لمنطقة أوروبا عدة وثائق، بما في ذلك</w:t>
      </w:r>
      <w:r w:rsidR="00B77086" w:rsidRPr="00AD2724">
        <w:t>:</w:t>
      </w:r>
    </w:p>
    <w:p w14:paraId="169FF44C" w14:textId="6ADC140E" w:rsidR="00B77086" w:rsidRPr="00AD2724" w:rsidRDefault="00DB52F1" w:rsidP="009E09D4">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 xml:space="preserve">الوثيقة 2 بشأن تنفيذ </w:t>
      </w:r>
      <w:r w:rsidR="00AD2724" w:rsidRPr="00AD2724">
        <w:rPr>
          <w:rtl/>
          <w:lang w:val="fr-CH"/>
        </w:rPr>
        <w:t>خطة عمل كيغالي للمؤتمر WTDC-22؛</w:t>
      </w:r>
    </w:p>
    <w:p w14:paraId="116BBE3C" w14:textId="54BF6C85" w:rsidR="00B77086" w:rsidRPr="00AD2724" w:rsidRDefault="00DB52F1" w:rsidP="009E09D4">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3 بشأن حالة التنمية الرق</w:t>
      </w:r>
      <w:r w:rsidR="00AD2724" w:rsidRPr="00AD2724">
        <w:rPr>
          <w:rtl/>
          <w:lang w:val="fr-CH"/>
        </w:rPr>
        <w:t>مية واتجاهاتها في منطقة أوروبا؛</w:t>
      </w:r>
    </w:p>
    <w:p w14:paraId="6D6DC73B" w14:textId="590BDD90" w:rsidR="00B77086" w:rsidRPr="00AD2724" w:rsidRDefault="00DB52F1" w:rsidP="009E09D4">
      <w:pPr>
        <w:pStyle w:val="enumlev2"/>
        <w:rPr>
          <w:rtl/>
          <w:lang w:val="fr-CH"/>
        </w:rPr>
      </w:pPr>
      <w:r>
        <w:rPr>
          <w:rFonts w:ascii="Segoe UI Light" w:hAnsi="Segoe UI Light" w:cs="Segoe UI Light"/>
          <w:rtl/>
          <w:lang w:val="fr-CH"/>
        </w:rPr>
        <w:t>o</w:t>
      </w:r>
      <w:r>
        <w:rPr>
          <w:spacing w:val="-6"/>
          <w:rtl/>
          <w:lang w:val="fr-CH"/>
        </w:rPr>
        <w:tab/>
      </w:r>
      <w:r w:rsidR="00B77086" w:rsidRPr="00AD2724">
        <w:rPr>
          <w:spacing w:val="-6"/>
          <w:rtl/>
          <w:lang w:val="fr-CH"/>
        </w:rPr>
        <w:t>الوثيقة 4 بشأن قرارات مؤتمرات الاتحاد وجمعياته واجتماعاته الأخرى ذات الص</w:t>
      </w:r>
      <w:r w:rsidR="00AD2724" w:rsidRPr="00AD2724">
        <w:rPr>
          <w:spacing w:val="-6"/>
          <w:rtl/>
          <w:lang w:val="fr-CH"/>
        </w:rPr>
        <w:t>لة بأعمال قطاع تنمية الاتصالات؛</w:t>
      </w:r>
    </w:p>
    <w:p w14:paraId="27810E8F" w14:textId="151BFF4E" w:rsidR="00B77086" w:rsidRPr="0020080D" w:rsidRDefault="00DB52F1" w:rsidP="009E09D4">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r>
      <w:r w:rsidR="00B77086" w:rsidRPr="0020080D">
        <w:rPr>
          <w:spacing w:val="-2"/>
          <w:rtl/>
          <w:lang w:val="fr-CH"/>
        </w:rPr>
        <w:t>الوثيقة 8 بشأن التقدم الذي أحرزه فريق العمل التابع للفريق الاستشاري لتنمية الاتصالات والمعني</w:t>
      </w:r>
      <w:r w:rsidR="00AD2724" w:rsidRPr="0020080D">
        <w:rPr>
          <w:spacing w:val="-2"/>
          <w:rtl/>
          <w:lang w:val="fr-CH"/>
        </w:rPr>
        <w:t xml:space="preserve"> بأولويات قطاع تنمية الاتصالات؛</w:t>
      </w:r>
    </w:p>
    <w:p w14:paraId="1D183BA0" w14:textId="6B630A5F" w:rsidR="00B77086" w:rsidRPr="00AD2724" w:rsidRDefault="00DB52F1" w:rsidP="009E09D4">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5 بشأن عمل فريق العمل التابع للفريق الاستشاري لتنمية الاتصالات والمعن</w:t>
      </w:r>
      <w:r w:rsidR="00AD2724" w:rsidRPr="00AD2724">
        <w:rPr>
          <w:rtl/>
          <w:lang w:val="fr-CH"/>
        </w:rPr>
        <w:t>ي بمستقبل مسائل لجنتي الدراسات؛</w:t>
      </w:r>
    </w:p>
    <w:p w14:paraId="45B41B07" w14:textId="47BECE7B" w:rsidR="00B77086" w:rsidRPr="00AD2724" w:rsidRDefault="00DB52F1" w:rsidP="009E09D4">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297DB456" w14:textId="2D5DAA0D" w:rsidR="00B77086" w:rsidRPr="00AD2724" w:rsidRDefault="00DB52F1" w:rsidP="009E09D4">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6 بشأن عمل فريق العمل التابع للفريق الاستشاري لتنمية الاتصالات والمعني بتبسيط القرارات.</w:t>
      </w:r>
    </w:p>
    <w:p w14:paraId="567C0415" w14:textId="60D5997C" w:rsidR="00B77086" w:rsidRPr="00AD2724" w:rsidRDefault="00AD2724" w:rsidP="00AD2724">
      <w:pPr>
        <w:pStyle w:val="enumlev1"/>
        <w:rPr>
          <w:rtl/>
          <w:lang w:val="fr-CH"/>
        </w:rPr>
      </w:pPr>
      <w:bookmarkStart w:id="8" w:name="_Hlk210402521"/>
      <w:r w:rsidRPr="00AD2724">
        <w:rPr>
          <w:lang w:bidi="ar-EG"/>
        </w:rPr>
        <w:sym w:font="Wingdings 2" w:char="F097"/>
      </w:r>
      <w:bookmarkEnd w:id="8"/>
      <w:r w:rsidRPr="00AD2724">
        <w:rPr>
          <w:lang w:bidi="ar-EG"/>
        </w:rPr>
        <w:tab/>
      </w:r>
      <w:r w:rsidR="00B77086" w:rsidRPr="00AD2724">
        <w:rPr>
          <w:rtl/>
          <w:lang w:val="fr-CH"/>
        </w:rPr>
        <w:t>وناقش الاجتماع وأحاط علماً بمساهمات الأعضاء فيما يتعلق بالمبادرات الإقليمية الجديدة، بما في ذلك تعزيز الأمن السيبراني، وتعزيز المساواة بين الجنسين، والنهوض بإدماج الشباب، وتحسين الاتصالات في حالات الطوارئ، وتعزيز الأنظمة الإيكولوجية للابتكار الرقمي.</w:t>
      </w:r>
    </w:p>
    <w:p w14:paraId="6EB58659" w14:textId="77777777" w:rsidR="00B77086" w:rsidRPr="00AD2724" w:rsidRDefault="00B77086" w:rsidP="000D5C2B">
      <w:pPr>
        <w:rPr>
          <w:rtl/>
          <w:lang w:val="fr-CH"/>
        </w:rPr>
      </w:pPr>
      <w:r w:rsidRPr="00AD2724">
        <w:rPr>
          <w:rtl/>
          <w:lang w:val="fr-CH"/>
        </w:rPr>
        <w:t>ووافق الاجتماع الإقليمي التحضيري لمنطقة أوروبا على مشاريع المبادرات الإقليمية التالية:</w:t>
      </w:r>
    </w:p>
    <w:p w14:paraId="44EFF3AD" w14:textId="77777777" w:rsidR="00B77086" w:rsidRPr="00AD2724" w:rsidRDefault="00B77086" w:rsidP="000D5C2B">
      <w:pPr>
        <w:rPr>
          <w:rtl/>
          <w:lang w:val="fr-CH"/>
        </w:rPr>
      </w:pPr>
      <w:r w:rsidRPr="00AD2724">
        <w:rPr>
          <w:b/>
          <w:bCs/>
          <w:rtl/>
          <w:lang w:val="fr-CH"/>
        </w:rPr>
        <w:t>EUR1</w:t>
      </w:r>
      <w:r w:rsidRPr="00AD2724">
        <w:rPr>
          <w:b/>
          <w:bCs/>
        </w:rPr>
        <w:t>:</w:t>
      </w:r>
      <w:r w:rsidRPr="00AD2724">
        <w:rPr>
          <w:b/>
          <w:bCs/>
          <w:rtl/>
          <w:lang w:val="fr-CH"/>
        </w:rPr>
        <w:t xml:space="preserve"> تطوير البنية التحتية الرقمية</w:t>
      </w:r>
      <w:r w:rsidRPr="00AD2724">
        <w:rPr>
          <w:rtl/>
          <w:lang w:val="fr-CH"/>
        </w:rPr>
        <w:t>: الهدف من هذه المبادرة هو تسهيل تحقيق توصيلية شاملة وهادفة خلال استحداث بنى تحتية قادرة على الصمود ومتآزرة وتهيئة بيئة تمكينية تضمن شمولية التغطية.</w:t>
      </w:r>
    </w:p>
    <w:p w14:paraId="44640AB1" w14:textId="77777777" w:rsidR="00B77086" w:rsidRPr="00AD2724" w:rsidRDefault="00B77086" w:rsidP="00DC69DD">
      <w:pPr>
        <w:pStyle w:val="Headingb"/>
        <w:rPr>
          <w:rtl/>
          <w:lang w:val="fr-CH"/>
        </w:rPr>
      </w:pPr>
      <w:r w:rsidRPr="00AD2724">
        <w:rPr>
          <w:rtl/>
          <w:lang w:val="fr-CH"/>
        </w:rPr>
        <w:lastRenderedPageBreak/>
        <w:t>النتائج المتوقعة:</w:t>
      </w:r>
    </w:p>
    <w:p w14:paraId="4CFAEFC8" w14:textId="77777777" w:rsidR="00B77086" w:rsidRPr="00AD2724" w:rsidRDefault="00B77086" w:rsidP="000D5C2B">
      <w:pPr>
        <w:rPr>
          <w:rtl/>
          <w:lang w:val="fr-CH"/>
        </w:rPr>
      </w:pPr>
      <w:r w:rsidRPr="00AD2724">
        <w:rPr>
          <w:rtl/>
          <w:lang w:val="fr-CH"/>
        </w:rPr>
        <w:t>تقديم المساعدة إلى البلدان التي لديها احتياجات في المجالات التالية:</w:t>
      </w:r>
    </w:p>
    <w:p w14:paraId="51CDB06F" w14:textId="73A141EF" w:rsidR="00B77086" w:rsidRPr="00AD2724" w:rsidRDefault="00AD2724" w:rsidP="00AD2724">
      <w:pPr>
        <w:pStyle w:val="enumlev1"/>
        <w:rPr>
          <w:rtl/>
          <w:lang w:val="fr-CH"/>
        </w:rPr>
      </w:pPr>
      <w:r w:rsidRPr="00AD2724">
        <w:rPr>
          <w:lang w:val="fr-CH"/>
        </w:rPr>
        <w:t>1</w:t>
      </w:r>
      <w:r w:rsidRPr="00AD2724">
        <w:rPr>
          <w:lang w:val="fr-CH"/>
        </w:rPr>
        <w:tab/>
      </w:r>
      <w:r w:rsidR="00B77086" w:rsidRPr="00AD2724">
        <w:rPr>
          <w:spacing w:val="-4"/>
          <w:rtl/>
          <w:lang w:val="fr-CH"/>
        </w:rPr>
        <w:t>وضع خطط وتحديثها وإجراء دراسات جدوى من أجل نشر توصيلية شمولية قادرة على الصمود عالية السرعة، مع جميع المكونات ذات الصلة بما يشمل التشريعات والمعايير والشكل التنظيمي وبناء القدرات وآليات التعاون، حسب الاقتضاء.</w:t>
      </w:r>
    </w:p>
    <w:p w14:paraId="5AF677ED" w14:textId="013B2A13" w:rsidR="00B77086" w:rsidRPr="00AD2724" w:rsidRDefault="00AD2724" w:rsidP="00AD2724">
      <w:pPr>
        <w:pStyle w:val="enumlev1"/>
        <w:rPr>
          <w:rtl/>
          <w:lang w:val="fr-CH"/>
        </w:rPr>
      </w:pPr>
      <w:r w:rsidRPr="00AD2724">
        <w:rPr>
          <w:lang w:val="fr-CH"/>
        </w:rPr>
        <w:t>2</w:t>
      </w:r>
      <w:r w:rsidRPr="00AD2724">
        <w:rPr>
          <w:lang w:val="fr-CH"/>
        </w:rPr>
        <w:tab/>
      </w:r>
      <w:r w:rsidR="00B77086" w:rsidRPr="00AD2724">
        <w:rPr>
          <w:spacing w:val="-4"/>
          <w:rtl/>
          <w:lang w:val="fr-CH"/>
        </w:rPr>
        <w:t>تقييم ديناميات نشر توصيلية قادرة على الصمود عالية السرعة وتحدياته وفرصه لتوجيه عملية تشارك الممارسات الفضلى فيما يتعلق بالجوانب المشار إليها أعلاه من خلال تنظيم ورش عمل ومؤتمرات وحلقات دراسية إلكترونية إقليمياً.</w:t>
      </w:r>
    </w:p>
    <w:p w14:paraId="3C63A4A0" w14:textId="4D06754C" w:rsidR="00B77086" w:rsidRPr="00AD2724" w:rsidRDefault="00AD2724" w:rsidP="00AD2724">
      <w:pPr>
        <w:pStyle w:val="enumlev1"/>
        <w:rPr>
          <w:rtl/>
          <w:lang w:val="fr-CH"/>
        </w:rPr>
      </w:pPr>
      <w:r w:rsidRPr="00AD2724">
        <w:rPr>
          <w:lang w:val="fr-CH"/>
        </w:rPr>
        <w:t>3</w:t>
      </w:r>
      <w:r w:rsidRPr="00AD2724">
        <w:rPr>
          <w:lang w:val="fr-CH"/>
        </w:rPr>
        <w:tab/>
      </w:r>
      <w:r w:rsidR="00B77086" w:rsidRPr="00AD2724">
        <w:rPr>
          <w:spacing w:val="-2"/>
          <w:rtl/>
          <w:lang w:val="fr-CH"/>
        </w:rPr>
        <w:t>إعادة تأهيل وإعادة بناء البنية التحتية للاتصالات/تكنولوجيات المعلومات والاتصالات في البلدان المتأثرة بالأخطار الطبيعية أو الأزمات التي يسببها الإنسان، لضمان قدرة الجميع على الصمود في النواحي الرقمية.</w:t>
      </w:r>
    </w:p>
    <w:p w14:paraId="55AF6CAF" w14:textId="6E24286F" w:rsidR="00B77086" w:rsidRPr="00AD2724" w:rsidRDefault="00AD2724" w:rsidP="00AD2724">
      <w:pPr>
        <w:pStyle w:val="enumlev1"/>
        <w:rPr>
          <w:rtl/>
          <w:lang w:val="fr-CH"/>
        </w:rPr>
      </w:pPr>
      <w:r w:rsidRPr="00AD2724">
        <w:rPr>
          <w:lang w:val="fr-CH"/>
        </w:rPr>
        <w:t>4</w:t>
      </w:r>
      <w:r w:rsidRPr="00AD2724">
        <w:rPr>
          <w:lang w:val="fr-CH"/>
        </w:rPr>
        <w:tab/>
      </w:r>
      <w:r w:rsidR="00B77086" w:rsidRPr="00AD2724">
        <w:rPr>
          <w:rtl/>
          <w:lang w:val="fr-CH"/>
        </w:rPr>
        <w:t>توفير منصات وطنية أو إقليمية لبناء القدرات في مجال التوصيلية الشاملة والهادفة، بما في ذلك البيئة التمكينية والتنظيم التعاوني بين قطاع الاتصالات والقطاعات التآزرية الأخرى مثل الطاقة والسكك الحديدية والنقل.</w:t>
      </w:r>
    </w:p>
    <w:p w14:paraId="45E95841" w14:textId="502CB0EB" w:rsidR="00B77086" w:rsidRPr="0020080D" w:rsidRDefault="00AD2724" w:rsidP="00AD2724">
      <w:pPr>
        <w:pStyle w:val="enumlev1"/>
        <w:rPr>
          <w:spacing w:val="-2"/>
          <w:rtl/>
          <w:lang w:val="fr-CH"/>
        </w:rPr>
      </w:pPr>
      <w:r w:rsidRPr="0020080D">
        <w:rPr>
          <w:spacing w:val="-2"/>
          <w:lang w:val="fr-CH"/>
        </w:rPr>
        <w:t>5</w:t>
      </w:r>
      <w:r w:rsidRPr="0020080D">
        <w:rPr>
          <w:spacing w:val="-2"/>
          <w:lang w:val="fr-CH"/>
        </w:rPr>
        <w:tab/>
      </w:r>
      <w:r w:rsidR="00B77086" w:rsidRPr="0020080D">
        <w:rPr>
          <w:spacing w:val="-2"/>
          <w:rtl/>
          <w:lang w:val="fr-CH"/>
        </w:rPr>
        <w:t>رسم خرائط للبنى التحتية الشمولية والخدمات الشمولية بما يُعزز تنسيق النُّهج المتبعة في جميع أنحاء المنطقة، مع مراعاة نُهج تشارك البنى التحتية المطبقة في البلدان، وبما يشمل تطوير أنظمة رسم خرائط النطاق العريض فيما يتعلق بشبكات النطاق العريض والمرافق ذات الصلة، وتشجيع الحلول المبتكرة من أجل التوصيلية الهادفة.</w:t>
      </w:r>
    </w:p>
    <w:p w14:paraId="23EB97EC" w14:textId="27073C96" w:rsidR="00B77086" w:rsidRPr="0020080D" w:rsidRDefault="00AD2724" w:rsidP="001312B5">
      <w:pPr>
        <w:pStyle w:val="enumlev1"/>
        <w:rPr>
          <w:spacing w:val="-2"/>
          <w:rtl/>
          <w:lang w:val="fr-CH"/>
        </w:rPr>
      </w:pPr>
      <w:r w:rsidRPr="0020080D">
        <w:rPr>
          <w:spacing w:val="-2"/>
          <w:lang w:val="fr-CH"/>
        </w:rPr>
        <w:t>6</w:t>
      </w:r>
      <w:r w:rsidRPr="0020080D">
        <w:rPr>
          <w:spacing w:val="-2"/>
          <w:lang w:val="fr-CH"/>
        </w:rPr>
        <w:tab/>
      </w:r>
      <w:r w:rsidR="00B77086" w:rsidRPr="0020080D">
        <w:rPr>
          <w:spacing w:val="-2"/>
          <w:rtl/>
          <w:lang w:val="fr-CH"/>
        </w:rPr>
        <w:t xml:space="preserve">إطلاق مبادرات تتعلق بتوسيع نطاق نشر خدمات النطاق العريض القائمة على تكنولوجيا المعلومات والاتصالات </w:t>
      </w:r>
      <w:r w:rsidR="001312B5" w:rsidRPr="0020080D">
        <w:rPr>
          <w:spacing w:val="-2"/>
          <w:lang w:val="en-GB"/>
        </w:rPr>
        <w:t>(ICT)</w:t>
      </w:r>
      <w:r w:rsidR="001312B5" w:rsidRPr="0020080D">
        <w:rPr>
          <w:spacing w:val="-2"/>
          <w:rtl/>
          <w:lang w:val="en-GB" w:bidi="ar-EG"/>
        </w:rPr>
        <w:t xml:space="preserve"> </w:t>
      </w:r>
      <w:r w:rsidR="00B77086" w:rsidRPr="0020080D">
        <w:rPr>
          <w:spacing w:val="-2"/>
          <w:rtl/>
          <w:lang w:val="fr-CH"/>
        </w:rPr>
        <w:t>والإسهام في تحقيق الاستدامة البيئية.</w:t>
      </w:r>
    </w:p>
    <w:p w14:paraId="202FF833" w14:textId="77777777" w:rsidR="00B77086" w:rsidRPr="00AD2724" w:rsidRDefault="00B77086" w:rsidP="000D5C2B">
      <w:pPr>
        <w:rPr>
          <w:b/>
          <w:bCs/>
          <w:rtl/>
          <w:lang w:val="fr-CH"/>
        </w:rPr>
      </w:pPr>
      <w:r w:rsidRPr="00AD2724">
        <w:rPr>
          <w:b/>
          <w:bCs/>
          <w:rtl/>
          <w:lang w:val="fr-CH" w:bidi="ar-EG"/>
        </w:rPr>
        <w:t>و</w:t>
      </w:r>
      <w:r w:rsidRPr="00AD2724">
        <w:rPr>
          <w:b/>
          <w:bCs/>
          <w:rtl/>
          <w:lang w:val="fr-CH"/>
        </w:rPr>
        <w:t>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r w:rsidRPr="00AD2724">
        <w:rPr>
          <w:b/>
          <w:bCs/>
        </w:rPr>
        <w:t>:</w:t>
      </w:r>
    </w:p>
    <w:tbl>
      <w:tblPr>
        <w:tblStyle w:val="TableGrid"/>
        <w:bidiVisual/>
        <w:tblW w:w="9465" w:type="dxa"/>
        <w:tblLayout w:type="fixed"/>
        <w:tblLook w:val="04A0" w:firstRow="1" w:lastRow="0" w:firstColumn="1" w:lastColumn="0" w:noHBand="0" w:noVBand="1"/>
      </w:tblPr>
      <w:tblGrid>
        <w:gridCol w:w="3708"/>
        <w:gridCol w:w="5757"/>
      </w:tblGrid>
      <w:tr w:rsidR="00B77086" w:rsidRPr="00AD2724" w14:paraId="2FDB292C" w14:textId="77777777" w:rsidTr="00AD2724">
        <w:trPr>
          <w:trHeight w:val="300"/>
        </w:trPr>
        <w:tc>
          <w:tcPr>
            <w:tcW w:w="3708" w:type="dxa"/>
            <w:hideMark/>
          </w:tcPr>
          <w:p w14:paraId="6B519098" w14:textId="77777777" w:rsidR="00B77086" w:rsidRPr="00AD2724" w:rsidRDefault="00B77086" w:rsidP="00157A85">
            <w:pPr>
              <w:pStyle w:val="TableHead"/>
              <w:jc w:val="left"/>
              <w:rPr>
                <w:rtl/>
                <w:lang w:val="fr-CH"/>
              </w:rPr>
            </w:pPr>
            <w:r w:rsidRPr="00AD2724">
              <w:rPr>
                <w:rtl/>
                <w:lang w:val="fr-CH"/>
              </w:rPr>
              <w:t>العملية</w:t>
            </w:r>
          </w:p>
        </w:tc>
        <w:tc>
          <w:tcPr>
            <w:tcW w:w="5757" w:type="dxa"/>
            <w:hideMark/>
          </w:tcPr>
          <w:p w14:paraId="33250FC8" w14:textId="77777777" w:rsidR="00B77086" w:rsidRPr="00AD2724" w:rsidRDefault="00B77086" w:rsidP="00157A85">
            <w:pPr>
              <w:pStyle w:val="TableHead"/>
              <w:jc w:val="left"/>
              <w:rPr>
                <w:rtl/>
                <w:lang w:val="fr-CH"/>
              </w:rPr>
            </w:pPr>
            <w:r w:rsidRPr="00AD2724">
              <w:rPr>
                <w:rtl/>
                <w:lang w:val="fr-CH"/>
              </w:rPr>
              <w:t>مجال التركيز</w:t>
            </w:r>
          </w:p>
        </w:tc>
      </w:tr>
      <w:tr w:rsidR="00B77086" w:rsidRPr="00AD2724" w14:paraId="70BF626F" w14:textId="77777777" w:rsidTr="00AD2724">
        <w:trPr>
          <w:trHeight w:val="300"/>
        </w:trPr>
        <w:tc>
          <w:tcPr>
            <w:tcW w:w="3708" w:type="dxa"/>
            <w:hideMark/>
          </w:tcPr>
          <w:p w14:paraId="05C75BB3" w14:textId="0374C10B" w:rsidR="00B77086" w:rsidRPr="009D52BD" w:rsidRDefault="00157A85" w:rsidP="009D52BD">
            <w:pPr>
              <w:pStyle w:val="Tabletexte"/>
              <w:jc w:val="left"/>
              <w:rPr>
                <w:rtl/>
              </w:rPr>
            </w:pPr>
            <w:hyperlink r:id="rId29" w:tgtFrame="_blank" w:history="1">
              <w:r w:rsidR="00B77086" w:rsidRPr="00AD2724">
                <w:rPr>
                  <w:rStyle w:val="Hyperlink"/>
                  <w:rtl/>
                  <w:lang w:val="fr-CH"/>
                </w:rPr>
                <w:t>خطوط عمل القمة العالمية لمجتمع المعلومات</w:t>
              </w:r>
            </w:hyperlink>
          </w:p>
        </w:tc>
        <w:tc>
          <w:tcPr>
            <w:tcW w:w="5757" w:type="dxa"/>
            <w:hideMark/>
          </w:tcPr>
          <w:p w14:paraId="4C1585EB" w14:textId="7F612820" w:rsidR="00B77086" w:rsidRPr="00AD2724" w:rsidRDefault="008B5A8F" w:rsidP="008B5A8F">
            <w:pPr>
              <w:pStyle w:val="Tabletexte"/>
              <w:jc w:val="left"/>
              <w:rPr>
                <w:rtl/>
                <w:lang w:val="fr-CH"/>
              </w:rPr>
            </w:pPr>
            <w:r>
              <w:rPr>
                <w:rtl/>
                <w:lang w:val="fr-CH"/>
              </w:rPr>
              <w:t>جيم1 وجيم2 وجيم6 وجيم11</w:t>
            </w:r>
          </w:p>
        </w:tc>
      </w:tr>
      <w:tr w:rsidR="00B77086" w:rsidRPr="00AD2724" w14:paraId="130E2736" w14:textId="77777777" w:rsidTr="00AD2724">
        <w:trPr>
          <w:trHeight w:val="300"/>
        </w:trPr>
        <w:tc>
          <w:tcPr>
            <w:tcW w:w="3708" w:type="dxa"/>
            <w:hideMark/>
          </w:tcPr>
          <w:p w14:paraId="793022E6" w14:textId="44216E77" w:rsidR="00B77086" w:rsidRPr="00AD2724" w:rsidRDefault="00157A85" w:rsidP="009D52BD">
            <w:pPr>
              <w:pStyle w:val="Tabletexte"/>
              <w:jc w:val="left"/>
              <w:rPr>
                <w:rtl/>
                <w:lang w:val="fr-CH"/>
              </w:rPr>
            </w:pPr>
            <w:hyperlink r:id="rId30" w:tgtFrame="_blank" w:history="1">
              <w:r w:rsidR="00B77086" w:rsidRPr="00AD2724">
                <w:rPr>
                  <w:rStyle w:val="Hyperlink"/>
                  <w:rtl/>
                  <w:lang w:val="fr-CH"/>
                </w:rPr>
                <w:t>الميثاق الرقمي العالمي</w:t>
              </w:r>
            </w:hyperlink>
          </w:p>
        </w:tc>
        <w:tc>
          <w:tcPr>
            <w:tcW w:w="5757" w:type="dxa"/>
            <w:hideMark/>
          </w:tcPr>
          <w:p w14:paraId="46B7C505" w14:textId="5BAC17A3" w:rsidR="00B77086" w:rsidRPr="0020080D" w:rsidRDefault="00B77086" w:rsidP="0020080D">
            <w:pPr>
              <w:pStyle w:val="Tabletexte"/>
              <w:rPr>
                <w:spacing w:val="-2"/>
                <w:rtl/>
                <w:lang w:val="fr-CH"/>
              </w:rPr>
            </w:pPr>
            <w:r w:rsidRPr="0020080D">
              <w:rPr>
                <w:spacing w:val="-2"/>
                <w:rtl/>
                <w:lang w:val="fr-CH"/>
              </w:rPr>
              <w:t>الهدف 1</w:t>
            </w:r>
            <w:r w:rsidR="00C73539">
              <w:rPr>
                <w:rFonts w:hint="cs"/>
                <w:spacing w:val="-2"/>
                <w:rtl/>
                <w:lang w:val="fr-CH"/>
              </w:rPr>
              <w:t xml:space="preserve"> -</w:t>
            </w:r>
            <w:r w:rsidRPr="0020080D">
              <w:rPr>
                <w:spacing w:val="-2"/>
                <w:rtl/>
                <w:lang w:val="fr-CH"/>
              </w:rPr>
              <w:t xml:space="preserve"> سد جميع الفجوات الرقمية وتسريع وتيرة التقدم في تحق</w:t>
            </w:r>
            <w:r w:rsidR="008B5A8F" w:rsidRPr="0020080D">
              <w:rPr>
                <w:spacing w:val="-2"/>
                <w:rtl/>
                <w:lang w:val="fr-CH"/>
              </w:rPr>
              <w:t>يق جميع أهداف التنمية المستدامة</w:t>
            </w:r>
          </w:p>
        </w:tc>
      </w:tr>
      <w:tr w:rsidR="00B77086" w:rsidRPr="00AD2724" w14:paraId="3788E78E" w14:textId="77777777" w:rsidTr="00AD2724">
        <w:trPr>
          <w:trHeight w:val="300"/>
        </w:trPr>
        <w:tc>
          <w:tcPr>
            <w:tcW w:w="3708" w:type="dxa"/>
            <w:hideMark/>
          </w:tcPr>
          <w:p w14:paraId="210306A7" w14:textId="7413BD8D" w:rsidR="00B77086" w:rsidRPr="00AD2724" w:rsidRDefault="00604624" w:rsidP="009D52BD">
            <w:pPr>
              <w:pStyle w:val="Tabletexte"/>
              <w:jc w:val="left"/>
              <w:rPr>
                <w:rtl/>
                <w:lang w:val="fr-CH"/>
              </w:rPr>
            </w:pPr>
            <w:r>
              <w:rPr>
                <w:rtl/>
                <w:lang w:val="fr-CH"/>
              </w:rPr>
              <w:fldChar w:fldCharType="begin"/>
            </w:r>
            <w:r>
              <w:rPr>
                <w:rtl/>
                <w:lang w:val="fr-CH"/>
              </w:rPr>
              <w:instrText xml:space="preserve"> </w:instrText>
            </w:r>
            <w:r>
              <w:rPr>
                <w:lang w:val="fr-CH"/>
              </w:rPr>
              <w:instrText>HYPERLINK</w:instrText>
            </w:r>
            <w:r>
              <w:rPr>
                <w:rtl/>
                <w:lang w:val="fr-CH"/>
              </w:rPr>
              <w:instrText xml:space="preserve"> "</w:instrText>
            </w:r>
            <w:r>
              <w:rPr>
                <w:lang w:val="fr-CH"/>
              </w:rPr>
              <w:instrText>https://sdgs.un.org/ar/goals</w:instrText>
            </w:r>
            <w:r>
              <w:rPr>
                <w:rtl/>
                <w:lang w:val="fr-CH"/>
              </w:rPr>
              <w:instrText xml:space="preserve">" </w:instrText>
            </w:r>
            <w:r>
              <w:rPr>
                <w:rtl/>
                <w:lang w:val="fr-CH"/>
              </w:rPr>
              <w:fldChar w:fldCharType="separate"/>
            </w:r>
            <w:r w:rsidRPr="00604624">
              <w:rPr>
                <w:rStyle w:val="Hyperlink"/>
                <w:rtl/>
                <w:lang w:val="fr-CH"/>
              </w:rPr>
              <w:t>أهداف التنمية المستدامة</w:t>
            </w:r>
            <w:r>
              <w:rPr>
                <w:rtl/>
                <w:lang w:val="fr-CH"/>
              </w:rPr>
              <w:fldChar w:fldCharType="end"/>
            </w:r>
          </w:p>
        </w:tc>
        <w:tc>
          <w:tcPr>
            <w:tcW w:w="5757" w:type="dxa"/>
            <w:hideMark/>
          </w:tcPr>
          <w:p w14:paraId="0C230BD0" w14:textId="5957104C" w:rsidR="00B77086" w:rsidRPr="00AD2724" w:rsidRDefault="00B77086" w:rsidP="00AD2724">
            <w:pPr>
              <w:pStyle w:val="Tabletexte"/>
              <w:jc w:val="left"/>
              <w:rPr>
                <w:rtl/>
                <w:lang w:val="fr-CH"/>
              </w:rPr>
            </w:pPr>
            <w:r w:rsidRPr="00AD2724">
              <w:rPr>
                <w:rtl/>
                <w:lang w:val="fr-CH"/>
              </w:rPr>
              <w:t>اله</w:t>
            </w:r>
            <w:r w:rsidR="008B5A8F">
              <w:rPr>
                <w:rtl/>
                <w:lang w:val="fr-CH"/>
              </w:rPr>
              <w:t>دف 9 من أهداف التنمية المستدامة</w:t>
            </w:r>
          </w:p>
        </w:tc>
      </w:tr>
    </w:tbl>
    <w:p w14:paraId="1A2806E2" w14:textId="77777777" w:rsidR="00B77086" w:rsidRPr="00AD2724" w:rsidRDefault="00B77086" w:rsidP="0020080D">
      <w:pPr>
        <w:spacing w:before="240"/>
        <w:rPr>
          <w:rtl/>
          <w:lang w:val="fr-CH"/>
        </w:rPr>
      </w:pPr>
      <w:r w:rsidRPr="00AD2724">
        <w:rPr>
          <w:b/>
          <w:bCs/>
          <w:rtl/>
          <w:lang w:val="fr-CH"/>
        </w:rPr>
        <w:t>EUR2</w:t>
      </w:r>
      <w:r w:rsidRPr="00AD2724">
        <w:rPr>
          <w:b/>
          <w:bCs/>
        </w:rPr>
        <w:t>:</w:t>
      </w:r>
      <w:r w:rsidRPr="00AD2724">
        <w:rPr>
          <w:b/>
          <w:bCs/>
          <w:rtl/>
          <w:lang w:val="fr-CH"/>
        </w:rPr>
        <w:t xml:space="preserve"> التحول الرقمي من أجل القدرة على الصمود</w:t>
      </w:r>
      <w:r w:rsidRPr="00AD2724">
        <w:rPr>
          <w:rtl/>
          <w:lang w:val="fr-CH"/>
        </w:rPr>
        <w:t>: الهدف من هذه المبادرة هو تسهيل عمليات رقمنة الخدمات في مختلف القطاعات (مثل الزراعة والصحة والحكومة والتعليم)، بما في ذلك تلك التابعة للإدارات العامة، لضمان مزيد من القدرة على التصدي للحالات الحرجة، بما فيها التحديات المتعلقة بالجوائح أو المخاطر الطبيعية أو الأزمات التي يسببها الإنسان.</w:t>
      </w:r>
    </w:p>
    <w:p w14:paraId="0C9CCCD8" w14:textId="77777777" w:rsidR="00B77086" w:rsidRPr="00AD2724" w:rsidRDefault="00B77086" w:rsidP="00DC69DD">
      <w:pPr>
        <w:pStyle w:val="Headingb"/>
        <w:rPr>
          <w:rtl/>
          <w:lang w:val="fr-CH"/>
        </w:rPr>
      </w:pPr>
      <w:r w:rsidRPr="00AD2724">
        <w:rPr>
          <w:rtl/>
          <w:lang w:val="fr-CH"/>
        </w:rPr>
        <w:t>النتائج المتوقعة:</w:t>
      </w:r>
    </w:p>
    <w:p w14:paraId="766B2B8B" w14:textId="77777777" w:rsidR="00B77086" w:rsidRPr="00AD2724" w:rsidRDefault="00B77086" w:rsidP="000D5C2B">
      <w:pPr>
        <w:rPr>
          <w:rtl/>
          <w:lang w:val="fr-CH"/>
        </w:rPr>
      </w:pPr>
      <w:r w:rsidRPr="00AD2724">
        <w:rPr>
          <w:rtl/>
          <w:lang w:val="fr-CH"/>
        </w:rPr>
        <w:t>تقديم المساعدة إلى البلدان التي لديها احتياجات في المجالات التالية:</w:t>
      </w:r>
    </w:p>
    <w:p w14:paraId="087272BA" w14:textId="7109AA97" w:rsidR="00B77086" w:rsidRPr="00AD2724" w:rsidRDefault="00AD2724" w:rsidP="00AD2724">
      <w:pPr>
        <w:pStyle w:val="enumlev1"/>
        <w:rPr>
          <w:rtl/>
          <w:lang w:val="fr-CH"/>
        </w:rPr>
      </w:pPr>
      <w:r>
        <w:rPr>
          <w:lang w:val="fr-CH"/>
        </w:rPr>
        <w:t>1</w:t>
      </w:r>
      <w:r>
        <w:rPr>
          <w:lang w:val="fr-CH"/>
        </w:rPr>
        <w:tab/>
      </w:r>
      <w:r w:rsidR="00B77086" w:rsidRPr="00AD2724">
        <w:rPr>
          <w:rtl/>
          <w:lang w:val="fr-CH"/>
        </w:rPr>
        <w:t>إنشاء منصة لتبادل التجارب والمعارف بين البلدان.</w:t>
      </w:r>
    </w:p>
    <w:p w14:paraId="29A80D88" w14:textId="76E866A8" w:rsidR="00B77086" w:rsidRPr="00AD2724" w:rsidRDefault="00AD2724" w:rsidP="00AD2724">
      <w:pPr>
        <w:pStyle w:val="enumlev1"/>
        <w:rPr>
          <w:rtl/>
          <w:lang w:val="fr-CH"/>
        </w:rPr>
      </w:pPr>
      <w:r>
        <w:rPr>
          <w:lang w:val="fr-CH"/>
        </w:rPr>
        <w:t>2</w:t>
      </w:r>
      <w:r>
        <w:rPr>
          <w:lang w:val="fr-CH"/>
        </w:rPr>
        <w:tab/>
      </w:r>
      <w:r w:rsidR="00B77086" w:rsidRPr="00AD2724">
        <w:rPr>
          <w:rtl/>
          <w:lang w:val="fr-CH"/>
        </w:rPr>
        <w:t>تطوير البنية التحتية التقنية والخدمية وكذلك بناء القدرات داخل الإدارات والمؤسسات الوطنية.</w:t>
      </w:r>
    </w:p>
    <w:p w14:paraId="2F1BEA95" w14:textId="345BB54C" w:rsidR="00B77086" w:rsidRPr="00AD2724" w:rsidRDefault="00AD2724" w:rsidP="00AD2724">
      <w:pPr>
        <w:pStyle w:val="enumlev1"/>
        <w:rPr>
          <w:rtl/>
          <w:lang w:val="fr-CH"/>
        </w:rPr>
      </w:pPr>
      <w:r>
        <w:rPr>
          <w:lang w:val="fr-CH"/>
        </w:rPr>
        <w:t>3</w:t>
      </w:r>
      <w:r>
        <w:rPr>
          <w:lang w:val="fr-CH"/>
        </w:rPr>
        <w:tab/>
      </w:r>
      <w:r w:rsidR="00B77086" w:rsidRPr="00AD2724">
        <w:rPr>
          <w:rtl/>
          <w:lang w:val="fr-CH"/>
        </w:rPr>
        <w:t xml:space="preserve">تعزيز التأهب لحالات الطوارئ في حالة الأخطار الطبيعية أو الأزمات التي يسببها الإنسان، بوسائل منها المبادرات الخاصة، مثل دعم غرب البلقان فيما يتعلق بأنظمة الإنذار في حالات الطوارئ، بهدف نشر أنظمة البث الخلوي </w:t>
      </w:r>
      <w:r w:rsidR="000708C6" w:rsidRPr="00AD2724">
        <w:rPr>
          <w:rtl/>
          <w:lang w:val="fr-CH"/>
        </w:rPr>
        <w:t>في</w:t>
      </w:r>
      <w:r w:rsidR="000708C6">
        <w:rPr>
          <w:rFonts w:hint="cs"/>
          <w:rtl/>
          <w:lang w:val="fr-CH"/>
        </w:rPr>
        <w:t> </w:t>
      </w:r>
      <w:r w:rsidR="00B77086" w:rsidRPr="00AD2724">
        <w:rPr>
          <w:rtl/>
          <w:lang w:val="fr-CH"/>
        </w:rPr>
        <w:t>البلدان المعنية.</w:t>
      </w:r>
    </w:p>
    <w:p w14:paraId="5D03173D" w14:textId="166BDCFE" w:rsidR="00B77086" w:rsidRPr="00AD2724" w:rsidRDefault="00AD2724" w:rsidP="00AD2724">
      <w:pPr>
        <w:pStyle w:val="enumlev1"/>
        <w:rPr>
          <w:rtl/>
          <w:lang w:val="fr-CH"/>
        </w:rPr>
      </w:pPr>
      <w:r>
        <w:rPr>
          <w:lang w:val="fr-CH"/>
        </w:rPr>
        <w:t>4</w:t>
      </w:r>
      <w:r>
        <w:rPr>
          <w:lang w:val="fr-CH"/>
        </w:rPr>
        <w:tab/>
      </w:r>
      <w:r w:rsidR="00B77086" w:rsidRPr="00AD2724">
        <w:rPr>
          <w:rtl/>
          <w:lang w:val="fr-CH"/>
        </w:rPr>
        <w:t>بناء القدرات اللازمة لتسريع عملية الرقمنة، من خلال وضع استراتيجيات وطنية وبرامج مخصصة، بما في ذلك الإجراءات المشتركة بين القطاعات لدعم رقمنة مختلف قطاعات الاقتصاد.</w:t>
      </w:r>
    </w:p>
    <w:p w14:paraId="5A9F7971" w14:textId="34C9F20B" w:rsidR="00B77086" w:rsidRPr="00AD2724" w:rsidRDefault="00AD2724" w:rsidP="00AD2724">
      <w:pPr>
        <w:pStyle w:val="enumlev1"/>
        <w:rPr>
          <w:rtl/>
          <w:lang w:val="fr-CH"/>
        </w:rPr>
      </w:pPr>
      <w:r>
        <w:rPr>
          <w:lang w:val="fr-CH"/>
        </w:rPr>
        <w:t>5</w:t>
      </w:r>
      <w:r>
        <w:rPr>
          <w:lang w:val="fr-CH"/>
        </w:rPr>
        <w:tab/>
      </w:r>
      <w:r w:rsidR="00B77086" w:rsidRPr="00AD2724">
        <w:rPr>
          <w:rtl/>
          <w:lang w:val="fr-CH"/>
        </w:rPr>
        <w:t>زيادة ثقة الجمهور في خدمات الحكومة الإلكترونية وعمليات الرقمنة وتطويرها/استيعابها بنجاح مع تجنب الإقصاء الرقمي من خلال إجراءات منها محو الأمية الرقمية.</w:t>
      </w:r>
    </w:p>
    <w:p w14:paraId="3302CEAD" w14:textId="77777777" w:rsidR="00B77086" w:rsidRPr="00AD2724" w:rsidRDefault="00B77086" w:rsidP="000D5C2B">
      <w:pPr>
        <w:rPr>
          <w:b/>
          <w:bCs/>
          <w:rtl/>
          <w:lang w:val="fr-CH"/>
        </w:rPr>
      </w:pPr>
      <w:r w:rsidRPr="00AD2724">
        <w:rPr>
          <w:b/>
          <w:bCs/>
          <w:rtl/>
          <w:lang w:val="fr-CH" w:bidi="ar-EG"/>
        </w:rPr>
        <w:t>و</w:t>
      </w:r>
      <w:r w:rsidRPr="00AD2724">
        <w:rPr>
          <w:b/>
          <w:bCs/>
          <w:rtl/>
          <w:lang w:val="fr-CH"/>
        </w:rPr>
        <w:t>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r w:rsidRPr="00AD2724">
        <w:rPr>
          <w:b/>
          <w:bCs/>
        </w:rPr>
        <w:t>:</w:t>
      </w:r>
    </w:p>
    <w:tbl>
      <w:tblPr>
        <w:tblStyle w:val="TableGrid"/>
        <w:bidiVisual/>
        <w:tblW w:w="9465" w:type="dxa"/>
        <w:tblLayout w:type="fixed"/>
        <w:tblLook w:val="04A0" w:firstRow="1" w:lastRow="0" w:firstColumn="1" w:lastColumn="0" w:noHBand="0" w:noVBand="1"/>
      </w:tblPr>
      <w:tblGrid>
        <w:gridCol w:w="3625"/>
        <w:gridCol w:w="5840"/>
      </w:tblGrid>
      <w:tr w:rsidR="00B77086" w:rsidRPr="00AD2724" w14:paraId="0F473E7A" w14:textId="77777777" w:rsidTr="008B5A8F">
        <w:trPr>
          <w:trHeight w:val="300"/>
        </w:trPr>
        <w:tc>
          <w:tcPr>
            <w:tcW w:w="3625" w:type="dxa"/>
            <w:hideMark/>
          </w:tcPr>
          <w:p w14:paraId="0DBF8889" w14:textId="3D46EDD1" w:rsidR="00B77086" w:rsidRPr="00AD2724" w:rsidRDefault="00B77086" w:rsidP="000B5503">
            <w:pPr>
              <w:pStyle w:val="TableHead"/>
              <w:jc w:val="left"/>
              <w:rPr>
                <w:rtl/>
                <w:lang w:val="fr-CH"/>
              </w:rPr>
            </w:pPr>
            <w:r w:rsidRPr="00AD2724">
              <w:rPr>
                <w:rtl/>
                <w:lang w:val="fr-CH"/>
              </w:rPr>
              <w:lastRenderedPageBreak/>
              <w:t>العملية</w:t>
            </w:r>
          </w:p>
        </w:tc>
        <w:tc>
          <w:tcPr>
            <w:tcW w:w="5840" w:type="dxa"/>
            <w:hideMark/>
          </w:tcPr>
          <w:p w14:paraId="07E5A067" w14:textId="651E3028" w:rsidR="00B77086" w:rsidRPr="00AD2724" w:rsidRDefault="00B77086" w:rsidP="000B5503">
            <w:pPr>
              <w:pStyle w:val="TableHead"/>
              <w:jc w:val="left"/>
              <w:rPr>
                <w:rtl/>
                <w:lang w:val="fr-CH"/>
              </w:rPr>
            </w:pPr>
            <w:r w:rsidRPr="00AD2724">
              <w:rPr>
                <w:rtl/>
                <w:lang w:val="fr-CH"/>
              </w:rPr>
              <w:t>مجال التركيز</w:t>
            </w:r>
          </w:p>
        </w:tc>
      </w:tr>
      <w:tr w:rsidR="00B77086" w:rsidRPr="00AD2724" w14:paraId="6AFCF61B" w14:textId="77777777" w:rsidTr="008B5A8F">
        <w:trPr>
          <w:trHeight w:val="300"/>
        </w:trPr>
        <w:tc>
          <w:tcPr>
            <w:tcW w:w="3625" w:type="dxa"/>
            <w:hideMark/>
          </w:tcPr>
          <w:p w14:paraId="3B34847E" w14:textId="23A63159" w:rsidR="00B77086" w:rsidRPr="00AD2724" w:rsidRDefault="00157A85" w:rsidP="009D52BD">
            <w:pPr>
              <w:pStyle w:val="Tabletexte"/>
              <w:jc w:val="left"/>
              <w:rPr>
                <w:rtl/>
                <w:lang w:val="fr-CH"/>
              </w:rPr>
            </w:pPr>
            <w:hyperlink r:id="rId31" w:tgtFrame="_blank" w:history="1">
              <w:r w:rsidR="00B77086" w:rsidRPr="00AD2724">
                <w:rPr>
                  <w:rStyle w:val="Hyperlink"/>
                  <w:rtl/>
                  <w:lang w:val="fr-CH"/>
                </w:rPr>
                <w:t>خطوط عمل القمة العالمية لمجتمع المعلومات</w:t>
              </w:r>
            </w:hyperlink>
          </w:p>
        </w:tc>
        <w:tc>
          <w:tcPr>
            <w:tcW w:w="5840" w:type="dxa"/>
            <w:hideMark/>
          </w:tcPr>
          <w:p w14:paraId="68CBBC20" w14:textId="309A13EF" w:rsidR="00B77086" w:rsidRPr="00AD2724" w:rsidRDefault="00B77086" w:rsidP="00AD2724">
            <w:pPr>
              <w:pStyle w:val="Tabletexte"/>
              <w:jc w:val="left"/>
              <w:rPr>
                <w:rtl/>
                <w:lang w:val="fr-CH"/>
              </w:rPr>
            </w:pPr>
            <w:r w:rsidRPr="00AD2724">
              <w:rPr>
                <w:rtl/>
                <w:lang w:val="fr-CH"/>
              </w:rPr>
              <w:t>ج</w:t>
            </w:r>
            <w:r w:rsidR="008B5A8F">
              <w:rPr>
                <w:rtl/>
                <w:lang w:val="fr-CH"/>
              </w:rPr>
              <w:t>يم1 وجيم7 وجيم11</w:t>
            </w:r>
          </w:p>
        </w:tc>
      </w:tr>
      <w:tr w:rsidR="00B77086" w:rsidRPr="00AD2724" w14:paraId="6F53577E" w14:textId="77777777" w:rsidTr="008B5A8F">
        <w:trPr>
          <w:trHeight w:val="300"/>
        </w:trPr>
        <w:tc>
          <w:tcPr>
            <w:tcW w:w="3625" w:type="dxa"/>
            <w:hideMark/>
          </w:tcPr>
          <w:p w14:paraId="057A6BE3" w14:textId="07B8AEC9" w:rsidR="00B77086" w:rsidRPr="00AD2724" w:rsidRDefault="00157A85" w:rsidP="009D52BD">
            <w:pPr>
              <w:pStyle w:val="Tabletexte"/>
              <w:jc w:val="left"/>
              <w:rPr>
                <w:rtl/>
                <w:lang w:val="fr-CH"/>
              </w:rPr>
            </w:pPr>
            <w:hyperlink r:id="rId32" w:tgtFrame="_blank" w:history="1">
              <w:r w:rsidR="00B77086" w:rsidRPr="00AD2724">
                <w:rPr>
                  <w:rStyle w:val="Hyperlink"/>
                  <w:rtl/>
                  <w:lang w:val="fr-CH"/>
                </w:rPr>
                <w:t>الميثاق الرقمي العالمي</w:t>
              </w:r>
            </w:hyperlink>
          </w:p>
        </w:tc>
        <w:tc>
          <w:tcPr>
            <w:tcW w:w="5840" w:type="dxa"/>
            <w:hideMark/>
          </w:tcPr>
          <w:p w14:paraId="4489A387" w14:textId="15E23B3C" w:rsidR="00B77086" w:rsidRPr="0020080D" w:rsidRDefault="00B77086" w:rsidP="0020080D">
            <w:pPr>
              <w:pStyle w:val="Tabletexte"/>
              <w:rPr>
                <w:spacing w:val="-2"/>
                <w:rtl/>
                <w:lang w:val="fr-CH"/>
              </w:rPr>
            </w:pPr>
            <w:r w:rsidRPr="0020080D">
              <w:rPr>
                <w:spacing w:val="-2"/>
                <w:rtl/>
                <w:lang w:val="fr-CH"/>
              </w:rPr>
              <w:t>الهدف 4</w:t>
            </w:r>
            <w:r w:rsidR="00604624" w:rsidRPr="0020080D">
              <w:rPr>
                <w:spacing w:val="-2"/>
                <w:rtl/>
                <w:lang w:val="fr-CH"/>
              </w:rPr>
              <w:t xml:space="preserve"> </w:t>
            </w:r>
            <w:r w:rsidRPr="0020080D">
              <w:rPr>
                <w:spacing w:val="-2"/>
                <w:rtl/>
                <w:lang w:val="fr-CH"/>
              </w:rPr>
              <w:t xml:space="preserve">- تشجيع اتباع نُهج لإدارة البيانات تكون مسؤولة ومنصفة وقابلة للتشغيل البيني الهدف 5 - تعزيز الإدارة الدولية للذكاء </w:t>
            </w:r>
            <w:r w:rsidR="008B5A8F" w:rsidRPr="0020080D">
              <w:rPr>
                <w:spacing w:val="-2"/>
                <w:rtl/>
                <w:lang w:val="fr-CH"/>
              </w:rPr>
              <w:t>الاصطناعي بما يحقق صالح البشرية</w:t>
            </w:r>
          </w:p>
        </w:tc>
      </w:tr>
      <w:tr w:rsidR="00B77086" w:rsidRPr="00AD2724" w14:paraId="3893B664" w14:textId="77777777" w:rsidTr="008B5A8F">
        <w:trPr>
          <w:trHeight w:val="300"/>
        </w:trPr>
        <w:tc>
          <w:tcPr>
            <w:tcW w:w="3625" w:type="dxa"/>
            <w:hideMark/>
          </w:tcPr>
          <w:p w14:paraId="6B507ABA" w14:textId="522A6870" w:rsidR="00B77086" w:rsidRPr="00AD2724" w:rsidRDefault="00604624" w:rsidP="009D52BD">
            <w:pPr>
              <w:pStyle w:val="Tabletexte"/>
              <w:jc w:val="left"/>
              <w:rPr>
                <w:rtl/>
                <w:lang w:val="fr-CH"/>
              </w:rPr>
            </w:pPr>
            <w:r>
              <w:rPr>
                <w:rtl/>
                <w:lang w:val="fr-CH"/>
              </w:rPr>
              <w:fldChar w:fldCharType="begin"/>
            </w:r>
            <w:r>
              <w:rPr>
                <w:rtl/>
                <w:lang w:val="fr-CH"/>
              </w:rPr>
              <w:instrText xml:space="preserve"> </w:instrText>
            </w:r>
            <w:r>
              <w:rPr>
                <w:lang w:val="fr-CH"/>
              </w:rPr>
              <w:instrText>HYPERLINK</w:instrText>
            </w:r>
            <w:r>
              <w:rPr>
                <w:rtl/>
                <w:lang w:val="fr-CH"/>
              </w:rPr>
              <w:instrText xml:space="preserve"> "</w:instrText>
            </w:r>
            <w:r>
              <w:rPr>
                <w:lang w:val="fr-CH"/>
              </w:rPr>
              <w:instrText>https://sdgs.un.org/ar/goals</w:instrText>
            </w:r>
            <w:r>
              <w:rPr>
                <w:rtl/>
                <w:lang w:val="fr-CH"/>
              </w:rPr>
              <w:instrText xml:space="preserve">" </w:instrText>
            </w:r>
            <w:r>
              <w:rPr>
                <w:rtl/>
                <w:lang w:val="fr-CH"/>
              </w:rPr>
              <w:fldChar w:fldCharType="separate"/>
            </w:r>
            <w:r w:rsidRPr="00604624">
              <w:rPr>
                <w:rStyle w:val="Hyperlink"/>
                <w:rtl/>
                <w:lang w:val="fr-CH"/>
              </w:rPr>
              <w:t>أهداف التنمية المستدامة</w:t>
            </w:r>
            <w:r>
              <w:rPr>
                <w:rtl/>
                <w:lang w:val="fr-CH"/>
              </w:rPr>
              <w:fldChar w:fldCharType="end"/>
            </w:r>
          </w:p>
        </w:tc>
        <w:tc>
          <w:tcPr>
            <w:tcW w:w="5840" w:type="dxa"/>
            <w:hideMark/>
          </w:tcPr>
          <w:p w14:paraId="09811873" w14:textId="77777777" w:rsidR="00B77086" w:rsidRPr="00AD2724" w:rsidRDefault="00B77086" w:rsidP="00AD2724">
            <w:pPr>
              <w:pStyle w:val="Tabletexte"/>
              <w:jc w:val="left"/>
              <w:rPr>
                <w:rtl/>
                <w:lang w:val="fr-CH"/>
              </w:rPr>
            </w:pPr>
            <w:r w:rsidRPr="00AD2724">
              <w:rPr>
                <w:rtl/>
                <w:lang w:val="fr-CH"/>
              </w:rPr>
              <w:t>الأهداف 2 و3 و4 و9 و11 من أهداف التنمية المستدامة</w:t>
            </w:r>
          </w:p>
        </w:tc>
      </w:tr>
    </w:tbl>
    <w:p w14:paraId="15C8E02A" w14:textId="5BF742EF" w:rsidR="00B77086" w:rsidRPr="0020080D" w:rsidRDefault="00B77086" w:rsidP="0020080D">
      <w:pPr>
        <w:spacing w:before="240"/>
        <w:rPr>
          <w:spacing w:val="-2"/>
          <w:rtl/>
          <w:lang w:val="fr-CH"/>
        </w:rPr>
      </w:pPr>
      <w:r w:rsidRPr="0020080D">
        <w:rPr>
          <w:b/>
          <w:bCs/>
          <w:spacing w:val="-2"/>
          <w:lang w:val="fr-CH"/>
        </w:rPr>
        <w:t>EUR</w:t>
      </w:r>
      <w:proofErr w:type="gramStart"/>
      <w:r w:rsidRPr="0020080D">
        <w:rPr>
          <w:b/>
          <w:bCs/>
          <w:spacing w:val="-2"/>
          <w:lang w:val="fr-CH"/>
        </w:rPr>
        <w:t>3</w:t>
      </w:r>
      <w:r w:rsidR="000B5503">
        <w:rPr>
          <w:rFonts w:hint="cs"/>
          <w:b/>
          <w:bCs/>
          <w:spacing w:val="-2"/>
          <w:rtl/>
        </w:rPr>
        <w:t>:</w:t>
      </w:r>
      <w:proofErr w:type="gramEnd"/>
      <w:r w:rsidRPr="0020080D">
        <w:rPr>
          <w:b/>
          <w:bCs/>
          <w:spacing w:val="-2"/>
          <w:rtl/>
          <w:lang w:val="fr-CH"/>
        </w:rPr>
        <w:t xml:space="preserve"> الشمول الرقمي وتنمية المهارات</w:t>
      </w:r>
      <w:r w:rsidRPr="0020080D">
        <w:rPr>
          <w:spacing w:val="-2"/>
          <w:rtl/>
          <w:lang w:val="fr-CH"/>
        </w:rPr>
        <w:t>: الهدف من هذه المبادرة هو تيسير نفاذ جميع فئات المجتمع إلى تكنولوجيات المعلومات والاتصالات (</w:t>
      </w:r>
      <w:r w:rsidRPr="0020080D">
        <w:rPr>
          <w:spacing w:val="-2"/>
        </w:rPr>
        <w:t>ICT</w:t>
      </w:r>
      <w:r w:rsidRPr="0020080D">
        <w:rPr>
          <w:spacing w:val="-2"/>
          <w:rtl/>
          <w:lang w:val="fr-CH"/>
        </w:rPr>
        <w:t>) واكتسابها المهارات الرقمية اللازمة على نحو منصف، بما في ذلك الأشخاص ذوو الإعاقة والأشخاص ذوو الاحتياجات الخاصة، وكذلك النساء والشباب، من أجل الاستفادة من خدمات الاتصالات/تكنولوجيات المعلومات والاتصالات.</w:t>
      </w:r>
    </w:p>
    <w:p w14:paraId="564C69D2" w14:textId="77777777" w:rsidR="00B77086" w:rsidRPr="00AD2724" w:rsidRDefault="00B77086" w:rsidP="009D52BD">
      <w:pPr>
        <w:pStyle w:val="Headingb"/>
        <w:rPr>
          <w:rtl/>
          <w:lang w:val="fr-CH"/>
        </w:rPr>
      </w:pPr>
      <w:r w:rsidRPr="00AD2724">
        <w:rPr>
          <w:rtl/>
          <w:lang w:val="fr-CH"/>
        </w:rPr>
        <w:t>النتائج المتوقعة:</w:t>
      </w:r>
    </w:p>
    <w:p w14:paraId="4C8490D4" w14:textId="77777777" w:rsidR="00B77086" w:rsidRPr="00AD2724" w:rsidRDefault="00B77086" w:rsidP="000D5C2B">
      <w:pPr>
        <w:rPr>
          <w:rtl/>
          <w:lang w:val="fr-CH"/>
        </w:rPr>
      </w:pPr>
      <w:r w:rsidRPr="00AD2724">
        <w:rPr>
          <w:rtl/>
          <w:lang w:val="fr-CH"/>
        </w:rPr>
        <w:t>تقديم المساعدة إلى البلدان التي لديها احتياجات في المجالات التالية:</w:t>
      </w:r>
    </w:p>
    <w:p w14:paraId="14B4F24E" w14:textId="61E13723" w:rsidR="00B77086" w:rsidRPr="00AD2724" w:rsidRDefault="00AD2724" w:rsidP="00435E5F">
      <w:pPr>
        <w:pStyle w:val="enumlev1"/>
        <w:rPr>
          <w:rtl/>
          <w:lang w:val="fr-CH"/>
        </w:rPr>
      </w:pPr>
      <w:r>
        <w:rPr>
          <w:lang w:val="fr-CH"/>
        </w:rPr>
        <w:t>1</w:t>
      </w:r>
      <w:r>
        <w:rPr>
          <w:lang w:val="fr-CH"/>
        </w:rPr>
        <w:tab/>
      </w:r>
      <w:r w:rsidR="00B77086" w:rsidRPr="00AD2724">
        <w:rPr>
          <w:rtl/>
          <w:lang w:val="fr-CH"/>
        </w:rPr>
        <w:t>الاستفادة من إمكانية النفاذ الرقمي للأشخاص ذوي الإعاقة والأشخاص ذوي الاحتياجات المحددة كأولوية بالنسبة إلى البلدان، ودعمها من خلال وضع استراتيجيات وسياسات وتحديثها، مع مراعاة المعايير الإقليمية أو العالمية، وبناء القدرات، وتعزيز تطبيق النُّهج الابتكارية، ورصد تنفيذ إمكانية النفاذ الرقمي، وإقامة شراكات جديدة وتوطيد الشراكات القائمة من قبيل شراكة "إمكانية النفاذ في أوروبا - تكنولوجيا المعلومات والاتصالات للجميع".</w:t>
      </w:r>
    </w:p>
    <w:p w14:paraId="7CC05347" w14:textId="3B996880" w:rsidR="00B77086" w:rsidRPr="00AD2724" w:rsidRDefault="00AD2724" w:rsidP="00435E5F">
      <w:pPr>
        <w:pStyle w:val="enumlev1"/>
        <w:rPr>
          <w:rtl/>
          <w:lang w:val="fr-CH"/>
        </w:rPr>
      </w:pPr>
      <w:r>
        <w:rPr>
          <w:lang w:val="fr-CH"/>
        </w:rPr>
        <w:t>2</w:t>
      </w:r>
      <w:r>
        <w:rPr>
          <w:lang w:val="fr-CH"/>
        </w:rPr>
        <w:tab/>
      </w:r>
      <w:r w:rsidR="00B77086" w:rsidRPr="00AD2724">
        <w:rPr>
          <w:rtl/>
          <w:lang w:val="fr-CH"/>
        </w:rPr>
        <w:t>زيادة المساواة بين الجنسين في جميع الفئات في قطاع الاتصالات/تكنولوجيا المعلومات والاتصالات وخارجه من خلال إتاحة فرص للتعاون، وصقل المهارات، وتحقيق الحد الأقصى من التأثير، ودعم إنشاء مشاريع جديدة وتوسيع نطاق المشاريع الناجحة الجاري تنفيذها.</w:t>
      </w:r>
    </w:p>
    <w:p w14:paraId="7947CCCA" w14:textId="14C9944C" w:rsidR="00B77086" w:rsidRPr="00AD2724" w:rsidRDefault="00AD2724" w:rsidP="00435E5F">
      <w:pPr>
        <w:pStyle w:val="enumlev1"/>
        <w:rPr>
          <w:rtl/>
          <w:lang w:val="fr-CH"/>
        </w:rPr>
      </w:pPr>
      <w:r>
        <w:rPr>
          <w:lang w:val="fr-CH"/>
        </w:rPr>
        <w:t>3</w:t>
      </w:r>
      <w:r>
        <w:rPr>
          <w:lang w:val="fr-CH"/>
        </w:rPr>
        <w:tab/>
      </w:r>
      <w:r w:rsidR="00B77086" w:rsidRPr="00AD2724">
        <w:rPr>
          <w:rtl/>
          <w:lang w:val="fr-CH"/>
        </w:rPr>
        <w:t>تمكين الشباب وإشراكهم ومشاركتهم على نحو هادف في قطاع الاتصالات/تكنولوجيا المعلومات والاتصالات وخارجه، بما يؤدي إلى استحداث مخططات وفرص مهنية جديدة.</w:t>
      </w:r>
    </w:p>
    <w:p w14:paraId="52886747" w14:textId="73E064ED" w:rsidR="00B77086" w:rsidRPr="00AD2724" w:rsidRDefault="00AD2724" w:rsidP="00435E5F">
      <w:pPr>
        <w:pStyle w:val="enumlev1"/>
        <w:rPr>
          <w:rtl/>
          <w:lang w:val="fr-CH"/>
        </w:rPr>
      </w:pPr>
      <w:r>
        <w:rPr>
          <w:lang w:val="fr-CH"/>
        </w:rPr>
        <w:t>4</w:t>
      </w:r>
      <w:r>
        <w:rPr>
          <w:lang w:val="fr-CH"/>
        </w:rPr>
        <w:tab/>
      </w:r>
      <w:r w:rsidR="00B77086" w:rsidRPr="00AD2724">
        <w:rPr>
          <w:rtl/>
          <w:lang w:val="fr-CH"/>
        </w:rPr>
        <w:t>تقييم النُهُج الوطنية والإقليمية المتعلقة بتنمية المهارات الرقمية، وإعداد استراتيجيات أو خطط عمل وطنية وإقليمية، وتطوير ما يلزم من مهارات ومعارف رقمية وبرامج لمحو الأمية الرقمية، وتقديم الدعم للمعلمين.</w:t>
      </w:r>
    </w:p>
    <w:p w14:paraId="55EEFF69" w14:textId="3B38908C" w:rsidR="00B77086" w:rsidRPr="0020080D" w:rsidRDefault="00AD2724" w:rsidP="00435E5F">
      <w:pPr>
        <w:pStyle w:val="enumlev1"/>
        <w:rPr>
          <w:spacing w:val="-2"/>
          <w:rtl/>
          <w:lang w:val="fr-CH"/>
        </w:rPr>
      </w:pPr>
      <w:r w:rsidRPr="0020080D">
        <w:rPr>
          <w:spacing w:val="-2"/>
          <w:lang w:val="fr-CH"/>
        </w:rPr>
        <w:t>5</w:t>
      </w:r>
      <w:r w:rsidRPr="0020080D">
        <w:rPr>
          <w:spacing w:val="-2"/>
          <w:lang w:val="fr-CH"/>
        </w:rPr>
        <w:tab/>
      </w:r>
      <w:r w:rsidR="00B77086" w:rsidRPr="0020080D">
        <w:rPr>
          <w:spacing w:val="-2"/>
          <w:rtl/>
          <w:lang w:val="fr-CH"/>
        </w:rPr>
        <w:t>بناء و/أو تعزيز الشراكات مع القطاع الخاص، والمنظمات الإقليمية ودون الإقليمية، والمنظمات التابعة لمنظومة الأمم المتحدة، والهيئات الأكاديمية، وأصحاب المصلحة المحتملين الآخرين، من أجل تحقيق الشمول الرقمي في منطقة أوروبا وفي العالم.</w:t>
      </w:r>
    </w:p>
    <w:p w14:paraId="4CC93935" w14:textId="77777777" w:rsidR="00B77086" w:rsidRPr="00AD2724" w:rsidRDefault="00B77086" w:rsidP="000D5C2B">
      <w:pPr>
        <w:rPr>
          <w:b/>
          <w:bCs/>
          <w:rtl/>
          <w:lang w:val="fr-CH"/>
        </w:rPr>
      </w:pPr>
      <w:r w:rsidRPr="00AD2724">
        <w:rPr>
          <w:b/>
          <w:bCs/>
          <w:rtl/>
          <w:lang w:val="fr-CH"/>
        </w:rPr>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708"/>
        <w:gridCol w:w="5757"/>
      </w:tblGrid>
      <w:tr w:rsidR="00B77086" w:rsidRPr="00AD2724" w14:paraId="5C392921" w14:textId="77777777" w:rsidTr="00B370C3">
        <w:trPr>
          <w:trHeight w:val="300"/>
        </w:trPr>
        <w:tc>
          <w:tcPr>
            <w:tcW w:w="3708" w:type="dxa"/>
            <w:hideMark/>
          </w:tcPr>
          <w:p w14:paraId="5EA48CD4" w14:textId="0146D508" w:rsidR="00B77086" w:rsidRPr="00AD2724" w:rsidRDefault="00AD2724" w:rsidP="00A62DF6">
            <w:pPr>
              <w:pStyle w:val="TableHead"/>
              <w:jc w:val="left"/>
              <w:rPr>
                <w:rtl/>
                <w:lang w:val="fr-CH"/>
              </w:rPr>
            </w:pPr>
            <w:r>
              <w:rPr>
                <w:rtl/>
                <w:lang w:val="fr-CH"/>
              </w:rPr>
              <w:t>العملية</w:t>
            </w:r>
          </w:p>
        </w:tc>
        <w:tc>
          <w:tcPr>
            <w:tcW w:w="5757" w:type="dxa"/>
            <w:hideMark/>
          </w:tcPr>
          <w:p w14:paraId="69BB9467" w14:textId="6AA105A5" w:rsidR="00B77086" w:rsidRPr="00AD2724" w:rsidRDefault="00AD2724" w:rsidP="00A62DF6">
            <w:pPr>
              <w:pStyle w:val="TableHead"/>
              <w:jc w:val="left"/>
              <w:rPr>
                <w:rtl/>
                <w:lang w:val="fr-CH"/>
              </w:rPr>
            </w:pPr>
            <w:r>
              <w:rPr>
                <w:rtl/>
                <w:lang w:val="fr-CH"/>
              </w:rPr>
              <w:t>مجال التركيز</w:t>
            </w:r>
          </w:p>
        </w:tc>
      </w:tr>
      <w:tr w:rsidR="00B77086" w:rsidRPr="00AD2724" w14:paraId="05F09952" w14:textId="77777777" w:rsidTr="00B370C3">
        <w:trPr>
          <w:trHeight w:val="300"/>
        </w:trPr>
        <w:tc>
          <w:tcPr>
            <w:tcW w:w="3708" w:type="dxa"/>
            <w:hideMark/>
          </w:tcPr>
          <w:p w14:paraId="17EBBE8B" w14:textId="09C36806" w:rsidR="00B77086" w:rsidRPr="00B370C3" w:rsidRDefault="00157A85" w:rsidP="00B370C3">
            <w:pPr>
              <w:pStyle w:val="Tabletexte"/>
              <w:jc w:val="left"/>
              <w:rPr>
                <w:rtl/>
              </w:rPr>
            </w:pPr>
            <w:hyperlink r:id="rId33" w:tgtFrame="_blank" w:history="1">
              <w:r w:rsidR="00B77086" w:rsidRPr="00AD2724">
                <w:rPr>
                  <w:rStyle w:val="Hyperlink"/>
                  <w:rtl/>
                  <w:lang w:val="fr-CH"/>
                </w:rPr>
                <w:t>خطوط عمل القمة العالمية لمجتمع المعلومات</w:t>
              </w:r>
            </w:hyperlink>
          </w:p>
        </w:tc>
        <w:tc>
          <w:tcPr>
            <w:tcW w:w="5757" w:type="dxa"/>
            <w:hideMark/>
          </w:tcPr>
          <w:p w14:paraId="49F98F05" w14:textId="3ABD28E3" w:rsidR="00B77086" w:rsidRPr="00AD2724" w:rsidRDefault="00B370C3" w:rsidP="00B370C3">
            <w:pPr>
              <w:pStyle w:val="Tabletexte"/>
              <w:jc w:val="left"/>
              <w:rPr>
                <w:rtl/>
                <w:lang w:val="fr-CH"/>
              </w:rPr>
            </w:pPr>
            <w:r>
              <w:rPr>
                <w:rtl/>
                <w:lang w:val="fr-CH"/>
              </w:rPr>
              <w:t>جيم1 وجيم3 وجيم4 وجيم11</w:t>
            </w:r>
          </w:p>
        </w:tc>
      </w:tr>
      <w:tr w:rsidR="00B77086" w:rsidRPr="00AD2724" w14:paraId="5D9C2D4C" w14:textId="77777777" w:rsidTr="00B370C3">
        <w:trPr>
          <w:trHeight w:val="300"/>
        </w:trPr>
        <w:tc>
          <w:tcPr>
            <w:tcW w:w="3708" w:type="dxa"/>
            <w:hideMark/>
          </w:tcPr>
          <w:p w14:paraId="7A36A4D8" w14:textId="4B56DB47" w:rsidR="00B77086" w:rsidRPr="00AD2724" w:rsidRDefault="00157A85" w:rsidP="00B370C3">
            <w:pPr>
              <w:pStyle w:val="Tabletexte"/>
              <w:jc w:val="left"/>
              <w:rPr>
                <w:rtl/>
                <w:lang w:val="fr-CH"/>
              </w:rPr>
            </w:pPr>
            <w:hyperlink r:id="rId34" w:tgtFrame="_blank" w:history="1">
              <w:r w:rsidR="00B77086" w:rsidRPr="00AD2724">
                <w:rPr>
                  <w:rStyle w:val="Hyperlink"/>
                  <w:rtl/>
                  <w:lang w:val="fr-CH"/>
                </w:rPr>
                <w:t>الميثاق الرقمي العالمي</w:t>
              </w:r>
            </w:hyperlink>
          </w:p>
        </w:tc>
        <w:tc>
          <w:tcPr>
            <w:tcW w:w="5757" w:type="dxa"/>
            <w:hideMark/>
          </w:tcPr>
          <w:p w14:paraId="1D5EEC4E" w14:textId="0792A33C" w:rsidR="00B77086" w:rsidRPr="008B5A8F" w:rsidRDefault="00B77086" w:rsidP="00AD2724">
            <w:pPr>
              <w:pStyle w:val="Tabletexte"/>
              <w:jc w:val="left"/>
              <w:rPr>
                <w:spacing w:val="-4"/>
                <w:rtl/>
                <w:lang w:val="fr-CH"/>
              </w:rPr>
            </w:pPr>
            <w:r w:rsidRPr="008B5A8F">
              <w:rPr>
                <w:spacing w:val="-4"/>
                <w:rtl/>
                <w:lang w:val="fr-CH"/>
              </w:rPr>
              <w:t>الهدف 2</w:t>
            </w:r>
            <w:r w:rsidR="006A7371">
              <w:rPr>
                <w:rFonts w:hint="cs"/>
                <w:spacing w:val="-4"/>
                <w:rtl/>
                <w:lang w:val="fr-CH"/>
              </w:rPr>
              <w:t xml:space="preserve"> </w:t>
            </w:r>
            <w:r w:rsidRPr="008B5A8F">
              <w:rPr>
                <w:spacing w:val="-4"/>
                <w:rtl/>
                <w:lang w:val="fr-CH"/>
              </w:rPr>
              <w:t>- توسيع نطاق شمول الاقتصاد ال</w:t>
            </w:r>
            <w:r w:rsidR="00B370C3" w:rsidRPr="008B5A8F">
              <w:rPr>
                <w:spacing w:val="-4"/>
                <w:rtl/>
                <w:lang w:val="fr-CH"/>
              </w:rPr>
              <w:t>رقمي ونطاق الاستفادة منه للجميع</w:t>
            </w:r>
          </w:p>
        </w:tc>
      </w:tr>
      <w:tr w:rsidR="00B77086" w:rsidRPr="00AD2724" w14:paraId="6D2CBF28" w14:textId="77777777" w:rsidTr="00B370C3">
        <w:trPr>
          <w:trHeight w:val="300"/>
        </w:trPr>
        <w:tc>
          <w:tcPr>
            <w:tcW w:w="3708" w:type="dxa"/>
            <w:hideMark/>
          </w:tcPr>
          <w:p w14:paraId="4B82A8F5" w14:textId="3FF57ED5" w:rsidR="00B77086" w:rsidRPr="00AD2724" w:rsidRDefault="006A7371" w:rsidP="00B370C3">
            <w:pPr>
              <w:pStyle w:val="Tabletexte"/>
              <w:jc w:val="left"/>
              <w:rPr>
                <w:rtl/>
                <w:lang w:val="fr-CH"/>
              </w:rPr>
            </w:pPr>
            <w:r>
              <w:rPr>
                <w:rtl/>
                <w:lang w:val="fr-CH"/>
              </w:rPr>
              <w:fldChar w:fldCharType="begin"/>
            </w:r>
            <w:r>
              <w:rPr>
                <w:rtl/>
                <w:lang w:val="fr-CH"/>
              </w:rPr>
              <w:instrText xml:space="preserve"> </w:instrText>
            </w:r>
            <w:r>
              <w:rPr>
                <w:lang w:val="fr-CH"/>
              </w:rPr>
              <w:instrText>HYPERLINK</w:instrText>
            </w:r>
            <w:r>
              <w:rPr>
                <w:rtl/>
                <w:lang w:val="fr-CH"/>
              </w:rPr>
              <w:instrText xml:space="preserve"> "</w:instrText>
            </w:r>
            <w:r>
              <w:rPr>
                <w:lang w:val="fr-CH"/>
              </w:rPr>
              <w:instrText>https://sdgs.un.org/ar/goals</w:instrText>
            </w:r>
            <w:r>
              <w:rPr>
                <w:rtl/>
                <w:lang w:val="fr-CH"/>
              </w:rPr>
              <w:instrText xml:space="preserve">" </w:instrText>
            </w:r>
            <w:r>
              <w:rPr>
                <w:rtl/>
                <w:lang w:val="fr-CH"/>
              </w:rPr>
              <w:fldChar w:fldCharType="separate"/>
            </w:r>
            <w:r w:rsidRPr="006A7371">
              <w:rPr>
                <w:rStyle w:val="Hyperlink"/>
                <w:rtl/>
                <w:lang w:val="fr-CH"/>
              </w:rPr>
              <w:t>أهداف التنمية المستدامة</w:t>
            </w:r>
            <w:r>
              <w:rPr>
                <w:rtl/>
                <w:lang w:val="fr-CH"/>
              </w:rPr>
              <w:fldChar w:fldCharType="end"/>
            </w:r>
          </w:p>
        </w:tc>
        <w:tc>
          <w:tcPr>
            <w:tcW w:w="5757" w:type="dxa"/>
            <w:hideMark/>
          </w:tcPr>
          <w:p w14:paraId="6E988B81" w14:textId="3855263F" w:rsidR="00B77086" w:rsidRPr="00AD2724" w:rsidRDefault="00B77086" w:rsidP="00AD2724">
            <w:pPr>
              <w:pStyle w:val="Tabletexte"/>
              <w:jc w:val="left"/>
              <w:rPr>
                <w:rtl/>
                <w:lang w:val="fr-CH"/>
              </w:rPr>
            </w:pPr>
            <w:r w:rsidRPr="00AD2724">
              <w:rPr>
                <w:rtl/>
                <w:lang w:val="fr-CH"/>
              </w:rPr>
              <w:t>الأهداف 4 و5 و8</w:t>
            </w:r>
            <w:r w:rsidR="00B370C3">
              <w:rPr>
                <w:rtl/>
                <w:lang w:val="fr-CH"/>
              </w:rPr>
              <w:t xml:space="preserve"> و10 من أهداف التنمية المستدامة</w:t>
            </w:r>
          </w:p>
        </w:tc>
      </w:tr>
    </w:tbl>
    <w:p w14:paraId="68AE65ED" w14:textId="77777777" w:rsidR="00B77086" w:rsidRPr="00AD2724" w:rsidRDefault="00B77086" w:rsidP="0020080D">
      <w:pPr>
        <w:spacing w:before="240"/>
        <w:rPr>
          <w:rtl/>
          <w:lang w:val="fr-CH"/>
        </w:rPr>
      </w:pPr>
      <w:r w:rsidRPr="00AD2724">
        <w:rPr>
          <w:b/>
          <w:bCs/>
          <w:rtl/>
          <w:lang w:val="fr-CH"/>
        </w:rPr>
        <w:t>EUR4</w:t>
      </w:r>
      <w:r w:rsidRPr="00AD2724">
        <w:rPr>
          <w:b/>
          <w:bCs/>
        </w:rPr>
        <w:t>:</w:t>
      </w:r>
      <w:r w:rsidRPr="00AD2724">
        <w:rPr>
          <w:b/>
          <w:bCs/>
          <w:rtl/>
          <w:lang w:val="fr-CH"/>
        </w:rPr>
        <w:t xml:space="preserve"> الثقة والأمان في استعمال الاتصالات/تكنولوجيات المعلومات والاتصالات</w:t>
      </w:r>
      <w:r w:rsidRPr="00AD2724">
        <w:rPr>
          <w:rtl/>
          <w:lang w:val="fr-CH"/>
        </w:rPr>
        <w:t>: الهدف من هذه المبادرة هو دعم نشر بنية تحتية قادرة على الصمود واتصالات/تكنولوجيات معلومات واتصالات آمنة تسمح لجميع المواطنين، وخصوصاً الأطفال، باستخدام الاتصالات/تكنولوجيات المعلومات والاتصالات (</w:t>
      </w:r>
      <w:r w:rsidRPr="00AD2724">
        <w:t>ICT</w:t>
      </w:r>
      <w:r w:rsidRPr="00AD2724">
        <w:rPr>
          <w:rtl/>
          <w:lang w:val="fr-CH"/>
        </w:rPr>
        <w:t>) بثقة في حياتهم اليومية.</w:t>
      </w:r>
    </w:p>
    <w:p w14:paraId="058933CE" w14:textId="77777777" w:rsidR="00B77086" w:rsidRPr="00AD2724" w:rsidRDefault="00B77086" w:rsidP="00B370C3">
      <w:pPr>
        <w:pStyle w:val="Headingb"/>
        <w:rPr>
          <w:rtl/>
          <w:lang w:val="fr-CH"/>
        </w:rPr>
      </w:pPr>
      <w:r w:rsidRPr="00AD2724">
        <w:rPr>
          <w:rtl/>
          <w:lang w:val="fr-CH"/>
        </w:rPr>
        <w:t>النتائج المتوقعة:</w:t>
      </w:r>
    </w:p>
    <w:p w14:paraId="7B951F3A" w14:textId="77777777" w:rsidR="00B77086" w:rsidRPr="00AD2724" w:rsidRDefault="00B77086" w:rsidP="00B90F40">
      <w:pPr>
        <w:keepNext/>
        <w:rPr>
          <w:rtl/>
          <w:lang w:val="fr-CH"/>
        </w:rPr>
      </w:pPr>
      <w:r w:rsidRPr="00AD2724">
        <w:rPr>
          <w:rtl/>
          <w:lang w:val="fr-CH"/>
        </w:rPr>
        <w:t>تقديم المساعدة إلى البلدان التي لديها احتياجات في المجالات التالية:</w:t>
      </w:r>
    </w:p>
    <w:p w14:paraId="22DBF985" w14:textId="4BC1DAA8" w:rsidR="00B77086" w:rsidRPr="00AD2724" w:rsidRDefault="002B02AD" w:rsidP="002B02AD">
      <w:pPr>
        <w:pStyle w:val="enumlev1"/>
        <w:rPr>
          <w:rtl/>
          <w:lang w:val="fr-CH"/>
        </w:rPr>
      </w:pPr>
      <w:r>
        <w:rPr>
          <w:lang w:val="fr-CH"/>
        </w:rPr>
        <w:t>1</w:t>
      </w:r>
      <w:r>
        <w:rPr>
          <w:lang w:val="fr-CH"/>
        </w:rPr>
        <w:tab/>
      </w:r>
      <w:r w:rsidR="00B77086" w:rsidRPr="002B02AD">
        <w:rPr>
          <w:spacing w:val="-2"/>
          <w:rtl/>
          <w:lang w:val="fr-CH"/>
        </w:rPr>
        <w:t>توفير المنصات والأدوات لبناء القدرات البشرية من أجل تعزيز الثقة والأمان في استعمال الاتصالات/تكنولوجيات المعلومات والاتصالات، بما يشمل وضع نُهُج معززة لبناء القدرات في مجال الأمن السيبراني من أجل البلدان الأوروبية، مع وضع منهج مشترك بين القطاعات لمهارات الأمن السيبراني، ومبادئ توجيهية لتعزيز المهارات ذات الصلة.</w:t>
      </w:r>
    </w:p>
    <w:p w14:paraId="6C002A1F" w14:textId="003FD4C2" w:rsidR="00B77086" w:rsidRPr="00AD2724" w:rsidRDefault="002B02AD" w:rsidP="002B02AD">
      <w:pPr>
        <w:pStyle w:val="enumlev1"/>
        <w:rPr>
          <w:rtl/>
          <w:lang w:val="fr-CH"/>
        </w:rPr>
      </w:pPr>
      <w:r>
        <w:rPr>
          <w:lang w:val="fr-CH"/>
        </w:rPr>
        <w:lastRenderedPageBreak/>
        <w:t>2</w:t>
      </w:r>
      <w:r>
        <w:rPr>
          <w:lang w:val="fr-CH"/>
        </w:rPr>
        <w:tab/>
      </w:r>
      <w:r w:rsidR="00B77086" w:rsidRPr="00AD2724">
        <w:rPr>
          <w:rtl/>
          <w:lang w:val="fr-CH"/>
        </w:rPr>
        <w:t>تبادل الممارسات الفضلى ودراسات الحالة، وإجراء دراسات استقصائية بشأن الثقة والأمان في استعمال تكنولوجيات المعلومات والاتصالات، بما يشمل التدريب، واستحداث فرص أخرى لتبادل المعارف والخبرات.</w:t>
      </w:r>
    </w:p>
    <w:p w14:paraId="5D5CDA0D" w14:textId="64F799FA" w:rsidR="00B77086" w:rsidRPr="00AD2724" w:rsidRDefault="002B02AD" w:rsidP="002B02AD">
      <w:pPr>
        <w:pStyle w:val="enumlev1"/>
        <w:rPr>
          <w:rtl/>
          <w:lang w:val="fr-CH"/>
        </w:rPr>
      </w:pPr>
      <w:r>
        <w:rPr>
          <w:lang w:val="fr-CH"/>
        </w:rPr>
        <w:t>3</w:t>
      </w:r>
      <w:r>
        <w:rPr>
          <w:lang w:val="fr-CH"/>
        </w:rPr>
        <w:tab/>
      </w:r>
      <w:r w:rsidR="00B77086" w:rsidRPr="00AD2724">
        <w:rPr>
          <w:rtl/>
          <w:lang w:val="fr-CH"/>
        </w:rPr>
        <w:t>وضع أو استعراض استراتيجيات وطنية للأمن السيبراني تعزز إشراك أصحاب المصلحة المتعددين وتيسر الاعتماد الآمن لخدمات وتكنولوجيات الاتصالات/تكنولوجيا المعلومات والاتصالات الجديدة والناشئة.</w:t>
      </w:r>
    </w:p>
    <w:p w14:paraId="4E26090D" w14:textId="3539CBF7" w:rsidR="00B77086" w:rsidRPr="00AD2724" w:rsidRDefault="002B02AD" w:rsidP="002B02AD">
      <w:pPr>
        <w:pStyle w:val="enumlev1"/>
        <w:rPr>
          <w:rtl/>
          <w:lang w:val="fr-CH"/>
        </w:rPr>
      </w:pPr>
      <w:r>
        <w:rPr>
          <w:lang w:val="fr-CH"/>
        </w:rPr>
        <w:t>4</w:t>
      </w:r>
      <w:r>
        <w:rPr>
          <w:lang w:val="fr-CH"/>
        </w:rPr>
        <w:tab/>
      </w:r>
      <w:r w:rsidR="00B77086" w:rsidRPr="00AD2724">
        <w:rPr>
          <w:rtl/>
          <w:lang w:val="fr-CH"/>
        </w:rPr>
        <w:t>إنشاء أو تعزيز قدرات أفرقة الاستجابة الوطنية في حالة الحوادث الأمنية الحاسوبية (</w:t>
      </w:r>
      <w:r w:rsidR="00B77086" w:rsidRPr="00AD2724">
        <w:t>CSIRT</w:t>
      </w:r>
      <w:r w:rsidR="00B77086" w:rsidRPr="00AD2724">
        <w:rPr>
          <w:rtl/>
          <w:lang w:val="fr-CH"/>
        </w:rPr>
        <w:t>) والشبكات المقابلة التي تدعم هذه الأفرقة في التعاون معاً.</w:t>
      </w:r>
    </w:p>
    <w:p w14:paraId="243619E1" w14:textId="01E5636E" w:rsidR="00B77086" w:rsidRPr="00AD2724" w:rsidRDefault="002B02AD" w:rsidP="002B02AD">
      <w:pPr>
        <w:pStyle w:val="enumlev1"/>
        <w:rPr>
          <w:rtl/>
          <w:lang w:val="fr-CH"/>
        </w:rPr>
      </w:pPr>
      <w:r>
        <w:rPr>
          <w:lang w:val="fr-CH"/>
        </w:rPr>
        <w:t>5</w:t>
      </w:r>
      <w:r>
        <w:rPr>
          <w:lang w:val="fr-CH"/>
        </w:rPr>
        <w:tab/>
      </w:r>
      <w:r w:rsidR="00B77086" w:rsidRPr="00AD2724">
        <w:rPr>
          <w:rtl/>
          <w:lang w:val="fr-CH"/>
        </w:rPr>
        <w:t>إجراء تمارين محاكاة أو تمارين تثقيفية مثل التدريبات السيبرانية أو غيرها من الفعاليات على المستويين الوطني والإقليمي بالتعاون مع المنظمات الدولية والإقليمية.</w:t>
      </w:r>
    </w:p>
    <w:p w14:paraId="4A8BA4A1" w14:textId="6636F82A" w:rsidR="00B77086" w:rsidRPr="00AD2724" w:rsidRDefault="002B02AD" w:rsidP="002B02AD">
      <w:pPr>
        <w:pStyle w:val="enumlev1"/>
        <w:rPr>
          <w:rtl/>
          <w:lang w:val="fr-CH"/>
        </w:rPr>
      </w:pPr>
      <w:r>
        <w:rPr>
          <w:lang w:val="fr-CH"/>
        </w:rPr>
        <w:t>6</w:t>
      </w:r>
      <w:r>
        <w:rPr>
          <w:lang w:val="fr-CH"/>
        </w:rPr>
        <w:tab/>
      </w:r>
      <w:r w:rsidR="00B77086" w:rsidRPr="00AD2724">
        <w:rPr>
          <w:rtl/>
          <w:lang w:val="fr-CH"/>
        </w:rPr>
        <w:t>تهيئة بيئة إلكترونية أكثر أمناً للأطفال والشباب من خلال زيادة الوعي والتثقيف بشأن الأمن السيبراني، وتنفيذ وتعزيز المبادئ التوجيهية لحماية الأطفال على الإنترنت والموارد التعليمية الأخرى، وتشجيع أصحاب المصلحة على تحديد المخاطر ومواطن الضعف بالنسبة للأطفال في الفضاء السيبراني.</w:t>
      </w:r>
    </w:p>
    <w:p w14:paraId="6A3790CC" w14:textId="77777777" w:rsidR="00B77086" w:rsidRPr="00AD2724" w:rsidRDefault="00B77086" w:rsidP="000D5C2B">
      <w:pPr>
        <w:rPr>
          <w:b/>
          <w:bCs/>
          <w:rtl/>
          <w:lang w:val="fr-CH"/>
        </w:rPr>
      </w:pPr>
      <w:r w:rsidRPr="00AD2724">
        <w:rPr>
          <w:b/>
          <w:bCs/>
          <w:rtl/>
          <w:lang w:val="fr-CH"/>
        </w:rPr>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715"/>
        <w:gridCol w:w="5750"/>
      </w:tblGrid>
      <w:tr w:rsidR="00B77086" w:rsidRPr="00AD2724" w14:paraId="7C86FA14" w14:textId="77777777" w:rsidTr="008B5A8F">
        <w:trPr>
          <w:trHeight w:val="300"/>
        </w:trPr>
        <w:tc>
          <w:tcPr>
            <w:tcW w:w="3715" w:type="dxa"/>
            <w:hideMark/>
          </w:tcPr>
          <w:p w14:paraId="70BAD9EB" w14:textId="4BA5DC69" w:rsidR="00B77086" w:rsidRPr="00AD2724" w:rsidRDefault="002B02AD" w:rsidP="00B90F40">
            <w:pPr>
              <w:pStyle w:val="TableHead"/>
              <w:jc w:val="left"/>
              <w:rPr>
                <w:rtl/>
                <w:lang w:val="fr-CH"/>
              </w:rPr>
            </w:pPr>
            <w:r>
              <w:rPr>
                <w:rtl/>
                <w:lang w:val="fr-CH"/>
              </w:rPr>
              <w:t>العملية</w:t>
            </w:r>
          </w:p>
        </w:tc>
        <w:tc>
          <w:tcPr>
            <w:tcW w:w="5750" w:type="dxa"/>
            <w:hideMark/>
          </w:tcPr>
          <w:p w14:paraId="4B46F738" w14:textId="29289E39" w:rsidR="00B77086" w:rsidRPr="00AD2724" w:rsidRDefault="00B77086" w:rsidP="00B90F40">
            <w:pPr>
              <w:pStyle w:val="TableHead"/>
              <w:jc w:val="left"/>
              <w:rPr>
                <w:rtl/>
                <w:lang w:val="fr-CH"/>
              </w:rPr>
            </w:pPr>
            <w:r w:rsidRPr="00AD2724">
              <w:rPr>
                <w:rtl/>
                <w:lang w:val="fr-CH"/>
              </w:rPr>
              <w:t>مجال ال</w:t>
            </w:r>
            <w:r w:rsidR="002B02AD">
              <w:rPr>
                <w:rtl/>
                <w:lang w:val="fr-CH"/>
              </w:rPr>
              <w:t>تركيز</w:t>
            </w:r>
          </w:p>
        </w:tc>
      </w:tr>
      <w:tr w:rsidR="00B77086" w:rsidRPr="00AD2724" w14:paraId="74D353B1" w14:textId="77777777" w:rsidTr="008B5A8F">
        <w:trPr>
          <w:trHeight w:val="300"/>
        </w:trPr>
        <w:tc>
          <w:tcPr>
            <w:tcW w:w="3715" w:type="dxa"/>
            <w:hideMark/>
          </w:tcPr>
          <w:p w14:paraId="6134D031" w14:textId="79390FA9" w:rsidR="00B77086" w:rsidRPr="008B5A8F" w:rsidRDefault="00157A85" w:rsidP="008B5A8F">
            <w:pPr>
              <w:pStyle w:val="Tabletexte"/>
              <w:jc w:val="left"/>
              <w:rPr>
                <w:rtl/>
              </w:rPr>
            </w:pPr>
            <w:hyperlink r:id="rId35" w:tgtFrame="_blank" w:history="1">
              <w:r w:rsidR="00B77086" w:rsidRPr="00AD2724">
                <w:rPr>
                  <w:rStyle w:val="Hyperlink"/>
                  <w:rtl/>
                  <w:lang w:val="fr-CH"/>
                </w:rPr>
                <w:t>خطوط عمل القمة العالمية لمجتمع المعلومات</w:t>
              </w:r>
            </w:hyperlink>
          </w:p>
        </w:tc>
        <w:tc>
          <w:tcPr>
            <w:tcW w:w="5750" w:type="dxa"/>
            <w:hideMark/>
          </w:tcPr>
          <w:p w14:paraId="4223DC9D" w14:textId="77777777" w:rsidR="00B77086" w:rsidRPr="00AD2724" w:rsidRDefault="00B77086" w:rsidP="002B02AD">
            <w:pPr>
              <w:pStyle w:val="Tabletexte"/>
              <w:jc w:val="left"/>
              <w:rPr>
                <w:rtl/>
                <w:lang w:val="fr-CH"/>
              </w:rPr>
            </w:pPr>
            <w:r w:rsidRPr="00AD2724">
              <w:rPr>
                <w:rtl/>
                <w:lang w:val="fr-CH"/>
              </w:rPr>
              <w:t>جيم1 وجيم5 وجيم11</w:t>
            </w:r>
          </w:p>
        </w:tc>
      </w:tr>
      <w:tr w:rsidR="00B77086" w:rsidRPr="00AD2724" w14:paraId="3B201E4C" w14:textId="77777777" w:rsidTr="008B5A8F">
        <w:trPr>
          <w:trHeight w:val="300"/>
        </w:trPr>
        <w:tc>
          <w:tcPr>
            <w:tcW w:w="3715" w:type="dxa"/>
            <w:hideMark/>
          </w:tcPr>
          <w:p w14:paraId="6A3E9347" w14:textId="7E70B14F" w:rsidR="00B77086" w:rsidRPr="00AD2724" w:rsidRDefault="00157A85" w:rsidP="008B5A8F">
            <w:pPr>
              <w:pStyle w:val="Tabletexte"/>
              <w:jc w:val="left"/>
              <w:rPr>
                <w:rtl/>
                <w:lang w:val="fr-CH"/>
              </w:rPr>
            </w:pPr>
            <w:hyperlink r:id="rId36" w:tgtFrame="_blank" w:history="1">
              <w:r w:rsidR="00B77086" w:rsidRPr="00AD2724">
                <w:rPr>
                  <w:rStyle w:val="Hyperlink"/>
                  <w:rtl/>
                  <w:lang w:val="fr-CH"/>
                </w:rPr>
                <w:t>الميثاق الرقمي العالمي</w:t>
              </w:r>
            </w:hyperlink>
          </w:p>
        </w:tc>
        <w:tc>
          <w:tcPr>
            <w:tcW w:w="5750" w:type="dxa"/>
            <w:hideMark/>
          </w:tcPr>
          <w:p w14:paraId="7DA4ECDF" w14:textId="44A80148" w:rsidR="00B77086" w:rsidRPr="0020080D" w:rsidRDefault="00B77086" w:rsidP="0020080D">
            <w:pPr>
              <w:pStyle w:val="Tabletexte"/>
              <w:rPr>
                <w:spacing w:val="-2"/>
                <w:rtl/>
                <w:lang w:val="fr-CH"/>
              </w:rPr>
            </w:pPr>
            <w:r w:rsidRPr="0020080D">
              <w:rPr>
                <w:spacing w:val="-2"/>
                <w:rtl/>
                <w:lang w:val="fr-CH"/>
              </w:rPr>
              <w:t>الهدف 3</w:t>
            </w:r>
            <w:r w:rsidR="00544672">
              <w:rPr>
                <w:rFonts w:hint="cs"/>
                <w:spacing w:val="-2"/>
                <w:rtl/>
                <w:lang w:val="fr-CH"/>
              </w:rPr>
              <w:t xml:space="preserve"> </w:t>
            </w:r>
            <w:r w:rsidRPr="0020080D">
              <w:rPr>
                <w:spacing w:val="-2"/>
                <w:rtl/>
                <w:lang w:val="fr-CH"/>
              </w:rPr>
              <w:t>- تهيئة السبل لوجود فضاء رقمي شامل للجميع ومفتوح ومأمون ومؤمَّن يحترم حقوق الإنسان ويحميها ويعززها</w:t>
            </w:r>
          </w:p>
        </w:tc>
      </w:tr>
      <w:tr w:rsidR="00B77086" w:rsidRPr="00AD2724" w14:paraId="7A4CAF8B" w14:textId="77777777" w:rsidTr="008B5A8F">
        <w:trPr>
          <w:trHeight w:val="300"/>
        </w:trPr>
        <w:tc>
          <w:tcPr>
            <w:tcW w:w="3715" w:type="dxa"/>
            <w:hideMark/>
          </w:tcPr>
          <w:p w14:paraId="5A372A0A" w14:textId="480F8BAB" w:rsidR="00B77086" w:rsidRPr="00AD2724" w:rsidRDefault="00130885" w:rsidP="008B5A8F">
            <w:pPr>
              <w:pStyle w:val="Tabletexte"/>
              <w:jc w:val="left"/>
              <w:rPr>
                <w:rtl/>
                <w:lang w:val="fr-CH"/>
              </w:rPr>
            </w:pPr>
            <w:r>
              <w:rPr>
                <w:rtl/>
                <w:lang w:val="fr-CH"/>
              </w:rPr>
              <w:fldChar w:fldCharType="begin"/>
            </w:r>
            <w:r>
              <w:rPr>
                <w:rtl/>
                <w:lang w:val="fr-CH"/>
              </w:rPr>
              <w:instrText xml:space="preserve"> </w:instrText>
            </w:r>
            <w:r>
              <w:rPr>
                <w:lang w:val="fr-CH"/>
              </w:rPr>
              <w:instrText>HYPERLINK</w:instrText>
            </w:r>
            <w:r>
              <w:rPr>
                <w:rtl/>
                <w:lang w:val="fr-CH"/>
              </w:rPr>
              <w:instrText xml:space="preserve"> "</w:instrText>
            </w:r>
            <w:r>
              <w:rPr>
                <w:lang w:val="fr-CH"/>
              </w:rPr>
              <w:instrText>https://sdgs.un.org/ar/goals</w:instrText>
            </w:r>
            <w:r>
              <w:rPr>
                <w:rtl/>
                <w:lang w:val="fr-CH"/>
              </w:rPr>
              <w:instrText xml:space="preserve">" </w:instrText>
            </w:r>
            <w:r>
              <w:rPr>
                <w:rtl/>
                <w:lang w:val="fr-CH"/>
              </w:rPr>
              <w:fldChar w:fldCharType="separate"/>
            </w:r>
            <w:r w:rsidRPr="00130885">
              <w:rPr>
                <w:rStyle w:val="Hyperlink"/>
                <w:rtl/>
                <w:lang w:val="fr-CH"/>
              </w:rPr>
              <w:t>أهداف التنمية المستدامة</w:t>
            </w:r>
            <w:r>
              <w:rPr>
                <w:rtl/>
                <w:lang w:val="fr-CH"/>
              </w:rPr>
              <w:fldChar w:fldCharType="end"/>
            </w:r>
          </w:p>
        </w:tc>
        <w:tc>
          <w:tcPr>
            <w:tcW w:w="5750" w:type="dxa"/>
            <w:hideMark/>
          </w:tcPr>
          <w:p w14:paraId="1154B912" w14:textId="77777777" w:rsidR="00B77086" w:rsidRPr="00AD2724" w:rsidRDefault="00B77086" w:rsidP="002B02AD">
            <w:pPr>
              <w:pStyle w:val="Tabletexte"/>
              <w:jc w:val="left"/>
              <w:rPr>
                <w:rtl/>
                <w:lang w:val="fr-CH"/>
              </w:rPr>
            </w:pPr>
            <w:r w:rsidRPr="00AD2724">
              <w:rPr>
                <w:rtl/>
                <w:lang w:val="fr-CH"/>
              </w:rPr>
              <w:t>الهدفان 9 و16 من أهداف التنمية المستدامة</w:t>
            </w:r>
          </w:p>
        </w:tc>
      </w:tr>
    </w:tbl>
    <w:p w14:paraId="6AF756B0" w14:textId="6A7E5B6A" w:rsidR="00B77086" w:rsidRPr="0020080D" w:rsidRDefault="00B77086" w:rsidP="0020080D">
      <w:pPr>
        <w:spacing w:before="240"/>
        <w:rPr>
          <w:spacing w:val="-2"/>
          <w:rtl/>
          <w:lang w:val="fr-CH"/>
        </w:rPr>
      </w:pPr>
      <w:r w:rsidRPr="0020080D">
        <w:rPr>
          <w:b/>
          <w:bCs/>
          <w:spacing w:val="-2"/>
          <w:lang w:val="fr-CH"/>
        </w:rPr>
        <w:t>EUR</w:t>
      </w:r>
      <w:proofErr w:type="gramStart"/>
      <w:r w:rsidRPr="0020080D">
        <w:rPr>
          <w:b/>
          <w:bCs/>
          <w:spacing w:val="-2"/>
          <w:lang w:val="fr-CH"/>
        </w:rPr>
        <w:t>5</w:t>
      </w:r>
      <w:r w:rsidR="00B90F40">
        <w:rPr>
          <w:rFonts w:hint="cs"/>
          <w:b/>
          <w:bCs/>
          <w:spacing w:val="-2"/>
          <w:rtl/>
        </w:rPr>
        <w:t>:</w:t>
      </w:r>
      <w:proofErr w:type="gramEnd"/>
      <w:r w:rsidRPr="0020080D">
        <w:rPr>
          <w:b/>
          <w:bCs/>
          <w:spacing w:val="-2"/>
          <w:rtl/>
          <w:lang w:val="fr-CH"/>
        </w:rPr>
        <w:t xml:space="preserve"> الأنظمة الإيكولوجية للابتكار الرقمي</w:t>
      </w:r>
      <w:r w:rsidRPr="0020080D">
        <w:rPr>
          <w:spacing w:val="-2"/>
          <w:rtl/>
          <w:lang w:val="fr-CH"/>
        </w:rPr>
        <w:t>: الهدف من هذه المبادرة هو تعزيز البيئات المؤاتية للابتكار وريادة الأعمال من خلال نُهج نظامية تعتمد على الاتصالات/تكنولوجيات المعلومات والاتصالات (</w:t>
      </w:r>
      <w:r w:rsidRPr="0020080D">
        <w:rPr>
          <w:spacing w:val="-2"/>
        </w:rPr>
        <w:t>ICT</w:t>
      </w:r>
      <w:r w:rsidRPr="0020080D">
        <w:rPr>
          <w:spacing w:val="-2"/>
          <w:rtl/>
          <w:lang w:val="fr-CH"/>
        </w:rPr>
        <w:t>) الرقمية بهدف سد الفجوة المتنامية في الابتكار الرقمي في المنطقة.</w:t>
      </w:r>
    </w:p>
    <w:p w14:paraId="2DC58D0F" w14:textId="22BD83B1" w:rsidR="00B77086" w:rsidRPr="00AD2724" w:rsidRDefault="00B77086" w:rsidP="00B370C3">
      <w:pPr>
        <w:pStyle w:val="Headingb"/>
        <w:rPr>
          <w:rtl/>
          <w:lang w:val="fr-CH"/>
        </w:rPr>
      </w:pPr>
      <w:r w:rsidRPr="00AD2724">
        <w:rPr>
          <w:rtl/>
          <w:lang w:val="fr-CH"/>
        </w:rPr>
        <w:t>النتائج المتوقعة</w:t>
      </w:r>
      <w:r w:rsidRPr="00AD2724">
        <w:t>:</w:t>
      </w:r>
    </w:p>
    <w:p w14:paraId="0EC13A51" w14:textId="77777777" w:rsidR="00B77086" w:rsidRPr="00AD2724" w:rsidRDefault="00B77086" w:rsidP="000D5C2B">
      <w:pPr>
        <w:rPr>
          <w:rtl/>
          <w:lang w:val="fr-CH"/>
        </w:rPr>
      </w:pPr>
      <w:r w:rsidRPr="00AD2724">
        <w:rPr>
          <w:rtl/>
          <w:lang w:val="fr-CH"/>
        </w:rPr>
        <w:t>تقديم المساعدة إلى البلدان التي لديها احتياجات في المجالات التالية:</w:t>
      </w:r>
    </w:p>
    <w:p w14:paraId="25E6DBF1" w14:textId="74607B2A" w:rsidR="00B77086" w:rsidRPr="00AD2724" w:rsidRDefault="002B02AD" w:rsidP="002B02AD">
      <w:pPr>
        <w:pStyle w:val="enumlev1"/>
        <w:rPr>
          <w:rtl/>
          <w:lang w:val="fr-CH"/>
        </w:rPr>
      </w:pPr>
      <w:r>
        <w:rPr>
          <w:lang w:val="fr-CH"/>
        </w:rPr>
        <w:t>1</w:t>
      </w:r>
      <w:r>
        <w:rPr>
          <w:lang w:val="fr-CH"/>
        </w:rPr>
        <w:tab/>
      </w:r>
      <w:r w:rsidR="00B77086" w:rsidRPr="00AD2724">
        <w:rPr>
          <w:rtl/>
          <w:lang w:val="fr-CH"/>
        </w:rPr>
        <w:t>الاستراتيجيات والسياسات الوطنية المتعلقة بالابتكار الرقمي من قبيل البيانات الوصفية والاستعراضات القُطرية، وعمليات تقييم الابتكار على صعيد القطاعات، لتوفير تقييم دقيق للفجوات في مجال الابتكار الرقمي.</w:t>
      </w:r>
    </w:p>
    <w:p w14:paraId="24906DF7" w14:textId="138081B2" w:rsidR="00B77086" w:rsidRPr="00AD2724" w:rsidRDefault="002B02AD" w:rsidP="002B02AD">
      <w:pPr>
        <w:pStyle w:val="enumlev1"/>
        <w:rPr>
          <w:rtl/>
          <w:lang w:val="fr-CH"/>
        </w:rPr>
      </w:pPr>
      <w:r>
        <w:rPr>
          <w:lang w:val="fr-CH"/>
        </w:rPr>
        <w:t>2</w:t>
      </w:r>
      <w:r>
        <w:rPr>
          <w:lang w:val="fr-CH"/>
        </w:rPr>
        <w:tab/>
      </w:r>
      <w:r w:rsidR="00B77086" w:rsidRPr="00AD2724">
        <w:rPr>
          <w:rtl/>
          <w:lang w:val="fr-CH"/>
        </w:rPr>
        <w:t>إجراء دراسات الاستعداد للبحوث في التوجهات والاستشراف لدعم البلدان في التعامل مع البيئة المتغيرة.</w:t>
      </w:r>
    </w:p>
    <w:p w14:paraId="53D76629" w14:textId="7E3A4797" w:rsidR="00B77086" w:rsidRPr="00AD2724" w:rsidRDefault="008B5A8F" w:rsidP="002B02AD">
      <w:pPr>
        <w:pStyle w:val="enumlev1"/>
        <w:rPr>
          <w:rtl/>
          <w:lang w:val="fr-CH"/>
        </w:rPr>
      </w:pPr>
      <w:r>
        <w:rPr>
          <w:rFonts w:hint="cs"/>
          <w:rtl/>
          <w:lang w:val="fr-CH"/>
        </w:rPr>
        <w:t>3</w:t>
      </w:r>
      <w:r>
        <w:rPr>
          <w:rFonts w:hint="cs"/>
          <w:rtl/>
          <w:lang w:val="fr-CH"/>
        </w:rPr>
        <w:tab/>
      </w:r>
      <w:r w:rsidR="00B77086" w:rsidRPr="00AD2724">
        <w:rPr>
          <w:rtl/>
          <w:lang w:val="fr-CH"/>
        </w:rPr>
        <w:t>منصات بناء القدرات وتبادل المعارف من قبيل المنتديات الإقليمية للابتكار ومسابقات الابتكار المفتوحة، والتدريبات على إنشاء الأنظمة الإيكولوجية لتمكين أصحاب المصلحة.</w:t>
      </w:r>
    </w:p>
    <w:p w14:paraId="09770D09" w14:textId="00520C3C" w:rsidR="00B77086" w:rsidRPr="00AD2724" w:rsidRDefault="008B5A8F" w:rsidP="002B02AD">
      <w:pPr>
        <w:pStyle w:val="enumlev1"/>
        <w:rPr>
          <w:rtl/>
          <w:lang w:val="fr-CH"/>
        </w:rPr>
      </w:pPr>
      <w:r>
        <w:rPr>
          <w:rFonts w:hint="cs"/>
          <w:rtl/>
          <w:lang w:val="fr-CH"/>
        </w:rPr>
        <w:t>4</w:t>
      </w:r>
      <w:r w:rsidR="002B02AD">
        <w:rPr>
          <w:lang w:val="fr-CH"/>
        </w:rPr>
        <w:tab/>
      </w:r>
      <w:r w:rsidR="00B77086" w:rsidRPr="00AD2724">
        <w:rPr>
          <w:rtl/>
          <w:lang w:val="fr-CH"/>
        </w:rPr>
        <w:t>مبادرات ومشاريع بناء الأنظمة الإيكولوجية التي تنشأ بما يتواءم مع إطار تعجيل المبادرات الإقليمية من قبيل بيئات اختبار التكنولوجيا والبرامج الداعمة للشركات التكنولوجية الناشئة وريادة الأعمال لإحداث تأثير ملموس.</w:t>
      </w:r>
    </w:p>
    <w:p w14:paraId="373BD974" w14:textId="2EA2707C" w:rsidR="00B77086" w:rsidRPr="00AD2724" w:rsidRDefault="008B5A8F" w:rsidP="002B02AD">
      <w:pPr>
        <w:pStyle w:val="enumlev1"/>
        <w:rPr>
          <w:rtl/>
          <w:lang w:val="fr-CH"/>
        </w:rPr>
      </w:pPr>
      <w:r>
        <w:rPr>
          <w:rFonts w:hint="cs"/>
          <w:rtl/>
          <w:lang w:val="fr-CH"/>
        </w:rPr>
        <w:t>5</w:t>
      </w:r>
      <w:r w:rsidR="002B02AD">
        <w:rPr>
          <w:lang w:val="fr-CH"/>
        </w:rPr>
        <w:tab/>
      </w:r>
      <w:r w:rsidR="00B77086" w:rsidRPr="00AD2724">
        <w:rPr>
          <w:rtl/>
          <w:lang w:val="fr-CH"/>
        </w:rPr>
        <w:t>تعزيز الشراكات المتعددة أصحاب المصلحة والمتعددة القطاعات بين مختلف الأنظمة الإيكولوجية وداخلها، من أجل الاستدامة والتوسع.</w:t>
      </w:r>
    </w:p>
    <w:p w14:paraId="0E12000D" w14:textId="0BAA8E82" w:rsidR="00B77086" w:rsidRPr="00AD2724" w:rsidRDefault="008B5A8F" w:rsidP="002B02AD">
      <w:pPr>
        <w:pStyle w:val="enumlev1"/>
        <w:rPr>
          <w:rtl/>
          <w:lang w:val="fr-CH"/>
        </w:rPr>
      </w:pPr>
      <w:r>
        <w:rPr>
          <w:rFonts w:hint="cs"/>
          <w:rtl/>
          <w:lang w:val="fr-CH"/>
        </w:rPr>
        <w:t>6</w:t>
      </w:r>
      <w:r w:rsidR="002B02AD">
        <w:rPr>
          <w:lang w:val="fr-CH"/>
        </w:rPr>
        <w:tab/>
      </w:r>
      <w:r w:rsidR="00B77086" w:rsidRPr="00AD2724">
        <w:rPr>
          <w:rtl/>
          <w:lang w:val="fr-CH"/>
        </w:rPr>
        <w:t>تعزيز الشمول من خلال تبادل الممارسات الفضلى وتوأمتها، وربط الأنظمة الإيكولوجية المختلفة، مع إيلاء اهتمام خاص لقضايا المساواة بين الجنسين والشباب.</w:t>
      </w:r>
    </w:p>
    <w:p w14:paraId="63989C15" w14:textId="77777777" w:rsidR="00B77086" w:rsidRPr="00AD2724" w:rsidRDefault="00B77086" w:rsidP="000D5C2B">
      <w:pPr>
        <w:rPr>
          <w:b/>
          <w:bCs/>
          <w:rtl/>
          <w:lang w:val="fr-CH"/>
        </w:rPr>
      </w:pPr>
      <w:r w:rsidRPr="00AD2724">
        <w:rPr>
          <w:b/>
          <w:bCs/>
          <w:rtl/>
          <w:lang w:val="fr-CH"/>
        </w:rPr>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805"/>
        <w:gridCol w:w="5660"/>
      </w:tblGrid>
      <w:tr w:rsidR="00B77086" w:rsidRPr="00AD2724" w14:paraId="2CCB0760" w14:textId="77777777" w:rsidTr="008B5A8F">
        <w:trPr>
          <w:trHeight w:val="300"/>
        </w:trPr>
        <w:tc>
          <w:tcPr>
            <w:tcW w:w="3805" w:type="dxa"/>
            <w:hideMark/>
          </w:tcPr>
          <w:p w14:paraId="70A8B5A8" w14:textId="44BE1BAB" w:rsidR="00B77086" w:rsidRPr="00AD2724" w:rsidRDefault="002B02AD" w:rsidP="000003BD">
            <w:pPr>
              <w:pStyle w:val="TableHead"/>
              <w:jc w:val="left"/>
              <w:rPr>
                <w:rtl/>
                <w:lang w:val="fr-CH"/>
              </w:rPr>
            </w:pPr>
            <w:r>
              <w:rPr>
                <w:rtl/>
                <w:lang w:val="fr-CH"/>
              </w:rPr>
              <w:t>العملية</w:t>
            </w:r>
          </w:p>
        </w:tc>
        <w:tc>
          <w:tcPr>
            <w:tcW w:w="5660" w:type="dxa"/>
            <w:hideMark/>
          </w:tcPr>
          <w:p w14:paraId="134DDAAE" w14:textId="6CED2A7A" w:rsidR="00B77086" w:rsidRPr="00AD2724" w:rsidRDefault="002B02AD" w:rsidP="000003BD">
            <w:pPr>
              <w:pStyle w:val="TableHead"/>
              <w:jc w:val="left"/>
              <w:rPr>
                <w:rtl/>
                <w:lang w:val="fr-CH"/>
              </w:rPr>
            </w:pPr>
            <w:r>
              <w:rPr>
                <w:rtl/>
                <w:lang w:val="fr-CH"/>
              </w:rPr>
              <w:t>مجال التركيز</w:t>
            </w:r>
          </w:p>
        </w:tc>
      </w:tr>
      <w:tr w:rsidR="00B77086" w:rsidRPr="00AD2724" w14:paraId="07EAFEC9" w14:textId="77777777" w:rsidTr="008B5A8F">
        <w:trPr>
          <w:trHeight w:val="300"/>
        </w:trPr>
        <w:tc>
          <w:tcPr>
            <w:tcW w:w="3805" w:type="dxa"/>
            <w:hideMark/>
          </w:tcPr>
          <w:p w14:paraId="03E6B044" w14:textId="0AA70C93" w:rsidR="00B77086" w:rsidRPr="00B370C3" w:rsidRDefault="00157A85" w:rsidP="00B370C3">
            <w:pPr>
              <w:pStyle w:val="Tabletexte"/>
              <w:jc w:val="left"/>
              <w:rPr>
                <w:rtl/>
              </w:rPr>
            </w:pPr>
            <w:hyperlink r:id="rId37" w:tgtFrame="_blank" w:history="1">
              <w:r w:rsidR="00B77086" w:rsidRPr="00AD2724">
                <w:rPr>
                  <w:rStyle w:val="Hyperlink"/>
                  <w:rtl/>
                  <w:lang w:val="fr-CH"/>
                </w:rPr>
                <w:t>خطوط عمل القمة العالمية لمجتمع المعلومات</w:t>
              </w:r>
            </w:hyperlink>
          </w:p>
        </w:tc>
        <w:tc>
          <w:tcPr>
            <w:tcW w:w="5660" w:type="dxa"/>
            <w:hideMark/>
          </w:tcPr>
          <w:p w14:paraId="4404D1A2" w14:textId="5BD1F07E" w:rsidR="00B77086" w:rsidRPr="00AD2724" w:rsidRDefault="00B77086" w:rsidP="002B02AD">
            <w:pPr>
              <w:pStyle w:val="Tabletexte"/>
              <w:jc w:val="left"/>
              <w:rPr>
                <w:rtl/>
                <w:lang w:val="fr-CH"/>
              </w:rPr>
            </w:pPr>
            <w:r w:rsidRPr="00AD2724">
              <w:rPr>
                <w:rtl/>
                <w:lang w:val="fr-CH"/>
              </w:rPr>
              <w:t>جيم1</w:t>
            </w:r>
            <w:r w:rsidR="002B02AD">
              <w:rPr>
                <w:rtl/>
                <w:lang w:val="fr-CH"/>
              </w:rPr>
              <w:t xml:space="preserve"> وجيم4 وجيم5 وجيم7 وجيم6 وجيم11</w:t>
            </w:r>
          </w:p>
        </w:tc>
      </w:tr>
      <w:tr w:rsidR="00B77086" w:rsidRPr="00AD2724" w14:paraId="25076FB5" w14:textId="77777777" w:rsidTr="008B5A8F">
        <w:trPr>
          <w:trHeight w:val="300"/>
        </w:trPr>
        <w:tc>
          <w:tcPr>
            <w:tcW w:w="3805" w:type="dxa"/>
            <w:hideMark/>
          </w:tcPr>
          <w:p w14:paraId="5D3D0AB5" w14:textId="378CBAC2" w:rsidR="00B77086" w:rsidRPr="00AD2724" w:rsidRDefault="00157A85" w:rsidP="00B370C3">
            <w:pPr>
              <w:pStyle w:val="Tabletexte"/>
              <w:jc w:val="left"/>
              <w:rPr>
                <w:rtl/>
                <w:lang w:val="fr-CH"/>
              </w:rPr>
            </w:pPr>
            <w:hyperlink r:id="rId38" w:tgtFrame="_blank" w:history="1">
              <w:r w:rsidR="00B77086" w:rsidRPr="00AD2724">
                <w:rPr>
                  <w:rStyle w:val="Hyperlink"/>
                  <w:rtl/>
                  <w:lang w:val="fr-CH"/>
                </w:rPr>
                <w:t>الميثاق الرقمي العالمي</w:t>
              </w:r>
            </w:hyperlink>
          </w:p>
        </w:tc>
        <w:tc>
          <w:tcPr>
            <w:tcW w:w="5660" w:type="dxa"/>
            <w:hideMark/>
          </w:tcPr>
          <w:p w14:paraId="09D0A99C" w14:textId="4C256D55" w:rsidR="00B77086" w:rsidRPr="00AD2724" w:rsidRDefault="00B77086" w:rsidP="0020080D">
            <w:pPr>
              <w:pStyle w:val="Tabletexte"/>
              <w:rPr>
                <w:rtl/>
                <w:lang w:val="fr-CH"/>
              </w:rPr>
            </w:pPr>
            <w:r w:rsidRPr="00AD2724">
              <w:rPr>
                <w:rtl/>
                <w:lang w:val="fr-CH"/>
              </w:rPr>
              <w:t>الهدف 2</w:t>
            </w:r>
            <w:r w:rsidR="00544672">
              <w:rPr>
                <w:rFonts w:hint="cs"/>
                <w:rtl/>
                <w:lang w:val="fr-CH"/>
              </w:rPr>
              <w:t xml:space="preserve"> </w:t>
            </w:r>
            <w:r w:rsidRPr="00AD2724">
              <w:rPr>
                <w:rtl/>
                <w:lang w:val="fr-CH"/>
              </w:rPr>
              <w:t>- توسيع نطاق شمول الاقتصاد ال</w:t>
            </w:r>
            <w:r w:rsidR="002B02AD">
              <w:rPr>
                <w:rtl/>
                <w:lang w:val="fr-CH"/>
              </w:rPr>
              <w:t>رقمي ونطاق الاستفادة منه للجميع</w:t>
            </w:r>
          </w:p>
        </w:tc>
      </w:tr>
      <w:tr w:rsidR="00B77086" w:rsidRPr="00AD2724" w14:paraId="68BACFCB" w14:textId="77777777" w:rsidTr="008B5A8F">
        <w:trPr>
          <w:trHeight w:val="300"/>
        </w:trPr>
        <w:tc>
          <w:tcPr>
            <w:tcW w:w="3805" w:type="dxa"/>
            <w:hideMark/>
          </w:tcPr>
          <w:p w14:paraId="295548C6" w14:textId="176DF43E" w:rsidR="00B77086" w:rsidRPr="00AD2724" w:rsidRDefault="00544672" w:rsidP="00B370C3">
            <w:pPr>
              <w:pStyle w:val="Tabletexte"/>
              <w:jc w:val="left"/>
              <w:rPr>
                <w:rtl/>
                <w:lang w:val="fr-CH"/>
              </w:rPr>
            </w:pPr>
            <w:r>
              <w:rPr>
                <w:rtl/>
                <w:lang w:val="fr-CH"/>
              </w:rPr>
              <w:lastRenderedPageBreak/>
              <w:fldChar w:fldCharType="begin"/>
            </w:r>
            <w:r>
              <w:rPr>
                <w:rtl/>
                <w:lang w:val="fr-CH"/>
              </w:rPr>
              <w:instrText xml:space="preserve"> </w:instrText>
            </w:r>
            <w:r>
              <w:rPr>
                <w:lang w:val="fr-CH"/>
              </w:rPr>
              <w:instrText>HYPERLINK</w:instrText>
            </w:r>
            <w:r>
              <w:rPr>
                <w:rtl/>
                <w:lang w:val="fr-CH"/>
              </w:rPr>
              <w:instrText xml:space="preserve"> "</w:instrText>
            </w:r>
            <w:r>
              <w:rPr>
                <w:lang w:val="fr-CH"/>
              </w:rPr>
              <w:instrText>https://sdgs.un.org/ar/goals</w:instrText>
            </w:r>
            <w:r>
              <w:rPr>
                <w:rtl/>
                <w:lang w:val="fr-CH"/>
              </w:rPr>
              <w:instrText xml:space="preserve">" </w:instrText>
            </w:r>
            <w:r>
              <w:rPr>
                <w:rtl/>
                <w:lang w:val="fr-CH"/>
              </w:rPr>
              <w:fldChar w:fldCharType="separate"/>
            </w:r>
            <w:r w:rsidR="00355596" w:rsidRPr="00544672">
              <w:rPr>
                <w:rStyle w:val="Hyperlink"/>
                <w:rtl/>
                <w:lang w:val="fr-CH"/>
              </w:rPr>
              <w:t>أهداف التنمية المستدامة</w:t>
            </w:r>
            <w:r>
              <w:rPr>
                <w:rtl/>
                <w:lang w:val="fr-CH"/>
              </w:rPr>
              <w:fldChar w:fldCharType="end"/>
            </w:r>
          </w:p>
        </w:tc>
        <w:tc>
          <w:tcPr>
            <w:tcW w:w="5660" w:type="dxa"/>
            <w:hideMark/>
          </w:tcPr>
          <w:p w14:paraId="47D59B7C" w14:textId="4E641549" w:rsidR="00B77086" w:rsidRPr="00AD2724" w:rsidRDefault="00B77086" w:rsidP="002B02AD">
            <w:pPr>
              <w:pStyle w:val="Tabletexte"/>
              <w:jc w:val="left"/>
              <w:rPr>
                <w:rtl/>
                <w:lang w:val="fr-CH"/>
              </w:rPr>
            </w:pPr>
            <w:r w:rsidRPr="00AD2724">
              <w:rPr>
                <w:rtl/>
                <w:lang w:val="fr-CH"/>
              </w:rPr>
              <w:t>اله</w:t>
            </w:r>
            <w:r w:rsidR="002B02AD">
              <w:rPr>
                <w:rtl/>
                <w:lang w:val="fr-CH"/>
              </w:rPr>
              <w:t>دف 9 من أهداف التنمية المستدامة</w:t>
            </w:r>
          </w:p>
        </w:tc>
      </w:tr>
    </w:tbl>
    <w:p w14:paraId="61C2803A" w14:textId="7EDE2406" w:rsidR="00B77086" w:rsidRPr="00AD2724" w:rsidRDefault="002B02AD" w:rsidP="002B02AD">
      <w:pPr>
        <w:pStyle w:val="Heading2"/>
        <w:rPr>
          <w:rtl/>
          <w:lang w:val="fr-CH"/>
        </w:rPr>
      </w:pPr>
      <w:r>
        <w:rPr>
          <w:rtl/>
          <w:lang w:val="fr-CH"/>
        </w:rPr>
        <w:t>3.2</w:t>
      </w:r>
      <w:r>
        <w:rPr>
          <w:rtl/>
          <w:lang w:val="fr-CH"/>
        </w:rPr>
        <w:tab/>
        <w:t>منطقة آسيا والمحيط الهادئ</w:t>
      </w:r>
    </w:p>
    <w:p w14:paraId="7DBE16F8" w14:textId="2E745D69" w:rsidR="00B77086" w:rsidRPr="00AD2724" w:rsidRDefault="00B77086" w:rsidP="008B5A8F">
      <w:pPr>
        <w:rPr>
          <w:rtl/>
          <w:lang w:val="fr-CH"/>
        </w:rPr>
      </w:pPr>
      <w:r w:rsidRPr="00AD2724">
        <w:rPr>
          <w:rtl/>
          <w:lang w:val="fr-CH"/>
        </w:rPr>
        <w:t xml:space="preserve">استعرض الاجتماع الإقليمي التحضيري لمنطقة الدول العربية </w:t>
      </w:r>
      <w:r w:rsidRPr="00AD2724">
        <w:t>RPM-</w:t>
      </w:r>
      <w:r w:rsidR="008B5A8F">
        <w:t>ASP</w:t>
      </w:r>
      <w:r w:rsidR="00B370C3">
        <w:t>)</w:t>
      </w:r>
      <w:r w:rsidRPr="00AD2724">
        <w:rPr>
          <w:rtl/>
          <w:lang w:val="fr-CH"/>
        </w:rPr>
        <w:t>) جميع الوثائق المقدمة وتناول بالتفصيل مشاريع المبادرات الإقليمية للمنطقة في الدورة المقبلة. وبناء</w:t>
      </w:r>
      <w:r w:rsidR="000614CD">
        <w:rPr>
          <w:rFonts w:hint="cs"/>
          <w:rtl/>
          <w:lang w:val="fr-CH"/>
        </w:rPr>
        <w:t>ً</w:t>
      </w:r>
      <w:r w:rsidRPr="00AD2724">
        <w:rPr>
          <w:rtl/>
          <w:lang w:val="fr-CH"/>
        </w:rPr>
        <w:t xml:space="preserve"> على ذلك، تشمل النقاط الرئيسية للاجتماع ما يلي:</w:t>
      </w:r>
    </w:p>
    <w:p w14:paraId="00842980" w14:textId="64816E0F" w:rsidR="00B77086" w:rsidRPr="00AD2724" w:rsidRDefault="00F02BCB" w:rsidP="00F02BCB">
      <w:pPr>
        <w:pStyle w:val="enumlev1"/>
        <w:rPr>
          <w:rtl/>
          <w:lang w:val="fr-CH"/>
        </w:rPr>
      </w:pPr>
      <w:r w:rsidRPr="00AD2724">
        <w:rPr>
          <w:lang w:bidi="ar-EG"/>
        </w:rPr>
        <w:sym w:font="Wingdings 2" w:char="F097"/>
      </w:r>
      <w:r>
        <w:rPr>
          <w:rtl/>
          <w:lang w:val="fr-CH"/>
        </w:rPr>
        <w:tab/>
      </w:r>
      <w:r w:rsidR="00B77086" w:rsidRPr="00AD2724">
        <w:rPr>
          <w:rtl/>
          <w:lang w:val="fr-CH"/>
        </w:rPr>
        <w:t>انتُخب السيد سانيه سايونغ رئيساً للاجتماع الإقليمي التحضيري لمنطقة آسيا والمحيط الهادئ. وأيد الاجتماع أيضاً الاقتراح المتعلق بثلاثة نواب للرئيس على النحو التالي: السيدة توبوتواه بارافيلالا من فيجي، والسيد أفيناش أغراوال من الهند، والسيد سري سوناردي من إندونيسيا.</w:t>
      </w:r>
    </w:p>
    <w:p w14:paraId="6938BB49" w14:textId="0961719F" w:rsidR="00B77086" w:rsidRPr="00AD2724" w:rsidRDefault="00F02BCB" w:rsidP="00F02BCB">
      <w:pPr>
        <w:pStyle w:val="enumlev1"/>
        <w:rPr>
          <w:rtl/>
          <w:lang w:val="fr-CH"/>
        </w:rPr>
      </w:pPr>
      <w:r w:rsidRPr="00AD2724">
        <w:rPr>
          <w:lang w:bidi="ar-EG"/>
        </w:rPr>
        <w:sym w:font="Wingdings 2" w:char="F097"/>
      </w:r>
      <w:r>
        <w:rPr>
          <w:lang w:bidi="ar-EG"/>
        </w:rPr>
        <w:tab/>
      </w:r>
      <w:r w:rsidR="00B77086" w:rsidRPr="00AD2724">
        <w:rPr>
          <w:rtl/>
          <w:lang w:val="fr-CH"/>
        </w:rPr>
        <w:t>واستعرض الاجتماع الإقليمي التحضيري لمنطقة الدول العربية عدة وثائق، بما في ذلك:</w:t>
      </w:r>
    </w:p>
    <w:p w14:paraId="4075CAAB" w14:textId="594CD4D4"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 xml:space="preserve">الوثيقة 2 بشأن تنفيذ </w:t>
      </w:r>
      <w:r>
        <w:rPr>
          <w:rtl/>
          <w:lang w:val="fr-CH"/>
        </w:rPr>
        <w:t>خطة عمل كيغالي للمؤتمر WTDC-22؛</w:t>
      </w:r>
    </w:p>
    <w:p w14:paraId="01ECDDB0" w14:textId="3F79BF9E"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3 بشأن حالة التنمية الرقمية واتجاهاته</w:t>
      </w:r>
      <w:r>
        <w:rPr>
          <w:rtl/>
          <w:lang w:val="fr-CH"/>
        </w:rPr>
        <w:t>ا في منطقة آسيا والمحيط الهادئ؛</w:t>
      </w:r>
    </w:p>
    <w:p w14:paraId="77015B10" w14:textId="74C73F72"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B370C3">
        <w:rPr>
          <w:spacing w:val="-6"/>
          <w:rtl/>
          <w:lang w:val="fr-CH"/>
        </w:rPr>
        <w:t>الوثيقة 4 بشأن قرارات مؤتمرات الاتحاد وجمعياته واجتماعاته الأخرى ذات الص</w:t>
      </w:r>
      <w:r w:rsidRPr="00B370C3">
        <w:rPr>
          <w:spacing w:val="-6"/>
          <w:rtl/>
          <w:lang w:val="fr-CH"/>
        </w:rPr>
        <w:t>لة بأعمال قطاع تنمية الاتصالات؛</w:t>
      </w:r>
    </w:p>
    <w:p w14:paraId="0A0F6283" w14:textId="08FD2D79" w:rsidR="00B77086" w:rsidRPr="0020080D" w:rsidRDefault="00DB52F1" w:rsidP="00F02BCB">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r>
      <w:r w:rsidR="00B77086" w:rsidRPr="0020080D">
        <w:rPr>
          <w:spacing w:val="-2"/>
          <w:rtl/>
          <w:lang w:val="fr-CH"/>
        </w:rPr>
        <w:t>الوثيقة 8 بشأن التقدم الذي أحرزه فريق العمل التابع للفريق الاستشاري لتنمية الاتصالات والمعني</w:t>
      </w:r>
      <w:r w:rsidRPr="0020080D">
        <w:rPr>
          <w:spacing w:val="-2"/>
          <w:rtl/>
          <w:lang w:val="fr-CH"/>
        </w:rPr>
        <w:t xml:space="preserve"> بأولويات قطاع تنمية الاتصالات؛</w:t>
      </w:r>
    </w:p>
    <w:p w14:paraId="0B430326" w14:textId="17CFD51D"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5 بشأن عمل فريق العمل التابع للفريق الاستشاري لتنمية الاتصالات والمعن</w:t>
      </w:r>
      <w:r>
        <w:rPr>
          <w:rtl/>
          <w:lang w:val="fr-CH"/>
        </w:rPr>
        <w:t>ي بمستقبل مسائل لجنتي الدراسات؛</w:t>
      </w:r>
    </w:p>
    <w:p w14:paraId="24DC8E31" w14:textId="22A954AF"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3C47A8EB" w14:textId="18D4E260"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6 بشأن عمل فريق العمل التابع للفريق الاستشاري لتنمية الاتصالات والمعني بتبسيط القرارات.</w:t>
      </w:r>
    </w:p>
    <w:p w14:paraId="24282547" w14:textId="703FAF2F" w:rsidR="00B77086" w:rsidRPr="00AD2724" w:rsidRDefault="00F02BCB" w:rsidP="0020080D">
      <w:pPr>
        <w:pStyle w:val="enumlev1"/>
        <w:rPr>
          <w:rtl/>
          <w:lang w:val="fr-CH"/>
        </w:rPr>
      </w:pPr>
      <w:r w:rsidRPr="00AD2724">
        <w:rPr>
          <w:lang w:bidi="ar-EG"/>
        </w:rPr>
        <w:sym w:font="Wingdings 2" w:char="F097"/>
      </w:r>
      <w:r>
        <w:rPr>
          <w:lang w:bidi="ar-EG"/>
        </w:rPr>
        <w:tab/>
      </w:r>
      <w:r w:rsidR="00B77086" w:rsidRPr="00B370C3">
        <w:rPr>
          <w:rtl/>
          <w:lang w:val="fr-CH"/>
        </w:rPr>
        <w:t xml:space="preserve">وناقش الاجتماع وأحاط علماً بمساهمات الأعضاء فيما يتعلق بالمبادرات الإقليمية الجديدة. وشملت المقترحات آليات تمويل مبتكرة لمشاريع البنية التحتية لتكنولوجيا المعلومات والاتصالات، وبرامج تنمية القدرات في مجال المهارات الرقمية، وإدارة الكوارث المدعومة بالذكاء الاصطناعي. واقترحت مساهمات أخرى مبادرات لدعم أقل البلدان نمواً </w:t>
      </w:r>
      <w:r w:rsidR="00BE17B2" w:rsidRPr="00B370C3">
        <w:rPr>
          <w:rtl/>
          <w:lang w:val="fr-CH"/>
        </w:rPr>
        <w:t>في</w:t>
      </w:r>
      <w:r w:rsidR="00BE17B2">
        <w:rPr>
          <w:rFonts w:hint="cs"/>
          <w:rtl/>
          <w:lang w:val="fr-CH"/>
        </w:rPr>
        <w:t> </w:t>
      </w:r>
      <w:r w:rsidR="00B77086" w:rsidRPr="00B370C3">
        <w:rPr>
          <w:rtl/>
          <w:lang w:val="fr-CH"/>
        </w:rPr>
        <w:t>منطقة آسيا والمحيط الهادئ، مع التركيز على التوصيلية الهادفة والبنية التحتية للنطاق العريض وتمكين النظام الإيكولوجي للابتكار الرقمي.</w:t>
      </w:r>
    </w:p>
    <w:p w14:paraId="332AC978" w14:textId="77777777" w:rsidR="00B77086" w:rsidRPr="00AD2724" w:rsidRDefault="00B77086" w:rsidP="000D5C2B">
      <w:pPr>
        <w:rPr>
          <w:rtl/>
          <w:lang w:val="fr-CH"/>
        </w:rPr>
      </w:pPr>
      <w:r w:rsidRPr="00AD2724">
        <w:rPr>
          <w:rtl/>
          <w:lang w:val="fr-CH"/>
        </w:rPr>
        <w:t>وافق الاجتماع الإقليمي التحضيري لمنطقة آسيا والمحيط الهادئ على مشاريع المبادرات الإقليمية التالية:</w:t>
      </w:r>
    </w:p>
    <w:p w14:paraId="0B7FCEAC" w14:textId="563094E9" w:rsidR="00B77086" w:rsidRPr="00AD2724" w:rsidRDefault="00B77086" w:rsidP="0020080D">
      <w:pPr>
        <w:pStyle w:val="Headingb"/>
        <w:ind w:left="0" w:firstLine="0"/>
        <w:rPr>
          <w:rtl/>
          <w:lang w:val="fr-CH"/>
        </w:rPr>
      </w:pPr>
      <w:r w:rsidRPr="00AD2724">
        <w:rPr>
          <w:rtl/>
          <w:lang w:val="fr-CH"/>
        </w:rPr>
        <w:t>ASP1</w:t>
      </w:r>
      <w:r w:rsidRPr="00AD2724">
        <w:t>:</w:t>
      </w:r>
      <w:r w:rsidRPr="00AD2724">
        <w:rPr>
          <w:rtl/>
          <w:lang w:val="fr-CH"/>
        </w:rPr>
        <w:t xml:space="preserve"> معالجة الاحتياجات الخاصة لأقل البلدان نمواً، والدول الجزرية الصغيرة النامية، بما فيها بلدان جزر المحيط الهادئ، والبلدان النامية المحاطة باليابسة</w:t>
      </w:r>
    </w:p>
    <w:p w14:paraId="41285A4D" w14:textId="20CD8BC8" w:rsidR="00B77086" w:rsidRPr="00AD2724" w:rsidRDefault="00B77086" w:rsidP="000D5C2B">
      <w:pPr>
        <w:rPr>
          <w:rtl/>
          <w:lang w:val="fr-CH"/>
        </w:rPr>
      </w:pPr>
      <w:r w:rsidRPr="00AD2724">
        <w:rPr>
          <w:b/>
          <w:bCs/>
          <w:rtl/>
          <w:lang w:val="fr-CH"/>
        </w:rPr>
        <w:t>الهدف</w:t>
      </w:r>
      <w:r w:rsidRPr="00AD2724">
        <w:rPr>
          <w:rtl/>
          <w:lang w:val="fr-CH"/>
        </w:rPr>
        <w:t>: تقديم مساعدة خاصة لأقل البلدان نمواً (</w:t>
      </w:r>
      <w:r w:rsidRPr="00AD2724">
        <w:t>LDC</w:t>
      </w:r>
      <w:r w:rsidRPr="00AD2724">
        <w:rPr>
          <w:rtl/>
          <w:lang w:val="fr-CH"/>
        </w:rPr>
        <w:t>) والدول الجزرية الصغيرة النامية (</w:t>
      </w:r>
      <w:r w:rsidRPr="00AD2724">
        <w:t>SIDS</w:t>
      </w:r>
      <w:r w:rsidRPr="00AD2724">
        <w:rPr>
          <w:rtl/>
          <w:lang w:val="fr-CH"/>
        </w:rPr>
        <w:t xml:space="preserve">)، بما فيها البلدان الجزرية </w:t>
      </w:r>
      <w:r w:rsidR="00BE17B2" w:rsidRPr="00AD2724">
        <w:rPr>
          <w:rtl/>
          <w:lang w:val="fr-CH"/>
        </w:rPr>
        <w:t>في</w:t>
      </w:r>
      <w:r w:rsidR="00BE17B2">
        <w:rPr>
          <w:rFonts w:hint="cs"/>
          <w:rtl/>
          <w:lang w:val="fr-CH"/>
        </w:rPr>
        <w:t> </w:t>
      </w:r>
      <w:r w:rsidRPr="00AD2724">
        <w:rPr>
          <w:rtl/>
          <w:lang w:val="fr-CH"/>
        </w:rPr>
        <w:t>المحيط الهادئ، والبلدان النامية المحاطة باليابسة (</w:t>
      </w:r>
      <w:r w:rsidRPr="00AD2724">
        <w:t>LLDC</w:t>
      </w:r>
      <w:r w:rsidRPr="00AD2724">
        <w:rPr>
          <w:rtl/>
          <w:lang w:val="fr-CH"/>
        </w:rPr>
        <w:t>) لدعمها في تحقيق أولوياتها المتعلقة بالاتصالات/تكنولوجيا المعلومات والاتصالات (</w:t>
      </w:r>
      <w:r w:rsidRPr="00AD2724">
        <w:t>ICT</w:t>
      </w:r>
      <w:r w:rsidRPr="00AD2724">
        <w:rPr>
          <w:rtl/>
          <w:lang w:val="fr-CH"/>
        </w:rPr>
        <w:t>).</w:t>
      </w:r>
    </w:p>
    <w:p w14:paraId="441D1031" w14:textId="77777777" w:rsidR="00B77086" w:rsidRPr="00AD2724" w:rsidRDefault="00B77086" w:rsidP="00B370C3">
      <w:pPr>
        <w:pStyle w:val="Headingb"/>
        <w:rPr>
          <w:rtl/>
          <w:lang w:val="fr-CH"/>
        </w:rPr>
      </w:pPr>
      <w:r w:rsidRPr="00AD2724">
        <w:rPr>
          <w:rtl/>
          <w:lang w:val="fr-CH"/>
        </w:rPr>
        <w:t>النتائج المتوقعة:</w:t>
      </w:r>
    </w:p>
    <w:p w14:paraId="2A0307EF" w14:textId="3151350E" w:rsidR="00B77086" w:rsidRPr="00AD2724" w:rsidRDefault="000D76BB" w:rsidP="000D76BB">
      <w:pPr>
        <w:pStyle w:val="enumlev1"/>
        <w:rPr>
          <w:rtl/>
          <w:lang w:val="fr-CH"/>
        </w:rPr>
      </w:pPr>
      <w:r>
        <w:rPr>
          <w:lang w:val="fr-CH"/>
        </w:rPr>
        <w:t>1</w:t>
      </w:r>
      <w:r>
        <w:rPr>
          <w:lang w:val="fr-CH"/>
        </w:rPr>
        <w:tab/>
      </w:r>
      <w:r w:rsidR="00B77086" w:rsidRPr="00AD2724">
        <w:rPr>
          <w:rtl/>
          <w:lang w:val="fr-CH"/>
        </w:rPr>
        <w:t>تطوير الأُطر السياساتية والتنظيمية للبنى التحتية للنطاق العريض، وتطبيقات تكنولوجيا المعلومات والاتصالات، والأمن السيبراني، مع مراعاة الاحتياجات الخاصة لأقل البلدان نمواً والدول الجزرية الصغيرة النامية، بما فيها البلدان الجزرية في المحيط الهادئ، والبلدان النامية المحاطة باليابسة.</w:t>
      </w:r>
    </w:p>
    <w:p w14:paraId="51543763" w14:textId="7ABE867B" w:rsidR="00B77086" w:rsidRPr="00AD2724" w:rsidRDefault="000D76BB" w:rsidP="000D76BB">
      <w:pPr>
        <w:pStyle w:val="enumlev1"/>
        <w:rPr>
          <w:rtl/>
          <w:lang w:val="fr-CH"/>
        </w:rPr>
      </w:pPr>
      <w:r>
        <w:rPr>
          <w:lang w:val="fr-CH"/>
        </w:rPr>
        <w:t>2</w:t>
      </w:r>
      <w:r>
        <w:rPr>
          <w:lang w:val="fr-CH"/>
        </w:rPr>
        <w:tab/>
      </w:r>
      <w:r w:rsidR="00B77086" w:rsidRPr="00AD2724">
        <w:rPr>
          <w:rtl/>
          <w:lang w:val="fr-CH"/>
        </w:rPr>
        <w:t>تنمية القدرات البشرية لمواجهة التحديات السياساتية والتنظيمية المستقبلية المتعلقة بالاتصالات/تكنولوجيا المعلومات والاتصالات.</w:t>
      </w:r>
    </w:p>
    <w:p w14:paraId="26DDA975" w14:textId="5689402E" w:rsidR="00B77086" w:rsidRPr="00AD2724" w:rsidRDefault="000D76BB" w:rsidP="000D76BB">
      <w:pPr>
        <w:pStyle w:val="enumlev1"/>
        <w:rPr>
          <w:rtl/>
          <w:lang w:val="fr-CH"/>
        </w:rPr>
      </w:pPr>
      <w:r>
        <w:rPr>
          <w:lang w:val="fr-CH"/>
        </w:rPr>
        <w:t>3</w:t>
      </w:r>
      <w:r>
        <w:rPr>
          <w:lang w:val="fr-CH"/>
        </w:rPr>
        <w:tab/>
      </w:r>
      <w:r w:rsidR="00B77086" w:rsidRPr="00B370C3">
        <w:rPr>
          <w:spacing w:val="-2"/>
          <w:rtl/>
          <w:lang w:val="fr-CH"/>
        </w:rPr>
        <w:t>تعزيز النفاذ ميسور التكلفة والمرن والشامل والهادف إلى النطاق العريض في أقل البلدان نمواً والدول الجزرية الصغيرة النامية، بما فيها البلدان الجزرية في المحيط الهادئ، والبلدان النامية المحاطة باليابسة، ولا سيما المجتمعات النائية.</w:t>
      </w:r>
    </w:p>
    <w:p w14:paraId="20BAB4D6" w14:textId="4C45D5F6" w:rsidR="00B77086" w:rsidRPr="0020080D" w:rsidRDefault="000D76BB" w:rsidP="000D76BB">
      <w:pPr>
        <w:pStyle w:val="enumlev1"/>
        <w:rPr>
          <w:spacing w:val="-4"/>
          <w:rtl/>
          <w:lang w:val="fr-CH"/>
        </w:rPr>
      </w:pPr>
      <w:r w:rsidRPr="0020080D">
        <w:rPr>
          <w:spacing w:val="-4"/>
          <w:lang w:val="fr-CH"/>
        </w:rPr>
        <w:t>4</w:t>
      </w:r>
      <w:r w:rsidRPr="0020080D">
        <w:rPr>
          <w:spacing w:val="-4"/>
          <w:lang w:val="fr-CH"/>
        </w:rPr>
        <w:tab/>
      </w:r>
      <w:r w:rsidR="00B77086" w:rsidRPr="0020080D">
        <w:rPr>
          <w:spacing w:val="-4"/>
          <w:rtl/>
          <w:lang w:val="fr-CH"/>
        </w:rPr>
        <w:t xml:space="preserve">مساعدة أقل البلدان نمواً والدول الجزرية الصغيرة النامية، بما فيها البلدان الجزرية في المحيط الهادئ، والبلدان النامية المحاطة باليابسة في نشر تطبيقات الاتصالات/تكنولوجيا المعلومات والاتصالات في إدارة حالات الكوارث فيما يتعلق بالتنبؤ </w:t>
      </w:r>
      <w:r w:rsidR="00B77086" w:rsidRPr="0020080D">
        <w:rPr>
          <w:spacing w:val="-4"/>
          <w:rtl/>
          <w:lang w:val="fr-CH"/>
        </w:rPr>
        <w:lastRenderedPageBreak/>
        <w:t>بالكوارث والتأهّب لوقوعها والتكيّف معها ورصدها وتخفيف آثارها والتصدي لها وإعادة تأهيل شبكات الاتصالات/تكنولوجيا المعلومات والاتصالات والعمل على تعافيها، استناداً إلى أولويات هذه البلدان والدول من الاحتياجات.</w:t>
      </w:r>
    </w:p>
    <w:p w14:paraId="35B84C96" w14:textId="11A36945" w:rsidR="00B77086" w:rsidRPr="0020080D" w:rsidRDefault="000D76BB" w:rsidP="000D76BB">
      <w:pPr>
        <w:pStyle w:val="enumlev1"/>
        <w:rPr>
          <w:spacing w:val="-4"/>
          <w:rtl/>
          <w:lang w:val="fr-CH"/>
        </w:rPr>
      </w:pPr>
      <w:r w:rsidRPr="0020080D">
        <w:rPr>
          <w:spacing w:val="-4"/>
          <w:lang w:val="fr-CH"/>
        </w:rPr>
        <w:t>5</w:t>
      </w:r>
      <w:r w:rsidRPr="0020080D">
        <w:rPr>
          <w:spacing w:val="-4"/>
          <w:lang w:val="fr-CH"/>
        </w:rPr>
        <w:tab/>
      </w:r>
      <w:r w:rsidR="00B77086" w:rsidRPr="0020080D">
        <w:rPr>
          <w:spacing w:val="-4"/>
          <w:rtl/>
          <w:lang w:val="fr-CH"/>
        </w:rPr>
        <w:t>مساعدة أقل البلدان نمواً والدول الجزرية الصغيرة النامية، بما فيها البلدان الجزرية في المحيط الهادئ، والبلدان النامية المحاطة باليابسة في ما تبذله من جهود ترمي إلى تحقيق الأهداف المتفق عليها دولياً، كخطة التنمية المستدامة لعام 2030، وإطار سِنداي للحد من مخاطر الكوارث، وبرنامج عمل إسطنبول لأقل البلدان نمواً، وخطة عمل أنتيغوا وبربودا للدول الجزرية الصغيرة النامية، وبرنامج عمل فيينا للبلدان النامية المحاطة باليابسة.</w:t>
      </w:r>
    </w:p>
    <w:p w14:paraId="7A5EDDF8" w14:textId="77777777" w:rsidR="00B77086" w:rsidRPr="00AD2724" w:rsidRDefault="00B77086" w:rsidP="009D52BD">
      <w:pPr>
        <w:pStyle w:val="Headingb"/>
        <w:rPr>
          <w:rtl/>
          <w:lang w:val="fr-CH"/>
        </w:rPr>
      </w:pPr>
      <w:r w:rsidRPr="00AD2724">
        <w:rPr>
          <w:rtl/>
          <w:lang w:val="fr-CH"/>
        </w:rPr>
        <w:t>ASP2</w:t>
      </w:r>
      <w:r w:rsidRPr="00AD2724">
        <w:t>:</w:t>
      </w:r>
      <w:r w:rsidRPr="00AD2724">
        <w:rPr>
          <w:rtl/>
          <w:lang w:val="fr-CH"/>
        </w:rPr>
        <w:t xml:space="preserve"> تسخير الاتصالات/تكنولوجيات المعلومات والاتصالات لدعم التحول الرقمي الشامل والمستدام</w:t>
      </w:r>
    </w:p>
    <w:p w14:paraId="24767E3D" w14:textId="77777777" w:rsidR="00B77086" w:rsidRPr="00AD2724" w:rsidRDefault="00B77086" w:rsidP="000D5C2B">
      <w:pPr>
        <w:rPr>
          <w:rtl/>
          <w:lang w:val="fr-CH"/>
        </w:rPr>
      </w:pPr>
      <w:r w:rsidRPr="00AD2724">
        <w:rPr>
          <w:b/>
          <w:bCs/>
          <w:rtl/>
          <w:lang w:val="fr-CH"/>
        </w:rPr>
        <w:t>الهدف</w:t>
      </w:r>
      <w:r w:rsidRPr="00AD2724">
        <w:rPr>
          <w:rtl/>
          <w:lang w:val="fr-CH"/>
        </w:rPr>
        <w:t>: مساعدة الدول الأعضاء على استخدام تكنولوجيا المعلومات والاتصالات والتكنولوجيات الناشئة من أجل التحول الرقمي الشامل والمستدام من خلال بناء القدرات البشرية والمؤسسية، وسد الفجوات الرقمية، وتحسين المهارات الرقمية وتوسيع نطاقها، وتقليص الفجوة بين الجنسين، ومساعدة الفئات التي قد تكون في أوضاع هشة.</w:t>
      </w:r>
    </w:p>
    <w:p w14:paraId="70D5A979" w14:textId="77777777" w:rsidR="00B77086" w:rsidRPr="00AD2724" w:rsidRDefault="00B77086" w:rsidP="00B370C3">
      <w:pPr>
        <w:pStyle w:val="Headingb"/>
        <w:rPr>
          <w:rtl/>
          <w:lang w:val="fr-CH"/>
        </w:rPr>
      </w:pPr>
      <w:r w:rsidRPr="00AD2724">
        <w:rPr>
          <w:rtl/>
          <w:lang w:val="fr-CH"/>
        </w:rPr>
        <w:t>النتائج المتوقعة:</w:t>
      </w:r>
    </w:p>
    <w:p w14:paraId="4FD37374" w14:textId="5DC80AFE" w:rsidR="00B77086" w:rsidRPr="0020080D" w:rsidRDefault="000D76BB" w:rsidP="000D76BB">
      <w:pPr>
        <w:pStyle w:val="enumlev1"/>
        <w:rPr>
          <w:spacing w:val="-4"/>
          <w:rtl/>
          <w:lang w:val="fr-CH"/>
        </w:rPr>
      </w:pPr>
      <w:r w:rsidRPr="0020080D">
        <w:rPr>
          <w:spacing w:val="-4"/>
          <w:lang w:val="fr-CH"/>
        </w:rPr>
        <w:t>1</w:t>
      </w:r>
      <w:r w:rsidRPr="0020080D">
        <w:rPr>
          <w:spacing w:val="-4"/>
          <w:lang w:val="fr-CH"/>
        </w:rPr>
        <w:tab/>
      </w:r>
      <w:r w:rsidR="00B77086" w:rsidRPr="0020080D">
        <w:rPr>
          <w:spacing w:val="-4"/>
          <w:rtl/>
          <w:lang w:val="fr-CH"/>
        </w:rPr>
        <w:t>وضع سياسات واستراتيجيات ومبادئ توجيهية تدعم التحول الرقمي الفعال والمستدام في القطاعين العام والخاص، بما في ذلك السياسات التي تدعم الانتقال إلى الحكومة الرقمية واستخدام الاتصالات/تكنولوجيا المعلومات والاتصالات الناشئة.</w:t>
      </w:r>
    </w:p>
    <w:p w14:paraId="7E010393" w14:textId="5827E723" w:rsidR="00B77086" w:rsidRPr="00AD2724" w:rsidRDefault="000D76BB" w:rsidP="00B370C3">
      <w:pPr>
        <w:pStyle w:val="enumlev1"/>
        <w:rPr>
          <w:rtl/>
          <w:lang w:val="fr-CH"/>
        </w:rPr>
      </w:pPr>
      <w:r>
        <w:rPr>
          <w:lang w:val="fr-CH"/>
        </w:rPr>
        <w:t>2</w:t>
      </w:r>
      <w:r>
        <w:rPr>
          <w:lang w:val="fr-CH"/>
        </w:rPr>
        <w:tab/>
      </w:r>
      <w:r w:rsidR="00B77086" w:rsidRPr="00AD2724">
        <w:rPr>
          <w:rtl/>
          <w:lang w:val="fr-CH"/>
        </w:rPr>
        <w:t xml:space="preserve">إنشاء مستودع لجميع الأعمال المتعلقة بالتحول الرقمي التي اضطُلع بها في إطار الاتحاد الدولي للاتصالات منذ انعقاد المؤتمر العالمي لتنمية الاتصالات </w:t>
      </w:r>
      <w:r w:rsidR="00B370C3">
        <w:rPr>
          <w:rFonts w:hint="cs"/>
          <w:rtl/>
          <w:lang w:val="fr-CH" w:bidi="ar-EG"/>
        </w:rPr>
        <w:t>(</w:t>
      </w:r>
      <w:r w:rsidR="00B77086" w:rsidRPr="00AD2724">
        <w:rPr>
          <w:rtl/>
          <w:lang w:val="fr-CH"/>
        </w:rPr>
        <w:t xml:space="preserve">كيغالي، </w:t>
      </w:r>
      <w:proofErr w:type="gramStart"/>
      <w:r w:rsidR="00B77086" w:rsidRPr="00AD2724">
        <w:rPr>
          <w:rtl/>
          <w:lang w:val="fr-CH"/>
        </w:rPr>
        <w:t>2022</w:t>
      </w:r>
      <w:r w:rsidR="00B370C3">
        <w:rPr>
          <w:rFonts w:hint="cs"/>
          <w:rtl/>
          <w:lang w:val="fr-CH"/>
        </w:rPr>
        <w:t>)</w:t>
      </w:r>
      <w:r w:rsidR="00B77086" w:rsidRPr="00AD2724">
        <w:rPr>
          <w:rtl/>
          <w:lang w:val="fr-CH"/>
        </w:rPr>
        <w:t>،</w:t>
      </w:r>
      <w:proofErr w:type="gramEnd"/>
      <w:r w:rsidR="00B77086" w:rsidRPr="00AD2724">
        <w:rPr>
          <w:rtl/>
          <w:lang w:val="fr-CH"/>
        </w:rPr>
        <w:t xml:space="preserve"> وتحديث هذا المستودع سنوياً.</w:t>
      </w:r>
    </w:p>
    <w:p w14:paraId="07F327D3" w14:textId="32A23DED" w:rsidR="00B77086" w:rsidRPr="00AD2724" w:rsidRDefault="000D76BB" w:rsidP="000D76BB">
      <w:pPr>
        <w:pStyle w:val="enumlev1"/>
        <w:rPr>
          <w:rtl/>
          <w:lang w:val="fr-CH"/>
        </w:rPr>
      </w:pPr>
      <w:r>
        <w:rPr>
          <w:lang w:val="fr-CH"/>
        </w:rPr>
        <w:t>3</w:t>
      </w:r>
      <w:r>
        <w:rPr>
          <w:lang w:val="fr-CH"/>
        </w:rPr>
        <w:tab/>
      </w:r>
      <w:r w:rsidR="00B77086" w:rsidRPr="00AD2724">
        <w:rPr>
          <w:rtl/>
          <w:lang w:val="fr-CH"/>
        </w:rPr>
        <w:t>تسريع جاهزية البنى التحتية الرقمية من خلال النشر في الوقت المناسب للبنى التحتية والمنصات الملائمة التي تدعم تقديم خدمات الاتصالات/تكنولوجيا المعلومات والاتصالات لتحسين تقديم الخدمات ذات القيمة المضافة في مجالات من قبيل الصحة والتعليم وتغير المناخ والبيئة والزراعة والخدمات المالية. وفي هذه العملية، يمكن استخدام قنوات تمويل متنوعة، بما في ذلك صناديق وموارد الانتعاش الاقتصادي المقدمة من مصارف التنمية.</w:t>
      </w:r>
    </w:p>
    <w:p w14:paraId="164B823A" w14:textId="45617BDC" w:rsidR="00B77086" w:rsidRPr="00AD2724" w:rsidRDefault="000D76BB" w:rsidP="000D76BB">
      <w:pPr>
        <w:pStyle w:val="enumlev1"/>
        <w:rPr>
          <w:rtl/>
          <w:lang w:val="fr-CH"/>
        </w:rPr>
      </w:pPr>
      <w:r>
        <w:rPr>
          <w:lang w:val="fr-CH"/>
        </w:rPr>
        <w:t>4</w:t>
      </w:r>
      <w:r>
        <w:rPr>
          <w:lang w:val="fr-CH"/>
        </w:rPr>
        <w:tab/>
      </w:r>
      <w:r w:rsidR="00B77086" w:rsidRPr="00AD2724">
        <w:rPr>
          <w:rtl/>
          <w:lang w:val="fr-CH"/>
        </w:rPr>
        <w:t>وضع برامج وطنية/إقليمية مشتركة بين القطاعات بشأن محو الأمية الرقمية، وتنمية المهارات الرقمية ومهارات تكنولوجيا المعلومات والاتصالات، والشمول الرقمي لدعم مشاركة الجميع في التحول الرقمي، وتكوين قوى عاملة ماهرة في مجال الاتصالات/تكنولوجيا المعلومات والاتصالات، وزيادة الطلب على خدمات الاتصالات/تكنولوجيا المعلومات والاتصالات. وينبغي أن تراعي هذه البرامج أيضاً الفئات التي قد تكون في أوضاع هشة.</w:t>
      </w:r>
    </w:p>
    <w:p w14:paraId="69CFA3DD" w14:textId="1B97F3FE" w:rsidR="00B77086" w:rsidRPr="00AD2724" w:rsidRDefault="000D76BB" w:rsidP="000D76BB">
      <w:pPr>
        <w:pStyle w:val="enumlev1"/>
        <w:rPr>
          <w:rtl/>
          <w:lang w:val="fr-CH"/>
        </w:rPr>
      </w:pPr>
      <w:r>
        <w:rPr>
          <w:lang w:val="fr-CH"/>
        </w:rPr>
        <w:t>5</w:t>
      </w:r>
      <w:r>
        <w:rPr>
          <w:lang w:val="fr-CH"/>
        </w:rPr>
        <w:tab/>
      </w:r>
      <w:r w:rsidR="00B77086" w:rsidRPr="00AD2724">
        <w:rPr>
          <w:rtl/>
          <w:lang w:val="fr-CH"/>
        </w:rPr>
        <w:t>تنمية القدرات البشرية لسد الفجوة التقييسية، بما في ذلك التعاون مع قطاع تقييس الاتصالات وغيره من منظمات وضع المعايير.</w:t>
      </w:r>
    </w:p>
    <w:p w14:paraId="5DCE4959" w14:textId="5A8C2E1A" w:rsidR="00B77086" w:rsidRPr="00AD2724" w:rsidRDefault="000D76BB" w:rsidP="000D76BB">
      <w:pPr>
        <w:pStyle w:val="enumlev1"/>
        <w:rPr>
          <w:rtl/>
          <w:lang w:val="fr-CH"/>
        </w:rPr>
      </w:pPr>
      <w:r>
        <w:rPr>
          <w:lang w:val="fr-CH"/>
        </w:rPr>
        <w:t>6</w:t>
      </w:r>
      <w:r>
        <w:rPr>
          <w:lang w:val="fr-CH"/>
        </w:rPr>
        <w:tab/>
      </w:r>
      <w:r w:rsidR="00B77086" w:rsidRPr="00AD2724">
        <w:rPr>
          <w:rtl/>
          <w:lang w:val="fr-CH"/>
        </w:rPr>
        <w:t>تعزيز التعاون الدولي المتعلق بالتكنولوجيات الجديدة والناشئة للاتصالات/تكنولوجيا المعلومات والاتصالات لضمان قدرة جميع البلدان على الاستفادة من التحول الرقمي والمساهمة في سلسلة القيمة العالمية.</w:t>
      </w:r>
    </w:p>
    <w:p w14:paraId="4DE0C308" w14:textId="77777777" w:rsidR="00B77086" w:rsidRPr="00AD2724" w:rsidRDefault="00B77086" w:rsidP="009D52BD">
      <w:pPr>
        <w:pStyle w:val="Headingb"/>
        <w:rPr>
          <w:rtl/>
          <w:lang w:val="fr-CH"/>
        </w:rPr>
      </w:pPr>
      <w:r w:rsidRPr="00AD2724">
        <w:rPr>
          <w:rtl/>
          <w:lang w:val="fr-CH"/>
        </w:rPr>
        <w:t>ASP3</w:t>
      </w:r>
      <w:r w:rsidRPr="00AD2724">
        <w:t>:</w:t>
      </w:r>
      <w:r w:rsidRPr="00AD2724">
        <w:rPr>
          <w:rtl/>
          <w:lang w:val="fr-CH"/>
        </w:rPr>
        <w:t xml:space="preserve"> تعزيز تنمية البنى التحتية من أجل تحسين التوصيلية الرقمية وتوصيل غير الموصولين</w:t>
      </w:r>
    </w:p>
    <w:p w14:paraId="42A6F2BB" w14:textId="77777777" w:rsidR="00B77086" w:rsidRPr="00AD2724" w:rsidRDefault="00B77086" w:rsidP="000D5C2B">
      <w:pPr>
        <w:rPr>
          <w:rtl/>
          <w:lang w:val="fr-CH"/>
        </w:rPr>
      </w:pPr>
      <w:r w:rsidRPr="0020080D">
        <w:rPr>
          <w:b/>
          <w:bCs/>
          <w:rtl/>
          <w:lang w:val="fr-CH"/>
        </w:rPr>
        <w:t>الهدف</w:t>
      </w:r>
      <w:r w:rsidRPr="00AD2724">
        <w:rPr>
          <w:rtl/>
          <w:lang w:val="fr-CH"/>
        </w:rPr>
        <w:t>: مساعدة الدول الأعضاء في تطوير البنية التحتية للاتصالات/تكنولوجيا المعلومات والاتصالات لتسهيل تقديم خدمات وتطبيقات هادفة وميسورة التكلفة وتوصيل غير الموصولين.</w:t>
      </w:r>
    </w:p>
    <w:p w14:paraId="19BACE32" w14:textId="77777777" w:rsidR="00B77086" w:rsidRPr="00AD2724" w:rsidRDefault="00B77086" w:rsidP="00B370C3">
      <w:pPr>
        <w:pStyle w:val="Headingb"/>
        <w:rPr>
          <w:rtl/>
          <w:lang w:val="fr-CH"/>
        </w:rPr>
      </w:pPr>
      <w:r w:rsidRPr="00AD2724">
        <w:rPr>
          <w:rtl/>
          <w:lang w:val="fr-CH"/>
        </w:rPr>
        <w:t>النتائج المتوقعة:</w:t>
      </w:r>
    </w:p>
    <w:p w14:paraId="2E851AF9" w14:textId="02F9790D" w:rsidR="00B77086" w:rsidRPr="00AD2724" w:rsidRDefault="000D76BB" w:rsidP="000D76BB">
      <w:pPr>
        <w:pStyle w:val="enumlev1"/>
        <w:rPr>
          <w:rtl/>
          <w:lang w:val="fr-CH"/>
        </w:rPr>
      </w:pPr>
      <w:r>
        <w:rPr>
          <w:lang w:val="fr-CH"/>
        </w:rPr>
        <w:t>1</w:t>
      </w:r>
      <w:r>
        <w:rPr>
          <w:lang w:val="fr-CH"/>
        </w:rPr>
        <w:tab/>
      </w:r>
      <w:r w:rsidR="00B77086" w:rsidRPr="00AD2724">
        <w:rPr>
          <w:rtl/>
          <w:lang w:val="fr-CH"/>
        </w:rPr>
        <w:t xml:space="preserve">انتقال/تحوّل الشبكات التماثلية إلى شبكات رقمية ملائمة، وتطبيق تكنولوجيات سلكية ولاسلكية ميسورة التكلفة (بما في ذلك قابلية التشغيل البيني للبنية التحتية لتكنولوجيا المعلومات </w:t>
      </w:r>
      <w:proofErr w:type="gramStart"/>
      <w:r w:rsidR="00B77086" w:rsidRPr="00AD2724">
        <w:rPr>
          <w:rtl/>
          <w:lang w:val="fr-CH"/>
        </w:rPr>
        <w:t>والاتصالات)،</w:t>
      </w:r>
      <w:proofErr w:type="gramEnd"/>
      <w:r w:rsidR="00B77086" w:rsidRPr="00AD2724">
        <w:rPr>
          <w:rtl/>
          <w:lang w:val="fr-CH"/>
        </w:rPr>
        <w:t xml:space="preserve"> وتحقيق الاستخدام الأمثل للمكاسب الرقمية.</w:t>
      </w:r>
    </w:p>
    <w:p w14:paraId="43688EE2" w14:textId="26E332A5" w:rsidR="00B77086" w:rsidRPr="00AD2724" w:rsidRDefault="000D76BB" w:rsidP="000D76BB">
      <w:pPr>
        <w:pStyle w:val="enumlev1"/>
        <w:rPr>
          <w:rtl/>
          <w:lang w:val="fr-CH"/>
        </w:rPr>
      </w:pPr>
      <w:r>
        <w:rPr>
          <w:lang w:val="fr-CH"/>
        </w:rPr>
        <w:t>2</w:t>
      </w:r>
      <w:r>
        <w:rPr>
          <w:lang w:val="fr-CH"/>
        </w:rPr>
        <w:tab/>
      </w:r>
      <w:r w:rsidR="00B77086" w:rsidRPr="00AD2724">
        <w:rPr>
          <w:rtl/>
          <w:lang w:val="fr-CH"/>
        </w:rPr>
        <w:t>الاستخدام الأمثل للتكنولوجيات الجديدة والناشئة من أجل تطوير شبكات الاتصالات، من قبيل الجيل الخامس.</w:t>
      </w:r>
    </w:p>
    <w:p w14:paraId="1D3E586F" w14:textId="347FABAF" w:rsidR="00B77086" w:rsidRPr="00AD2724" w:rsidRDefault="000D76BB" w:rsidP="000D76BB">
      <w:pPr>
        <w:pStyle w:val="enumlev1"/>
        <w:rPr>
          <w:rtl/>
          <w:lang w:val="fr-CH"/>
        </w:rPr>
      </w:pPr>
      <w:r>
        <w:rPr>
          <w:lang w:val="fr-CH"/>
        </w:rPr>
        <w:t>3</w:t>
      </w:r>
      <w:r>
        <w:rPr>
          <w:lang w:val="fr-CH"/>
        </w:rPr>
        <w:tab/>
      </w:r>
      <w:r w:rsidR="00B77086" w:rsidRPr="00AD2724">
        <w:rPr>
          <w:rtl/>
          <w:lang w:val="fr-CH"/>
        </w:rPr>
        <w:t>تنمية القدرة على استعراض الأهداف الوطنية القائمة المتعلقة بالنطاق العريض، وتنقيحها إن لزم الأمر، بغية توفير النفاذ إلى النطاق العريض في المناطق المحرومة من الخدمات والمناطق التي تعاني من شح الخدمات، ولا سيما المجتمعات النائية؛ تعزيز النفاذ إلى النطاق العريض بأسعار ميسورة للجميع، ولا سيما للفئات التي قد تكون في أوضاع هشة؛ إنشاء صناديق الخدمة الشاملة واستخدامها بفعالية؛ واستحداث نماذج تجارية مستدامة مالياً وتشغيلياً.</w:t>
      </w:r>
    </w:p>
    <w:p w14:paraId="7BD3561D" w14:textId="733A0C59" w:rsidR="00B77086" w:rsidRPr="00AD2724" w:rsidRDefault="000D76BB" w:rsidP="00B370C3">
      <w:pPr>
        <w:pStyle w:val="enumlev1"/>
        <w:rPr>
          <w:rtl/>
          <w:lang w:val="fr-CH"/>
        </w:rPr>
      </w:pPr>
      <w:r>
        <w:rPr>
          <w:lang w:val="fr-CH"/>
        </w:rPr>
        <w:lastRenderedPageBreak/>
        <w:t>4</w:t>
      </w:r>
      <w:r>
        <w:rPr>
          <w:lang w:val="fr-CH"/>
        </w:rPr>
        <w:tab/>
      </w:r>
      <w:r w:rsidR="00B77086" w:rsidRPr="00AD2724">
        <w:rPr>
          <w:rtl/>
          <w:lang w:val="fr-CH"/>
        </w:rPr>
        <w:t xml:space="preserve">تشجيع إنشاء نقاط تبادل الإنترنت </w:t>
      </w:r>
      <w:r w:rsidR="00B370C3">
        <w:rPr>
          <w:lang w:val="fr-CH"/>
        </w:rPr>
        <w:t>(</w:t>
      </w:r>
      <w:r w:rsidR="00B77086" w:rsidRPr="00AD2724">
        <w:t>IXP</w:t>
      </w:r>
      <w:r w:rsidR="00B370C3">
        <w:rPr>
          <w:lang w:val="fr-CH"/>
        </w:rPr>
        <w:t>)</w:t>
      </w:r>
      <w:r w:rsidR="00B77086" w:rsidRPr="00AD2724">
        <w:rPr>
          <w:rtl/>
          <w:lang w:val="fr-CH"/>
        </w:rPr>
        <w:t xml:space="preserve"> ومبادرات التوصيلية المجتمعية كحلول طويل الأجل للنهوض بالتوصيلية ونشر الشبكات والتطبيقات القائمة على الإصدار السادس لبروتوكول الإنترنت (IPv6) وتيسير الانتقال من الإصدار الرابع لبروتوكول الإنترنت (IPv4) إلى الإصدار السادس.</w:t>
      </w:r>
    </w:p>
    <w:p w14:paraId="759B94C9" w14:textId="4F05298F" w:rsidR="00B77086" w:rsidRPr="00AD2724" w:rsidRDefault="000D76BB" w:rsidP="00B370C3">
      <w:pPr>
        <w:pStyle w:val="enumlev1"/>
        <w:rPr>
          <w:rtl/>
          <w:lang w:val="fr-CH"/>
        </w:rPr>
      </w:pPr>
      <w:r>
        <w:rPr>
          <w:lang w:val="fr-CH"/>
        </w:rPr>
        <w:t>5</w:t>
      </w:r>
      <w:r>
        <w:rPr>
          <w:lang w:val="fr-CH"/>
        </w:rPr>
        <w:tab/>
      </w:r>
      <w:r w:rsidR="00B77086" w:rsidRPr="00AD2724">
        <w:rPr>
          <w:rtl/>
          <w:lang w:val="fr-CH"/>
        </w:rPr>
        <w:t xml:space="preserve">تعزيز القدرة على تنفيذ إجراءات المطابقة وقابلية التشغيل البيني </w:t>
      </w:r>
      <w:r w:rsidR="00B370C3">
        <w:rPr>
          <w:lang w:val="fr-CH"/>
        </w:rPr>
        <w:t>(</w:t>
      </w:r>
      <w:r w:rsidR="00B77086" w:rsidRPr="00AD2724">
        <w:t>C&amp;</w:t>
      </w:r>
      <w:proofErr w:type="gramStart"/>
      <w:r w:rsidR="00B370C3" w:rsidRPr="00AD2724">
        <w:t>I</w:t>
      </w:r>
      <w:r w:rsidR="00B370C3">
        <w:t>)</w:t>
      </w:r>
      <w:r w:rsidR="00B370C3" w:rsidRPr="00AD2724">
        <w:rPr>
          <w:rtl/>
          <w:lang w:val="fr-CH"/>
        </w:rPr>
        <w:t>،</w:t>
      </w:r>
      <w:proofErr w:type="gramEnd"/>
      <w:r w:rsidR="00B77086" w:rsidRPr="00AD2724">
        <w:rPr>
          <w:rtl/>
          <w:lang w:val="fr-CH"/>
        </w:rPr>
        <w:t xml:space="preserve"> وتيسير إنشاء أنظمة إقليمية/دون إقليمية مشتركة للمطابقة وقابلية التشغيل البيني (بما في ذلك اعتماد ترتيبات الاعتراف المتبادل وتنفيذها).</w:t>
      </w:r>
    </w:p>
    <w:p w14:paraId="6CA7E5C4" w14:textId="1541CD04" w:rsidR="00B77086" w:rsidRPr="00AD2724" w:rsidRDefault="000D76BB" w:rsidP="000D76BB">
      <w:pPr>
        <w:pStyle w:val="enumlev1"/>
        <w:rPr>
          <w:rtl/>
          <w:lang w:val="fr-CH"/>
        </w:rPr>
      </w:pPr>
      <w:r>
        <w:rPr>
          <w:lang w:val="fr-CH"/>
        </w:rPr>
        <w:t>6</w:t>
      </w:r>
      <w:r>
        <w:rPr>
          <w:lang w:val="fr-CH"/>
        </w:rPr>
        <w:tab/>
      </w:r>
      <w:r w:rsidR="00B77086" w:rsidRPr="00AD2724">
        <w:rPr>
          <w:rtl/>
          <w:lang w:val="fr-CH"/>
        </w:rPr>
        <w:t>زيادة القدرة على معالجة قضايا إدارة الطيف، بما في ذلك تخطيط الترددات الراديوية، وإعادة توزيع الطيف، وتحسين أنظمة مراقبة الطيف، وتيسير تنفيذ قرارات المؤتمرات العالمية للاتصالات الراديوية.</w:t>
      </w:r>
    </w:p>
    <w:p w14:paraId="00268F10" w14:textId="79E6658F" w:rsidR="00B77086" w:rsidRPr="00AD2724" w:rsidRDefault="000D76BB" w:rsidP="000D76BB">
      <w:pPr>
        <w:pStyle w:val="enumlev1"/>
        <w:rPr>
          <w:rtl/>
          <w:lang w:val="fr-CH"/>
        </w:rPr>
      </w:pPr>
      <w:r>
        <w:rPr>
          <w:lang w:val="fr-CH"/>
        </w:rPr>
        <w:t>7</w:t>
      </w:r>
      <w:r>
        <w:rPr>
          <w:lang w:val="fr-CH"/>
        </w:rPr>
        <w:tab/>
      </w:r>
      <w:r w:rsidR="00B77086" w:rsidRPr="00AD2724">
        <w:rPr>
          <w:rtl/>
          <w:lang w:val="fr-CH"/>
        </w:rPr>
        <w:t>تعزيز المهارات اللازمة لتطوير خدمات شبكات الأرض والشبكات الأخرى غير الأرض واستعمالها.</w:t>
      </w:r>
    </w:p>
    <w:p w14:paraId="624AF9DB" w14:textId="2792DF8F" w:rsidR="00B77086" w:rsidRPr="0020080D" w:rsidRDefault="008B5A8F" w:rsidP="000D76BB">
      <w:pPr>
        <w:pStyle w:val="enumlev1"/>
        <w:rPr>
          <w:spacing w:val="-2"/>
          <w:rtl/>
          <w:lang w:val="fr-CH"/>
        </w:rPr>
      </w:pPr>
      <w:r w:rsidRPr="0020080D">
        <w:rPr>
          <w:spacing w:val="-2"/>
          <w:lang w:val="fr-CH"/>
        </w:rPr>
        <w:t>8</w:t>
      </w:r>
      <w:r w:rsidRPr="0020080D">
        <w:rPr>
          <w:spacing w:val="-2"/>
          <w:lang w:val="fr-CH"/>
        </w:rPr>
        <w:tab/>
      </w:r>
      <w:r w:rsidR="00B77086" w:rsidRPr="0020080D">
        <w:rPr>
          <w:spacing w:val="-2"/>
          <w:rtl/>
          <w:lang w:val="fr-CH"/>
        </w:rPr>
        <w:t>تحسين التوصيلية بالاتصالات/تكنولوجيا المعلومات والاتصالات إقليمياً وتعزيز التعاون مع المنظمات الدولية/الإقليمية في تنفيذ برامج من قبيل برنامج طريق المعلومات فائق السرعة لمنطقة آسيا والمحيط الهادئ.</w:t>
      </w:r>
    </w:p>
    <w:p w14:paraId="7160245E" w14:textId="05CF1D33" w:rsidR="00B77086" w:rsidRPr="00AD2724" w:rsidRDefault="00B77086" w:rsidP="009D52BD">
      <w:pPr>
        <w:pStyle w:val="Headingb"/>
        <w:rPr>
          <w:rtl/>
          <w:lang w:val="fr-CH"/>
        </w:rPr>
      </w:pPr>
      <w:r w:rsidRPr="00AD2724">
        <w:rPr>
          <w:rtl/>
          <w:lang w:val="fr-CH"/>
        </w:rPr>
        <w:t>ASP4</w:t>
      </w:r>
      <w:r w:rsidRPr="00AD2724">
        <w:t>:</w:t>
      </w:r>
      <w:r w:rsidRPr="00AD2724">
        <w:rPr>
          <w:rtl/>
          <w:lang w:val="fr-CH"/>
        </w:rPr>
        <w:t xml:space="preserve"> تمكين قطاع مبتكر ومستدام للاتصالات</w:t>
      </w:r>
      <w:r w:rsidR="00B370C3">
        <w:rPr>
          <w:rtl/>
          <w:lang w:val="fr-CH"/>
        </w:rPr>
        <w:t>/تكنولوجيا المعلومات والاتصالات</w:t>
      </w:r>
    </w:p>
    <w:p w14:paraId="10602243" w14:textId="2AC345DC" w:rsidR="00B77086" w:rsidRPr="00AD2724" w:rsidRDefault="00B77086" w:rsidP="00B370C3">
      <w:pPr>
        <w:rPr>
          <w:rtl/>
          <w:lang w:val="fr-CH"/>
        </w:rPr>
      </w:pPr>
      <w:r w:rsidRPr="00AD2724">
        <w:rPr>
          <w:b/>
          <w:bCs/>
          <w:rtl/>
          <w:lang w:val="fr-CH"/>
        </w:rPr>
        <w:t>الهدف</w:t>
      </w:r>
      <w:r w:rsidRPr="00AD2724">
        <w:rPr>
          <w:rtl/>
          <w:lang w:val="fr-CH"/>
        </w:rPr>
        <w:t xml:space="preserve">: مساعدة الدول الأعضاء في وضع أطر سياساتية وتنظيمية ملائمة تعزز الابتكار والاستثمار والاستدامة في قطاع الاتصالات/تكنولوجيا المعلومات والاتصالات، عن طريق تمكين الابتكار المتمحور حول تكنولوجيا المعلومات والاتصالات ونمو الشركات الناشئة والشركات البالغة الصغر والصغيرة والمتوسطة </w:t>
      </w:r>
      <w:r w:rsidR="00B370C3">
        <w:rPr>
          <w:lang w:val="fr-CH"/>
        </w:rPr>
        <w:t>(</w:t>
      </w:r>
      <w:r w:rsidRPr="00AD2724">
        <w:t>MSME</w:t>
      </w:r>
      <w:r w:rsidR="00B370C3">
        <w:t>)</w:t>
      </w:r>
      <w:r w:rsidRPr="00AD2724">
        <w:rPr>
          <w:rtl/>
          <w:lang w:val="fr-CH"/>
        </w:rPr>
        <w:t>، مع تلبية الحاجة إلى الاستدامة أيضاً.</w:t>
      </w:r>
    </w:p>
    <w:p w14:paraId="530F1E69" w14:textId="77777777" w:rsidR="00B77086" w:rsidRPr="00AD2724" w:rsidRDefault="00B77086" w:rsidP="00B370C3">
      <w:pPr>
        <w:pStyle w:val="Headingb"/>
        <w:rPr>
          <w:rtl/>
          <w:lang w:val="fr-CH"/>
        </w:rPr>
      </w:pPr>
      <w:r w:rsidRPr="00AD2724">
        <w:rPr>
          <w:rtl/>
          <w:lang w:val="fr-CH"/>
        </w:rPr>
        <w:t>النتائج المتوقعة:</w:t>
      </w:r>
    </w:p>
    <w:p w14:paraId="060E7339" w14:textId="08784908" w:rsidR="00B77086" w:rsidRPr="00AD2724" w:rsidRDefault="00F02BCB" w:rsidP="0020080D">
      <w:pPr>
        <w:pStyle w:val="enumlev1"/>
        <w:rPr>
          <w:rtl/>
          <w:lang w:val="fr-CH"/>
        </w:rPr>
      </w:pPr>
      <w:r>
        <w:rPr>
          <w:lang w:val="fr-CH"/>
        </w:rPr>
        <w:t>1</w:t>
      </w:r>
      <w:r>
        <w:rPr>
          <w:lang w:val="fr-CH"/>
        </w:rPr>
        <w:tab/>
      </w:r>
      <w:r w:rsidR="00B77086" w:rsidRPr="00AD2724">
        <w:rPr>
          <w:rtl/>
          <w:lang w:val="fr-CH"/>
        </w:rPr>
        <w:t xml:space="preserve">تهيئة بيئات سياساتية وتنظيمية تمكينية وتبادل الممارسات الفضلى لتشجيع الابتكار وريادة الأعمال والاستثمار </w:t>
      </w:r>
      <w:r w:rsidR="00A45921" w:rsidRPr="00AD2724">
        <w:rPr>
          <w:rtl/>
          <w:lang w:val="fr-CH"/>
        </w:rPr>
        <w:t>في</w:t>
      </w:r>
      <w:r w:rsidR="00A45921">
        <w:rPr>
          <w:rFonts w:hint="cs"/>
          <w:rtl/>
          <w:lang w:val="fr-CH"/>
        </w:rPr>
        <w:t> </w:t>
      </w:r>
      <w:r w:rsidR="00B77086" w:rsidRPr="00AD2724">
        <w:rPr>
          <w:rtl/>
          <w:lang w:val="fr-CH"/>
        </w:rPr>
        <w:t>قطاع الاتصالات/تكنولوجيا المعلومات والاتصالات.</w:t>
      </w:r>
    </w:p>
    <w:p w14:paraId="7366F359" w14:textId="556B1C0D" w:rsidR="00B77086" w:rsidRPr="0020080D" w:rsidRDefault="00F02BCB" w:rsidP="0020080D">
      <w:pPr>
        <w:pStyle w:val="enumlev1"/>
        <w:rPr>
          <w:spacing w:val="-4"/>
          <w:rtl/>
          <w:lang w:val="fr-CH"/>
        </w:rPr>
      </w:pPr>
      <w:r w:rsidRPr="0020080D">
        <w:rPr>
          <w:spacing w:val="-4"/>
          <w:lang w:val="fr-CH"/>
        </w:rPr>
        <w:t>2</w:t>
      </w:r>
      <w:r w:rsidRPr="0020080D">
        <w:rPr>
          <w:spacing w:val="-4"/>
          <w:lang w:val="fr-CH"/>
        </w:rPr>
        <w:tab/>
      </w:r>
      <w:r w:rsidR="00B77086" w:rsidRPr="0020080D">
        <w:rPr>
          <w:spacing w:val="-4"/>
          <w:rtl/>
          <w:lang w:val="fr-CH"/>
        </w:rPr>
        <w:t>صياغة واستعراض استراتيجيات الاتصالات/تكنولوجيا المعلومات والاتصالات وبرامجها وسياساتها وأطرها التنظيمية الوطنية التي تحدد عوائق الدخول وتدعم دخول الشركات الناشئة والشركات البالغة الصغر والصغيرة والمتوسطة ونموها وتوصيليتها، وتسهل التحول الرقمي، وتمكّن من اعتماد الاتصالات/تكنولوجيا المعلومات والاتصالات الجديدة والناشئة.</w:t>
      </w:r>
    </w:p>
    <w:p w14:paraId="4F928C86" w14:textId="3C0142E7" w:rsidR="00B77086" w:rsidRPr="00AD2724" w:rsidRDefault="00F02BCB" w:rsidP="0020080D">
      <w:pPr>
        <w:pStyle w:val="enumlev1"/>
        <w:rPr>
          <w:rtl/>
          <w:lang w:val="fr-CH"/>
        </w:rPr>
      </w:pPr>
      <w:r>
        <w:rPr>
          <w:lang w:val="fr-CH"/>
        </w:rPr>
        <w:t>3</w:t>
      </w:r>
      <w:r>
        <w:rPr>
          <w:lang w:val="fr-CH"/>
        </w:rPr>
        <w:tab/>
      </w:r>
      <w:r w:rsidR="00B77086" w:rsidRPr="00AD2724">
        <w:rPr>
          <w:rtl/>
          <w:lang w:val="fr-CH"/>
        </w:rPr>
        <w:t>تهيئة بيئة تمكينية تدعم الشركات الناشئة والشركات البالغة الصغر والصغيرة والمتوسطة من أجل التصميم والتصنيع المحليين لمعدات الاتصالات/تكنولوجيا المعلومات والاتصالات وتعزز الوعي وبناء القدرات في مجال حماية حقوق الملكية الفكرية (</w:t>
      </w:r>
      <w:r w:rsidR="00B77086" w:rsidRPr="00AD2724">
        <w:t>IPR</w:t>
      </w:r>
      <w:r w:rsidR="00B77086" w:rsidRPr="00AD2724">
        <w:rPr>
          <w:rtl/>
          <w:lang w:val="fr-CH"/>
        </w:rPr>
        <w:t>).</w:t>
      </w:r>
    </w:p>
    <w:p w14:paraId="4425DFCC" w14:textId="509E787E" w:rsidR="00B77086" w:rsidRPr="0020080D" w:rsidRDefault="00F02BCB" w:rsidP="0020080D">
      <w:pPr>
        <w:pStyle w:val="enumlev1"/>
        <w:rPr>
          <w:spacing w:val="-2"/>
          <w:rtl/>
          <w:lang w:val="fr-CH"/>
        </w:rPr>
      </w:pPr>
      <w:r w:rsidRPr="0020080D">
        <w:rPr>
          <w:spacing w:val="-2"/>
          <w:lang w:val="fr-CH"/>
        </w:rPr>
        <w:t>4</w:t>
      </w:r>
      <w:r w:rsidRPr="0020080D">
        <w:rPr>
          <w:spacing w:val="-2"/>
          <w:lang w:val="fr-CH"/>
        </w:rPr>
        <w:tab/>
      </w:r>
      <w:r w:rsidR="00B77086" w:rsidRPr="0020080D">
        <w:rPr>
          <w:spacing w:val="-2"/>
          <w:rtl/>
          <w:lang w:val="fr-CH"/>
        </w:rPr>
        <w:t>تعزيز وتبادل الممارسات لدعم الابتكار المتمحور حول تكنولوجيا المعلومات والاتصالات، بما في ذلك، على سبيل المثال لا الحصر، مراكز الابتكار والحاضنات والمسرِّعات وبرامج التوجيه، بسبل منها الاستفادة من مراكز الابتكار والتسريع التابعة للاتحاد.</w:t>
      </w:r>
    </w:p>
    <w:p w14:paraId="7C077D42" w14:textId="69B155B8" w:rsidR="00B77086" w:rsidRPr="00AD2724" w:rsidRDefault="00F02BCB" w:rsidP="0020080D">
      <w:pPr>
        <w:pStyle w:val="enumlev1"/>
        <w:rPr>
          <w:rtl/>
          <w:lang w:val="fr-CH"/>
        </w:rPr>
      </w:pPr>
      <w:r>
        <w:rPr>
          <w:lang w:val="fr-CH"/>
        </w:rPr>
        <w:t>5</w:t>
      </w:r>
      <w:r>
        <w:rPr>
          <w:lang w:val="fr-CH"/>
        </w:rPr>
        <w:tab/>
      </w:r>
      <w:r w:rsidR="00B77086" w:rsidRPr="00AD2724">
        <w:rPr>
          <w:rtl/>
          <w:lang w:val="fr-CH"/>
        </w:rPr>
        <w:t>وضع أطر استراتيجية وتعزيز القدرة على دعم أنشطة البحث والتطوير، بما في ذلك ما يتعلق بالاتصالات/تكنولوجيا المعلومات والاتصالات الناشئة، وتطوير المنتجات.</w:t>
      </w:r>
    </w:p>
    <w:p w14:paraId="465D393F" w14:textId="674B76AE" w:rsidR="00B77086" w:rsidRPr="0020080D" w:rsidRDefault="00F02BCB" w:rsidP="0020080D">
      <w:pPr>
        <w:pStyle w:val="enumlev1"/>
        <w:rPr>
          <w:spacing w:val="-2"/>
          <w:rtl/>
          <w:lang w:val="fr-CH"/>
        </w:rPr>
      </w:pPr>
      <w:r w:rsidRPr="0020080D">
        <w:rPr>
          <w:spacing w:val="-2"/>
          <w:lang w:val="fr-CH"/>
        </w:rPr>
        <w:t>6</w:t>
      </w:r>
      <w:r w:rsidRPr="0020080D">
        <w:rPr>
          <w:spacing w:val="-2"/>
          <w:lang w:val="fr-CH"/>
        </w:rPr>
        <w:tab/>
      </w:r>
      <w:r w:rsidR="00B77086" w:rsidRPr="0020080D">
        <w:rPr>
          <w:spacing w:val="-2"/>
          <w:rtl/>
          <w:lang w:val="fr-CH"/>
        </w:rPr>
        <w:t>وضع استراتيجيات وسياسات وطنية للابتكار الرقمي، وتعزيز الشراكات متعددة أصحاب المصلحة ومتعددة القطاعات لإنشاء قطاع للاتصالات/تكنولوجيا المعلومات والاتصالات مبتكر وهادف ومستدام.</w:t>
      </w:r>
    </w:p>
    <w:p w14:paraId="016A11DD" w14:textId="583612FB" w:rsidR="00B77086" w:rsidRPr="00AD2724" w:rsidRDefault="00B77086" w:rsidP="009D52BD">
      <w:pPr>
        <w:pStyle w:val="Headingb"/>
        <w:rPr>
          <w:rtl/>
          <w:lang w:val="fr-CH"/>
        </w:rPr>
      </w:pPr>
      <w:r w:rsidRPr="00AD2724">
        <w:rPr>
          <w:rtl/>
          <w:lang w:val="fr-CH"/>
        </w:rPr>
        <w:t>ASP5</w:t>
      </w:r>
      <w:r w:rsidRPr="00AD2724">
        <w:t>:</w:t>
      </w:r>
      <w:r w:rsidRPr="00AD2724">
        <w:rPr>
          <w:rtl/>
          <w:lang w:val="fr-CH"/>
        </w:rPr>
        <w:t xml:space="preserve"> دعم بيئة آمنة ومأمونة وقادرة على الصمود للاتصالات/تكنولوجيا المعلومات والاتص</w:t>
      </w:r>
      <w:r w:rsidR="009D52BD">
        <w:rPr>
          <w:rtl/>
          <w:lang w:val="fr-CH"/>
        </w:rPr>
        <w:t>الات</w:t>
      </w:r>
    </w:p>
    <w:p w14:paraId="5D3BF4F2" w14:textId="77777777" w:rsidR="00B77086" w:rsidRPr="00AD2724" w:rsidRDefault="00B77086" w:rsidP="000D5C2B">
      <w:pPr>
        <w:rPr>
          <w:rtl/>
          <w:lang w:val="fr-CH"/>
        </w:rPr>
      </w:pPr>
      <w:r w:rsidRPr="00AD2724">
        <w:rPr>
          <w:b/>
          <w:bCs/>
          <w:rtl/>
          <w:lang w:val="fr-CH"/>
        </w:rPr>
        <w:t>الهدف</w:t>
      </w:r>
      <w:r w:rsidRPr="00AD2724">
        <w:rPr>
          <w:rtl/>
          <w:lang w:val="fr-CH"/>
        </w:rPr>
        <w:t>: مساعدة الدول الأعضاء في إنشاء شبكات وخدمات للاتصالات/تكنولوجيا المعلومات والاتصالات آمنة ومأمونة وموثوقة وقادرة على الصمود وصيانتها، والتصدي للتحديات المتصلة بتغير المناخ وإدارة الكوارث وحالات الطوارئ.</w:t>
      </w:r>
    </w:p>
    <w:p w14:paraId="6030C174" w14:textId="77777777" w:rsidR="00B77086" w:rsidRPr="00AD2724" w:rsidRDefault="00B77086" w:rsidP="00B370C3">
      <w:pPr>
        <w:pStyle w:val="Headingb"/>
        <w:rPr>
          <w:rtl/>
          <w:lang w:val="fr-CH"/>
        </w:rPr>
      </w:pPr>
      <w:r w:rsidRPr="00AD2724">
        <w:rPr>
          <w:rtl/>
          <w:lang w:val="fr-CH"/>
        </w:rPr>
        <w:t>النتائج المتوقعة:</w:t>
      </w:r>
    </w:p>
    <w:p w14:paraId="497A66C4" w14:textId="65EA037F" w:rsidR="00B77086" w:rsidRPr="00AD2724" w:rsidRDefault="00F02BCB" w:rsidP="00B370C3">
      <w:pPr>
        <w:pStyle w:val="enumlev1"/>
        <w:rPr>
          <w:rtl/>
          <w:lang w:val="fr-CH"/>
        </w:rPr>
      </w:pPr>
      <w:r>
        <w:rPr>
          <w:lang w:val="fr-CH"/>
        </w:rPr>
        <w:t>1</w:t>
      </w:r>
      <w:r>
        <w:rPr>
          <w:lang w:val="fr-CH"/>
        </w:rPr>
        <w:tab/>
      </w:r>
      <w:r w:rsidR="00B77086" w:rsidRPr="00B370C3">
        <w:rPr>
          <w:spacing w:val="-2"/>
          <w:rtl/>
          <w:lang w:val="fr-CH"/>
        </w:rPr>
        <w:t>تجميع الاستراتيجيات الوطنية/الإقليمية للأمن السيبراني، وبناء القدرات الوطنية/الإقليمية في مجال الأمن السيبراني، كإنشاء أفرقة استجابة للحوادث الحاسوبية، وتبادل الممارسات الجيدة من أجل تنمية ثقافة الأمن السيبراني.</w:t>
      </w:r>
    </w:p>
    <w:p w14:paraId="77C54F0E" w14:textId="31E3B0CE" w:rsidR="00B77086" w:rsidRPr="00AD2724" w:rsidRDefault="00F02BCB" w:rsidP="00B370C3">
      <w:pPr>
        <w:pStyle w:val="enumlev1"/>
        <w:rPr>
          <w:rtl/>
          <w:lang w:val="fr-CH"/>
        </w:rPr>
      </w:pPr>
      <w:r>
        <w:rPr>
          <w:lang w:val="fr-CH"/>
        </w:rPr>
        <w:t>2</w:t>
      </w:r>
      <w:r>
        <w:rPr>
          <w:lang w:val="fr-CH"/>
        </w:rPr>
        <w:tab/>
      </w:r>
      <w:r w:rsidR="00B77086" w:rsidRPr="00AD2724">
        <w:rPr>
          <w:rtl/>
          <w:lang w:val="fr-CH"/>
        </w:rPr>
        <w:t xml:space="preserve">تعزيز التعاون والتنسيق المؤسسيْن فيما بين الجهات الفاعلة الرئيسية وأصحاب المصلحة الرئيسيين على الصعيد الوطني والإقليمي والعالمي (بسبل منها تنظيم دورات تدريبية في المجال </w:t>
      </w:r>
      <w:proofErr w:type="gramStart"/>
      <w:r w:rsidR="00B77086" w:rsidRPr="00AD2724">
        <w:rPr>
          <w:rtl/>
          <w:lang w:val="fr-CH"/>
        </w:rPr>
        <w:t>السيبراني</w:t>
      </w:r>
      <w:r w:rsidR="00B370C3">
        <w:rPr>
          <w:lang w:val="fr-CH"/>
        </w:rPr>
        <w:t>(</w:t>
      </w:r>
      <w:proofErr w:type="gramEnd"/>
      <w:r w:rsidR="00B77086" w:rsidRPr="00AD2724">
        <w:rPr>
          <w:rtl/>
          <w:lang w:val="fr-CH"/>
        </w:rPr>
        <w:t>، وتحسين القدرة على معالجة القضايا المتعلقة بالأمن السيبراني.</w:t>
      </w:r>
    </w:p>
    <w:p w14:paraId="6776D4D4" w14:textId="5364ACBE" w:rsidR="00B77086" w:rsidRPr="00AD2724" w:rsidRDefault="00F02BCB" w:rsidP="00B370C3">
      <w:pPr>
        <w:pStyle w:val="enumlev1"/>
        <w:rPr>
          <w:rtl/>
          <w:lang w:val="fr-CH"/>
        </w:rPr>
      </w:pPr>
      <w:r>
        <w:rPr>
          <w:lang w:val="fr-CH"/>
        </w:rPr>
        <w:lastRenderedPageBreak/>
        <w:t>3</w:t>
      </w:r>
      <w:r>
        <w:rPr>
          <w:lang w:val="fr-CH"/>
        </w:rPr>
        <w:tab/>
      </w:r>
      <w:r w:rsidR="00B77086" w:rsidRPr="00AD2724">
        <w:rPr>
          <w:rtl/>
          <w:lang w:val="fr-CH"/>
        </w:rPr>
        <w:t>وضع برامج مشتركة بين القطاعات بشأن بناء مهارات الأفراد والشركات في مجال الصحة السيبرانية ومحو الأمية السيبرانية، لتعزيز الثقة في استخدام الاتصالات/تكنولوجيا المعلومات والاتصالات.</w:t>
      </w:r>
    </w:p>
    <w:p w14:paraId="54CFB5E3" w14:textId="0996756D" w:rsidR="00B77086" w:rsidRPr="00AD2724" w:rsidRDefault="00F02BCB" w:rsidP="00B370C3">
      <w:pPr>
        <w:pStyle w:val="enumlev1"/>
        <w:rPr>
          <w:rtl/>
          <w:lang w:val="fr-CH"/>
        </w:rPr>
      </w:pPr>
      <w:r>
        <w:rPr>
          <w:lang w:val="fr-CH"/>
        </w:rPr>
        <w:t>4</w:t>
      </w:r>
      <w:r>
        <w:rPr>
          <w:lang w:val="fr-CH"/>
        </w:rPr>
        <w:tab/>
      </w:r>
      <w:r w:rsidR="00B77086" w:rsidRPr="00AD2724">
        <w:rPr>
          <w:rtl/>
          <w:lang w:val="fr-CH"/>
        </w:rPr>
        <w:t xml:space="preserve">وضع خطط وطنية للاتصالات في حالات الطوارئ ومبادرات وطنية قائمة على الاتصالات/تكنولوجيا المعلومات والاتصالات، لنشر الإنذارات المبكرة، والتصدي للكوارث في الوقت المناسب، وتقديم المساعدات الإنسانية الأخرى </w:t>
      </w:r>
      <w:r w:rsidR="005A40DA" w:rsidRPr="00AD2724">
        <w:rPr>
          <w:rtl/>
          <w:lang w:val="fr-CH"/>
        </w:rPr>
        <w:t>في</w:t>
      </w:r>
      <w:r w:rsidR="005A40DA">
        <w:rPr>
          <w:rFonts w:hint="cs"/>
          <w:rtl/>
          <w:lang w:val="fr-CH"/>
        </w:rPr>
        <w:t> </w:t>
      </w:r>
      <w:r w:rsidR="00B77086" w:rsidRPr="00AD2724">
        <w:rPr>
          <w:rtl/>
          <w:lang w:val="fr-CH"/>
        </w:rPr>
        <w:t>حالات الكوارث والطوارئ.</w:t>
      </w:r>
    </w:p>
    <w:p w14:paraId="3F819C62" w14:textId="613E7555" w:rsidR="00B77086" w:rsidRPr="00AD2724" w:rsidRDefault="00F02BCB" w:rsidP="00B370C3">
      <w:pPr>
        <w:pStyle w:val="enumlev1"/>
        <w:rPr>
          <w:rtl/>
          <w:lang w:val="fr-CH"/>
        </w:rPr>
      </w:pPr>
      <w:r>
        <w:rPr>
          <w:lang w:val="fr-CH"/>
        </w:rPr>
        <w:t>5</w:t>
      </w:r>
      <w:r w:rsidRPr="00B370C3">
        <w:rPr>
          <w:spacing w:val="-4"/>
          <w:lang w:val="fr-CH"/>
        </w:rPr>
        <w:tab/>
      </w:r>
      <w:r w:rsidR="00B77086" w:rsidRPr="00B370C3">
        <w:rPr>
          <w:spacing w:val="-4"/>
          <w:rtl/>
          <w:lang w:val="fr-CH"/>
        </w:rPr>
        <w:t>إدماج خصائص القدرة على الصمود أمام الكوارث في شبكات الاتصالات وبُناها التحتية وتطوير حلول قائمة على الاتصالات/تكنولوجيا المعلومات والاتصالات (تشمل استخدام التكنولوجيات اللاسلكية والساتلية) لزيادة قدرة الشبكات على الصمود.</w:t>
      </w:r>
    </w:p>
    <w:p w14:paraId="6A592A0D" w14:textId="7BB7744F" w:rsidR="00B77086" w:rsidRPr="00AD2724" w:rsidRDefault="00F02BCB" w:rsidP="00B370C3">
      <w:pPr>
        <w:pStyle w:val="enumlev1"/>
        <w:rPr>
          <w:rtl/>
          <w:lang w:val="fr-CH"/>
        </w:rPr>
      </w:pPr>
      <w:r>
        <w:rPr>
          <w:lang w:val="fr-CH"/>
        </w:rPr>
        <w:t>6</w:t>
      </w:r>
      <w:r>
        <w:rPr>
          <w:lang w:val="fr-CH"/>
        </w:rPr>
        <w:tab/>
      </w:r>
      <w:r w:rsidR="00B77086" w:rsidRPr="00AD2724">
        <w:rPr>
          <w:rtl/>
          <w:lang w:val="fr-CH"/>
        </w:rPr>
        <w:t>استحداث أنظمة قائمة على المعايير للرصد والإنذار المبكر تتصل بالشبكات الوطنية والإقليمية، وزيادة استخدام أنظمة الاستشعار الأرضية/الفضائية النشيطة والمنفعلة للتنبؤ بالكوارث واكتشافها والتخفيف من آثارها.</w:t>
      </w:r>
    </w:p>
    <w:p w14:paraId="79AF1561" w14:textId="141E779F" w:rsidR="00B77086" w:rsidRPr="00AD2724" w:rsidRDefault="00F02BCB" w:rsidP="00B370C3">
      <w:pPr>
        <w:pStyle w:val="enumlev1"/>
        <w:rPr>
          <w:rtl/>
          <w:lang w:val="fr-CH"/>
        </w:rPr>
      </w:pPr>
      <w:r>
        <w:rPr>
          <w:lang w:val="fr-CH"/>
        </w:rPr>
        <w:t>7</w:t>
      </w:r>
      <w:r>
        <w:rPr>
          <w:lang w:val="fr-CH"/>
        </w:rPr>
        <w:tab/>
      </w:r>
      <w:r w:rsidR="00B77086" w:rsidRPr="00AD2724">
        <w:rPr>
          <w:rtl/>
          <w:lang w:val="fr-CH"/>
        </w:rPr>
        <w:t>الترويج للمبادئ التوجيهية والممارسات الفضلى المتعلقة بسلامة الاتصالات/تكنولوجيا المعلومات والاتصالات لدعم المستهلكين وحمايتهم، بما في ذلك القضايا المتعلقة بالرسائل الاقتحامية، والاحتيال عبر الإنترنت، وانتحال هوية طالب النداء، والأجهزة المزيفة، وسرقة الأجهزة المتنقلة.</w:t>
      </w:r>
    </w:p>
    <w:p w14:paraId="4CD41037" w14:textId="7054B439" w:rsidR="00B77086" w:rsidRPr="00AD2724" w:rsidRDefault="00F02BCB" w:rsidP="00B370C3">
      <w:pPr>
        <w:pStyle w:val="enumlev1"/>
        <w:rPr>
          <w:rtl/>
          <w:lang w:val="fr-CH"/>
        </w:rPr>
      </w:pPr>
      <w:r>
        <w:rPr>
          <w:lang w:val="fr-CH"/>
        </w:rPr>
        <w:t>8</w:t>
      </w:r>
      <w:r>
        <w:rPr>
          <w:lang w:val="fr-CH"/>
        </w:rPr>
        <w:tab/>
      </w:r>
      <w:r w:rsidR="00B77086" w:rsidRPr="00AD2724">
        <w:rPr>
          <w:rtl/>
          <w:lang w:val="fr-CH"/>
        </w:rPr>
        <w:t>وضع استراتيجيات وتدابير شاملة للمساعدة في التخفيف من الآثار المدمرة لتغير المناخ والتصدي لها.</w:t>
      </w:r>
    </w:p>
    <w:p w14:paraId="7E7EF00F" w14:textId="697BB898" w:rsidR="00B77086" w:rsidRPr="00AD2724" w:rsidRDefault="00F02BCB" w:rsidP="00B370C3">
      <w:pPr>
        <w:pStyle w:val="enumlev1"/>
        <w:rPr>
          <w:rtl/>
          <w:lang w:val="fr-CH"/>
        </w:rPr>
      </w:pPr>
      <w:r>
        <w:rPr>
          <w:lang w:val="fr-CH"/>
        </w:rPr>
        <w:t>9</w:t>
      </w:r>
      <w:r>
        <w:rPr>
          <w:lang w:val="fr-CH"/>
        </w:rPr>
        <w:tab/>
      </w:r>
      <w:r w:rsidR="00B77086" w:rsidRPr="00AD2724">
        <w:rPr>
          <w:rtl/>
          <w:lang w:val="fr-CH"/>
        </w:rPr>
        <w:t>وضع سياسات ولوائح تنظيمية وخطط عمل واستراتيجيات وطنية شاملة لإدارة المخلفات الإلكترونية لدعم اقتصاد دائري مستدام.</w:t>
      </w:r>
    </w:p>
    <w:p w14:paraId="66CC66BC" w14:textId="1F518F3D" w:rsidR="00B77086" w:rsidRPr="00AD2724" w:rsidRDefault="00F02BCB" w:rsidP="00B370C3">
      <w:pPr>
        <w:pStyle w:val="enumlev1"/>
        <w:rPr>
          <w:rtl/>
          <w:lang w:val="fr-CH"/>
        </w:rPr>
      </w:pPr>
      <w:r>
        <w:rPr>
          <w:lang w:val="fr-CH"/>
        </w:rPr>
        <w:t>10</w:t>
      </w:r>
      <w:r>
        <w:rPr>
          <w:lang w:val="fr-CH"/>
        </w:rPr>
        <w:tab/>
      </w:r>
      <w:r w:rsidR="00B77086" w:rsidRPr="00B370C3">
        <w:rPr>
          <w:rtl/>
          <w:lang w:val="fr-CH"/>
        </w:rPr>
        <w:t>تعزيز القدرات على وضع وتنفيذ سياسات ولوائح واستراتيجيات مستدامة بيئياً في مجال الاتصالات/تكنولوجيا المعلومات والاتصالات، وتبادل الممارسات الفضلى والابتكارات في مجال الحد من غازات الدفيئة وكفاءة استخدام الطاقة في مختلف القطاعات، بما في ذلك على سبيل المثال لا الحصر، قطاعات الصحة والتعليم والبيئة والزر</w:t>
      </w:r>
      <w:r w:rsidRPr="00B370C3">
        <w:rPr>
          <w:rtl/>
          <w:lang w:val="fr-CH"/>
        </w:rPr>
        <w:t>اعة والخدمات الحكومية والمالية.</w:t>
      </w:r>
    </w:p>
    <w:p w14:paraId="4A8E1ABB" w14:textId="77777777" w:rsidR="00B77086" w:rsidRPr="00AD2724" w:rsidRDefault="00B77086" w:rsidP="00B370C3">
      <w:pPr>
        <w:pStyle w:val="Heading2"/>
        <w:rPr>
          <w:rtl/>
          <w:lang w:val="fr-CH"/>
        </w:rPr>
      </w:pPr>
      <w:r w:rsidRPr="00AD2724">
        <w:rPr>
          <w:rtl/>
          <w:lang w:val="fr-CH"/>
        </w:rPr>
        <w:t>4.2</w:t>
      </w:r>
      <w:r w:rsidRPr="00AD2724">
        <w:rPr>
          <w:rtl/>
          <w:lang w:val="fr-CH"/>
        </w:rPr>
        <w:tab/>
        <w:t>منطقة الأمريكتين</w:t>
      </w:r>
    </w:p>
    <w:p w14:paraId="48A44901" w14:textId="77777777" w:rsidR="00B77086" w:rsidRPr="00AD2724" w:rsidRDefault="00B77086" w:rsidP="000D5C2B">
      <w:pPr>
        <w:rPr>
          <w:rtl/>
          <w:lang w:val="fr-CH"/>
        </w:rPr>
      </w:pPr>
      <w:r w:rsidRPr="00AD2724">
        <w:rPr>
          <w:rtl/>
          <w:lang w:val="fr-CH"/>
        </w:rPr>
        <w:t>استعرض الاجتماع الإقليمي التحضيري لمنطقة الأمريكتين (</w:t>
      </w:r>
      <w:r w:rsidRPr="00AD2724">
        <w:t>RPM-AMS</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619199BB" w14:textId="7FB524EB" w:rsidR="00B77086" w:rsidRPr="00AD2724" w:rsidRDefault="00F02BCB" w:rsidP="00F02BCB">
      <w:pPr>
        <w:pStyle w:val="enumlev1"/>
        <w:rPr>
          <w:rtl/>
          <w:lang w:val="fr-CH"/>
        </w:rPr>
      </w:pPr>
      <w:r w:rsidRPr="00AD2724">
        <w:rPr>
          <w:lang w:bidi="ar-EG"/>
        </w:rPr>
        <w:sym w:font="Wingdings 2" w:char="F097"/>
      </w:r>
      <w:r>
        <w:rPr>
          <w:lang w:bidi="ar-EG"/>
        </w:rPr>
        <w:tab/>
      </w:r>
      <w:r w:rsidR="00B77086" w:rsidRPr="00AD2724">
        <w:rPr>
          <w:rtl/>
          <w:lang w:val="fr-CH"/>
        </w:rPr>
        <w:t>انتُخب السيد فرناندو ماتشوكا مانيفي من باراغواي رئيساً للاجتماع الإقليمي التحضيري لمنطقة الأمريكتين. وأيد الاجتماع أيضاً المقترح الخاص بتعيين ثلاثة نواب للرئيس هم: الدكتور كيم مالاليو من ترينيداد وتوباغو والسيد روبرتو هيراياما من البرازيل والسيد خوان كارلوس كاسترو من السلفادور.</w:t>
      </w:r>
    </w:p>
    <w:p w14:paraId="29C38A21" w14:textId="50488DFA" w:rsidR="00B77086" w:rsidRPr="00AD2724" w:rsidRDefault="00F02BCB" w:rsidP="00F02BCB">
      <w:pPr>
        <w:pStyle w:val="enumlev1"/>
        <w:rPr>
          <w:rtl/>
          <w:lang w:val="fr-CH"/>
        </w:rPr>
      </w:pPr>
      <w:r w:rsidRPr="00AD2724">
        <w:rPr>
          <w:lang w:bidi="ar-EG"/>
        </w:rPr>
        <w:sym w:font="Wingdings 2" w:char="F097"/>
      </w:r>
      <w:r>
        <w:rPr>
          <w:lang w:bidi="ar-EG"/>
        </w:rPr>
        <w:tab/>
      </w:r>
      <w:r w:rsidR="00B77086" w:rsidRPr="00AD2724">
        <w:rPr>
          <w:rtl/>
          <w:lang w:val="fr-CH"/>
        </w:rPr>
        <w:t>واستعرض الاجتماع الإقليمي التحضيري لمنطقة الأمريكتين عدة وثائق، بما في ذلك:</w:t>
      </w:r>
    </w:p>
    <w:p w14:paraId="4D96DCBE" w14:textId="44521A70"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 xml:space="preserve">الوثيقة 2 بشأن تنفيذ </w:t>
      </w:r>
      <w:r w:rsidR="003824EA">
        <w:rPr>
          <w:rtl/>
          <w:lang w:val="fr-CH"/>
        </w:rPr>
        <w:t>خطة عمل كيغالي للمؤتمر WTDC-22؛</w:t>
      </w:r>
    </w:p>
    <w:p w14:paraId="2F9F4D2D" w14:textId="18C1D025"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 xml:space="preserve">الوثيقة 3 بشأن حالة التنمية الرقمية </w:t>
      </w:r>
      <w:r w:rsidR="003824EA">
        <w:rPr>
          <w:rtl/>
          <w:lang w:val="fr-CH"/>
        </w:rPr>
        <w:t>واتجاهاتها في منطقة الأمريكتين؛</w:t>
      </w:r>
    </w:p>
    <w:p w14:paraId="0D607D42" w14:textId="6529E654"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8B5A8F">
        <w:rPr>
          <w:spacing w:val="-6"/>
          <w:rtl/>
          <w:lang w:val="fr-CH"/>
        </w:rPr>
        <w:t>الوثيقة 4 بشأن قرارات مؤتمرات الاتحاد وجمعياته واجتماعاته الأخرى ذات الص</w:t>
      </w:r>
      <w:r w:rsidR="00B370C3" w:rsidRPr="008B5A8F">
        <w:rPr>
          <w:spacing w:val="-6"/>
          <w:rtl/>
          <w:lang w:val="fr-CH"/>
        </w:rPr>
        <w:t>لة بأعمال قطاع تنمية الاتصالات؛</w:t>
      </w:r>
    </w:p>
    <w:p w14:paraId="49B21282" w14:textId="168540B7" w:rsidR="00B77086" w:rsidRPr="0020080D" w:rsidRDefault="00DB52F1" w:rsidP="00F02BCB">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r>
      <w:r w:rsidR="00B77086" w:rsidRPr="0020080D">
        <w:rPr>
          <w:spacing w:val="-2"/>
          <w:rtl/>
          <w:lang w:val="fr-CH"/>
        </w:rPr>
        <w:t>الوثيقة 8 بشأن التقدم الذي أحرزه فريق العمل التابع للفريق الاستشاري لتنمية الاتصالات والمعني</w:t>
      </w:r>
      <w:r w:rsidR="00B370C3" w:rsidRPr="0020080D">
        <w:rPr>
          <w:spacing w:val="-2"/>
          <w:rtl/>
          <w:lang w:val="fr-CH"/>
        </w:rPr>
        <w:t xml:space="preserve"> بأولويات قطاع تنمية الاتصالات؛</w:t>
      </w:r>
    </w:p>
    <w:p w14:paraId="4F7CF4A5" w14:textId="7F1D779F"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5 بشأن عمل فريق العمل التابع للفريق الاستشاري لتنمية الاتصالات والمعن</w:t>
      </w:r>
      <w:r w:rsidR="00B370C3">
        <w:rPr>
          <w:rtl/>
          <w:lang w:val="fr-CH"/>
        </w:rPr>
        <w:t>ي بمستقبل مسائل لجنتي الدراسات؛</w:t>
      </w:r>
    </w:p>
    <w:p w14:paraId="07C23B9B" w14:textId="321E7CD0"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41755EBC" w14:textId="61E3279B" w:rsidR="00B77086" w:rsidRPr="00AD2724" w:rsidRDefault="00DB52F1" w:rsidP="00F02BCB">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6 بشأن عمل فريق العمل التابع للفريق الاستشاري لتنمية الاتصالات والمعني بتبسيط القرارات.</w:t>
      </w:r>
    </w:p>
    <w:p w14:paraId="4EC01954" w14:textId="3C56F149" w:rsidR="00B77086" w:rsidRPr="00AD2724" w:rsidRDefault="00F02BCB" w:rsidP="00F02BCB">
      <w:pPr>
        <w:pStyle w:val="enumlev1"/>
        <w:rPr>
          <w:rtl/>
          <w:lang w:val="fr-CH"/>
        </w:rPr>
      </w:pPr>
      <w:r w:rsidRPr="00AD2724">
        <w:rPr>
          <w:lang w:bidi="ar-EG"/>
        </w:rPr>
        <w:sym w:font="Wingdings 2" w:char="F097"/>
      </w:r>
      <w:r>
        <w:rPr>
          <w:lang w:bidi="ar-EG"/>
        </w:rPr>
        <w:tab/>
      </w:r>
      <w:r w:rsidR="00B77086" w:rsidRPr="00AD2724">
        <w:rPr>
          <w:rtl/>
          <w:lang w:val="fr-CH"/>
        </w:rPr>
        <w:t xml:space="preserve">وناقش الاجتماع وأحاط علماً بمساهمات الأعضاء فيما يتعلق بالمبادرات الإقليمية الجديدة. وشملت المقترحات بنية تحتية حديثة وآمنة ومستدامة للنطاق العريض؛ السياسات والأطر التنظيمية التي تعزز الابتكار والقدرة على الصمود والأمن السيبراني؛ والجهود المبذولة لتضييق الفجوات الرقمية – لا سيما في المجتمعات شحيحة الخدمات والدول الجزرية الصغيرة النامية والبلدان غير الساحلية وأقل البلدان نموا والنساء والشباب والشعوب الأصلية. وتدعو </w:t>
      </w:r>
      <w:r w:rsidR="00B77086" w:rsidRPr="00AD2724">
        <w:rPr>
          <w:rtl/>
          <w:lang w:val="fr-CH"/>
        </w:rPr>
        <w:lastRenderedPageBreak/>
        <w:t>مقترحات محددة إلى تعزيز تنمية المهارات الرقمية ورأس المال البشري، ودعم أولويات منطقة الكاريبي، ودمج الحلول الساتلية مع الشبكات الأرضية، وإدماج أصوات الشباب في أعمال لجنتي دراسات قطاع تنمية الاتصالات.</w:t>
      </w:r>
    </w:p>
    <w:p w14:paraId="3A988CD9" w14:textId="77777777" w:rsidR="00B77086" w:rsidRPr="00AD2724" w:rsidRDefault="00B77086" w:rsidP="000D5C2B">
      <w:pPr>
        <w:rPr>
          <w:rtl/>
          <w:lang w:val="fr-CH"/>
        </w:rPr>
      </w:pPr>
      <w:r w:rsidRPr="00AD2724">
        <w:rPr>
          <w:rtl/>
          <w:lang w:val="fr-CH"/>
        </w:rPr>
        <w:t>وافق الاجتماع الإقليمي التحضيري لمنطقة الأمريكتين على مشاريع المبادرات الإقليمية التالية:</w:t>
      </w:r>
    </w:p>
    <w:p w14:paraId="096038CD" w14:textId="77777777" w:rsidR="00B77086" w:rsidRPr="00AD2724" w:rsidRDefault="00B77086" w:rsidP="009D52BD">
      <w:pPr>
        <w:pStyle w:val="Headingb"/>
        <w:rPr>
          <w:rtl/>
          <w:lang w:val="fr-CH"/>
        </w:rPr>
      </w:pPr>
      <w:r w:rsidRPr="00AD2724">
        <w:rPr>
          <w:rtl/>
          <w:lang w:val="fr-CH"/>
        </w:rPr>
        <w:t>AMS1</w:t>
      </w:r>
      <w:r w:rsidRPr="00AD2724">
        <w:t>:</w:t>
      </w:r>
      <w:r w:rsidRPr="00AD2724">
        <w:rPr>
          <w:rtl/>
          <w:lang w:val="fr-CH"/>
        </w:rPr>
        <w:t xml:space="preserve"> تيسير البنية التحتية المرنة لتمكين نشر التوصيلية الشاملة والهادفة</w:t>
      </w:r>
    </w:p>
    <w:p w14:paraId="4B6FCD64" w14:textId="77777777" w:rsidR="00B77086" w:rsidRPr="00AD2724" w:rsidRDefault="00B77086" w:rsidP="000D5C2B">
      <w:pPr>
        <w:rPr>
          <w:rtl/>
          <w:lang w:val="fr-CH"/>
        </w:rPr>
      </w:pPr>
      <w:r w:rsidRPr="00AD2724">
        <w:rPr>
          <w:b/>
          <w:bCs/>
          <w:rtl/>
          <w:lang w:val="fr-CH"/>
        </w:rPr>
        <w:t>الهدف</w:t>
      </w:r>
      <w:r w:rsidRPr="00AD2724">
        <w:rPr>
          <w:rtl/>
          <w:lang w:val="fr-CH"/>
        </w:rPr>
        <w:t>: تيسير تقديم توصيلية وخدمات رقمية موثوقة وميسورة التكلفة وشاملة وهادفة في منطقة الأمريكتين من خلال نشر بنية تحتية حديثة ومرنة وآمنة ومستدامة للاتصالات/تكنولوجيا المعلومات والاتصالات.</w:t>
      </w:r>
    </w:p>
    <w:p w14:paraId="1B2742A8" w14:textId="77777777" w:rsidR="00B77086" w:rsidRPr="00AD2724" w:rsidRDefault="00B77086" w:rsidP="003824EA">
      <w:pPr>
        <w:pStyle w:val="Headingb"/>
        <w:rPr>
          <w:rtl/>
          <w:lang w:val="fr-CH"/>
        </w:rPr>
      </w:pPr>
      <w:r w:rsidRPr="00AD2724">
        <w:rPr>
          <w:rtl/>
          <w:lang w:val="fr-CH"/>
        </w:rPr>
        <w:t>النتائج المتوقعة:</w:t>
      </w:r>
    </w:p>
    <w:p w14:paraId="4C34EBE4" w14:textId="6C238EF1" w:rsidR="00B77086" w:rsidRPr="00AD2724" w:rsidRDefault="00F02BCB" w:rsidP="00883434">
      <w:pPr>
        <w:pStyle w:val="enumlev1"/>
        <w:rPr>
          <w:rtl/>
          <w:lang w:val="fr-CH"/>
        </w:rPr>
      </w:pPr>
      <w:r>
        <w:rPr>
          <w:lang w:val="fr-CH"/>
        </w:rPr>
        <w:t>1</w:t>
      </w:r>
      <w:r>
        <w:rPr>
          <w:lang w:val="fr-CH"/>
        </w:rPr>
        <w:tab/>
      </w:r>
      <w:r w:rsidR="00B77086" w:rsidRPr="00AD2724">
        <w:rPr>
          <w:rtl/>
          <w:lang w:val="fr-CH"/>
        </w:rPr>
        <w:t>المساعدة في تصميم وتمويل وتنفيذ خطط وطنية وإقليمية ودون إقليمية للبنية التحتية والشبكات الشاملة والمرنة للنطاق العريض في البلدان النامية</w:t>
      </w:r>
      <w:r w:rsidR="00A16796">
        <w:rPr>
          <w:rStyle w:val="FootnoteReference"/>
          <w:rtl/>
          <w:lang w:val="fr-CH"/>
        </w:rPr>
        <w:footnoteReference w:id="1"/>
      </w:r>
      <w:r w:rsidR="00B77086" w:rsidRPr="00AD2724">
        <w:rPr>
          <w:rtl/>
          <w:lang w:val="fr-CH"/>
        </w:rPr>
        <w:t>، بما في ذلك دعم الشبكات المجتمعية وصغار المشغلين، مع التركيز بشكل خاص على الفئات السكانية الضعيفة ومجتمعات الشعوب الأصلية والبلدان والمناطق المتأثرة بالكوارث الطبيعية والمناطق (الحضرية/الريفية/البحرية) المحرومة من الخدمات أو الشحيحة الخدمات، بمراعاة حلول التوصيلية المبتكرة التي يمكن نشرها وإدارتها محلياً، بما في ذلك النفاذ إلى الطيف والشبكات عالية السرعة.</w:t>
      </w:r>
    </w:p>
    <w:p w14:paraId="254A60E6" w14:textId="14210BC7" w:rsidR="00B77086" w:rsidRPr="00AD2724" w:rsidRDefault="00F02BCB" w:rsidP="00F02BCB">
      <w:pPr>
        <w:pStyle w:val="enumlev1"/>
        <w:rPr>
          <w:rtl/>
          <w:lang w:val="fr-CH"/>
        </w:rPr>
      </w:pPr>
      <w:r>
        <w:rPr>
          <w:lang w:val="fr-CH"/>
        </w:rPr>
        <w:t>2</w:t>
      </w:r>
      <w:r>
        <w:rPr>
          <w:lang w:val="fr-CH"/>
        </w:rPr>
        <w:tab/>
      </w:r>
      <w:r w:rsidR="00B77086" w:rsidRPr="00AD2724">
        <w:rPr>
          <w:rtl/>
          <w:lang w:val="fr-CH"/>
        </w:rPr>
        <w:t>المساعدة على تطوير تكنولوجيات رقمية مستدامة وتمويلها وتنفيذها وتحديد البنية التحتية الحيوية للاتصالات والمرافق التمكينية لإدارة الكوارث، بما في ذلك الخطط أو الاستراتيجيات الوطنية للاتصالات في حالات الطوارئ، وأنظمة الإنذار المبكر الفعالة وفي الوقت المناسب، ودعم واستعادة الاتصالات/تكنولوجيا المعلومات والاتصالات في حالات الكوارث في جميع البلدان النامية في المنطقة، مع التركيز بشكل خاص على أقل البلدان نمواً والبلدان النامية المحاطة باليابسة والدول الجزرية الصغيرة النامية.</w:t>
      </w:r>
    </w:p>
    <w:p w14:paraId="31740D94" w14:textId="06968360" w:rsidR="00B77086" w:rsidRPr="00AD2724" w:rsidRDefault="00F02BCB" w:rsidP="00F02BCB">
      <w:pPr>
        <w:pStyle w:val="enumlev1"/>
        <w:rPr>
          <w:rtl/>
          <w:lang w:val="fr-CH"/>
        </w:rPr>
      </w:pPr>
      <w:r>
        <w:rPr>
          <w:lang w:val="fr-CH"/>
        </w:rPr>
        <w:t>3</w:t>
      </w:r>
      <w:r>
        <w:rPr>
          <w:lang w:val="fr-CH"/>
        </w:rPr>
        <w:tab/>
      </w:r>
      <w:r w:rsidR="00B77086" w:rsidRPr="00AD2724">
        <w:rPr>
          <w:rtl/>
          <w:lang w:val="fr-CH"/>
        </w:rPr>
        <w:t>دعم تطوير الاتصالات/تكنولوجيا المعلومات والاتصالات المستدامة واستخدامها الفعال بحيث تفي بالمقاصد الدولية القائمة المتمثلة في الحد من غازات الاحتباس الحراري وقياس بصمة الكربون، والتخفيف من آثار تغير المناخ، وتحسين الاستدامة البيئية.</w:t>
      </w:r>
    </w:p>
    <w:p w14:paraId="4C39BF2E" w14:textId="3F9D154E" w:rsidR="00B77086" w:rsidRPr="00AD2724" w:rsidRDefault="00F02BCB" w:rsidP="00F02BCB">
      <w:pPr>
        <w:pStyle w:val="enumlev1"/>
        <w:rPr>
          <w:rtl/>
          <w:lang w:val="fr-CH"/>
        </w:rPr>
      </w:pPr>
      <w:r>
        <w:rPr>
          <w:lang w:val="fr-CH"/>
        </w:rPr>
        <w:t>4</w:t>
      </w:r>
      <w:r>
        <w:rPr>
          <w:lang w:val="fr-CH"/>
        </w:rPr>
        <w:tab/>
      </w:r>
      <w:r w:rsidR="00B77086" w:rsidRPr="00AD2724">
        <w:rPr>
          <w:rtl/>
          <w:lang w:val="fr-CH"/>
        </w:rPr>
        <w:t>المساعدة في تصميم استراتيجيات فعالة لإدارة الطيف ونشر البنية التحتية في المناطق النائية والريفية والمحرومة من الخدمات والشحيحة الخدمات باستخدام التكنولوجيات الناشئة لغايات منها تسهيل النفاذ الميسور التكلفة والمرن إلى البنى التحتية الأساسية للاتصالات.</w:t>
      </w:r>
    </w:p>
    <w:p w14:paraId="5E682E70" w14:textId="7C9E417D" w:rsidR="00B77086" w:rsidRPr="00AD2724" w:rsidRDefault="00F02BCB" w:rsidP="00F02BCB">
      <w:pPr>
        <w:pStyle w:val="enumlev1"/>
        <w:rPr>
          <w:rtl/>
          <w:lang w:val="fr-CH"/>
        </w:rPr>
      </w:pPr>
      <w:r>
        <w:rPr>
          <w:lang w:val="fr-CH"/>
        </w:rPr>
        <w:t>5</w:t>
      </w:r>
      <w:r>
        <w:rPr>
          <w:lang w:val="fr-CH"/>
        </w:rPr>
        <w:tab/>
      </w:r>
      <w:r w:rsidR="00B77086" w:rsidRPr="00AD2724">
        <w:rPr>
          <w:rtl/>
          <w:lang w:val="fr-CH"/>
        </w:rPr>
        <w:t>المساعدة في رسم خرائط البنية التحتية الوطنية والدولية للنطاق العريض وما يتصل بها من مرافق وخدمات ومعلومات الطلب لتحديد الاحتياجات من الاستثمار في الشبكات وتغطيتها وجودتها والقدرة على تحمل تكاليفها وثغرات اعتمادها، لدعم عملية وضع السياسات؛ وتشجيع تطوير نقاط تبادل الإنترنت والتوصيل البيني ومراكز البيانات؛ والاستخدام الأمثل لآليات التمويل.</w:t>
      </w:r>
    </w:p>
    <w:p w14:paraId="5DCA59A6" w14:textId="77777777" w:rsidR="00B77086" w:rsidRPr="00AD2724" w:rsidRDefault="00B77086" w:rsidP="009D52BD">
      <w:pPr>
        <w:pStyle w:val="Headingb"/>
        <w:rPr>
          <w:rtl/>
          <w:lang w:val="fr-CH"/>
        </w:rPr>
      </w:pPr>
      <w:r w:rsidRPr="00AD2724">
        <w:rPr>
          <w:rtl/>
          <w:lang w:val="fr-CH"/>
        </w:rPr>
        <w:t>AMS2</w:t>
      </w:r>
      <w:r w:rsidRPr="00AD2724">
        <w:t>:</w:t>
      </w:r>
      <w:r w:rsidRPr="00AD2724">
        <w:rPr>
          <w:rtl/>
          <w:lang w:val="fr-CH"/>
        </w:rPr>
        <w:t xml:space="preserve"> الشمول الرقمي والمهارات/الكفاءات الرقمية</w:t>
      </w:r>
    </w:p>
    <w:p w14:paraId="36DE22C7" w14:textId="77777777" w:rsidR="00B77086" w:rsidRPr="00AD2724" w:rsidRDefault="00B77086" w:rsidP="000D5C2B">
      <w:pPr>
        <w:rPr>
          <w:rtl/>
          <w:lang w:val="fr-CH"/>
        </w:rPr>
      </w:pPr>
      <w:r w:rsidRPr="0020080D">
        <w:rPr>
          <w:b/>
          <w:bCs/>
          <w:rtl/>
          <w:lang w:val="fr-CH"/>
        </w:rPr>
        <w:t>الهدف</w:t>
      </w:r>
      <w:r w:rsidRPr="00AD2724">
        <w:rPr>
          <w:rtl/>
          <w:lang w:val="fr-CH"/>
        </w:rPr>
        <w:t>: مساعدة الدول الأعضاء على تعزيز الاعتماد الشامل والميسور التكلفة والمنصف للخدمات والحلول الرقمية الفعالة والآمنة والمأمونة لدفع عجلة التنمية الاجتماعية والاقتصادية المستدامة.</w:t>
      </w:r>
    </w:p>
    <w:p w14:paraId="02E8EE3C" w14:textId="77777777" w:rsidR="00B77086" w:rsidRPr="00AD2724" w:rsidRDefault="00B77086" w:rsidP="00C31321">
      <w:pPr>
        <w:pStyle w:val="Headingb"/>
        <w:rPr>
          <w:rtl/>
          <w:lang w:val="fr-CH"/>
        </w:rPr>
      </w:pPr>
      <w:r w:rsidRPr="00AD2724">
        <w:rPr>
          <w:rtl/>
          <w:lang w:val="fr-CH"/>
        </w:rPr>
        <w:t>النتائج المتوقعة:</w:t>
      </w:r>
    </w:p>
    <w:p w14:paraId="3D082147" w14:textId="1417D1B0" w:rsidR="00B77086" w:rsidRPr="00AD2724" w:rsidRDefault="00F02BCB" w:rsidP="00F02BCB">
      <w:pPr>
        <w:pStyle w:val="enumlev1"/>
        <w:rPr>
          <w:rtl/>
          <w:lang w:val="fr-CH"/>
        </w:rPr>
      </w:pPr>
      <w:r>
        <w:rPr>
          <w:lang w:val="fr-CH"/>
        </w:rPr>
        <w:t>1</w:t>
      </w:r>
      <w:r>
        <w:rPr>
          <w:lang w:val="fr-CH"/>
        </w:rPr>
        <w:tab/>
      </w:r>
      <w:r w:rsidR="00B77086" w:rsidRPr="00AD2724">
        <w:rPr>
          <w:rtl/>
          <w:lang w:val="fr-CH"/>
        </w:rPr>
        <w:t>دعم تنمية القدرات البشرية من خلال تحديد وتنفيذ برامج ومنصات وطنية وإقليمية ودون إقليمية لبناء القدرات من أجل تعزيز الدراية الرقمية الشاملة وتنمية المهارات/الكفاءات الرقمية لسد الفجوات في استعمال خدمات تكنولوجيا المعلومات والاتصالات، وتيسير النفاذ الشامل إلى الأدوات والأجهزة الرقمية مع التركيز على المجتمعات الضعيفة ومنخفضة الدخل وشحيحة الخدمات، والأشخاص ذوي الاحتياجات الخاصة، والتوازن بين الجنسين والشباب من أجل المساهمة في تنمية الاتصالات/تكنولوجيا المعلومات والاتصالات المستدامة وتعزيز التحول الرقمي في القطاعات ذات القدرات الاقتصادية المحدودة والشركات الصغيرة والمتوسطة ومجتمعات الشعوب الأصلية والأنشطة الريفية وغير ذلك من المجالات ذات الأهداف الشاملة.</w:t>
      </w:r>
    </w:p>
    <w:p w14:paraId="7BF18472" w14:textId="5DB9DFC2" w:rsidR="00B77086" w:rsidRPr="00AD2724" w:rsidRDefault="00F02BCB" w:rsidP="00F02BCB">
      <w:pPr>
        <w:pStyle w:val="enumlev1"/>
        <w:rPr>
          <w:rtl/>
          <w:lang w:val="fr-CH"/>
        </w:rPr>
      </w:pPr>
      <w:r>
        <w:rPr>
          <w:lang w:val="fr-CH"/>
        </w:rPr>
        <w:lastRenderedPageBreak/>
        <w:t>2</w:t>
      </w:r>
      <w:r>
        <w:rPr>
          <w:lang w:val="fr-CH"/>
        </w:rPr>
        <w:tab/>
      </w:r>
      <w:r w:rsidR="00B77086" w:rsidRPr="00AD2724">
        <w:rPr>
          <w:rtl/>
          <w:lang w:val="fr-CH"/>
        </w:rPr>
        <w:t xml:space="preserve">مساعدة الدول الأعضاء في إجراء تقييمات للمهارات الرقمية وفي إدماج المهارات الرقمية والتكنولوجيات الناشئة </w:t>
      </w:r>
      <w:r w:rsidR="004A5603" w:rsidRPr="00AD2724">
        <w:rPr>
          <w:rtl/>
          <w:lang w:val="fr-CH"/>
        </w:rPr>
        <w:t>في</w:t>
      </w:r>
      <w:r w:rsidR="004A5603">
        <w:rPr>
          <w:rFonts w:hint="cs"/>
          <w:rtl/>
          <w:lang w:val="fr-CH"/>
        </w:rPr>
        <w:t> </w:t>
      </w:r>
      <w:r w:rsidR="00B77086" w:rsidRPr="00AD2724">
        <w:rPr>
          <w:rtl/>
          <w:lang w:val="fr-CH"/>
        </w:rPr>
        <w:t xml:space="preserve">مناهجها التعليمية على جميع المستويات، لمواءمتها مع متطلبات الاقتصاد الرقمي وتمكين تحسين المهارات </w:t>
      </w:r>
      <w:r w:rsidR="004A5603" w:rsidRPr="00AD2724">
        <w:rPr>
          <w:rtl/>
          <w:lang w:val="fr-CH"/>
        </w:rPr>
        <w:t>في</w:t>
      </w:r>
      <w:r w:rsidR="004A5603">
        <w:rPr>
          <w:rFonts w:hint="cs"/>
          <w:rtl/>
          <w:lang w:val="fr-CH"/>
        </w:rPr>
        <w:t> </w:t>
      </w:r>
      <w:r w:rsidR="00B77086" w:rsidRPr="00AD2724">
        <w:rPr>
          <w:rtl/>
          <w:lang w:val="fr-CH"/>
        </w:rPr>
        <w:t>مجالات مثل الذكاء الاصطناعي والأمن السيبراني وتحليل البيانات والتجارة الإلكترونية وغيرها، من أجل مواجهة التحديات والاستفادة من فرص التحول الرقمي.</w:t>
      </w:r>
    </w:p>
    <w:p w14:paraId="7B731095" w14:textId="3ECA0306" w:rsidR="00B77086" w:rsidRPr="00AD2724" w:rsidRDefault="00F02BCB" w:rsidP="00F02BCB">
      <w:pPr>
        <w:pStyle w:val="enumlev1"/>
        <w:rPr>
          <w:rtl/>
          <w:lang w:val="fr-CH"/>
        </w:rPr>
      </w:pPr>
      <w:r>
        <w:rPr>
          <w:lang w:val="fr-CH"/>
        </w:rPr>
        <w:t>3</w:t>
      </w:r>
      <w:r>
        <w:rPr>
          <w:lang w:val="fr-CH"/>
        </w:rPr>
        <w:tab/>
      </w:r>
      <w:r w:rsidR="00B77086" w:rsidRPr="00AD2724">
        <w:rPr>
          <w:rtl/>
          <w:lang w:val="fr-CH"/>
        </w:rPr>
        <w:t xml:space="preserve">تيسير تشارك الموارد وأفضل الممارسات والخبرات والمعارف التقنية على الصعد الوطنية ودون الإقليمية والإقليمية، بالتعاون مع أصحاب المصلحة، ولا سيما الرابطات والمجتمعات المحلية المنظمة، مع التركيز على الشبكات المجتمعية وصغار المشغلين، من أجل الاستخدام الأمثل للموارد وتمكين البلدان النامية من المشاركة بقدر أكبر </w:t>
      </w:r>
      <w:r w:rsidR="004A5603" w:rsidRPr="00AD2724">
        <w:rPr>
          <w:rtl/>
          <w:lang w:val="fr-CH"/>
        </w:rPr>
        <w:t>في</w:t>
      </w:r>
      <w:r w:rsidR="004A5603">
        <w:rPr>
          <w:rFonts w:hint="cs"/>
          <w:rtl/>
          <w:lang w:val="fr-CH"/>
        </w:rPr>
        <w:t> </w:t>
      </w:r>
      <w:r w:rsidR="00B77086" w:rsidRPr="00AD2724">
        <w:rPr>
          <w:rtl/>
          <w:lang w:val="fr-CH"/>
        </w:rPr>
        <w:t xml:space="preserve">عمليات التخطيط الإقليمية والحصول على التمويل بشروط ميسَّرة والخبرة. </w:t>
      </w:r>
    </w:p>
    <w:p w14:paraId="0850180C" w14:textId="7C266B51" w:rsidR="00B77086" w:rsidRPr="00AD2724" w:rsidRDefault="00F02BCB" w:rsidP="00F02BCB">
      <w:pPr>
        <w:pStyle w:val="enumlev1"/>
        <w:rPr>
          <w:rtl/>
          <w:lang w:val="fr-CH"/>
        </w:rPr>
      </w:pPr>
      <w:r>
        <w:rPr>
          <w:lang w:val="fr-CH"/>
        </w:rPr>
        <w:t>4</w:t>
      </w:r>
      <w:r>
        <w:rPr>
          <w:lang w:val="fr-CH"/>
        </w:rPr>
        <w:tab/>
      </w:r>
      <w:r w:rsidR="00B77086" w:rsidRPr="00AD2724">
        <w:rPr>
          <w:rtl/>
          <w:lang w:val="fr-CH"/>
        </w:rPr>
        <w:t>تعزيز إدارة البنية التحتية الرقمية لتمكين إنتاج السلع الرقمية للجميع، بما في ذلك مجتمعات الشعوب الأصلية.</w:t>
      </w:r>
    </w:p>
    <w:p w14:paraId="03B737D7" w14:textId="77777777" w:rsidR="00B77086" w:rsidRPr="00AD2724" w:rsidRDefault="00B77086" w:rsidP="0020080D">
      <w:pPr>
        <w:pStyle w:val="Headingb"/>
        <w:rPr>
          <w:rtl/>
          <w:lang w:val="fr-CH"/>
        </w:rPr>
      </w:pPr>
      <w:r w:rsidRPr="00AD2724">
        <w:rPr>
          <w:rtl/>
          <w:lang w:val="fr-CH"/>
        </w:rPr>
        <w:t>AMS3</w:t>
      </w:r>
      <w:r w:rsidRPr="00AD2724">
        <w:t>:</w:t>
      </w:r>
      <w:r w:rsidRPr="00AD2724">
        <w:rPr>
          <w:rtl/>
          <w:lang w:val="fr-CH"/>
        </w:rPr>
        <w:t xml:space="preserve"> دعم الأنظمة الإيكولوجية الرقمية المبتكرة واعتماد التكنولوجيات الناشئة واستخدامها</w:t>
      </w:r>
    </w:p>
    <w:p w14:paraId="26E5DE6A" w14:textId="77777777" w:rsidR="00B77086" w:rsidRPr="00AD2724" w:rsidRDefault="00B77086" w:rsidP="000D5C2B">
      <w:pPr>
        <w:rPr>
          <w:rtl/>
          <w:lang w:val="fr-CH"/>
        </w:rPr>
      </w:pPr>
      <w:r w:rsidRPr="00AD2724">
        <w:rPr>
          <w:b/>
          <w:bCs/>
          <w:rtl/>
          <w:lang w:val="fr-CH"/>
        </w:rPr>
        <w:t>الهدف</w:t>
      </w:r>
      <w:r w:rsidRPr="00AD2724">
        <w:rPr>
          <w:rtl/>
          <w:lang w:val="fr-CH"/>
        </w:rPr>
        <w:t>: تعزيز تنمية القدرات الرقمية، وأنظمة الحكومة الرقمية، والخدمات الإلكترونية المحلية، والأنظمة الإيكولوجية للابتكار اللازمة للتحول الرقمي المستدام والشامل والابتكار وريادة الأعمال.</w:t>
      </w:r>
    </w:p>
    <w:p w14:paraId="5B9261E5" w14:textId="77777777" w:rsidR="00B77086" w:rsidRPr="00AD2724" w:rsidRDefault="00B77086" w:rsidP="00C31321">
      <w:pPr>
        <w:pStyle w:val="Headingb"/>
        <w:rPr>
          <w:rtl/>
          <w:lang w:val="fr-CH"/>
        </w:rPr>
      </w:pPr>
      <w:r w:rsidRPr="00AD2724">
        <w:rPr>
          <w:rtl/>
          <w:lang w:val="fr-CH"/>
        </w:rPr>
        <w:t>النتائج المتوقعة:</w:t>
      </w:r>
    </w:p>
    <w:p w14:paraId="19C282C8" w14:textId="104B141D" w:rsidR="00B77086" w:rsidRPr="00AD2724" w:rsidRDefault="00F02BCB" w:rsidP="00F02BCB">
      <w:pPr>
        <w:pStyle w:val="enumlev1"/>
        <w:rPr>
          <w:rtl/>
          <w:lang w:val="fr-CH"/>
        </w:rPr>
      </w:pPr>
      <w:r>
        <w:rPr>
          <w:lang w:val="fr-CH"/>
        </w:rPr>
        <w:t>1</w:t>
      </w:r>
      <w:r>
        <w:rPr>
          <w:lang w:val="fr-CH"/>
        </w:rPr>
        <w:tab/>
      </w:r>
      <w:r w:rsidR="00B77086" w:rsidRPr="00AD2724">
        <w:rPr>
          <w:rtl/>
          <w:lang w:val="fr-CH"/>
        </w:rPr>
        <w:t>تيسير البنية التحتية العامة الرقمية وأنظمة الإدارة الأساسية لدعم التحول الرقمي والشمول الرقمي، بما في ذلك الهوية الرقمية/الهوية الإلكترونية/تبادل البيانات وأنظمة الدفع الرقمية.</w:t>
      </w:r>
    </w:p>
    <w:p w14:paraId="561FFE68" w14:textId="0F91F7C4" w:rsidR="00B77086" w:rsidRPr="00AD2724" w:rsidRDefault="00F02BCB" w:rsidP="00F02BCB">
      <w:pPr>
        <w:pStyle w:val="enumlev1"/>
        <w:rPr>
          <w:rtl/>
          <w:lang w:val="fr-CH"/>
        </w:rPr>
      </w:pPr>
      <w:r>
        <w:rPr>
          <w:lang w:val="fr-CH"/>
        </w:rPr>
        <w:t>2</w:t>
      </w:r>
      <w:r>
        <w:rPr>
          <w:lang w:val="fr-CH"/>
        </w:rPr>
        <w:tab/>
      </w:r>
      <w:r w:rsidR="00B77086" w:rsidRPr="00AD2724">
        <w:rPr>
          <w:rtl/>
          <w:lang w:val="fr-CH"/>
        </w:rPr>
        <w:t>تيسير المبادرات الرامية إلى تعزيز ودعم ريادة الأعمال الإلكترونية والتجارة الإلكترونية وتعزيز اعتماد التكنولوجيات الناشئة من جانب الشركات بالغة الصغر والصغيرة والمتوسطة (</w:t>
      </w:r>
      <w:r w:rsidR="00B77086" w:rsidRPr="00AD2724">
        <w:t>MSME</w:t>
      </w:r>
      <w:r w:rsidR="00B77086" w:rsidRPr="00AD2724">
        <w:rPr>
          <w:rtl/>
          <w:lang w:val="fr-CH"/>
        </w:rPr>
        <w:t>) لزيادة الإنتاجية في البلدان النامية.</w:t>
      </w:r>
    </w:p>
    <w:p w14:paraId="246FCE20" w14:textId="59467A5C" w:rsidR="00B77086" w:rsidRPr="00AD2724" w:rsidRDefault="00F02BCB" w:rsidP="00F02BCB">
      <w:pPr>
        <w:pStyle w:val="enumlev1"/>
        <w:rPr>
          <w:rtl/>
          <w:lang w:val="fr-CH"/>
        </w:rPr>
      </w:pPr>
      <w:r>
        <w:rPr>
          <w:lang w:val="fr-CH"/>
        </w:rPr>
        <w:t>3</w:t>
      </w:r>
      <w:r>
        <w:rPr>
          <w:lang w:val="fr-CH"/>
        </w:rPr>
        <w:tab/>
      </w:r>
      <w:r w:rsidR="00B77086" w:rsidRPr="00AD2724">
        <w:rPr>
          <w:rtl/>
          <w:lang w:val="fr-CH"/>
        </w:rPr>
        <w:t>زيادة التدريب والتعاون الدولي لتيسير وتعزيز الابتكار في مجال الاتصالات/تكنولوجيا المعلومات والاتصالات، وتشجيع الاستخدام الأخلاقي للتكنولوجيات الناشئة وتطويرها ونشرها، وإنشاء مراكز ابتكار إقليمية لدعم التحول الرقمي المستدام والمدن الذكية، مع التركيز بشكل خاص على البلدان النامية.</w:t>
      </w:r>
    </w:p>
    <w:p w14:paraId="70435C24" w14:textId="796F31CE" w:rsidR="00B77086" w:rsidRPr="00AD2724" w:rsidRDefault="00F02BCB" w:rsidP="00F02BCB">
      <w:pPr>
        <w:pStyle w:val="enumlev1"/>
        <w:rPr>
          <w:rtl/>
          <w:lang w:val="fr-CH"/>
        </w:rPr>
      </w:pPr>
      <w:r>
        <w:rPr>
          <w:lang w:val="fr-CH"/>
        </w:rPr>
        <w:t>4</w:t>
      </w:r>
      <w:r>
        <w:rPr>
          <w:lang w:val="fr-CH"/>
        </w:rPr>
        <w:tab/>
      </w:r>
      <w:r w:rsidR="00B77086" w:rsidRPr="00AD2724">
        <w:rPr>
          <w:rtl/>
          <w:lang w:val="fr-CH"/>
        </w:rPr>
        <w:t>دعم تطوير البنية التحتية السحابية الإقليمية وأنظمة إدارة البيانات الوطنية المفتوحة لدعم استمرارية الأعمال وسيادة البيانات والنفاذ إلى البيانات المفتوحة الخاصة بالقطاع، فضلاً عن الأدوات والموارد مفتوحة المصدر لتعزيز الابتكار.</w:t>
      </w:r>
    </w:p>
    <w:p w14:paraId="6332CBF5" w14:textId="33FD24CE" w:rsidR="00B77086" w:rsidRPr="00AD2724" w:rsidRDefault="00F02BCB" w:rsidP="00F02BCB">
      <w:pPr>
        <w:pStyle w:val="enumlev1"/>
        <w:rPr>
          <w:rtl/>
          <w:lang w:val="fr-CH"/>
        </w:rPr>
      </w:pPr>
      <w:r>
        <w:rPr>
          <w:lang w:val="fr-CH"/>
        </w:rPr>
        <w:t>5</w:t>
      </w:r>
      <w:r>
        <w:rPr>
          <w:lang w:val="fr-CH"/>
        </w:rPr>
        <w:tab/>
      </w:r>
      <w:r w:rsidR="00B77086" w:rsidRPr="00AD2724">
        <w:rPr>
          <w:rtl/>
          <w:lang w:val="fr-CH"/>
        </w:rPr>
        <w:t>الاستفادة من المشاركة النشطة لأصحاب المصلحة والائتلافات الاستراتيجية، والتنسيق بين قطاعات الاتحاد، والتعاون الدولي لدفع الابتكار الفعال في مجال وضع السياسات العامة والأطر التنظيمية، وكذلك في مشاريع وعمليات التحول الرقمي، من خلال مبادرات تعزز اعتماد التكنولوجيات الناشئة واستخدامها الإبداعي لأغراض الإنتاجية والشمول والرفاه الاجتماعي، بما يشمل الطب عن بُعد والتعليم الإلكتروني وحماية حقوق الإنسان.</w:t>
      </w:r>
    </w:p>
    <w:p w14:paraId="2EC77203" w14:textId="1417CFD2" w:rsidR="00B77086" w:rsidRPr="00AD2724" w:rsidRDefault="00F02BCB" w:rsidP="00F02BCB">
      <w:pPr>
        <w:pStyle w:val="enumlev1"/>
        <w:rPr>
          <w:rtl/>
          <w:lang w:val="fr-CH"/>
        </w:rPr>
      </w:pPr>
      <w:r>
        <w:rPr>
          <w:lang w:val="fr-CH"/>
        </w:rPr>
        <w:t>6</w:t>
      </w:r>
      <w:r>
        <w:rPr>
          <w:lang w:val="fr-CH"/>
        </w:rPr>
        <w:tab/>
      </w:r>
      <w:r w:rsidR="00B77086" w:rsidRPr="00AD2724">
        <w:rPr>
          <w:rtl/>
          <w:lang w:val="fr-CH"/>
        </w:rPr>
        <w:t>المساعدة في تعزيز الأنظمة الإيكولوجية المحلية للابتكار والشراكات بين القطاعين العام والخاص من أجل مشاريع التوصيلية المستدامة، وفي تعزيز المحتوى المحلي في التعليم والثقافة لتحسين إمكانية استخدام الإنترنت في المناطق الريفية والمناطق النائية.</w:t>
      </w:r>
    </w:p>
    <w:p w14:paraId="346DA82B" w14:textId="77777777" w:rsidR="00B77086" w:rsidRPr="002D7A20" w:rsidRDefault="00B77086" w:rsidP="0020080D">
      <w:pPr>
        <w:pStyle w:val="Headingb"/>
        <w:rPr>
          <w:rtl/>
          <w:lang w:val="fr-CH"/>
        </w:rPr>
      </w:pPr>
      <w:r w:rsidRPr="00AD2724">
        <w:rPr>
          <w:rtl/>
          <w:lang w:val="fr-CH"/>
        </w:rPr>
        <w:t>AMS4</w:t>
      </w:r>
      <w:r w:rsidRPr="0020080D">
        <w:rPr>
          <w:lang w:val="fr-CH"/>
        </w:rPr>
        <w:t>:</w:t>
      </w:r>
      <w:r w:rsidRPr="00AD2724">
        <w:rPr>
          <w:rtl/>
          <w:lang w:val="fr-CH"/>
        </w:rPr>
        <w:t xml:space="preserve"> تعزيز الصمود السيبراني وبناء القدرات في مجال الأمن السيبراني والصمود السيبراني</w:t>
      </w:r>
    </w:p>
    <w:p w14:paraId="6DD9539C" w14:textId="77777777" w:rsidR="00B77086" w:rsidRPr="00AD2724" w:rsidRDefault="00B77086" w:rsidP="000D5C2B">
      <w:pPr>
        <w:rPr>
          <w:rtl/>
          <w:lang w:val="fr-CH"/>
        </w:rPr>
      </w:pPr>
      <w:r w:rsidRPr="00AD2724">
        <w:rPr>
          <w:b/>
          <w:bCs/>
          <w:rtl/>
          <w:lang w:val="fr-CH"/>
        </w:rPr>
        <w:t>الهدف</w:t>
      </w:r>
      <w:r w:rsidRPr="00AD2724">
        <w:rPr>
          <w:rtl/>
          <w:lang w:val="fr-CH"/>
        </w:rPr>
        <w:t>: تعزيز تهيئة بيئة تمكينية لتحقيق توصيلية آمنة ومأمونة.</w:t>
      </w:r>
    </w:p>
    <w:p w14:paraId="45696748" w14:textId="77777777" w:rsidR="00B77086" w:rsidRPr="00AD2724" w:rsidRDefault="00B77086" w:rsidP="00C31321">
      <w:pPr>
        <w:pStyle w:val="Headingb"/>
        <w:rPr>
          <w:rtl/>
          <w:lang w:val="fr-CH"/>
        </w:rPr>
      </w:pPr>
      <w:r w:rsidRPr="00AD2724">
        <w:rPr>
          <w:rtl/>
          <w:lang w:val="fr-CH"/>
        </w:rPr>
        <w:t>النتائج المتوقعة:</w:t>
      </w:r>
    </w:p>
    <w:p w14:paraId="77AC064D" w14:textId="66E2C615" w:rsidR="00B77086" w:rsidRPr="00AD2724" w:rsidRDefault="00F02BCB" w:rsidP="0020080D">
      <w:pPr>
        <w:pStyle w:val="enumlev1"/>
        <w:rPr>
          <w:rtl/>
          <w:lang w:val="fr-CH"/>
        </w:rPr>
      </w:pPr>
      <w:r>
        <w:rPr>
          <w:lang w:val="fr-CH"/>
        </w:rPr>
        <w:t>1</w:t>
      </w:r>
      <w:r>
        <w:rPr>
          <w:lang w:val="fr-CH"/>
        </w:rPr>
        <w:tab/>
      </w:r>
      <w:r w:rsidR="00B77086" w:rsidRPr="00AD2724">
        <w:rPr>
          <w:rtl/>
          <w:lang w:val="fr-CH"/>
        </w:rPr>
        <w:t xml:space="preserve">زيادة وتعزيز الثقة والسلامة والأمن في استخدام التكنولوجيات الرقمية، بما في ذلك بناء القدرات وتقديم الدعم </w:t>
      </w:r>
      <w:r w:rsidR="002D7A20" w:rsidRPr="00AD2724">
        <w:rPr>
          <w:rtl/>
          <w:lang w:val="fr-CH"/>
        </w:rPr>
        <w:t>في</w:t>
      </w:r>
      <w:r w:rsidR="002D7A20">
        <w:rPr>
          <w:rFonts w:hint="cs"/>
          <w:rtl/>
          <w:lang w:val="fr-CH"/>
        </w:rPr>
        <w:t> </w:t>
      </w:r>
      <w:r w:rsidR="00B77086" w:rsidRPr="00AD2724">
        <w:rPr>
          <w:rtl/>
          <w:lang w:val="fr-CH"/>
        </w:rPr>
        <w:t xml:space="preserve">المجالات </w:t>
      </w:r>
      <w:proofErr w:type="gramStart"/>
      <w:r w:rsidR="00B77086" w:rsidRPr="00AD2724">
        <w:rPr>
          <w:rtl/>
          <w:lang w:val="fr-CH"/>
        </w:rPr>
        <w:t>التالية:</w:t>
      </w:r>
      <w:proofErr w:type="gramEnd"/>
    </w:p>
    <w:p w14:paraId="1D7AAD50" w14:textId="6EA6DC9B" w:rsidR="00B77086" w:rsidRPr="00AD2724" w:rsidRDefault="00C31321" w:rsidP="00C31321">
      <w:pPr>
        <w:pStyle w:val="enumlev2"/>
        <w:rPr>
          <w:rtl/>
          <w:lang w:val="fr-CH"/>
        </w:rPr>
      </w:pPr>
      <w:r>
        <w:rPr>
          <w:rFonts w:hint="cs"/>
          <w:rtl/>
          <w:lang w:val="fr-CH" w:bidi="ar-EG"/>
        </w:rPr>
        <w:t xml:space="preserve"> </w:t>
      </w:r>
      <w:r>
        <w:rPr>
          <w:rFonts w:hint="cs"/>
          <w:rtl/>
          <w:lang w:val="fr-CH"/>
        </w:rPr>
        <w:t xml:space="preserve">أ </w:t>
      </w:r>
      <w:r w:rsidR="00DB52F1">
        <w:rPr>
          <w:rFonts w:hint="cs"/>
          <w:rtl/>
          <w:lang w:val="fr-CH"/>
        </w:rPr>
        <w:t>)</w:t>
      </w:r>
      <w:r w:rsidR="00DB52F1">
        <w:rPr>
          <w:rFonts w:hint="cs"/>
          <w:rtl/>
          <w:lang w:val="fr-CH"/>
        </w:rPr>
        <w:tab/>
      </w:r>
      <w:r w:rsidR="00B77086" w:rsidRPr="00AD2724">
        <w:rPr>
          <w:rtl/>
          <w:lang w:val="fr-CH"/>
        </w:rPr>
        <w:t>وضع استراتيجيات وطنية للأمن السيبراني، ونماذج/مبادئ توجيهية تشريعية، وآليات وطنية وإقليمية، مع مراعاة الأطر المؤسسية والمعايير والاتفاقيات الدولية المنسقة ذات الصلة؛</w:t>
      </w:r>
    </w:p>
    <w:p w14:paraId="06579AED" w14:textId="74D5A4BF" w:rsidR="00B77086" w:rsidRPr="00AD2724" w:rsidRDefault="00DB52F1" w:rsidP="00C31321">
      <w:pPr>
        <w:pStyle w:val="enumlev2"/>
        <w:rPr>
          <w:rtl/>
          <w:lang w:val="fr-CH"/>
        </w:rPr>
      </w:pPr>
      <w:r>
        <w:rPr>
          <w:rFonts w:hint="cs"/>
          <w:rtl/>
          <w:lang w:val="fr-CH"/>
        </w:rPr>
        <w:t>ب)</w:t>
      </w:r>
      <w:r>
        <w:rPr>
          <w:rFonts w:hint="cs"/>
          <w:rtl/>
          <w:lang w:val="fr-CH"/>
        </w:rPr>
        <w:tab/>
      </w:r>
      <w:r w:rsidR="00B77086" w:rsidRPr="00AD2724">
        <w:rPr>
          <w:rtl/>
          <w:lang w:val="fr-CH"/>
        </w:rPr>
        <w:t>المساعدة التقنية والتدريب والدعم لمستخدمي الاتصالات/تكنولوجيا المعلومات والاتصالات، بما في ذلك دعم الشبكات المجتمعية وصغار المشغلين، لتنفيذ الاستراتيجيات الوطنية للأمن السيبراني، وتشجيع المشاركة النشطة والموثوقة والآمنة في البيئة الرقمية.</w:t>
      </w:r>
    </w:p>
    <w:p w14:paraId="69DF26CC" w14:textId="51C2209E" w:rsidR="00B77086" w:rsidRPr="00AD2724" w:rsidRDefault="00DB52F1" w:rsidP="00C31321">
      <w:pPr>
        <w:pStyle w:val="enumlev1"/>
        <w:rPr>
          <w:rtl/>
          <w:lang w:val="fr-CH"/>
        </w:rPr>
      </w:pPr>
      <w:r>
        <w:rPr>
          <w:lang w:val="fr-CH"/>
        </w:rPr>
        <w:t>2</w:t>
      </w:r>
      <w:r>
        <w:rPr>
          <w:lang w:val="fr-CH"/>
        </w:rPr>
        <w:tab/>
      </w:r>
      <w:r w:rsidR="00B77086" w:rsidRPr="00AD2724">
        <w:rPr>
          <w:rtl/>
          <w:lang w:val="fr-CH"/>
        </w:rPr>
        <w:t>تعزيز الصمود السيبراني في جميع البلدان النامية في المنطقة.</w:t>
      </w:r>
    </w:p>
    <w:p w14:paraId="30E062DC" w14:textId="2F693550" w:rsidR="00B77086" w:rsidRPr="00AD2724" w:rsidRDefault="005B1DF7" w:rsidP="00C31321">
      <w:pPr>
        <w:pStyle w:val="enumlev1"/>
        <w:rPr>
          <w:rtl/>
          <w:lang w:val="fr-CH"/>
        </w:rPr>
      </w:pPr>
      <w:r>
        <w:rPr>
          <w:lang w:val="fr-CH"/>
        </w:rPr>
        <w:lastRenderedPageBreak/>
        <w:t>3</w:t>
      </w:r>
      <w:r w:rsidR="00DB52F1">
        <w:rPr>
          <w:lang w:val="fr-CH"/>
        </w:rPr>
        <w:tab/>
      </w:r>
      <w:r w:rsidR="00B77086" w:rsidRPr="00C31321">
        <w:rPr>
          <w:spacing w:val="-6"/>
          <w:rtl/>
          <w:lang w:val="fr-CH"/>
        </w:rPr>
        <w:t>تقديم المساعدة إلى البلدان النامية في المنطقة، بما في ذلك دعم الشبكات المجتمعية وصغار المشغلين، للنفاذ إلى موارد الاتحاد، وكذلك موارد المنظمات المتعاونة مع الاتحاد، المتاحة بشأن الأمن السيبراني والصمود السيبراني واستخدامها.</w:t>
      </w:r>
    </w:p>
    <w:p w14:paraId="2B3D6A57" w14:textId="35C265E2" w:rsidR="00B77086" w:rsidRPr="00AD2724" w:rsidRDefault="005B1DF7" w:rsidP="00C31321">
      <w:pPr>
        <w:pStyle w:val="enumlev1"/>
        <w:rPr>
          <w:rtl/>
          <w:lang w:val="fr-CH"/>
        </w:rPr>
      </w:pPr>
      <w:r>
        <w:rPr>
          <w:lang w:val="fr-CH"/>
        </w:rPr>
        <w:t>4</w:t>
      </w:r>
      <w:r w:rsidR="00DB52F1">
        <w:rPr>
          <w:lang w:val="fr-CH"/>
        </w:rPr>
        <w:tab/>
      </w:r>
      <w:r w:rsidR="00B77086" w:rsidRPr="00AD2724">
        <w:rPr>
          <w:rtl/>
          <w:lang w:val="fr-CH"/>
        </w:rPr>
        <w:t>تعزيز تنمية القدرات البشرية، لا سيما من أجل إشراك النساء والشباب ومشاركتهم في مجالات الأمن السيبراني والصمود السيبراني والمهن والدورات ذات الصلة.</w:t>
      </w:r>
    </w:p>
    <w:p w14:paraId="6E254BF7" w14:textId="77777777" w:rsidR="00B77086" w:rsidRPr="00AD2724" w:rsidRDefault="00B77086" w:rsidP="00C31321">
      <w:pPr>
        <w:pStyle w:val="Headingb"/>
        <w:rPr>
          <w:rtl/>
          <w:lang w:val="fr-CH"/>
        </w:rPr>
      </w:pPr>
      <w:r w:rsidRPr="00AD2724">
        <w:rPr>
          <w:rtl/>
          <w:lang w:val="fr-CH"/>
        </w:rPr>
        <w:t>AMS5</w:t>
      </w:r>
      <w:r w:rsidRPr="00AD2724">
        <w:t>:</w:t>
      </w:r>
      <w:r w:rsidRPr="00AD2724">
        <w:rPr>
          <w:rtl/>
          <w:lang w:val="fr-CH"/>
        </w:rPr>
        <w:t xml:space="preserve"> أطر الإدارة والأطر التنظيمية التمكينية للتحول الرقمي المستدام</w:t>
      </w:r>
    </w:p>
    <w:p w14:paraId="27E0440F" w14:textId="77777777" w:rsidR="00B77086" w:rsidRPr="00AD2724" w:rsidRDefault="00B77086" w:rsidP="000D5C2B">
      <w:pPr>
        <w:rPr>
          <w:rtl/>
          <w:lang w:val="fr-CH"/>
        </w:rPr>
      </w:pPr>
      <w:r w:rsidRPr="00AD2724">
        <w:rPr>
          <w:b/>
          <w:bCs/>
          <w:rtl/>
          <w:lang w:val="fr-CH"/>
        </w:rPr>
        <w:t>الهدف</w:t>
      </w:r>
      <w:r w:rsidRPr="00AD2724">
        <w:rPr>
          <w:rtl/>
          <w:lang w:val="fr-CH"/>
        </w:rPr>
        <w:t>: مساعدة الدول الأعضاء في وضع أطر سياساتية وقانونية وتنظيمية للاتصالات/تكنولوجيا المعلومات والاتصالات قائمة على الأدلة لتعزيز ودعم الإدارة الفعالة والتنمية الرقمية الشاملة في مختلف قطاعات الاقتصاد.</w:t>
      </w:r>
    </w:p>
    <w:p w14:paraId="619FBAB4" w14:textId="77777777" w:rsidR="00B77086" w:rsidRPr="00AD2724" w:rsidRDefault="00B77086" w:rsidP="00C31321">
      <w:pPr>
        <w:pStyle w:val="Headingb"/>
        <w:rPr>
          <w:rtl/>
          <w:lang w:val="fr-CH"/>
        </w:rPr>
      </w:pPr>
      <w:r w:rsidRPr="00AD2724">
        <w:rPr>
          <w:rtl/>
          <w:lang w:val="fr-CH"/>
        </w:rPr>
        <w:t>النتائج المتوقعة:</w:t>
      </w:r>
    </w:p>
    <w:p w14:paraId="47CA81A1" w14:textId="410C12AE" w:rsidR="00B77086" w:rsidRPr="00AD2724" w:rsidRDefault="00DB52F1" w:rsidP="00DB52F1">
      <w:pPr>
        <w:pStyle w:val="enumlev1"/>
        <w:rPr>
          <w:rtl/>
          <w:lang w:val="fr-CH"/>
        </w:rPr>
      </w:pPr>
      <w:r>
        <w:rPr>
          <w:rFonts w:hint="cs"/>
          <w:rtl/>
          <w:lang w:val="fr-CH"/>
        </w:rPr>
        <w:t>1</w:t>
      </w:r>
      <w:r>
        <w:rPr>
          <w:rFonts w:hint="cs"/>
          <w:rtl/>
          <w:lang w:val="fr-CH"/>
        </w:rPr>
        <w:tab/>
      </w:r>
      <w:r w:rsidR="00B77086" w:rsidRPr="00AD2724">
        <w:rPr>
          <w:rtl/>
          <w:lang w:val="fr-CH"/>
        </w:rPr>
        <w:t>دعم تنمية القدرات والكفاءات والسياسات التمكينية والأطر التنظيمية المتقاربة لإدارة النظام الإيكولوجي الرقمي على نحو يحفز الابتكار التكنولوجي؛ واعتماد التكنولوجيات الناشئة واستخدامها بشكل مسؤول؛ وتيسير تكافؤ الفرص بين الجهات الفاعلة التقليدية والجهات الفاعلة الجديدة في السوق، وتهيئة بيئة سيبرانية عالمية ومفتوحة ومرنة وآمنة وشاملة؛ وتيسير الاستثمار والابتكار لتشجيع قطاعات جديدة في الاقتصاد الرقمي؛ والمساهمة في توسيع وتحسين التوصيلية في المناطق (الريفية/الحضرية/البحرية) المحرومة من الخدمات أو شحيحة الخدمات، بما في ذلك دعم الشبكات المجتمعية وصغار المشغلين عند الاقتضاء.</w:t>
      </w:r>
    </w:p>
    <w:p w14:paraId="3EDBC917" w14:textId="0C1CCAD0" w:rsidR="00B77086" w:rsidRPr="00AD2724" w:rsidRDefault="00DB52F1" w:rsidP="00DB52F1">
      <w:pPr>
        <w:pStyle w:val="enumlev1"/>
        <w:rPr>
          <w:rtl/>
          <w:lang w:val="fr-CH"/>
        </w:rPr>
      </w:pPr>
      <w:r>
        <w:rPr>
          <w:rFonts w:hint="cs"/>
          <w:rtl/>
          <w:lang w:val="fr-CH"/>
        </w:rPr>
        <w:t>2</w:t>
      </w:r>
      <w:r>
        <w:rPr>
          <w:rFonts w:hint="cs"/>
          <w:rtl/>
          <w:lang w:val="fr-CH"/>
        </w:rPr>
        <w:tab/>
      </w:r>
      <w:r w:rsidR="00B77086" w:rsidRPr="00AD2724">
        <w:rPr>
          <w:rtl/>
          <w:lang w:val="fr-CH"/>
        </w:rPr>
        <w:t>تعزيز القدرة على تطوير أدوات وعمليات ومنهجيات معيارية لجمع البيانات وتحليلها وأطر معيارية لإدارة البيانات من أجل الاسترشاد بها في عمليات وضع سياسات تكنولوجيا المعلومات والاتصالات واستراتيجيات تنميتها بحيث تراعي عمليات جمع البيانات حقوق مجتمعات الشعوب الأصلية وأصولها الثقافية ومعارفها التقليدية.</w:t>
      </w:r>
    </w:p>
    <w:p w14:paraId="10BE5BC3" w14:textId="5498520D" w:rsidR="00B77086" w:rsidRPr="00AD2724" w:rsidRDefault="00DB52F1" w:rsidP="00DB52F1">
      <w:pPr>
        <w:pStyle w:val="enumlev1"/>
        <w:rPr>
          <w:rtl/>
          <w:lang w:val="fr-CH"/>
        </w:rPr>
      </w:pPr>
      <w:r>
        <w:rPr>
          <w:rFonts w:hint="cs"/>
          <w:rtl/>
          <w:lang w:val="fr-CH"/>
        </w:rPr>
        <w:t>3</w:t>
      </w:r>
      <w:r>
        <w:rPr>
          <w:rFonts w:hint="cs"/>
          <w:rtl/>
          <w:lang w:val="fr-CH"/>
        </w:rPr>
        <w:tab/>
      </w:r>
      <w:r w:rsidR="00B77086" w:rsidRPr="00C31321">
        <w:rPr>
          <w:spacing w:val="-6"/>
          <w:rtl/>
          <w:lang w:val="fr-CH"/>
        </w:rPr>
        <w:t>تعزيز مشاركة البلدان النامية في المنطقة في عمليات الاتحاد بهدف زيادة القدرات والخبرات وفرص الحصول على التمويل.</w:t>
      </w:r>
    </w:p>
    <w:p w14:paraId="71D30A99" w14:textId="4407B687" w:rsidR="00B77086" w:rsidRPr="00AD2724" w:rsidRDefault="00DB52F1" w:rsidP="00DB52F1">
      <w:pPr>
        <w:pStyle w:val="enumlev1"/>
        <w:rPr>
          <w:rtl/>
          <w:lang w:val="fr-CH"/>
        </w:rPr>
      </w:pPr>
      <w:r>
        <w:rPr>
          <w:rFonts w:hint="cs"/>
          <w:rtl/>
          <w:lang w:val="fr-CH"/>
        </w:rPr>
        <w:t>4</w:t>
      </w:r>
      <w:r>
        <w:rPr>
          <w:rFonts w:hint="cs"/>
          <w:rtl/>
          <w:lang w:val="fr-CH"/>
        </w:rPr>
        <w:tab/>
      </w:r>
      <w:r w:rsidR="00B77086" w:rsidRPr="00C31321">
        <w:rPr>
          <w:spacing w:val="-4"/>
          <w:rtl/>
          <w:lang w:val="fr-CH"/>
        </w:rPr>
        <w:t>المساعدة في إزالة الحواجز التي تحول دون النشر، وفي وضع لوائح محددة تسهِّل نشر البنية التحتية في المناطق الريفية والمناطق النائية والمناطق المحرومة من الخدمات، ما يعزز بيئة أكثر يسراً للشبكات المجتمعية وصغار المشغلين.</w:t>
      </w:r>
    </w:p>
    <w:p w14:paraId="484A89B7" w14:textId="24D609B8" w:rsidR="00B77086" w:rsidRPr="00AD2724" w:rsidRDefault="00DB52F1" w:rsidP="00DB52F1">
      <w:pPr>
        <w:pStyle w:val="enumlev1"/>
        <w:rPr>
          <w:rtl/>
          <w:lang w:val="fr-CH"/>
        </w:rPr>
      </w:pPr>
      <w:r>
        <w:rPr>
          <w:rFonts w:hint="cs"/>
          <w:rtl/>
          <w:lang w:val="fr-CH"/>
        </w:rPr>
        <w:t>5</w:t>
      </w:r>
      <w:r>
        <w:rPr>
          <w:rFonts w:hint="cs"/>
          <w:rtl/>
          <w:lang w:val="fr-CH"/>
        </w:rPr>
        <w:tab/>
      </w:r>
      <w:r w:rsidR="00B77086" w:rsidRPr="00AD2724">
        <w:rPr>
          <w:rtl/>
          <w:lang w:val="fr-CH"/>
        </w:rPr>
        <w:t xml:space="preserve">دعم وضع تشريعات/سياسات/لوائح وطنية بشأن المخلفات الإلكترونية وأطر مسؤولية المنتجين الموسَّعة </w:t>
      </w:r>
      <w:r w:rsidR="00DD1A4F" w:rsidRPr="00AD2724">
        <w:rPr>
          <w:rtl/>
          <w:lang w:val="fr-CH"/>
        </w:rPr>
        <w:t>فيما</w:t>
      </w:r>
      <w:r w:rsidR="00DD1A4F">
        <w:rPr>
          <w:rFonts w:hint="cs"/>
          <w:rtl/>
          <w:lang w:val="fr-CH"/>
        </w:rPr>
        <w:t> </w:t>
      </w:r>
      <w:r w:rsidR="00B77086" w:rsidRPr="00AD2724">
        <w:rPr>
          <w:rtl/>
          <w:lang w:val="fr-CH"/>
        </w:rPr>
        <w:t>يتعلق بالمخلفات الإلكترونية بما في ذلك الآليات المناسبة لرصدها وتقييمها.</w:t>
      </w:r>
    </w:p>
    <w:p w14:paraId="6E920E50" w14:textId="77777777" w:rsidR="00B77086" w:rsidRPr="00AD2724" w:rsidRDefault="00B77086" w:rsidP="00C31321">
      <w:pPr>
        <w:pStyle w:val="Heading2"/>
        <w:rPr>
          <w:rtl/>
          <w:lang w:val="fr-CH"/>
        </w:rPr>
      </w:pPr>
      <w:r w:rsidRPr="00AD2724">
        <w:rPr>
          <w:rtl/>
          <w:lang w:val="fr-CH"/>
        </w:rPr>
        <w:t>5.2</w:t>
      </w:r>
      <w:r w:rsidRPr="00AD2724">
        <w:rPr>
          <w:rtl/>
          <w:lang w:val="fr-CH"/>
        </w:rPr>
        <w:tab/>
        <w:t>منطقة إفريقيا</w:t>
      </w:r>
    </w:p>
    <w:p w14:paraId="743C1549" w14:textId="77777777" w:rsidR="00B77086" w:rsidRPr="00AD2724" w:rsidRDefault="00B77086" w:rsidP="000D5C2B">
      <w:pPr>
        <w:rPr>
          <w:rtl/>
          <w:lang w:val="fr-CH"/>
        </w:rPr>
      </w:pPr>
      <w:r w:rsidRPr="00AD2724">
        <w:rPr>
          <w:rtl/>
          <w:lang w:val="fr-CH"/>
        </w:rPr>
        <w:t>استعرض الاجتماع الإقليمي التحضيري لمنطقة إفريقيا (</w:t>
      </w:r>
      <w:r w:rsidRPr="00AD2724">
        <w:t>RPM-AFR</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40098609" w14:textId="423F9583" w:rsidR="00B77086" w:rsidRPr="00AD2724" w:rsidRDefault="00DB52F1" w:rsidP="00DB52F1">
      <w:pPr>
        <w:pStyle w:val="enumlev1"/>
        <w:rPr>
          <w:rtl/>
          <w:lang w:val="fr-CH"/>
        </w:rPr>
      </w:pPr>
      <w:r w:rsidRPr="00AD2724">
        <w:rPr>
          <w:lang w:bidi="ar-EG"/>
        </w:rPr>
        <w:sym w:font="Wingdings 2" w:char="F097"/>
      </w:r>
      <w:r>
        <w:rPr>
          <w:rtl/>
          <w:lang w:bidi="ar-EG"/>
        </w:rPr>
        <w:tab/>
      </w:r>
      <w:r w:rsidR="00B77086" w:rsidRPr="00AD2724">
        <w:rPr>
          <w:rtl/>
          <w:lang w:val="fr-CH"/>
        </w:rPr>
        <w:t xml:space="preserve">انتُخب السيد سانيه سايونغ رئيساً للاجتماع الإقليمي التحضيري لمنطقة إفريقيا. وأيد الاجتماع أيضاً المقترح الخاص بتعيين أربعة نواب للرئيس هم: السيد جاميت دجيروا مورا من تشاد، والسيدة ريجينا فلور </w:t>
      </w:r>
      <w:proofErr w:type="spellStart"/>
      <w:r w:rsidR="00B77086" w:rsidRPr="00AD2724">
        <w:rPr>
          <w:rtl/>
          <w:lang w:val="fr-CH"/>
        </w:rPr>
        <w:t>أسومو</w:t>
      </w:r>
      <w:proofErr w:type="spellEnd"/>
      <w:r w:rsidR="00B77086" w:rsidRPr="00AD2724">
        <w:rPr>
          <w:rtl/>
          <w:lang w:val="fr-CH"/>
        </w:rPr>
        <w:t xml:space="preserve"> بيسو من </w:t>
      </w:r>
      <w:r w:rsidR="00DD1A4F" w:rsidRPr="00AD2724">
        <w:rPr>
          <w:rtl/>
          <w:lang w:val="fr-CH"/>
        </w:rPr>
        <w:t>كوت</w:t>
      </w:r>
      <w:r w:rsidR="00DD1A4F">
        <w:rPr>
          <w:rFonts w:hint="cs"/>
          <w:rtl/>
          <w:lang w:val="fr-CH"/>
        </w:rPr>
        <w:t> </w:t>
      </w:r>
      <w:r w:rsidR="00B77086" w:rsidRPr="00AD2724">
        <w:rPr>
          <w:rtl/>
          <w:lang w:val="fr-CH"/>
        </w:rPr>
        <w:t xml:space="preserve">ديفوار، والسيدة سيسيليا </w:t>
      </w:r>
      <w:proofErr w:type="spellStart"/>
      <w:r w:rsidR="00B77086" w:rsidRPr="00AD2724">
        <w:rPr>
          <w:rtl/>
          <w:lang w:val="fr-CH"/>
        </w:rPr>
        <w:t>نياموتسوا</w:t>
      </w:r>
      <w:proofErr w:type="spellEnd"/>
      <w:r w:rsidR="00B77086" w:rsidRPr="00AD2724">
        <w:rPr>
          <w:rtl/>
          <w:lang w:val="fr-CH"/>
        </w:rPr>
        <w:t xml:space="preserve"> من زمبابوي، والسيد عبد الكريم أولويدي من نيجيريا.</w:t>
      </w:r>
    </w:p>
    <w:p w14:paraId="4867CC21" w14:textId="39AA285A" w:rsidR="00B77086" w:rsidRPr="00AD2724" w:rsidRDefault="00DB52F1" w:rsidP="00DB52F1">
      <w:pPr>
        <w:pStyle w:val="enumlev1"/>
        <w:rPr>
          <w:rtl/>
          <w:lang w:val="fr-CH"/>
        </w:rPr>
      </w:pPr>
      <w:r w:rsidRPr="00AD2724">
        <w:rPr>
          <w:lang w:bidi="ar-EG"/>
        </w:rPr>
        <w:sym w:font="Wingdings 2" w:char="F097"/>
      </w:r>
      <w:r>
        <w:rPr>
          <w:rtl/>
          <w:lang w:bidi="ar-EG"/>
        </w:rPr>
        <w:tab/>
      </w:r>
      <w:r w:rsidR="00B77086" w:rsidRPr="00AD2724">
        <w:rPr>
          <w:rtl/>
          <w:lang w:val="fr-CH"/>
        </w:rPr>
        <w:t>واستعرض الاجتماع الإقليمي التحضيري لمنطقة إفريقيا عدة وثائق، بما في ذلك:</w:t>
      </w:r>
    </w:p>
    <w:p w14:paraId="510EE50E" w14:textId="2F03699C"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 xml:space="preserve">الوثيقة 2 بشأن تنفيذ </w:t>
      </w:r>
      <w:r>
        <w:rPr>
          <w:rtl/>
          <w:lang w:val="fr-CH"/>
        </w:rPr>
        <w:t>خطة عمل كيغالي للمؤتمر WTDC-22؛</w:t>
      </w:r>
    </w:p>
    <w:p w14:paraId="43762679" w14:textId="096C156D"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3 بشأن حالة التنمية الرقمية واتجاهاتها في م</w:t>
      </w:r>
      <w:r>
        <w:rPr>
          <w:rtl/>
          <w:lang w:val="fr-CH"/>
        </w:rPr>
        <w:t>نطقة إفريقيا؛</w:t>
      </w:r>
    </w:p>
    <w:p w14:paraId="26AEC860" w14:textId="5A60FFD9"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C31321">
        <w:rPr>
          <w:spacing w:val="-6"/>
          <w:rtl/>
          <w:lang w:val="fr-CH"/>
        </w:rPr>
        <w:t>الوثيقة 4 بشأن قرارات مؤتمرات الاتحاد وجمعياته واجتماعاته الأخرى ذات الص</w:t>
      </w:r>
      <w:r w:rsidR="00C31321" w:rsidRPr="00C31321">
        <w:rPr>
          <w:spacing w:val="-6"/>
          <w:rtl/>
          <w:lang w:val="fr-CH"/>
        </w:rPr>
        <w:t>لة بأعمال قطاع تنمية الاتصالات؛</w:t>
      </w:r>
    </w:p>
    <w:p w14:paraId="1A49CB3E" w14:textId="56952A63"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8 بشأن التقدم الذي أحرزه فريق العمل التابع للفريق الاستشاري لتنمية الاتصالات والمعني</w:t>
      </w:r>
      <w:r w:rsidR="00C31321">
        <w:rPr>
          <w:rtl/>
          <w:lang w:val="fr-CH"/>
        </w:rPr>
        <w:t xml:space="preserve"> بأولويات قطاع تنمية الاتصالات؛</w:t>
      </w:r>
    </w:p>
    <w:p w14:paraId="1C06BE20" w14:textId="08C3E6B5"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5 بشأن عمل فريق العمل التابع للفريق الاستشاري لتنمية الاتصالات والمعن</w:t>
      </w:r>
      <w:r w:rsidR="00C31321">
        <w:rPr>
          <w:rtl/>
          <w:lang w:val="fr-CH"/>
        </w:rPr>
        <w:t>ي بمستقبل مسائل لجنتي الدراسات؛</w:t>
      </w:r>
    </w:p>
    <w:p w14:paraId="49B898BB" w14:textId="011DFB39"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49C8263C" w14:textId="3A4280B3" w:rsidR="00B77086" w:rsidRPr="00AD2724" w:rsidRDefault="00DB52F1" w:rsidP="00DB52F1">
      <w:pPr>
        <w:pStyle w:val="enumlev2"/>
        <w:rPr>
          <w:rtl/>
          <w:lang w:val="fr-CH"/>
        </w:rPr>
      </w:pPr>
      <w:r>
        <w:rPr>
          <w:rFonts w:ascii="Segoe UI Light" w:hAnsi="Segoe UI Light" w:cs="Segoe UI Light"/>
          <w:rtl/>
          <w:lang w:val="fr-CH"/>
        </w:rPr>
        <w:t>o</w:t>
      </w:r>
      <w:r>
        <w:rPr>
          <w:rtl/>
          <w:lang w:val="fr-CH"/>
        </w:rPr>
        <w:tab/>
      </w:r>
      <w:r w:rsidR="00B77086" w:rsidRPr="00AD2724">
        <w:rPr>
          <w:rtl/>
          <w:lang w:val="fr-CH"/>
        </w:rPr>
        <w:t>الوثيقة 6 بشأن عمل فريق العمل التابع للفريق الاستشاري لتنمية الاتصالات والمعني بتبسيط القرارات.</w:t>
      </w:r>
    </w:p>
    <w:p w14:paraId="028223F5" w14:textId="376409DE" w:rsidR="00644D01" w:rsidRPr="00AD2724" w:rsidRDefault="00DD1A4F" w:rsidP="00644D01">
      <w:pPr>
        <w:pStyle w:val="enumlev1"/>
        <w:rPr>
          <w:rtl/>
          <w:lang w:val="fr-CH"/>
        </w:rPr>
      </w:pPr>
      <w:r w:rsidRPr="00AD2724">
        <w:rPr>
          <w:lang w:bidi="ar-EG"/>
        </w:rPr>
        <w:lastRenderedPageBreak/>
        <w:sym w:font="Wingdings 2" w:char="F097"/>
      </w:r>
      <w:r>
        <w:rPr>
          <w:rtl/>
          <w:lang w:bidi="ar-EG"/>
        </w:rPr>
        <w:tab/>
      </w:r>
      <w:r w:rsidR="00644D01" w:rsidRPr="00AD2724">
        <w:rPr>
          <w:rtl/>
          <w:lang w:val="fr-CH"/>
        </w:rPr>
        <w:t>وناقش الاجتماع وأحاط علماً بمساهمات الأعضاء فيما يتعلق بالمبادرات الإقليمية الجديدة. وشملت المقترحات مجموعة من المقترحات للمؤتمر العالمي لتنمية الاتصالات لعام 2025 تهدف مجتمعة إلى تسريع التحول الرقمي في إفريقيا من خلال تعزيز قدرات الأمن السيبراني، وتحسين مسائل الدراسة المستقبلية لتعكس الشواغل المتعلقة بالذكاء الاصطناعي والقدرة على تحمل التكاليف، وإعطاء الأولوية للتوصيلية الهادفة للمجتمعات المحرومة من الخدمات. وشملت المواضيع الرئيسية توسيع البنية التحتية للنطاق العريض القادرة على الصمود، وتعزيز الاتصالات في حالات إدارة الكوارث، وتعزيز النظم الإيكولوجية الذكاء الاصطناعي وإدارة البيانات الشاملة، وتعزيز بناء القدرات والابتكار، وإنشاء آليات تمويل مستدامة.</w:t>
      </w:r>
    </w:p>
    <w:p w14:paraId="3B4C3A3C" w14:textId="77777777" w:rsidR="00B77086" w:rsidRPr="00AD2724" w:rsidRDefault="00B77086" w:rsidP="000D5C2B">
      <w:pPr>
        <w:rPr>
          <w:rtl/>
          <w:lang w:val="fr-CH"/>
        </w:rPr>
      </w:pPr>
      <w:r w:rsidRPr="00AD2724">
        <w:rPr>
          <w:rtl/>
          <w:lang w:val="fr-CH"/>
        </w:rPr>
        <w:t>وافق الاجتماع الإقليمي التحضيري لمنطقة إفريقيا على مشاريع المبادرات الإقليمية التالية:</w:t>
      </w:r>
    </w:p>
    <w:p w14:paraId="7662D999" w14:textId="77777777" w:rsidR="00B77086" w:rsidRPr="00AD2724" w:rsidRDefault="00B77086" w:rsidP="0020080D">
      <w:pPr>
        <w:pStyle w:val="Headingb"/>
        <w:ind w:left="0" w:firstLine="0"/>
        <w:rPr>
          <w:rtl/>
          <w:lang w:val="fr-CH"/>
        </w:rPr>
      </w:pPr>
      <w:r w:rsidRPr="00AD2724">
        <w:rPr>
          <w:rtl/>
          <w:lang w:val="fr-CH"/>
        </w:rPr>
        <w:t>AFR1</w:t>
      </w:r>
      <w:r w:rsidRPr="00AD2724">
        <w:t>:</w:t>
      </w:r>
      <w:r w:rsidRPr="00AD2724">
        <w:rPr>
          <w:rtl/>
          <w:lang w:val="fr-CH"/>
        </w:rPr>
        <w:t xml:space="preserve"> توصيلية هادفة وبنية تحتية قادرة على الصمود من أجل التنمية المستدامة بما في ذلك الاتصالات في حالات الطوارئ وأنظمة الإنذار المبكر بالأخطار المتعددة في منطقة إفريقيا</w:t>
      </w:r>
    </w:p>
    <w:p w14:paraId="4942BF90" w14:textId="77777777" w:rsidR="00B77086" w:rsidRPr="00AD2724" w:rsidRDefault="00B77086" w:rsidP="000D5C2B">
      <w:pPr>
        <w:rPr>
          <w:rtl/>
          <w:lang w:val="fr-CH"/>
        </w:rPr>
      </w:pPr>
      <w:r w:rsidRPr="00AD2724">
        <w:rPr>
          <w:b/>
          <w:bCs/>
          <w:rtl/>
          <w:lang w:val="fr-CH"/>
        </w:rPr>
        <w:t>الهدف</w:t>
      </w:r>
      <w:r w:rsidRPr="00AD2724">
        <w:rPr>
          <w:rtl/>
          <w:lang w:val="fr-CH"/>
        </w:rPr>
        <w:t>: تهدف هذه المبادرة إلى دعم الدول الأعضاء في المنطقة في جني ثمار التحول الرقمي كاملةً. وتهدف المبادرة أيضاً إلى تعزيز البنية التحتية للنطاق العريض، لا سيما في المناطق الريفية والمناطق التي تعاني من شح الخدمات، من خلال تعزيز الأطر السياساتية، وتشجيع الشراكات بين القطاعين العام والخاص، والاستثمار في البنية التحتية القادرة على الصمود وحلول التوصيلية المستدامة. وتهدف أيضاً إلى تعزيز الاتصالات في حالات الطوارئ وأنظمة الإنذار المبكر بأخطار متعددة. وتطمح إلى إنشاء نظام إيكولوجي رقمي تمكيني يمكن الأفراد والشركات. وعلاوةً على ذلك، تشدد المبادرة على شمولية الجنسين، وتمكين الشباب، والاستخدام المسؤول للتكنولوجيات الرقمية لدفع عجلة التنمية المنصفة وطويلة الأجل في جميع أنحاء القارة الإفريقية.</w:t>
      </w:r>
    </w:p>
    <w:p w14:paraId="20BBD041" w14:textId="77777777" w:rsidR="00B77086" w:rsidRPr="00AD2724" w:rsidRDefault="00B77086" w:rsidP="00C31321">
      <w:pPr>
        <w:pStyle w:val="Headingb"/>
        <w:rPr>
          <w:rtl/>
          <w:lang w:val="fr-CH"/>
        </w:rPr>
      </w:pPr>
      <w:r w:rsidRPr="00AD2724">
        <w:rPr>
          <w:rtl/>
          <w:lang w:val="fr-CH"/>
        </w:rPr>
        <w:t>النتائج المتوقعة:</w:t>
      </w:r>
    </w:p>
    <w:p w14:paraId="60311864" w14:textId="3E0CAA26" w:rsidR="00B77086" w:rsidRPr="00AD2724" w:rsidRDefault="00C31321" w:rsidP="00C31321">
      <w:pPr>
        <w:pStyle w:val="enumlev1"/>
        <w:rPr>
          <w:rtl/>
          <w:lang w:val="fr-CH"/>
        </w:rPr>
      </w:pPr>
      <w:r>
        <w:rPr>
          <w:rFonts w:hint="cs"/>
          <w:rtl/>
          <w:lang w:val="fr-CH"/>
        </w:rPr>
        <w:t>1</w:t>
      </w:r>
      <w:r>
        <w:rPr>
          <w:rFonts w:hint="cs"/>
          <w:rtl/>
          <w:lang w:val="fr-CH"/>
        </w:rPr>
        <w:tab/>
      </w:r>
      <w:r w:rsidR="00B77086" w:rsidRPr="0046265C">
        <w:rPr>
          <w:b/>
          <w:bCs/>
          <w:rtl/>
          <w:lang w:val="fr-CH"/>
        </w:rPr>
        <w:t>دعم وضع استراتيجيات وطنية مبتكرة للتحول الرقمي.</w:t>
      </w:r>
    </w:p>
    <w:p w14:paraId="568198CE" w14:textId="27C8E64C" w:rsidR="00B77086" w:rsidRPr="00AD2724" w:rsidRDefault="00C31321" w:rsidP="00C31321">
      <w:pPr>
        <w:pStyle w:val="enumlev1"/>
        <w:rPr>
          <w:rtl/>
          <w:lang w:val="fr-CH"/>
        </w:rPr>
      </w:pPr>
      <w:r>
        <w:rPr>
          <w:rFonts w:hint="cs"/>
          <w:rtl/>
          <w:lang w:val="fr-CH"/>
        </w:rPr>
        <w:t>2</w:t>
      </w:r>
      <w:r>
        <w:rPr>
          <w:rFonts w:hint="cs"/>
          <w:rtl/>
          <w:lang w:val="fr-CH"/>
        </w:rPr>
        <w:tab/>
      </w:r>
      <w:r w:rsidR="00B77086" w:rsidRPr="0046265C">
        <w:rPr>
          <w:b/>
          <w:bCs/>
          <w:rtl/>
          <w:lang w:val="fr-CH"/>
        </w:rPr>
        <w:t>دعم وضع خطط عمل مع مؤشرات الأداء الرئيسية الرقمية مع زيادة معدل انتشار الإنترنت</w:t>
      </w:r>
      <w:r w:rsidR="00B77086" w:rsidRPr="0020080D">
        <w:rPr>
          <w:rtl/>
          <w:lang w:val="fr-CH"/>
        </w:rPr>
        <w:t>:</w:t>
      </w:r>
      <w:r w:rsidR="00B77086" w:rsidRPr="00AD2724">
        <w:rPr>
          <w:rtl/>
          <w:lang w:val="fr-CH"/>
        </w:rPr>
        <w:t xml:space="preserve"> زيادة قابلة للقياس في تغطية النطاق العريض، لا سيما في المجتمعات النائية والمجتمعات الريفية.</w:t>
      </w:r>
    </w:p>
    <w:p w14:paraId="44D006EE" w14:textId="7E42C12F" w:rsidR="00B77086" w:rsidRPr="0020080D" w:rsidRDefault="00C31321" w:rsidP="00C31321">
      <w:pPr>
        <w:pStyle w:val="enumlev1"/>
        <w:rPr>
          <w:spacing w:val="-4"/>
          <w:rtl/>
          <w:lang w:val="fr-CH"/>
        </w:rPr>
      </w:pPr>
      <w:r w:rsidRPr="0020080D">
        <w:rPr>
          <w:spacing w:val="-4"/>
          <w:rtl/>
          <w:lang w:val="fr-CH"/>
        </w:rPr>
        <w:t>3</w:t>
      </w:r>
      <w:r w:rsidRPr="0020080D">
        <w:rPr>
          <w:spacing w:val="-4"/>
          <w:rtl/>
          <w:lang w:val="fr-CH"/>
        </w:rPr>
        <w:tab/>
      </w:r>
      <w:r w:rsidR="00B77086" w:rsidRPr="0020080D">
        <w:rPr>
          <w:b/>
          <w:bCs/>
          <w:spacing w:val="-4"/>
          <w:rtl/>
          <w:lang w:val="fr-CH"/>
        </w:rPr>
        <w:t>زيادة القدرة على تحمل التكاليف</w:t>
      </w:r>
      <w:r w:rsidR="00B77086" w:rsidRPr="0020080D">
        <w:rPr>
          <w:spacing w:val="-4"/>
          <w:rtl/>
          <w:lang w:val="fr-CH"/>
        </w:rPr>
        <w:t>: من خلال خفض أسعار خدمات الإنترنت والهواتف الذكية والحواسيب، يمكن لعدد أكبر من الناس المشاركة في العالم الرقمي، والحد من عدم المساواة في النفاذ إلى المعلومات والخدمات والفرص عبر الإنترنت.</w:t>
      </w:r>
    </w:p>
    <w:p w14:paraId="7BA6A81B" w14:textId="375D4CAE" w:rsidR="00B77086" w:rsidRPr="00AD2724" w:rsidRDefault="00C31321" w:rsidP="00C31321">
      <w:pPr>
        <w:pStyle w:val="enumlev1"/>
        <w:rPr>
          <w:rtl/>
          <w:lang w:val="fr-CH"/>
        </w:rPr>
      </w:pPr>
      <w:r>
        <w:rPr>
          <w:rFonts w:hint="cs"/>
          <w:rtl/>
          <w:lang w:val="fr-CH"/>
        </w:rPr>
        <w:t>4</w:t>
      </w:r>
      <w:r>
        <w:rPr>
          <w:rFonts w:hint="cs"/>
          <w:rtl/>
          <w:lang w:val="fr-CH"/>
        </w:rPr>
        <w:tab/>
      </w:r>
      <w:r w:rsidR="00B77086" w:rsidRPr="0046265C">
        <w:rPr>
          <w:b/>
          <w:bCs/>
          <w:spacing w:val="-2"/>
          <w:rtl/>
          <w:lang w:val="fr-CH"/>
        </w:rPr>
        <w:t>تعزيز المهارات الرقمية</w:t>
      </w:r>
      <w:r w:rsidR="00B77086" w:rsidRPr="0020080D">
        <w:rPr>
          <w:spacing w:val="-2"/>
          <w:rtl/>
          <w:lang w:val="fr-CH"/>
        </w:rPr>
        <w:t>:</w:t>
      </w:r>
      <w:r w:rsidR="00B77086" w:rsidRPr="00C31321">
        <w:rPr>
          <w:spacing w:val="-2"/>
          <w:rtl/>
          <w:lang w:val="fr-CH"/>
        </w:rPr>
        <w:t xml:space="preserve"> قوة عاملة مدربة تدريباً جيداً ومزودة بالمهارات الرقمية اللازمة للمساهمة في اقتصاد المعرفة.</w:t>
      </w:r>
    </w:p>
    <w:p w14:paraId="438C173C" w14:textId="2D4F1BFB" w:rsidR="00B77086" w:rsidRPr="00AD2724" w:rsidRDefault="00C31321" w:rsidP="00C31321">
      <w:pPr>
        <w:pStyle w:val="enumlev1"/>
        <w:rPr>
          <w:rtl/>
          <w:lang w:val="fr-CH"/>
        </w:rPr>
      </w:pPr>
      <w:r>
        <w:rPr>
          <w:rFonts w:hint="cs"/>
          <w:rtl/>
          <w:lang w:val="fr-CH"/>
        </w:rPr>
        <w:t>5</w:t>
      </w:r>
      <w:r>
        <w:rPr>
          <w:rFonts w:hint="cs"/>
          <w:rtl/>
          <w:lang w:val="fr-CH"/>
        </w:rPr>
        <w:tab/>
      </w:r>
      <w:r w:rsidR="00B77086" w:rsidRPr="0046265C">
        <w:rPr>
          <w:b/>
          <w:bCs/>
          <w:rtl/>
          <w:lang w:val="fr-CH"/>
        </w:rPr>
        <w:t>تحسين البيئة السياساتية</w:t>
      </w:r>
      <w:r w:rsidR="00B77086" w:rsidRPr="0020080D">
        <w:rPr>
          <w:rtl/>
          <w:lang w:val="fr-CH"/>
        </w:rPr>
        <w:t>:</w:t>
      </w:r>
      <w:r w:rsidR="00B77086" w:rsidRPr="00AD2724">
        <w:rPr>
          <w:rtl/>
          <w:lang w:val="fr-CH"/>
        </w:rPr>
        <w:t xml:space="preserve"> أطر تنظيمية أكثر متانةً واتساقاً لتعزيز الشمول الرقمي والاستثمار في المجال الرقمي.</w:t>
      </w:r>
    </w:p>
    <w:p w14:paraId="70642359" w14:textId="3166CEB9" w:rsidR="00B77086" w:rsidRPr="0020080D" w:rsidRDefault="00C31321" w:rsidP="00C31321">
      <w:pPr>
        <w:pStyle w:val="enumlev1"/>
        <w:rPr>
          <w:spacing w:val="-2"/>
          <w:rtl/>
          <w:lang w:val="fr-CH"/>
        </w:rPr>
      </w:pPr>
      <w:r w:rsidRPr="0020080D">
        <w:rPr>
          <w:spacing w:val="-2"/>
          <w:rtl/>
          <w:lang w:val="fr-CH"/>
        </w:rPr>
        <w:t>6</w:t>
      </w:r>
      <w:r w:rsidRPr="0020080D">
        <w:rPr>
          <w:spacing w:val="-2"/>
          <w:rtl/>
          <w:lang w:val="fr-CH"/>
        </w:rPr>
        <w:tab/>
      </w:r>
      <w:r w:rsidR="00B77086" w:rsidRPr="0020080D">
        <w:rPr>
          <w:b/>
          <w:bCs/>
          <w:spacing w:val="-2"/>
          <w:rtl/>
          <w:lang w:val="fr-CH"/>
        </w:rPr>
        <w:t>النظام الإيكولوجي الرقمي المستدام</w:t>
      </w:r>
      <w:r w:rsidR="00B77086" w:rsidRPr="0020080D">
        <w:rPr>
          <w:spacing w:val="-2"/>
          <w:rtl/>
          <w:lang w:val="fr-CH"/>
        </w:rPr>
        <w:t>: تعزيز الشراكات بين الحكومات والجهات الفاعلة في القطاع الخاص والمجتمع المدني لدفع مبادرات التوصيلية طويلة الأجل وضمان ظروف أفضل لتقديم الخدمات في إطار المنافسة في السوق الرقمية.</w:t>
      </w:r>
    </w:p>
    <w:p w14:paraId="4CAD0345" w14:textId="08C326B7" w:rsidR="00B77086" w:rsidRPr="00AD2724" w:rsidRDefault="0046265C" w:rsidP="00C31321">
      <w:pPr>
        <w:pStyle w:val="enumlev1"/>
        <w:rPr>
          <w:rtl/>
          <w:lang w:val="fr-CH"/>
        </w:rPr>
      </w:pPr>
      <w:r w:rsidRPr="0020080D">
        <w:rPr>
          <w:lang w:val="fr-CH"/>
        </w:rPr>
        <w:t>7</w:t>
      </w:r>
      <w:r w:rsidR="00C31321" w:rsidRPr="0020080D">
        <w:rPr>
          <w:rtl/>
          <w:lang w:val="fr-CH"/>
        </w:rPr>
        <w:tab/>
      </w:r>
      <w:r w:rsidR="00B77086" w:rsidRPr="00AD2724">
        <w:rPr>
          <w:b/>
          <w:bCs/>
          <w:rtl/>
          <w:lang w:val="fr-CH"/>
        </w:rPr>
        <w:t xml:space="preserve">تسريع التنمية الاقتصادية </w:t>
      </w:r>
      <w:proofErr w:type="gramStart"/>
      <w:r w:rsidR="00B77086" w:rsidRPr="00AD2724">
        <w:rPr>
          <w:b/>
          <w:bCs/>
          <w:rtl/>
          <w:lang w:val="fr-CH"/>
        </w:rPr>
        <w:t>والاجتماعية</w:t>
      </w:r>
      <w:r w:rsidR="00B77086" w:rsidRPr="00AD2724">
        <w:rPr>
          <w:rtl/>
          <w:lang w:val="fr-CH"/>
        </w:rPr>
        <w:t>:</w:t>
      </w:r>
      <w:proofErr w:type="gramEnd"/>
      <w:r w:rsidR="00B77086" w:rsidRPr="00AD2724">
        <w:rPr>
          <w:rtl/>
          <w:lang w:val="fr-CH"/>
        </w:rPr>
        <w:t xml:space="preserve"> تحسينات ملموسة في الإدارة الإلكترونية والتعليم والرعاية الصحية وريادة الأعمال مدفوعة بالنفاذ الرقمي.</w:t>
      </w:r>
    </w:p>
    <w:p w14:paraId="24634450" w14:textId="5019BC47" w:rsidR="00B77086" w:rsidRPr="00AD2724" w:rsidRDefault="0046265C" w:rsidP="00C31321">
      <w:pPr>
        <w:pStyle w:val="enumlev1"/>
        <w:rPr>
          <w:rtl/>
          <w:lang w:val="fr-CH"/>
        </w:rPr>
      </w:pPr>
      <w:r>
        <w:rPr>
          <w:lang w:val="fr-CH"/>
        </w:rPr>
        <w:t>8</w:t>
      </w:r>
      <w:r w:rsidR="00C31321">
        <w:rPr>
          <w:rFonts w:hint="cs"/>
          <w:rtl/>
          <w:lang w:val="fr-CH"/>
        </w:rPr>
        <w:tab/>
      </w:r>
      <w:r w:rsidR="00B77086" w:rsidRPr="00AD2724">
        <w:rPr>
          <w:rtl/>
          <w:lang w:val="fr-CH"/>
        </w:rPr>
        <w:t>دعم تصميم وتيسير وتمويل نماذج وشراكات من شأنها أن تمكّن التحول الرقمي للاقتصادات في إفريقيا، فضلاً عن أطر مبتكرة.</w:t>
      </w:r>
    </w:p>
    <w:p w14:paraId="0F40672A" w14:textId="1D886DA1" w:rsidR="00B77086" w:rsidRPr="00AD2724" w:rsidRDefault="0046265C" w:rsidP="00C31321">
      <w:pPr>
        <w:pStyle w:val="enumlev1"/>
        <w:rPr>
          <w:rtl/>
          <w:lang w:val="fr-CH"/>
        </w:rPr>
      </w:pPr>
      <w:r>
        <w:rPr>
          <w:lang w:val="fr-CH"/>
        </w:rPr>
        <w:t>9</w:t>
      </w:r>
      <w:r w:rsidR="00C31321">
        <w:rPr>
          <w:rFonts w:hint="cs"/>
          <w:rtl/>
          <w:lang w:val="fr-CH"/>
        </w:rPr>
        <w:tab/>
      </w:r>
      <w:r w:rsidR="00B77086" w:rsidRPr="00AD2724">
        <w:rPr>
          <w:rtl/>
          <w:lang w:val="fr-CH"/>
        </w:rPr>
        <w:t>المساعدة في اعتماد وتنفيذ المعايير ذات الصلة التي تهدف إلى التصدي للتحديات المتعلقة بقابلية التشغيل البيني والناشئة عن انتشار الابتكارات الرقمية وما يحدثه من اضطرابات وتحولات.</w:t>
      </w:r>
    </w:p>
    <w:p w14:paraId="34C26F47" w14:textId="56E83DA3" w:rsidR="00B77086" w:rsidRPr="0020080D" w:rsidRDefault="0046265C" w:rsidP="00C31321">
      <w:pPr>
        <w:pStyle w:val="enumlev1"/>
        <w:rPr>
          <w:spacing w:val="-2"/>
          <w:rtl/>
          <w:lang w:val="fr-CH"/>
        </w:rPr>
      </w:pPr>
      <w:r w:rsidRPr="0020080D">
        <w:rPr>
          <w:spacing w:val="-2"/>
          <w:lang w:val="fr-CH"/>
        </w:rPr>
        <w:t>10</w:t>
      </w:r>
      <w:r w:rsidR="00C31321" w:rsidRPr="0020080D">
        <w:rPr>
          <w:spacing w:val="-2"/>
          <w:rtl/>
          <w:lang w:val="fr-CH"/>
        </w:rPr>
        <w:tab/>
      </w:r>
      <w:r w:rsidR="00B77086" w:rsidRPr="0020080D">
        <w:rPr>
          <w:spacing w:val="-2"/>
          <w:rtl/>
          <w:lang w:val="fr-CH"/>
        </w:rPr>
        <w:t>دعم تيسير التعاون بين قطاع الاتصالات والقطاعات الأخرى ذات الصلة، من قبيل النقل والطاقة، اللازمة للتحول الرقمي.</w:t>
      </w:r>
    </w:p>
    <w:p w14:paraId="2233D967" w14:textId="0CF74732" w:rsidR="00B77086" w:rsidRPr="00AD2724" w:rsidRDefault="0046265C" w:rsidP="00C31321">
      <w:pPr>
        <w:pStyle w:val="enumlev1"/>
        <w:rPr>
          <w:rtl/>
          <w:lang w:val="fr-CH"/>
        </w:rPr>
      </w:pPr>
      <w:r>
        <w:rPr>
          <w:lang w:val="fr-CH"/>
        </w:rPr>
        <w:t>11</w:t>
      </w:r>
      <w:r w:rsidR="00C31321">
        <w:rPr>
          <w:rFonts w:hint="cs"/>
          <w:rtl/>
          <w:lang w:val="fr-CH"/>
        </w:rPr>
        <w:tab/>
      </w:r>
      <w:r w:rsidR="00B77086" w:rsidRPr="00AD2724">
        <w:rPr>
          <w:rtl/>
          <w:lang w:val="fr-CH"/>
        </w:rPr>
        <w:t>من شأن استخدام صناديق الخدمة الشاملة (</w:t>
      </w:r>
      <w:r w:rsidR="00B77086" w:rsidRPr="00AD2724">
        <w:t>USF</w:t>
      </w:r>
      <w:r w:rsidR="00B77086" w:rsidRPr="00AD2724">
        <w:rPr>
          <w:rtl/>
          <w:lang w:val="fr-CH"/>
        </w:rPr>
        <w:t>) بفعالية لتوسيع النفاذ إلى النطاق العريض والشبكات المتنقلة ليشمل المجتمعات الريفية والمجتمعات منخفضة الدخل ولدعم برامج محو الأمية الرقمية والقدرة على تحمل التكاليف أن يساعد البلدان النامية التي تولي اهتماماً خاصاً لأقل البلدان نمواً والبلدان النامية غير الساحلية والدول الجزرية الصغيرة النامية في مواجهة الفجوات الرقمية الكبيرة وعدم كفاية البنية التحتية للاتصالات وارتفاع التكاليف والحواجز الاجتماعية والاقتصادية.</w:t>
      </w:r>
    </w:p>
    <w:p w14:paraId="3A27F965" w14:textId="60D39A8E" w:rsidR="00B77086" w:rsidRPr="00AD2724" w:rsidRDefault="0046265C" w:rsidP="00C31321">
      <w:pPr>
        <w:pStyle w:val="enumlev1"/>
        <w:rPr>
          <w:rtl/>
          <w:lang w:val="fr-CH"/>
        </w:rPr>
      </w:pPr>
      <w:r>
        <w:rPr>
          <w:lang w:val="fr-CH"/>
        </w:rPr>
        <w:t>12</w:t>
      </w:r>
      <w:r w:rsidR="00C31321">
        <w:rPr>
          <w:rFonts w:hint="cs"/>
          <w:rtl/>
          <w:lang w:val="fr-CH"/>
        </w:rPr>
        <w:tab/>
      </w:r>
      <w:r w:rsidR="00B77086" w:rsidRPr="00AD2724">
        <w:rPr>
          <w:rtl/>
          <w:lang w:val="fr-CH"/>
        </w:rPr>
        <w:t xml:space="preserve">يمكن أن يؤدي الاعتماد على جميع التكنولوجيات المتاحة، بما في ذلك السواتل، من أجل توفير التوصيلية، دوراً حاسماً في تحقيق </w:t>
      </w:r>
      <w:r w:rsidR="00B77086" w:rsidRPr="00AD2724">
        <w:rPr>
          <w:b/>
          <w:bCs/>
          <w:rtl/>
          <w:lang w:val="fr-CH"/>
        </w:rPr>
        <w:t>التنمية المستدامة</w:t>
      </w:r>
      <w:r w:rsidR="00B77086" w:rsidRPr="00AD2724">
        <w:rPr>
          <w:rtl/>
          <w:lang w:val="fr-CH"/>
        </w:rPr>
        <w:t>، خاصةً في المناطق النائية والمناطق التي تعاني من شح الخدمات.</w:t>
      </w:r>
    </w:p>
    <w:p w14:paraId="2A975B47" w14:textId="6F4E7485" w:rsidR="00B77086" w:rsidRPr="00AD2724" w:rsidRDefault="0046265C" w:rsidP="00C31321">
      <w:pPr>
        <w:pStyle w:val="enumlev1"/>
        <w:rPr>
          <w:rtl/>
          <w:lang w:val="fr-CH"/>
        </w:rPr>
      </w:pPr>
      <w:r>
        <w:rPr>
          <w:lang w:val="fr-CH"/>
        </w:rPr>
        <w:t>13</w:t>
      </w:r>
      <w:r w:rsidR="00C31321">
        <w:rPr>
          <w:rFonts w:hint="cs"/>
          <w:rtl/>
          <w:lang w:val="fr-CH"/>
        </w:rPr>
        <w:tab/>
      </w:r>
      <w:r w:rsidR="00B77086" w:rsidRPr="00AD2724">
        <w:rPr>
          <w:rtl/>
          <w:lang w:val="fr-CH"/>
        </w:rPr>
        <w:t>يكتسي تسهيل نفاذ البلدان غير الساحلية إلى الكبلات البحرية أهمية بالغة لضمان التوصيلية الرقمية العادلة والتنمية الاقتصادية من خلال التعاون الإقليمي وتنسيق السياسات والشراكة بين القطاعين العام والخاص.</w:t>
      </w:r>
    </w:p>
    <w:p w14:paraId="0B95867E" w14:textId="2C616500" w:rsidR="00B77086" w:rsidRPr="00AD2724" w:rsidRDefault="0046265C" w:rsidP="00C31321">
      <w:pPr>
        <w:pStyle w:val="enumlev1"/>
        <w:rPr>
          <w:rtl/>
          <w:lang w:val="fr-CH"/>
        </w:rPr>
      </w:pPr>
      <w:r>
        <w:rPr>
          <w:lang w:val="fr-CH"/>
        </w:rPr>
        <w:lastRenderedPageBreak/>
        <w:t>14</w:t>
      </w:r>
      <w:r w:rsidR="00C31321">
        <w:rPr>
          <w:rFonts w:hint="cs"/>
          <w:rtl/>
          <w:lang w:val="fr-CH"/>
        </w:rPr>
        <w:tab/>
      </w:r>
      <w:r w:rsidR="00B77086" w:rsidRPr="00AD2724">
        <w:rPr>
          <w:rtl/>
          <w:lang w:val="fr-CH"/>
        </w:rPr>
        <w:t>ضمان التوصيلية الهادفة للأشخاص المهمشين، وخاصة للأفراد ذوي الإعاقة، من خلال توفير مجموعة من السياسات الشاملة والتكنولوجيات ميسورة التكلفة والحلول المجتمعية.</w:t>
      </w:r>
    </w:p>
    <w:p w14:paraId="02553F22" w14:textId="32B06315" w:rsidR="00B77086" w:rsidRPr="00AD2724" w:rsidRDefault="0046265C" w:rsidP="00C31321">
      <w:pPr>
        <w:pStyle w:val="enumlev1"/>
        <w:rPr>
          <w:rtl/>
          <w:lang w:val="fr-CH"/>
        </w:rPr>
      </w:pPr>
      <w:r>
        <w:rPr>
          <w:lang w:val="fr-CH"/>
        </w:rPr>
        <w:t>15</w:t>
      </w:r>
      <w:r w:rsidR="00C31321">
        <w:rPr>
          <w:rFonts w:hint="cs"/>
          <w:rtl/>
          <w:lang w:val="fr-CH"/>
        </w:rPr>
        <w:tab/>
      </w:r>
      <w:r w:rsidR="00B77086" w:rsidRPr="00C31321">
        <w:rPr>
          <w:spacing w:val="-2"/>
          <w:rtl/>
          <w:lang w:val="fr-CH"/>
        </w:rPr>
        <w:t>إنشاء شبكة من خبراء إدارة الكوارث لتعزيز تبادل المعارف والتعاون الإقليمي في مجال التأهب للكوارث والتصدي لها</w:t>
      </w:r>
    </w:p>
    <w:p w14:paraId="1B63A70A" w14:textId="254B6166" w:rsidR="00B77086" w:rsidRPr="0020080D" w:rsidRDefault="0046265C" w:rsidP="00C31321">
      <w:pPr>
        <w:pStyle w:val="enumlev1"/>
        <w:rPr>
          <w:spacing w:val="-2"/>
          <w:rtl/>
          <w:lang w:val="fr-CH"/>
        </w:rPr>
      </w:pPr>
      <w:r w:rsidRPr="0020080D">
        <w:rPr>
          <w:spacing w:val="-2"/>
          <w:lang w:val="fr-CH"/>
        </w:rPr>
        <w:t>16</w:t>
      </w:r>
      <w:r w:rsidR="00C31321" w:rsidRPr="0020080D">
        <w:rPr>
          <w:spacing w:val="-2"/>
          <w:rtl/>
          <w:lang w:val="fr-CH"/>
        </w:rPr>
        <w:tab/>
      </w:r>
      <w:r w:rsidR="00B77086" w:rsidRPr="0020080D">
        <w:rPr>
          <w:spacing w:val="-2"/>
          <w:rtl/>
          <w:lang w:val="fr-CH"/>
        </w:rPr>
        <w:t>دعم الدول الأعضاء في تطوير أنظمة الإنذار المبكر بالأخطار المتعددة (</w:t>
      </w:r>
      <w:r w:rsidR="00B77086" w:rsidRPr="0020080D">
        <w:rPr>
          <w:spacing w:val="-2"/>
        </w:rPr>
        <w:t>MHEWS</w:t>
      </w:r>
      <w:r w:rsidR="00B77086" w:rsidRPr="0020080D">
        <w:rPr>
          <w:spacing w:val="-2"/>
          <w:rtl/>
          <w:lang w:val="fr-CH"/>
        </w:rPr>
        <w:t>) المحسَّنة لتمكين الإنذارات الفعالة بالكوارث الطبيعية من قبيل الفيضانات والزلازل والعواصف، وتعزيز عملية تستند إلى البيانات لصنع القرارات المتعلقة بالحد من مخاطر الكوارث.</w:t>
      </w:r>
    </w:p>
    <w:p w14:paraId="590BDA23" w14:textId="1C5788E0" w:rsidR="00B77086" w:rsidRPr="00AD2724" w:rsidRDefault="00B77086" w:rsidP="0046265C">
      <w:pPr>
        <w:rPr>
          <w:rtl/>
          <w:lang w:val="fr-CH"/>
        </w:rPr>
      </w:pPr>
      <w:r w:rsidRPr="00AD2724">
        <w:rPr>
          <w:rtl/>
          <w:lang w:val="fr-CH"/>
        </w:rPr>
        <w:t xml:space="preserve">تبادل الممارسات الفضلى والمواد الإرشادية، وإجراء تحليل للمخاطر عبر الحدود وعبر القطاعات على المستوى الإقليمي </w:t>
      </w:r>
      <w:r w:rsidR="00DE2070" w:rsidRPr="00AD2724">
        <w:rPr>
          <w:rtl/>
          <w:lang w:val="fr-CH"/>
        </w:rPr>
        <w:t>بما</w:t>
      </w:r>
      <w:r w:rsidR="00DE2070">
        <w:rPr>
          <w:rFonts w:hint="cs"/>
          <w:rtl/>
          <w:lang w:val="fr-CH"/>
        </w:rPr>
        <w:t> </w:t>
      </w:r>
      <w:r w:rsidRPr="00AD2724">
        <w:rPr>
          <w:rtl/>
          <w:lang w:val="fr-CH"/>
        </w:rPr>
        <w:t>يشمل تمرين اختبار القدرة على الصمود.</w:t>
      </w:r>
    </w:p>
    <w:p w14:paraId="36BC67B4" w14:textId="77777777" w:rsidR="00B77086" w:rsidRPr="00AD2724" w:rsidRDefault="00B77086" w:rsidP="00C31321">
      <w:pPr>
        <w:pStyle w:val="Headingb"/>
        <w:rPr>
          <w:rtl/>
          <w:lang w:val="fr-CH"/>
        </w:rPr>
      </w:pPr>
      <w:r w:rsidRPr="00AD2724">
        <w:rPr>
          <w:rtl/>
          <w:lang w:val="fr-CH"/>
        </w:rPr>
        <w:t>AFR2</w:t>
      </w:r>
      <w:r w:rsidRPr="00AD2724">
        <w:t>:</w:t>
      </w:r>
      <w:r w:rsidRPr="00AD2724">
        <w:rPr>
          <w:rtl/>
          <w:lang w:val="fr-CH"/>
        </w:rPr>
        <w:t xml:space="preserve"> تطوير نظام إيكولوجي شامل وجدير بالثقة للذكاء الاصطناعي في إفريقيا من أجل التنمية الاجتماعية والاقتصادية</w:t>
      </w:r>
    </w:p>
    <w:p w14:paraId="74E328F2" w14:textId="77777777" w:rsidR="00B77086" w:rsidRPr="0020080D" w:rsidRDefault="00B77086" w:rsidP="000D5C2B">
      <w:pPr>
        <w:rPr>
          <w:spacing w:val="-2"/>
          <w:rtl/>
          <w:lang w:val="fr-CH"/>
        </w:rPr>
      </w:pPr>
      <w:r w:rsidRPr="0020080D">
        <w:rPr>
          <w:b/>
          <w:bCs/>
          <w:spacing w:val="-2"/>
          <w:rtl/>
          <w:lang w:val="fr-CH"/>
        </w:rPr>
        <w:t>الهدف</w:t>
      </w:r>
      <w:r w:rsidRPr="0020080D">
        <w:rPr>
          <w:spacing w:val="-2"/>
          <w:rtl/>
          <w:lang w:val="fr-CH"/>
        </w:rPr>
        <w:t>: تسخير القوة التحويلية للذكاء الاصطناعي لمواجهة التحديات الإنمائية في إفريقيا وتسريع تحقيق أهداف التنمية المستدامة والأهداف المنصوص عليها في خطة الاتحاد الإفريقي لعام 2063. والانتفاع من الذكاء الاصطناعي باعتماده في مختلف القطاعات ذات القيمة الاقتصادية العالية في إفريقيا مع توفير الضمانات اللازمة لاستخدامه الأخلاقي من جانب جميع أصحاب المصلحة.</w:t>
      </w:r>
    </w:p>
    <w:p w14:paraId="49A6D3D5" w14:textId="77777777" w:rsidR="00B77086" w:rsidRPr="00AD2724" w:rsidRDefault="00B77086" w:rsidP="00C31321">
      <w:pPr>
        <w:pStyle w:val="Headingb"/>
        <w:rPr>
          <w:rtl/>
          <w:lang w:val="fr-CH"/>
        </w:rPr>
      </w:pPr>
      <w:r w:rsidRPr="00AD2724">
        <w:rPr>
          <w:rtl/>
          <w:lang w:val="fr-CH"/>
        </w:rPr>
        <w:t>النتائج المتوقعة:</w:t>
      </w:r>
    </w:p>
    <w:p w14:paraId="20197F67" w14:textId="51F2C878" w:rsidR="00B77086" w:rsidRPr="00AD2724" w:rsidRDefault="006B4F67" w:rsidP="006B4F67">
      <w:pPr>
        <w:pStyle w:val="enumlev1"/>
        <w:rPr>
          <w:rtl/>
          <w:lang w:val="fr-CH"/>
        </w:rPr>
      </w:pPr>
      <w:r>
        <w:rPr>
          <w:rFonts w:hint="cs"/>
          <w:rtl/>
          <w:lang w:val="fr-CH"/>
        </w:rPr>
        <w:t>1</w:t>
      </w:r>
      <w:r>
        <w:rPr>
          <w:rFonts w:hint="cs"/>
          <w:rtl/>
          <w:lang w:val="fr-CH"/>
        </w:rPr>
        <w:tab/>
      </w:r>
      <w:r w:rsidR="00B77086" w:rsidRPr="006B4F67">
        <w:rPr>
          <w:rtl/>
          <w:lang w:val="fr-CH"/>
        </w:rPr>
        <w:t>دعم الدول الأعضاء في وضع استراتيجيات وطنية للذكاء الاصطناعي موجهة للمساهمة في خطط التنمية المستدامة.</w:t>
      </w:r>
    </w:p>
    <w:p w14:paraId="0D3950E9" w14:textId="59D8B7C5" w:rsidR="00B77086" w:rsidRPr="00AD2724" w:rsidRDefault="006B4F67" w:rsidP="006B4F67">
      <w:pPr>
        <w:pStyle w:val="enumlev1"/>
        <w:rPr>
          <w:rtl/>
          <w:lang w:val="fr-CH"/>
        </w:rPr>
      </w:pPr>
      <w:r>
        <w:rPr>
          <w:rFonts w:hint="cs"/>
          <w:rtl/>
          <w:lang w:val="fr-CH"/>
        </w:rPr>
        <w:t>2</w:t>
      </w:r>
      <w:r>
        <w:rPr>
          <w:rFonts w:hint="cs"/>
          <w:rtl/>
          <w:lang w:val="fr-CH"/>
        </w:rPr>
        <w:tab/>
      </w:r>
      <w:r w:rsidR="00B77086" w:rsidRPr="00AD2724">
        <w:rPr>
          <w:rtl/>
          <w:lang w:val="fr-CH"/>
        </w:rPr>
        <w:t>وضع آلية لتقييم المخاطر المحتملة الحالية المرتبطة باعتماد الذكاء الاصطناعي في الاقتصاد الإفريقي.</w:t>
      </w:r>
    </w:p>
    <w:p w14:paraId="6AE1C0DA" w14:textId="151F5DFF" w:rsidR="00B77086" w:rsidRPr="00AD2724" w:rsidRDefault="006B4F67" w:rsidP="006B4F67">
      <w:pPr>
        <w:pStyle w:val="enumlev1"/>
        <w:rPr>
          <w:rtl/>
          <w:lang w:val="fr-CH"/>
        </w:rPr>
      </w:pPr>
      <w:r>
        <w:rPr>
          <w:rFonts w:hint="cs"/>
          <w:rtl/>
          <w:lang w:val="fr-CH"/>
        </w:rPr>
        <w:t>3</w:t>
      </w:r>
      <w:r>
        <w:rPr>
          <w:rFonts w:hint="cs"/>
          <w:rtl/>
          <w:lang w:val="fr-CH"/>
        </w:rPr>
        <w:tab/>
      </w:r>
      <w:r w:rsidR="00B77086" w:rsidRPr="00AD2724">
        <w:rPr>
          <w:rtl/>
          <w:lang w:val="fr-CH"/>
        </w:rPr>
        <w:t>وضع آلية لمعالجة مخاطر الذكاء الاصطناعي والتخفيف منها. ودعم الدول الأعضاء في وضع مواثيق وطنية بشأن الاستخدام الأخلاقي والمسؤول لتكنولوجيات الذكاء الاصطناعي.</w:t>
      </w:r>
    </w:p>
    <w:p w14:paraId="71B04C99" w14:textId="7C0506C0" w:rsidR="00B77086" w:rsidRPr="00AD2724" w:rsidRDefault="006B4F67" w:rsidP="006B4F67">
      <w:pPr>
        <w:pStyle w:val="enumlev1"/>
        <w:rPr>
          <w:rtl/>
          <w:lang w:val="fr-CH"/>
        </w:rPr>
      </w:pPr>
      <w:r>
        <w:rPr>
          <w:rFonts w:hint="cs"/>
          <w:rtl/>
          <w:lang w:val="fr-CH"/>
        </w:rPr>
        <w:t>4</w:t>
      </w:r>
      <w:r>
        <w:rPr>
          <w:rFonts w:hint="cs"/>
          <w:rtl/>
          <w:lang w:val="fr-CH"/>
        </w:rPr>
        <w:tab/>
      </w:r>
      <w:r w:rsidR="00B77086" w:rsidRPr="00AD2724">
        <w:rPr>
          <w:rtl/>
          <w:lang w:val="fr-CH"/>
        </w:rPr>
        <w:t>دعم الدول الأعضاء في وضع إطار شامل لإدارة الذكاء الاصطناعي.</w:t>
      </w:r>
    </w:p>
    <w:p w14:paraId="13778EE2" w14:textId="5F30F41C" w:rsidR="00B77086" w:rsidRPr="00AD2724" w:rsidRDefault="006B4F67" w:rsidP="006B4F67">
      <w:pPr>
        <w:pStyle w:val="enumlev1"/>
        <w:rPr>
          <w:rtl/>
          <w:lang w:val="fr-CH"/>
        </w:rPr>
      </w:pPr>
      <w:r>
        <w:rPr>
          <w:rFonts w:hint="cs"/>
          <w:rtl/>
          <w:lang w:val="fr-CH"/>
        </w:rPr>
        <w:t>5</w:t>
      </w:r>
      <w:r>
        <w:rPr>
          <w:rFonts w:hint="cs"/>
          <w:rtl/>
          <w:lang w:val="fr-CH"/>
        </w:rPr>
        <w:tab/>
      </w:r>
      <w:r w:rsidR="00B77086" w:rsidRPr="00AD2724">
        <w:rPr>
          <w:rtl/>
          <w:lang w:val="fr-CH"/>
        </w:rPr>
        <w:t>اتخاذ التدابير اللازمة لدعم تطوير أطر لإدارة البيانات وإنشاء مجموعات بيانات تعبّر عن السياق الإفريقي.</w:t>
      </w:r>
    </w:p>
    <w:p w14:paraId="6CB12CF8" w14:textId="7D2EE040" w:rsidR="00B77086" w:rsidRPr="00AD2724" w:rsidRDefault="006B4F67" w:rsidP="006B4F67">
      <w:pPr>
        <w:pStyle w:val="enumlev1"/>
        <w:rPr>
          <w:rtl/>
          <w:lang w:val="fr-CH"/>
        </w:rPr>
      </w:pPr>
      <w:r>
        <w:rPr>
          <w:rFonts w:hint="cs"/>
          <w:rtl/>
          <w:lang w:val="fr-CH"/>
        </w:rPr>
        <w:t>6</w:t>
      </w:r>
      <w:r>
        <w:rPr>
          <w:rFonts w:hint="cs"/>
          <w:rtl/>
          <w:lang w:val="fr-CH"/>
        </w:rPr>
        <w:tab/>
      </w:r>
      <w:r w:rsidR="00B77086" w:rsidRPr="00AD2724">
        <w:rPr>
          <w:rtl/>
          <w:lang w:val="fr-CH"/>
        </w:rPr>
        <w:t>إجراء تقييمات لمتطلبات الدول الأعضاء من البنى التحتية للبيانات.</w:t>
      </w:r>
    </w:p>
    <w:p w14:paraId="64172120" w14:textId="5258FABC" w:rsidR="00B77086" w:rsidRPr="00AD2724" w:rsidRDefault="006B4F67" w:rsidP="006B4F67">
      <w:pPr>
        <w:pStyle w:val="enumlev1"/>
        <w:rPr>
          <w:rtl/>
          <w:lang w:val="fr-CH"/>
        </w:rPr>
      </w:pPr>
      <w:r>
        <w:rPr>
          <w:rFonts w:hint="cs"/>
          <w:rtl/>
          <w:lang w:val="fr-CH"/>
        </w:rPr>
        <w:t>7</w:t>
      </w:r>
      <w:r>
        <w:rPr>
          <w:rFonts w:hint="cs"/>
          <w:rtl/>
          <w:lang w:val="fr-CH"/>
        </w:rPr>
        <w:tab/>
      </w:r>
      <w:r w:rsidR="00B77086" w:rsidRPr="00AD2724">
        <w:rPr>
          <w:rtl/>
          <w:lang w:val="fr-CH"/>
        </w:rPr>
        <w:t>تطوير برنامج على مستوى القارة لإذكاء الوعي بين المواطنين بشأن إمكانات الذكاء الاصطناعي للتأثير بشكل إيجابي على سبل عيشهم، وبشأن المخاطر التي قد ترتبط بالذكاء الاصطناعي.</w:t>
      </w:r>
    </w:p>
    <w:p w14:paraId="665EAC5A" w14:textId="6619DD8C" w:rsidR="00B77086" w:rsidRPr="00AD2724" w:rsidRDefault="006B4F67" w:rsidP="006B4F67">
      <w:pPr>
        <w:pStyle w:val="enumlev1"/>
        <w:rPr>
          <w:rtl/>
          <w:lang w:val="fr-CH"/>
        </w:rPr>
      </w:pPr>
      <w:r>
        <w:rPr>
          <w:rFonts w:hint="cs"/>
          <w:rtl/>
          <w:lang w:val="fr-CH"/>
        </w:rPr>
        <w:t>8</w:t>
      </w:r>
      <w:r>
        <w:rPr>
          <w:rFonts w:hint="cs"/>
          <w:rtl/>
          <w:lang w:val="fr-CH"/>
        </w:rPr>
        <w:tab/>
      </w:r>
      <w:r w:rsidR="00B77086" w:rsidRPr="00AD2724">
        <w:rPr>
          <w:rtl/>
          <w:lang w:val="fr-CH"/>
        </w:rPr>
        <w:t>تقييم احتياجات الدول الأعضاء لوضع منهج بشأن الذكاء الاصطناعي في التعليم الأساسي والعالي.</w:t>
      </w:r>
    </w:p>
    <w:p w14:paraId="5906EFD5" w14:textId="652ABB63" w:rsidR="00B77086" w:rsidRPr="00AD2724" w:rsidRDefault="006B4F67" w:rsidP="006B4F67">
      <w:pPr>
        <w:pStyle w:val="enumlev1"/>
        <w:rPr>
          <w:rtl/>
          <w:lang w:val="fr-CH"/>
        </w:rPr>
      </w:pPr>
      <w:r>
        <w:rPr>
          <w:rFonts w:hint="cs"/>
          <w:rtl/>
          <w:lang w:val="fr-CH"/>
        </w:rPr>
        <w:t>9</w:t>
      </w:r>
      <w:r>
        <w:rPr>
          <w:rFonts w:hint="cs"/>
          <w:rtl/>
          <w:lang w:val="fr-CH"/>
        </w:rPr>
        <w:tab/>
      </w:r>
      <w:r w:rsidR="00B77086" w:rsidRPr="00AD2724">
        <w:rPr>
          <w:rtl/>
          <w:lang w:val="fr-CH"/>
        </w:rPr>
        <w:t xml:space="preserve">وضع برامج لبناء القدرات ومحو الأمية الرقمية المتعلقة بالذكاء الاصطناعي لزيادة قدرات الموظفين العموميين </w:t>
      </w:r>
      <w:r w:rsidR="002C3696" w:rsidRPr="00AD2724">
        <w:rPr>
          <w:rtl/>
          <w:lang w:val="fr-CH"/>
        </w:rPr>
        <w:t>في</w:t>
      </w:r>
      <w:r w:rsidR="002C3696">
        <w:rPr>
          <w:rFonts w:hint="cs"/>
          <w:rtl/>
          <w:lang w:val="fr-CH"/>
        </w:rPr>
        <w:t> </w:t>
      </w:r>
      <w:r w:rsidR="00B77086" w:rsidRPr="00AD2724">
        <w:rPr>
          <w:rtl/>
          <w:lang w:val="fr-CH"/>
        </w:rPr>
        <w:t>مجال التأثير الإيجابي للذكاء الاصطناعي على أدائهم في تقديم الخدمات العامة.</w:t>
      </w:r>
    </w:p>
    <w:p w14:paraId="7A2B90DF" w14:textId="45D8B64B" w:rsidR="00B77086" w:rsidRPr="00AD2724" w:rsidRDefault="006B4F67" w:rsidP="006B4F67">
      <w:pPr>
        <w:pStyle w:val="enumlev1"/>
        <w:rPr>
          <w:rtl/>
          <w:lang w:val="fr-CH"/>
        </w:rPr>
      </w:pPr>
      <w:r>
        <w:rPr>
          <w:rFonts w:hint="cs"/>
          <w:rtl/>
          <w:lang w:val="fr-CH"/>
        </w:rPr>
        <w:t>10</w:t>
      </w:r>
      <w:r>
        <w:rPr>
          <w:rFonts w:hint="cs"/>
          <w:rtl/>
          <w:lang w:val="fr-CH"/>
        </w:rPr>
        <w:tab/>
      </w:r>
      <w:r w:rsidR="00B77086" w:rsidRPr="00AD2724">
        <w:rPr>
          <w:rtl/>
          <w:lang w:val="fr-CH"/>
        </w:rPr>
        <w:t>دعم إنشاء مراكز تميز إقليمية لإجراء بحوث بشأن اعتماد الذكاء الاصطناعي في القطاعات ذات القيمة الاقتصادية العالية بالنسبة لإفريقيا (التعليم والرعاية الصحية وتقديم الخدمات العامة والزراعة وحماية البيئة وتغير المناخ واستخدام الذكاء الاصطناعي لتعزيز السلام والأمن). وإنشاء شبكة من مراكز التميز في إفريقيا وتعزيز آلية التعاون لتشجيع تبادل المعارف والخبرات.</w:t>
      </w:r>
    </w:p>
    <w:p w14:paraId="7461BAB0" w14:textId="4C60A709" w:rsidR="00B77086" w:rsidRPr="00AD2724" w:rsidRDefault="006B4F67" w:rsidP="006B4F67">
      <w:pPr>
        <w:pStyle w:val="enumlev1"/>
        <w:rPr>
          <w:rtl/>
          <w:lang w:val="fr-CH"/>
        </w:rPr>
      </w:pPr>
      <w:r>
        <w:rPr>
          <w:rFonts w:hint="cs"/>
          <w:rtl/>
          <w:lang w:val="fr-CH"/>
        </w:rPr>
        <w:t>11</w:t>
      </w:r>
      <w:r>
        <w:rPr>
          <w:rFonts w:hint="cs"/>
          <w:rtl/>
          <w:lang w:val="fr-CH"/>
        </w:rPr>
        <w:tab/>
      </w:r>
      <w:r w:rsidR="00B77086" w:rsidRPr="00AD2724">
        <w:rPr>
          <w:rtl/>
          <w:lang w:val="fr-CH"/>
        </w:rPr>
        <w:t>دعم إنشاء حاضنات وطنية للمساعدة في تطوير وتعزيز الشركات الناشئة والشركات الصغيرة والمتوسطة الموجَّهة نحو الذكاء الاصطناعي.</w:t>
      </w:r>
    </w:p>
    <w:p w14:paraId="6443DF8E" w14:textId="2760826E" w:rsidR="00B77086" w:rsidRPr="00AD2724" w:rsidRDefault="006B4F67" w:rsidP="006B4F67">
      <w:pPr>
        <w:pStyle w:val="enumlev1"/>
        <w:rPr>
          <w:rtl/>
          <w:lang w:val="fr-CH"/>
        </w:rPr>
      </w:pPr>
      <w:r>
        <w:rPr>
          <w:rFonts w:hint="cs"/>
          <w:rtl/>
          <w:lang w:val="fr-CH"/>
        </w:rPr>
        <w:t>12</w:t>
      </w:r>
      <w:r>
        <w:rPr>
          <w:rFonts w:hint="cs"/>
          <w:rtl/>
          <w:lang w:val="fr-CH"/>
        </w:rPr>
        <w:tab/>
      </w:r>
      <w:r w:rsidR="00B77086" w:rsidRPr="00AD2724">
        <w:rPr>
          <w:rtl/>
          <w:lang w:val="fr-CH"/>
        </w:rPr>
        <w:t>تطوير منصة لتبادل المعرفة مدعومة بالذكاء الاصطناعي لتعزيز الحوار بين الدول الأعضاء على الصعيد الإقليمي، وتيسير تبادل البيانات والخبرات والممارسات الفضلى. وقد تشمل هذه المنصة منتديات عبر الإنترنت ومستودعات للمعرفة ومشاريع تعاونية لمواجهة التحديات المشتركة.</w:t>
      </w:r>
    </w:p>
    <w:p w14:paraId="1AE440E6" w14:textId="77777777" w:rsidR="00B77086" w:rsidRPr="00AD2724" w:rsidRDefault="00B77086" w:rsidP="000D5C2B">
      <w:pPr>
        <w:rPr>
          <w:rtl/>
          <w:lang w:val="fr-CH"/>
        </w:rPr>
      </w:pPr>
      <w:r w:rsidRPr="00AD2724">
        <w:rPr>
          <w:rtl/>
          <w:lang w:val="fr-CH"/>
        </w:rPr>
        <w:t>إنشاء آلية إقليمية ودعم مشاركة إفريقيا في الحوارات الدولية لتبادل الممارسات الفضلى والخبرات في مجال اعتماد الذكاء الاصطناعي في الاقتصاد.</w:t>
      </w:r>
    </w:p>
    <w:p w14:paraId="419A8A20" w14:textId="77777777" w:rsidR="00B77086" w:rsidRPr="00AD2724" w:rsidRDefault="00B77086" w:rsidP="006B4F67">
      <w:pPr>
        <w:pStyle w:val="Headingb"/>
        <w:rPr>
          <w:rtl/>
          <w:lang w:val="fr-CH"/>
        </w:rPr>
      </w:pPr>
      <w:r w:rsidRPr="00AD2724">
        <w:rPr>
          <w:rtl/>
          <w:lang w:val="fr-CH"/>
        </w:rPr>
        <w:t>AFR3</w:t>
      </w:r>
      <w:r w:rsidRPr="00AD2724">
        <w:t>:</w:t>
      </w:r>
      <w:r w:rsidRPr="00AD2724">
        <w:rPr>
          <w:rtl/>
          <w:lang w:val="fr-CH"/>
        </w:rPr>
        <w:t xml:space="preserve"> بناء الثقة والسلامة والأمن في استعمال الاتصالات/تكنولوجيا المعلومات والاتصالات وحماية البيانات والخصوصية</w:t>
      </w:r>
    </w:p>
    <w:p w14:paraId="60B1CDE8" w14:textId="77777777" w:rsidR="00B77086" w:rsidRPr="00AD2724" w:rsidRDefault="00B77086" w:rsidP="000D5C2B">
      <w:pPr>
        <w:rPr>
          <w:rtl/>
          <w:lang w:val="fr-CH"/>
        </w:rPr>
      </w:pPr>
      <w:r w:rsidRPr="00AD2724">
        <w:rPr>
          <w:b/>
          <w:bCs/>
          <w:rtl/>
          <w:lang w:val="fr-CH"/>
        </w:rPr>
        <w:t>الهدف</w:t>
      </w:r>
      <w:r w:rsidRPr="00AD2724">
        <w:rPr>
          <w:rtl/>
          <w:lang w:val="fr-CH"/>
        </w:rPr>
        <w:t xml:space="preserve">: مساعدة الدول الأعضاء في وضع وتنفيذ سياسات واستراتيجيات ومعايير وآليات، وكذلك برامج لبناء القدرات، من أجل حماية البنية التحتية للاتصالات وتكنولوجيا المعلومات والاتصالات وشبكاتها من التهديدات والهجمات السيبرانية بهدف حماية البيانات والأشخاص والخصوصية، بما يشمل الفئات الضعيفة كالأطفال، وضمان الثقة في التكنولوجيات الرقمية. وزيادة الوعي </w:t>
      </w:r>
      <w:r w:rsidRPr="00AD2724">
        <w:rPr>
          <w:rtl/>
          <w:lang w:val="fr-CH"/>
        </w:rPr>
        <w:lastRenderedPageBreak/>
        <w:t>العام وتثقيف الناس بشأن الممارسات الآمنة على الإنترنت والحماية السيبرانية وحماية البيانات. وتعزيز آليات الاستجابة للحوادث وإدارة المخاطر فيما يتعلق بحوادث الأمن السيبراني وانتهاكات البيانات لتقليل الضرر إلى أدنى حد وضمان استمرارية الخدمات. وتعزيز الشراكات مع أصحاب المصلحة العالميين لتبادل الممارسات الفضلى والتعاون بشأن تحديات الأمن السيبراني وحماية البيانات عبر الحدود.</w:t>
      </w:r>
    </w:p>
    <w:p w14:paraId="203526C8" w14:textId="77777777" w:rsidR="00B77086" w:rsidRPr="00AD2724" w:rsidRDefault="00B77086" w:rsidP="006B4F67">
      <w:pPr>
        <w:pStyle w:val="Headingb"/>
        <w:rPr>
          <w:rtl/>
          <w:lang w:val="fr-CH"/>
        </w:rPr>
      </w:pPr>
      <w:r w:rsidRPr="00AD2724">
        <w:rPr>
          <w:rtl/>
          <w:lang w:val="fr-CH"/>
        </w:rPr>
        <w:t>النتائج المتوقعة:</w:t>
      </w:r>
    </w:p>
    <w:p w14:paraId="321D96E8" w14:textId="33639FC7" w:rsidR="00B77086" w:rsidRPr="00AD2724" w:rsidRDefault="006B4F67" w:rsidP="006B4F67">
      <w:pPr>
        <w:pStyle w:val="enumlev1"/>
        <w:rPr>
          <w:rtl/>
          <w:lang w:val="fr-CH"/>
        </w:rPr>
      </w:pPr>
      <w:r>
        <w:rPr>
          <w:rFonts w:hint="cs"/>
          <w:rtl/>
          <w:lang w:val="fr-CH"/>
        </w:rPr>
        <w:t>1</w:t>
      </w:r>
      <w:r>
        <w:rPr>
          <w:rFonts w:hint="cs"/>
          <w:rtl/>
          <w:lang w:val="fr-CH"/>
        </w:rPr>
        <w:tab/>
      </w:r>
      <w:r w:rsidR="00B77086" w:rsidRPr="00AD2724">
        <w:rPr>
          <w:rtl/>
          <w:lang w:val="fr-CH"/>
        </w:rPr>
        <w:t xml:space="preserve">دعم الدول الأعضاء في تقييم اعتماد وضع وتنفيذ إطار تنظيمي وتشريعي، على الصعيدين الوطني والإقليمي، بشأن الأمن السيبراني يتناول خصوصية البيانات وحماية الأطفال والاستخدام الأخلاقي للتكنولوجيات الناشئة ويتماشى </w:t>
      </w:r>
      <w:r w:rsidR="002C3696" w:rsidRPr="00AD2724">
        <w:rPr>
          <w:rtl/>
          <w:lang w:val="fr-CH"/>
        </w:rPr>
        <w:t>في</w:t>
      </w:r>
      <w:r w:rsidR="002C3696">
        <w:rPr>
          <w:rFonts w:hint="cs"/>
          <w:rtl/>
          <w:lang w:val="fr-CH"/>
        </w:rPr>
        <w:t> </w:t>
      </w:r>
      <w:r w:rsidR="00B77086" w:rsidRPr="00AD2724">
        <w:rPr>
          <w:rtl/>
          <w:lang w:val="fr-CH"/>
        </w:rPr>
        <w:t>الوقت نفسه مع الممارسات الفضلى العالمية.</w:t>
      </w:r>
    </w:p>
    <w:p w14:paraId="34330A5D" w14:textId="57461604" w:rsidR="00B77086" w:rsidRPr="00AD2724" w:rsidRDefault="006B4F67" w:rsidP="006B4F67">
      <w:pPr>
        <w:pStyle w:val="enumlev1"/>
        <w:rPr>
          <w:rtl/>
          <w:lang w:val="fr-CH"/>
        </w:rPr>
      </w:pPr>
      <w:r>
        <w:rPr>
          <w:rFonts w:hint="cs"/>
          <w:rtl/>
          <w:lang w:val="fr-CH"/>
        </w:rPr>
        <w:t>2</w:t>
      </w:r>
      <w:r>
        <w:rPr>
          <w:rFonts w:hint="cs"/>
          <w:rtl/>
          <w:lang w:val="fr-CH"/>
        </w:rPr>
        <w:tab/>
      </w:r>
      <w:r w:rsidR="00B77086" w:rsidRPr="00AD2724">
        <w:rPr>
          <w:rtl/>
          <w:lang w:val="fr-CH"/>
        </w:rPr>
        <w:t>وضع إطار عالمي للتعاون والتوعية على الصعيدين الإقليمي ودون الإقليمي من أجل إرساء ثقافة عالمية للأمن السيبراني ومساعدة المستهلكين على فهم المخاطر والوقاية منها بشكل أفضل.</w:t>
      </w:r>
    </w:p>
    <w:p w14:paraId="25216196" w14:textId="6561FAD5" w:rsidR="00B77086" w:rsidRPr="00AD2724" w:rsidRDefault="006B4F67" w:rsidP="006B4F67">
      <w:pPr>
        <w:pStyle w:val="enumlev1"/>
        <w:rPr>
          <w:rtl/>
          <w:lang w:val="fr-CH"/>
        </w:rPr>
      </w:pPr>
      <w:r>
        <w:rPr>
          <w:rFonts w:hint="cs"/>
          <w:rtl/>
          <w:lang w:val="fr-CH"/>
        </w:rPr>
        <w:t>3</w:t>
      </w:r>
      <w:r>
        <w:rPr>
          <w:rFonts w:hint="cs"/>
          <w:rtl/>
          <w:lang w:val="fr-CH"/>
        </w:rPr>
        <w:tab/>
      </w:r>
      <w:r w:rsidR="00B77086" w:rsidRPr="00AD2724">
        <w:rPr>
          <w:rtl/>
          <w:lang w:val="fr-CH"/>
        </w:rPr>
        <w:t>المساعدة في استحداث ما يلزم من محتوى ومواد تدريبية لتوعية المستهلكين بحقوقهم ومسؤولياتهم المتعلقة بحماية البيانات عند إجراء المعاملات الإلكترونية والمادية، وكذلك تنفيذ حملات لإذكاء الوعي بالتهديدات السيبرانية وتدابير الأمن السيبراني وجودة الخدمات عند استخدام تكنولوجيا المعلومات والاتصالات.</w:t>
      </w:r>
    </w:p>
    <w:p w14:paraId="0CA97C21" w14:textId="3FAB0062" w:rsidR="00B77086" w:rsidRPr="0020080D" w:rsidRDefault="006B4F67" w:rsidP="006B4F67">
      <w:pPr>
        <w:pStyle w:val="enumlev1"/>
        <w:rPr>
          <w:spacing w:val="-2"/>
          <w:rtl/>
          <w:lang w:val="fr-CH"/>
        </w:rPr>
      </w:pPr>
      <w:r w:rsidRPr="0020080D">
        <w:rPr>
          <w:spacing w:val="-2"/>
          <w:rtl/>
          <w:lang w:val="fr-CH"/>
        </w:rPr>
        <w:t>4</w:t>
      </w:r>
      <w:r w:rsidRPr="0020080D">
        <w:rPr>
          <w:spacing w:val="-2"/>
          <w:rtl/>
          <w:lang w:val="fr-CH"/>
        </w:rPr>
        <w:tab/>
      </w:r>
      <w:r w:rsidR="00B77086" w:rsidRPr="0020080D">
        <w:rPr>
          <w:spacing w:val="-2"/>
          <w:rtl/>
          <w:lang w:val="fr-CH"/>
        </w:rPr>
        <w:t>التشجيع على تبادل الاطلاع على الممارسات الفضلى وتبادل المعرفة فيما بين الدول الأعضاء فيما يخص آليات مكافحة الجرائم السيبرانية والتهديدات السيبرانية.</w:t>
      </w:r>
    </w:p>
    <w:p w14:paraId="5D0BC026" w14:textId="5DF6A3D1" w:rsidR="00B77086" w:rsidRPr="00AD2724" w:rsidRDefault="006B4F67" w:rsidP="006B4F67">
      <w:pPr>
        <w:pStyle w:val="enumlev1"/>
        <w:rPr>
          <w:rtl/>
          <w:lang w:val="fr-CH"/>
        </w:rPr>
      </w:pPr>
      <w:r>
        <w:rPr>
          <w:rFonts w:hint="cs"/>
          <w:rtl/>
          <w:lang w:val="fr-CH"/>
        </w:rPr>
        <w:t>5</w:t>
      </w:r>
      <w:r>
        <w:rPr>
          <w:rFonts w:hint="cs"/>
          <w:rtl/>
          <w:lang w:val="fr-CH"/>
        </w:rPr>
        <w:tab/>
      </w:r>
      <w:r w:rsidR="00B77086" w:rsidRPr="00AD2724">
        <w:rPr>
          <w:rtl/>
          <w:lang w:val="fr-CH"/>
        </w:rPr>
        <w:t>دعم الدول الأعضاء في إنشاء وتطوير وتعزيز أفرقة الاستجابة الوطنية للطوارئ/الحوادث الحاسوبية (</w:t>
      </w:r>
      <w:r w:rsidR="00B77086" w:rsidRPr="00AD2724">
        <w:t>CERT/CIRT</w:t>
      </w:r>
      <w:r w:rsidR="00B77086" w:rsidRPr="00AD2724">
        <w:rPr>
          <w:rtl/>
          <w:lang w:val="fr-CH"/>
        </w:rPr>
        <w:t>) من خلال تقديم الدعم التقني وبناء القدرات والموارد اللازمة لكشف التهديدات السيبرانية وإدارتها والتخفيف منها بفعالية، وتعزيز آليات التعاون فيما بينها على الصعيدين الإقليمي ودون الإقليمي.</w:t>
      </w:r>
    </w:p>
    <w:p w14:paraId="26D75A8E" w14:textId="6ACD22E9" w:rsidR="00B77086" w:rsidRPr="00AD2724" w:rsidRDefault="006B4F67" w:rsidP="006B4F67">
      <w:pPr>
        <w:pStyle w:val="enumlev1"/>
        <w:rPr>
          <w:rtl/>
          <w:lang w:val="fr-CH"/>
        </w:rPr>
      </w:pPr>
      <w:r>
        <w:rPr>
          <w:rFonts w:hint="cs"/>
          <w:rtl/>
          <w:lang w:val="fr-CH"/>
        </w:rPr>
        <w:t>6</w:t>
      </w:r>
      <w:r>
        <w:rPr>
          <w:rFonts w:hint="cs"/>
          <w:rtl/>
          <w:lang w:val="fr-CH"/>
        </w:rPr>
        <w:tab/>
      </w:r>
      <w:r w:rsidR="00B77086" w:rsidRPr="006B4F67">
        <w:rPr>
          <w:spacing w:val="-4"/>
          <w:rtl/>
          <w:lang w:val="fr-CH"/>
        </w:rPr>
        <w:t>تعزيز وتوطيد الثقة والأمن الإقليميين في استخدام تكنولوجيا المعلومات والاتصالات (</w:t>
      </w:r>
      <w:r w:rsidR="00B77086" w:rsidRPr="006B4F67">
        <w:rPr>
          <w:spacing w:val="-4"/>
        </w:rPr>
        <w:t>ICT</w:t>
      </w:r>
      <w:r w:rsidR="00B77086" w:rsidRPr="006B4F67">
        <w:rPr>
          <w:spacing w:val="-4"/>
          <w:rtl/>
          <w:lang w:val="fr-CH"/>
        </w:rPr>
        <w:t>)، مع إعطاء الأولوية لبناء القدرات ودعم اعتماد المعايير ومواءمتها، مع التركيز بشكل خاص على المعايير التي تدعم حماية الأطفال على الإنترنت.</w:t>
      </w:r>
    </w:p>
    <w:p w14:paraId="2EB9D0E1" w14:textId="231B1184" w:rsidR="00B77086" w:rsidRPr="00AD2724" w:rsidRDefault="006B4F67" w:rsidP="006B4F67">
      <w:pPr>
        <w:pStyle w:val="enumlev1"/>
        <w:rPr>
          <w:rtl/>
          <w:lang w:val="fr-CH"/>
        </w:rPr>
      </w:pPr>
      <w:r>
        <w:rPr>
          <w:rFonts w:hint="cs"/>
          <w:rtl/>
          <w:lang w:val="fr-CH"/>
        </w:rPr>
        <w:t>7</w:t>
      </w:r>
      <w:r>
        <w:rPr>
          <w:rFonts w:hint="cs"/>
          <w:rtl/>
          <w:lang w:val="fr-CH"/>
        </w:rPr>
        <w:tab/>
      </w:r>
      <w:r w:rsidR="00B77086" w:rsidRPr="00AD2724">
        <w:rPr>
          <w:rtl/>
          <w:lang w:val="fr-CH"/>
        </w:rPr>
        <w:t>تيسير إنشاء مراكز الابتكار لدفع البحث والتطوير في أحدث تكنولوجيات وحلول الأمن السيبراني.</w:t>
      </w:r>
    </w:p>
    <w:p w14:paraId="298F12AB" w14:textId="328971CA" w:rsidR="00B77086" w:rsidRPr="00AD2724" w:rsidRDefault="006B4F67" w:rsidP="006B4F67">
      <w:pPr>
        <w:pStyle w:val="enumlev1"/>
        <w:rPr>
          <w:rtl/>
          <w:lang w:val="fr-CH"/>
        </w:rPr>
      </w:pPr>
      <w:r>
        <w:rPr>
          <w:rFonts w:hint="cs"/>
          <w:rtl/>
          <w:lang w:val="fr-CH"/>
        </w:rPr>
        <w:t>8</w:t>
      </w:r>
      <w:r>
        <w:rPr>
          <w:rFonts w:hint="cs"/>
          <w:rtl/>
          <w:lang w:val="fr-CH"/>
        </w:rPr>
        <w:tab/>
      </w:r>
      <w:r w:rsidR="00B77086" w:rsidRPr="00AD2724">
        <w:rPr>
          <w:rtl/>
          <w:lang w:val="fr-CH"/>
        </w:rPr>
        <w:t>دعم الدول الأعضاء في تعزيز صمود الأمن السيبراني وإدارته مع تطوير الابتكار والشمولية لتعزيز الأمن الوطني والنمو الاقتصادي والتقدم المجتمعي.</w:t>
      </w:r>
    </w:p>
    <w:p w14:paraId="70CBF62C" w14:textId="49DCCD40" w:rsidR="00B77086" w:rsidRPr="00AD2724" w:rsidRDefault="006B4F67" w:rsidP="006B4F67">
      <w:pPr>
        <w:pStyle w:val="enumlev1"/>
        <w:rPr>
          <w:rtl/>
          <w:lang w:val="fr-CH"/>
        </w:rPr>
      </w:pPr>
      <w:r>
        <w:rPr>
          <w:rFonts w:hint="cs"/>
          <w:rtl/>
          <w:lang w:val="fr-CH"/>
        </w:rPr>
        <w:t>9</w:t>
      </w:r>
      <w:r>
        <w:rPr>
          <w:rFonts w:hint="cs"/>
          <w:rtl/>
          <w:lang w:val="fr-CH"/>
        </w:rPr>
        <w:tab/>
      </w:r>
      <w:r w:rsidR="00B77086" w:rsidRPr="00AD2724">
        <w:rPr>
          <w:rtl/>
          <w:lang w:val="fr-CH"/>
        </w:rPr>
        <w:t>ضمان نظام إيكولوجي رقمي آمن من خلال تأمين المنصات الرقمية التي تعزز التجارة الإلكترونية والإدارة الإلكترونية والشمول المالي، وحماية الصناعات الحيوية (مثل الخدمات المصرفية وخدمات الرعاية الصحية والتعليم) من التهديدات السيبرانية.</w:t>
      </w:r>
    </w:p>
    <w:p w14:paraId="5BAFDDD5" w14:textId="08D3EAD0" w:rsidR="00B77086" w:rsidRPr="00AD2724" w:rsidRDefault="006B4F67" w:rsidP="006B4F67">
      <w:pPr>
        <w:pStyle w:val="enumlev1"/>
        <w:rPr>
          <w:rtl/>
          <w:lang w:val="fr-CH"/>
        </w:rPr>
      </w:pPr>
      <w:r>
        <w:rPr>
          <w:rFonts w:hint="cs"/>
          <w:rtl/>
          <w:lang w:val="fr-CH"/>
        </w:rPr>
        <w:t>10</w:t>
      </w:r>
      <w:r>
        <w:rPr>
          <w:rFonts w:hint="cs"/>
          <w:rtl/>
          <w:lang w:val="fr-CH"/>
        </w:rPr>
        <w:tab/>
      </w:r>
      <w:r w:rsidR="00B77086" w:rsidRPr="00AD2724">
        <w:rPr>
          <w:rtl/>
          <w:lang w:val="fr-CH"/>
        </w:rPr>
        <w:t>وضع معايير وتدابير رئيسية لحماية الأطفال على الإنترنت بما في ذلك التدابير القانونية والتنظيمية والحماية التقنية مثل أنظمة التحقق من العمر وعمليات الرقابة من جانب الوالدين والتجفير وأمن البيانات.</w:t>
      </w:r>
    </w:p>
    <w:p w14:paraId="04DE2B4B" w14:textId="2E35551C" w:rsidR="00B77086" w:rsidRPr="00AD2724" w:rsidRDefault="006B4F67" w:rsidP="006B4F67">
      <w:pPr>
        <w:pStyle w:val="enumlev1"/>
        <w:rPr>
          <w:rtl/>
          <w:lang w:val="fr-CH"/>
        </w:rPr>
      </w:pPr>
      <w:r>
        <w:rPr>
          <w:rFonts w:hint="cs"/>
          <w:rtl/>
          <w:lang w:val="fr-CH"/>
        </w:rPr>
        <w:t>11</w:t>
      </w:r>
      <w:r>
        <w:rPr>
          <w:rFonts w:hint="cs"/>
          <w:rtl/>
          <w:lang w:val="fr-CH"/>
        </w:rPr>
        <w:tab/>
      </w:r>
      <w:r w:rsidR="00B77086" w:rsidRPr="00AD2724">
        <w:rPr>
          <w:rtl/>
          <w:lang w:val="fr-CH"/>
        </w:rPr>
        <w:t>تكتسي البنية التحتية الحرجة للشبكات - من قبيل المرافق والكهرباء وإمدادات المياه والاتصالات - أهمية حيوية بالنسبة للأمن الوطني والاستقرار الاقتصادي والسلامة العامة. ومن الضروري تعزيز حماية هذه الأنظمة لأنها غالباً ما تكون أهدافاً للهجمات السيبرانية والكوارث الطبيعية والتخريب المادي.</w:t>
      </w:r>
    </w:p>
    <w:p w14:paraId="5A2F99D6" w14:textId="0FF574D4" w:rsidR="00B77086" w:rsidRPr="00AD2724" w:rsidRDefault="00B77086" w:rsidP="000D5C2B">
      <w:pPr>
        <w:rPr>
          <w:rtl/>
          <w:lang w:val="fr-CH"/>
        </w:rPr>
      </w:pPr>
      <w:r w:rsidRPr="00AD2724">
        <w:rPr>
          <w:rtl/>
          <w:lang w:val="fr-CH"/>
        </w:rPr>
        <w:t xml:space="preserve">ضمان وجود قوانين ولوائح من شأنها أن توفر لضحايا الجرائم السيبرانية </w:t>
      </w:r>
      <w:r w:rsidRPr="00AD2724">
        <w:rPr>
          <w:b/>
          <w:bCs/>
          <w:rtl/>
          <w:lang w:val="fr-CH"/>
        </w:rPr>
        <w:t>سبل الانتصاف والحماية القانونية</w:t>
      </w:r>
      <w:r w:rsidRPr="00AD2724">
        <w:rPr>
          <w:rtl/>
          <w:lang w:val="fr-CH"/>
        </w:rPr>
        <w:t xml:space="preserve"> (مثلاً، الحق </w:t>
      </w:r>
      <w:r w:rsidR="00D35CA5" w:rsidRPr="00AD2724">
        <w:rPr>
          <w:rtl/>
          <w:lang w:val="fr-CH"/>
        </w:rPr>
        <w:t>في</w:t>
      </w:r>
      <w:r w:rsidR="00D35CA5">
        <w:rPr>
          <w:rFonts w:hint="cs"/>
          <w:rtl/>
          <w:lang w:val="fr-CH"/>
        </w:rPr>
        <w:t> </w:t>
      </w:r>
      <w:r w:rsidRPr="00AD2724">
        <w:rPr>
          <w:rtl/>
          <w:lang w:val="fr-CH"/>
        </w:rPr>
        <w:t>الإبلاغ عن الجرائم السيبرانية، وطلب التعويض، واستعادة البيانات).</w:t>
      </w:r>
    </w:p>
    <w:p w14:paraId="6F2D8C6B" w14:textId="77777777" w:rsidR="00B77086" w:rsidRPr="00D35CA5" w:rsidRDefault="00B77086" w:rsidP="0020080D">
      <w:pPr>
        <w:pStyle w:val="Headingb"/>
        <w:ind w:left="0" w:firstLine="0"/>
        <w:rPr>
          <w:rtl/>
        </w:rPr>
      </w:pPr>
      <w:r w:rsidRPr="00D35CA5">
        <w:rPr>
          <w:rtl/>
        </w:rPr>
        <w:t>AFR4</w:t>
      </w:r>
      <w:r w:rsidRPr="00D35CA5">
        <w:t>:</w:t>
      </w:r>
      <w:r w:rsidRPr="00D35CA5">
        <w:rPr>
          <w:rtl/>
        </w:rPr>
        <w:t xml:space="preserve"> تطبيقات البنية التحتية الرقمية وتنمية الشركات الصغيرة والمتوسطة والتكنولوجيات الناشئة والأنظمة الإيكولوجية للابتكار</w:t>
      </w:r>
    </w:p>
    <w:p w14:paraId="4170D15E" w14:textId="77777777" w:rsidR="00B77086" w:rsidRPr="00AD2724" w:rsidRDefault="00B77086" w:rsidP="000D5C2B">
      <w:pPr>
        <w:rPr>
          <w:rtl/>
          <w:lang w:val="fr-CH"/>
        </w:rPr>
      </w:pPr>
      <w:r w:rsidRPr="00AD2724">
        <w:rPr>
          <w:b/>
          <w:bCs/>
          <w:rtl/>
          <w:lang w:val="fr-CH"/>
        </w:rPr>
        <w:t>الهدف</w:t>
      </w:r>
      <w:r w:rsidRPr="00AD2724">
        <w:rPr>
          <w:rtl/>
          <w:lang w:val="fr-CH"/>
        </w:rPr>
        <w:t>: التشجيع على إنشاء أنظمة إيكولوجية للابتكار الرقمي مؤاتيه لمواكبة الثورات التكنولوجية وعلى تهيئة بيئة مستدامة حافزة لاستخدام التكنولوجيات الناشئة وتنمية الشركات الصغيرة والمتوسطة والشركات الناشئة.</w:t>
      </w:r>
    </w:p>
    <w:p w14:paraId="201CDD97" w14:textId="77777777" w:rsidR="00B77086" w:rsidRPr="00AD2724" w:rsidRDefault="00B77086" w:rsidP="006B4F67">
      <w:pPr>
        <w:pStyle w:val="Headingb"/>
        <w:rPr>
          <w:rtl/>
          <w:lang w:val="fr-CH"/>
        </w:rPr>
      </w:pPr>
      <w:r w:rsidRPr="00AD2724">
        <w:rPr>
          <w:rtl/>
          <w:lang w:val="fr-CH"/>
        </w:rPr>
        <w:lastRenderedPageBreak/>
        <w:t>النتائج المتوقعة:</w:t>
      </w:r>
    </w:p>
    <w:p w14:paraId="0E6DA68D" w14:textId="1E1304F0" w:rsidR="00B77086" w:rsidRPr="00AD2724" w:rsidRDefault="006B4F67" w:rsidP="0020080D">
      <w:pPr>
        <w:pStyle w:val="enumlev1"/>
        <w:keepNext/>
        <w:rPr>
          <w:rtl/>
          <w:lang w:val="fr-CH"/>
        </w:rPr>
      </w:pPr>
      <w:r>
        <w:rPr>
          <w:rFonts w:hint="cs"/>
          <w:rtl/>
          <w:lang w:val="fr-CH"/>
        </w:rPr>
        <w:t>1</w:t>
      </w:r>
      <w:r>
        <w:rPr>
          <w:rFonts w:hint="cs"/>
          <w:rtl/>
          <w:lang w:val="fr-CH"/>
        </w:rPr>
        <w:tab/>
      </w:r>
      <w:r w:rsidR="00B77086" w:rsidRPr="00AD2724">
        <w:rPr>
          <w:rtl/>
          <w:lang w:val="fr-CH"/>
        </w:rPr>
        <w:t>المساعدة في إجراء تقييم شامل للقدرات البشرية والمؤسسية وللبيئة التنظيمية فيما يتعلق بالابتكار الرقمي والتكنولوجيات الناشئة والشركات الصغيرة والمتوسطة والبالغة الصغر (</w:t>
      </w:r>
      <w:r w:rsidR="00B77086" w:rsidRPr="00AD2724">
        <w:t>SMME</w:t>
      </w:r>
      <w:r w:rsidR="00B77086" w:rsidRPr="00AD2724">
        <w:rPr>
          <w:rtl/>
          <w:lang w:val="fr-CH"/>
        </w:rPr>
        <w:t>) على الصعيدين الوطني والإقليمي.</w:t>
      </w:r>
    </w:p>
    <w:p w14:paraId="1F9B27A5" w14:textId="489101A6" w:rsidR="00B77086" w:rsidRPr="00AD2724" w:rsidRDefault="006B4F67" w:rsidP="006B4F67">
      <w:pPr>
        <w:pStyle w:val="enumlev1"/>
        <w:rPr>
          <w:rtl/>
          <w:lang w:val="fr-CH"/>
        </w:rPr>
      </w:pPr>
      <w:r>
        <w:rPr>
          <w:rFonts w:hint="cs"/>
          <w:rtl/>
          <w:lang w:val="fr-CH"/>
        </w:rPr>
        <w:t>2</w:t>
      </w:r>
      <w:r>
        <w:rPr>
          <w:rFonts w:hint="cs"/>
          <w:rtl/>
          <w:lang w:val="fr-CH"/>
        </w:rPr>
        <w:tab/>
      </w:r>
      <w:r w:rsidR="00B77086" w:rsidRPr="00AD2724">
        <w:rPr>
          <w:rtl/>
          <w:lang w:val="fr-CH"/>
        </w:rPr>
        <w:t>تقديم الدعم إلى الدول الأعضاء في إنشاء الأطر التشريعية والتنظيمية اللازمة لتشجيع تطوير الصناعات الرقمية وتنمية الابتكار وإنشاء شركات صغيرة ومتوسطة وبالغة الصغر.</w:t>
      </w:r>
    </w:p>
    <w:p w14:paraId="1E4CB62B" w14:textId="5D9E4F34" w:rsidR="00B77086" w:rsidRPr="00AD2724" w:rsidRDefault="006B4F67" w:rsidP="006B4F67">
      <w:pPr>
        <w:pStyle w:val="enumlev1"/>
        <w:rPr>
          <w:rtl/>
          <w:lang w:val="fr-CH"/>
        </w:rPr>
      </w:pPr>
      <w:r>
        <w:rPr>
          <w:rFonts w:hint="cs"/>
          <w:rtl/>
          <w:lang w:val="fr-CH"/>
        </w:rPr>
        <w:t>3</w:t>
      </w:r>
      <w:r>
        <w:rPr>
          <w:rFonts w:hint="cs"/>
          <w:rtl/>
          <w:lang w:val="fr-CH"/>
        </w:rPr>
        <w:tab/>
      </w:r>
      <w:r w:rsidR="00B77086" w:rsidRPr="00AD2724">
        <w:rPr>
          <w:rtl/>
          <w:lang w:val="fr-CH"/>
        </w:rPr>
        <w:t>المساعدة في وضع واعتماد استراتيجيات وبنى تحتية وطنية من قبيل مختبرات الابتكار والبحث لتقود استخدام التكنولوجيات الناشئة في مختلف قطاعات الاقتصاد.</w:t>
      </w:r>
    </w:p>
    <w:p w14:paraId="7FF53F32" w14:textId="4B2179E9" w:rsidR="00B77086" w:rsidRPr="00AD2724" w:rsidRDefault="006B4F67" w:rsidP="006B4F67">
      <w:pPr>
        <w:pStyle w:val="enumlev1"/>
        <w:rPr>
          <w:rtl/>
          <w:lang w:val="fr-CH"/>
        </w:rPr>
      </w:pPr>
      <w:r>
        <w:rPr>
          <w:rFonts w:hint="cs"/>
          <w:rtl/>
          <w:lang w:val="fr-CH"/>
        </w:rPr>
        <w:t>4</w:t>
      </w:r>
      <w:r>
        <w:rPr>
          <w:rFonts w:hint="cs"/>
          <w:rtl/>
          <w:lang w:val="fr-CH"/>
        </w:rPr>
        <w:tab/>
      </w:r>
      <w:r w:rsidR="00B77086" w:rsidRPr="00AD2724">
        <w:rPr>
          <w:rtl/>
          <w:lang w:val="fr-CH"/>
        </w:rPr>
        <w:t>دعم توسُّع ريادة الأعمال الرقمية والشركات الرقمية الصغيرة والمتوسطة من خلال بناء شراكات عالمية تركز على تنفيذ الأولويات الإنمائية الوطنية واستحداث نماذج للتمويل تضمن توفر الاستثمارات اللازمة لمواصلة تطوير التكنولوجيات الناشئة ونشرها.</w:t>
      </w:r>
    </w:p>
    <w:p w14:paraId="7E866E7A" w14:textId="41068076" w:rsidR="00B77086" w:rsidRPr="00AD2724" w:rsidRDefault="006B4F67" w:rsidP="006B4F67">
      <w:pPr>
        <w:pStyle w:val="enumlev1"/>
        <w:rPr>
          <w:rtl/>
          <w:lang w:val="fr-CH"/>
        </w:rPr>
      </w:pPr>
      <w:r>
        <w:rPr>
          <w:rFonts w:hint="cs"/>
          <w:rtl/>
          <w:lang w:val="fr-CH"/>
        </w:rPr>
        <w:t>5</w:t>
      </w:r>
      <w:r>
        <w:rPr>
          <w:rFonts w:hint="cs"/>
          <w:rtl/>
          <w:lang w:val="fr-CH"/>
        </w:rPr>
        <w:tab/>
      </w:r>
      <w:r w:rsidR="00B77086" w:rsidRPr="00AD2724">
        <w:rPr>
          <w:rtl/>
          <w:lang w:val="fr-CH"/>
        </w:rPr>
        <w:t>وضع إطار شامل لبناء القدرات البشرية يستهدف تطوير مهارات العنصر البشري وتعليمه مهارات جديدة فيما يخص المواد المتعلقة بالتكنولوجيات الناشئة والابتكار الرقمي.</w:t>
      </w:r>
    </w:p>
    <w:p w14:paraId="06492E58" w14:textId="51EB6C32" w:rsidR="00B77086" w:rsidRPr="00AD2724" w:rsidRDefault="006B4F67" w:rsidP="006B4F67">
      <w:pPr>
        <w:pStyle w:val="enumlev1"/>
        <w:rPr>
          <w:rtl/>
          <w:lang w:val="fr-CH"/>
        </w:rPr>
      </w:pPr>
      <w:r>
        <w:rPr>
          <w:rFonts w:hint="cs"/>
          <w:rtl/>
          <w:lang w:val="fr-CH"/>
        </w:rPr>
        <w:t>6</w:t>
      </w:r>
      <w:r>
        <w:rPr>
          <w:rFonts w:hint="cs"/>
          <w:rtl/>
          <w:lang w:val="fr-CH"/>
        </w:rPr>
        <w:tab/>
      </w:r>
      <w:r w:rsidR="00B77086" w:rsidRPr="00AD2724">
        <w:rPr>
          <w:rtl/>
          <w:lang w:val="fr-CH"/>
        </w:rPr>
        <w:t>إذكاء الوعي بأهمية حماية حقوق الملكية الفكرية (</w:t>
      </w:r>
      <w:r w:rsidR="00B77086" w:rsidRPr="00AD2724">
        <w:t>IP</w:t>
      </w:r>
      <w:r w:rsidR="00B77086" w:rsidRPr="00AD2724">
        <w:rPr>
          <w:rtl/>
          <w:lang w:val="fr-CH"/>
        </w:rPr>
        <w:t>)، ووضع أطرها التنظيمية ذات الصلة.</w:t>
      </w:r>
    </w:p>
    <w:p w14:paraId="4083885C" w14:textId="2187F845" w:rsidR="00B77086" w:rsidRPr="00AD2724" w:rsidRDefault="006B4F67" w:rsidP="006B4F67">
      <w:pPr>
        <w:pStyle w:val="enumlev1"/>
        <w:rPr>
          <w:rtl/>
          <w:lang w:val="fr-CH"/>
        </w:rPr>
      </w:pPr>
      <w:r>
        <w:rPr>
          <w:rFonts w:hint="cs"/>
          <w:rtl/>
          <w:lang w:val="fr-CH"/>
        </w:rPr>
        <w:t>7</w:t>
      </w:r>
      <w:r>
        <w:rPr>
          <w:rFonts w:hint="cs"/>
          <w:rtl/>
          <w:lang w:val="fr-CH"/>
        </w:rPr>
        <w:tab/>
      </w:r>
      <w:r w:rsidR="00B77086" w:rsidRPr="00AD2724">
        <w:rPr>
          <w:rtl/>
          <w:lang w:val="fr-CH"/>
        </w:rPr>
        <w:t>إجراء دراسات استشرافية تعزز الأنظمة الإيكولوجية للابتكار الرقمي وتساعد البلدان على إطلاق إمكانات الاقتصاد الرقمي بوسائل منها العمل مع المؤسسات الأكاديمية ومراكز البحوث ومراكز المعرفة.</w:t>
      </w:r>
    </w:p>
    <w:p w14:paraId="11131993" w14:textId="561B1859" w:rsidR="00B77086" w:rsidRPr="00AD2724" w:rsidRDefault="006B4F67" w:rsidP="006B4F67">
      <w:pPr>
        <w:pStyle w:val="enumlev1"/>
        <w:rPr>
          <w:rtl/>
          <w:lang w:val="fr-CH"/>
        </w:rPr>
      </w:pPr>
      <w:r>
        <w:rPr>
          <w:rFonts w:hint="cs"/>
          <w:rtl/>
          <w:lang w:val="fr-CH"/>
        </w:rPr>
        <w:t>8</w:t>
      </w:r>
      <w:r>
        <w:rPr>
          <w:rFonts w:hint="cs"/>
          <w:rtl/>
          <w:lang w:val="fr-CH"/>
        </w:rPr>
        <w:tab/>
      </w:r>
      <w:r w:rsidR="00B77086" w:rsidRPr="006B4F67">
        <w:rPr>
          <w:spacing w:val="-6"/>
          <w:rtl/>
          <w:lang w:val="fr-CH"/>
        </w:rPr>
        <w:t>دعم تطوير مراكز التسريع التابعة للاتحاد في البلدان وإشراكها في الجهود الرامية إلى تسريع المبادرات الإقليمية وتحقيقها.</w:t>
      </w:r>
    </w:p>
    <w:p w14:paraId="24C8E250" w14:textId="037AE6ED" w:rsidR="00B77086" w:rsidRPr="00AD2724" w:rsidRDefault="006B4F67" w:rsidP="006B4F67">
      <w:pPr>
        <w:pStyle w:val="enumlev1"/>
        <w:rPr>
          <w:rtl/>
          <w:lang w:val="fr-CH"/>
        </w:rPr>
      </w:pPr>
      <w:r>
        <w:rPr>
          <w:rFonts w:hint="cs"/>
          <w:rtl/>
          <w:lang w:val="fr-CH"/>
        </w:rPr>
        <w:t>9</w:t>
      </w:r>
      <w:r>
        <w:rPr>
          <w:rFonts w:hint="cs"/>
          <w:rtl/>
          <w:lang w:val="fr-CH"/>
        </w:rPr>
        <w:tab/>
      </w:r>
      <w:r w:rsidR="00B77086" w:rsidRPr="00AD2724">
        <w:rPr>
          <w:rtl/>
          <w:lang w:val="fr-CH"/>
        </w:rPr>
        <w:t>الاستفادة من أطر تسريع المبادرات الإقليمية وأطر مقاهي الابتكار التي طورها تحالف الابتكار وريادة الأعمال لدعم تحقيق المبادرات الإقليمية.</w:t>
      </w:r>
    </w:p>
    <w:p w14:paraId="499EDC98" w14:textId="77777777" w:rsidR="00B77086" w:rsidRPr="0020080D" w:rsidRDefault="00B77086" w:rsidP="000D5C2B">
      <w:pPr>
        <w:rPr>
          <w:spacing w:val="-2"/>
          <w:rtl/>
          <w:lang w:val="fr-CH"/>
        </w:rPr>
      </w:pPr>
      <w:r w:rsidRPr="0020080D">
        <w:rPr>
          <w:spacing w:val="-2"/>
          <w:rtl/>
          <w:lang w:val="fr-CH"/>
        </w:rPr>
        <w:t>دعم إنشاء مراكز تميز وحاضنات للمساعدة في إنماء الأفكار المبتكرة والشركات الناشئة الابتكارية واستحداث الجديد منها في إفريقيا.</w:t>
      </w:r>
    </w:p>
    <w:p w14:paraId="6E81A2A2" w14:textId="77777777" w:rsidR="00B77086" w:rsidRPr="00AD2724" w:rsidRDefault="00B77086" w:rsidP="006B4F67">
      <w:pPr>
        <w:pStyle w:val="Headingb"/>
        <w:rPr>
          <w:rtl/>
          <w:lang w:val="fr-CH"/>
        </w:rPr>
      </w:pPr>
      <w:r w:rsidRPr="00AD2724">
        <w:rPr>
          <w:rtl/>
          <w:lang w:val="fr-CH"/>
        </w:rPr>
        <w:t>AFR5</w:t>
      </w:r>
      <w:r w:rsidRPr="00AD2724">
        <w:t>:</w:t>
      </w:r>
      <w:r w:rsidRPr="00AD2724">
        <w:rPr>
          <w:rtl/>
          <w:lang w:val="fr-CH"/>
        </w:rPr>
        <w:t xml:space="preserve"> آليات التمويل المستدامة من أجل التحول الرقمي في إفريقيا</w:t>
      </w:r>
    </w:p>
    <w:p w14:paraId="7E4924DF" w14:textId="77777777" w:rsidR="00B77086" w:rsidRPr="00AD2724" w:rsidRDefault="00B77086" w:rsidP="000D5C2B">
      <w:pPr>
        <w:rPr>
          <w:rtl/>
          <w:lang w:val="fr-CH"/>
        </w:rPr>
      </w:pPr>
      <w:r w:rsidRPr="00AD2724">
        <w:rPr>
          <w:b/>
          <w:bCs/>
          <w:rtl/>
          <w:lang w:val="fr-CH"/>
        </w:rPr>
        <w:t>الهدف</w:t>
      </w:r>
      <w:r w:rsidRPr="00AD2724">
        <w:rPr>
          <w:rtl/>
          <w:lang w:val="fr-CH"/>
        </w:rPr>
        <w:t>: إنشاء آلية تمويل مستدامة لدعم تنفيذ المبادرات الإفريقية المشتركة وتسريع عملية التحول الرقمي في إفريقيا من خلال تعبئة مصادر تمويل متنوعة وجذب استثمارات طويلة الأجل في البنية التحتية الرقمية والتكنولوجيات الناشئة.</w:t>
      </w:r>
    </w:p>
    <w:p w14:paraId="57188150" w14:textId="77777777" w:rsidR="00B77086" w:rsidRPr="00AD2724" w:rsidRDefault="00B77086" w:rsidP="006B4F67">
      <w:pPr>
        <w:pStyle w:val="Headingb"/>
        <w:rPr>
          <w:rtl/>
          <w:lang w:val="fr-CH"/>
        </w:rPr>
      </w:pPr>
      <w:r w:rsidRPr="00AD2724">
        <w:rPr>
          <w:rtl/>
          <w:lang w:val="fr-CH"/>
        </w:rPr>
        <w:t>النتائج المتوقعة:</w:t>
      </w:r>
    </w:p>
    <w:p w14:paraId="6225AF1B" w14:textId="30E988A6" w:rsidR="00B77086" w:rsidRPr="00AD2724" w:rsidRDefault="006B4F67" w:rsidP="006B4F67">
      <w:pPr>
        <w:pStyle w:val="enumlev1"/>
        <w:rPr>
          <w:rtl/>
          <w:lang w:val="fr-CH"/>
        </w:rPr>
      </w:pPr>
      <w:r>
        <w:rPr>
          <w:rFonts w:hint="cs"/>
          <w:rtl/>
          <w:lang w:val="fr-CH"/>
        </w:rPr>
        <w:t>1</w:t>
      </w:r>
      <w:r>
        <w:rPr>
          <w:rFonts w:hint="cs"/>
          <w:rtl/>
          <w:lang w:val="fr-CH"/>
        </w:rPr>
        <w:tab/>
      </w:r>
      <w:r w:rsidR="00B77086" w:rsidRPr="00AD2724">
        <w:rPr>
          <w:rtl/>
          <w:lang w:val="fr-CH"/>
        </w:rPr>
        <w:t>إنشاء منصة دائمة لتشجيع الحوار بين الحكومات والقطاع الخاص والمنظمات الدولية لتشجيع التمويل المشترك للمبادرات الرقمية.</w:t>
      </w:r>
    </w:p>
    <w:p w14:paraId="5ABB7EDE" w14:textId="306AACD6" w:rsidR="00B77086" w:rsidRPr="00AD2724" w:rsidRDefault="006B4F67" w:rsidP="006B4F67">
      <w:pPr>
        <w:pStyle w:val="enumlev1"/>
        <w:rPr>
          <w:rtl/>
          <w:lang w:val="fr-CH"/>
        </w:rPr>
      </w:pPr>
      <w:r>
        <w:rPr>
          <w:rFonts w:hint="cs"/>
          <w:rtl/>
          <w:lang w:val="fr-CH"/>
        </w:rPr>
        <w:t>2</w:t>
      </w:r>
      <w:r>
        <w:rPr>
          <w:rFonts w:hint="cs"/>
          <w:rtl/>
          <w:lang w:val="fr-CH"/>
        </w:rPr>
        <w:tab/>
      </w:r>
      <w:r w:rsidR="00B77086" w:rsidRPr="00AD2724">
        <w:rPr>
          <w:rtl/>
          <w:lang w:val="fr-CH"/>
        </w:rPr>
        <w:t>وضع آلية للتعاون مع شركاء التنمية ومصارف التمويل على الصعيد الدولي لتمويل مشاريع تكنولوجيا المعلومات والاتصالات لأغراض التنمية على أساس دون إقليمي في إفريقيا.</w:t>
      </w:r>
    </w:p>
    <w:p w14:paraId="65FEDF3E" w14:textId="58CEAAEA" w:rsidR="00B77086" w:rsidRPr="00AD2724" w:rsidRDefault="006B4F67" w:rsidP="006B4F67">
      <w:pPr>
        <w:pStyle w:val="enumlev1"/>
        <w:rPr>
          <w:rtl/>
          <w:lang w:val="fr-CH"/>
        </w:rPr>
      </w:pPr>
      <w:r>
        <w:rPr>
          <w:rFonts w:hint="cs"/>
          <w:rtl/>
          <w:lang w:val="fr-CH"/>
        </w:rPr>
        <w:t>3</w:t>
      </w:r>
      <w:r>
        <w:rPr>
          <w:rFonts w:hint="cs"/>
          <w:rtl/>
          <w:lang w:val="fr-CH"/>
        </w:rPr>
        <w:tab/>
      </w:r>
      <w:r w:rsidR="00B77086" w:rsidRPr="00AD2724">
        <w:rPr>
          <w:rtl/>
          <w:lang w:val="fr-CH"/>
        </w:rPr>
        <w:t>إنشاء إطار منسَّق للاستثمار الرقمي (</w:t>
      </w:r>
      <w:r w:rsidR="00B77086" w:rsidRPr="00AD2724">
        <w:t>CDIF</w:t>
      </w:r>
      <w:r w:rsidR="00B77086" w:rsidRPr="00AD2724">
        <w:rPr>
          <w:rtl/>
          <w:lang w:val="fr-CH"/>
        </w:rPr>
        <w:t>) يكون بمثابة آلية مهيكلة لمواءمة استراتيجيات التمويل بين الحكومات والمستثمرين من القطاع الخاص ومصارف التنمية والمنظمات الدولية.</w:t>
      </w:r>
    </w:p>
    <w:p w14:paraId="7DC72A22" w14:textId="25081162" w:rsidR="00B77086" w:rsidRPr="00AD2724" w:rsidRDefault="006B4F67" w:rsidP="006B4F67">
      <w:pPr>
        <w:pStyle w:val="enumlev1"/>
        <w:rPr>
          <w:rtl/>
          <w:lang w:val="fr-CH"/>
        </w:rPr>
      </w:pPr>
      <w:r>
        <w:rPr>
          <w:rFonts w:hint="cs"/>
          <w:rtl/>
          <w:lang w:val="fr-CH"/>
        </w:rPr>
        <w:t>4</w:t>
      </w:r>
      <w:r>
        <w:rPr>
          <w:rFonts w:hint="cs"/>
          <w:rtl/>
          <w:lang w:val="fr-CH"/>
        </w:rPr>
        <w:tab/>
      </w:r>
      <w:r w:rsidR="00B77086" w:rsidRPr="00AD2724">
        <w:rPr>
          <w:rtl/>
          <w:lang w:val="fr-CH"/>
        </w:rPr>
        <w:t>دعم إنشاء صندوق متخصص لدعم المشاريع الرقمية بالتعاون مع المنظمات الإقليمية ومصارف الاستثمار الإفريقية؛ ودعم المشاريع الرقمية العابرة للحدود والاستثمارات المتبادلة.</w:t>
      </w:r>
    </w:p>
    <w:p w14:paraId="5CA847AC" w14:textId="02B52984" w:rsidR="00B77086" w:rsidRPr="00AD2724" w:rsidRDefault="006B4F67" w:rsidP="006B4F67">
      <w:pPr>
        <w:pStyle w:val="enumlev1"/>
        <w:rPr>
          <w:rtl/>
          <w:lang w:val="fr-CH"/>
        </w:rPr>
      </w:pPr>
      <w:r>
        <w:rPr>
          <w:rFonts w:hint="cs"/>
          <w:rtl/>
          <w:lang w:val="fr-CH"/>
        </w:rPr>
        <w:t>5</w:t>
      </w:r>
      <w:r>
        <w:rPr>
          <w:rFonts w:hint="cs"/>
          <w:rtl/>
          <w:lang w:val="fr-CH"/>
        </w:rPr>
        <w:tab/>
      </w:r>
      <w:r w:rsidR="00B77086" w:rsidRPr="00AD2724">
        <w:rPr>
          <w:rtl/>
          <w:lang w:val="fr-CH"/>
        </w:rPr>
        <w:t xml:space="preserve">إنشاء صناديق متخصصة من خلال الميزانيات الحكومية والضرائب الرقمية وصناديق الخدمة الشاملة </w:t>
      </w:r>
      <w:r>
        <w:t>(</w:t>
      </w:r>
      <w:r w:rsidR="00B77086" w:rsidRPr="00AD2724">
        <w:t>USF</w:t>
      </w:r>
      <w:r>
        <w:t>)</w:t>
      </w:r>
      <w:r w:rsidR="00B77086" w:rsidRPr="00AD2724">
        <w:rPr>
          <w:rtl/>
          <w:lang w:val="fr-CH"/>
        </w:rPr>
        <w:t xml:space="preserve"> لدفع نمو البنية التحتية لتكنولوجيا المعلومات والاتصالات.</w:t>
      </w:r>
    </w:p>
    <w:p w14:paraId="3ED26BEC" w14:textId="7F98165B" w:rsidR="00B77086" w:rsidRPr="00AD2724" w:rsidRDefault="006B4F67" w:rsidP="006B4F67">
      <w:pPr>
        <w:pStyle w:val="enumlev1"/>
        <w:rPr>
          <w:rtl/>
          <w:lang w:val="fr-CH"/>
        </w:rPr>
      </w:pPr>
      <w:r>
        <w:rPr>
          <w:rFonts w:hint="cs"/>
          <w:rtl/>
          <w:lang w:val="fr-CH"/>
        </w:rPr>
        <w:t>6</w:t>
      </w:r>
      <w:r>
        <w:rPr>
          <w:rFonts w:hint="cs"/>
          <w:rtl/>
          <w:lang w:val="fr-CH"/>
        </w:rPr>
        <w:tab/>
      </w:r>
      <w:r w:rsidR="00B77086" w:rsidRPr="00AD2724">
        <w:rPr>
          <w:rtl/>
          <w:lang w:val="fr-CH"/>
        </w:rPr>
        <w:t>تنفيذ آلية شاملة للمراقبة والتقييم لتتبع التقدم المحرز في المبادرات الرقمية الإقليمية. وينبغي إجراء تقييمات منتظمة لتقييم مستوى التنفيذ، وتحديد التحديات، وتبادل أهم الدروس المستفادة.</w:t>
      </w:r>
    </w:p>
    <w:p w14:paraId="29831FCB" w14:textId="78C466C2" w:rsidR="00B77086" w:rsidRPr="00AD2724" w:rsidRDefault="006B4F67" w:rsidP="006B4F67">
      <w:pPr>
        <w:pStyle w:val="enumlev1"/>
        <w:rPr>
          <w:rtl/>
          <w:lang w:val="fr-CH"/>
        </w:rPr>
      </w:pPr>
      <w:r>
        <w:rPr>
          <w:rFonts w:hint="cs"/>
          <w:rtl/>
          <w:lang w:val="fr-CH"/>
        </w:rPr>
        <w:t>7</w:t>
      </w:r>
      <w:r>
        <w:rPr>
          <w:rFonts w:hint="cs"/>
          <w:rtl/>
          <w:lang w:val="fr-CH"/>
        </w:rPr>
        <w:tab/>
      </w:r>
      <w:r w:rsidR="00B77086" w:rsidRPr="00AD2724">
        <w:rPr>
          <w:rtl/>
          <w:lang w:val="fr-CH"/>
        </w:rPr>
        <w:t>تعزيز توسع الشركات الناشئة المحلية ومراكز التكنولوجيا في جميع أنحاء إفريقيا مع تعزيز فرص الحصول على التمويل والموارد، وسيتم إنشاء حلول رقمية مبتكرة وقابلة للتطوير لمواجهة التحديات الحرجة في مجالات من قبيل الرعاية الصحية والتعليم والزراعة والتمويل.</w:t>
      </w:r>
    </w:p>
    <w:p w14:paraId="2667672B" w14:textId="77777777" w:rsidR="00B77086" w:rsidRPr="00AD2724" w:rsidRDefault="00B77086" w:rsidP="000D5C2B">
      <w:pPr>
        <w:rPr>
          <w:rtl/>
          <w:lang w:val="fr-CH"/>
        </w:rPr>
      </w:pPr>
      <w:r w:rsidRPr="00AD2724">
        <w:rPr>
          <w:rtl/>
          <w:lang w:val="fr-CH"/>
        </w:rPr>
        <w:lastRenderedPageBreak/>
        <w:t>وضع إطار متخصص لتقديم الدعم المالي والتقني للبلدان النامية مع إيلاء اهتمام خاص لأقل البلدان نمواً والبلدان النامية غير الساحلية والدول الجزرية الصغيرة النامية، وتعزيز التعاون الإقليمي والدولي، وتشجيع الشراكات لتبادل المعارف والخبرات والحلول المبتكرة في مجال التحول الرقمي.</w:t>
      </w:r>
    </w:p>
    <w:p w14:paraId="67EDADD7" w14:textId="77777777" w:rsidR="00B77086" w:rsidRPr="00AD2724" w:rsidRDefault="00B77086" w:rsidP="006B4F67">
      <w:pPr>
        <w:pStyle w:val="Heading2"/>
        <w:rPr>
          <w:rtl/>
          <w:lang w:val="fr-CH"/>
        </w:rPr>
      </w:pPr>
      <w:r w:rsidRPr="00AD2724">
        <w:rPr>
          <w:rtl/>
          <w:lang w:val="fr-CH"/>
        </w:rPr>
        <w:t>6.2</w:t>
      </w:r>
      <w:r w:rsidRPr="00AD2724">
        <w:rPr>
          <w:rtl/>
          <w:lang w:val="fr-CH"/>
        </w:rPr>
        <w:tab/>
        <w:t>كومنولث الدول المستقلة (</w:t>
      </w:r>
      <w:r w:rsidRPr="00AD2724">
        <w:t>CIS</w:t>
      </w:r>
      <w:r w:rsidRPr="00AD2724">
        <w:rPr>
          <w:rtl/>
          <w:lang w:val="fr-CH"/>
        </w:rPr>
        <w:t>)</w:t>
      </w:r>
    </w:p>
    <w:p w14:paraId="24330D6A" w14:textId="77777777" w:rsidR="00B77086" w:rsidRPr="0020080D" w:rsidRDefault="00B77086" w:rsidP="000D5C2B">
      <w:pPr>
        <w:rPr>
          <w:spacing w:val="-2"/>
          <w:rtl/>
          <w:lang w:val="fr-CH"/>
        </w:rPr>
      </w:pPr>
      <w:r w:rsidRPr="0020080D">
        <w:rPr>
          <w:spacing w:val="-2"/>
          <w:rtl/>
          <w:lang w:val="fr-CH"/>
        </w:rPr>
        <w:t>استعرض الاجتماع الإقليمي التحضيري لمنطقة كومنولث الدول المستقلة (</w:t>
      </w:r>
      <w:r w:rsidRPr="0020080D">
        <w:rPr>
          <w:spacing w:val="-2"/>
        </w:rPr>
        <w:t>RPM-CIS</w:t>
      </w:r>
      <w:r w:rsidRPr="0020080D">
        <w:rPr>
          <w:spacing w:val="-2"/>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55965C18" w14:textId="0D34AD30" w:rsidR="00B77086" w:rsidRPr="00AD2724" w:rsidRDefault="006B4F67" w:rsidP="006B4F67">
      <w:pPr>
        <w:pStyle w:val="enumlev1"/>
        <w:rPr>
          <w:rtl/>
          <w:lang w:val="fr-CH"/>
        </w:rPr>
      </w:pPr>
      <w:r w:rsidRPr="00AD2724">
        <w:rPr>
          <w:lang w:bidi="ar-EG"/>
        </w:rPr>
        <w:sym w:font="Wingdings 2" w:char="F097"/>
      </w:r>
      <w:r>
        <w:rPr>
          <w:lang w:bidi="ar-EG"/>
        </w:rPr>
        <w:tab/>
      </w:r>
      <w:r w:rsidR="00B77086" w:rsidRPr="00AD2724">
        <w:rPr>
          <w:rtl/>
          <w:lang w:val="fr-CH"/>
        </w:rPr>
        <w:t>انتخب سعادة السيد أزمات جامانغولوف، من جمهورية قيرغيزستان، رئيسا للاجتماع الإقليمي التحضيري لكومنولث الدول المستقلة. وأيد الاجتماع أيضاً المقترح الخاص بنائبين للرئيسة: السيدة بيلا شيركيسوفا من الاتحاد الروسي والسيد جاهونجير شوكوروف من جمهورية أوزبكستان؛</w:t>
      </w:r>
    </w:p>
    <w:p w14:paraId="0457F497" w14:textId="7235F955" w:rsidR="00B77086" w:rsidRPr="00AD2724" w:rsidRDefault="006B4F67" w:rsidP="006B4F67">
      <w:pPr>
        <w:pStyle w:val="enumlev1"/>
        <w:rPr>
          <w:rtl/>
          <w:lang w:val="fr-CH"/>
        </w:rPr>
      </w:pPr>
      <w:r w:rsidRPr="00AD2724">
        <w:rPr>
          <w:lang w:bidi="ar-EG"/>
        </w:rPr>
        <w:sym w:font="Wingdings 2" w:char="F097"/>
      </w:r>
      <w:r>
        <w:rPr>
          <w:lang w:bidi="ar-EG"/>
        </w:rPr>
        <w:tab/>
      </w:r>
      <w:r w:rsidR="00B77086" w:rsidRPr="00AD2724">
        <w:rPr>
          <w:rtl/>
          <w:lang w:val="fr-CH"/>
        </w:rPr>
        <w:t>واستعرض الاجتماع الإقليمي التحضيري لمنطقة كومنولث الدول المستقلة عدة وثائق، بما في ذلك:</w:t>
      </w:r>
    </w:p>
    <w:p w14:paraId="3D4EFF9A" w14:textId="044EB5B9"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AD2724">
        <w:rPr>
          <w:rtl/>
          <w:lang w:val="fr-CH"/>
        </w:rPr>
        <w:t>الوثيقة 2 بشأن تنفيذ خطة عمل كي</w:t>
      </w:r>
      <w:r>
        <w:rPr>
          <w:rtl/>
          <w:lang w:val="fr-CH"/>
        </w:rPr>
        <w:t>غالي للمؤتمر WTDC-22؛</w:t>
      </w:r>
    </w:p>
    <w:p w14:paraId="1AB07A02" w14:textId="03A6E785"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AD2724">
        <w:rPr>
          <w:rtl/>
          <w:lang w:val="fr-CH"/>
        </w:rPr>
        <w:t>الوثيقة 3 بشأن حالة التنمية الرقمية واتجاهاتها ف</w:t>
      </w:r>
      <w:r>
        <w:rPr>
          <w:rtl/>
          <w:lang w:val="fr-CH"/>
        </w:rPr>
        <w:t>ي منطقة كومنولث الدول المستقلة؛</w:t>
      </w:r>
    </w:p>
    <w:p w14:paraId="7F456801" w14:textId="1E915F17"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6B4F67">
        <w:rPr>
          <w:spacing w:val="-6"/>
          <w:rtl/>
          <w:lang w:val="fr-CH"/>
        </w:rPr>
        <w:t>الوثيقة 4 بشأن قرارات مؤتمرات الاتحاد وجمعياته واجتماعاته الأخرى ذات الص</w:t>
      </w:r>
      <w:r w:rsidRPr="006B4F67">
        <w:rPr>
          <w:spacing w:val="-6"/>
          <w:rtl/>
          <w:lang w:val="fr-CH"/>
        </w:rPr>
        <w:t>لة بأعمال قطاع تنمية الاتصالات؛</w:t>
      </w:r>
    </w:p>
    <w:p w14:paraId="24B3E0EE" w14:textId="1C7C30B3" w:rsidR="00B77086" w:rsidRPr="0020080D" w:rsidRDefault="006B4F67" w:rsidP="006B4F67">
      <w:pPr>
        <w:pStyle w:val="enumlev2"/>
        <w:rPr>
          <w:spacing w:val="-2"/>
          <w:rtl/>
          <w:lang w:val="fr-CH"/>
        </w:rPr>
      </w:pPr>
      <w:r w:rsidRPr="0020080D">
        <w:rPr>
          <w:rFonts w:ascii="Segoe UI Light" w:hAnsi="Segoe UI Light" w:cs="Segoe UI Light"/>
          <w:spacing w:val="-2"/>
          <w:lang w:val="fr-CH"/>
        </w:rPr>
        <w:t>o</w:t>
      </w:r>
      <w:r w:rsidRPr="0020080D">
        <w:rPr>
          <w:spacing w:val="-2"/>
          <w:lang w:val="fr-CH"/>
        </w:rPr>
        <w:tab/>
      </w:r>
      <w:r w:rsidR="00B77086" w:rsidRPr="0020080D">
        <w:rPr>
          <w:spacing w:val="-2"/>
          <w:rtl/>
          <w:lang w:val="fr-CH"/>
        </w:rPr>
        <w:t xml:space="preserve">الوثيقة 8 بشأن التقدم الذي أحرزه فريق العمل التابع للفريق الاستشاري لتنمية الاتصالات والمعني بأولويات قطاع تنمية الاتصالات؛ </w:t>
      </w:r>
    </w:p>
    <w:p w14:paraId="23C8D9F6" w14:textId="7CA303C4"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AD2724">
        <w:rPr>
          <w:rtl/>
          <w:lang w:val="fr-CH"/>
        </w:rPr>
        <w:t xml:space="preserve">الوثيقة 5 بشأن عمل فريق العمل التابع للفريق الاستشاري لتنمية الاتصالات والمعني بمستقبل مسائل لجنتي الدراسات؛ </w:t>
      </w:r>
    </w:p>
    <w:p w14:paraId="6B5E817D" w14:textId="13354AB5"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239A916C" w14:textId="3EB0FCAA" w:rsidR="00B77086" w:rsidRPr="00AD2724" w:rsidRDefault="006B4F67" w:rsidP="006B4F67">
      <w:pPr>
        <w:pStyle w:val="enumlev2"/>
        <w:rPr>
          <w:rtl/>
          <w:lang w:val="fr-CH"/>
        </w:rPr>
      </w:pPr>
      <w:r>
        <w:rPr>
          <w:rFonts w:ascii="Segoe UI Light" w:hAnsi="Segoe UI Light" w:cs="Segoe UI Light"/>
          <w:rtl/>
          <w:lang w:val="fr-CH"/>
        </w:rPr>
        <w:t>o</w:t>
      </w:r>
      <w:r>
        <w:rPr>
          <w:lang w:val="fr-CH"/>
        </w:rPr>
        <w:tab/>
      </w:r>
      <w:r w:rsidR="00B77086" w:rsidRPr="00AD2724">
        <w:rPr>
          <w:rtl/>
          <w:lang w:val="fr-CH"/>
        </w:rPr>
        <w:t>الوثيقة 6 بشأن عمل فريق العمل التابع للفريق الاستشاري لتنمية الاتصالات والمعني بتبسيط القرارات.</w:t>
      </w:r>
    </w:p>
    <w:p w14:paraId="7BC99D32" w14:textId="5D228543" w:rsidR="00B77086" w:rsidRPr="00AD2724" w:rsidRDefault="006B4F67" w:rsidP="006B4F67">
      <w:pPr>
        <w:pStyle w:val="enumlev1"/>
        <w:rPr>
          <w:rtl/>
          <w:lang w:val="fr-CH"/>
        </w:rPr>
      </w:pPr>
      <w:r w:rsidRPr="00AD2724">
        <w:rPr>
          <w:lang w:bidi="ar-EG"/>
        </w:rPr>
        <w:sym w:font="Wingdings 2" w:char="F097"/>
      </w:r>
      <w:r>
        <w:rPr>
          <w:lang w:bidi="ar-EG"/>
        </w:rPr>
        <w:tab/>
      </w:r>
      <w:r w:rsidR="00B77086" w:rsidRPr="00AD2724">
        <w:rPr>
          <w:rtl/>
          <w:lang w:val="fr-CH"/>
        </w:rPr>
        <w:t>وناقش الاجتماع وأحاط علماً بمساهمات الأعضاء فيما يتعلق بالمبادرات الإقليمية الجديدة. وشملت المقترحات إعادة تصميم لجنتي دراسات قطاع تنمية الاتصالات لمعالجة التكنولوجيا الناشئة مثل الذكاء الاصطناعي والميتافيرس، والنهوض بمجموعة موحدة من المبادرات الإقليمية التي تغطي شبكات الجيل التالي، والتعليم والمهارات الشمولية، وأمن تكنولوجيا المعلومات والاتصالات، والتحول الرقمي. وسلطت مشاريع محددة الضوء على تعزيز البنية التحتية الرقمية والابتكار الذي يقوده الشباب، وبناء مراكز الكفاءات، وضمان توصيلية المدارس المستدامة، ونشر الحلول الشاملة. وشددت مساهمات إضافية على استراتيجيات الأمن السيبراني الشاملة، وتنمية رأس المال البشري كدعامة للتقدم الرقمي، وبناء القدرات في مجال الاتصالات الساتلية، وكلها تهدف إلى تعزيز النفاذ المنصف والقدرة على الصمود والنمو الاجتماعي والاقتصادي في جميع أنحاء المنطقة.</w:t>
      </w:r>
    </w:p>
    <w:p w14:paraId="00A07384" w14:textId="5672C570" w:rsidR="00B77086" w:rsidRPr="00AD2724" w:rsidRDefault="00B77086" w:rsidP="00883434">
      <w:pPr>
        <w:rPr>
          <w:rtl/>
          <w:lang w:val="fr-CH"/>
        </w:rPr>
      </w:pPr>
      <w:r w:rsidRPr="00AD2724">
        <w:rPr>
          <w:rtl/>
          <w:lang w:val="fr-CH"/>
        </w:rPr>
        <w:t>وافق الاجتماع الإقليمي التحضيري لمنطقة كومنولث الدول المستقلة على مشاريع المبادرات الإقليمية التالية</w:t>
      </w:r>
      <w:r w:rsidRPr="00AD2724">
        <w:t>:</w:t>
      </w:r>
    </w:p>
    <w:p w14:paraId="267C353E" w14:textId="77777777" w:rsidR="00B77086" w:rsidRPr="00AD2724" w:rsidRDefault="00B77086" w:rsidP="006B4F67">
      <w:pPr>
        <w:pStyle w:val="Headingb"/>
        <w:rPr>
          <w:rtl/>
          <w:lang w:val="fr-CH"/>
        </w:rPr>
      </w:pPr>
      <w:r w:rsidRPr="00AD2724">
        <w:rPr>
          <w:rtl/>
          <w:lang w:val="fr-CH"/>
        </w:rPr>
        <w:t>CIS1</w:t>
      </w:r>
      <w:r w:rsidRPr="00AD2724">
        <w:t>:</w:t>
      </w:r>
      <w:r w:rsidRPr="00AD2724">
        <w:rPr>
          <w:rtl/>
          <w:lang w:val="fr-CH"/>
        </w:rPr>
        <w:t xml:space="preserve"> إدخال أنظمة وشبكات جديدة وناشئة في مجال الاتصالات/تكنولوجيا المعلومات والاتصالات</w:t>
      </w:r>
    </w:p>
    <w:p w14:paraId="06135E66" w14:textId="61DA5842" w:rsidR="00B77086" w:rsidRPr="00AD2724" w:rsidRDefault="00B77086" w:rsidP="000D5C2B">
      <w:pPr>
        <w:rPr>
          <w:rtl/>
          <w:lang w:val="fr-CH"/>
        </w:rPr>
      </w:pPr>
      <w:r w:rsidRPr="00AD2724">
        <w:rPr>
          <w:rtl/>
          <w:lang w:val="fr-CH"/>
        </w:rPr>
        <w:t>إن الحاجة إلى سد الفجوة الرقمية من حيث التوفر التقني لخدمات الاتصالات/تكنولوجيا المعلومات والاتصالات، وظهور المزيد من أنظمة وشبكات الاتصالات/تكنولوجيا المعلومات والاتصالات الجديدة، تجعل من الضروري أن تعمل الدول الأعضاء ودوائر الأعمال والأكاديمية في منطقة كومنولث الدول المستقلة معاً لتنفيذها.</w:t>
      </w:r>
    </w:p>
    <w:p w14:paraId="301929FD" w14:textId="77777777" w:rsidR="00B77086" w:rsidRPr="00AD2724" w:rsidRDefault="00B77086" w:rsidP="006B4F67">
      <w:pPr>
        <w:pStyle w:val="Headingb"/>
        <w:rPr>
          <w:rtl/>
          <w:lang w:val="fr-CH"/>
        </w:rPr>
      </w:pPr>
      <w:r w:rsidRPr="00AD2724">
        <w:rPr>
          <w:rtl/>
          <w:lang w:val="fr-CH"/>
        </w:rPr>
        <w:t>النتائج المتوقعة:</w:t>
      </w:r>
    </w:p>
    <w:p w14:paraId="506C9036" w14:textId="2D1A92AC" w:rsidR="00B77086" w:rsidRPr="00AD2724" w:rsidRDefault="006B4F67" w:rsidP="006B4F67">
      <w:pPr>
        <w:pStyle w:val="enumlev1"/>
        <w:rPr>
          <w:rtl/>
          <w:lang w:val="fr-CH"/>
        </w:rPr>
      </w:pPr>
      <w:r>
        <w:rPr>
          <w:lang w:val="fr-CH"/>
        </w:rPr>
        <w:t>1</w:t>
      </w:r>
      <w:r>
        <w:rPr>
          <w:lang w:val="fr-CH"/>
        </w:rPr>
        <w:tab/>
      </w:r>
      <w:r w:rsidR="00B77086" w:rsidRPr="00AD2724">
        <w:rPr>
          <w:rtl/>
          <w:lang w:val="fr-CH"/>
        </w:rPr>
        <w:t>دراسة إدارة موارد الترددات الراديوية والمدارات، بما في ذلك جوانب رصد ومراقبة استخدامها، من أجل إدخال أنظمة وشبكات جديدة وناشئة للاتصالات/تكنولوجيا المعلومات والاتصالات؛</w:t>
      </w:r>
    </w:p>
    <w:p w14:paraId="6FE539C6" w14:textId="068BACB4" w:rsidR="00B77086" w:rsidRPr="00AD2724" w:rsidRDefault="006B4F67" w:rsidP="006B4F67">
      <w:pPr>
        <w:pStyle w:val="enumlev1"/>
        <w:rPr>
          <w:rtl/>
          <w:lang w:val="fr-CH"/>
        </w:rPr>
      </w:pPr>
      <w:r>
        <w:rPr>
          <w:lang w:val="fr-CH"/>
        </w:rPr>
        <w:t>2</w:t>
      </w:r>
      <w:r>
        <w:rPr>
          <w:lang w:val="fr-CH"/>
        </w:rPr>
        <w:tab/>
      </w:r>
      <w:r w:rsidR="00B77086" w:rsidRPr="00AD2724">
        <w:rPr>
          <w:rtl/>
          <w:lang w:val="fr-CH"/>
        </w:rPr>
        <w:t>تحليل سبل تطوير وتطبيق تكنولوجيا المعلومات والاتصالات الخضراء، بما في ذلك تحسين كفاءة استخدام الطاقة؛</w:t>
      </w:r>
    </w:p>
    <w:p w14:paraId="47E65478" w14:textId="127197EF" w:rsidR="00B77086" w:rsidRPr="00AD2724" w:rsidRDefault="006B4F67" w:rsidP="006B4F67">
      <w:pPr>
        <w:pStyle w:val="enumlev1"/>
        <w:rPr>
          <w:rtl/>
          <w:lang w:val="fr-CH"/>
        </w:rPr>
      </w:pPr>
      <w:r>
        <w:rPr>
          <w:lang w:val="fr-CH"/>
        </w:rPr>
        <w:t>3</w:t>
      </w:r>
      <w:r>
        <w:rPr>
          <w:lang w:val="fr-CH"/>
        </w:rPr>
        <w:tab/>
      </w:r>
      <w:r w:rsidR="00B77086" w:rsidRPr="00AD2724">
        <w:rPr>
          <w:rtl/>
          <w:lang w:val="fr-CH"/>
        </w:rPr>
        <w:t>دراسة تنفيذ أنظمة وشبكات الاتصالات/تكنولوجيا المعلومات والاتصالات المتعلقة بالميتافيرس.</w:t>
      </w:r>
    </w:p>
    <w:p w14:paraId="6A435D07" w14:textId="57E54C19" w:rsidR="00B77086" w:rsidRPr="0020080D" w:rsidRDefault="00B77086" w:rsidP="0020080D">
      <w:pPr>
        <w:pStyle w:val="Headingb"/>
        <w:tabs>
          <w:tab w:val="clear" w:pos="794"/>
          <w:tab w:val="left" w:pos="0"/>
        </w:tabs>
        <w:ind w:left="0" w:firstLine="0"/>
        <w:rPr>
          <w:spacing w:val="-6"/>
          <w:rtl/>
          <w:lang w:val="fr-CH"/>
        </w:rPr>
      </w:pPr>
      <w:r w:rsidRPr="0020080D">
        <w:rPr>
          <w:spacing w:val="-6"/>
          <w:lang w:val="fr-CH"/>
        </w:rPr>
        <w:lastRenderedPageBreak/>
        <w:t>CIS</w:t>
      </w:r>
      <w:proofErr w:type="gramStart"/>
      <w:r w:rsidRPr="0020080D">
        <w:rPr>
          <w:spacing w:val="-6"/>
          <w:lang w:val="fr-CH"/>
        </w:rPr>
        <w:t>2</w:t>
      </w:r>
      <w:r w:rsidR="005A38D1">
        <w:rPr>
          <w:rFonts w:hint="cs"/>
          <w:spacing w:val="-6"/>
          <w:rtl/>
        </w:rPr>
        <w:t>:</w:t>
      </w:r>
      <w:proofErr w:type="gramEnd"/>
      <w:r w:rsidRPr="0020080D">
        <w:rPr>
          <w:spacing w:val="-6"/>
          <w:rtl/>
          <w:lang w:val="fr-CH"/>
        </w:rPr>
        <w:t xml:space="preserve"> تعليم ومهارات الاتصالات/تكنولوجيا المعلومات والاتصالات، بما في ذلك للأشخاص ذوي الإعاقة وذوي الاحتياجات الخاصة</w:t>
      </w:r>
    </w:p>
    <w:p w14:paraId="3554C2CA" w14:textId="046AA781" w:rsidR="00B77086" w:rsidRPr="00AD2724" w:rsidRDefault="00B77086" w:rsidP="009D52BD">
      <w:pPr>
        <w:rPr>
          <w:rtl/>
          <w:lang w:val="fr-CH"/>
        </w:rPr>
      </w:pPr>
      <w:r w:rsidRPr="00AD2724">
        <w:rPr>
          <w:rtl/>
          <w:lang w:val="fr-CH"/>
        </w:rPr>
        <w:t>إن الحاجة إلى سد الفجوة في المهارات الرقمية في استخدام الاتصالات/تكنولوجيا المعلومات والاتصالات، بالإضافة إلى ضرورة مشاركة جميع شرائح السكان، بمن فيهم الأشخاص ذوو الإعاقة وذوو الاحتياجات الخاصة، في الاقتصاد الرقمي وعمليات التحول الرقمي، تستلزم مزيداً من التركيز على تعليم ومهارات الاتصالات/تكنولوجيا المعلومات والاتصالات ف</w:t>
      </w:r>
      <w:r w:rsidR="009D52BD">
        <w:rPr>
          <w:rtl/>
          <w:lang w:val="fr-CH"/>
        </w:rPr>
        <w:t>ي</w:t>
      </w:r>
      <w:r w:rsidR="009D52BD">
        <w:rPr>
          <w:lang w:val="fr-CH"/>
        </w:rPr>
        <w:t> </w:t>
      </w:r>
      <w:r w:rsidR="009D52BD">
        <w:rPr>
          <w:rtl/>
          <w:lang w:val="fr-CH"/>
        </w:rPr>
        <w:t>منطقة كومنولث الدول المستقلة.</w:t>
      </w:r>
    </w:p>
    <w:p w14:paraId="0FC192C8" w14:textId="77777777" w:rsidR="00B77086" w:rsidRPr="00AD2724" w:rsidRDefault="00B77086" w:rsidP="009D52BD">
      <w:pPr>
        <w:pStyle w:val="Headingb"/>
        <w:rPr>
          <w:rtl/>
          <w:lang w:val="fr-CH"/>
        </w:rPr>
      </w:pPr>
      <w:r w:rsidRPr="00AD2724">
        <w:rPr>
          <w:rtl/>
          <w:lang w:val="fr-CH"/>
        </w:rPr>
        <w:t>النتائج المتوقعة:</w:t>
      </w:r>
    </w:p>
    <w:p w14:paraId="1028BC81" w14:textId="1C21A90D" w:rsidR="00B77086" w:rsidRPr="00AD2724" w:rsidRDefault="009D52BD" w:rsidP="009D52BD">
      <w:pPr>
        <w:pStyle w:val="enumlev1"/>
        <w:rPr>
          <w:rtl/>
          <w:lang w:val="fr-CH"/>
        </w:rPr>
      </w:pPr>
      <w:r>
        <w:rPr>
          <w:lang w:val="fr-CH"/>
        </w:rPr>
        <w:t>1</w:t>
      </w:r>
      <w:r>
        <w:rPr>
          <w:lang w:val="fr-CH"/>
        </w:rPr>
        <w:tab/>
      </w:r>
      <w:r w:rsidR="00B77086" w:rsidRPr="00AD2724">
        <w:rPr>
          <w:rtl/>
          <w:lang w:val="fr-CH"/>
        </w:rPr>
        <w:t>دراسة بشأن تحسين الإلمام بالمعارف الرقمية والمهارات الرقمية للأشخاص ذوي الإعاقة وذوي الاحتياجات الخاصة من أجل التحول الرقمي؛</w:t>
      </w:r>
    </w:p>
    <w:p w14:paraId="05D45D09" w14:textId="6F8D68F6" w:rsidR="00B77086" w:rsidRPr="00AD2724" w:rsidRDefault="009D52BD" w:rsidP="009D52BD">
      <w:pPr>
        <w:pStyle w:val="enumlev1"/>
        <w:rPr>
          <w:rtl/>
          <w:lang w:val="fr-CH"/>
        </w:rPr>
      </w:pPr>
      <w:r>
        <w:rPr>
          <w:lang w:val="fr-CH"/>
        </w:rPr>
        <w:t>2</w:t>
      </w:r>
      <w:r>
        <w:rPr>
          <w:lang w:val="fr-CH"/>
        </w:rPr>
        <w:tab/>
      </w:r>
      <w:r w:rsidR="00B77086" w:rsidRPr="00AD2724">
        <w:rPr>
          <w:rtl/>
          <w:lang w:val="fr-CH"/>
        </w:rPr>
        <w:t>استخدام الميتافيرس للتعلم عن بُعد، بما في ذلك للأشخاص ذوي الإعاقة وذوي الاحتياجات الخاصة؛</w:t>
      </w:r>
    </w:p>
    <w:p w14:paraId="3F01D047" w14:textId="2E125F81" w:rsidR="00B77086" w:rsidRPr="00AD2724" w:rsidRDefault="009D52BD" w:rsidP="009D52BD">
      <w:pPr>
        <w:pStyle w:val="enumlev1"/>
        <w:rPr>
          <w:rtl/>
          <w:lang w:val="fr-CH"/>
        </w:rPr>
      </w:pPr>
      <w:r>
        <w:rPr>
          <w:lang w:val="fr-CH"/>
        </w:rPr>
        <w:t>3</w:t>
      </w:r>
      <w:r>
        <w:rPr>
          <w:lang w:val="fr-CH"/>
        </w:rPr>
        <w:tab/>
      </w:r>
      <w:r w:rsidR="00B77086" w:rsidRPr="00AD2724">
        <w:rPr>
          <w:rtl/>
          <w:lang w:val="fr-CH"/>
        </w:rPr>
        <w:t>إنشاء شبكة من مؤسسات التدريب التي تنفذ برامج لتنمية الإمكانات البشرية للأشخاص ذوي الإعاقة وذوي الاحتياجات الخاصة، مع مراعاة الحاجة إلى وضع الإطار المنهجي اللازم ودمج الوسائل التقنية المتخصصة؛</w:t>
      </w:r>
    </w:p>
    <w:p w14:paraId="439FFB80" w14:textId="5ECF665C" w:rsidR="00B77086" w:rsidRPr="00AD2724" w:rsidRDefault="0046265C" w:rsidP="009D52BD">
      <w:pPr>
        <w:pStyle w:val="enumlev1"/>
        <w:rPr>
          <w:rtl/>
          <w:lang w:val="fr-CH"/>
        </w:rPr>
      </w:pPr>
      <w:r>
        <w:rPr>
          <w:lang w:val="fr-CH"/>
        </w:rPr>
        <w:t>4</w:t>
      </w:r>
      <w:r w:rsidR="009D52BD">
        <w:rPr>
          <w:lang w:val="fr-CH"/>
        </w:rPr>
        <w:tab/>
      </w:r>
      <w:r w:rsidR="00B77086" w:rsidRPr="009D52BD">
        <w:rPr>
          <w:spacing w:val="-6"/>
          <w:rtl/>
          <w:lang w:val="fr-CH"/>
        </w:rPr>
        <w:t>إنشاء منصة تعليمية إقليمية لتبادل الخبرات وتدريب الموظفين التقنيين في مجال الإذاعة الرقمية وإنتاج المحتوى الإعلامي؛</w:t>
      </w:r>
    </w:p>
    <w:p w14:paraId="6B8030D1" w14:textId="4F9F0886" w:rsidR="00B77086" w:rsidRPr="00AD2724" w:rsidRDefault="0046265C" w:rsidP="009D52BD">
      <w:pPr>
        <w:pStyle w:val="enumlev1"/>
        <w:rPr>
          <w:rtl/>
          <w:lang w:val="fr-CH"/>
        </w:rPr>
      </w:pPr>
      <w:r>
        <w:rPr>
          <w:lang w:val="fr-CH"/>
        </w:rPr>
        <w:t>5</w:t>
      </w:r>
      <w:r w:rsidR="009D52BD">
        <w:rPr>
          <w:lang w:val="fr-CH"/>
        </w:rPr>
        <w:tab/>
      </w:r>
      <w:r w:rsidR="00B77086" w:rsidRPr="00AD2724">
        <w:rPr>
          <w:rtl/>
          <w:lang w:val="fr-CH"/>
        </w:rPr>
        <w:t>تعزيز الموارد البشرية في مجال الاتصالات الساتلية وتكنولوجيات الإذاعة.</w:t>
      </w:r>
    </w:p>
    <w:p w14:paraId="2FDDC188" w14:textId="716A251C" w:rsidR="00B77086" w:rsidRPr="00AD2724" w:rsidRDefault="00B77086" w:rsidP="0046265C">
      <w:pPr>
        <w:pStyle w:val="Headingb"/>
        <w:rPr>
          <w:rtl/>
          <w:lang w:val="fr-CH"/>
        </w:rPr>
      </w:pPr>
      <w:r w:rsidRPr="00AD2724">
        <w:rPr>
          <w:rtl/>
          <w:lang w:val="fr-CH"/>
        </w:rPr>
        <w:t>CIS3</w:t>
      </w:r>
      <w:r w:rsidRPr="00AD2724">
        <w:t>:</w:t>
      </w:r>
      <w:r w:rsidRPr="00AD2724">
        <w:rPr>
          <w:rtl/>
          <w:lang w:val="fr-CH"/>
        </w:rPr>
        <w:t xml:space="preserve"> الأمن في استخدام الاتصالات/تكنولوجيات المعلومات والاتصالات، بما في ذلك مكافحة الاحتيال</w:t>
      </w:r>
    </w:p>
    <w:p w14:paraId="69563EC4" w14:textId="03E98E4F" w:rsidR="00B77086" w:rsidRPr="00AD2724" w:rsidRDefault="00B77086" w:rsidP="000D5C2B">
      <w:pPr>
        <w:rPr>
          <w:rtl/>
          <w:lang w:val="fr-CH"/>
        </w:rPr>
      </w:pPr>
      <w:r w:rsidRPr="00AD2724">
        <w:rPr>
          <w:rtl/>
          <w:lang w:val="fr-CH"/>
        </w:rPr>
        <w:t>إن الحاجة إلى بناء الثقة والأمن في معالجة مسألة سد الفجوة الرقمية وظهور المزيد من التهديدات السيبرانية الجديدة وأشكال جديدة من الجرائم الاقتصادية باستخدام تكنولوجيا المعلومات والاتصالات، تجعل من الضروري مواصلة التركيز على قضايا الأمن السيبراني في منطقة كومنولث الدول المستقلة.</w:t>
      </w:r>
    </w:p>
    <w:p w14:paraId="2CB2E688" w14:textId="77777777" w:rsidR="00B77086" w:rsidRPr="00AD2724" w:rsidRDefault="00B77086" w:rsidP="009D52BD">
      <w:pPr>
        <w:pStyle w:val="Headingb"/>
        <w:rPr>
          <w:rtl/>
          <w:lang w:val="fr-CH"/>
        </w:rPr>
      </w:pPr>
      <w:r w:rsidRPr="00AD2724">
        <w:rPr>
          <w:rtl/>
          <w:lang w:val="fr-CH"/>
        </w:rPr>
        <w:t>النتائج المتوقعة:</w:t>
      </w:r>
    </w:p>
    <w:p w14:paraId="6642B683" w14:textId="774539B7" w:rsidR="00B77086" w:rsidRPr="00AD2724" w:rsidRDefault="009D52BD" w:rsidP="009D52BD">
      <w:pPr>
        <w:pStyle w:val="enumlev1"/>
        <w:rPr>
          <w:rtl/>
          <w:lang w:val="fr-CH"/>
        </w:rPr>
      </w:pPr>
      <w:r>
        <w:rPr>
          <w:lang w:val="fr-CH"/>
        </w:rPr>
        <w:t>1</w:t>
      </w:r>
      <w:r>
        <w:rPr>
          <w:lang w:val="fr-CH"/>
        </w:rPr>
        <w:tab/>
      </w:r>
      <w:r w:rsidR="00B77086" w:rsidRPr="00AD2724">
        <w:rPr>
          <w:rtl/>
          <w:lang w:val="fr-CH"/>
        </w:rPr>
        <w:t>دراسة استخدام الاتصالات/تكنولوجيا المعلومات والاتصالات لمكافحة الجريمة الاقتصادية والاحتيال عن طريق تكنولوجيا المعلومات والاتصالات؛</w:t>
      </w:r>
    </w:p>
    <w:p w14:paraId="2860A7E4" w14:textId="768ACD97" w:rsidR="00B77086" w:rsidRPr="00AD2724" w:rsidRDefault="009D52BD" w:rsidP="009D52BD">
      <w:pPr>
        <w:pStyle w:val="enumlev1"/>
        <w:rPr>
          <w:rtl/>
          <w:lang w:val="fr-CH"/>
        </w:rPr>
      </w:pPr>
      <w:r>
        <w:rPr>
          <w:lang w:val="fr-CH"/>
        </w:rPr>
        <w:t>2</w:t>
      </w:r>
      <w:r>
        <w:rPr>
          <w:lang w:val="fr-CH"/>
        </w:rPr>
        <w:tab/>
      </w:r>
      <w:r w:rsidR="00B77086" w:rsidRPr="00AD2724">
        <w:rPr>
          <w:rtl/>
          <w:lang w:val="fr-CH"/>
        </w:rPr>
        <w:t>التعاون والمساعدة التقنية لحماية البنية التحتية الحيوية للمعلومات؛</w:t>
      </w:r>
    </w:p>
    <w:p w14:paraId="1F15A9AD" w14:textId="172E8489" w:rsidR="00B77086" w:rsidRPr="00AD2724" w:rsidRDefault="009D52BD" w:rsidP="009D52BD">
      <w:pPr>
        <w:pStyle w:val="enumlev1"/>
        <w:rPr>
          <w:rtl/>
          <w:lang w:val="fr-CH"/>
        </w:rPr>
      </w:pPr>
      <w:r>
        <w:rPr>
          <w:lang w:val="fr-CH"/>
        </w:rPr>
        <w:t>3</w:t>
      </w:r>
      <w:r>
        <w:rPr>
          <w:lang w:val="fr-CH"/>
        </w:rPr>
        <w:tab/>
      </w:r>
      <w:r w:rsidR="00B77086" w:rsidRPr="00AD2724">
        <w:rPr>
          <w:rtl/>
          <w:lang w:val="fr-CH"/>
        </w:rPr>
        <w:t>إنشاء ودعم أفرقة التصدي للحوادث الحاسوبية (</w:t>
      </w:r>
      <w:r w:rsidR="00B77086" w:rsidRPr="00AD2724">
        <w:t>CIRT</w:t>
      </w:r>
      <w:r w:rsidR="00B77086" w:rsidRPr="00AD2724">
        <w:rPr>
          <w:rtl/>
          <w:lang w:val="fr-CH"/>
        </w:rPr>
        <w:t>) في منطقة كومنولث الدول المستقلة، بما في ذلك منطقة آسيا الوسطى الفرعية؛</w:t>
      </w:r>
    </w:p>
    <w:p w14:paraId="1D1B0F24" w14:textId="392F9AEF" w:rsidR="00B77086" w:rsidRPr="0020080D" w:rsidRDefault="009D52BD" w:rsidP="009D52BD">
      <w:pPr>
        <w:pStyle w:val="enumlev1"/>
        <w:rPr>
          <w:spacing w:val="-4"/>
          <w:rtl/>
          <w:lang w:val="fr-CH"/>
        </w:rPr>
      </w:pPr>
      <w:r w:rsidRPr="0020080D">
        <w:rPr>
          <w:spacing w:val="-4"/>
          <w:lang w:val="fr-CH"/>
        </w:rPr>
        <w:t>4</w:t>
      </w:r>
      <w:r w:rsidRPr="0020080D">
        <w:rPr>
          <w:spacing w:val="-4"/>
          <w:lang w:val="fr-CH"/>
        </w:rPr>
        <w:tab/>
      </w:r>
      <w:r w:rsidR="00B77086" w:rsidRPr="0020080D">
        <w:rPr>
          <w:spacing w:val="-4"/>
          <w:rtl/>
          <w:lang w:val="fr-CH"/>
        </w:rPr>
        <w:t>تعزيز تدريب الموظفين التقنيين في مجال الأمن في استخدام الاتصالات/تكنولوجيا المعلومات والاتصالات في منطقة كومنولث الدول المستقلة ومنطقة آسيا الوسطى الفرعية، بما في ذلك من خلال مراكز تدريب متخصصة وتمارين سيبرانية.</w:t>
      </w:r>
    </w:p>
    <w:p w14:paraId="3220A1E2" w14:textId="2E151A71" w:rsidR="00B77086" w:rsidRPr="00AD2724" w:rsidRDefault="00B77086" w:rsidP="0046265C">
      <w:pPr>
        <w:pStyle w:val="Headingb"/>
        <w:rPr>
          <w:rtl/>
          <w:lang w:val="fr-CH"/>
        </w:rPr>
      </w:pPr>
      <w:r w:rsidRPr="00AD2724">
        <w:rPr>
          <w:rtl/>
          <w:lang w:val="fr-CH"/>
        </w:rPr>
        <w:t>CIS4</w:t>
      </w:r>
      <w:r w:rsidRPr="00AD2724">
        <w:t>:</w:t>
      </w:r>
      <w:r w:rsidRPr="00AD2724">
        <w:rPr>
          <w:rtl/>
          <w:lang w:val="fr-CH"/>
        </w:rPr>
        <w:t xml:space="preserve"> البيئة التمكينية وتنظيم الاتصالات/تكنولوجيات المعلومات والاتصالات</w:t>
      </w:r>
    </w:p>
    <w:p w14:paraId="28EF31B8" w14:textId="77777777" w:rsidR="00B77086" w:rsidRPr="00AD2724" w:rsidRDefault="00B77086" w:rsidP="000D5C2B">
      <w:pPr>
        <w:rPr>
          <w:rtl/>
          <w:lang w:val="fr-CH"/>
        </w:rPr>
      </w:pPr>
      <w:r w:rsidRPr="00AD2724">
        <w:rPr>
          <w:b/>
          <w:bCs/>
          <w:rtl/>
          <w:lang w:val="fr-CH"/>
        </w:rPr>
        <w:t>الهدف</w:t>
      </w:r>
      <w:r w:rsidRPr="00AD2724">
        <w:rPr>
          <w:rtl/>
          <w:lang w:val="fr-CH"/>
        </w:rPr>
        <w:t>: إن الحاجة إلى سد الفجوة الرقمية من حيث القدرة على تحمل التكاليف، وظهور المزيد من أنظمة وشبكات الاتصالات/تكنولوجيا المعلومات والاتصالات الجديدة، تجعل من الضروري ضمان تطور التنظيم الرقمي في الوقت المناسب وصياغة استراتيجيات التنمية الرقمية في بلدان كومنولث الدول المستقلة وفي جميع أنحاء المنطقة.</w:t>
      </w:r>
    </w:p>
    <w:p w14:paraId="7B5338C8" w14:textId="77777777" w:rsidR="00B77086" w:rsidRPr="00AD2724" w:rsidRDefault="00B77086" w:rsidP="009D52BD">
      <w:pPr>
        <w:pStyle w:val="Headingb"/>
        <w:rPr>
          <w:rtl/>
          <w:lang w:val="fr-CH"/>
        </w:rPr>
      </w:pPr>
      <w:r w:rsidRPr="00AD2724">
        <w:rPr>
          <w:rtl/>
          <w:lang w:val="fr-CH"/>
        </w:rPr>
        <w:t>النتائج المتوقعة:</w:t>
      </w:r>
    </w:p>
    <w:p w14:paraId="42B641CC" w14:textId="2EE6107A" w:rsidR="00B77086" w:rsidRPr="00AD2724" w:rsidRDefault="009D52BD" w:rsidP="009D52BD">
      <w:pPr>
        <w:pStyle w:val="enumlev1"/>
        <w:rPr>
          <w:rtl/>
          <w:lang w:val="fr-CH"/>
        </w:rPr>
      </w:pPr>
      <w:r>
        <w:rPr>
          <w:lang w:val="fr-CH"/>
        </w:rPr>
        <w:t>1</w:t>
      </w:r>
      <w:r>
        <w:rPr>
          <w:lang w:val="fr-CH"/>
        </w:rPr>
        <w:tab/>
      </w:r>
      <w:r w:rsidR="00B77086" w:rsidRPr="00AD2724">
        <w:rPr>
          <w:rtl/>
          <w:lang w:val="fr-CH"/>
        </w:rPr>
        <w:t>دراسة سبل تطبيق نهج إقليمي مشترك للتحول الرقمي، والذي ينطوي على تجميع جهود وموارد بلدان منطقة كومنولث الدول المستقلة؛</w:t>
      </w:r>
    </w:p>
    <w:p w14:paraId="650713BC" w14:textId="4EFE74E9" w:rsidR="00B77086" w:rsidRPr="00AD2724" w:rsidRDefault="009D52BD" w:rsidP="009D52BD">
      <w:pPr>
        <w:pStyle w:val="enumlev1"/>
        <w:rPr>
          <w:rtl/>
          <w:lang w:val="fr-CH"/>
        </w:rPr>
      </w:pPr>
      <w:r>
        <w:rPr>
          <w:lang w:val="fr-CH"/>
        </w:rPr>
        <w:t>2</w:t>
      </w:r>
      <w:r>
        <w:rPr>
          <w:lang w:val="fr-CH"/>
        </w:rPr>
        <w:tab/>
      </w:r>
      <w:r w:rsidR="00B77086" w:rsidRPr="00AD2724">
        <w:rPr>
          <w:rtl/>
          <w:lang w:val="fr-CH"/>
        </w:rPr>
        <w:t>تشكيل الأطر التنظيمية لتكنولوجيات وأنظمة الذكاء الاصطناعي والميتافيرس؛</w:t>
      </w:r>
    </w:p>
    <w:p w14:paraId="5B8D1153" w14:textId="60E1327F" w:rsidR="00B77086" w:rsidRPr="00AD2724" w:rsidRDefault="009D52BD" w:rsidP="009D52BD">
      <w:pPr>
        <w:pStyle w:val="enumlev1"/>
        <w:rPr>
          <w:rtl/>
          <w:lang w:val="fr-CH"/>
        </w:rPr>
      </w:pPr>
      <w:r>
        <w:rPr>
          <w:lang w:val="fr-CH"/>
        </w:rPr>
        <w:t>3</w:t>
      </w:r>
      <w:r>
        <w:rPr>
          <w:lang w:val="fr-CH"/>
        </w:rPr>
        <w:tab/>
      </w:r>
      <w:r w:rsidR="00B77086" w:rsidRPr="00AD2724">
        <w:rPr>
          <w:rtl/>
          <w:lang w:val="fr-CH"/>
        </w:rPr>
        <w:t>إنشاء نظام إقليمي لتطوير مجمعات تكنولوجيا المعلومات وتشغيلها وتفاعلها؛</w:t>
      </w:r>
    </w:p>
    <w:p w14:paraId="4DDE8AEC" w14:textId="574D38EA" w:rsidR="00B77086" w:rsidRPr="00AD2724" w:rsidRDefault="009D52BD" w:rsidP="009D52BD">
      <w:pPr>
        <w:pStyle w:val="enumlev1"/>
        <w:rPr>
          <w:rtl/>
          <w:lang w:val="fr-CH"/>
        </w:rPr>
      </w:pPr>
      <w:r>
        <w:rPr>
          <w:lang w:val="fr-CH"/>
        </w:rPr>
        <w:t>4</w:t>
      </w:r>
      <w:r>
        <w:rPr>
          <w:lang w:val="fr-CH"/>
        </w:rPr>
        <w:tab/>
      </w:r>
      <w:r w:rsidR="00B77086" w:rsidRPr="00AD2724">
        <w:rPr>
          <w:rtl/>
          <w:lang w:val="fr-CH"/>
        </w:rPr>
        <w:t>وضع أطر تنظيمية لتطوير الأنظمة غير المستقرة بالنسبة إلى الأرض والنفاذ إليها.</w:t>
      </w:r>
    </w:p>
    <w:p w14:paraId="6D845D8B" w14:textId="77777777" w:rsidR="00B77086" w:rsidRPr="00AD2724" w:rsidRDefault="00B77086" w:rsidP="009D52BD">
      <w:pPr>
        <w:pStyle w:val="Headingb"/>
        <w:rPr>
          <w:rtl/>
          <w:lang w:val="fr-CH"/>
        </w:rPr>
      </w:pPr>
      <w:r w:rsidRPr="00AD2724">
        <w:rPr>
          <w:rtl/>
          <w:lang w:val="fr-CH"/>
        </w:rPr>
        <w:lastRenderedPageBreak/>
        <w:t>CIS5</w:t>
      </w:r>
      <w:r w:rsidRPr="00AD2724">
        <w:t>:</w:t>
      </w:r>
      <w:r w:rsidRPr="00AD2724">
        <w:rPr>
          <w:rtl/>
          <w:lang w:val="fr-CH"/>
        </w:rPr>
        <w:t xml:space="preserve"> تطوير وتطبيق تكنولوجيات الذكاء الاصطناعي</w:t>
      </w:r>
    </w:p>
    <w:p w14:paraId="0A058739" w14:textId="77777777" w:rsidR="00B77086" w:rsidRPr="00AD2724" w:rsidRDefault="00B77086" w:rsidP="000D5C2B">
      <w:pPr>
        <w:rPr>
          <w:rtl/>
          <w:lang w:val="fr-CH"/>
        </w:rPr>
      </w:pPr>
      <w:r w:rsidRPr="00AD2724">
        <w:rPr>
          <w:b/>
          <w:bCs/>
          <w:rtl/>
          <w:lang w:val="fr-CH"/>
        </w:rPr>
        <w:t>الهدف</w:t>
      </w:r>
      <w:r w:rsidRPr="00AD2724">
        <w:rPr>
          <w:rtl/>
          <w:lang w:val="fr-CH"/>
        </w:rPr>
        <w:t>: يتيح ظهور تكنولوجيات الذكاء الاصطناعي مجموعة واسعة من الفرص لاستخدامها في حل المشاكل التي تواجه قطاع الاتصالات في بلدان كومنولث الدول المستقلة.</w:t>
      </w:r>
    </w:p>
    <w:p w14:paraId="11215493" w14:textId="77777777" w:rsidR="00B77086" w:rsidRPr="00AD2724" w:rsidRDefault="00B77086" w:rsidP="009D52BD">
      <w:pPr>
        <w:pStyle w:val="Headingb"/>
        <w:rPr>
          <w:rtl/>
          <w:lang w:val="fr-CH"/>
        </w:rPr>
      </w:pPr>
      <w:r w:rsidRPr="00AD2724">
        <w:rPr>
          <w:rtl/>
          <w:lang w:val="fr-CH"/>
        </w:rPr>
        <w:t>النتائج المتوقعة:</w:t>
      </w:r>
    </w:p>
    <w:p w14:paraId="46B64E17" w14:textId="31E3C24A" w:rsidR="00B77086" w:rsidRPr="00AD2724" w:rsidRDefault="009D52BD" w:rsidP="009D52BD">
      <w:pPr>
        <w:pStyle w:val="enumlev1"/>
        <w:rPr>
          <w:rtl/>
          <w:lang w:val="fr-CH"/>
        </w:rPr>
      </w:pPr>
      <w:r>
        <w:rPr>
          <w:lang w:val="fr-CH"/>
        </w:rPr>
        <w:t>1</w:t>
      </w:r>
      <w:r>
        <w:rPr>
          <w:lang w:val="fr-CH"/>
        </w:rPr>
        <w:tab/>
      </w:r>
      <w:r w:rsidR="00B77086" w:rsidRPr="00AD2724">
        <w:rPr>
          <w:rtl/>
          <w:lang w:val="fr-CH"/>
        </w:rPr>
        <w:t>دراسة استخدام الذكاء الاصطناعي لتحسين جودة حياة الأشخاص ذوي الإعاقة وذوي الاحتياجات الخاصة، بمن فيهم الذين يعانون من اضطرابات التوحد؛</w:t>
      </w:r>
    </w:p>
    <w:p w14:paraId="5ADE9528" w14:textId="358BF811" w:rsidR="00B77086" w:rsidRPr="00AD2724" w:rsidRDefault="009D52BD" w:rsidP="009D52BD">
      <w:pPr>
        <w:pStyle w:val="enumlev1"/>
        <w:rPr>
          <w:rtl/>
          <w:lang w:val="fr-CH"/>
        </w:rPr>
      </w:pPr>
      <w:r>
        <w:rPr>
          <w:lang w:val="fr-CH"/>
        </w:rPr>
        <w:t>2</w:t>
      </w:r>
      <w:r>
        <w:rPr>
          <w:lang w:val="fr-CH"/>
        </w:rPr>
        <w:tab/>
      </w:r>
      <w:r w:rsidR="00B77086" w:rsidRPr="009D52BD">
        <w:rPr>
          <w:spacing w:val="-6"/>
          <w:rtl/>
          <w:lang w:val="fr-CH"/>
        </w:rPr>
        <w:t>إدخال منصات رقمية قائمة على الذكاء الاصطناعي والبيانات الضخمة لقياس مجتمع المعلومات والتنمية المستدامة؛</w:t>
      </w:r>
    </w:p>
    <w:p w14:paraId="280D0057" w14:textId="11DFD774" w:rsidR="00B77086" w:rsidRPr="00AD2724" w:rsidRDefault="009D52BD" w:rsidP="0046265C">
      <w:pPr>
        <w:pStyle w:val="enumlev1"/>
        <w:rPr>
          <w:rtl/>
          <w:lang w:val="fr-CH"/>
        </w:rPr>
      </w:pPr>
      <w:r>
        <w:rPr>
          <w:lang w:val="fr-CH"/>
        </w:rPr>
        <w:t>3</w:t>
      </w:r>
      <w:r>
        <w:rPr>
          <w:lang w:val="fr-CH"/>
        </w:rPr>
        <w:tab/>
      </w:r>
      <w:r w:rsidR="00B77086" w:rsidRPr="00AD2724">
        <w:rPr>
          <w:rtl/>
          <w:lang w:val="fr-CH"/>
        </w:rPr>
        <w:t>تطبيق الذكاء الاصطناعي والتكنولوجيات الأخرى ذات الصلة</w:t>
      </w:r>
      <w:r w:rsidR="0046265C">
        <w:rPr>
          <w:rtl/>
          <w:lang w:val="fr-CH"/>
        </w:rPr>
        <w:t xml:space="preserve"> لرصد المناخ والمعايير البيئية؛</w:t>
      </w:r>
    </w:p>
    <w:p w14:paraId="15D2D729" w14:textId="4AD984DA" w:rsidR="00B77086" w:rsidRPr="00AD2724" w:rsidRDefault="009D52BD" w:rsidP="009D52BD">
      <w:pPr>
        <w:pStyle w:val="enumlev1"/>
        <w:rPr>
          <w:rtl/>
          <w:lang w:val="fr-CH"/>
        </w:rPr>
      </w:pPr>
      <w:r>
        <w:rPr>
          <w:lang w:val="fr-CH"/>
        </w:rPr>
        <w:t>4</w:t>
      </w:r>
      <w:r>
        <w:rPr>
          <w:lang w:val="fr-CH"/>
        </w:rPr>
        <w:tab/>
      </w:r>
      <w:r w:rsidR="00B77086" w:rsidRPr="00AD2724">
        <w:rPr>
          <w:rtl/>
          <w:lang w:val="fr-CH"/>
        </w:rPr>
        <w:t>إنشاء فرع إقليمي لمنصة الذكاء الاصطناعي من أجل تحقيق المصلحة العامة.</w:t>
      </w:r>
    </w:p>
    <w:p w14:paraId="15C9B0D5" w14:textId="32051F5A" w:rsidR="006C5760" w:rsidRPr="00AD2724" w:rsidRDefault="00422CEE" w:rsidP="0020080D">
      <w:pPr>
        <w:spacing w:before="600" w:after="0"/>
        <w:jc w:val="center"/>
        <w:rPr>
          <w:lang w:val="fr-CH"/>
        </w:rPr>
      </w:pPr>
      <w:r w:rsidRPr="00422CEE">
        <w:rPr>
          <w:rtl/>
          <w:lang w:bidi="ar-EG"/>
        </w:rPr>
        <w:t>ــــــــــــــــــــــــــــــــــــــــــــــــــــــــــــــــــــــــــــــــــــــــــــــــ</w:t>
      </w:r>
    </w:p>
    <w:sectPr w:rsidR="006C5760" w:rsidRPr="00AD2724" w:rsidSect="006C3242">
      <w:headerReference w:type="default" r:id="rId39"/>
      <w:footerReference w:type="first" r:id="rId4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46B1" w14:textId="77777777" w:rsidR="00B545F7" w:rsidRDefault="00B545F7" w:rsidP="006C3242">
      <w:pPr>
        <w:spacing w:before="0" w:line="240" w:lineRule="auto"/>
      </w:pPr>
      <w:r>
        <w:separator/>
      </w:r>
    </w:p>
  </w:endnote>
  <w:endnote w:type="continuationSeparator" w:id="0">
    <w:p w14:paraId="752C1F6D" w14:textId="77777777" w:rsidR="00B545F7" w:rsidRDefault="00B545F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F02BCB" w:rsidRPr="00861FB1" w14:paraId="454B6966" w14:textId="77777777" w:rsidTr="000D5C2B">
      <w:tc>
        <w:tcPr>
          <w:tcW w:w="991" w:type="dxa"/>
          <w:tcBorders>
            <w:top w:val="single" w:sz="4" w:space="0" w:color="auto"/>
            <w:left w:val="nil"/>
            <w:bottom w:val="nil"/>
            <w:right w:val="nil"/>
          </w:tcBorders>
          <w:shd w:val="clear" w:color="auto" w:fill="FFFFFF" w:themeFill="background1"/>
          <w:hideMark/>
        </w:tcPr>
        <w:p w14:paraId="5929A6A5" w14:textId="77777777" w:rsidR="00F02BCB" w:rsidRPr="00861FB1" w:rsidRDefault="00F02BCB" w:rsidP="00882A17">
          <w:pPr>
            <w:spacing w:before="60" w:after="40" w:line="260" w:lineRule="exact"/>
            <w:rPr>
              <w:position w:val="2"/>
              <w:sz w:val="18"/>
              <w:szCs w:val="18"/>
              <w:lang w:val="en-GB"/>
            </w:rPr>
          </w:pPr>
          <w:r w:rsidRPr="00861FB1">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DEAF1E4" w14:textId="77777777" w:rsidR="00F02BCB" w:rsidRPr="00861FB1" w:rsidRDefault="00F02BCB" w:rsidP="00882A17">
          <w:pPr>
            <w:spacing w:before="60" w:after="40" w:line="260" w:lineRule="exact"/>
            <w:rPr>
              <w:position w:val="2"/>
              <w:sz w:val="18"/>
              <w:szCs w:val="18"/>
              <w:lang w:val="en-GB"/>
            </w:rPr>
          </w:pPr>
          <w:r w:rsidRPr="00861FB1">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94E8B86" w14:textId="09909172" w:rsidR="00F02BCB" w:rsidRPr="00861FB1" w:rsidRDefault="00F02BCB" w:rsidP="002904AD">
          <w:pPr>
            <w:spacing w:before="60" w:after="40" w:line="260" w:lineRule="exact"/>
            <w:rPr>
              <w:position w:val="2"/>
              <w:sz w:val="18"/>
              <w:szCs w:val="18"/>
              <w:lang w:val="en-GB"/>
            </w:rPr>
          </w:pPr>
          <w:r w:rsidRPr="00861FB1">
            <w:rPr>
              <w:position w:val="2"/>
              <w:sz w:val="18"/>
              <w:szCs w:val="18"/>
              <w:rtl/>
              <w:lang w:val="fr-FR"/>
            </w:rPr>
            <w:t xml:space="preserve">السيدة </w:t>
          </w:r>
          <w:r w:rsidR="002904AD" w:rsidRPr="00861FB1">
            <w:rPr>
              <w:position w:val="2"/>
              <w:sz w:val="18"/>
              <w:szCs w:val="18"/>
              <w:lang w:val="en-GB"/>
            </w:rPr>
            <w:t>Archana Gulati</w:t>
          </w:r>
          <w:r w:rsidRPr="00861FB1">
            <w:rPr>
              <w:position w:val="2"/>
              <w:sz w:val="18"/>
              <w:szCs w:val="18"/>
              <w:rtl/>
              <w:lang w:val="fr-FR"/>
            </w:rPr>
            <w:t>، نائبة مدير مكتب تنمية الاتصالات</w:t>
          </w:r>
        </w:p>
      </w:tc>
    </w:tr>
    <w:tr w:rsidR="00F02BCB" w:rsidRPr="00861FB1" w14:paraId="0A90B5BB" w14:textId="77777777" w:rsidTr="000D5C2B">
      <w:tc>
        <w:tcPr>
          <w:tcW w:w="991" w:type="dxa"/>
        </w:tcPr>
        <w:p w14:paraId="79174019" w14:textId="77777777" w:rsidR="00F02BCB" w:rsidRPr="00861FB1" w:rsidRDefault="00F02BCB" w:rsidP="00882A17">
          <w:pPr>
            <w:spacing w:before="60" w:after="40" w:line="260" w:lineRule="exact"/>
            <w:rPr>
              <w:position w:val="2"/>
              <w:sz w:val="18"/>
              <w:szCs w:val="18"/>
              <w:lang w:val="en-GB"/>
            </w:rPr>
          </w:pPr>
        </w:p>
      </w:tc>
      <w:tc>
        <w:tcPr>
          <w:tcW w:w="2411" w:type="dxa"/>
          <w:hideMark/>
        </w:tcPr>
        <w:p w14:paraId="0C02FB51" w14:textId="77777777" w:rsidR="00F02BCB" w:rsidRPr="00861FB1" w:rsidRDefault="00F02BCB" w:rsidP="00882A17">
          <w:pPr>
            <w:spacing w:before="60" w:after="40" w:line="260" w:lineRule="exact"/>
            <w:rPr>
              <w:position w:val="2"/>
              <w:sz w:val="18"/>
              <w:szCs w:val="18"/>
              <w:lang w:val="en-GB"/>
            </w:rPr>
          </w:pPr>
          <w:r w:rsidRPr="00861FB1">
            <w:rPr>
              <w:position w:val="2"/>
              <w:sz w:val="18"/>
              <w:szCs w:val="18"/>
              <w:rtl/>
              <w:lang w:val="fr-FR" w:bidi="ar-EG"/>
            </w:rPr>
            <w:t>رقم الهاتف:</w:t>
          </w:r>
        </w:p>
      </w:tc>
      <w:tc>
        <w:tcPr>
          <w:tcW w:w="6237" w:type="dxa"/>
        </w:tcPr>
        <w:p w14:paraId="69700C31" w14:textId="5BD98521" w:rsidR="00F02BCB" w:rsidRPr="00861FB1" w:rsidRDefault="00F02BCB" w:rsidP="00882A17">
          <w:pPr>
            <w:spacing w:before="60" w:after="40" w:line="260" w:lineRule="exact"/>
            <w:rPr>
              <w:position w:val="2"/>
              <w:sz w:val="18"/>
              <w:szCs w:val="18"/>
              <w:lang w:val="en-GB"/>
            </w:rPr>
          </w:pPr>
          <w:r w:rsidRPr="00861FB1">
            <w:rPr>
              <w:sz w:val="18"/>
              <w:szCs w:val="18"/>
            </w:rPr>
            <w:t>+41 22 730 6475</w:t>
          </w:r>
        </w:p>
      </w:tc>
    </w:tr>
    <w:tr w:rsidR="00F02BCB" w:rsidRPr="00861FB1" w14:paraId="29F70401" w14:textId="77777777" w:rsidTr="000D5C2B">
      <w:tc>
        <w:tcPr>
          <w:tcW w:w="991" w:type="dxa"/>
        </w:tcPr>
        <w:p w14:paraId="6C98790F" w14:textId="77777777" w:rsidR="00F02BCB" w:rsidRPr="00861FB1" w:rsidRDefault="00F02BCB" w:rsidP="00882A17">
          <w:pPr>
            <w:spacing w:before="60" w:after="40" w:line="260" w:lineRule="exact"/>
            <w:rPr>
              <w:position w:val="2"/>
              <w:sz w:val="18"/>
              <w:szCs w:val="18"/>
              <w:lang w:val="en-GB"/>
            </w:rPr>
          </w:pPr>
        </w:p>
      </w:tc>
      <w:tc>
        <w:tcPr>
          <w:tcW w:w="2411" w:type="dxa"/>
          <w:hideMark/>
        </w:tcPr>
        <w:p w14:paraId="30692225" w14:textId="77777777" w:rsidR="00F02BCB" w:rsidRPr="00861FB1" w:rsidRDefault="00F02BCB" w:rsidP="00882A17">
          <w:pPr>
            <w:spacing w:before="60" w:after="40" w:line="260" w:lineRule="exact"/>
            <w:rPr>
              <w:position w:val="2"/>
              <w:sz w:val="18"/>
              <w:szCs w:val="18"/>
              <w:lang w:val="en-GB"/>
            </w:rPr>
          </w:pPr>
          <w:r w:rsidRPr="00861FB1">
            <w:rPr>
              <w:position w:val="2"/>
              <w:sz w:val="18"/>
              <w:szCs w:val="18"/>
              <w:rtl/>
              <w:lang w:val="fr-FR" w:bidi="ar-EG"/>
            </w:rPr>
            <w:t>البريد الإلكتروني:</w:t>
          </w:r>
        </w:p>
      </w:tc>
      <w:tc>
        <w:tcPr>
          <w:tcW w:w="6237" w:type="dxa"/>
        </w:tcPr>
        <w:p w14:paraId="4C4FBC48" w14:textId="33A248D8" w:rsidR="00F02BCB" w:rsidRPr="00861FB1" w:rsidRDefault="00FF1B3A" w:rsidP="00882A17">
          <w:pPr>
            <w:spacing w:before="60" w:after="40" w:line="260" w:lineRule="exact"/>
            <w:rPr>
              <w:position w:val="2"/>
              <w:sz w:val="18"/>
              <w:szCs w:val="18"/>
              <w:rtl/>
              <w:lang w:val="fr-FR" w:bidi="ar-EG"/>
            </w:rPr>
          </w:pPr>
          <w:hyperlink r:id="rId1" w:history="1">
            <w:hyperlink r:id="rId2" w:history="1">
              <w:r w:rsidR="00F02BCB" w:rsidRPr="00861FB1">
                <w:rPr>
                  <w:rStyle w:val="Hyperlink"/>
                  <w:sz w:val="18"/>
                  <w:szCs w:val="18"/>
                </w:rPr>
                <w:t>archana.gulati@itu.int</w:t>
              </w:r>
            </w:hyperlink>
          </w:hyperlink>
          <w:hyperlink r:id="rId3" w:history="1"/>
        </w:p>
      </w:tc>
    </w:tr>
  </w:tbl>
  <w:p w14:paraId="046158C8" w14:textId="77777777" w:rsidR="00F02BCB" w:rsidRPr="003971E3" w:rsidRDefault="00157A85" w:rsidP="003971E3">
    <w:pPr>
      <w:pStyle w:val="Footer"/>
      <w:tabs>
        <w:tab w:val="clear" w:pos="4153"/>
        <w:tab w:val="clear" w:pos="8306"/>
        <w:tab w:val="center" w:pos="5103"/>
        <w:tab w:val="right" w:pos="9639"/>
      </w:tabs>
      <w:spacing w:before="120"/>
      <w:jc w:val="center"/>
      <w:rPr>
        <w:sz w:val="18"/>
        <w:szCs w:val="18"/>
        <w:lang w:val="fr-FR"/>
      </w:rPr>
    </w:pPr>
    <w:hyperlink r:id="rId4" w:anchor="/ar" w:history="1">
      <w:r w:rsidR="00F02BCB"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3586" w14:textId="77777777" w:rsidR="00B545F7" w:rsidRDefault="00B545F7" w:rsidP="006C3242">
      <w:pPr>
        <w:spacing w:before="0" w:line="240" w:lineRule="auto"/>
      </w:pPr>
      <w:r>
        <w:separator/>
      </w:r>
    </w:p>
  </w:footnote>
  <w:footnote w:type="continuationSeparator" w:id="0">
    <w:p w14:paraId="01558549" w14:textId="77777777" w:rsidR="00B545F7" w:rsidRDefault="00B545F7" w:rsidP="006C3242">
      <w:pPr>
        <w:spacing w:before="0" w:line="240" w:lineRule="auto"/>
      </w:pPr>
      <w:r>
        <w:continuationSeparator/>
      </w:r>
    </w:p>
  </w:footnote>
  <w:footnote w:id="1">
    <w:p w14:paraId="0CBA7B82" w14:textId="77777777" w:rsidR="00A16796" w:rsidRDefault="00A16796" w:rsidP="00A16796">
      <w:pPr>
        <w:pStyle w:val="FootnoteText"/>
      </w:pPr>
      <w:r>
        <w:rPr>
          <w:rStyle w:val="FootnoteReference"/>
        </w:rPr>
        <w:footnoteRef/>
      </w:r>
      <w:r>
        <w:tab/>
      </w:r>
      <w:r w:rsidRPr="00BA00D7">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07DF3F01" w14:textId="5AC6C1C0" w:rsidR="00F02BCB" w:rsidRPr="00FC3D2F" w:rsidRDefault="00F02BCB" w:rsidP="00B77086">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Pr="00B77086">
          <w:rPr>
            <w:sz w:val="20"/>
            <w:szCs w:val="20"/>
            <w:lang w:val="es-ES"/>
          </w:rPr>
          <w:t>WTDC-25/3-A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422CEE">
          <w:rPr>
            <w:noProof/>
            <w:sz w:val="20"/>
            <w:szCs w:val="20"/>
            <w:rtl/>
            <w:lang w:val="en-GB"/>
          </w:rPr>
          <w:t>17</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E5624"/>
    <w:multiLevelType w:val="hybridMultilevel"/>
    <w:tmpl w:val="CDF2524A"/>
    <w:lvl w:ilvl="0" w:tplc="37202730">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C64A0"/>
    <w:multiLevelType w:val="multilevel"/>
    <w:tmpl w:val="35B6D7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83E610C"/>
    <w:multiLevelType w:val="hybridMultilevel"/>
    <w:tmpl w:val="AC4675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22734C"/>
    <w:multiLevelType w:val="hybridMultilevel"/>
    <w:tmpl w:val="48E4C42E"/>
    <w:lvl w:ilvl="0" w:tplc="13E0BDFE">
      <w:start w:val="6"/>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9B4E5F"/>
    <w:multiLevelType w:val="hybridMultilevel"/>
    <w:tmpl w:val="B40A74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03917C7"/>
    <w:multiLevelType w:val="hybridMultilevel"/>
    <w:tmpl w:val="3EF0EAF0"/>
    <w:lvl w:ilvl="0" w:tplc="CD48DC04">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484261"/>
    <w:multiLevelType w:val="hybridMultilevel"/>
    <w:tmpl w:val="AE0C7B50"/>
    <w:lvl w:ilvl="0" w:tplc="0809000F">
      <w:start w:val="1"/>
      <w:numFmt w:val="decimal"/>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4DC640F"/>
    <w:multiLevelType w:val="hybridMultilevel"/>
    <w:tmpl w:val="DB026D6A"/>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20" w15:restartNumberingAfterBreak="0">
    <w:nsid w:val="18C57D76"/>
    <w:multiLevelType w:val="multilevel"/>
    <w:tmpl w:val="D306213A"/>
    <w:lvl w:ilvl="0">
      <w:start w:val="1"/>
      <w:numFmt w:val="decimal"/>
      <w:lvlText w:val="%1."/>
      <w:lvlJc w:val="left"/>
      <w:pPr>
        <w:tabs>
          <w:tab w:val="num" w:pos="720"/>
        </w:tabs>
        <w:ind w:left="720" w:hanging="72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AF9699B"/>
    <w:multiLevelType w:val="hybridMultilevel"/>
    <w:tmpl w:val="D9BED3CE"/>
    <w:lvl w:ilvl="0" w:tplc="0409000F">
      <w:start w:val="1"/>
      <w:numFmt w:val="decimal"/>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 w15:restartNumberingAfterBreak="0">
    <w:nsid w:val="1F610533"/>
    <w:multiLevelType w:val="hybridMultilevel"/>
    <w:tmpl w:val="B76A145A"/>
    <w:lvl w:ilvl="0" w:tplc="C382D400">
      <w:start w:val="1"/>
      <w:numFmt w:val="arabicAlpha"/>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20B45A1A"/>
    <w:multiLevelType w:val="hybridMultilevel"/>
    <w:tmpl w:val="B890F1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751C4"/>
    <w:multiLevelType w:val="hybridMultilevel"/>
    <w:tmpl w:val="6CD0EE3E"/>
    <w:lvl w:ilvl="0" w:tplc="92065410">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EF0192"/>
    <w:multiLevelType w:val="hybridMultilevel"/>
    <w:tmpl w:val="D480CEDE"/>
    <w:lvl w:ilvl="0" w:tplc="0409000F">
      <w:start w:val="1"/>
      <w:numFmt w:val="decimal"/>
      <w:lvlText w:val="%1."/>
      <w:lvlJc w:val="left"/>
      <w:pPr>
        <w:ind w:left="1770" w:hanging="360"/>
      </w:pPr>
      <w:rPr>
        <w:rFonts w:cs="Times New Roman"/>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28" w15:restartNumberingAfterBreak="0">
    <w:nsid w:val="2EEC558D"/>
    <w:multiLevelType w:val="hybridMultilevel"/>
    <w:tmpl w:val="8AF4377E"/>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29" w15:restartNumberingAfterBreak="0">
    <w:nsid w:val="30F90753"/>
    <w:multiLevelType w:val="multilevel"/>
    <w:tmpl w:val="32FEB19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35152FAC"/>
    <w:multiLevelType w:val="multilevel"/>
    <w:tmpl w:val="D306213A"/>
    <w:lvl w:ilvl="0">
      <w:start w:val="1"/>
      <w:numFmt w:val="decimal"/>
      <w:lvlText w:val="%1."/>
      <w:lvlJc w:val="left"/>
      <w:pPr>
        <w:tabs>
          <w:tab w:val="num" w:pos="720"/>
        </w:tabs>
        <w:ind w:left="720" w:hanging="72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15:restartNumberingAfterBreak="0">
    <w:nsid w:val="3AD07926"/>
    <w:multiLevelType w:val="hybridMultilevel"/>
    <w:tmpl w:val="02724A04"/>
    <w:lvl w:ilvl="0" w:tplc="0409000F">
      <w:start w:val="1"/>
      <w:numFmt w:val="decimal"/>
      <w:lvlText w:val="%1."/>
      <w:lvlJc w:val="left"/>
      <w:pPr>
        <w:ind w:left="144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2" w15:restartNumberingAfterBreak="0">
    <w:nsid w:val="42602B77"/>
    <w:multiLevelType w:val="hybridMultilevel"/>
    <w:tmpl w:val="76AC0882"/>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33" w15:restartNumberingAfterBreak="0">
    <w:nsid w:val="45977F94"/>
    <w:multiLevelType w:val="hybridMultilevel"/>
    <w:tmpl w:val="B080AF56"/>
    <w:lvl w:ilvl="0" w:tplc="57D4B33C">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513B9E"/>
    <w:multiLevelType w:val="hybridMultilevel"/>
    <w:tmpl w:val="CBB2F9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47DB737B"/>
    <w:multiLevelType w:val="hybridMultilevel"/>
    <w:tmpl w:val="27881A1A"/>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4B054F81"/>
    <w:multiLevelType w:val="hybridMultilevel"/>
    <w:tmpl w:val="BD0268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4B263A03"/>
    <w:multiLevelType w:val="hybridMultilevel"/>
    <w:tmpl w:val="9FA03E96"/>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8" w15:restartNumberingAfterBreak="0">
    <w:nsid w:val="595445E8"/>
    <w:multiLevelType w:val="hybridMultilevel"/>
    <w:tmpl w:val="4642A01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F1332ED"/>
    <w:multiLevelType w:val="hybridMultilevel"/>
    <w:tmpl w:val="C6FE7D16"/>
    <w:lvl w:ilvl="0" w:tplc="38C8B4DA">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F057FB"/>
    <w:multiLevelType w:val="hybridMultilevel"/>
    <w:tmpl w:val="F33E29CE"/>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41" w15:restartNumberingAfterBreak="0">
    <w:nsid w:val="64F3179C"/>
    <w:multiLevelType w:val="hybridMultilevel"/>
    <w:tmpl w:val="C386A5DE"/>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2" w15:restartNumberingAfterBreak="0">
    <w:nsid w:val="6B992143"/>
    <w:multiLevelType w:val="hybridMultilevel"/>
    <w:tmpl w:val="5FE08580"/>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43" w15:restartNumberingAfterBreak="0">
    <w:nsid w:val="6C80433A"/>
    <w:multiLevelType w:val="hybridMultilevel"/>
    <w:tmpl w:val="87F09024"/>
    <w:lvl w:ilvl="0" w:tplc="0409000F">
      <w:start w:val="1"/>
      <w:numFmt w:val="decimal"/>
      <w:lvlText w:val="%1."/>
      <w:lvlJc w:val="left"/>
      <w:pPr>
        <w:ind w:left="1077" w:hanging="360"/>
      </w:pPr>
      <w:rPr>
        <w:rFonts w:cs="Times New Roman"/>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44" w15:restartNumberingAfterBreak="0">
    <w:nsid w:val="6CC62965"/>
    <w:multiLevelType w:val="multilevel"/>
    <w:tmpl w:val="7430B1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04D1222"/>
    <w:multiLevelType w:val="hybridMultilevel"/>
    <w:tmpl w:val="B8C610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num w:numId="1" w16cid:durableId="125436152">
    <w:abstractNumId w:val="9"/>
  </w:num>
  <w:num w:numId="2" w16cid:durableId="1836263636">
    <w:abstractNumId w:val="7"/>
  </w:num>
  <w:num w:numId="3" w16cid:durableId="1415205267">
    <w:abstractNumId w:val="6"/>
  </w:num>
  <w:num w:numId="4" w16cid:durableId="1303386902">
    <w:abstractNumId w:val="5"/>
  </w:num>
  <w:num w:numId="5" w16cid:durableId="1682244815">
    <w:abstractNumId w:val="4"/>
  </w:num>
  <w:num w:numId="6" w16cid:durableId="503282215">
    <w:abstractNumId w:val="8"/>
  </w:num>
  <w:num w:numId="7" w16cid:durableId="326446893">
    <w:abstractNumId w:val="3"/>
  </w:num>
  <w:num w:numId="8" w16cid:durableId="610358657">
    <w:abstractNumId w:val="2"/>
  </w:num>
  <w:num w:numId="9" w16cid:durableId="1131169047">
    <w:abstractNumId w:val="1"/>
  </w:num>
  <w:num w:numId="10" w16cid:durableId="1278952936">
    <w:abstractNumId w:val="0"/>
  </w:num>
  <w:num w:numId="11" w16cid:durableId="1326939467">
    <w:abstractNumId w:val="21"/>
  </w:num>
  <w:num w:numId="12" w16cid:durableId="2018194107">
    <w:abstractNumId w:val="14"/>
    <w:lvlOverride w:ilvl="0">
      <w:lvl w:ilvl="0" w:tplc="04090001">
        <w:start w:val="1"/>
        <w:numFmt w:val="bullet"/>
        <w:lvlText w:val=""/>
        <w:lvlJc w:val="left"/>
        <w:pPr>
          <w:ind w:left="720" w:hanging="360"/>
        </w:pPr>
        <w:rPr>
          <w:rFonts w:ascii="Symbol" w:hAnsi="Symbol" w:hint="default"/>
        </w:rPr>
      </w:lvl>
    </w:lvlOverride>
    <w:lvlOverride w:ilvl="1">
      <w:lvl w:ilvl="1" w:tplc="04090003">
        <w:start w:val="1"/>
        <w:numFmt w:val="bullet"/>
        <w:lvlText w:val="o"/>
        <w:lvlJc w:val="left"/>
        <w:pPr>
          <w:ind w:left="1440" w:hanging="360"/>
        </w:pPr>
        <w:rPr>
          <w:rFonts w:ascii="Courier New" w:hAnsi="Courier New" w:hint="default"/>
        </w:rPr>
      </w:lvl>
    </w:lvlOverride>
  </w:num>
  <w:num w:numId="13" w16cid:durableId="317004048">
    <w:abstractNumId w:val="10"/>
    <w:lvlOverride w:ilvl="0">
      <w:lvl w:ilvl="0" w:tplc="04090001">
        <w:start w:val="1"/>
        <w:numFmt w:val="bullet"/>
        <w:lvlText w:val=""/>
        <w:lvlJc w:val="left"/>
        <w:pPr>
          <w:ind w:left="720" w:hanging="360"/>
        </w:pPr>
        <w:rPr>
          <w:rFonts w:ascii="Symbol" w:hAnsi="Symbol" w:hint="default"/>
        </w:rPr>
      </w:lvl>
    </w:lvlOverride>
    <w:lvlOverride w:ilvl="1">
      <w:lvl w:ilvl="1" w:tplc="04090003">
        <w:start w:val="1"/>
        <w:numFmt w:val="bullet"/>
        <w:lvlText w:val="o"/>
        <w:lvlJc w:val="left"/>
        <w:pPr>
          <w:ind w:left="1440" w:hanging="360"/>
        </w:pPr>
        <w:rPr>
          <w:rFonts w:ascii="Courier New" w:hAnsi="Courier New" w:hint="default"/>
        </w:rPr>
      </w:lvl>
    </w:lvlOverride>
  </w:num>
  <w:num w:numId="14" w16cid:durableId="587424455">
    <w:abstractNumId w:val="2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15" w16cid:durableId="1027871543">
    <w:abstractNumId w:val="27"/>
    <w:lvlOverride w:ilvl="0">
      <w:lvl w:ilvl="0" w:tplc="0409000F">
        <w:start w:val="1"/>
        <w:numFmt w:val="decimal"/>
        <w:lvlText w:val="%1."/>
        <w:lvlJc w:val="left"/>
        <w:pPr>
          <w:ind w:left="1770" w:hanging="360"/>
        </w:pPr>
        <w:rPr>
          <w:rFonts w:cs="Times New Roman"/>
        </w:rPr>
      </w:lvl>
    </w:lvlOverride>
  </w:num>
  <w:num w:numId="16" w16cid:durableId="130754822">
    <w:abstractNumId w:val="45"/>
    <w:lvlOverride w:ilvl="0">
      <w:lvl w:ilvl="0" w:tplc="0409000F">
        <w:start w:val="1"/>
        <w:numFmt w:val="decimal"/>
        <w:lvlText w:val="%1."/>
        <w:lvlJc w:val="left"/>
        <w:pPr>
          <w:ind w:left="2070" w:hanging="360"/>
        </w:pPr>
        <w:rPr>
          <w:rFonts w:cs="Times New Roman"/>
        </w:rPr>
      </w:lvl>
    </w:lvlOverride>
  </w:num>
  <w:num w:numId="17" w16cid:durableId="1583104998">
    <w:abstractNumId w:val="40"/>
    <w:lvlOverride w:ilvl="0">
      <w:lvl w:ilvl="0" w:tplc="0409000F">
        <w:start w:val="1"/>
        <w:numFmt w:val="decimal"/>
        <w:lvlText w:val="%1."/>
        <w:lvlJc w:val="left"/>
        <w:pPr>
          <w:ind w:left="1515" w:hanging="360"/>
        </w:pPr>
        <w:rPr>
          <w:rFonts w:cs="Times New Roman"/>
        </w:rPr>
      </w:lvl>
    </w:lvlOverride>
  </w:num>
  <w:num w:numId="18" w16cid:durableId="1870334713">
    <w:abstractNumId w:val="19"/>
    <w:lvlOverride w:ilvl="0">
      <w:lvl w:ilvl="0" w:tplc="0409000F">
        <w:start w:val="1"/>
        <w:numFmt w:val="decimal"/>
        <w:lvlText w:val="%1."/>
        <w:lvlJc w:val="left"/>
        <w:pPr>
          <w:ind w:left="1515" w:hanging="360"/>
        </w:pPr>
        <w:rPr>
          <w:rFonts w:cs="Times New Roman"/>
        </w:rPr>
      </w:lvl>
    </w:lvlOverride>
  </w:num>
  <w:num w:numId="19" w16cid:durableId="946886669">
    <w:abstractNumId w:val="42"/>
    <w:lvlOverride w:ilvl="0">
      <w:lvl w:ilvl="0" w:tplc="0409000F">
        <w:start w:val="1"/>
        <w:numFmt w:val="decimal"/>
        <w:lvlText w:val="%1."/>
        <w:lvlJc w:val="left"/>
        <w:pPr>
          <w:ind w:left="1515" w:hanging="360"/>
        </w:pPr>
        <w:rPr>
          <w:rFonts w:cs="Times New Roman"/>
        </w:rPr>
      </w:lvl>
    </w:lvlOverride>
  </w:num>
  <w:num w:numId="20" w16cid:durableId="1029992033">
    <w:abstractNumId w:val="32"/>
    <w:lvlOverride w:ilvl="0">
      <w:lvl w:ilvl="0" w:tplc="0409000F">
        <w:start w:val="1"/>
        <w:numFmt w:val="decimal"/>
        <w:lvlText w:val="%1."/>
        <w:lvlJc w:val="left"/>
        <w:pPr>
          <w:ind w:left="1515" w:hanging="360"/>
        </w:pPr>
        <w:rPr>
          <w:rFonts w:cs="Times New Roman"/>
        </w:rPr>
      </w:lvl>
    </w:lvlOverride>
  </w:num>
  <w:num w:numId="21" w16cid:durableId="1239441616">
    <w:abstractNumId w:val="28"/>
    <w:lvlOverride w:ilvl="0">
      <w:lvl w:ilvl="0" w:tplc="0409000F">
        <w:start w:val="1"/>
        <w:numFmt w:val="decimal"/>
        <w:lvlText w:val="%1."/>
        <w:lvlJc w:val="left"/>
        <w:pPr>
          <w:ind w:left="1515" w:hanging="360"/>
        </w:pPr>
        <w:rPr>
          <w:rFonts w:cs="Times New Roman"/>
        </w:rPr>
      </w:lvl>
    </w:lvlOverride>
  </w:num>
  <w:num w:numId="22" w16cid:durableId="2092043556">
    <w:abstractNumId w:val="35"/>
    <w:lvlOverride w:ilvl="0">
      <w:lvl w:ilvl="0" w:tplc="0409000F">
        <w:start w:val="1"/>
        <w:numFmt w:val="decimal"/>
        <w:lvlText w:val="%1."/>
        <w:lvlJc w:val="left"/>
        <w:pPr>
          <w:ind w:left="2070" w:hanging="360"/>
        </w:pPr>
        <w:rPr>
          <w:rFonts w:cs="Times New Roman"/>
        </w:rPr>
      </w:lvl>
    </w:lvlOverride>
  </w:num>
  <w:num w:numId="23" w16cid:durableId="60640494">
    <w:abstractNumId w:val="37"/>
    <w:lvlOverride w:ilvl="0">
      <w:lvl w:ilvl="0" w:tplc="0409000F">
        <w:start w:val="1"/>
        <w:numFmt w:val="decimal"/>
        <w:lvlText w:val="%1."/>
        <w:lvlJc w:val="left"/>
        <w:pPr>
          <w:ind w:left="2070" w:hanging="360"/>
        </w:pPr>
        <w:rPr>
          <w:rFonts w:cs="Times New Roman"/>
        </w:rPr>
      </w:lvl>
    </w:lvlOverride>
  </w:num>
  <w:num w:numId="24" w16cid:durableId="1674068686">
    <w:abstractNumId w:val="41"/>
    <w:lvlOverride w:ilvl="0">
      <w:lvl w:ilvl="0" w:tplc="0409000F">
        <w:start w:val="1"/>
        <w:numFmt w:val="decimal"/>
        <w:lvlText w:val="%1."/>
        <w:lvlJc w:val="left"/>
        <w:pPr>
          <w:ind w:left="2070" w:hanging="360"/>
        </w:pPr>
        <w:rPr>
          <w:rFonts w:cs="Times New Roman"/>
        </w:rPr>
      </w:lvl>
    </w:lvlOverride>
  </w:num>
  <w:num w:numId="25" w16cid:durableId="792945936">
    <w:abstractNumId w:val="29"/>
    <w:lvlOverride w:ilvl="0">
      <w:lvl w:ilvl="0">
        <w:start w:val="1"/>
        <w:numFmt w:val="decimal"/>
        <w:lvlText w:val="%1."/>
        <w:lvlJc w:val="left"/>
        <w:pPr>
          <w:tabs>
            <w:tab w:val="num" w:pos="720"/>
          </w:tabs>
          <w:ind w:left="720" w:hanging="720"/>
        </w:pPr>
        <w:rPr>
          <w:rFonts w:cs="Times New Roman"/>
        </w:rPr>
      </w:lvl>
    </w:lvlOverride>
  </w:num>
  <w:num w:numId="26" w16cid:durableId="1613322572">
    <w:abstractNumId w:val="12"/>
    <w:lvlOverride w:ilvl="0">
      <w:lvl w:ilvl="0">
        <w:start w:val="1"/>
        <w:numFmt w:val="decimal"/>
        <w:lvlText w:val="%1."/>
        <w:lvlJc w:val="left"/>
        <w:pPr>
          <w:tabs>
            <w:tab w:val="num" w:pos="720"/>
          </w:tabs>
          <w:ind w:left="720" w:hanging="720"/>
        </w:pPr>
        <w:rPr>
          <w:rFonts w:cs="Times New Roman"/>
        </w:rPr>
      </w:lvl>
    </w:lvlOverride>
  </w:num>
  <w:num w:numId="27" w16cid:durableId="715813335">
    <w:abstractNumId w:val="44"/>
    <w:lvlOverride w:ilvl="0">
      <w:lvl w:ilvl="0">
        <w:start w:val="1"/>
        <w:numFmt w:val="decimal"/>
        <w:lvlText w:val="%1."/>
        <w:lvlJc w:val="left"/>
        <w:pPr>
          <w:tabs>
            <w:tab w:val="num" w:pos="720"/>
          </w:tabs>
          <w:ind w:left="720" w:hanging="720"/>
        </w:pPr>
        <w:rPr>
          <w:rFonts w:cs="Times New Roman"/>
        </w:rPr>
      </w:lvl>
    </w:lvlOverride>
  </w:num>
  <w:num w:numId="28" w16cid:durableId="329262384">
    <w:abstractNumId w:val="30"/>
    <w:lvlOverride w:ilvl="0">
      <w:lvl w:ilvl="0">
        <w:start w:val="1"/>
        <w:numFmt w:val="decimal"/>
        <w:lvlText w:val="%1."/>
        <w:lvlJc w:val="left"/>
        <w:pPr>
          <w:tabs>
            <w:tab w:val="num" w:pos="720"/>
          </w:tabs>
          <w:ind w:left="720" w:hanging="720"/>
        </w:pPr>
        <w:rPr>
          <w:rFonts w:cs="Times New Roman"/>
        </w:rPr>
      </w:lvl>
    </w:lvlOverride>
    <w:lvlOverride w:ilvl="1">
      <w:lvl w:ilvl="1">
        <w:start w:val="1"/>
        <w:numFmt w:val="lowerLetter"/>
        <w:lvlText w:val="%2)"/>
        <w:lvlJc w:val="left"/>
        <w:pPr>
          <w:ind w:left="1080" w:hanging="360"/>
        </w:pPr>
        <w:rPr>
          <w:rFonts w:cs="Times New Roman"/>
        </w:rPr>
      </w:lvl>
    </w:lvlOverride>
  </w:num>
  <w:num w:numId="29" w16cid:durableId="1761827699">
    <w:abstractNumId w:val="20"/>
    <w:lvlOverride w:ilvl="0">
      <w:lvl w:ilvl="0">
        <w:start w:val="1"/>
        <w:numFmt w:val="decimal"/>
        <w:lvlText w:val="%1."/>
        <w:lvlJc w:val="left"/>
        <w:pPr>
          <w:tabs>
            <w:tab w:val="num" w:pos="720"/>
          </w:tabs>
          <w:ind w:left="720" w:hanging="720"/>
        </w:pPr>
        <w:rPr>
          <w:rFonts w:cs="Times New Roman"/>
        </w:rPr>
      </w:lvl>
    </w:lvlOverride>
  </w:num>
  <w:num w:numId="30" w16cid:durableId="473564794">
    <w:abstractNumId w:val="18"/>
    <w:lvlOverride w:ilvl="0">
      <w:lvl w:ilvl="0" w:tplc="0809000F">
        <w:start w:val="1"/>
        <w:numFmt w:val="decimal"/>
        <w:lvlText w:val="%1."/>
        <w:lvlJc w:val="left"/>
        <w:pPr>
          <w:ind w:left="786" w:hanging="360"/>
        </w:pPr>
        <w:rPr>
          <w:rFonts w:cs="Times New Roman"/>
        </w:rPr>
      </w:lvl>
    </w:lvlOverride>
  </w:num>
  <w:num w:numId="31" w16cid:durableId="1165048846">
    <w:abstractNumId w:val="22"/>
    <w:lvlOverride w:ilvl="0">
      <w:lvl w:ilvl="0" w:tplc="0409000F">
        <w:start w:val="1"/>
        <w:numFmt w:val="decimal"/>
        <w:lvlText w:val="%1."/>
        <w:lvlJc w:val="left"/>
        <w:pPr>
          <w:ind w:left="1440" w:hanging="360"/>
        </w:pPr>
        <w:rPr>
          <w:rFonts w:cs="Times New Roman" w:hint="default"/>
        </w:rPr>
      </w:lvl>
    </w:lvlOverride>
  </w:num>
  <w:num w:numId="32" w16cid:durableId="1690137452">
    <w:abstractNumId w:val="31"/>
    <w:lvlOverride w:ilvl="0">
      <w:lvl w:ilvl="0" w:tplc="0409000F">
        <w:start w:val="1"/>
        <w:numFmt w:val="decimal"/>
        <w:lvlText w:val="%1."/>
        <w:lvlJc w:val="left"/>
        <w:pPr>
          <w:ind w:left="1440" w:hanging="360"/>
        </w:pPr>
        <w:rPr>
          <w:rFonts w:cs="Times New Roman"/>
        </w:rPr>
      </w:lvl>
    </w:lvlOverride>
  </w:num>
  <w:num w:numId="33" w16cid:durableId="939601822">
    <w:abstractNumId w:val="16"/>
    <w:lvlOverride w:ilvl="0">
      <w:lvl w:ilvl="0" w:tplc="0409000F">
        <w:start w:val="1"/>
        <w:numFmt w:val="decimal"/>
        <w:lvlText w:val="%1."/>
        <w:lvlJc w:val="left"/>
        <w:pPr>
          <w:ind w:left="720" w:hanging="360"/>
        </w:pPr>
        <w:rPr>
          <w:rFonts w:cs="Times New Roman"/>
        </w:rPr>
      </w:lvl>
    </w:lvlOverride>
  </w:num>
  <w:num w:numId="34" w16cid:durableId="1054475627">
    <w:abstractNumId w:val="43"/>
    <w:lvlOverride w:ilvl="0">
      <w:lvl w:ilvl="0" w:tplc="0409000F">
        <w:start w:val="1"/>
        <w:numFmt w:val="decimal"/>
        <w:lvlText w:val="%1."/>
        <w:lvlJc w:val="left"/>
        <w:pPr>
          <w:ind w:left="1077" w:hanging="360"/>
        </w:pPr>
        <w:rPr>
          <w:rFonts w:cs="Times New Roman"/>
        </w:rPr>
      </w:lvl>
    </w:lvlOverride>
  </w:num>
  <w:num w:numId="35" w16cid:durableId="1296830599">
    <w:abstractNumId w:val="34"/>
    <w:lvlOverride w:ilvl="0">
      <w:lvl w:ilvl="0" w:tplc="0809000F">
        <w:start w:val="1"/>
        <w:numFmt w:val="decimal"/>
        <w:lvlText w:val="%1."/>
        <w:lvlJc w:val="left"/>
        <w:pPr>
          <w:ind w:left="720" w:hanging="360"/>
        </w:pPr>
        <w:rPr>
          <w:rFonts w:cs="Times New Roman"/>
        </w:rPr>
      </w:lvl>
    </w:lvlOverride>
  </w:num>
  <w:num w:numId="36" w16cid:durableId="1983994659">
    <w:abstractNumId w:val="36"/>
    <w:lvlOverride w:ilvl="0">
      <w:lvl w:ilvl="0" w:tplc="0809000F">
        <w:start w:val="1"/>
        <w:numFmt w:val="decimal"/>
        <w:lvlText w:val="%1."/>
        <w:lvlJc w:val="left"/>
        <w:pPr>
          <w:ind w:left="720" w:hanging="360"/>
        </w:pPr>
        <w:rPr>
          <w:rFonts w:cs="Times New Roman"/>
        </w:rPr>
      </w:lvl>
    </w:lvlOverride>
  </w:num>
  <w:num w:numId="37" w16cid:durableId="387582028">
    <w:abstractNumId w:val="24"/>
    <w:lvlOverride w:ilvl="0">
      <w:lvl w:ilvl="0" w:tplc="0809000F">
        <w:start w:val="1"/>
        <w:numFmt w:val="decimal"/>
        <w:lvlText w:val="%1."/>
        <w:lvlJc w:val="left"/>
        <w:pPr>
          <w:ind w:left="720" w:hanging="360"/>
        </w:pPr>
        <w:rPr>
          <w:rFonts w:cs="Times New Roman"/>
        </w:rPr>
      </w:lvl>
    </w:lvlOverride>
  </w:num>
  <w:num w:numId="38" w16cid:durableId="699167664">
    <w:abstractNumId w:val="38"/>
    <w:lvlOverride w:ilvl="0">
      <w:lvl w:ilvl="0" w:tplc="0809000F">
        <w:start w:val="1"/>
        <w:numFmt w:val="decimal"/>
        <w:lvlText w:val="%1."/>
        <w:lvlJc w:val="left"/>
        <w:pPr>
          <w:ind w:left="720" w:hanging="360"/>
        </w:pPr>
        <w:rPr>
          <w:rFonts w:cs="Times New Roman"/>
        </w:rPr>
      </w:lvl>
    </w:lvlOverride>
  </w:num>
  <w:num w:numId="39" w16cid:durableId="439951301">
    <w:abstractNumId w:val="13"/>
    <w:lvlOverride w:ilvl="0">
      <w:lvl w:ilvl="0" w:tplc="0809000F">
        <w:start w:val="1"/>
        <w:numFmt w:val="decimal"/>
        <w:lvlText w:val="%1."/>
        <w:lvlJc w:val="left"/>
        <w:pPr>
          <w:ind w:left="720" w:hanging="360"/>
        </w:pPr>
        <w:rPr>
          <w:rFonts w:cs="Times New Roman"/>
        </w:rPr>
      </w:lvl>
    </w:lvlOverride>
  </w:num>
  <w:num w:numId="40" w16cid:durableId="1482187428">
    <w:abstractNumId w:val="23"/>
  </w:num>
  <w:num w:numId="41" w16cid:durableId="1805468256">
    <w:abstractNumId w:val="26"/>
  </w:num>
  <w:num w:numId="42" w16cid:durableId="1441995606">
    <w:abstractNumId w:val="39"/>
  </w:num>
  <w:num w:numId="43" w16cid:durableId="36055513">
    <w:abstractNumId w:val="11"/>
  </w:num>
  <w:num w:numId="44" w16cid:durableId="1810391260">
    <w:abstractNumId w:val="17"/>
  </w:num>
  <w:num w:numId="45" w16cid:durableId="1351368796">
    <w:abstractNumId w:val="33"/>
  </w:num>
  <w:num w:numId="46" w16cid:durableId="29502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86"/>
    <w:rsid w:val="000003BD"/>
    <w:rsid w:val="00015D21"/>
    <w:rsid w:val="000554CB"/>
    <w:rsid w:val="0006017B"/>
    <w:rsid w:val="000614CD"/>
    <w:rsid w:val="00062311"/>
    <w:rsid w:val="000641B9"/>
    <w:rsid w:val="0006468A"/>
    <w:rsid w:val="00070649"/>
    <w:rsid w:val="000708C6"/>
    <w:rsid w:val="00090574"/>
    <w:rsid w:val="000B5503"/>
    <w:rsid w:val="000C1C0E"/>
    <w:rsid w:val="000C548A"/>
    <w:rsid w:val="000D192E"/>
    <w:rsid w:val="000D5C2B"/>
    <w:rsid w:val="000D76BB"/>
    <w:rsid w:val="000F4E17"/>
    <w:rsid w:val="001004B5"/>
    <w:rsid w:val="00130885"/>
    <w:rsid w:val="001312B5"/>
    <w:rsid w:val="00137EC0"/>
    <w:rsid w:val="00157A85"/>
    <w:rsid w:val="00190546"/>
    <w:rsid w:val="00195512"/>
    <w:rsid w:val="001A06FC"/>
    <w:rsid w:val="001B33EE"/>
    <w:rsid w:val="001C0169"/>
    <w:rsid w:val="001C2498"/>
    <w:rsid w:val="001D1D50"/>
    <w:rsid w:val="001D6745"/>
    <w:rsid w:val="001E446E"/>
    <w:rsid w:val="0020080D"/>
    <w:rsid w:val="00205621"/>
    <w:rsid w:val="00207E13"/>
    <w:rsid w:val="002154EE"/>
    <w:rsid w:val="00221182"/>
    <w:rsid w:val="0022303E"/>
    <w:rsid w:val="002276D2"/>
    <w:rsid w:val="0023283D"/>
    <w:rsid w:val="0026373E"/>
    <w:rsid w:val="00271C43"/>
    <w:rsid w:val="002904AD"/>
    <w:rsid w:val="00290728"/>
    <w:rsid w:val="002978F4"/>
    <w:rsid w:val="002B028D"/>
    <w:rsid w:val="002B02AD"/>
    <w:rsid w:val="002B45F4"/>
    <w:rsid w:val="002B4CCB"/>
    <w:rsid w:val="002C3696"/>
    <w:rsid w:val="002D7A20"/>
    <w:rsid w:val="002E55F9"/>
    <w:rsid w:val="002E6541"/>
    <w:rsid w:val="002F031F"/>
    <w:rsid w:val="0030217B"/>
    <w:rsid w:val="0030695A"/>
    <w:rsid w:val="0031637A"/>
    <w:rsid w:val="003238D1"/>
    <w:rsid w:val="00334924"/>
    <w:rsid w:val="00334A4C"/>
    <w:rsid w:val="003409BC"/>
    <w:rsid w:val="003439EE"/>
    <w:rsid w:val="00355596"/>
    <w:rsid w:val="00357185"/>
    <w:rsid w:val="00371D7D"/>
    <w:rsid w:val="00372FB0"/>
    <w:rsid w:val="003824EA"/>
    <w:rsid w:val="00383829"/>
    <w:rsid w:val="003971E3"/>
    <w:rsid w:val="003C4402"/>
    <w:rsid w:val="003D6FEE"/>
    <w:rsid w:val="003E673A"/>
    <w:rsid w:val="003F4B29"/>
    <w:rsid w:val="003F5ED6"/>
    <w:rsid w:val="003F7E41"/>
    <w:rsid w:val="00422CEE"/>
    <w:rsid w:val="0042686F"/>
    <w:rsid w:val="004317D8"/>
    <w:rsid w:val="00434183"/>
    <w:rsid w:val="00435E5F"/>
    <w:rsid w:val="00443869"/>
    <w:rsid w:val="00443BA3"/>
    <w:rsid w:val="00447F32"/>
    <w:rsid w:val="0046265C"/>
    <w:rsid w:val="004A38B5"/>
    <w:rsid w:val="004A5603"/>
    <w:rsid w:val="004C30D5"/>
    <w:rsid w:val="004E11DC"/>
    <w:rsid w:val="005213A9"/>
    <w:rsid w:val="00525DDD"/>
    <w:rsid w:val="005409AC"/>
    <w:rsid w:val="00541114"/>
    <w:rsid w:val="00544672"/>
    <w:rsid w:val="0055516A"/>
    <w:rsid w:val="005753AB"/>
    <w:rsid w:val="0058491B"/>
    <w:rsid w:val="005874F2"/>
    <w:rsid w:val="00592EA5"/>
    <w:rsid w:val="005A3170"/>
    <w:rsid w:val="005A38D1"/>
    <w:rsid w:val="005A40DA"/>
    <w:rsid w:val="005A577B"/>
    <w:rsid w:val="005B1DF7"/>
    <w:rsid w:val="005B213E"/>
    <w:rsid w:val="005C1F93"/>
    <w:rsid w:val="005C68A4"/>
    <w:rsid w:val="005F4619"/>
    <w:rsid w:val="005F7075"/>
    <w:rsid w:val="00604624"/>
    <w:rsid w:val="0061022E"/>
    <w:rsid w:val="006138BF"/>
    <w:rsid w:val="0061537F"/>
    <w:rsid w:val="00644D01"/>
    <w:rsid w:val="00670BD0"/>
    <w:rsid w:val="0067316D"/>
    <w:rsid w:val="00677396"/>
    <w:rsid w:val="00683E52"/>
    <w:rsid w:val="0069200F"/>
    <w:rsid w:val="006A08E7"/>
    <w:rsid w:val="006A65CB"/>
    <w:rsid w:val="006A7371"/>
    <w:rsid w:val="006B4F67"/>
    <w:rsid w:val="006C3242"/>
    <w:rsid w:val="006C5760"/>
    <w:rsid w:val="006C7CC0"/>
    <w:rsid w:val="006E1EDA"/>
    <w:rsid w:val="006E221A"/>
    <w:rsid w:val="006F63F7"/>
    <w:rsid w:val="007025C7"/>
    <w:rsid w:val="00706D7A"/>
    <w:rsid w:val="00722F0D"/>
    <w:rsid w:val="00732E28"/>
    <w:rsid w:val="0073796B"/>
    <w:rsid w:val="0074420E"/>
    <w:rsid w:val="007442F6"/>
    <w:rsid w:val="00747A70"/>
    <w:rsid w:val="0077600E"/>
    <w:rsid w:val="00781F7C"/>
    <w:rsid w:val="00783A69"/>
    <w:rsid w:val="00783E26"/>
    <w:rsid w:val="007C3BC7"/>
    <w:rsid w:val="007C3BCD"/>
    <w:rsid w:val="007D4ACF"/>
    <w:rsid w:val="007F0787"/>
    <w:rsid w:val="008035AC"/>
    <w:rsid w:val="00810B7B"/>
    <w:rsid w:val="0082358A"/>
    <w:rsid w:val="008235CD"/>
    <w:rsid w:val="008247DE"/>
    <w:rsid w:val="00840B10"/>
    <w:rsid w:val="008513CB"/>
    <w:rsid w:val="008562F3"/>
    <w:rsid w:val="00861FB1"/>
    <w:rsid w:val="00882A17"/>
    <w:rsid w:val="00883434"/>
    <w:rsid w:val="008A298B"/>
    <w:rsid w:val="008A7F84"/>
    <w:rsid w:val="008B317B"/>
    <w:rsid w:val="008B5A8F"/>
    <w:rsid w:val="008D188E"/>
    <w:rsid w:val="008E7999"/>
    <w:rsid w:val="0091702E"/>
    <w:rsid w:val="00923B0C"/>
    <w:rsid w:val="009321A1"/>
    <w:rsid w:val="0094021C"/>
    <w:rsid w:val="00952F86"/>
    <w:rsid w:val="00961460"/>
    <w:rsid w:val="009664A5"/>
    <w:rsid w:val="00977AB5"/>
    <w:rsid w:val="00981BCB"/>
    <w:rsid w:val="00982B28"/>
    <w:rsid w:val="00993726"/>
    <w:rsid w:val="00997296"/>
    <w:rsid w:val="009A1FF4"/>
    <w:rsid w:val="009D313F"/>
    <w:rsid w:val="009D52BD"/>
    <w:rsid w:val="009E09D4"/>
    <w:rsid w:val="00A04FDF"/>
    <w:rsid w:val="00A16796"/>
    <w:rsid w:val="00A23B77"/>
    <w:rsid w:val="00A45921"/>
    <w:rsid w:val="00A47A5A"/>
    <w:rsid w:val="00A62DF6"/>
    <w:rsid w:val="00A6683B"/>
    <w:rsid w:val="00A82D34"/>
    <w:rsid w:val="00A87A59"/>
    <w:rsid w:val="00A93F45"/>
    <w:rsid w:val="00A97F94"/>
    <w:rsid w:val="00AA7EA2"/>
    <w:rsid w:val="00AD2724"/>
    <w:rsid w:val="00AD3E11"/>
    <w:rsid w:val="00AD4814"/>
    <w:rsid w:val="00B03099"/>
    <w:rsid w:val="00B05BC8"/>
    <w:rsid w:val="00B259C1"/>
    <w:rsid w:val="00B370C3"/>
    <w:rsid w:val="00B44993"/>
    <w:rsid w:val="00B52936"/>
    <w:rsid w:val="00B545F7"/>
    <w:rsid w:val="00B64B47"/>
    <w:rsid w:val="00B71DDD"/>
    <w:rsid w:val="00B77086"/>
    <w:rsid w:val="00B90F40"/>
    <w:rsid w:val="00B93B7B"/>
    <w:rsid w:val="00BA7FE5"/>
    <w:rsid w:val="00BB2276"/>
    <w:rsid w:val="00BB7407"/>
    <w:rsid w:val="00BD3D15"/>
    <w:rsid w:val="00BE17B2"/>
    <w:rsid w:val="00BF7814"/>
    <w:rsid w:val="00C002DE"/>
    <w:rsid w:val="00C23DD9"/>
    <w:rsid w:val="00C31321"/>
    <w:rsid w:val="00C47185"/>
    <w:rsid w:val="00C53BF8"/>
    <w:rsid w:val="00C66157"/>
    <w:rsid w:val="00C674FE"/>
    <w:rsid w:val="00C67501"/>
    <w:rsid w:val="00C73539"/>
    <w:rsid w:val="00C75633"/>
    <w:rsid w:val="00C759AC"/>
    <w:rsid w:val="00CE2EE1"/>
    <w:rsid w:val="00CE3349"/>
    <w:rsid w:val="00CE36E5"/>
    <w:rsid w:val="00CF27F5"/>
    <w:rsid w:val="00CF3FFD"/>
    <w:rsid w:val="00D10CCF"/>
    <w:rsid w:val="00D35CA5"/>
    <w:rsid w:val="00D4530C"/>
    <w:rsid w:val="00D502B6"/>
    <w:rsid w:val="00D5218E"/>
    <w:rsid w:val="00D77D0F"/>
    <w:rsid w:val="00D8311F"/>
    <w:rsid w:val="00DA1CF0"/>
    <w:rsid w:val="00DA389A"/>
    <w:rsid w:val="00DB52F1"/>
    <w:rsid w:val="00DB5DC6"/>
    <w:rsid w:val="00DC1E02"/>
    <w:rsid w:val="00DC24B4"/>
    <w:rsid w:val="00DC5FB0"/>
    <w:rsid w:val="00DC69DD"/>
    <w:rsid w:val="00DD1A4F"/>
    <w:rsid w:val="00DD384C"/>
    <w:rsid w:val="00DE2070"/>
    <w:rsid w:val="00DE2D5E"/>
    <w:rsid w:val="00DE6822"/>
    <w:rsid w:val="00DF16DC"/>
    <w:rsid w:val="00E01C3E"/>
    <w:rsid w:val="00E05814"/>
    <w:rsid w:val="00E11C63"/>
    <w:rsid w:val="00E45211"/>
    <w:rsid w:val="00E473C5"/>
    <w:rsid w:val="00E550C5"/>
    <w:rsid w:val="00E601DE"/>
    <w:rsid w:val="00E74D8A"/>
    <w:rsid w:val="00E92863"/>
    <w:rsid w:val="00EA44A2"/>
    <w:rsid w:val="00EA5750"/>
    <w:rsid w:val="00EB4A52"/>
    <w:rsid w:val="00EB796D"/>
    <w:rsid w:val="00EE25F3"/>
    <w:rsid w:val="00EE5CF2"/>
    <w:rsid w:val="00EE63E5"/>
    <w:rsid w:val="00F02BCB"/>
    <w:rsid w:val="00F052B5"/>
    <w:rsid w:val="00F058DC"/>
    <w:rsid w:val="00F17459"/>
    <w:rsid w:val="00F17ACF"/>
    <w:rsid w:val="00F24FC4"/>
    <w:rsid w:val="00F2676C"/>
    <w:rsid w:val="00F44DC9"/>
    <w:rsid w:val="00F456C6"/>
    <w:rsid w:val="00F554E4"/>
    <w:rsid w:val="00F7781E"/>
    <w:rsid w:val="00F84366"/>
    <w:rsid w:val="00F85089"/>
    <w:rsid w:val="00F974C5"/>
    <w:rsid w:val="00F97558"/>
    <w:rsid w:val="00FA6F46"/>
    <w:rsid w:val="00FE5872"/>
    <w:rsid w:val="00FE7FCA"/>
    <w:rsid w:val="00FF077F"/>
    <w:rsid w:val="00FF1B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13019"/>
  <w15:chartTrackingRefBased/>
  <w15:docId w15:val="{5C10BAD4-FF13-4199-AACB-4FF6601D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DD"/>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883434"/>
    <w:pPr>
      <w:tabs>
        <w:tab w:val="clear" w:pos="794"/>
        <w:tab w:val="left" w:pos="189"/>
      </w:tabs>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883434"/>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customStyle="1" w:styleId="UnresolvedMention1">
    <w:name w:val="Unresolved Mention1"/>
    <w:basedOn w:val="DefaultParagraphFont"/>
    <w:uiPriority w:val="99"/>
    <w:semiHidden/>
    <w:unhideWhenUsed/>
    <w:rsid w:val="00B77086"/>
    <w:rPr>
      <w:color w:val="605E5C"/>
      <w:shd w:val="clear" w:color="auto" w:fill="E1DFDD"/>
    </w:rPr>
  </w:style>
  <w:style w:type="character" w:styleId="FollowedHyperlink">
    <w:name w:val="FollowedHyperlink"/>
    <w:basedOn w:val="DefaultParagraphFont"/>
    <w:uiPriority w:val="99"/>
    <w:semiHidden/>
    <w:unhideWhenUsed/>
    <w:rsid w:val="004C30D5"/>
    <w:rPr>
      <w:color w:val="954F72" w:themeColor="followedHyperlink"/>
      <w:u w:val="single"/>
    </w:rPr>
  </w:style>
  <w:style w:type="paragraph" w:styleId="Revision">
    <w:name w:val="Revision"/>
    <w:hidden/>
    <w:uiPriority w:val="99"/>
    <w:semiHidden/>
    <w:rsid w:val="001A06FC"/>
    <w:pPr>
      <w:spacing w:after="0" w:line="240" w:lineRule="auto"/>
    </w:pPr>
    <w:rPr>
      <w:rFonts w:ascii="Dubai" w:hAnsi="Dubai" w:cs="Dubai"/>
    </w:rPr>
  </w:style>
  <w:style w:type="character" w:styleId="UnresolvedMention">
    <w:name w:val="Unresolved Mention"/>
    <w:basedOn w:val="DefaultParagraphFont"/>
    <w:uiPriority w:val="99"/>
    <w:semiHidden/>
    <w:unhideWhenUsed/>
    <w:rsid w:val="006E1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RPMARB-C-0020/en" TargetMode="External"/><Relationship Id="rId18" Type="http://schemas.openxmlformats.org/officeDocument/2006/relationships/hyperlink" Target="https://www.itu.int/md/D22-RPMARB-C-0020/en" TargetMode="External"/><Relationship Id="rId26" Type="http://schemas.openxmlformats.org/officeDocument/2006/relationships/hyperlink" Target="https://youtu.be/TQMlkFoVHQ4?feature=shared" TargetMode="External"/><Relationship Id="rId39" Type="http://schemas.openxmlformats.org/officeDocument/2006/relationships/header" Target="header1.xml"/><Relationship Id="rId21" Type="http://schemas.openxmlformats.org/officeDocument/2006/relationships/hyperlink" Target="https://www.itu.int/md/D22-RPMASP-C-0018/en" TargetMode="External"/><Relationship Id="rId34" Type="http://schemas.openxmlformats.org/officeDocument/2006/relationships/hyperlink" Target="https://www.un.org/global-digital-compact/sites/default/files/2024-09/Global%20Digital%20Compact%20-%20English_0.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22-RPMEUR-C-0030/en" TargetMode="External"/><Relationship Id="rId29" Type="http://schemas.openxmlformats.org/officeDocument/2006/relationships/hyperlink" Target="https://www.itu.int/net/wsis/docs/geneva/official/po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22-RPMAFR-C-0019/en" TargetMode="External"/><Relationship Id="rId24" Type="http://schemas.openxmlformats.org/officeDocument/2006/relationships/hyperlink" Target="https://youtu.be/0Q1A-_uFb2U?feature=shared" TargetMode="External"/><Relationship Id="rId32" Type="http://schemas.openxmlformats.org/officeDocument/2006/relationships/hyperlink" Target="https://www.un.org/global-digital-compact/sites/default/files/2024-09/Global%20Digital%20Compact%20-%20English_0.pdf" TargetMode="External"/><Relationship Id="rId37" Type="http://schemas.openxmlformats.org/officeDocument/2006/relationships/hyperlink" Target="https://www.itu.int/net/wsis/docs/geneva/official/poa.html" TargetMode="External"/><Relationship Id="rId40" Type="http://schemas.openxmlformats.org/officeDocument/2006/relationships/footer" Target="footer1.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itu.int/md/D22-RPMCIS-C-0018/en" TargetMode="External"/><Relationship Id="rId23" Type="http://schemas.openxmlformats.org/officeDocument/2006/relationships/hyperlink" Target="https://www.itu.int/md/D22-RPMAMS-C-0021/en" TargetMode="External"/><Relationship Id="rId28" Type="http://schemas.openxmlformats.org/officeDocument/2006/relationships/hyperlink" Target="https://youtu.be/lWymn4RNG0I?feature=shared" TargetMode="External"/><Relationship Id="rId36" Type="http://schemas.openxmlformats.org/officeDocument/2006/relationships/hyperlink" Target="https://www.un.org/global-digital-compact/sites/default/files/2024-09/Global%20Digital%20Compact%20-%20English_0.pdf" TargetMode="External"/><Relationship Id="rId10" Type="http://schemas.openxmlformats.org/officeDocument/2006/relationships/hyperlink" Target="https://www.itu.int/md/D22-TDAG32-C-0016/" TargetMode="External"/><Relationship Id="rId19" Type="http://schemas.openxmlformats.org/officeDocument/2006/relationships/hyperlink" Target="https://www.itu.int/md/D22-RPMEUR-C-0030/en" TargetMode="External"/><Relationship Id="rId31" Type="http://schemas.openxmlformats.org/officeDocument/2006/relationships/hyperlink" Target="https://www.itu.int/net/wsis/docs/geneva/official/poa.html"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md/D22-RPMASP-C-0018/en" TargetMode="External"/><Relationship Id="rId22" Type="http://schemas.openxmlformats.org/officeDocument/2006/relationships/hyperlink" Target="https://youtu.be/n-9xwzs0i9I?feature=shared" TargetMode="External"/><Relationship Id="rId27" Type="http://schemas.openxmlformats.org/officeDocument/2006/relationships/hyperlink" Target="https://www.itu.int/md/meetingdoc.asp?lang=en&amp;parent=D22-RPMCIS-C-0018" TargetMode="External"/><Relationship Id="rId30" Type="http://schemas.openxmlformats.org/officeDocument/2006/relationships/hyperlink" Target="https://www.un.org/global-digital-compact/sites/default/files/2024-09/Global%20Digital%20Compact%20-%20English_0.pdf" TargetMode="External"/><Relationship Id="rId35" Type="http://schemas.openxmlformats.org/officeDocument/2006/relationships/hyperlink" Target="https://www.itu.int/net/wsis/docs/geneva/official/poa.html" TargetMode="External"/><Relationship Id="rId43"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tu.int/md/D22-RPMAMS-C-0021/en" TargetMode="External"/><Relationship Id="rId17" Type="http://schemas.openxmlformats.org/officeDocument/2006/relationships/hyperlink" Target="https://www.itu.int/dms_pub/itu-d/opb/res/D-RES-D.31-2022-PDF-A.pdf" TargetMode="External"/><Relationship Id="rId25" Type="http://schemas.openxmlformats.org/officeDocument/2006/relationships/hyperlink" Target="https://www.itu.int/md/D22-RPMAFR-C-0019/en" TargetMode="External"/><Relationship Id="rId33" Type="http://schemas.openxmlformats.org/officeDocument/2006/relationships/hyperlink" Target="https://www.itu.int/net/wsis/docs/geneva/official/poa.html" TargetMode="External"/><Relationship Id="rId38" Type="http://schemas.openxmlformats.org/officeDocument/2006/relationships/hyperlink" Target="https://www.un.org/global-digital-compact/sites/default/files/2024-09/Global%20Digital%20Compact%20-%20English_0.pdf" TargetMode="External"/><Relationship Id="rId20" Type="http://schemas.openxmlformats.org/officeDocument/2006/relationships/hyperlink" Target="https://youtu.be/KbGUKDoOwoU?feature=shared" TargetMode="External"/><Relationship Id="rId41"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kjsd@asdf.com" TargetMode="External"/><Relationship Id="rId2" Type="http://schemas.openxmlformats.org/officeDocument/2006/relationships/hyperlink" Target="mailto:archana.gulati@itu.int" TargetMode="External"/><Relationship Id="rId1" Type="http://schemas.openxmlformats.org/officeDocument/2006/relationships/hyperlink" Target="mailto:archana.gulati@itu.int" TargetMode="External"/><Relationship Id="rId4" Type="http://schemas.openxmlformats.org/officeDocument/2006/relationships/hyperlink" Target="https://www.itu.int/itu-d/meetings/wtdc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547D6664-0842-4C31-80D8-A8DC54152720}">
  <ds:schemaRefs>
    <ds:schemaRef ds:uri="http://schemas.openxmlformats.org/officeDocument/2006/bibliography"/>
  </ds:schemaRefs>
</ds:datastoreItem>
</file>

<file path=customXml/itemProps2.xml><?xml version="1.0" encoding="utf-8"?>
<ds:datastoreItem xmlns:ds="http://schemas.openxmlformats.org/officeDocument/2006/customXml" ds:itemID="{A82199B2-BB8B-4CC9-9F6F-F09DB8488E99}"/>
</file>

<file path=customXml/itemProps3.xml><?xml version="1.0" encoding="utf-8"?>
<ds:datastoreItem xmlns:ds="http://schemas.openxmlformats.org/officeDocument/2006/customXml" ds:itemID="{351E3F79-5C17-48B4-8C9D-D164B6436A42}"/>
</file>

<file path=customXml/itemProps4.xml><?xml version="1.0" encoding="utf-8"?>
<ds:datastoreItem xmlns:ds="http://schemas.openxmlformats.org/officeDocument/2006/customXml" ds:itemID="{1E067EEC-9E55-4C5D-99BE-42E2FF0497B6}"/>
</file>

<file path=docProps/app.xml><?xml version="1.0" encoding="utf-8"?>
<Properties xmlns="http://schemas.openxmlformats.org/officeDocument/2006/extended-properties" xmlns:vt="http://schemas.openxmlformats.org/officeDocument/2006/docPropsVTypes">
  <Template>PA_WTDC-25.dotx</Template>
  <TotalTime>39</TotalTime>
  <Pages>20</Pages>
  <Words>9294</Words>
  <Characters>52976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PA_I.R</cp:lastModifiedBy>
  <cp:revision>23</cp:revision>
  <dcterms:created xsi:type="dcterms:W3CDTF">2025-10-14T11:56:00Z</dcterms:created>
  <dcterms:modified xsi:type="dcterms:W3CDTF">2025-10-14T12:35:00Z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