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699"/>
        <w:gridCol w:w="4961"/>
        <w:gridCol w:w="1559"/>
        <w:gridCol w:w="1420"/>
      </w:tblGrid>
      <w:tr w:rsidR="00AD1E92" w:rsidRPr="00FC5C27" w14:paraId="2ABFF538" w14:textId="77777777" w:rsidTr="00AD1E92">
        <w:trPr>
          <w:cantSplit/>
          <w:trHeight w:val="1310"/>
          <w:jc w:val="center"/>
        </w:trPr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3230EE1D" w14:textId="77777777" w:rsidR="00AD1E92" w:rsidRPr="00FC5C27" w:rsidRDefault="00AD1E92" w:rsidP="00AD1E92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FC5C27">
              <w:rPr>
                <w:b/>
                <w:bCs/>
                <w:noProof/>
                <w:sz w:val="28"/>
                <w:szCs w:val="28"/>
                <w:lang w:bidi="ar-SY"/>
              </w:rPr>
              <w:drawing>
                <wp:inline distT="0" distB="0" distL="0" distR="0" wp14:anchorId="0E33FB0D" wp14:editId="76848491">
                  <wp:extent cx="1080000" cy="990000"/>
                  <wp:effectExtent l="0" t="0" r="6350" b="635"/>
                  <wp:docPr id="15064232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5" t="8159" r="25763" b="17753"/>
                          <a:stretch/>
                        </pic:blipFill>
                        <pic:spPr bwMode="auto">
                          <a:xfrm>
                            <a:off x="0" y="0"/>
                            <a:ext cx="1080000" cy="9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Borders>
              <w:bottom w:val="single" w:sz="12" w:space="0" w:color="auto"/>
            </w:tcBorders>
            <w:vAlign w:val="center"/>
          </w:tcPr>
          <w:p w14:paraId="1A2B968B" w14:textId="77777777" w:rsidR="00AD1E92" w:rsidRPr="00FC5C27" w:rsidRDefault="00AD1E92" w:rsidP="00AD1E92">
            <w:pPr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FC5C2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FC5C27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153B1B54" w14:textId="77777777" w:rsidR="00AD1E92" w:rsidRPr="00FC5C27" w:rsidRDefault="00AD1E92" w:rsidP="00AD1E92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FC5C27">
              <w:rPr>
                <w:b/>
                <w:bCs/>
                <w:sz w:val="26"/>
                <w:szCs w:val="26"/>
                <w:rtl/>
              </w:rPr>
              <w:t xml:space="preserve">الاجتماع </w:t>
            </w:r>
            <w:r w:rsidRPr="00FC5C27">
              <w:rPr>
                <w:rFonts w:hint="cs"/>
                <w:b/>
                <w:bCs/>
                <w:sz w:val="26"/>
                <w:szCs w:val="26"/>
                <w:rtl/>
              </w:rPr>
              <w:t>الثاني</w:t>
            </w:r>
            <w:r w:rsidRPr="00FC5C27">
              <w:rPr>
                <w:b/>
                <w:bCs/>
                <w:sz w:val="26"/>
                <w:szCs w:val="26"/>
                <w:rtl/>
              </w:rPr>
              <w:t xml:space="preserve"> والثلاثون، جنيف، سويسرا، </w:t>
            </w:r>
            <w:r w:rsidRPr="00FC5C27">
              <w:rPr>
                <w:rFonts w:hint="cs"/>
                <w:b/>
                <w:bCs/>
                <w:sz w:val="26"/>
                <w:szCs w:val="26"/>
              </w:rPr>
              <w:t>12</w:t>
            </w:r>
            <w:r w:rsidRPr="00FC5C27">
              <w:rPr>
                <w:b/>
                <w:bCs/>
                <w:sz w:val="26"/>
                <w:szCs w:val="26"/>
                <w:rtl/>
              </w:rPr>
              <w:t>-</w:t>
            </w:r>
            <w:r w:rsidRPr="00FC5C27">
              <w:rPr>
                <w:rFonts w:hint="cs"/>
                <w:b/>
                <w:bCs/>
                <w:sz w:val="26"/>
                <w:szCs w:val="26"/>
              </w:rPr>
              <w:t>16</w:t>
            </w:r>
            <w:r w:rsidRPr="00FC5C27">
              <w:rPr>
                <w:b/>
                <w:bCs/>
                <w:sz w:val="26"/>
                <w:szCs w:val="26"/>
                <w:rtl/>
              </w:rPr>
              <w:t xml:space="preserve"> مايو </w:t>
            </w:r>
            <w:r w:rsidRPr="00FC5C27">
              <w:rPr>
                <w:rFonts w:hint="cs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vAlign w:val="center"/>
          </w:tcPr>
          <w:p w14:paraId="17942E46" w14:textId="77777777" w:rsidR="00AD1E92" w:rsidRPr="00FC5C27" w:rsidRDefault="00AD1E92" w:rsidP="00AD1E92">
            <w:pPr>
              <w:spacing w:after="120"/>
              <w:jc w:val="center"/>
              <w:rPr>
                <w:lang w:val="en-GB" w:bidi="ar-EG"/>
              </w:rPr>
            </w:pPr>
            <w:bookmarkStart w:id="0" w:name="ditulogo"/>
            <w:bookmarkEnd w:id="0"/>
            <w:r w:rsidRPr="00FC5C27">
              <w:rPr>
                <w:noProof/>
                <w:lang w:val="fr-FR" w:eastAsia="fr-FR"/>
              </w:rPr>
              <w:drawing>
                <wp:inline distT="0" distB="0" distL="0" distR="0" wp14:anchorId="6704A463" wp14:editId="382368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FC5C27" w14:paraId="3F79D4DC" w14:textId="77777777" w:rsidTr="00AD1E92">
        <w:trPr>
          <w:cantSplit/>
          <w:jc w:val="center"/>
        </w:trPr>
        <w:tc>
          <w:tcPr>
            <w:tcW w:w="6660" w:type="dxa"/>
            <w:gridSpan w:val="2"/>
            <w:tcBorders>
              <w:top w:val="single" w:sz="12" w:space="0" w:color="auto"/>
            </w:tcBorders>
          </w:tcPr>
          <w:p w14:paraId="212F2B41" w14:textId="77777777" w:rsidR="00CA08BA" w:rsidRPr="00FC5C27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</w:tcBorders>
          </w:tcPr>
          <w:p w14:paraId="299B2226" w14:textId="77777777" w:rsidR="00CA08BA" w:rsidRPr="00FC5C27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</w:tr>
      <w:tr w:rsidR="00783A69" w:rsidRPr="00FC5C27" w14:paraId="6F307267" w14:textId="77777777" w:rsidTr="00AD1E92">
        <w:trPr>
          <w:cantSplit/>
          <w:jc w:val="center"/>
        </w:trPr>
        <w:tc>
          <w:tcPr>
            <w:tcW w:w="6660" w:type="dxa"/>
            <w:gridSpan w:val="2"/>
          </w:tcPr>
          <w:p w14:paraId="3FE7D995" w14:textId="77777777" w:rsidR="00783A69" w:rsidRPr="00FC5C27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9" w:type="dxa"/>
            <w:gridSpan w:val="2"/>
          </w:tcPr>
          <w:p w14:paraId="3C9304EB" w14:textId="6F925AA8" w:rsidR="00783A69" w:rsidRPr="00FC5C27" w:rsidRDefault="00783A69" w:rsidP="006B266A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FC5C27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FC5C27">
              <w:rPr>
                <w:b/>
                <w:bCs/>
                <w:lang w:bidi="ar-EG"/>
              </w:rPr>
              <w:t>TDAG-</w:t>
            </w:r>
            <w:r w:rsidR="006B266A" w:rsidRPr="00FC5C27">
              <w:rPr>
                <w:b/>
                <w:bCs/>
                <w:lang w:bidi="ar-EG"/>
              </w:rPr>
              <w:t>25</w:t>
            </w:r>
            <w:r w:rsidR="008562F3" w:rsidRPr="00FC5C27">
              <w:rPr>
                <w:b/>
                <w:bCs/>
                <w:lang w:bidi="ar-EG"/>
              </w:rPr>
              <w:t>/</w:t>
            </w:r>
            <w:r w:rsidR="004662BE" w:rsidRPr="00FC5C27">
              <w:rPr>
                <w:b/>
                <w:bCs/>
                <w:lang w:bidi="ar-EG"/>
              </w:rPr>
              <w:t>28</w:t>
            </w:r>
            <w:r w:rsidRPr="00FC5C27">
              <w:rPr>
                <w:b/>
                <w:bCs/>
                <w:lang w:bidi="ar-EG"/>
              </w:rPr>
              <w:t>-A</w:t>
            </w:r>
          </w:p>
        </w:tc>
      </w:tr>
      <w:tr w:rsidR="00783A69" w:rsidRPr="00FC5C27" w14:paraId="01E442A3" w14:textId="77777777" w:rsidTr="00AD1E92">
        <w:trPr>
          <w:cantSplit/>
          <w:jc w:val="center"/>
        </w:trPr>
        <w:tc>
          <w:tcPr>
            <w:tcW w:w="6660" w:type="dxa"/>
            <w:gridSpan w:val="2"/>
          </w:tcPr>
          <w:p w14:paraId="30A1BAC0" w14:textId="77777777" w:rsidR="00783A69" w:rsidRPr="00FC5C27" w:rsidRDefault="00783A69" w:rsidP="00B93B7B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2979" w:type="dxa"/>
            <w:gridSpan w:val="2"/>
          </w:tcPr>
          <w:p w14:paraId="47862FCA" w14:textId="335BAC58" w:rsidR="00783A69" w:rsidRPr="00FC5C27" w:rsidRDefault="004662BE" w:rsidP="00B319BC">
            <w:pPr>
              <w:spacing w:before="20" w:after="20" w:line="300" w:lineRule="exact"/>
              <w:rPr>
                <w:b/>
                <w:bCs/>
                <w:rtl/>
              </w:rPr>
            </w:pPr>
            <w:r w:rsidRPr="00FC5C27">
              <w:rPr>
                <w:b/>
                <w:bCs/>
                <w:lang w:bidi="ar-EG"/>
              </w:rPr>
              <w:t>31</w:t>
            </w:r>
            <w:r w:rsidR="00783A69" w:rsidRPr="00FC5C2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FC5C27"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783A69" w:rsidRPr="00FC5C2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57D22" w:rsidRPr="00FC5C27">
              <w:rPr>
                <w:b/>
                <w:bCs/>
                <w:lang w:bidi="ar-EG"/>
              </w:rPr>
              <w:t>202</w:t>
            </w:r>
            <w:r w:rsidR="006B266A" w:rsidRPr="00FC5C27">
              <w:rPr>
                <w:b/>
                <w:bCs/>
                <w:lang w:bidi="ar-EG"/>
              </w:rPr>
              <w:t>5</w:t>
            </w:r>
          </w:p>
        </w:tc>
      </w:tr>
      <w:tr w:rsidR="00783A69" w:rsidRPr="00FC5C27" w14:paraId="0A227220" w14:textId="77777777" w:rsidTr="00AD1E92">
        <w:trPr>
          <w:cantSplit/>
          <w:jc w:val="center"/>
        </w:trPr>
        <w:tc>
          <w:tcPr>
            <w:tcW w:w="6660" w:type="dxa"/>
            <w:gridSpan w:val="2"/>
          </w:tcPr>
          <w:p w14:paraId="2CDD0A0F" w14:textId="77777777" w:rsidR="00783A69" w:rsidRPr="00FC5C27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979" w:type="dxa"/>
            <w:gridSpan w:val="2"/>
          </w:tcPr>
          <w:p w14:paraId="36D7A6B0" w14:textId="77777777" w:rsidR="00783A69" w:rsidRPr="00FC5C27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FC5C27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FC5C27" w14:paraId="7C2A88B7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6680F457" w14:textId="61EBFAAA" w:rsidR="00783A69" w:rsidRPr="00FC5C27" w:rsidRDefault="004662BE" w:rsidP="004662BE">
            <w:pPr>
              <w:pStyle w:val="Source"/>
            </w:pPr>
            <w:r w:rsidRPr="00FC5C27">
              <w:rPr>
                <w:sz w:val="28"/>
                <w:szCs w:val="28"/>
                <w:rtl/>
                <w:lang w:bidi="ar-EG"/>
              </w:rPr>
              <w:t>مدير مكتب تنمية الاتصالات</w:t>
            </w:r>
          </w:p>
        </w:tc>
      </w:tr>
      <w:tr w:rsidR="00783A69" w:rsidRPr="00FC5C27" w14:paraId="53F31799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06CBCFE4" w14:textId="43E4D05C" w:rsidR="00783A69" w:rsidRPr="00FC5C27" w:rsidRDefault="004662BE" w:rsidP="00E11D57">
            <w:pPr>
              <w:pStyle w:val="Title1"/>
            </w:pPr>
            <w:r w:rsidRPr="00FC5C27">
              <w:rPr>
                <w:rtl/>
              </w:rPr>
              <w:t>الجدول الزمني لأحداث قطاع تنمية الاتصالات</w:t>
            </w:r>
          </w:p>
        </w:tc>
      </w:tr>
    </w:tbl>
    <w:p w14:paraId="2FDD2425" w14:textId="77777777" w:rsidR="00EE5CF2" w:rsidRPr="00FC5C27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FC5C27" w14:paraId="451BDD7F" w14:textId="77777777" w:rsidTr="006B266A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77EE" w14:textId="77777777" w:rsidR="00783A69" w:rsidRPr="00FC5C27" w:rsidRDefault="00783A69" w:rsidP="00EE5CF2">
            <w:pPr>
              <w:rPr>
                <w:b/>
                <w:bCs/>
                <w:rtl/>
                <w:lang w:bidi="ar-SY"/>
              </w:rPr>
            </w:pPr>
            <w:r w:rsidRPr="00FC5C27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 w:rsidRPr="00FC5C27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5FC5D328" w14:textId="11A70E45" w:rsidR="00783A69" w:rsidRPr="00FC5C27" w:rsidRDefault="004662BE" w:rsidP="004662BE">
            <w:pPr>
              <w:rPr>
                <w:rtl/>
                <w:lang w:val="en-GB"/>
              </w:rPr>
            </w:pPr>
            <w:r w:rsidRPr="00FC5C27">
              <w:rPr>
                <w:rtl/>
                <w:lang w:val="en-GB"/>
              </w:rPr>
              <w:t>تحتوي هذه الوثيقة على مشروع الجدول الزمني للأحداث الرئيسية لقطاع تنمية الاتصالات على مدار السنوات الأربع القادمة، بما في ذلك بعض الأحداث الرئيسية للاتحاد، المشار إليها كمرجع.</w:t>
            </w:r>
          </w:p>
          <w:p w14:paraId="43427C60" w14:textId="77777777" w:rsidR="00783A69" w:rsidRPr="00FC5C27" w:rsidRDefault="00783A69" w:rsidP="00EE5CF2">
            <w:pPr>
              <w:rPr>
                <w:rtl/>
                <w:lang w:bidi="ar-SY"/>
              </w:rPr>
            </w:pPr>
            <w:r w:rsidRPr="00FC5C27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 w:rsidR="005874F2" w:rsidRPr="00FC5C27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68AA365B" w14:textId="77777777" w:rsidR="004F0F62" w:rsidRPr="00FC5C27" w:rsidRDefault="004F0F62" w:rsidP="004F0F62">
            <w:pPr>
              <w:rPr>
                <w:color w:val="000000"/>
                <w:rtl/>
                <w:lang w:bidi="ar-EG"/>
              </w:rPr>
            </w:pPr>
            <w:r w:rsidRPr="00FC5C27">
              <w:rPr>
                <w:rFonts w:hint="cs"/>
                <w:color w:val="000000"/>
                <w:rtl/>
                <w:lang w:bidi="ar-EG"/>
              </w:rPr>
              <w:t>يدعى الفريق الاستشاري لتنمية الاتصالات إلى الإحاطة علماً بهذه الوثيقة وتقديم التوجيهات التي يراها مناسبة.</w:t>
            </w:r>
          </w:p>
          <w:p w14:paraId="64F425D6" w14:textId="77777777" w:rsidR="00783A69" w:rsidRPr="00FC5C27" w:rsidRDefault="00783A69" w:rsidP="00EE5CF2">
            <w:pPr>
              <w:rPr>
                <w:b/>
                <w:bCs/>
                <w:rtl/>
                <w:lang w:bidi="ar-SY"/>
              </w:rPr>
            </w:pPr>
            <w:r w:rsidRPr="00FC5C27">
              <w:rPr>
                <w:rFonts w:hint="cs"/>
                <w:b/>
                <w:bCs/>
                <w:rtl/>
                <w:lang w:bidi="ar-SY"/>
              </w:rPr>
              <w:t>المراجع</w:t>
            </w:r>
            <w:r w:rsidR="005874F2" w:rsidRPr="00FC5C27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055C6859" w14:textId="240D79BD" w:rsidR="00783A69" w:rsidRPr="00FC5C27" w:rsidRDefault="009C721D" w:rsidP="009C721D">
            <w:pPr>
              <w:spacing w:after="120"/>
              <w:rPr>
                <w:rtl/>
              </w:rPr>
            </w:pPr>
            <w:r w:rsidRPr="00FC5C27">
              <w:rPr>
                <w:rtl/>
                <w:lang w:val="en-GB"/>
              </w:rPr>
              <w:t>لا توجد</w:t>
            </w:r>
          </w:p>
        </w:tc>
      </w:tr>
    </w:tbl>
    <w:p w14:paraId="469E986E" w14:textId="17262C77" w:rsidR="009C721D" w:rsidRPr="00FC5C27" w:rsidRDefault="009C721D" w:rsidP="0002452B">
      <w:pPr>
        <w:spacing w:before="360" w:after="120"/>
        <w:rPr>
          <w:lang w:val="ar-SA" w:eastAsia="zh-TW" w:bidi="en-GB"/>
        </w:rPr>
      </w:pPr>
      <w:r w:rsidRPr="00FC5C27">
        <w:rPr>
          <w:rtl/>
        </w:rPr>
        <w:t>توضيحات: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7991"/>
      </w:tblGrid>
      <w:tr w:rsidR="008A05D0" w:rsidRPr="00FC5C27" w14:paraId="7077B9D0" w14:textId="77777777" w:rsidTr="004E0EAA">
        <w:tc>
          <w:tcPr>
            <w:tcW w:w="855" w:type="pct"/>
          </w:tcPr>
          <w:p w14:paraId="5933490A" w14:textId="77777777" w:rsidR="008A05D0" w:rsidRPr="00FC5C27" w:rsidRDefault="008A05D0" w:rsidP="008A05D0">
            <w:pPr>
              <w:rPr>
                <w:lang w:val="ar-SA" w:bidi="ar-EG"/>
              </w:rPr>
            </w:pPr>
            <w:r w:rsidRPr="00FC5C27">
              <w:rPr>
                <w:rtl/>
              </w:rPr>
              <w:t>الخط الأسود</w:t>
            </w:r>
          </w:p>
        </w:tc>
        <w:tc>
          <w:tcPr>
            <w:tcW w:w="4145" w:type="pct"/>
          </w:tcPr>
          <w:p w14:paraId="1F85F0E8" w14:textId="77777777" w:rsidR="008A05D0" w:rsidRPr="00FC5C27" w:rsidRDefault="008A05D0" w:rsidP="008A05D0">
            <w:pPr>
              <w:rPr>
                <w:lang w:val="ar-SA" w:bidi="ar-EG"/>
              </w:rPr>
            </w:pPr>
            <w:r w:rsidRPr="00FC5C27">
              <w:rPr>
                <w:rtl/>
              </w:rPr>
              <w:t>أحداث قطاع تنمية الاتصالات</w:t>
            </w:r>
          </w:p>
        </w:tc>
      </w:tr>
      <w:tr w:rsidR="008A05D0" w:rsidRPr="00FC5C27" w14:paraId="7B537320" w14:textId="77777777" w:rsidTr="004E0EAA">
        <w:tc>
          <w:tcPr>
            <w:tcW w:w="855" w:type="pct"/>
          </w:tcPr>
          <w:p w14:paraId="3C204FFB" w14:textId="248F5C4C" w:rsidR="008A05D0" w:rsidRPr="00FC5C27" w:rsidRDefault="007775B4" w:rsidP="008A05D0">
            <w:pPr>
              <w:rPr>
                <w:lang w:val="ar-SA" w:bidi="ar-EG"/>
              </w:rPr>
            </w:pPr>
            <w:r w:rsidRPr="00FC5C27">
              <w:rPr>
                <w:rFonts w:eastAsia="Batang" w:hint="cs"/>
                <w:color w:val="548DD4"/>
                <w:rtl/>
              </w:rPr>
              <w:t>الخط</w:t>
            </w:r>
            <w:r w:rsidRPr="00FC5C27">
              <w:rPr>
                <w:rFonts w:eastAsia="Batang"/>
                <w:color w:val="548DD4"/>
                <w:rtl/>
                <w:lang w:bidi="ar-EG"/>
              </w:rPr>
              <w:t xml:space="preserve"> </w:t>
            </w:r>
            <w:r w:rsidRPr="00FC5C27">
              <w:rPr>
                <w:rFonts w:eastAsia="Batang" w:hint="cs"/>
                <w:color w:val="548DD4"/>
                <w:rtl/>
                <w:lang w:bidi="ar-EG"/>
              </w:rPr>
              <w:t>الأزرق</w:t>
            </w:r>
          </w:p>
        </w:tc>
        <w:tc>
          <w:tcPr>
            <w:tcW w:w="4145" w:type="pct"/>
          </w:tcPr>
          <w:p w14:paraId="3EA92DEB" w14:textId="5A3230D0" w:rsidR="008A05D0" w:rsidRPr="00FC5C27" w:rsidRDefault="008A05D0" w:rsidP="008A05D0">
            <w:pPr>
              <w:rPr>
                <w:lang w:val="ar-SA" w:bidi="ar-EG"/>
              </w:rPr>
            </w:pPr>
            <w:r w:rsidRPr="00FC5C27">
              <w:rPr>
                <w:rFonts w:eastAsia="Batang"/>
                <w:color w:val="548DD4"/>
                <w:rtl/>
              </w:rPr>
              <w:t>أحداث الاتحاد الأخرى</w:t>
            </w:r>
          </w:p>
        </w:tc>
      </w:tr>
      <w:tr w:rsidR="008A05D0" w:rsidRPr="00FC5C27" w14:paraId="04C6A6A9" w14:textId="77777777" w:rsidTr="004E0EAA">
        <w:tc>
          <w:tcPr>
            <w:tcW w:w="855" w:type="pct"/>
          </w:tcPr>
          <w:p w14:paraId="4B747BE6" w14:textId="3A9DAA08" w:rsidR="008A05D0" w:rsidRPr="00FC5C27" w:rsidRDefault="008A05D0" w:rsidP="008A05D0">
            <w:pPr>
              <w:rPr>
                <w:lang w:val="ar-SA" w:bidi="ar-EG"/>
              </w:rPr>
            </w:pPr>
            <w:r w:rsidRPr="00FC5C27">
              <w:rPr>
                <w:color w:val="92D050"/>
                <w:rtl/>
              </w:rPr>
              <w:t>الخط الأخضر</w:t>
            </w:r>
          </w:p>
        </w:tc>
        <w:tc>
          <w:tcPr>
            <w:tcW w:w="4145" w:type="pct"/>
          </w:tcPr>
          <w:p w14:paraId="4EC20856" w14:textId="45AEDA33" w:rsidR="008A05D0" w:rsidRPr="00FC5C27" w:rsidRDefault="008A05D0" w:rsidP="008A05D0">
            <w:pPr>
              <w:rPr>
                <w:lang w:val="ar-SA" w:bidi="ar-EG"/>
              </w:rPr>
            </w:pPr>
            <w:r w:rsidRPr="00FC5C27">
              <w:rPr>
                <w:color w:val="92D050"/>
                <w:rtl/>
              </w:rPr>
              <w:t>‏الاحتفالات الدينية والأحداث الخارجية التي تؤثر على تخطيط أحداث قطاع تنمية الاتصالات‎</w:t>
            </w:r>
          </w:p>
        </w:tc>
      </w:tr>
    </w:tbl>
    <w:p w14:paraId="590D2FB2" w14:textId="2129AABB" w:rsidR="00882A17" w:rsidRPr="00FC5C27" w:rsidRDefault="00882A17" w:rsidP="009C721D">
      <w:pPr>
        <w:rPr>
          <w:lang w:bidi="ar-EG"/>
        </w:rPr>
      </w:pPr>
      <w:r w:rsidRPr="00FC5C27">
        <w:rPr>
          <w:rtl/>
          <w:lang w:bidi="ar-EG"/>
        </w:rPr>
        <w:br w:type="page"/>
      </w:r>
    </w:p>
    <w:p w14:paraId="549BE74C" w14:textId="77777777" w:rsidR="00491484" w:rsidRPr="00FC5C27" w:rsidRDefault="00491484" w:rsidP="0093229C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napToGrid w:val="0"/>
        <w:spacing w:before="360" w:after="120"/>
        <w:ind w:left="2410" w:hanging="2410"/>
        <w:textDirection w:val="tbRlV"/>
        <w:textAlignment w:val="baseline"/>
        <w:rPr>
          <w:rFonts w:eastAsia="Batang"/>
          <w:b/>
          <w:bCs/>
          <w:color w:val="FFFFFF"/>
          <w:sz w:val="26"/>
          <w:szCs w:val="26"/>
          <w:lang w:val="ar-SA" w:eastAsia="zh-TW" w:bidi="en-GB"/>
        </w:rPr>
      </w:pPr>
      <w:r w:rsidRPr="00FC5C27">
        <w:rPr>
          <w:rFonts w:eastAsia="Batang"/>
          <w:b/>
          <w:bCs/>
          <w:color w:val="FFFFFF"/>
          <w:sz w:val="26"/>
          <w:szCs w:val="26"/>
        </w:rPr>
        <w:lastRenderedPageBreak/>
        <w:t>2025</w:t>
      </w:r>
    </w:p>
    <w:tbl>
      <w:tblPr>
        <w:tblStyle w:val="TableGrid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491484" w:rsidRPr="00FC5C27" w14:paraId="4E4DF989" w14:textId="77777777" w:rsidTr="00DA68D2">
        <w:tc>
          <w:tcPr>
            <w:tcW w:w="2263" w:type="dxa"/>
          </w:tcPr>
          <w:p w14:paraId="7C053E79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فريق العمل التابع للفريق الاستشاري لتنمية الاتصالات والمعني بمستقبل مسائل لجان الدراسات</w:t>
            </w:r>
          </w:p>
        </w:tc>
        <w:tc>
          <w:tcPr>
            <w:tcW w:w="4962" w:type="dxa"/>
          </w:tcPr>
          <w:p w14:paraId="703AAF6D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الاجتماع الرابع لفريق العمل التابع للفريق الاستشاري لتنمية الاتصالات والمعني بمستقبل مسائل لجان الدراسات</w:t>
            </w:r>
          </w:p>
        </w:tc>
        <w:tc>
          <w:tcPr>
            <w:tcW w:w="2404" w:type="dxa"/>
          </w:tcPr>
          <w:p w14:paraId="1668D206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21</w:t>
            </w:r>
            <w:r w:rsidRPr="00FC5C27">
              <w:rPr>
                <w:color w:val="000000"/>
                <w:position w:val="2"/>
                <w:rtl/>
              </w:rPr>
              <w:t xml:space="preserve"> يناير (افتراضي)</w:t>
            </w:r>
          </w:p>
        </w:tc>
      </w:tr>
      <w:tr w:rsidR="00491484" w:rsidRPr="00FC5C27" w14:paraId="7CF96A99" w14:textId="77777777" w:rsidTr="00DA68D2">
        <w:tc>
          <w:tcPr>
            <w:tcW w:w="2263" w:type="dxa"/>
          </w:tcPr>
          <w:p w14:paraId="206ACFF1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000000"/>
                <w:position w:val="2"/>
              </w:rPr>
            </w:pPr>
            <w:r w:rsidRPr="00FC5C27">
              <w:rPr>
                <w:color w:val="000000"/>
                <w:position w:val="2"/>
                <w:rtl/>
              </w:rPr>
              <w:t xml:space="preserve">فريق التنسيق غير الرسمي التابع للفريق الاستشاري لتنمية الاتصالات والمعني بالقمة العالمية للشباب </w:t>
            </w:r>
            <w:r w:rsidRPr="00FC5C27">
              <w:rPr>
                <w:color w:val="000000"/>
                <w:position w:val="2"/>
              </w:rPr>
              <w:t>TDAG-ICG-GYS)</w:t>
            </w:r>
            <w:r w:rsidRPr="00FC5C27">
              <w:rPr>
                <w:color w:val="000000"/>
                <w:position w:val="2"/>
                <w:rtl/>
              </w:rPr>
              <w:t>)</w:t>
            </w:r>
          </w:p>
        </w:tc>
        <w:tc>
          <w:tcPr>
            <w:tcW w:w="4962" w:type="dxa"/>
          </w:tcPr>
          <w:p w14:paraId="3CB81BDB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الاجتماع الثالث لفريق التنسيق غير الرسمي التابع للفريق الاستشاري لتنمية الاتصالات والمعني بقمة الشباب والاحتفال العالمي</w:t>
            </w:r>
          </w:p>
        </w:tc>
        <w:tc>
          <w:tcPr>
            <w:tcW w:w="2404" w:type="dxa"/>
          </w:tcPr>
          <w:p w14:paraId="7E116916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22</w:t>
            </w:r>
            <w:r w:rsidRPr="00FC5C27">
              <w:rPr>
                <w:color w:val="000000"/>
                <w:position w:val="2"/>
                <w:rtl/>
              </w:rPr>
              <w:t xml:space="preserve"> يناير (افتراضي)</w:t>
            </w:r>
          </w:p>
        </w:tc>
      </w:tr>
      <w:tr w:rsidR="00491484" w:rsidRPr="00FC5C27" w14:paraId="1E0D8824" w14:textId="77777777" w:rsidTr="00DA68D2">
        <w:tc>
          <w:tcPr>
            <w:tcW w:w="2263" w:type="dxa"/>
          </w:tcPr>
          <w:p w14:paraId="077B684C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اجتماع استثنائي للفريق الاستشاري لتنمية الاتصالات</w:t>
            </w:r>
          </w:p>
        </w:tc>
        <w:tc>
          <w:tcPr>
            <w:tcW w:w="4962" w:type="dxa"/>
          </w:tcPr>
          <w:p w14:paraId="245CD0B3" w14:textId="7C3BDD0E" w:rsidR="00491484" w:rsidRPr="00FC5C27" w:rsidRDefault="00491484" w:rsidP="00491484">
            <w:pPr>
              <w:tabs>
                <w:tab w:val="clear" w:pos="794"/>
                <w:tab w:val="left" w:pos="1871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اجتماع استثنائي للفريق الاستشاري لتنمية الاتصالات</w:t>
            </w:r>
          </w:p>
        </w:tc>
        <w:tc>
          <w:tcPr>
            <w:tcW w:w="2404" w:type="dxa"/>
          </w:tcPr>
          <w:p w14:paraId="17BF397F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23</w:t>
            </w:r>
            <w:r w:rsidRPr="00FC5C27">
              <w:rPr>
                <w:color w:val="000000"/>
                <w:position w:val="2"/>
                <w:rtl/>
              </w:rPr>
              <w:t xml:space="preserve"> يناير (افتراضي)</w:t>
            </w:r>
          </w:p>
        </w:tc>
      </w:tr>
      <w:tr w:rsidR="00491484" w:rsidRPr="00FC5C27" w14:paraId="4D0493BD" w14:textId="77777777" w:rsidTr="00DA68D2">
        <w:tc>
          <w:tcPr>
            <w:tcW w:w="2263" w:type="dxa"/>
          </w:tcPr>
          <w:p w14:paraId="082CA01A" w14:textId="7F0E89E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25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الاجتماع الإقليمي التحضيري لمنطقة الدول العربية </w:t>
            </w:r>
            <w:r w:rsidRPr="00FC5C27">
              <w:rPr>
                <w:color w:val="000000"/>
                <w:position w:val="2"/>
              </w:rPr>
              <w:t>RPM</w:t>
            </w:r>
            <w:r w:rsidR="00FC307A" w:rsidRPr="00FC5C27">
              <w:rPr>
                <w:color w:val="000000"/>
                <w:position w:val="2"/>
              </w:rPr>
              <w:noBreakHyphen/>
            </w:r>
            <w:r w:rsidRPr="00FC5C27">
              <w:rPr>
                <w:color w:val="000000"/>
                <w:position w:val="2"/>
              </w:rPr>
              <w:t>ARB)</w:t>
            </w:r>
            <w:r w:rsidRPr="00FC5C27">
              <w:rPr>
                <w:color w:val="000000"/>
                <w:position w:val="2"/>
                <w:rtl/>
              </w:rPr>
              <w:t>)</w:t>
            </w:r>
          </w:p>
        </w:tc>
        <w:tc>
          <w:tcPr>
            <w:tcW w:w="4962" w:type="dxa"/>
          </w:tcPr>
          <w:p w14:paraId="3306C2D0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الاجتماع الإقليمي التحضيري لمنطقة الدول العربية</w:t>
            </w:r>
          </w:p>
        </w:tc>
        <w:tc>
          <w:tcPr>
            <w:tcW w:w="2404" w:type="dxa"/>
          </w:tcPr>
          <w:p w14:paraId="256C7656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4</w:t>
            </w:r>
            <w:r w:rsidRPr="00FC5C27">
              <w:rPr>
                <w:color w:val="000000"/>
                <w:position w:val="2"/>
                <w:rtl/>
              </w:rPr>
              <w:t>-</w:t>
            </w:r>
            <w:r w:rsidRPr="00FC5C27">
              <w:rPr>
                <w:color w:val="000000"/>
                <w:position w:val="2"/>
              </w:rPr>
              <w:t>5</w:t>
            </w:r>
            <w:r w:rsidRPr="00FC5C27">
              <w:rPr>
                <w:color w:val="000000"/>
                <w:position w:val="2"/>
                <w:rtl/>
              </w:rPr>
              <w:t xml:space="preserve"> فبراير عمَّان، الأردن</w:t>
            </w:r>
          </w:p>
        </w:tc>
      </w:tr>
      <w:tr w:rsidR="00491484" w:rsidRPr="00FC5C27" w14:paraId="3709EBAF" w14:textId="77777777" w:rsidTr="00DA68D2">
        <w:tc>
          <w:tcPr>
            <w:tcW w:w="2263" w:type="dxa"/>
          </w:tcPr>
          <w:p w14:paraId="43A492FA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>أفرقة العمل التابعة للمجلس/أفرقة الخبراء</w:t>
            </w:r>
          </w:p>
        </w:tc>
        <w:tc>
          <w:tcPr>
            <w:tcW w:w="4962" w:type="dxa"/>
          </w:tcPr>
          <w:p w14:paraId="1BA74814" w14:textId="58876322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 xml:space="preserve">أفرقة العمل التابعة للمجلس (انظر </w:t>
            </w:r>
            <w:hyperlink r:id="rId10" w:history="1">
              <w:r w:rsidRPr="00FC5C27">
                <w:rPr>
                  <w:rStyle w:val="Hyperlink"/>
                  <w:color w:val="548DD4"/>
                  <w:position w:val="2"/>
                  <w:rtl/>
                </w:rPr>
                <w:t xml:space="preserve">المقرر </w:t>
              </w:r>
              <w:r w:rsidRPr="00FC5C27">
                <w:rPr>
                  <w:rStyle w:val="Hyperlink"/>
                  <w:color w:val="548DD4"/>
                  <w:position w:val="2"/>
                </w:rPr>
                <w:t>642</w:t>
              </w:r>
              <w:r w:rsidRPr="00FC5C27">
                <w:rPr>
                  <w:rStyle w:val="Hyperlink"/>
                  <w:color w:val="548DD4"/>
                  <w:position w:val="2"/>
                  <w:rtl/>
                </w:rPr>
                <w:t xml:space="preserve"> للمجلس</w:t>
              </w:r>
            </w:hyperlink>
            <w:r w:rsidRPr="00FC5C27">
              <w:rPr>
                <w:color w:val="548DD4"/>
                <w:position w:val="2"/>
                <w:rtl/>
              </w:rPr>
              <w:t>)</w:t>
            </w:r>
          </w:p>
        </w:tc>
        <w:tc>
          <w:tcPr>
            <w:tcW w:w="2404" w:type="dxa"/>
          </w:tcPr>
          <w:p w14:paraId="7B84F723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</w:rPr>
              <w:t>10</w:t>
            </w:r>
            <w:r w:rsidRPr="00FC5C27">
              <w:rPr>
                <w:color w:val="548DD4"/>
                <w:position w:val="2"/>
                <w:rtl/>
              </w:rPr>
              <w:t>-</w:t>
            </w:r>
            <w:r w:rsidRPr="00FC5C27">
              <w:rPr>
                <w:color w:val="548DD4"/>
                <w:position w:val="2"/>
              </w:rPr>
              <w:t>21</w:t>
            </w:r>
            <w:r w:rsidRPr="00FC5C27">
              <w:rPr>
                <w:color w:val="548DD4"/>
                <w:position w:val="2"/>
                <w:rtl/>
              </w:rPr>
              <w:t xml:space="preserve"> فبراير</w:t>
            </w:r>
          </w:p>
        </w:tc>
      </w:tr>
      <w:tr w:rsidR="00491484" w:rsidRPr="00FC5C27" w14:paraId="65D35CA5" w14:textId="77777777" w:rsidTr="00DA68D2">
        <w:tc>
          <w:tcPr>
            <w:tcW w:w="2263" w:type="dxa"/>
          </w:tcPr>
          <w:p w14:paraId="12A356B1" w14:textId="77777777" w:rsidR="00491484" w:rsidRPr="00FC5C27" w:rsidRDefault="00491484" w:rsidP="00FC307A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25" w:right="-57"/>
              <w:jc w:val="left"/>
              <w:textDirection w:val="tbRlV"/>
              <w:textAlignment w:val="baseline"/>
              <w:rPr>
                <w:color w:val="000000"/>
                <w:position w:val="2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الاجتماع الإقليمي التحضيري لمنطقة أوروبا </w:t>
            </w:r>
            <w:r w:rsidRPr="00FC5C27">
              <w:rPr>
                <w:color w:val="000000"/>
                <w:position w:val="2"/>
              </w:rPr>
              <w:t>(RPM-EUR)</w:t>
            </w:r>
          </w:p>
        </w:tc>
        <w:tc>
          <w:tcPr>
            <w:tcW w:w="4962" w:type="dxa"/>
          </w:tcPr>
          <w:p w14:paraId="1F418E08" w14:textId="4EBE13D5" w:rsidR="00491484" w:rsidRPr="00FC5C27" w:rsidRDefault="00491484" w:rsidP="00FC307A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000000"/>
                <w:position w:val="2"/>
              </w:rPr>
            </w:pPr>
            <w:r w:rsidRPr="00FC5C27">
              <w:rPr>
                <w:color w:val="000000"/>
                <w:position w:val="2"/>
                <w:rtl/>
              </w:rPr>
              <w:t>الاجتماع الإقليمي التحضيري لمنطقة أوروبا</w:t>
            </w:r>
          </w:p>
        </w:tc>
        <w:tc>
          <w:tcPr>
            <w:tcW w:w="2404" w:type="dxa"/>
          </w:tcPr>
          <w:p w14:paraId="30F2988E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25</w:t>
            </w:r>
            <w:r w:rsidRPr="00FC5C27">
              <w:rPr>
                <w:color w:val="000000"/>
                <w:position w:val="2"/>
                <w:rtl/>
              </w:rPr>
              <w:t>-</w:t>
            </w:r>
            <w:r w:rsidRPr="00FC5C27">
              <w:rPr>
                <w:color w:val="000000"/>
                <w:position w:val="2"/>
              </w:rPr>
              <w:t>26</w:t>
            </w:r>
            <w:r w:rsidRPr="00FC5C27">
              <w:rPr>
                <w:color w:val="000000"/>
                <w:position w:val="2"/>
                <w:rtl/>
              </w:rPr>
              <w:t xml:space="preserve"> فبراير، بودابست، هنغاريا</w:t>
            </w:r>
          </w:p>
        </w:tc>
      </w:tr>
      <w:tr w:rsidR="00491484" w:rsidRPr="00FC5C27" w14:paraId="03FF588F" w14:textId="77777777" w:rsidTr="00DA68D2">
        <w:tc>
          <w:tcPr>
            <w:tcW w:w="2263" w:type="dxa"/>
          </w:tcPr>
          <w:p w14:paraId="789616B5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00B050"/>
                <w:position w:val="2"/>
                <w:lang w:val="ar-SA" w:eastAsia="zh-TW" w:bidi="en-GB"/>
              </w:rPr>
            </w:pPr>
            <w:r w:rsidRPr="00FC5C27">
              <w:rPr>
                <w:rFonts w:eastAsiaTheme="minorEastAsia"/>
                <w:color w:val="92D050"/>
                <w:position w:val="2"/>
                <w:rtl/>
              </w:rPr>
              <w:t>شهر رمضان</w:t>
            </w:r>
          </w:p>
        </w:tc>
        <w:tc>
          <w:tcPr>
            <w:tcW w:w="4962" w:type="dxa"/>
          </w:tcPr>
          <w:p w14:paraId="30F205C1" w14:textId="77777777" w:rsidR="00491484" w:rsidRPr="00FC5C27" w:rsidRDefault="00491484" w:rsidP="00934251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rFonts w:eastAsiaTheme="minorEastAsia"/>
                <w:color w:val="92D050"/>
                <w:position w:val="2"/>
              </w:rPr>
            </w:pPr>
            <w:r w:rsidRPr="00FC5C27">
              <w:rPr>
                <w:rFonts w:eastAsiaTheme="minorEastAsia"/>
                <w:color w:val="92D050"/>
                <w:position w:val="2"/>
                <w:rtl/>
              </w:rPr>
              <w:t>رمضان + عيد الفطر</w:t>
            </w:r>
          </w:p>
        </w:tc>
        <w:tc>
          <w:tcPr>
            <w:tcW w:w="2404" w:type="dxa"/>
          </w:tcPr>
          <w:p w14:paraId="4FD39B73" w14:textId="77777777" w:rsidR="00491484" w:rsidRPr="00FC5C27" w:rsidRDefault="00491484" w:rsidP="00934251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rFonts w:eastAsiaTheme="minorEastAsia"/>
                <w:color w:val="92D050"/>
                <w:position w:val="2"/>
              </w:rPr>
            </w:pPr>
            <w:r w:rsidRPr="00FC5C27">
              <w:rPr>
                <w:rFonts w:eastAsiaTheme="minorEastAsia"/>
                <w:color w:val="92D050"/>
                <w:position w:val="2"/>
              </w:rPr>
              <w:t>1</w:t>
            </w:r>
            <w:r w:rsidRPr="00FC5C27">
              <w:rPr>
                <w:rFonts w:eastAsiaTheme="minorEastAsia"/>
                <w:color w:val="92D050"/>
                <w:position w:val="2"/>
                <w:rtl/>
              </w:rPr>
              <w:t xml:space="preserve"> مارس - </w:t>
            </w:r>
            <w:r w:rsidRPr="00FC5C27">
              <w:rPr>
                <w:rFonts w:eastAsiaTheme="minorEastAsia"/>
                <w:color w:val="92D050"/>
                <w:position w:val="2"/>
              </w:rPr>
              <w:t>3</w:t>
            </w:r>
            <w:r w:rsidRPr="00FC5C27">
              <w:rPr>
                <w:rFonts w:eastAsiaTheme="minorEastAsia"/>
                <w:color w:val="92D050"/>
                <w:position w:val="2"/>
                <w:rtl/>
              </w:rPr>
              <w:t xml:space="preserve"> أبريل</w:t>
            </w:r>
          </w:p>
        </w:tc>
      </w:tr>
      <w:tr w:rsidR="00491484" w:rsidRPr="00FC5C27" w14:paraId="2CE99348" w14:textId="77777777" w:rsidTr="00DA68D2">
        <w:tc>
          <w:tcPr>
            <w:tcW w:w="2263" w:type="dxa"/>
          </w:tcPr>
          <w:p w14:paraId="75F507E4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فريق العمل التابع للفريق الاستشاري لتنمية الاتصالات والمعني بمستقبل مسائل لجان الدراسات</w:t>
            </w:r>
          </w:p>
        </w:tc>
        <w:tc>
          <w:tcPr>
            <w:tcW w:w="4962" w:type="dxa"/>
          </w:tcPr>
          <w:p w14:paraId="543C9A88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الاجتماع الخامس لفريق العمل التابع للفريق الاستشاري لتنمية الاتصالات والمعني بمستقبل مسائل لجان الدراسات</w:t>
            </w:r>
          </w:p>
        </w:tc>
        <w:tc>
          <w:tcPr>
            <w:tcW w:w="2404" w:type="dxa"/>
          </w:tcPr>
          <w:p w14:paraId="3401320B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4</w:t>
            </w:r>
            <w:r w:rsidRPr="00FC5C27">
              <w:rPr>
                <w:color w:val="000000"/>
                <w:position w:val="2"/>
                <w:rtl/>
              </w:rPr>
              <w:t xml:space="preserve"> مارس (اجتماع افتراضي)</w:t>
            </w:r>
          </w:p>
        </w:tc>
      </w:tr>
      <w:tr w:rsidR="00491484" w:rsidRPr="00FC5C27" w14:paraId="390FD658" w14:textId="77777777" w:rsidTr="00DA68D2">
        <w:tc>
          <w:tcPr>
            <w:tcW w:w="2263" w:type="dxa"/>
          </w:tcPr>
          <w:p w14:paraId="17C40F58" w14:textId="38268CA3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فريق العمل التابع للفريق الاستشاري لتنمية الاتصالات والمعني بالإعلان </w:t>
            </w:r>
            <w:r w:rsidRPr="00FC5C27">
              <w:rPr>
                <w:color w:val="000000"/>
                <w:position w:val="2"/>
              </w:rPr>
              <w:t>(TDAG</w:t>
            </w:r>
            <w:r w:rsidR="00FC307A" w:rsidRPr="00FC5C27">
              <w:rPr>
                <w:color w:val="000000"/>
                <w:position w:val="2"/>
              </w:rPr>
              <w:noBreakHyphen/>
            </w:r>
            <w:r w:rsidRPr="00FC5C27">
              <w:rPr>
                <w:color w:val="000000"/>
                <w:position w:val="2"/>
              </w:rPr>
              <w:t>WG-DEC)</w:t>
            </w:r>
          </w:p>
        </w:tc>
        <w:tc>
          <w:tcPr>
            <w:tcW w:w="4962" w:type="dxa"/>
          </w:tcPr>
          <w:p w14:paraId="578D62CE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spacing w:val="-2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spacing w:val="-2"/>
                <w:position w:val="2"/>
                <w:rtl/>
              </w:rPr>
              <w:t>الاجتماع الثالث لفريق العمل التابع للفريق الاستشاري لتنمية الاتصالات والمعني بالإعلان</w:t>
            </w:r>
          </w:p>
        </w:tc>
        <w:tc>
          <w:tcPr>
            <w:tcW w:w="2404" w:type="dxa"/>
          </w:tcPr>
          <w:p w14:paraId="66146FBF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5</w:t>
            </w:r>
            <w:r w:rsidRPr="00FC5C27">
              <w:rPr>
                <w:color w:val="000000"/>
                <w:position w:val="2"/>
                <w:rtl/>
              </w:rPr>
              <w:t xml:space="preserve"> مارس (اجتماع افتراضي)</w:t>
            </w:r>
          </w:p>
        </w:tc>
      </w:tr>
      <w:tr w:rsidR="00491484" w:rsidRPr="00FC5C27" w14:paraId="2476F2F1" w14:textId="77777777" w:rsidTr="00DA68D2">
        <w:tc>
          <w:tcPr>
            <w:tcW w:w="2263" w:type="dxa"/>
          </w:tcPr>
          <w:p w14:paraId="2F9EAD49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25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قمة الشباب العالمية </w:t>
            </w:r>
            <w:r w:rsidRPr="00FC5C27">
              <w:rPr>
                <w:color w:val="000000"/>
                <w:position w:val="2"/>
              </w:rPr>
              <w:t>(GYS)</w:t>
            </w:r>
          </w:p>
        </w:tc>
        <w:tc>
          <w:tcPr>
            <w:tcW w:w="4962" w:type="dxa"/>
          </w:tcPr>
          <w:p w14:paraId="756A8FA6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قمة الشباب العالمية</w:t>
            </w:r>
          </w:p>
        </w:tc>
        <w:tc>
          <w:tcPr>
            <w:tcW w:w="2404" w:type="dxa"/>
          </w:tcPr>
          <w:p w14:paraId="1415D41C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11</w:t>
            </w:r>
            <w:r w:rsidRPr="00FC5C27">
              <w:rPr>
                <w:color w:val="000000"/>
                <w:position w:val="2"/>
                <w:rtl/>
              </w:rPr>
              <w:t>-</w:t>
            </w:r>
            <w:r w:rsidRPr="00FC5C27">
              <w:rPr>
                <w:color w:val="000000"/>
                <w:position w:val="2"/>
              </w:rPr>
              <w:t>13</w:t>
            </w:r>
            <w:r w:rsidRPr="00FC5C27">
              <w:rPr>
                <w:color w:val="000000"/>
                <w:position w:val="2"/>
                <w:rtl/>
              </w:rPr>
              <w:t xml:space="preserve"> مارس، </w:t>
            </w:r>
            <w:proofErr w:type="spellStart"/>
            <w:r w:rsidRPr="00FC5C27">
              <w:rPr>
                <w:color w:val="000000"/>
                <w:position w:val="2"/>
                <w:rtl/>
              </w:rPr>
              <w:t>فاراديرو</w:t>
            </w:r>
            <w:proofErr w:type="spellEnd"/>
            <w:r w:rsidRPr="00FC5C27">
              <w:rPr>
                <w:color w:val="000000"/>
                <w:position w:val="2"/>
                <w:rtl/>
              </w:rPr>
              <w:t>، كوبا</w:t>
            </w:r>
          </w:p>
        </w:tc>
      </w:tr>
      <w:tr w:rsidR="00491484" w:rsidRPr="00FC5C27" w14:paraId="0B1341FC" w14:textId="77777777" w:rsidTr="00DA68D2">
        <w:tc>
          <w:tcPr>
            <w:tcW w:w="2263" w:type="dxa"/>
          </w:tcPr>
          <w:p w14:paraId="0252C6F2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25" w:right="-57"/>
              <w:jc w:val="left"/>
              <w:textDirection w:val="tbRlV"/>
              <w:textAlignment w:val="baseline"/>
              <w:rPr>
                <w:position w:val="2"/>
                <w:lang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الاجتماع الإقليمي التحضيري لمنطقة آسيا والمحيط الهادئ </w:t>
            </w:r>
            <w:r w:rsidRPr="00FC5C27">
              <w:rPr>
                <w:color w:val="000000"/>
                <w:position w:val="2"/>
              </w:rPr>
              <w:t>(RPM</w:t>
            </w:r>
            <w:r w:rsidRPr="00FC5C27">
              <w:rPr>
                <w:color w:val="000000"/>
                <w:position w:val="2"/>
              </w:rPr>
              <w:noBreakHyphen/>
              <w:t>ASP)</w:t>
            </w:r>
          </w:p>
        </w:tc>
        <w:tc>
          <w:tcPr>
            <w:tcW w:w="4962" w:type="dxa"/>
          </w:tcPr>
          <w:p w14:paraId="3CA6D8A7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الاجتماع الإقليمي التحضيري لمنطقة آسيا والمحيط الهادئ</w:t>
            </w:r>
          </w:p>
        </w:tc>
        <w:tc>
          <w:tcPr>
            <w:tcW w:w="2404" w:type="dxa"/>
          </w:tcPr>
          <w:p w14:paraId="67D254FC" w14:textId="6D0BAC24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20</w:t>
            </w:r>
            <w:r w:rsidRPr="00FC5C27">
              <w:rPr>
                <w:color w:val="000000"/>
                <w:position w:val="2"/>
                <w:rtl/>
              </w:rPr>
              <w:t>-</w:t>
            </w:r>
            <w:r w:rsidRPr="00FC5C27">
              <w:rPr>
                <w:color w:val="000000"/>
                <w:position w:val="2"/>
              </w:rPr>
              <w:t>21</w:t>
            </w:r>
            <w:r w:rsidRPr="00FC5C27">
              <w:rPr>
                <w:color w:val="000000"/>
                <w:position w:val="2"/>
                <w:rtl/>
              </w:rPr>
              <w:t xml:space="preserve"> مارس، بانكوك، </w:t>
            </w:r>
            <w:r w:rsidR="00FE26D7" w:rsidRPr="00FC5C27">
              <w:rPr>
                <w:color w:val="000000"/>
                <w:position w:val="2"/>
                <w:rtl/>
              </w:rPr>
              <w:t>تايلاند</w:t>
            </w:r>
          </w:p>
        </w:tc>
      </w:tr>
      <w:tr w:rsidR="00491484" w:rsidRPr="00FC5C27" w14:paraId="468F5B09" w14:textId="77777777" w:rsidTr="00DA68D2">
        <w:tc>
          <w:tcPr>
            <w:tcW w:w="2263" w:type="dxa"/>
          </w:tcPr>
          <w:p w14:paraId="7CD70C60" w14:textId="2F5F6E9B" w:rsidR="00491484" w:rsidRPr="00FC5C27" w:rsidRDefault="00491484" w:rsidP="005B6C17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فريق العمل التابع للفريق الاستشاري لتنمية الاتصالات والمعني بأولويات قطاع تنمية الاتصالات </w:t>
            </w:r>
            <w:r w:rsidR="005B6C17" w:rsidRPr="00FC5C27">
              <w:rPr>
                <w:color w:val="000000"/>
                <w:position w:val="2"/>
              </w:rPr>
              <w:t>(</w:t>
            </w:r>
            <w:r w:rsidR="005B6C17" w:rsidRPr="00FC5C27">
              <w:rPr>
                <w:color w:val="000000"/>
                <w:position w:val="2"/>
                <w:lang w:val="en-GB"/>
              </w:rPr>
              <w:t>TDAG</w:t>
            </w:r>
            <w:r w:rsidR="005B6C17" w:rsidRPr="00FC5C27">
              <w:rPr>
                <w:color w:val="000000"/>
                <w:position w:val="2"/>
                <w:lang w:val="en-GB"/>
              </w:rPr>
              <w:noBreakHyphen/>
              <w:t>WG</w:t>
            </w:r>
            <w:r w:rsidR="005B6C17" w:rsidRPr="00FC5C27">
              <w:rPr>
                <w:color w:val="000000"/>
                <w:position w:val="2"/>
                <w:lang w:val="en-GB"/>
              </w:rPr>
              <w:noBreakHyphen/>
              <w:t>ITUDP</w:t>
            </w:r>
            <w:r w:rsidR="005B6C17" w:rsidRPr="00FC5C27">
              <w:rPr>
                <w:color w:val="000000"/>
                <w:position w:val="2"/>
              </w:rPr>
              <w:t>)</w:t>
            </w:r>
          </w:p>
        </w:tc>
        <w:tc>
          <w:tcPr>
            <w:tcW w:w="4962" w:type="dxa"/>
          </w:tcPr>
          <w:p w14:paraId="6102C90B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الاجتماع الثالث لفريق العمل التابع للفريق الاستشاري لتنمية الاتصالات والمعني بأولويات قطاع تنمية الاتصالات</w:t>
            </w:r>
          </w:p>
        </w:tc>
        <w:tc>
          <w:tcPr>
            <w:tcW w:w="2404" w:type="dxa"/>
          </w:tcPr>
          <w:p w14:paraId="42E782BD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26</w:t>
            </w:r>
            <w:r w:rsidRPr="00FC5C27">
              <w:rPr>
                <w:color w:val="000000"/>
                <w:position w:val="2"/>
                <w:rtl/>
              </w:rPr>
              <w:t xml:space="preserve"> مارس (اجتماع افتراضي)</w:t>
            </w:r>
          </w:p>
        </w:tc>
      </w:tr>
      <w:tr w:rsidR="00491484" w:rsidRPr="00FC5C27" w14:paraId="0783C5BF" w14:textId="77777777" w:rsidTr="00DA68D2">
        <w:tc>
          <w:tcPr>
            <w:tcW w:w="2263" w:type="dxa"/>
          </w:tcPr>
          <w:p w14:paraId="04A441F6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فريق العمل التابع للفريق الاستشاري لتنمية الاتصالات والمعني بتبسيط القرارات </w:t>
            </w:r>
            <w:r w:rsidRPr="00FC5C27">
              <w:rPr>
                <w:color w:val="000000"/>
                <w:position w:val="2"/>
              </w:rPr>
              <w:t>TDAG</w:t>
            </w:r>
            <w:r w:rsidRPr="00FC5C27">
              <w:rPr>
                <w:color w:val="000000"/>
                <w:position w:val="2"/>
              </w:rPr>
              <w:noBreakHyphen/>
              <w:t>WG</w:t>
            </w:r>
            <w:r w:rsidRPr="00FC5C27">
              <w:rPr>
                <w:color w:val="000000"/>
                <w:position w:val="2"/>
              </w:rPr>
              <w:noBreakHyphen/>
              <w:t>SR)</w:t>
            </w:r>
            <w:r w:rsidRPr="00FC5C27">
              <w:rPr>
                <w:color w:val="000000"/>
                <w:position w:val="2"/>
                <w:rtl/>
              </w:rPr>
              <w:t>).</w:t>
            </w:r>
          </w:p>
        </w:tc>
        <w:tc>
          <w:tcPr>
            <w:tcW w:w="4962" w:type="dxa"/>
          </w:tcPr>
          <w:p w14:paraId="2C833E1B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الاجتماع الخامس لفريق العمل التابع للفريق الاستشاري لتنمية الاتصالات والمعني بتبسيط القرارات</w:t>
            </w:r>
          </w:p>
        </w:tc>
        <w:tc>
          <w:tcPr>
            <w:tcW w:w="2404" w:type="dxa"/>
          </w:tcPr>
          <w:p w14:paraId="41F24D14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26</w:t>
            </w:r>
            <w:r w:rsidRPr="00FC5C27">
              <w:rPr>
                <w:color w:val="000000"/>
                <w:position w:val="2"/>
                <w:rtl/>
              </w:rPr>
              <w:t xml:space="preserve"> مارس (اجتماع افتراضي)</w:t>
            </w:r>
          </w:p>
        </w:tc>
      </w:tr>
      <w:tr w:rsidR="00491484" w:rsidRPr="00FC5C27" w14:paraId="5FB0E3DB" w14:textId="77777777" w:rsidTr="00DA68D2">
        <w:tc>
          <w:tcPr>
            <w:tcW w:w="2263" w:type="dxa"/>
          </w:tcPr>
          <w:p w14:paraId="6545DCD1" w14:textId="36664AE3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الاجتماع الإقليمي التحضيري لمنطقة الأمريكتين </w:t>
            </w:r>
            <w:r w:rsidRPr="00FC5C27">
              <w:rPr>
                <w:color w:val="000000"/>
                <w:position w:val="2"/>
              </w:rPr>
              <w:t>(RPM</w:t>
            </w:r>
            <w:r w:rsidR="00894B16" w:rsidRPr="00FC5C27">
              <w:rPr>
                <w:color w:val="000000"/>
                <w:position w:val="2"/>
              </w:rPr>
              <w:noBreakHyphen/>
            </w:r>
            <w:r w:rsidRPr="00FC5C27">
              <w:rPr>
                <w:color w:val="000000"/>
                <w:position w:val="2"/>
              </w:rPr>
              <w:t>AMS)</w:t>
            </w:r>
          </w:p>
        </w:tc>
        <w:tc>
          <w:tcPr>
            <w:tcW w:w="4962" w:type="dxa"/>
          </w:tcPr>
          <w:p w14:paraId="4435331D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الاجتماع الإقليمي التحضيري لمنطقة الأمريكتين</w:t>
            </w:r>
          </w:p>
        </w:tc>
        <w:tc>
          <w:tcPr>
            <w:tcW w:w="2404" w:type="dxa"/>
          </w:tcPr>
          <w:p w14:paraId="47F6BCAC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1</w:t>
            </w:r>
            <w:r w:rsidRPr="00FC5C27">
              <w:rPr>
                <w:color w:val="000000"/>
                <w:position w:val="2"/>
                <w:rtl/>
              </w:rPr>
              <w:t>-</w:t>
            </w:r>
            <w:r w:rsidRPr="00FC5C27">
              <w:rPr>
                <w:color w:val="000000"/>
                <w:position w:val="2"/>
              </w:rPr>
              <w:t>2</w:t>
            </w:r>
            <w:r w:rsidRPr="00FC5C27">
              <w:rPr>
                <w:color w:val="000000"/>
                <w:position w:val="2"/>
                <w:rtl/>
              </w:rPr>
              <w:t xml:space="preserve"> أبريل، أسونسيون، باراغواي</w:t>
            </w:r>
          </w:p>
        </w:tc>
      </w:tr>
      <w:tr w:rsidR="00491484" w:rsidRPr="00FC5C27" w14:paraId="7DBB92C2" w14:textId="77777777" w:rsidTr="00DA68D2">
        <w:tc>
          <w:tcPr>
            <w:tcW w:w="2263" w:type="dxa"/>
          </w:tcPr>
          <w:p w14:paraId="20222C71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الاجتماع الإقليمي التحضيري لمنطقة إفريقيا </w:t>
            </w:r>
            <w:r w:rsidRPr="00FC5C27">
              <w:rPr>
                <w:color w:val="000000"/>
                <w:position w:val="2"/>
              </w:rPr>
              <w:t>RPM-AFR)</w:t>
            </w:r>
            <w:r w:rsidRPr="00FC5C27">
              <w:rPr>
                <w:color w:val="000000"/>
                <w:position w:val="2"/>
                <w:rtl/>
              </w:rPr>
              <w:t>)</w:t>
            </w:r>
          </w:p>
        </w:tc>
        <w:tc>
          <w:tcPr>
            <w:tcW w:w="4962" w:type="dxa"/>
          </w:tcPr>
          <w:p w14:paraId="5A0FA365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الاجتماع الإقليمي التحضيري لمنطقة إفريقيا</w:t>
            </w:r>
          </w:p>
        </w:tc>
        <w:tc>
          <w:tcPr>
            <w:tcW w:w="2404" w:type="dxa"/>
          </w:tcPr>
          <w:p w14:paraId="24FC4A50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8</w:t>
            </w:r>
            <w:r w:rsidRPr="00FC5C27">
              <w:rPr>
                <w:color w:val="000000"/>
                <w:position w:val="2"/>
                <w:rtl/>
              </w:rPr>
              <w:t>-</w:t>
            </w:r>
            <w:r w:rsidRPr="00FC5C27">
              <w:rPr>
                <w:color w:val="000000"/>
                <w:position w:val="2"/>
              </w:rPr>
              <w:t>9</w:t>
            </w:r>
            <w:r w:rsidRPr="00FC5C27">
              <w:rPr>
                <w:color w:val="000000"/>
                <w:position w:val="2"/>
                <w:rtl/>
              </w:rPr>
              <w:t xml:space="preserve"> أبريل، نيروبي، كينيا</w:t>
            </w:r>
          </w:p>
        </w:tc>
      </w:tr>
      <w:tr w:rsidR="00491484" w:rsidRPr="00FC5C27" w14:paraId="46D5675C" w14:textId="77777777" w:rsidTr="00DA68D2">
        <w:tc>
          <w:tcPr>
            <w:tcW w:w="2263" w:type="dxa"/>
          </w:tcPr>
          <w:p w14:paraId="1FFA296B" w14:textId="5D95A994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lastRenderedPageBreak/>
              <w:t xml:space="preserve">فريق العمل التابع للفريق الاستشاري لتنمية الاتصالات والمعني بالإعلان </w:t>
            </w:r>
            <w:r w:rsidRPr="00FC5C27">
              <w:rPr>
                <w:color w:val="000000"/>
                <w:position w:val="2"/>
              </w:rPr>
              <w:t>TDAG</w:t>
            </w:r>
            <w:r w:rsidR="00894B16" w:rsidRPr="00FC5C27">
              <w:rPr>
                <w:color w:val="000000"/>
                <w:position w:val="2"/>
              </w:rPr>
              <w:noBreakHyphen/>
            </w:r>
            <w:r w:rsidRPr="00FC5C27">
              <w:rPr>
                <w:color w:val="000000"/>
                <w:position w:val="2"/>
              </w:rPr>
              <w:t>WG-DEC)</w:t>
            </w:r>
            <w:r w:rsidRPr="00FC5C27">
              <w:rPr>
                <w:color w:val="000000"/>
                <w:position w:val="2"/>
                <w:rtl/>
              </w:rPr>
              <w:t>)</w:t>
            </w:r>
          </w:p>
        </w:tc>
        <w:tc>
          <w:tcPr>
            <w:tcW w:w="4962" w:type="dxa"/>
          </w:tcPr>
          <w:p w14:paraId="5B13BAF9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spacing w:val="-2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spacing w:val="-2"/>
                <w:position w:val="2"/>
                <w:rtl/>
              </w:rPr>
              <w:t>الاجتماع الرابع لفريق العمل التابع للفريق الاستشاري لتنمية الاتصالات والمعني بالإعلان</w:t>
            </w:r>
          </w:p>
        </w:tc>
        <w:tc>
          <w:tcPr>
            <w:tcW w:w="2404" w:type="dxa"/>
          </w:tcPr>
          <w:p w14:paraId="1EF8B8C7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15</w:t>
            </w:r>
            <w:r w:rsidRPr="00FC5C27">
              <w:rPr>
                <w:color w:val="000000"/>
                <w:position w:val="2"/>
                <w:rtl/>
              </w:rPr>
              <w:t xml:space="preserve"> أبريل (اجتماع افتراضي)</w:t>
            </w:r>
          </w:p>
        </w:tc>
      </w:tr>
      <w:tr w:rsidR="00491484" w:rsidRPr="00FC5C27" w14:paraId="30CBCEC3" w14:textId="77777777" w:rsidTr="00DA68D2">
        <w:tc>
          <w:tcPr>
            <w:tcW w:w="2263" w:type="dxa"/>
          </w:tcPr>
          <w:p w14:paraId="03EB0FB0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فريق العمل التابع للفريق الاستشاري لتنمية الاتصالات والمعني بمستقبل مسائل لجان الدراسات</w:t>
            </w:r>
          </w:p>
        </w:tc>
        <w:tc>
          <w:tcPr>
            <w:tcW w:w="4962" w:type="dxa"/>
          </w:tcPr>
          <w:p w14:paraId="6BC58F8D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الاجتماع السادس لفريق العمل التابع للفريق الاستشاري لتنمية الاتصالات والمعني بمستقبل مسائل لجان الدراسات</w:t>
            </w:r>
          </w:p>
        </w:tc>
        <w:tc>
          <w:tcPr>
            <w:tcW w:w="2404" w:type="dxa"/>
          </w:tcPr>
          <w:p w14:paraId="15211268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16</w:t>
            </w:r>
            <w:r w:rsidRPr="00FC5C27">
              <w:rPr>
                <w:color w:val="000000"/>
                <w:position w:val="2"/>
                <w:rtl/>
              </w:rPr>
              <w:t xml:space="preserve"> أبريل (اجتماع افتراضي)</w:t>
            </w:r>
          </w:p>
        </w:tc>
      </w:tr>
      <w:tr w:rsidR="00491484" w:rsidRPr="00FC5C27" w14:paraId="2448DB71" w14:textId="77777777" w:rsidTr="00DA68D2">
        <w:tc>
          <w:tcPr>
            <w:tcW w:w="2263" w:type="dxa"/>
          </w:tcPr>
          <w:p w14:paraId="15C7E469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rFonts w:eastAsiaTheme="minorEastAsia"/>
                <w:color w:val="92D050"/>
                <w:position w:val="2"/>
              </w:rPr>
            </w:pPr>
            <w:r w:rsidRPr="00FC5C27">
              <w:rPr>
                <w:rFonts w:eastAsiaTheme="minorEastAsia"/>
                <w:color w:val="92D050"/>
                <w:position w:val="2"/>
                <w:rtl/>
              </w:rPr>
              <w:t>عيد الفصح</w:t>
            </w:r>
          </w:p>
        </w:tc>
        <w:tc>
          <w:tcPr>
            <w:tcW w:w="4962" w:type="dxa"/>
          </w:tcPr>
          <w:p w14:paraId="30925441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rFonts w:eastAsiaTheme="minorEastAsia"/>
                <w:color w:val="92D050"/>
                <w:position w:val="2"/>
              </w:rPr>
            </w:pPr>
            <w:r w:rsidRPr="00FC5C27">
              <w:rPr>
                <w:rFonts w:eastAsiaTheme="minorEastAsia"/>
                <w:color w:val="92D050"/>
                <w:position w:val="2"/>
                <w:rtl/>
              </w:rPr>
              <w:t>عيد الفصح</w:t>
            </w:r>
          </w:p>
        </w:tc>
        <w:tc>
          <w:tcPr>
            <w:tcW w:w="2404" w:type="dxa"/>
          </w:tcPr>
          <w:p w14:paraId="78B71FB8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rFonts w:eastAsiaTheme="minorEastAsia"/>
                <w:color w:val="92D050"/>
                <w:position w:val="2"/>
              </w:rPr>
            </w:pPr>
            <w:r w:rsidRPr="00FC5C27">
              <w:rPr>
                <w:rFonts w:eastAsiaTheme="minorEastAsia"/>
                <w:color w:val="92D050"/>
                <w:position w:val="2"/>
              </w:rPr>
              <w:t>18</w:t>
            </w:r>
            <w:r w:rsidRPr="00FC5C27">
              <w:rPr>
                <w:rFonts w:eastAsiaTheme="minorEastAsia"/>
                <w:color w:val="92D050"/>
                <w:position w:val="2"/>
                <w:rtl/>
              </w:rPr>
              <w:t>-</w:t>
            </w:r>
            <w:r w:rsidRPr="00FC5C27">
              <w:rPr>
                <w:rFonts w:eastAsiaTheme="minorEastAsia"/>
                <w:color w:val="92D050"/>
                <w:position w:val="2"/>
              </w:rPr>
              <w:t>21</w:t>
            </w:r>
            <w:r w:rsidRPr="00FC5C27">
              <w:rPr>
                <w:rFonts w:eastAsiaTheme="minorEastAsia"/>
                <w:color w:val="92D050"/>
                <w:position w:val="2"/>
                <w:rtl/>
              </w:rPr>
              <w:t xml:space="preserve"> أبريل</w:t>
            </w:r>
          </w:p>
        </w:tc>
      </w:tr>
      <w:tr w:rsidR="00491484" w:rsidRPr="00FC5C27" w14:paraId="55F2C544" w14:textId="77777777" w:rsidTr="00DA68D2">
        <w:tc>
          <w:tcPr>
            <w:tcW w:w="2263" w:type="dxa"/>
          </w:tcPr>
          <w:p w14:paraId="1A1752CC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الفتيات في مجال تكنولوجيا المعلومات والاتصالات</w:t>
            </w:r>
          </w:p>
        </w:tc>
        <w:tc>
          <w:tcPr>
            <w:tcW w:w="4962" w:type="dxa"/>
          </w:tcPr>
          <w:p w14:paraId="0BD0204C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اليوم الدولي للفتيات في مجال تكنولوجيا المعلومات والاتصالات</w:t>
            </w:r>
          </w:p>
        </w:tc>
        <w:tc>
          <w:tcPr>
            <w:tcW w:w="2404" w:type="dxa"/>
          </w:tcPr>
          <w:p w14:paraId="4A73C253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24</w:t>
            </w:r>
            <w:r w:rsidRPr="00FC5C27">
              <w:rPr>
                <w:color w:val="000000"/>
                <w:position w:val="2"/>
                <w:rtl/>
              </w:rPr>
              <w:t xml:space="preserve"> أبريل، بيشكيك (قيرغيزستان) ونواكشوط (موريتانيا)</w:t>
            </w:r>
          </w:p>
        </w:tc>
      </w:tr>
      <w:tr w:rsidR="00491484" w:rsidRPr="00FC5C27" w14:paraId="37CFD057" w14:textId="77777777" w:rsidTr="00DA68D2">
        <w:tc>
          <w:tcPr>
            <w:tcW w:w="2263" w:type="dxa"/>
          </w:tcPr>
          <w:p w14:paraId="5D8696BF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الاجتماع الإقليمي التحضيري لمنطقة كومنولث الدول المستقلة </w:t>
            </w:r>
            <w:r w:rsidRPr="00FC5C27">
              <w:rPr>
                <w:color w:val="000000"/>
                <w:position w:val="2"/>
              </w:rPr>
              <w:t>(RPM-CIS)</w:t>
            </w:r>
          </w:p>
        </w:tc>
        <w:tc>
          <w:tcPr>
            <w:tcW w:w="4962" w:type="dxa"/>
          </w:tcPr>
          <w:p w14:paraId="0F51FD73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الاجتماع الإقليمي التحضيري لمنطقة كومنولث الدول المستقلة</w:t>
            </w:r>
          </w:p>
        </w:tc>
        <w:tc>
          <w:tcPr>
            <w:tcW w:w="2404" w:type="dxa"/>
          </w:tcPr>
          <w:p w14:paraId="5774D302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24</w:t>
            </w:r>
            <w:r w:rsidRPr="00FC5C27">
              <w:rPr>
                <w:color w:val="000000"/>
                <w:position w:val="2"/>
                <w:rtl/>
              </w:rPr>
              <w:t>-</w:t>
            </w:r>
            <w:r w:rsidRPr="00FC5C27">
              <w:rPr>
                <w:color w:val="000000"/>
                <w:position w:val="2"/>
              </w:rPr>
              <w:t>25</w:t>
            </w:r>
            <w:r w:rsidRPr="00FC5C27">
              <w:rPr>
                <w:color w:val="000000"/>
                <w:position w:val="2"/>
                <w:rtl/>
              </w:rPr>
              <w:t xml:space="preserve"> أبريل</w:t>
            </w:r>
          </w:p>
        </w:tc>
      </w:tr>
      <w:tr w:rsidR="00491484" w:rsidRPr="00FC5C27" w14:paraId="548F99BB" w14:textId="77777777" w:rsidTr="00DA68D2">
        <w:tc>
          <w:tcPr>
            <w:tcW w:w="2263" w:type="dxa"/>
          </w:tcPr>
          <w:p w14:paraId="3A786090" w14:textId="73D7D224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لجنتا الدراسات لدى قطاع تنمية الاتصالات</w:t>
            </w:r>
          </w:p>
        </w:tc>
        <w:tc>
          <w:tcPr>
            <w:tcW w:w="4962" w:type="dxa"/>
          </w:tcPr>
          <w:p w14:paraId="371D4EAD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اجتماعات لجنتي الدراسات </w:t>
            </w:r>
            <w:r w:rsidRPr="00FC5C27">
              <w:rPr>
                <w:color w:val="000000"/>
                <w:position w:val="2"/>
              </w:rPr>
              <w:t>1</w:t>
            </w:r>
            <w:r w:rsidRPr="00FC5C27">
              <w:rPr>
                <w:color w:val="000000"/>
                <w:position w:val="2"/>
                <w:rtl/>
              </w:rPr>
              <w:t xml:space="preserve"> و</w:t>
            </w:r>
            <w:r w:rsidRPr="00FC5C27">
              <w:rPr>
                <w:color w:val="000000"/>
                <w:position w:val="2"/>
              </w:rPr>
              <w:t>2</w:t>
            </w:r>
          </w:p>
        </w:tc>
        <w:tc>
          <w:tcPr>
            <w:tcW w:w="2404" w:type="dxa"/>
          </w:tcPr>
          <w:p w14:paraId="7A601EEE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28</w:t>
            </w:r>
            <w:r w:rsidRPr="00FC5C27">
              <w:rPr>
                <w:color w:val="000000"/>
                <w:position w:val="2"/>
                <w:rtl/>
              </w:rPr>
              <w:t xml:space="preserve"> أبريل - </w:t>
            </w:r>
            <w:r w:rsidRPr="00FC5C27">
              <w:rPr>
                <w:color w:val="000000"/>
                <w:position w:val="2"/>
              </w:rPr>
              <w:t>9</w:t>
            </w:r>
            <w:r w:rsidRPr="00FC5C27">
              <w:rPr>
                <w:color w:val="000000"/>
                <w:position w:val="2"/>
                <w:rtl/>
              </w:rPr>
              <w:t xml:space="preserve"> مايو</w:t>
            </w:r>
          </w:p>
        </w:tc>
      </w:tr>
      <w:tr w:rsidR="00491484" w:rsidRPr="00FC5C27" w14:paraId="69039B22" w14:textId="77777777" w:rsidTr="00DA68D2">
        <w:tc>
          <w:tcPr>
            <w:tcW w:w="2263" w:type="dxa"/>
          </w:tcPr>
          <w:p w14:paraId="24096BC9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فريق العمل التابع للفريق الاستشاري لتنمية الاتصالات والمعني بأولويات قطاع تنمية الاتصالات </w:t>
            </w:r>
            <w:r w:rsidRPr="00FC5C27">
              <w:rPr>
                <w:color w:val="000000"/>
                <w:position w:val="2"/>
              </w:rPr>
              <w:t>TDAG</w:t>
            </w:r>
            <w:r w:rsidRPr="00FC5C27">
              <w:rPr>
                <w:color w:val="000000"/>
                <w:position w:val="2"/>
              </w:rPr>
              <w:noBreakHyphen/>
              <w:t>WG</w:t>
            </w:r>
            <w:r w:rsidRPr="00FC5C27">
              <w:rPr>
                <w:color w:val="000000"/>
                <w:position w:val="2"/>
              </w:rPr>
              <w:noBreakHyphen/>
              <w:t>ITUDP)</w:t>
            </w:r>
            <w:r w:rsidRPr="00FC5C27">
              <w:rPr>
                <w:color w:val="000000"/>
                <w:position w:val="2"/>
                <w:rtl/>
              </w:rPr>
              <w:t>)</w:t>
            </w:r>
          </w:p>
        </w:tc>
        <w:tc>
          <w:tcPr>
            <w:tcW w:w="4962" w:type="dxa"/>
          </w:tcPr>
          <w:p w14:paraId="1878B120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الاجتماع الرابع لفريق العمل التابع للفريق الاستشاري لتنمية الاتصالات والمعني بأولويات قطاع تنمية الاتصالات</w:t>
            </w:r>
          </w:p>
        </w:tc>
        <w:tc>
          <w:tcPr>
            <w:tcW w:w="2404" w:type="dxa"/>
          </w:tcPr>
          <w:p w14:paraId="692FC774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1</w:t>
            </w:r>
            <w:r w:rsidRPr="00FC5C27">
              <w:rPr>
                <w:color w:val="000000"/>
                <w:position w:val="2"/>
                <w:rtl/>
              </w:rPr>
              <w:t xml:space="preserve"> مايو (اجتماع افتراضي)</w:t>
            </w:r>
          </w:p>
        </w:tc>
      </w:tr>
      <w:tr w:rsidR="00491484" w:rsidRPr="00FC5C27" w14:paraId="2366CCE1" w14:textId="77777777" w:rsidTr="00DA68D2">
        <w:tc>
          <w:tcPr>
            <w:tcW w:w="2263" w:type="dxa"/>
          </w:tcPr>
          <w:p w14:paraId="4A635A11" w14:textId="1A328C6A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فريق العمل التابع للفريق الاستشاري لتنمية الاتصالات والمعني بتبسيط القرارات</w:t>
            </w:r>
            <w:r w:rsidR="001B6CDC" w:rsidRPr="00FC5C27">
              <w:rPr>
                <w:rFonts w:hint="cs"/>
                <w:color w:val="000000"/>
                <w:position w:val="2"/>
                <w:rtl/>
                <w:lang w:bidi="ar-EG"/>
              </w:rPr>
              <w:t xml:space="preserve"> </w:t>
            </w:r>
            <w:r w:rsidR="001B6CDC" w:rsidRPr="00FC5C27">
              <w:rPr>
                <w:color w:val="000000"/>
                <w:position w:val="2"/>
              </w:rPr>
              <w:t>(TDAG</w:t>
            </w:r>
            <w:r w:rsidR="001B6CDC" w:rsidRPr="00FC5C27">
              <w:rPr>
                <w:color w:val="000000"/>
                <w:position w:val="2"/>
              </w:rPr>
              <w:noBreakHyphen/>
              <w:t>WG</w:t>
            </w:r>
            <w:r w:rsidR="001B6CDC" w:rsidRPr="00FC5C27">
              <w:rPr>
                <w:color w:val="000000"/>
                <w:position w:val="2"/>
              </w:rPr>
              <w:noBreakHyphen/>
              <w:t>SR)</w:t>
            </w:r>
          </w:p>
        </w:tc>
        <w:tc>
          <w:tcPr>
            <w:tcW w:w="4962" w:type="dxa"/>
          </w:tcPr>
          <w:p w14:paraId="60831B89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الاجتماع السادس لفريق العمل التابع للفريق الاستشاري لتنمية الاتصالات والمعني بتبسيط القرارات</w:t>
            </w:r>
          </w:p>
        </w:tc>
        <w:tc>
          <w:tcPr>
            <w:tcW w:w="2404" w:type="dxa"/>
          </w:tcPr>
          <w:p w14:paraId="20C43D0D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2</w:t>
            </w:r>
            <w:r w:rsidRPr="00FC5C27">
              <w:rPr>
                <w:color w:val="000000"/>
                <w:position w:val="2"/>
                <w:rtl/>
              </w:rPr>
              <w:t xml:space="preserve"> مايو (اجتماع افتراضي)</w:t>
            </w:r>
          </w:p>
        </w:tc>
      </w:tr>
      <w:tr w:rsidR="00491484" w:rsidRPr="00FC5C27" w14:paraId="5F06E7E5" w14:textId="77777777" w:rsidTr="00DA68D2">
        <w:tc>
          <w:tcPr>
            <w:tcW w:w="2263" w:type="dxa"/>
          </w:tcPr>
          <w:p w14:paraId="39CE8D36" w14:textId="20418B50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الاجتماع التنسيقي للاجتماعات الإقليمية التحضيرية </w:t>
            </w:r>
            <w:r w:rsidRPr="00FC5C27">
              <w:rPr>
                <w:color w:val="000000"/>
                <w:position w:val="2"/>
              </w:rPr>
              <w:t>(RPM-CM)</w:t>
            </w:r>
            <w:r w:rsidRPr="00FC5C27">
              <w:rPr>
                <w:color w:val="000000"/>
                <w:position w:val="2"/>
                <w:rtl/>
              </w:rPr>
              <w:t xml:space="preserve"> واجتماع الفريق الاستشاري لتنمية الاتصالات لعام </w:t>
            </w:r>
            <w:r w:rsidRPr="00FC5C27">
              <w:rPr>
                <w:color w:val="000000"/>
                <w:position w:val="2"/>
              </w:rPr>
              <w:t>2025</w:t>
            </w:r>
          </w:p>
        </w:tc>
        <w:tc>
          <w:tcPr>
            <w:tcW w:w="4962" w:type="dxa"/>
          </w:tcPr>
          <w:p w14:paraId="440C104E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الاجتماع التنسيقي للاجتماعات الإقليمية التحضيرية واجتماع الفريق الاستشاري لتنمية الاتصالات</w:t>
            </w:r>
          </w:p>
        </w:tc>
        <w:tc>
          <w:tcPr>
            <w:tcW w:w="2404" w:type="dxa"/>
          </w:tcPr>
          <w:p w14:paraId="1DDA6950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12</w:t>
            </w:r>
            <w:r w:rsidRPr="00FC5C27">
              <w:rPr>
                <w:color w:val="000000"/>
                <w:position w:val="2"/>
                <w:rtl/>
              </w:rPr>
              <w:t>-</w:t>
            </w:r>
            <w:r w:rsidRPr="00FC5C27">
              <w:rPr>
                <w:color w:val="000000"/>
                <w:position w:val="2"/>
              </w:rPr>
              <w:t>16</w:t>
            </w:r>
            <w:r w:rsidRPr="00FC5C27">
              <w:rPr>
                <w:color w:val="000000"/>
                <w:position w:val="2"/>
                <w:rtl/>
              </w:rPr>
              <w:t xml:space="preserve"> مايو</w:t>
            </w:r>
          </w:p>
        </w:tc>
      </w:tr>
      <w:tr w:rsidR="00491484" w:rsidRPr="00FC5C27" w14:paraId="330147C4" w14:textId="77777777" w:rsidTr="00DA68D2">
        <w:tc>
          <w:tcPr>
            <w:tcW w:w="2263" w:type="dxa"/>
          </w:tcPr>
          <w:p w14:paraId="26FB211F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 xml:space="preserve">اليوم العالمي للاتصالات ومجتمع المعلومات </w:t>
            </w:r>
            <w:r w:rsidRPr="00FC5C27">
              <w:rPr>
                <w:color w:val="548DD4"/>
                <w:position w:val="2"/>
              </w:rPr>
              <w:t>(WTISD)</w:t>
            </w:r>
          </w:p>
        </w:tc>
        <w:tc>
          <w:tcPr>
            <w:tcW w:w="4962" w:type="dxa"/>
          </w:tcPr>
          <w:p w14:paraId="0B326F71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>اليوم العالمي للاتصالات ومجتمع المعلومات</w:t>
            </w:r>
          </w:p>
        </w:tc>
        <w:tc>
          <w:tcPr>
            <w:tcW w:w="2404" w:type="dxa"/>
          </w:tcPr>
          <w:p w14:paraId="28E9F8FA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</w:rPr>
              <w:t>17</w:t>
            </w:r>
            <w:r w:rsidRPr="00FC5C27">
              <w:rPr>
                <w:color w:val="548DD4"/>
                <w:position w:val="2"/>
                <w:rtl/>
              </w:rPr>
              <w:t xml:space="preserve"> مايو</w:t>
            </w:r>
          </w:p>
        </w:tc>
      </w:tr>
      <w:tr w:rsidR="00491484" w:rsidRPr="00FC5C27" w14:paraId="39656CAF" w14:textId="77777777" w:rsidTr="00DA68D2">
        <w:tc>
          <w:tcPr>
            <w:tcW w:w="2263" w:type="dxa"/>
          </w:tcPr>
          <w:p w14:paraId="532B05D7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 xml:space="preserve">دورة المجلس لعام </w:t>
            </w:r>
            <w:r w:rsidRPr="00FC5C27">
              <w:rPr>
                <w:color w:val="548DD4"/>
                <w:position w:val="2"/>
              </w:rPr>
              <w:t>2025</w:t>
            </w:r>
          </w:p>
        </w:tc>
        <w:tc>
          <w:tcPr>
            <w:tcW w:w="4962" w:type="dxa"/>
          </w:tcPr>
          <w:p w14:paraId="348BE891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 xml:space="preserve">دورة المجلس لعام </w:t>
            </w:r>
            <w:r w:rsidRPr="00FC5C27">
              <w:rPr>
                <w:color w:val="548DD4"/>
                <w:position w:val="2"/>
              </w:rPr>
              <w:t>2025</w:t>
            </w:r>
            <w:r w:rsidRPr="00FC5C27">
              <w:rPr>
                <w:color w:val="548DD4"/>
                <w:position w:val="2"/>
                <w:rtl/>
              </w:rPr>
              <w:t xml:space="preserve"> (انظر المقرر </w:t>
            </w:r>
            <w:r w:rsidRPr="00FC5C27">
              <w:rPr>
                <w:color w:val="548DD4"/>
                <w:position w:val="2"/>
              </w:rPr>
              <w:t>635</w:t>
            </w:r>
            <w:r w:rsidRPr="00FC5C27">
              <w:rPr>
                <w:color w:val="548DD4"/>
                <w:position w:val="2"/>
                <w:rtl/>
              </w:rPr>
              <w:t xml:space="preserve"> للمجلس)</w:t>
            </w:r>
          </w:p>
        </w:tc>
        <w:tc>
          <w:tcPr>
            <w:tcW w:w="2404" w:type="dxa"/>
          </w:tcPr>
          <w:p w14:paraId="7665C5E2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eastAsia="zh-TW" w:bidi="en-GB"/>
              </w:rPr>
            </w:pPr>
            <w:r w:rsidRPr="00FC5C27">
              <w:rPr>
                <w:color w:val="548DD4"/>
                <w:position w:val="2"/>
              </w:rPr>
              <w:t>17</w:t>
            </w:r>
            <w:r w:rsidRPr="00FC5C27">
              <w:rPr>
                <w:color w:val="548DD4"/>
                <w:position w:val="2"/>
                <w:rtl/>
              </w:rPr>
              <w:t>-</w:t>
            </w:r>
            <w:r w:rsidRPr="00FC5C27">
              <w:rPr>
                <w:color w:val="548DD4"/>
                <w:position w:val="2"/>
              </w:rPr>
              <w:t>27</w:t>
            </w:r>
            <w:r w:rsidRPr="00FC5C27">
              <w:rPr>
                <w:color w:val="548DD4"/>
                <w:position w:val="2"/>
                <w:rtl/>
              </w:rPr>
              <w:t xml:space="preserve"> يونيو</w:t>
            </w:r>
          </w:p>
        </w:tc>
      </w:tr>
      <w:tr w:rsidR="00491484" w:rsidRPr="00FC5C27" w14:paraId="44AF3477" w14:textId="77777777" w:rsidTr="00DA68D2">
        <w:tc>
          <w:tcPr>
            <w:tcW w:w="2263" w:type="dxa"/>
          </w:tcPr>
          <w:p w14:paraId="0307398A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spacing w:val="2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spacing w:val="2"/>
                <w:position w:val="2"/>
                <w:rtl/>
              </w:rPr>
              <w:t xml:space="preserve">الحدث رفيع المستوى لمنتدى القمة العالمية لمجتمع المعلومات </w:t>
            </w:r>
            <w:r w:rsidRPr="00FC5C27">
              <w:rPr>
                <w:color w:val="548DD4"/>
                <w:spacing w:val="2"/>
                <w:position w:val="2"/>
              </w:rPr>
              <w:t>WSIS+20</w:t>
            </w:r>
            <w:r w:rsidRPr="00FC5C27">
              <w:rPr>
                <w:color w:val="548DD4"/>
                <w:spacing w:val="2"/>
                <w:position w:val="2"/>
                <w:rtl/>
              </w:rPr>
              <w:t xml:space="preserve"> عام </w:t>
            </w:r>
            <w:r w:rsidRPr="00FC5C27">
              <w:rPr>
                <w:color w:val="548DD4"/>
                <w:spacing w:val="2"/>
                <w:position w:val="2"/>
              </w:rPr>
              <w:t>2025</w:t>
            </w:r>
          </w:p>
        </w:tc>
        <w:tc>
          <w:tcPr>
            <w:tcW w:w="4962" w:type="dxa"/>
          </w:tcPr>
          <w:p w14:paraId="47370CF1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>منتدى القمة العالمية لمجتمع المعلومات</w:t>
            </w:r>
          </w:p>
        </w:tc>
        <w:tc>
          <w:tcPr>
            <w:tcW w:w="2404" w:type="dxa"/>
          </w:tcPr>
          <w:p w14:paraId="25F86108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eastAsia="zh-TW" w:bidi="en-GB"/>
              </w:rPr>
            </w:pPr>
            <w:r w:rsidRPr="00FC5C27">
              <w:rPr>
                <w:color w:val="548DD4"/>
                <w:position w:val="2"/>
              </w:rPr>
              <w:t>7</w:t>
            </w:r>
            <w:r w:rsidRPr="00FC5C27">
              <w:rPr>
                <w:color w:val="548DD4"/>
                <w:position w:val="2"/>
                <w:rtl/>
              </w:rPr>
              <w:t>-</w:t>
            </w:r>
            <w:r w:rsidRPr="00FC5C27">
              <w:rPr>
                <w:color w:val="548DD4"/>
                <w:position w:val="2"/>
              </w:rPr>
              <w:t>11</w:t>
            </w:r>
            <w:r w:rsidRPr="00FC5C27">
              <w:rPr>
                <w:color w:val="548DD4"/>
                <w:position w:val="2"/>
                <w:rtl/>
              </w:rPr>
              <w:t xml:space="preserve"> يوليو</w:t>
            </w:r>
          </w:p>
        </w:tc>
      </w:tr>
      <w:tr w:rsidR="00491484" w:rsidRPr="00FC5C27" w14:paraId="5F0C6FD6" w14:textId="77777777" w:rsidTr="00DA68D2">
        <w:tc>
          <w:tcPr>
            <w:tcW w:w="2263" w:type="dxa"/>
          </w:tcPr>
          <w:p w14:paraId="107C9ACA" w14:textId="77777777" w:rsidR="00491484" w:rsidRPr="00FC5C27" w:rsidRDefault="00491484" w:rsidP="005D3DE1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position w:val="2"/>
              </w:rPr>
            </w:pPr>
            <w:r w:rsidRPr="00FC5C27">
              <w:rPr>
                <w:color w:val="548DD4"/>
                <w:position w:val="2"/>
                <w:rtl/>
              </w:rPr>
              <w:t>قمة الذكاء الاصطناعي</w:t>
            </w:r>
          </w:p>
        </w:tc>
        <w:tc>
          <w:tcPr>
            <w:tcW w:w="4962" w:type="dxa"/>
          </w:tcPr>
          <w:p w14:paraId="174AFDE5" w14:textId="77777777" w:rsidR="00491484" w:rsidRPr="00FC5C27" w:rsidRDefault="00491484" w:rsidP="005D3DE1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position w:val="2"/>
              </w:rPr>
            </w:pPr>
            <w:r w:rsidRPr="00FC5C27">
              <w:rPr>
                <w:color w:val="548DD4"/>
                <w:position w:val="2"/>
                <w:rtl/>
              </w:rPr>
              <w:t>القمة العالمية للذكاء الاصطناعي من أجل المصلحة العامة</w:t>
            </w:r>
          </w:p>
        </w:tc>
        <w:tc>
          <w:tcPr>
            <w:tcW w:w="2404" w:type="dxa"/>
          </w:tcPr>
          <w:p w14:paraId="32FAEABF" w14:textId="77777777" w:rsidR="00491484" w:rsidRPr="00FC5C27" w:rsidRDefault="00491484" w:rsidP="005D3DE1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position w:val="2"/>
              </w:rPr>
            </w:pPr>
            <w:r w:rsidRPr="00FC5C27">
              <w:rPr>
                <w:color w:val="548DD4"/>
                <w:position w:val="2"/>
              </w:rPr>
              <w:t>8</w:t>
            </w:r>
            <w:r w:rsidRPr="00FC5C27">
              <w:rPr>
                <w:color w:val="548DD4"/>
                <w:position w:val="2"/>
                <w:rtl/>
              </w:rPr>
              <w:t>-</w:t>
            </w:r>
            <w:r w:rsidRPr="00FC5C27">
              <w:rPr>
                <w:color w:val="548DD4"/>
                <w:position w:val="2"/>
              </w:rPr>
              <w:t>11</w:t>
            </w:r>
            <w:r w:rsidRPr="00FC5C27">
              <w:rPr>
                <w:color w:val="548DD4"/>
                <w:position w:val="2"/>
                <w:rtl/>
              </w:rPr>
              <w:t xml:space="preserve"> يوليو</w:t>
            </w:r>
          </w:p>
        </w:tc>
      </w:tr>
      <w:tr w:rsidR="00491484" w:rsidRPr="00FC5C27" w14:paraId="43DC3ED5" w14:textId="77777777" w:rsidTr="00DA68D2">
        <w:tc>
          <w:tcPr>
            <w:tcW w:w="2263" w:type="dxa"/>
          </w:tcPr>
          <w:p w14:paraId="7B2B4565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الاجتماع </w:t>
            </w:r>
            <w:proofErr w:type="spellStart"/>
            <w:r w:rsidRPr="00FC5C27">
              <w:rPr>
                <w:color w:val="000000"/>
                <w:position w:val="2"/>
                <w:rtl/>
              </w:rPr>
              <w:t>الأقاليمي</w:t>
            </w:r>
            <w:proofErr w:type="spellEnd"/>
            <w:r w:rsidRPr="00FC5C27">
              <w:rPr>
                <w:color w:val="000000"/>
                <w:position w:val="2"/>
                <w:rtl/>
              </w:rPr>
              <w:t xml:space="preserve"> الأول (</w:t>
            </w:r>
            <w:r w:rsidRPr="00FC5C27">
              <w:rPr>
                <w:color w:val="000000"/>
                <w:position w:val="2"/>
              </w:rPr>
              <w:t>IRM-1</w:t>
            </w:r>
            <w:r w:rsidRPr="00FC5C27">
              <w:rPr>
                <w:color w:val="000000"/>
                <w:position w:val="2"/>
                <w:rtl/>
              </w:rPr>
              <w:t>)</w:t>
            </w:r>
          </w:p>
        </w:tc>
        <w:tc>
          <w:tcPr>
            <w:tcW w:w="4962" w:type="dxa"/>
          </w:tcPr>
          <w:p w14:paraId="46124008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الاجتماع </w:t>
            </w:r>
            <w:proofErr w:type="spellStart"/>
            <w:r w:rsidRPr="00FC5C27">
              <w:rPr>
                <w:color w:val="000000"/>
                <w:position w:val="2"/>
                <w:rtl/>
              </w:rPr>
              <w:t>الأقاليمي</w:t>
            </w:r>
            <w:proofErr w:type="spellEnd"/>
            <w:r w:rsidRPr="00FC5C27">
              <w:rPr>
                <w:color w:val="000000"/>
                <w:position w:val="2"/>
                <w:rtl/>
              </w:rPr>
              <w:t xml:space="preserve"> الأول للتحضير للمؤتمر العالمي لتنمية الاتصالات عام </w:t>
            </w:r>
            <w:r w:rsidRPr="00FC5C27">
              <w:rPr>
                <w:color w:val="000000"/>
                <w:position w:val="2"/>
              </w:rPr>
              <w:t>2025</w:t>
            </w:r>
          </w:p>
        </w:tc>
        <w:tc>
          <w:tcPr>
            <w:tcW w:w="2404" w:type="dxa"/>
          </w:tcPr>
          <w:p w14:paraId="452F54FD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14</w:t>
            </w:r>
            <w:r w:rsidRPr="00FC5C27">
              <w:rPr>
                <w:color w:val="000000"/>
                <w:position w:val="2"/>
                <w:rtl/>
              </w:rPr>
              <w:t>-</w:t>
            </w:r>
            <w:r w:rsidRPr="00FC5C27">
              <w:rPr>
                <w:color w:val="000000"/>
                <w:position w:val="2"/>
              </w:rPr>
              <w:t>15</w:t>
            </w:r>
            <w:r w:rsidRPr="00FC5C27">
              <w:rPr>
                <w:color w:val="000000"/>
                <w:position w:val="2"/>
                <w:rtl/>
              </w:rPr>
              <w:t xml:space="preserve"> يوليو (اجتماع افتراضي)</w:t>
            </w:r>
          </w:p>
        </w:tc>
      </w:tr>
      <w:tr w:rsidR="00491484" w:rsidRPr="00FC5C27" w14:paraId="6B4AC547" w14:textId="77777777" w:rsidTr="00DA68D2">
        <w:tc>
          <w:tcPr>
            <w:tcW w:w="2263" w:type="dxa"/>
          </w:tcPr>
          <w:p w14:paraId="736351CF" w14:textId="21C3606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الندوة العالمية لمنظمي الاتصالات عام </w:t>
            </w:r>
            <w:r w:rsidRPr="00FC5C27">
              <w:rPr>
                <w:color w:val="000000"/>
                <w:position w:val="2"/>
              </w:rPr>
              <w:t>2025</w:t>
            </w:r>
            <w:r w:rsidRPr="00FC5C27">
              <w:rPr>
                <w:color w:val="000000"/>
                <w:position w:val="2"/>
                <w:rtl/>
              </w:rPr>
              <w:t xml:space="preserve"> </w:t>
            </w:r>
            <w:r w:rsidR="00290600" w:rsidRPr="00FC5C27">
              <w:rPr>
                <w:color w:val="000000"/>
                <w:position w:val="2"/>
              </w:rPr>
              <w:t>(GSP</w:t>
            </w:r>
            <w:r w:rsidR="00290600" w:rsidRPr="00FC5C27">
              <w:rPr>
                <w:color w:val="000000"/>
                <w:position w:val="2"/>
              </w:rPr>
              <w:noBreakHyphen/>
              <w:t>25)</w:t>
            </w:r>
          </w:p>
        </w:tc>
        <w:tc>
          <w:tcPr>
            <w:tcW w:w="4962" w:type="dxa"/>
          </w:tcPr>
          <w:p w14:paraId="444669A3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الندوة العالمية لمنظمي الاتصالات</w:t>
            </w:r>
          </w:p>
        </w:tc>
        <w:tc>
          <w:tcPr>
            <w:tcW w:w="2404" w:type="dxa"/>
          </w:tcPr>
          <w:p w14:paraId="5C4F5A5F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31</w:t>
            </w:r>
            <w:r w:rsidRPr="00FC5C27">
              <w:rPr>
                <w:color w:val="000000"/>
                <w:position w:val="2"/>
                <w:rtl/>
              </w:rPr>
              <w:t xml:space="preserve"> أغسطس - </w:t>
            </w:r>
            <w:r w:rsidRPr="00FC5C27">
              <w:rPr>
                <w:color w:val="000000"/>
                <w:position w:val="2"/>
              </w:rPr>
              <w:t>3</w:t>
            </w:r>
            <w:r w:rsidRPr="00FC5C27">
              <w:rPr>
                <w:color w:val="000000"/>
                <w:position w:val="2"/>
                <w:rtl/>
              </w:rPr>
              <w:t xml:space="preserve"> سبتمبر</w:t>
            </w:r>
          </w:p>
        </w:tc>
      </w:tr>
      <w:tr w:rsidR="00491484" w:rsidRPr="00FC5C27" w14:paraId="55C201EF" w14:textId="77777777" w:rsidTr="00DA68D2">
        <w:tc>
          <w:tcPr>
            <w:tcW w:w="2263" w:type="dxa"/>
          </w:tcPr>
          <w:p w14:paraId="2E7F1BAC" w14:textId="77777777" w:rsidR="00491484" w:rsidRPr="00FC5C27" w:rsidRDefault="00491484" w:rsidP="00EA7733">
            <w:pPr>
              <w:keepNext/>
              <w:keepLines/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lastRenderedPageBreak/>
              <w:t xml:space="preserve">الندوة العالمية لمؤشرات الاتصالات/تكنولوجيا المعلومات والاتصالات عام </w:t>
            </w:r>
            <w:r w:rsidRPr="00FC5C27">
              <w:rPr>
                <w:color w:val="000000"/>
                <w:position w:val="2"/>
              </w:rPr>
              <w:t>2025</w:t>
            </w:r>
            <w:r w:rsidRPr="00FC5C27">
              <w:rPr>
                <w:color w:val="000000"/>
                <w:position w:val="2"/>
                <w:rtl/>
              </w:rPr>
              <w:t xml:space="preserve"> (</w:t>
            </w:r>
            <w:r w:rsidRPr="00FC5C27">
              <w:rPr>
                <w:color w:val="000000"/>
                <w:position w:val="2"/>
              </w:rPr>
              <w:t>WTIS-25</w:t>
            </w:r>
            <w:r w:rsidRPr="00FC5C27">
              <w:rPr>
                <w:color w:val="000000"/>
                <w:position w:val="2"/>
                <w:rtl/>
              </w:rPr>
              <w:t>)</w:t>
            </w:r>
          </w:p>
        </w:tc>
        <w:tc>
          <w:tcPr>
            <w:tcW w:w="4962" w:type="dxa"/>
          </w:tcPr>
          <w:p w14:paraId="5D555818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الندوة العالمية لمؤشرات الاتصالات/تكنولوجيا المعلومات والاتصالات</w:t>
            </w:r>
          </w:p>
        </w:tc>
        <w:tc>
          <w:tcPr>
            <w:tcW w:w="2404" w:type="dxa"/>
          </w:tcPr>
          <w:p w14:paraId="2E217CEB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22</w:t>
            </w:r>
            <w:r w:rsidRPr="00FC5C27">
              <w:rPr>
                <w:color w:val="000000"/>
                <w:position w:val="2"/>
                <w:rtl/>
              </w:rPr>
              <w:t>-</w:t>
            </w:r>
            <w:r w:rsidRPr="00FC5C27">
              <w:rPr>
                <w:color w:val="000000"/>
                <w:position w:val="2"/>
              </w:rPr>
              <w:t>23</w:t>
            </w:r>
            <w:r w:rsidRPr="00FC5C27">
              <w:rPr>
                <w:color w:val="000000"/>
                <w:position w:val="2"/>
                <w:rtl/>
              </w:rPr>
              <w:t xml:space="preserve"> سبتمبر</w:t>
            </w:r>
          </w:p>
        </w:tc>
      </w:tr>
      <w:tr w:rsidR="00491484" w:rsidRPr="00FC5C27" w14:paraId="229CA779" w14:textId="77777777" w:rsidTr="00DA68D2">
        <w:tc>
          <w:tcPr>
            <w:tcW w:w="2263" w:type="dxa"/>
          </w:tcPr>
          <w:p w14:paraId="0ED1215E" w14:textId="39A5B307" w:rsidR="00491484" w:rsidRPr="00FC5C27" w:rsidRDefault="00491484" w:rsidP="0035285A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فريق الخبراء المعني بمؤشرات الاتصالات/تكنولوجيا المعلومات والاتصالات </w:t>
            </w:r>
            <w:r w:rsidR="0035285A" w:rsidRPr="00FC5C27">
              <w:rPr>
                <w:color w:val="000000"/>
                <w:position w:val="2"/>
              </w:rPr>
              <w:t>(EGTI)</w:t>
            </w:r>
            <w:r w:rsidRPr="00FC5C27">
              <w:rPr>
                <w:color w:val="000000"/>
                <w:position w:val="2"/>
                <w:rtl/>
              </w:rPr>
              <w:t xml:space="preserve"> وفريق الخبراء المعني بالمؤشرات الأسرية </w:t>
            </w:r>
            <w:r w:rsidR="00F07BE9" w:rsidRPr="00FC5C27">
              <w:rPr>
                <w:rFonts w:hint="cs"/>
                <w:color w:val="000000"/>
                <w:position w:val="2"/>
                <w:rtl/>
              </w:rPr>
              <w:t>ل</w:t>
            </w:r>
            <w:r w:rsidRPr="00FC5C27">
              <w:rPr>
                <w:color w:val="000000"/>
                <w:position w:val="2"/>
                <w:rtl/>
              </w:rPr>
              <w:t xml:space="preserve">تكنولوجيا المعلومات والاتصالات عام </w:t>
            </w:r>
            <w:r w:rsidRPr="00FC5C27">
              <w:rPr>
                <w:color w:val="000000"/>
                <w:position w:val="2"/>
              </w:rPr>
              <w:t>2025</w:t>
            </w:r>
            <w:r w:rsidRPr="00FC5C27">
              <w:rPr>
                <w:color w:val="000000"/>
                <w:position w:val="2"/>
                <w:rtl/>
              </w:rPr>
              <w:t xml:space="preserve"> </w:t>
            </w:r>
            <w:r w:rsidR="0035285A" w:rsidRPr="00FC5C27">
              <w:rPr>
                <w:color w:val="000000"/>
                <w:position w:val="2"/>
              </w:rPr>
              <w:t>(</w:t>
            </w:r>
            <w:r w:rsidR="0035285A" w:rsidRPr="00FC5C27">
              <w:rPr>
                <w:color w:val="000000"/>
                <w:position w:val="2"/>
                <w:lang w:val="en-GB"/>
              </w:rPr>
              <w:t>EGTI</w:t>
            </w:r>
            <w:r w:rsidR="00F146EB" w:rsidRPr="00FC5C27">
              <w:rPr>
                <w:color w:val="000000"/>
                <w:position w:val="2"/>
                <w:lang w:val="en-GB"/>
              </w:rPr>
              <w:noBreakHyphen/>
            </w:r>
            <w:r w:rsidR="0035285A" w:rsidRPr="00FC5C27">
              <w:rPr>
                <w:color w:val="000000"/>
                <w:position w:val="2"/>
                <w:lang w:val="en-GB"/>
              </w:rPr>
              <w:t>EGH 2025</w:t>
            </w:r>
            <w:r w:rsidR="0035285A" w:rsidRPr="00FC5C27">
              <w:rPr>
                <w:color w:val="000000"/>
                <w:position w:val="2"/>
              </w:rPr>
              <w:t>)</w:t>
            </w:r>
          </w:p>
        </w:tc>
        <w:tc>
          <w:tcPr>
            <w:tcW w:w="4962" w:type="dxa"/>
          </w:tcPr>
          <w:p w14:paraId="07F9CA13" w14:textId="6479E479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اجتماع فريق الخبراء المعني بالمؤشرات الأسرية بشأن تكنولوجيا</w:t>
            </w:r>
            <w:r w:rsidR="00155784" w:rsidRPr="00FC5C27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Pr="00FC5C27">
              <w:rPr>
                <w:color w:val="000000"/>
                <w:spacing w:val="-2"/>
                <w:position w:val="2"/>
                <w:rtl/>
              </w:rPr>
              <w:t>المعلومات والاتصالات وفريق الخبراء المعني بمؤشرات الاتصالات/</w:t>
            </w:r>
            <w:r w:rsidR="00155784" w:rsidRPr="00FC5C27">
              <w:rPr>
                <w:rFonts w:hint="cs"/>
                <w:color w:val="000000"/>
                <w:spacing w:val="-2"/>
                <w:position w:val="2"/>
                <w:rtl/>
              </w:rPr>
              <w:t xml:space="preserve"> </w:t>
            </w:r>
            <w:r w:rsidRPr="00FC5C27">
              <w:rPr>
                <w:color w:val="000000"/>
                <w:spacing w:val="-2"/>
                <w:position w:val="2"/>
                <w:rtl/>
              </w:rPr>
              <w:t>تكنولوجيا</w:t>
            </w:r>
            <w:r w:rsidRPr="00FC5C27">
              <w:rPr>
                <w:color w:val="000000"/>
                <w:position w:val="2"/>
                <w:rtl/>
              </w:rPr>
              <w:t xml:space="preserve"> المعلومات والاتصالات</w:t>
            </w:r>
          </w:p>
        </w:tc>
        <w:tc>
          <w:tcPr>
            <w:tcW w:w="2404" w:type="dxa"/>
          </w:tcPr>
          <w:p w14:paraId="14C9F3DA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24</w:t>
            </w:r>
            <w:r w:rsidRPr="00FC5C27">
              <w:rPr>
                <w:color w:val="000000"/>
                <w:position w:val="2"/>
                <w:rtl/>
              </w:rPr>
              <w:t>-</w:t>
            </w:r>
            <w:r w:rsidRPr="00FC5C27">
              <w:rPr>
                <w:color w:val="000000"/>
                <w:position w:val="2"/>
              </w:rPr>
              <w:t>26</w:t>
            </w:r>
            <w:r w:rsidRPr="00FC5C27">
              <w:rPr>
                <w:color w:val="000000"/>
                <w:position w:val="2"/>
                <w:rtl/>
              </w:rPr>
              <w:t xml:space="preserve"> سبتمبر</w:t>
            </w:r>
          </w:p>
        </w:tc>
      </w:tr>
      <w:tr w:rsidR="00491484" w:rsidRPr="00FC5C27" w14:paraId="3376D4EC" w14:textId="77777777" w:rsidTr="00DA68D2">
        <w:tc>
          <w:tcPr>
            <w:tcW w:w="2263" w:type="dxa"/>
          </w:tcPr>
          <w:p w14:paraId="6ED1860D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الاجتماع </w:t>
            </w:r>
            <w:proofErr w:type="spellStart"/>
            <w:r w:rsidRPr="00FC5C27">
              <w:rPr>
                <w:color w:val="000000"/>
                <w:position w:val="2"/>
                <w:rtl/>
              </w:rPr>
              <w:t>الأقاليمي</w:t>
            </w:r>
            <w:proofErr w:type="spellEnd"/>
            <w:r w:rsidRPr="00FC5C27">
              <w:rPr>
                <w:color w:val="000000"/>
                <w:position w:val="2"/>
                <w:rtl/>
              </w:rPr>
              <w:t xml:space="preserve"> الثاني (</w:t>
            </w:r>
            <w:r w:rsidRPr="00FC5C27">
              <w:rPr>
                <w:color w:val="000000"/>
                <w:position w:val="2"/>
              </w:rPr>
              <w:t>IRM-2</w:t>
            </w:r>
            <w:r w:rsidRPr="00FC5C27">
              <w:rPr>
                <w:color w:val="000000"/>
                <w:position w:val="2"/>
                <w:rtl/>
              </w:rPr>
              <w:t>)</w:t>
            </w:r>
          </w:p>
        </w:tc>
        <w:tc>
          <w:tcPr>
            <w:tcW w:w="4962" w:type="dxa"/>
          </w:tcPr>
          <w:p w14:paraId="77108A4B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الاجتماع </w:t>
            </w:r>
            <w:proofErr w:type="spellStart"/>
            <w:r w:rsidRPr="00FC5C27">
              <w:rPr>
                <w:color w:val="000000"/>
                <w:position w:val="2"/>
                <w:rtl/>
              </w:rPr>
              <w:t>الأقاليمي</w:t>
            </w:r>
            <w:proofErr w:type="spellEnd"/>
            <w:r w:rsidRPr="00FC5C27">
              <w:rPr>
                <w:color w:val="000000"/>
                <w:position w:val="2"/>
                <w:rtl/>
              </w:rPr>
              <w:t xml:space="preserve"> الثاني للتحضير للمؤتمر العالمي لتنمية الاتصالات عام </w:t>
            </w:r>
            <w:r w:rsidRPr="00FC5C27">
              <w:rPr>
                <w:color w:val="000000"/>
                <w:position w:val="2"/>
              </w:rPr>
              <w:t>2025</w:t>
            </w:r>
          </w:p>
        </w:tc>
        <w:tc>
          <w:tcPr>
            <w:tcW w:w="2404" w:type="dxa"/>
          </w:tcPr>
          <w:p w14:paraId="50965CE6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29</w:t>
            </w:r>
            <w:r w:rsidRPr="00FC5C27">
              <w:rPr>
                <w:color w:val="000000"/>
                <w:position w:val="2"/>
                <w:rtl/>
              </w:rPr>
              <w:t>-</w:t>
            </w:r>
            <w:r w:rsidRPr="00FC5C27">
              <w:rPr>
                <w:color w:val="000000"/>
                <w:position w:val="2"/>
              </w:rPr>
              <w:t>30</w:t>
            </w:r>
            <w:r w:rsidRPr="00FC5C27">
              <w:rPr>
                <w:color w:val="000000"/>
                <w:position w:val="2"/>
                <w:rtl/>
              </w:rPr>
              <w:t xml:space="preserve"> سبتمبر</w:t>
            </w:r>
          </w:p>
        </w:tc>
      </w:tr>
      <w:tr w:rsidR="00491484" w:rsidRPr="00FC5C27" w14:paraId="62E39AF7" w14:textId="77777777" w:rsidTr="00DA68D2">
        <w:tc>
          <w:tcPr>
            <w:tcW w:w="2263" w:type="dxa"/>
          </w:tcPr>
          <w:p w14:paraId="70D334C1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المؤتمر العالمي لتنمية الاتصالات عام </w:t>
            </w:r>
            <w:r w:rsidRPr="00FC5C27">
              <w:rPr>
                <w:color w:val="000000"/>
                <w:position w:val="2"/>
              </w:rPr>
              <w:t>2025</w:t>
            </w:r>
            <w:r w:rsidRPr="00FC5C27">
              <w:rPr>
                <w:color w:val="000000"/>
                <w:position w:val="2"/>
                <w:rtl/>
              </w:rPr>
              <w:t xml:space="preserve"> (</w:t>
            </w:r>
            <w:r w:rsidRPr="00FC5C27">
              <w:rPr>
                <w:color w:val="000000"/>
                <w:position w:val="2"/>
              </w:rPr>
              <w:t>WTDC-25</w:t>
            </w:r>
            <w:r w:rsidRPr="00FC5C27">
              <w:rPr>
                <w:color w:val="000000"/>
                <w:position w:val="2"/>
                <w:rtl/>
              </w:rPr>
              <w:t>)</w:t>
            </w:r>
          </w:p>
        </w:tc>
        <w:tc>
          <w:tcPr>
            <w:tcW w:w="4962" w:type="dxa"/>
          </w:tcPr>
          <w:p w14:paraId="719BB3D7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المؤتمر العالمي لتنمية الاتصالات</w:t>
            </w:r>
          </w:p>
        </w:tc>
        <w:tc>
          <w:tcPr>
            <w:tcW w:w="2404" w:type="dxa"/>
          </w:tcPr>
          <w:p w14:paraId="7D4F3650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17</w:t>
            </w:r>
            <w:r w:rsidRPr="00FC5C27">
              <w:rPr>
                <w:color w:val="000000"/>
                <w:position w:val="2"/>
                <w:rtl/>
              </w:rPr>
              <w:t>-</w:t>
            </w:r>
            <w:r w:rsidRPr="00FC5C27">
              <w:rPr>
                <w:color w:val="000000"/>
                <w:position w:val="2"/>
              </w:rPr>
              <w:t>28</w:t>
            </w:r>
            <w:r w:rsidRPr="00FC5C27">
              <w:rPr>
                <w:color w:val="000000"/>
                <w:position w:val="2"/>
                <w:rtl/>
              </w:rPr>
              <w:t xml:space="preserve"> نوفمبر، باكو، أذربيجان</w:t>
            </w:r>
          </w:p>
        </w:tc>
      </w:tr>
    </w:tbl>
    <w:p w14:paraId="50BCD1F7" w14:textId="77777777" w:rsidR="00491484" w:rsidRPr="00FC5C27" w:rsidRDefault="00491484" w:rsidP="002023D5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napToGrid w:val="0"/>
        <w:spacing w:before="360" w:after="80"/>
        <w:ind w:left="2410" w:hanging="2410"/>
        <w:textDirection w:val="tbRlV"/>
        <w:textAlignment w:val="baseline"/>
        <w:rPr>
          <w:rFonts w:eastAsia="Batang"/>
          <w:b/>
          <w:bCs/>
          <w:color w:val="FFFFFF"/>
          <w:sz w:val="26"/>
          <w:szCs w:val="26"/>
          <w:lang w:val="ar-SA" w:eastAsia="zh-TW" w:bidi="en-GB"/>
        </w:rPr>
      </w:pPr>
      <w:r w:rsidRPr="00FC5C27">
        <w:rPr>
          <w:rFonts w:eastAsia="Batang"/>
          <w:b/>
          <w:bCs/>
          <w:color w:val="FFFFFF"/>
          <w:sz w:val="26"/>
          <w:szCs w:val="26"/>
        </w:rPr>
        <w:t>2026</w:t>
      </w:r>
    </w:p>
    <w:tbl>
      <w:tblPr>
        <w:tblStyle w:val="TableGrid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491484" w:rsidRPr="00FC5C27" w14:paraId="415B4E92" w14:textId="77777777" w:rsidTr="00DA68D2">
        <w:tc>
          <w:tcPr>
            <w:tcW w:w="2263" w:type="dxa"/>
          </w:tcPr>
          <w:p w14:paraId="76CFE192" w14:textId="7BA2977B" w:rsidR="00491484" w:rsidRPr="00FC5C27" w:rsidRDefault="00491484" w:rsidP="0084530E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 xml:space="preserve">أفرقة العمل وأفرقة الخبراء التابعة للمجلس </w:t>
            </w:r>
            <w:r w:rsidR="0084530E" w:rsidRPr="00FC5C27">
              <w:rPr>
                <w:color w:val="548DD4"/>
                <w:position w:val="2"/>
              </w:rPr>
              <w:t>(</w:t>
            </w:r>
            <w:r w:rsidR="0084530E" w:rsidRPr="00FC5C27">
              <w:rPr>
                <w:color w:val="548DD4"/>
                <w:position w:val="2"/>
                <w:lang w:val="en-GB"/>
              </w:rPr>
              <w:t>CWG &amp; EG</w:t>
            </w:r>
            <w:r w:rsidR="0084530E" w:rsidRPr="00FC5C27">
              <w:rPr>
                <w:color w:val="548DD4"/>
                <w:position w:val="2"/>
              </w:rPr>
              <w:t>)</w:t>
            </w:r>
          </w:p>
        </w:tc>
        <w:tc>
          <w:tcPr>
            <w:tcW w:w="4962" w:type="dxa"/>
          </w:tcPr>
          <w:p w14:paraId="200D8D03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>أفرقة العمل وأفرقة الخبراء التابعة للمجلس</w:t>
            </w:r>
          </w:p>
        </w:tc>
        <w:tc>
          <w:tcPr>
            <w:tcW w:w="2404" w:type="dxa"/>
          </w:tcPr>
          <w:p w14:paraId="42E76004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</w:rPr>
              <w:t>12</w:t>
            </w:r>
            <w:r w:rsidRPr="00FC5C27">
              <w:rPr>
                <w:color w:val="548DD4"/>
                <w:position w:val="2"/>
                <w:rtl/>
              </w:rPr>
              <w:t>-</w:t>
            </w:r>
            <w:r w:rsidRPr="00FC5C27">
              <w:rPr>
                <w:color w:val="548DD4"/>
                <w:position w:val="2"/>
              </w:rPr>
              <w:t>23</w:t>
            </w:r>
            <w:r w:rsidRPr="00FC5C27">
              <w:rPr>
                <w:color w:val="548DD4"/>
                <w:position w:val="2"/>
                <w:rtl/>
              </w:rPr>
              <w:t xml:space="preserve"> يناير</w:t>
            </w:r>
          </w:p>
        </w:tc>
      </w:tr>
      <w:tr w:rsidR="00491484" w:rsidRPr="00FC5C27" w14:paraId="2FB17BAF" w14:textId="77777777" w:rsidTr="00DA68D2">
        <w:tc>
          <w:tcPr>
            <w:tcW w:w="2263" w:type="dxa"/>
          </w:tcPr>
          <w:p w14:paraId="66E21E10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rFonts w:eastAsiaTheme="minorEastAsia"/>
                <w:color w:val="92D050"/>
                <w:position w:val="2"/>
              </w:rPr>
            </w:pPr>
            <w:r w:rsidRPr="00FC5C27">
              <w:rPr>
                <w:rFonts w:eastAsiaTheme="minorEastAsia"/>
                <w:color w:val="92D050"/>
                <w:position w:val="2"/>
                <w:rtl/>
              </w:rPr>
              <w:t>شهر رمضان</w:t>
            </w:r>
          </w:p>
        </w:tc>
        <w:tc>
          <w:tcPr>
            <w:tcW w:w="4962" w:type="dxa"/>
          </w:tcPr>
          <w:p w14:paraId="0BA842A7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rFonts w:eastAsiaTheme="minorEastAsia"/>
                <w:color w:val="92D050"/>
                <w:position w:val="2"/>
              </w:rPr>
            </w:pPr>
            <w:r w:rsidRPr="00FC5C27">
              <w:rPr>
                <w:rFonts w:eastAsiaTheme="minorEastAsia"/>
                <w:color w:val="92D050"/>
                <w:position w:val="2"/>
                <w:rtl/>
              </w:rPr>
              <w:t>رمضان + عيد الفطر</w:t>
            </w:r>
          </w:p>
        </w:tc>
        <w:tc>
          <w:tcPr>
            <w:tcW w:w="2404" w:type="dxa"/>
          </w:tcPr>
          <w:p w14:paraId="5111B74A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rFonts w:eastAsiaTheme="minorEastAsia"/>
                <w:color w:val="92D050"/>
                <w:position w:val="2"/>
              </w:rPr>
            </w:pPr>
            <w:r w:rsidRPr="00FC5C27">
              <w:rPr>
                <w:rFonts w:eastAsiaTheme="minorEastAsia"/>
                <w:color w:val="92D050"/>
                <w:position w:val="2"/>
              </w:rPr>
              <w:t>18</w:t>
            </w:r>
            <w:r w:rsidRPr="00FC5C27">
              <w:rPr>
                <w:rFonts w:eastAsiaTheme="minorEastAsia"/>
                <w:color w:val="92D050"/>
                <w:position w:val="2"/>
                <w:rtl/>
              </w:rPr>
              <w:t xml:space="preserve"> فبراير - </w:t>
            </w:r>
            <w:r w:rsidRPr="00FC5C27">
              <w:rPr>
                <w:rFonts w:eastAsiaTheme="minorEastAsia"/>
                <w:color w:val="92D050"/>
                <w:position w:val="2"/>
              </w:rPr>
              <w:t>25</w:t>
            </w:r>
            <w:r w:rsidRPr="00FC5C27">
              <w:rPr>
                <w:rFonts w:eastAsiaTheme="minorEastAsia"/>
                <w:color w:val="92D050"/>
                <w:position w:val="2"/>
                <w:rtl/>
              </w:rPr>
              <w:t xml:space="preserve"> مارس</w:t>
            </w:r>
          </w:p>
        </w:tc>
      </w:tr>
      <w:tr w:rsidR="00491484" w:rsidRPr="00FC5C27" w14:paraId="21F7E155" w14:textId="77777777" w:rsidTr="00DA68D2">
        <w:tc>
          <w:tcPr>
            <w:tcW w:w="2263" w:type="dxa"/>
          </w:tcPr>
          <w:p w14:paraId="46E2AE55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المنتدى العالمي بشأن الاتصالات في حالات الطوارئ </w:t>
            </w:r>
            <w:r w:rsidRPr="00FC5C27">
              <w:rPr>
                <w:color w:val="000000"/>
                <w:position w:val="2"/>
              </w:rPr>
              <w:t>GET)</w:t>
            </w:r>
            <w:r w:rsidRPr="00FC5C27">
              <w:rPr>
                <w:color w:val="000000"/>
                <w:position w:val="2"/>
                <w:rtl/>
              </w:rPr>
              <w:t>)</w:t>
            </w:r>
          </w:p>
        </w:tc>
        <w:tc>
          <w:tcPr>
            <w:tcW w:w="4962" w:type="dxa"/>
          </w:tcPr>
          <w:p w14:paraId="0146D0D8" w14:textId="77777777" w:rsidR="00491484" w:rsidRPr="00FC5C27" w:rsidRDefault="00491484" w:rsidP="00491484">
            <w:pPr>
              <w:tabs>
                <w:tab w:val="clear" w:pos="794"/>
                <w:tab w:val="left" w:pos="1871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المنتدى العالمي بشأن الاتصالات في حالات الطوارئ</w:t>
            </w:r>
          </w:p>
        </w:tc>
        <w:tc>
          <w:tcPr>
            <w:tcW w:w="2404" w:type="dxa"/>
          </w:tcPr>
          <w:p w14:paraId="14C69968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مارس (يؤكد لاحقاً)</w:t>
            </w:r>
          </w:p>
        </w:tc>
      </w:tr>
      <w:tr w:rsidR="00491484" w:rsidRPr="00FC5C27" w14:paraId="796075E5" w14:textId="77777777" w:rsidTr="00DA68D2">
        <w:tc>
          <w:tcPr>
            <w:tcW w:w="2263" w:type="dxa"/>
          </w:tcPr>
          <w:p w14:paraId="3D8C41D9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rFonts w:eastAsiaTheme="minorEastAsia"/>
                <w:color w:val="92D050"/>
                <w:position w:val="2"/>
              </w:rPr>
            </w:pPr>
            <w:r w:rsidRPr="00FC5C27">
              <w:rPr>
                <w:rFonts w:eastAsiaTheme="minorEastAsia"/>
                <w:color w:val="92D050"/>
                <w:position w:val="2"/>
                <w:rtl/>
              </w:rPr>
              <w:t>عيد الفصح</w:t>
            </w:r>
          </w:p>
        </w:tc>
        <w:tc>
          <w:tcPr>
            <w:tcW w:w="4962" w:type="dxa"/>
          </w:tcPr>
          <w:p w14:paraId="48C6FA5C" w14:textId="77777777" w:rsidR="00491484" w:rsidRPr="00FC5C27" w:rsidRDefault="00491484" w:rsidP="00491484">
            <w:pPr>
              <w:tabs>
                <w:tab w:val="clear" w:pos="794"/>
                <w:tab w:val="left" w:pos="1871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rFonts w:eastAsiaTheme="minorEastAsia"/>
                <w:color w:val="92D050"/>
                <w:position w:val="2"/>
              </w:rPr>
            </w:pPr>
            <w:r w:rsidRPr="00FC5C27">
              <w:rPr>
                <w:rFonts w:eastAsiaTheme="minorEastAsia"/>
                <w:color w:val="92D050"/>
                <w:position w:val="2"/>
                <w:rtl/>
              </w:rPr>
              <w:t>عيد الفصح</w:t>
            </w:r>
          </w:p>
        </w:tc>
        <w:tc>
          <w:tcPr>
            <w:tcW w:w="2404" w:type="dxa"/>
          </w:tcPr>
          <w:p w14:paraId="147F7963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rFonts w:eastAsiaTheme="minorEastAsia"/>
                <w:color w:val="92D050"/>
                <w:position w:val="2"/>
              </w:rPr>
            </w:pPr>
            <w:r w:rsidRPr="00FC5C27">
              <w:rPr>
                <w:rFonts w:eastAsiaTheme="minorEastAsia"/>
                <w:color w:val="92D050"/>
                <w:position w:val="2"/>
              </w:rPr>
              <w:t>3</w:t>
            </w:r>
            <w:r w:rsidRPr="00FC5C27">
              <w:rPr>
                <w:rFonts w:eastAsiaTheme="minorEastAsia"/>
                <w:color w:val="92D050"/>
                <w:position w:val="2"/>
                <w:rtl/>
              </w:rPr>
              <w:t>-</w:t>
            </w:r>
            <w:r w:rsidRPr="00FC5C27">
              <w:rPr>
                <w:rFonts w:eastAsiaTheme="minorEastAsia"/>
                <w:color w:val="92D050"/>
                <w:position w:val="2"/>
              </w:rPr>
              <w:t>6</w:t>
            </w:r>
            <w:r w:rsidRPr="00FC5C27">
              <w:rPr>
                <w:rFonts w:eastAsiaTheme="minorEastAsia"/>
                <w:color w:val="92D050"/>
                <w:position w:val="2"/>
                <w:rtl/>
              </w:rPr>
              <w:t xml:space="preserve"> أبريل</w:t>
            </w:r>
          </w:p>
        </w:tc>
      </w:tr>
      <w:tr w:rsidR="00491484" w:rsidRPr="00FC5C27" w14:paraId="35FB17E3" w14:textId="77777777" w:rsidTr="00DA68D2">
        <w:tc>
          <w:tcPr>
            <w:tcW w:w="2263" w:type="dxa"/>
          </w:tcPr>
          <w:p w14:paraId="0497D578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92D050"/>
                <w:spacing w:val="-3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spacing w:val="-3"/>
                <w:position w:val="2"/>
                <w:rtl/>
              </w:rPr>
              <w:t xml:space="preserve">المنتدى العالمي للابتكار </w:t>
            </w:r>
            <w:r w:rsidRPr="00FC5C27">
              <w:rPr>
                <w:color w:val="000000"/>
                <w:spacing w:val="-3"/>
                <w:position w:val="2"/>
              </w:rPr>
              <w:t>GIF)</w:t>
            </w:r>
            <w:r w:rsidRPr="00FC5C27">
              <w:rPr>
                <w:color w:val="000000"/>
                <w:spacing w:val="-3"/>
                <w:position w:val="2"/>
                <w:rtl/>
              </w:rPr>
              <w:t>)</w:t>
            </w:r>
          </w:p>
        </w:tc>
        <w:tc>
          <w:tcPr>
            <w:tcW w:w="4962" w:type="dxa"/>
          </w:tcPr>
          <w:p w14:paraId="4FE5190F" w14:textId="77777777" w:rsidR="00491484" w:rsidRPr="00FC5C27" w:rsidRDefault="00491484" w:rsidP="00491484">
            <w:pPr>
              <w:tabs>
                <w:tab w:val="clear" w:pos="794"/>
                <w:tab w:val="left" w:pos="1871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92D050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المنتدى العالمي للابتكار عام </w:t>
            </w:r>
            <w:r w:rsidRPr="00FC5C27">
              <w:rPr>
                <w:color w:val="000000"/>
                <w:position w:val="2"/>
              </w:rPr>
              <w:t>2026</w:t>
            </w:r>
          </w:p>
        </w:tc>
        <w:tc>
          <w:tcPr>
            <w:tcW w:w="2404" w:type="dxa"/>
          </w:tcPr>
          <w:p w14:paraId="22FF44B2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92D050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أبريل أو أكتوبر (يؤكد لاحقاً)</w:t>
            </w:r>
          </w:p>
        </w:tc>
      </w:tr>
      <w:tr w:rsidR="00491484" w:rsidRPr="00FC5C27" w14:paraId="79572C68" w14:textId="77777777" w:rsidTr="00DA68D2">
        <w:tc>
          <w:tcPr>
            <w:tcW w:w="2263" w:type="dxa"/>
          </w:tcPr>
          <w:p w14:paraId="7CD03448" w14:textId="24D1E870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92D050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لجنتا الدراسات لدى قطاع تنمية الاتصالات</w:t>
            </w:r>
          </w:p>
        </w:tc>
        <w:tc>
          <w:tcPr>
            <w:tcW w:w="4962" w:type="dxa"/>
          </w:tcPr>
          <w:p w14:paraId="5A729FAC" w14:textId="77777777" w:rsidR="00491484" w:rsidRPr="00FC5C27" w:rsidRDefault="00491484" w:rsidP="00491484">
            <w:pPr>
              <w:tabs>
                <w:tab w:val="clear" w:pos="794"/>
                <w:tab w:val="left" w:pos="1871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92D050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اجتماعات لجنتي الدراسات </w:t>
            </w:r>
            <w:r w:rsidRPr="00FC5C27">
              <w:rPr>
                <w:color w:val="000000"/>
                <w:position w:val="2"/>
              </w:rPr>
              <w:t>1</w:t>
            </w:r>
            <w:r w:rsidRPr="00FC5C27">
              <w:rPr>
                <w:color w:val="000000"/>
                <w:position w:val="2"/>
                <w:rtl/>
              </w:rPr>
              <w:t xml:space="preserve"> و</w:t>
            </w:r>
            <w:r w:rsidRPr="00FC5C27">
              <w:rPr>
                <w:color w:val="000000"/>
                <w:position w:val="2"/>
              </w:rPr>
              <w:t>2</w:t>
            </w:r>
          </w:p>
        </w:tc>
        <w:tc>
          <w:tcPr>
            <w:tcW w:w="2404" w:type="dxa"/>
          </w:tcPr>
          <w:p w14:paraId="7A646A83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92D050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13</w:t>
            </w:r>
            <w:r w:rsidRPr="00FC5C27">
              <w:rPr>
                <w:color w:val="000000"/>
                <w:position w:val="2"/>
                <w:rtl/>
              </w:rPr>
              <w:t>-</w:t>
            </w:r>
            <w:r w:rsidRPr="00FC5C27">
              <w:rPr>
                <w:color w:val="000000"/>
                <w:position w:val="2"/>
              </w:rPr>
              <w:t>24</w:t>
            </w:r>
            <w:r w:rsidRPr="00FC5C27">
              <w:rPr>
                <w:color w:val="000000"/>
                <w:position w:val="2"/>
                <w:rtl/>
              </w:rPr>
              <w:t xml:space="preserve"> أبريل</w:t>
            </w:r>
          </w:p>
        </w:tc>
      </w:tr>
      <w:tr w:rsidR="00491484" w:rsidRPr="00FC5C27" w14:paraId="15DEFE29" w14:textId="77777777" w:rsidTr="00DA68D2">
        <w:tc>
          <w:tcPr>
            <w:tcW w:w="2263" w:type="dxa"/>
          </w:tcPr>
          <w:p w14:paraId="204F85B3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92D050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الفتيات في مجال تكنولوجيا المعلومات والاتصالات</w:t>
            </w:r>
          </w:p>
        </w:tc>
        <w:tc>
          <w:tcPr>
            <w:tcW w:w="4962" w:type="dxa"/>
          </w:tcPr>
          <w:p w14:paraId="25C8D781" w14:textId="77777777" w:rsidR="00491484" w:rsidRPr="00FC5C27" w:rsidRDefault="00491484" w:rsidP="00491484">
            <w:pPr>
              <w:tabs>
                <w:tab w:val="clear" w:pos="794"/>
                <w:tab w:val="left" w:pos="1871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92D050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اليوم الدولي للفتيات في مجال تكنولوجيا المعلومات والاتصالات</w:t>
            </w:r>
          </w:p>
        </w:tc>
        <w:tc>
          <w:tcPr>
            <w:tcW w:w="2404" w:type="dxa"/>
          </w:tcPr>
          <w:p w14:paraId="25004189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92D050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23</w:t>
            </w:r>
            <w:r w:rsidRPr="00FC5C27">
              <w:rPr>
                <w:color w:val="000000"/>
                <w:position w:val="2"/>
                <w:rtl/>
              </w:rPr>
              <w:t xml:space="preserve"> أبريل</w:t>
            </w:r>
          </w:p>
        </w:tc>
      </w:tr>
      <w:tr w:rsidR="00491484" w:rsidRPr="00FC5C27" w14:paraId="4D8DE3D8" w14:textId="77777777" w:rsidTr="00DA68D2">
        <w:tc>
          <w:tcPr>
            <w:tcW w:w="2263" w:type="dxa"/>
          </w:tcPr>
          <w:p w14:paraId="26C9391F" w14:textId="73ADD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 xml:space="preserve">دورة المجلس لعام </w:t>
            </w:r>
            <w:r w:rsidRPr="00FC5C27">
              <w:rPr>
                <w:color w:val="548DD4"/>
                <w:position w:val="2"/>
              </w:rPr>
              <w:t>2026</w:t>
            </w:r>
            <w:r w:rsidRPr="00FC5C27">
              <w:rPr>
                <w:color w:val="548DD4"/>
                <w:position w:val="2"/>
                <w:rtl/>
              </w:rPr>
              <w:t xml:space="preserve"> </w:t>
            </w:r>
            <w:r w:rsidR="00FB49CE" w:rsidRPr="00FC5C27">
              <w:rPr>
                <w:color w:val="548DD4"/>
                <w:position w:val="2"/>
              </w:rPr>
              <w:t>(C</w:t>
            </w:r>
            <w:r w:rsidR="00FB49CE" w:rsidRPr="00FC5C27">
              <w:rPr>
                <w:color w:val="548DD4"/>
                <w:position w:val="2"/>
              </w:rPr>
              <w:noBreakHyphen/>
            </w:r>
            <w:r w:rsidR="00336C2F" w:rsidRPr="00FC5C27">
              <w:rPr>
                <w:color w:val="548DD4"/>
                <w:position w:val="2"/>
              </w:rPr>
              <w:t>26</w:t>
            </w:r>
            <w:r w:rsidR="00FB49CE" w:rsidRPr="00FC5C27">
              <w:rPr>
                <w:color w:val="548DD4"/>
                <w:position w:val="2"/>
              </w:rPr>
              <w:t>)</w:t>
            </w:r>
          </w:p>
        </w:tc>
        <w:tc>
          <w:tcPr>
            <w:tcW w:w="4962" w:type="dxa"/>
          </w:tcPr>
          <w:p w14:paraId="10A12604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 xml:space="preserve">دورة المجلس لعام </w:t>
            </w:r>
            <w:r w:rsidRPr="00FC5C27">
              <w:rPr>
                <w:color w:val="548DD4"/>
                <w:position w:val="2"/>
              </w:rPr>
              <w:t>2026</w:t>
            </w:r>
          </w:p>
        </w:tc>
        <w:tc>
          <w:tcPr>
            <w:tcW w:w="2404" w:type="dxa"/>
          </w:tcPr>
          <w:p w14:paraId="113C336F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</w:rPr>
              <w:t>28</w:t>
            </w:r>
            <w:r w:rsidRPr="00FC5C27">
              <w:rPr>
                <w:color w:val="548DD4"/>
                <w:position w:val="2"/>
                <w:rtl/>
              </w:rPr>
              <w:t xml:space="preserve"> أبريل - </w:t>
            </w:r>
            <w:r w:rsidRPr="00FC5C27">
              <w:rPr>
                <w:color w:val="548DD4"/>
                <w:position w:val="2"/>
              </w:rPr>
              <w:t>8</w:t>
            </w:r>
            <w:r w:rsidRPr="00FC5C27">
              <w:rPr>
                <w:color w:val="548DD4"/>
                <w:position w:val="2"/>
                <w:rtl/>
              </w:rPr>
              <w:t xml:space="preserve"> مايو</w:t>
            </w:r>
          </w:p>
        </w:tc>
      </w:tr>
      <w:tr w:rsidR="00491484" w:rsidRPr="00FC5C27" w14:paraId="2C2B21C0" w14:textId="77777777" w:rsidTr="00DA68D2">
        <w:tc>
          <w:tcPr>
            <w:tcW w:w="2263" w:type="dxa"/>
          </w:tcPr>
          <w:p w14:paraId="576AA9FD" w14:textId="3D77F782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الفريق الاستشاري لتنمية الاتصالات عام </w:t>
            </w:r>
            <w:r w:rsidRPr="00FC5C27">
              <w:rPr>
                <w:color w:val="000000"/>
                <w:position w:val="2"/>
              </w:rPr>
              <w:t>2026</w:t>
            </w:r>
            <w:r w:rsidRPr="00FC5C27">
              <w:rPr>
                <w:color w:val="000000"/>
                <w:position w:val="2"/>
                <w:rtl/>
              </w:rPr>
              <w:t xml:space="preserve"> </w:t>
            </w:r>
            <w:r w:rsidR="00336C2F" w:rsidRPr="00FC5C27">
              <w:rPr>
                <w:color w:val="000000"/>
                <w:position w:val="2"/>
              </w:rPr>
              <w:t>(TDAG</w:t>
            </w:r>
            <w:r w:rsidR="00336C2F" w:rsidRPr="00FC5C27">
              <w:rPr>
                <w:color w:val="000000"/>
                <w:position w:val="2"/>
              </w:rPr>
              <w:noBreakHyphen/>
              <w:t>26)</w:t>
            </w:r>
          </w:p>
        </w:tc>
        <w:tc>
          <w:tcPr>
            <w:tcW w:w="4962" w:type="dxa"/>
          </w:tcPr>
          <w:p w14:paraId="3208248E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الفريق الاستشاري لتنمية الاتصالات </w:t>
            </w:r>
            <w:r w:rsidRPr="00FC5C27">
              <w:rPr>
                <w:color w:val="000000"/>
                <w:position w:val="2"/>
              </w:rPr>
              <w:t>TDAG)</w:t>
            </w:r>
            <w:r w:rsidRPr="00FC5C27">
              <w:rPr>
                <w:color w:val="000000"/>
                <w:position w:val="2"/>
                <w:rtl/>
              </w:rPr>
              <w:t>)</w:t>
            </w:r>
          </w:p>
        </w:tc>
        <w:tc>
          <w:tcPr>
            <w:tcW w:w="2404" w:type="dxa"/>
          </w:tcPr>
          <w:p w14:paraId="7D6F26A9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11</w:t>
            </w:r>
            <w:r w:rsidRPr="00FC5C27">
              <w:rPr>
                <w:color w:val="000000"/>
                <w:position w:val="2"/>
                <w:rtl/>
              </w:rPr>
              <w:t>-</w:t>
            </w:r>
            <w:r w:rsidRPr="00FC5C27">
              <w:rPr>
                <w:color w:val="000000"/>
                <w:position w:val="2"/>
              </w:rPr>
              <w:t>15</w:t>
            </w:r>
            <w:r w:rsidRPr="00FC5C27">
              <w:rPr>
                <w:color w:val="000000"/>
                <w:position w:val="2"/>
                <w:rtl/>
              </w:rPr>
              <w:t xml:space="preserve"> مايو</w:t>
            </w:r>
          </w:p>
        </w:tc>
      </w:tr>
      <w:tr w:rsidR="00491484" w:rsidRPr="00FC5C27" w14:paraId="723D4A8C" w14:textId="77777777" w:rsidTr="00DA68D2">
        <w:tc>
          <w:tcPr>
            <w:tcW w:w="2263" w:type="dxa"/>
          </w:tcPr>
          <w:p w14:paraId="0DBA7C13" w14:textId="3E25F614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الندوة العالمية لمنظمي الاتصالات عام </w:t>
            </w:r>
            <w:r w:rsidRPr="00FC5C27">
              <w:rPr>
                <w:color w:val="000000"/>
                <w:position w:val="2"/>
              </w:rPr>
              <w:t>2026</w:t>
            </w:r>
            <w:r w:rsidRPr="00FC5C27">
              <w:rPr>
                <w:color w:val="000000"/>
                <w:position w:val="2"/>
                <w:rtl/>
              </w:rPr>
              <w:t xml:space="preserve"> </w:t>
            </w:r>
            <w:r w:rsidR="00AB5484" w:rsidRPr="00FC5C27">
              <w:rPr>
                <w:color w:val="000000"/>
                <w:position w:val="2"/>
              </w:rPr>
              <w:t>(GSR</w:t>
            </w:r>
            <w:r w:rsidR="00AB5484" w:rsidRPr="00FC5C27">
              <w:rPr>
                <w:color w:val="000000"/>
                <w:position w:val="2"/>
              </w:rPr>
              <w:noBreakHyphen/>
              <w:t>26)</w:t>
            </w:r>
          </w:p>
        </w:tc>
        <w:tc>
          <w:tcPr>
            <w:tcW w:w="4962" w:type="dxa"/>
          </w:tcPr>
          <w:p w14:paraId="463696A8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الندوة العالمية لمنظمي الاتصالات</w:t>
            </w:r>
          </w:p>
        </w:tc>
        <w:tc>
          <w:tcPr>
            <w:tcW w:w="2404" w:type="dxa"/>
          </w:tcPr>
          <w:p w14:paraId="373E75E3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29</w:t>
            </w:r>
            <w:r w:rsidRPr="00FC5C27">
              <w:rPr>
                <w:color w:val="000000"/>
                <w:position w:val="2"/>
                <w:rtl/>
              </w:rPr>
              <w:t xml:space="preserve"> يونيو - </w:t>
            </w:r>
            <w:r w:rsidRPr="00FC5C27">
              <w:rPr>
                <w:color w:val="000000"/>
                <w:position w:val="2"/>
              </w:rPr>
              <w:t>10</w:t>
            </w:r>
            <w:r w:rsidRPr="00FC5C27">
              <w:rPr>
                <w:color w:val="000000"/>
                <w:position w:val="2"/>
                <w:rtl/>
              </w:rPr>
              <w:t xml:space="preserve"> يوليو (يؤكد لاحقاً)</w:t>
            </w:r>
          </w:p>
        </w:tc>
      </w:tr>
      <w:tr w:rsidR="00491484" w:rsidRPr="00FC5C27" w14:paraId="38C4E00F" w14:textId="77777777" w:rsidTr="00DA68D2">
        <w:tc>
          <w:tcPr>
            <w:tcW w:w="2263" w:type="dxa"/>
          </w:tcPr>
          <w:p w14:paraId="3461C8D5" w14:textId="2B129757" w:rsidR="00491484" w:rsidRPr="00FC5C27" w:rsidRDefault="00AB0599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rFonts w:hint="cs"/>
                <w:color w:val="000000"/>
                <w:position w:val="2"/>
                <w:rtl/>
              </w:rPr>
              <w:t>ا</w:t>
            </w:r>
            <w:r w:rsidR="00491484" w:rsidRPr="00FC5C27">
              <w:rPr>
                <w:color w:val="000000"/>
                <w:position w:val="2"/>
                <w:rtl/>
              </w:rPr>
              <w:t xml:space="preserve">لندوة العالمية لمؤشرات الاتصالات/تكنولوجيا المعلومات والاتصالات عام </w:t>
            </w:r>
            <w:r w:rsidR="00491484" w:rsidRPr="00FC5C27">
              <w:rPr>
                <w:color w:val="000000"/>
                <w:position w:val="2"/>
              </w:rPr>
              <w:t>2026</w:t>
            </w:r>
            <w:r w:rsidR="00491484" w:rsidRPr="00FC5C27">
              <w:rPr>
                <w:color w:val="000000"/>
                <w:position w:val="2"/>
                <w:rtl/>
              </w:rPr>
              <w:t> (</w:t>
            </w:r>
            <w:r w:rsidR="00491484" w:rsidRPr="00FC5C27">
              <w:rPr>
                <w:color w:val="000000"/>
                <w:position w:val="2"/>
              </w:rPr>
              <w:t>WTIS-26</w:t>
            </w:r>
            <w:r w:rsidR="00491484" w:rsidRPr="00FC5C27">
              <w:rPr>
                <w:color w:val="000000"/>
                <w:position w:val="2"/>
                <w:rtl/>
              </w:rPr>
              <w:t>)</w:t>
            </w:r>
          </w:p>
        </w:tc>
        <w:tc>
          <w:tcPr>
            <w:tcW w:w="4962" w:type="dxa"/>
          </w:tcPr>
          <w:p w14:paraId="2662637B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الندوة العالمية لمؤشرات الاتصالات/تكنولوجيا المعلومات والاتصالات</w:t>
            </w:r>
          </w:p>
        </w:tc>
        <w:tc>
          <w:tcPr>
            <w:tcW w:w="2404" w:type="dxa"/>
          </w:tcPr>
          <w:p w14:paraId="278F1FD4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7</w:t>
            </w:r>
            <w:r w:rsidRPr="00FC5C27">
              <w:rPr>
                <w:color w:val="000000"/>
                <w:position w:val="2"/>
                <w:rtl/>
              </w:rPr>
              <w:t>-</w:t>
            </w:r>
            <w:r w:rsidRPr="00FC5C27">
              <w:rPr>
                <w:color w:val="000000"/>
                <w:position w:val="2"/>
              </w:rPr>
              <w:t>8</w:t>
            </w:r>
            <w:r w:rsidRPr="00FC5C27">
              <w:rPr>
                <w:color w:val="000000"/>
                <w:position w:val="2"/>
                <w:rtl/>
              </w:rPr>
              <w:t xml:space="preserve"> سبتمبر</w:t>
            </w:r>
          </w:p>
        </w:tc>
      </w:tr>
      <w:tr w:rsidR="00491484" w:rsidRPr="00FC5C27" w14:paraId="41BE7E81" w14:textId="77777777" w:rsidTr="00DA68D2">
        <w:tc>
          <w:tcPr>
            <w:tcW w:w="2263" w:type="dxa"/>
          </w:tcPr>
          <w:p w14:paraId="73D46355" w14:textId="77854548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lastRenderedPageBreak/>
              <w:t xml:space="preserve">فريق الخبراء المعني بمؤشرات الاتصالات/تكنولوجيا المعلومات والاتصالات </w:t>
            </w:r>
            <w:r w:rsidR="00211753" w:rsidRPr="00FC5C27">
              <w:rPr>
                <w:color w:val="000000"/>
                <w:position w:val="2"/>
              </w:rPr>
              <w:t>(EGTI)</w:t>
            </w:r>
            <w:r w:rsidRPr="00FC5C27">
              <w:rPr>
                <w:color w:val="000000"/>
                <w:position w:val="2"/>
                <w:rtl/>
              </w:rPr>
              <w:t xml:space="preserve"> وفريق الخبراء المعني بالمؤشرات الأسرية لتكنولوجيا المعلومات والاتصالات (</w:t>
            </w:r>
            <w:r w:rsidRPr="00FC5C27">
              <w:rPr>
                <w:color w:val="000000"/>
                <w:position w:val="2"/>
              </w:rPr>
              <w:t>EGH</w:t>
            </w:r>
            <w:r w:rsidRPr="00FC5C27">
              <w:rPr>
                <w:color w:val="000000"/>
                <w:position w:val="2"/>
                <w:rtl/>
              </w:rPr>
              <w:t>)</w:t>
            </w:r>
          </w:p>
        </w:tc>
        <w:tc>
          <w:tcPr>
            <w:tcW w:w="4962" w:type="dxa"/>
          </w:tcPr>
          <w:p w14:paraId="35F3A373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spacing w:val="-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spacing w:val="-4"/>
                <w:position w:val="2"/>
                <w:rtl/>
              </w:rPr>
              <w:t>اجتماع فريق الخبراء المعني بالمؤشرات الأسرية لتكنولوجيا المعلومات والاتصالات وفريق الخبراء المعني بمؤشرات الاتصالات/تكنولوجيا المعلومات والاتصالات</w:t>
            </w:r>
          </w:p>
        </w:tc>
        <w:tc>
          <w:tcPr>
            <w:tcW w:w="2404" w:type="dxa"/>
          </w:tcPr>
          <w:p w14:paraId="5ED23816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9</w:t>
            </w:r>
            <w:r w:rsidRPr="00FC5C27">
              <w:rPr>
                <w:color w:val="000000"/>
                <w:position w:val="2"/>
                <w:rtl/>
              </w:rPr>
              <w:t>-</w:t>
            </w:r>
            <w:r w:rsidRPr="00FC5C27">
              <w:rPr>
                <w:color w:val="000000"/>
                <w:position w:val="2"/>
              </w:rPr>
              <w:t>11</w:t>
            </w:r>
            <w:r w:rsidRPr="00FC5C27">
              <w:rPr>
                <w:color w:val="000000"/>
                <w:position w:val="2"/>
                <w:rtl/>
              </w:rPr>
              <w:t xml:space="preserve"> سبتمبر</w:t>
            </w:r>
          </w:p>
        </w:tc>
      </w:tr>
      <w:tr w:rsidR="00491484" w:rsidRPr="00FC5C27" w14:paraId="4A414EEA" w14:textId="77777777" w:rsidTr="00DA68D2">
        <w:tc>
          <w:tcPr>
            <w:tcW w:w="2263" w:type="dxa"/>
          </w:tcPr>
          <w:p w14:paraId="440804E3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المنتدى العالمي للابتكار لعام </w:t>
            </w:r>
            <w:r w:rsidRPr="00FC5C27">
              <w:rPr>
                <w:color w:val="000000"/>
                <w:position w:val="2"/>
              </w:rPr>
              <w:t>2026</w:t>
            </w:r>
            <w:r w:rsidRPr="00FC5C27">
              <w:rPr>
                <w:color w:val="000000"/>
                <w:position w:val="2"/>
                <w:rtl/>
              </w:rPr>
              <w:t xml:space="preserve"> (</w:t>
            </w:r>
            <w:r w:rsidRPr="00FC5C27">
              <w:rPr>
                <w:color w:val="000000"/>
                <w:position w:val="2"/>
              </w:rPr>
              <w:t>GIF-26</w:t>
            </w:r>
            <w:r w:rsidRPr="00FC5C27">
              <w:rPr>
                <w:color w:val="000000"/>
                <w:position w:val="2"/>
                <w:rtl/>
              </w:rPr>
              <w:t>)</w:t>
            </w:r>
          </w:p>
        </w:tc>
        <w:tc>
          <w:tcPr>
            <w:tcW w:w="4962" w:type="dxa"/>
          </w:tcPr>
          <w:p w14:paraId="02B05322" w14:textId="52DFFC09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المنتدى العالمي للابتكار</w:t>
            </w:r>
          </w:p>
        </w:tc>
        <w:tc>
          <w:tcPr>
            <w:tcW w:w="2404" w:type="dxa"/>
          </w:tcPr>
          <w:p w14:paraId="4171EA96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أكتوبر (يؤكد لاحقاً)</w:t>
            </w:r>
          </w:p>
        </w:tc>
      </w:tr>
      <w:tr w:rsidR="00491484" w:rsidRPr="00FC5C27" w14:paraId="5AD8E1CF" w14:textId="77777777" w:rsidTr="00DA68D2">
        <w:tc>
          <w:tcPr>
            <w:tcW w:w="2263" w:type="dxa"/>
          </w:tcPr>
          <w:p w14:paraId="467D505B" w14:textId="75D4C121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لجنتا الدراسات لدى قطاع تنمية الاتصالات</w:t>
            </w:r>
          </w:p>
        </w:tc>
        <w:tc>
          <w:tcPr>
            <w:tcW w:w="4962" w:type="dxa"/>
          </w:tcPr>
          <w:p w14:paraId="50809BBC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اجتماعات أفرقة المقررين</w:t>
            </w:r>
          </w:p>
        </w:tc>
        <w:tc>
          <w:tcPr>
            <w:tcW w:w="2404" w:type="dxa"/>
          </w:tcPr>
          <w:p w14:paraId="70E34B9E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5</w:t>
            </w:r>
            <w:r w:rsidRPr="00FC5C27">
              <w:rPr>
                <w:color w:val="000000"/>
                <w:position w:val="2"/>
                <w:rtl/>
              </w:rPr>
              <w:t>-</w:t>
            </w:r>
            <w:r w:rsidRPr="00FC5C27">
              <w:rPr>
                <w:color w:val="000000"/>
                <w:position w:val="2"/>
              </w:rPr>
              <w:t>30</w:t>
            </w:r>
            <w:r w:rsidRPr="00FC5C27">
              <w:rPr>
                <w:color w:val="000000"/>
                <w:position w:val="2"/>
                <w:rtl/>
              </w:rPr>
              <w:t xml:space="preserve"> أكتوبر</w:t>
            </w:r>
          </w:p>
        </w:tc>
      </w:tr>
      <w:tr w:rsidR="00491484" w:rsidRPr="00FC5C27" w14:paraId="2BB2997E" w14:textId="77777777" w:rsidTr="00DA68D2">
        <w:tc>
          <w:tcPr>
            <w:tcW w:w="2263" w:type="dxa"/>
          </w:tcPr>
          <w:p w14:paraId="4D5BB451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 xml:space="preserve">الاجتماع الأخير لدورة المجلس لعام </w:t>
            </w:r>
            <w:r w:rsidRPr="00FC5C27">
              <w:rPr>
                <w:color w:val="548DD4"/>
                <w:position w:val="2"/>
              </w:rPr>
              <w:t>2026</w:t>
            </w:r>
          </w:p>
        </w:tc>
        <w:tc>
          <w:tcPr>
            <w:tcW w:w="4962" w:type="dxa"/>
          </w:tcPr>
          <w:p w14:paraId="52215367" w14:textId="7E020359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 xml:space="preserve">الاجتماع الأخير لدورة المجلس لعام </w:t>
            </w:r>
            <w:r w:rsidRPr="00FC5C27">
              <w:rPr>
                <w:color w:val="548DD4"/>
                <w:position w:val="2"/>
              </w:rPr>
              <w:t>2026</w:t>
            </w:r>
          </w:p>
        </w:tc>
        <w:tc>
          <w:tcPr>
            <w:tcW w:w="2404" w:type="dxa"/>
          </w:tcPr>
          <w:p w14:paraId="6389774C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</w:rPr>
              <w:t>7</w:t>
            </w:r>
            <w:r w:rsidRPr="00FC5C27">
              <w:rPr>
                <w:color w:val="548DD4"/>
                <w:position w:val="2"/>
                <w:rtl/>
              </w:rPr>
              <w:t xml:space="preserve"> نوفمبر</w:t>
            </w:r>
          </w:p>
        </w:tc>
      </w:tr>
      <w:tr w:rsidR="00491484" w:rsidRPr="00FC5C27" w14:paraId="1677AB21" w14:textId="77777777" w:rsidTr="00DA68D2">
        <w:tc>
          <w:tcPr>
            <w:tcW w:w="2263" w:type="dxa"/>
          </w:tcPr>
          <w:p w14:paraId="7DB74C6A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>مؤتمر المندوبين المفوضين</w:t>
            </w:r>
          </w:p>
        </w:tc>
        <w:tc>
          <w:tcPr>
            <w:tcW w:w="4962" w:type="dxa"/>
          </w:tcPr>
          <w:p w14:paraId="7BFB6FF2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 xml:space="preserve">مؤتمر المندوبين المفوضين عام </w:t>
            </w:r>
            <w:r w:rsidRPr="00FC5C27">
              <w:rPr>
                <w:color w:val="548DD4"/>
                <w:position w:val="2"/>
              </w:rPr>
              <w:t>2026</w:t>
            </w:r>
          </w:p>
        </w:tc>
        <w:tc>
          <w:tcPr>
            <w:tcW w:w="2404" w:type="dxa"/>
          </w:tcPr>
          <w:p w14:paraId="7802976A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</w:rPr>
              <w:t>9</w:t>
            </w:r>
            <w:r w:rsidRPr="00FC5C27">
              <w:rPr>
                <w:color w:val="548DD4"/>
                <w:position w:val="2"/>
                <w:rtl/>
              </w:rPr>
              <w:t>-</w:t>
            </w:r>
            <w:r w:rsidRPr="00FC5C27">
              <w:rPr>
                <w:color w:val="548DD4"/>
                <w:position w:val="2"/>
              </w:rPr>
              <w:t>27</w:t>
            </w:r>
            <w:r w:rsidRPr="00FC5C27">
              <w:rPr>
                <w:color w:val="548DD4"/>
                <w:position w:val="2"/>
                <w:rtl/>
              </w:rPr>
              <w:t xml:space="preserve"> نوفمبر، الدوحة، قطر</w:t>
            </w:r>
          </w:p>
        </w:tc>
      </w:tr>
    </w:tbl>
    <w:p w14:paraId="07ECE0F1" w14:textId="77777777" w:rsidR="00491484" w:rsidRPr="00FC5C27" w:rsidRDefault="00491484" w:rsidP="002023D5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napToGrid w:val="0"/>
        <w:spacing w:before="360" w:after="80"/>
        <w:ind w:left="2410" w:hanging="2410"/>
        <w:textDirection w:val="tbRlV"/>
        <w:textAlignment w:val="baseline"/>
        <w:rPr>
          <w:rFonts w:eastAsia="Batang"/>
          <w:b/>
          <w:bCs/>
          <w:color w:val="FFFFFF"/>
          <w:sz w:val="26"/>
          <w:szCs w:val="26"/>
          <w:lang w:val="ar-SA" w:eastAsia="zh-TW" w:bidi="en-GB"/>
        </w:rPr>
      </w:pPr>
      <w:r w:rsidRPr="00FC5C27">
        <w:rPr>
          <w:rFonts w:eastAsia="Batang"/>
          <w:b/>
          <w:bCs/>
          <w:color w:val="FFFFFF"/>
          <w:sz w:val="26"/>
          <w:szCs w:val="26"/>
        </w:rPr>
        <w:t>2027</w:t>
      </w:r>
    </w:p>
    <w:tbl>
      <w:tblPr>
        <w:tblStyle w:val="TableGrid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491484" w:rsidRPr="00FC5C27" w14:paraId="24CC4512" w14:textId="77777777" w:rsidTr="00DA68D2">
        <w:tc>
          <w:tcPr>
            <w:tcW w:w="2263" w:type="dxa"/>
          </w:tcPr>
          <w:p w14:paraId="257E29C3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 xml:space="preserve">فريق العمل التابع للمجلس </w:t>
            </w:r>
            <w:r w:rsidRPr="00FC5C27">
              <w:rPr>
                <w:color w:val="548DD4"/>
                <w:position w:val="2"/>
              </w:rPr>
              <w:t>(CWG)</w:t>
            </w:r>
          </w:p>
        </w:tc>
        <w:tc>
          <w:tcPr>
            <w:tcW w:w="4962" w:type="dxa"/>
          </w:tcPr>
          <w:p w14:paraId="7414D7C2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>فريق العمل التابع للمجلس</w:t>
            </w:r>
          </w:p>
        </w:tc>
        <w:tc>
          <w:tcPr>
            <w:tcW w:w="2404" w:type="dxa"/>
          </w:tcPr>
          <w:p w14:paraId="5EA616F9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</w:rPr>
              <w:t>25</w:t>
            </w:r>
            <w:r w:rsidRPr="00FC5C27">
              <w:rPr>
                <w:color w:val="548DD4"/>
                <w:position w:val="2"/>
                <w:rtl/>
              </w:rPr>
              <w:t xml:space="preserve"> يناير - </w:t>
            </w:r>
            <w:r w:rsidRPr="00FC5C27">
              <w:rPr>
                <w:color w:val="548DD4"/>
                <w:position w:val="2"/>
              </w:rPr>
              <w:t>5</w:t>
            </w:r>
            <w:r w:rsidRPr="00FC5C27">
              <w:rPr>
                <w:color w:val="548DD4"/>
                <w:position w:val="2"/>
                <w:rtl/>
              </w:rPr>
              <w:t xml:space="preserve"> فبراير (يؤكد لاحقاً)</w:t>
            </w:r>
          </w:p>
        </w:tc>
      </w:tr>
      <w:tr w:rsidR="00491484" w:rsidRPr="00FC5C27" w14:paraId="0FFAD671" w14:textId="77777777" w:rsidTr="00DA68D2">
        <w:tc>
          <w:tcPr>
            <w:tcW w:w="2263" w:type="dxa"/>
          </w:tcPr>
          <w:p w14:paraId="4B828B9F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rFonts w:eastAsiaTheme="minorEastAsia"/>
                <w:color w:val="92D050"/>
                <w:position w:val="2"/>
              </w:rPr>
            </w:pPr>
            <w:r w:rsidRPr="00FC5C27">
              <w:rPr>
                <w:rFonts w:eastAsiaTheme="minorEastAsia"/>
                <w:color w:val="92D050"/>
                <w:position w:val="2"/>
                <w:rtl/>
              </w:rPr>
              <w:t>شهر رمضان</w:t>
            </w:r>
          </w:p>
        </w:tc>
        <w:tc>
          <w:tcPr>
            <w:tcW w:w="4962" w:type="dxa"/>
          </w:tcPr>
          <w:p w14:paraId="6A33228F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rFonts w:eastAsiaTheme="minorEastAsia"/>
                <w:color w:val="92D050"/>
                <w:position w:val="2"/>
              </w:rPr>
            </w:pPr>
            <w:r w:rsidRPr="00FC5C27">
              <w:rPr>
                <w:rFonts w:eastAsiaTheme="minorEastAsia"/>
                <w:color w:val="92D050"/>
                <w:position w:val="2"/>
                <w:rtl/>
              </w:rPr>
              <w:t>رمضان + عيد الفطر</w:t>
            </w:r>
          </w:p>
        </w:tc>
        <w:tc>
          <w:tcPr>
            <w:tcW w:w="2404" w:type="dxa"/>
          </w:tcPr>
          <w:p w14:paraId="46C1B2F2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rFonts w:eastAsiaTheme="minorEastAsia"/>
                <w:color w:val="92D050"/>
                <w:position w:val="2"/>
              </w:rPr>
            </w:pPr>
            <w:r w:rsidRPr="00FC5C27">
              <w:rPr>
                <w:rFonts w:eastAsiaTheme="minorEastAsia"/>
                <w:color w:val="92D050"/>
                <w:position w:val="2"/>
              </w:rPr>
              <w:t>7</w:t>
            </w:r>
            <w:r w:rsidRPr="00FC5C27">
              <w:rPr>
                <w:rFonts w:eastAsiaTheme="minorEastAsia"/>
                <w:color w:val="92D050"/>
                <w:position w:val="2"/>
                <w:rtl/>
              </w:rPr>
              <w:t xml:space="preserve"> فبراير - </w:t>
            </w:r>
            <w:r w:rsidRPr="00FC5C27">
              <w:rPr>
                <w:rFonts w:eastAsiaTheme="minorEastAsia"/>
                <w:color w:val="92D050"/>
                <w:position w:val="2"/>
              </w:rPr>
              <w:t>11</w:t>
            </w:r>
            <w:r w:rsidRPr="00FC5C27">
              <w:rPr>
                <w:rFonts w:eastAsiaTheme="minorEastAsia"/>
                <w:color w:val="92D050"/>
                <w:position w:val="2"/>
                <w:rtl/>
              </w:rPr>
              <w:t xml:space="preserve"> مارس</w:t>
            </w:r>
          </w:p>
        </w:tc>
      </w:tr>
      <w:tr w:rsidR="00491484" w:rsidRPr="00FC5C27" w14:paraId="1634EE97" w14:textId="77777777" w:rsidTr="00DA68D2">
        <w:tc>
          <w:tcPr>
            <w:tcW w:w="2263" w:type="dxa"/>
          </w:tcPr>
          <w:p w14:paraId="25016F70" w14:textId="2E4770FC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لجنتا الدراسات لدى قطاع تنمية الاتصالات</w:t>
            </w:r>
          </w:p>
        </w:tc>
        <w:tc>
          <w:tcPr>
            <w:tcW w:w="4962" w:type="dxa"/>
          </w:tcPr>
          <w:p w14:paraId="431CF2FB" w14:textId="77777777" w:rsidR="00491484" w:rsidRPr="00FC5C27" w:rsidRDefault="00491484" w:rsidP="00491484">
            <w:pPr>
              <w:tabs>
                <w:tab w:val="clear" w:pos="794"/>
                <w:tab w:val="left" w:pos="1871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لجنتا دراسات تنمية الاتصالات</w:t>
            </w:r>
          </w:p>
        </w:tc>
        <w:tc>
          <w:tcPr>
            <w:tcW w:w="2404" w:type="dxa"/>
          </w:tcPr>
          <w:p w14:paraId="48A2521D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8</w:t>
            </w:r>
            <w:r w:rsidRPr="00FC5C27">
              <w:rPr>
                <w:color w:val="000000"/>
                <w:position w:val="2"/>
                <w:rtl/>
              </w:rPr>
              <w:t>-</w:t>
            </w:r>
            <w:r w:rsidRPr="00FC5C27">
              <w:rPr>
                <w:color w:val="000000"/>
                <w:position w:val="2"/>
              </w:rPr>
              <w:t>19</w:t>
            </w:r>
            <w:r w:rsidRPr="00FC5C27">
              <w:rPr>
                <w:color w:val="000000"/>
                <w:position w:val="2"/>
                <w:rtl/>
              </w:rPr>
              <w:t xml:space="preserve"> مارس (يؤكَّد لاحقاً)</w:t>
            </w:r>
          </w:p>
        </w:tc>
      </w:tr>
      <w:tr w:rsidR="00491484" w:rsidRPr="00FC5C27" w14:paraId="0B862D2E" w14:textId="77777777" w:rsidTr="00DA68D2">
        <w:tc>
          <w:tcPr>
            <w:tcW w:w="2263" w:type="dxa"/>
          </w:tcPr>
          <w:p w14:paraId="07B1D859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 xml:space="preserve">الدورة الثانية للاجتماع التحضيري للمؤتمر العالمي للاتصالات الراديوية عام </w:t>
            </w:r>
            <w:r w:rsidRPr="00FC5C27">
              <w:rPr>
                <w:color w:val="548DD4"/>
                <w:position w:val="2"/>
              </w:rPr>
              <w:t>2027</w:t>
            </w:r>
            <w:r w:rsidRPr="00FC5C27">
              <w:rPr>
                <w:color w:val="548DD4"/>
                <w:position w:val="2"/>
                <w:rtl/>
              </w:rPr>
              <w:t xml:space="preserve"> (</w:t>
            </w:r>
            <w:r w:rsidRPr="00FC5C27">
              <w:rPr>
                <w:color w:val="548DD4"/>
                <w:position w:val="2"/>
              </w:rPr>
              <w:t>CMP27-2</w:t>
            </w:r>
            <w:r w:rsidRPr="00FC5C27">
              <w:rPr>
                <w:color w:val="548DD4"/>
                <w:position w:val="2"/>
                <w:rtl/>
              </w:rPr>
              <w:t>)</w:t>
            </w:r>
          </w:p>
        </w:tc>
        <w:tc>
          <w:tcPr>
            <w:tcW w:w="4962" w:type="dxa"/>
          </w:tcPr>
          <w:p w14:paraId="4CC5785E" w14:textId="77777777" w:rsidR="00491484" w:rsidRPr="00FC5C27" w:rsidRDefault="00491484" w:rsidP="00491484">
            <w:pPr>
              <w:tabs>
                <w:tab w:val="clear" w:pos="794"/>
                <w:tab w:val="left" w:pos="1871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 xml:space="preserve">الاجتماع التحضيري للمؤتمر </w:t>
            </w:r>
            <w:r w:rsidRPr="00FC5C27">
              <w:rPr>
                <w:color w:val="548DD4"/>
                <w:position w:val="2"/>
              </w:rPr>
              <w:t>WRC-27</w:t>
            </w:r>
          </w:p>
        </w:tc>
        <w:tc>
          <w:tcPr>
            <w:tcW w:w="2404" w:type="dxa"/>
          </w:tcPr>
          <w:p w14:paraId="4EA7842A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</w:rPr>
              <w:t>5</w:t>
            </w:r>
            <w:r w:rsidRPr="00FC5C27">
              <w:rPr>
                <w:color w:val="548DD4"/>
                <w:position w:val="2"/>
                <w:rtl/>
              </w:rPr>
              <w:t>-</w:t>
            </w:r>
            <w:r w:rsidRPr="00FC5C27">
              <w:rPr>
                <w:color w:val="548DD4"/>
                <w:position w:val="2"/>
              </w:rPr>
              <w:t>15</w:t>
            </w:r>
            <w:r w:rsidRPr="00FC5C27">
              <w:rPr>
                <w:color w:val="548DD4"/>
                <w:position w:val="2"/>
                <w:rtl/>
              </w:rPr>
              <w:t xml:space="preserve"> أبريل</w:t>
            </w:r>
          </w:p>
        </w:tc>
      </w:tr>
      <w:tr w:rsidR="00491484" w:rsidRPr="00FC5C27" w14:paraId="74E951FF" w14:textId="77777777" w:rsidTr="00DA68D2">
        <w:tc>
          <w:tcPr>
            <w:tcW w:w="2263" w:type="dxa"/>
          </w:tcPr>
          <w:p w14:paraId="35800318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rFonts w:eastAsiaTheme="minorEastAsia"/>
                <w:color w:val="92D050"/>
                <w:position w:val="2"/>
              </w:rPr>
            </w:pPr>
            <w:r w:rsidRPr="00FC5C27">
              <w:rPr>
                <w:rFonts w:eastAsiaTheme="minorEastAsia"/>
                <w:color w:val="92D050"/>
                <w:position w:val="2"/>
                <w:rtl/>
              </w:rPr>
              <w:t>عيد الفصح</w:t>
            </w:r>
          </w:p>
        </w:tc>
        <w:tc>
          <w:tcPr>
            <w:tcW w:w="4962" w:type="dxa"/>
          </w:tcPr>
          <w:p w14:paraId="0B039134" w14:textId="77777777" w:rsidR="00491484" w:rsidRPr="00FC5C27" w:rsidRDefault="00491484" w:rsidP="00491484">
            <w:pPr>
              <w:tabs>
                <w:tab w:val="clear" w:pos="794"/>
                <w:tab w:val="left" w:pos="1871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rFonts w:eastAsiaTheme="minorEastAsia"/>
                <w:color w:val="92D050"/>
                <w:position w:val="2"/>
              </w:rPr>
            </w:pPr>
            <w:r w:rsidRPr="00FC5C27">
              <w:rPr>
                <w:rFonts w:eastAsiaTheme="minorEastAsia"/>
                <w:color w:val="92D050"/>
                <w:position w:val="2"/>
                <w:rtl/>
              </w:rPr>
              <w:t>عيد الفصح</w:t>
            </w:r>
          </w:p>
        </w:tc>
        <w:tc>
          <w:tcPr>
            <w:tcW w:w="2404" w:type="dxa"/>
          </w:tcPr>
          <w:p w14:paraId="22E6376F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rFonts w:eastAsiaTheme="minorEastAsia"/>
                <w:color w:val="92D050"/>
                <w:position w:val="2"/>
              </w:rPr>
            </w:pPr>
            <w:r w:rsidRPr="00FC5C27">
              <w:rPr>
                <w:rFonts w:eastAsiaTheme="minorEastAsia"/>
                <w:color w:val="92D050"/>
                <w:position w:val="2"/>
              </w:rPr>
              <w:t>26</w:t>
            </w:r>
            <w:r w:rsidRPr="00FC5C27">
              <w:rPr>
                <w:rFonts w:eastAsiaTheme="minorEastAsia"/>
                <w:color w:val="92D050"/>
                <w:position w:val="2"/>
                <w:rtl/>
              </w:rPr>
              <w:t>-</w:t>
            </w:r>
            <w:r w:rsidRPr="00FC5C27">
              <w:rPr>
                <w:rFonts w:eastAsiaTheme="minorEastAsia"/>
                <w:color w:val="92D050"/>
                <w:position w:val="2"/>
              </w:rPr>
              <w:t>29</w:t>
            </w:r>
            <w:r w:rsidRPr="00FC5C27">
              <w:rPr>
                <w:rFonts w:eastAsiaTheme="minorEastAsia"/>
                <w:color w:val="92D050"/>
                <w:position w:val="2"/>
                <w:rtl/>
              </w:rPr>
              <w:t xml:space="preserve"> مارس</w:t>
            </w:r>
          </w:p>
        </w:tc>
      </w:tr>
      <w:tr w:rsidR="00491484" w:rsidRPr="00FC5C27" w14:paraId="710C0ABE" w14:textId="77777777" w:rsidTr="00DA68D2">
        <w:tc>
          <w:tcPr>
            <w:tcW w:w="2263" w:type="dxa"/>
          </w:tcPr>
          <w:p w14:paraId="35FB9814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الفتيات في مجال تكنولوجيا المعلومات والاتصالات</w:t>
            </w:r>
          </w:p>
        </w:tc>
        <w:tc>
          <w:tcPr>
            <w:tcW w:w="4962" w:type="dxa"/>
          </w:tcPr>
          <w:p w14:paraId="1005F53C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اليوم الدولي للفتيات في مجال تكنولوجيا المعلومات والاتصالات</w:t>
            </w:r>
          </w:p>
        </w:tc>
        <w:tc>
          <w:tcPr>
            <w:tcW w:w="2404" w:type="dxa"/>
          </w:tcPr>
          <w:p w14:paraId="4F9DBA97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22</w:t>
            </w:r>
            <w:r w:rsidRPr="00FC5C27">
              <w:rPr>
                <w:color w:val="000000"/>
                <w:position w:val="2"/>
                <w:rtl/>
              </w:rPr>
              <w:t xml:space="preserve"> أبريل</w:t>
            </w:r>
          </w:p>
        </w:tc>
      </w:tr>
      <w:tr w:rsidR="00491484" w:rsidRPr="00FC5C27" w14:paraId="37334A4C" w14:textId="77777777" w:rsidTr="00DA68D2">
        <w:tc>
          <w:tcPr>
            <w:tcW w:w="2263" w:type="dxa"/>
          </w:tcPr>
          <w:p w14:paraId="76051DB2" w14:textId="29876F80" w:rsidR="00491484" w:rsidRPr="00FC5C27" w:rsidRDefault="00AB0599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المنتدى العالمي بشأن الاتصالات في حالات الطوارئ </w:t>
            </w:r>
            <w:r w:rsidR="00491484" w:rsidRPr="00FC5C27">
              <w:rPr>
                <w:color w:val="000000"/>
                <w:position w:val="2"/>
              </w:rPr>
              <w:t>GET-27</w:t>
            </w:r>
          </w:p>
        </w:tc>
        <w:tc>
          <w:tcPr>
            <w:tcW w:w="4962" w:type="dxa"/>
          </w:tcPr>
          <w:p w14:paraId="3D512D7A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المنتدى العالمي بشأن الاتصالات في حالات الطوارئ</w:t>
            </w:r>
          </w:p>
        </w:tc>
        <w:tc>
          <w:tcPr>
            <w:tcW w:w="2404" w:type="dxa"/>
          </w:tcPr>
          <w:p w14:paraId="6E4A65E1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1</w:t>
            </w:r>
            <w:r w:rsidRPr="00FC5C27">
              <w:rPr>
                <w:color w:val="000000"/>
                <w:position w:val="2"/>
                <w:rtl/>
              </w:rPr>
              <w:t>-</w:t>
            </w:r>
            <w:r w:rsidRPr="00FC5C27">
              <w:rPr>
                <w:color w:val="000000"/>
                <w:position w:val="2"/>
              </w:rPr>
              <w:t>30</w:t>
            </w:r>
            <w:r w:rsidRPr="00FC5C27">
              <w:rPr>
                <w:color w:val="000000"/>
                <w:position w:val="2"/>
                <w:rtl/>
              </w:rPr>
              <w:t xml:space="preserve"> أبريل (يؤكَّد لاحقاً)</w:t>
            </w:r>
          </w:p>
        </w:tc>
      </w:tr>
      <w:tr w:rsidR="00491484" w:rsidRPr="00FC5C27" w14:paraId="7EC67D02" w14:textId="77777777" w:rsidTr="00DA68D2">
        <w:tc>
          <w:tcPr>
            <w:tcW w:w="2263" w:type="dxa"/>
          </w:tcPr>
          <w:p w14:paraId="45B60C44" w14:textId="52293773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الفريق الاستشاري لتنمية الاتصالات لعام </w:t>
            </w:r>
            <w:r w:rsidRPr="00FC5C27">
              <w:rPr>
                <w:color w:val="000000"/>
                <w:position w:val="2"/>
              </w:rPr>
              <w:t>2027</w:t>
            </w:r>
            <w:r w:rsidR="00B8324E" w:rsidRPr="00FC5C27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Pr="00FC5C27">
              <w:rPr>
                <w:color w:val="000000"/>
                <w:position w:val="2"/>
                <w:rtl/>
              </w:rPr>
              <w:t>(</w:t>
            </w:r>
            <w:r w:rsidRPr="00FC5C27">
              <w:rPr>
                <w:color w:val="000000"/>
                <w:position w:val="2"/>
              </w:rPr>
              <w:t>TDAG-27</w:t>
            </w:r>
            <w:r w:rsidRPr="00FC5C27">
              <w:rPr>
                <w:color w:val="000000"/>
                <w:position w:val="2"/>
                <w:rtl/>
              </w:rPr>
              <w:t>)</w:t>
            </w:r>
          </w:p>
        </w:tc>
        <w:tc>
          <w:tcPr>
            <w:tcW w:w="4962" w:type="dxa"/>
          </w:tcPr>
          <w:p w14:paraId="7401718E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الفريق الاستشاري لتنمية الاتصالات</w:t>
            </w:r>
          </w:p>
        </w:tc>
        <w:tc>
          <w:tcPr>
            <w:tcW w:w="2404" w:type="dxa"/>
          </w:tcPr>
          <w:p w14:paraId="766E4127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1</w:t>
            </w:r>
            <w:r w:rsidRPr="00FC5C27">
              <w:rPr>
                <w:color w:val="000000"/>
                <w:position w:val="2"/>
                <w:rtl/>
              </w:rPr>
              <w:t>-</w:t>
            </w:r>
            <w:r w:rsidRPr="00FC5C27">
              <w:rPr>
                <w:color w:val="000000"/>
                <w:position w:val="2"/>
              </w:rPr>
              <w:t>30</w:t>
            </w:r>
            <w:r w:rsidRPr="00FC5C27">
              <w:rPr>
                <w:color w:val="000000"/>
                <w:position w:val="2"/>
                <w:rtl/>
              </w:rPr>
              <w:t xml:space="preserve"> أبريل (يؤكَّد لاحقاً)</w:t>
            </w:r>
          </w:p>
        </w:tc>
      </w:tr>
      <w:tr w:rsidR="00491484" w:rsidRPr="00FC5C27" w14:paraId="529BE3FD" w14:textId="77777777" w:rsidTr="00DA68D2">
        <w:tc>
          <w:tcPr>
            <w:tcW w:w="2263" w:type="dxa"/>
          </w:tcPr>
          <w:p w14:paraId="1FB6C212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spacing w:val="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spacing w:val="4"/>
                <w:position w:val="2"/>
                <w:rtl/>
              </w:rPr>
              <w:t xml:space="preserve">دورة المجلس لعام </w:t>
            </w:r>
            <w:r w:rsidRPr="00FC5C27">
              <w:rPr>
                <w:color w:val="548DD4"/>
                <w:spacing w:val="4"/>
                <w:position w:val="2"/>
              </w:rPr>
              <w:t>2027</w:t>
            </w:r>
            <w:r w:rsidRPr="00FC5C27">
              <w:rPr>
                <w:color w:val="548DD4"/>
                <w:spacing w:val="4"/>
                <w:position w:val="2"/>
                <w:rtl/>
              </w:rPr>
              <w:t xml:space="preserve"> </w:t>
            </w:r>
            <w:r w:rsidRPr="00FC5C27">
              <w:rPr>
                <w:color w:val="548DD4"/>
                <w:spacing w:val="4"/>
                <w:position w:val="2"/>
              </w:rPr>
              <w:t>(C-27)</w:t>
            </w:r>
          </w:p>
        </w:tc>
        <w:tc>
          <w:tcPr>
            <w:tcW w:w="4962" w:type="dxa"/>
          </w:tcPr>
          <w:p w14:paraId="413FE842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 xml:space="preserve">دورة المجلس لعام </w:t>
            </w:r>
            <w:r w:rsidRPr="00FC5C27">
              <w:rPr>
                <w:color w:val="548DD4"/>
                <w:position w:val="2"/>
              </w:rPr>
              <w:t>2027</w:t>
            </w:r>
          </w:p>
        </w:tc>
        <w:tc>
          <w:tcPr>
            <w:tcW w:w="2404" w:type="dxa"/>
          </w:tcPr>
          <w:p w14:paraId="4BBDFCE6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</w:rPr>
              <w:t>3</w:t>
            </w:r>
            <w:r w:rsidRPr="00FC5C27">
              <w:rPr>
                <w:color w:val="548DD4"/>
                <w:position w:val="2"/>
                <w:rtl/>
              </w:rPr>
              <w:t>-</w:t>
            </w:r>
            <w:r w:rsidRPr="00FC5C27">
              <w:rPr>
                <w:color w:val="548DD4"/>
                <w:position w:val="2"/>
              </w:rPr>
              <w:t>11</w:t>
            </w:r>
            <w:r w:rsidRPr="00FC5C27">
              <w:rPr>
                <w:color w:val="548DD4"/>
                <w:position w:val="2"/>
                <w:rtl/>
              </w:rPr>
              <w:t xml:space="preserve"> مايو (يؤكد لاحقاً)</w:t>
            </w:r>
          </w:p>
        </w:tc>
      </w:tr>
      <w:tr w:rsidR="00491484" w:rsidRPr="00FC5C27" w14:paraId="6611B9A0" w14:textId="77777777" w:rsidTr="00DA68D2">
        <w:tc>
          <w:tcPr>
            <w:tcW w:w="2263" w:type="dxa"/>
          </w:tcPr>
          <w:p w14:paraId="418631FC" w14:textId="77318CA8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الندوة العالمية لمنظمي الاتصالات عام </w:t>
            </w:r>
            <w:r w:rsidRPr="00FC5C27">
              <w:rPr>
                <w:color w:val="000000"/>
                <w:position w:val="2"/>
              </w:rPr>
              <w:t>2027</w:t>
            </w:r>
            <w:r w:rsidRPr="00FC5C27">
              <w:rPr>
                <w:color w:val="000000"/>
                <w:position w:val="2"/>
                <w:rtl/>
              </w:rPr>
              <w:t xml:space="preserve"> </w:t>
            </w:r>
            <w:r w:rsidRPr="00FC5C27">
              <w:rPr>
                <w:color w:val="000000"/>
                <w:position w:val="2"/>
              </w:rPr>
              <w:t>(GSR</w:t>
            </w:r>
            <w:r w:rsidR="00303C8C" w:rsidRPr="00FC5C27">
              <w:rPr>
                <w:color w:val="000000"/>
                <w:position w:val="2"/>
              </w:rPr>
              <w:noBreakHyphen/>
            </w:r>
            <w:r w:rsidRPr="00FC5C27">
              <w:rPr>
                <w:color w:val="000000"/>
                <w:position w:val="2"/>
              </w:rPr>
              <w:t>27)</w:t>
            </w:r>
          </w:p>
        </w:tc>
        <w:tc>
          <w:tcPr>
            <w:tcW w:w="4962" w:type="dxa"/>
          </w:tcPr>
          <w:p w14:paraId="5438588D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الندوة العالمية لمنظمي الاتصالات</w:t>
            </w:r>
          </w:p>
        </w:tc>
        <w:tc>
          <w:tcPr>
            <w:tcW w:w="2404" w:type="dxa"/>
          </w:tcPr>
          <w:p w14:paraId="10AA086B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31</w:t>
            </w:r>
            <w:r w:rsidRPr="00FC5C27">
              <w:rPr>
                <w:color w:val="000000"/>
                <w:position w:val="2"/>
                <w:rtl/>
              </w:rPr>
              <w:t xml:space="preserve"> مايو - </w:t>
            </w:r>
            <w:r w:rsidRPr="00FC5C27">
              <w:rPr>
                <w:color w:val="000000"/>
                <w:position w:val="2"/>
              </w:rPr>
              <w:t>17</w:t>
            </w:r>
            <w:r w:rsidRPr="00FC5C27">
              <w:rPr>
                <w:color w:val="000000"/>
                <w:position w:val="2"/>
                <w:rtl/>
              </w:rPr>
              <w:t xml:space="preserve"> يونيو (يؤكد لاحقاً)</w:t>
            </w:r>
          </w:p>
        </w:tc>
      </w:tr>
      <w:tr w:rsidR="00491484" w:rsidRPr="00FC5C27" w14:paraId="77EA3726" w14:textId="77777777" w:rsidTr="00DA68D2">
        <w:tc>
          <w:tcPr>
            <w:tcW w:w="2263" w:type="dxa"/>
          </w:tcPr>
          <w:p w14:paraId="510B1746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 xml:space="preserve">منتدى القمة العالمية لمجتمع المعلومات </w:t>
            </w:r>
            <w:r w:rsidRPr="00FC5C27">
              <w:rPr>
                <w:color w:val="548DD4"/>
                <w:position w:val="2"/>
              </w:rPr>
              <w:t>(WSIS)</w:t>
            </w:r>
          </w:p>
        </w:tc>
        <w:tc>
          <w:tcPr>
            <w:tcW w:w="4962" w:type="dxa"/>
          </w:tcPr>
          <w:p w14:paraId="3188C4B4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>منتدى القمة العالمية لمجتمع المعلومات</w:t>
            </w:r>
          </w:p>
        </w:tc>
        <w:tc>
          <w:tcPr>
            <w:tcW w:w="2404" w:type="dxa"/>
          </w:tcPr>
          <w:p w14:paraId="66EEF2EC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</w:rPr>
              <w:t>21</w:t>
            </w:r>
            <w:r w:rsidRPr="00FC5C27">
              <w:rPr>
                <w:color w:val="548DD4"/>
                <w:position w:val="2"/>
                <w:rtl/>
              </w:rPr>
              <w:t>-</w:t>
            </w:r>
            <w:r w:rsidRPr="00FC5C27">
              <w:rPr>
                <w:color w:val="548DD4"/>
                <w:position w:val="2"/>
              </w:rPr>
              <w:t>25</w:t>
            </w:r>
            <w:r w:rsidRPr="00FC5C27">
              <w:rPr>
                <w:color w:val="548DD4"/>
                <w:position w:val="2"/>
                <w:rtl/>
              </w:rPr>
              <w:t xml:space="preserve"> يونيو (يؤكد لاحقاً)</w:t>
            </w:r>
          </w:p>
        </w:tc>
      </w:tr>
      <w:tr w:rsidR="00491484" w:rsidRPr="00FC5C27" w14:paraId="4F5DDAA2" w14:textId="77777777" w:rsidTr="00DA68D2">
        <w:tc>
          <w:tcPr>
            <w:tcW w:w="2263" w:type="dxa"/>
          </w:tcPr>
          <w:p w14:paraId="6F52B0D3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>قمة الذكاء الاصطناعي</w:t>
            </w:r>
          </w:p>
        </w:tc>
        <w:tc>
          <w:tcPr>
            <w:tcW w:w="4962" w:type="dxa"/>
          </w:tcPr>
          <w:p w14:paraId="525690F4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>القمة العالمية للذكاء الاصطناعي من أجل المصلحة العامة</w:t>
            </w:r>
          </w:p>
        </w:tc>
        <w:tc>
          <w:tcPr>
            <w:tcW w:w="2404" w:type="dxa"/>
          </w:tcPr>
          <w:p w14:paraId="5E03B5AF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</w:rPr>
              <w:t>21</w:t>
            </w:r>
            <w:r w:rsidRPr="00FC5C27">
              <w:rPr>
                <w:color w:val="548DD4"/>
                <w:position w:val="2"/>
                <w:rtl/>
              </w:rPr>
              <w:t>-</w:t>
            </w:r>
            <w:r w:rsidRPr="00FC5C27">
              <w:rPr>
                <w:color w:val="548DD4"/>
                <w:position w:val="2"/>
              </w:rPr>
              <w:t>25</w:t>
            </w:r>
            <w:r w:rsidRPr="00FC5C27">
              <w:rPr>
                <w:color w:val="548DD4"/>
                <w:position w:val="2"/>
                <w:rtl/>
              </w:rPr>
              <w:t xml:space="preserve"> يونيو (يؤكد لاحقاً)</w:t>
            </w:r>
          </w:p>
        </w:tc>
      </w:tr>
      <w:tr w:rsidR="00491484" w:rsidRPr="00FC5C27" w14:paraId="04CB32DE" w14:textId="77777777" w:rsidTr="00DA68D2">
        <w:tc>
          <w:tcPr>
            <w:tcW w:w="2263" w:type="dxa"/>
          </w:tcPr>
          <w:p w14:paraId="5E994D72" w14:textId="3B7A1F75" w:rsidR="00491484" w:rsidRPr="00FC5C27" w:rsidRDefault="00F07BE9" w:rsidP="00FC5C27">
            <w:pPr>
              <w:keepLines/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rFonts w:hint="cs"/>
                <w:color w:val="000000"/>
                <w:position w:val="2"/>
                <w:rtl/>
              </w:rPr>
              <w:lastRenderedPageBreak/>
              <w:t>ا</w:t>
            </w:r>
            <w:r w:rsidR="00491484" w:rsidRPr="00FC5C27">
              <w:rPr>
                <w:color w:val="000000"/>
                <w:position w:val="2"/>
                <w:rtl/>
              </w:rPr>
              <w:t xml:space="preserve">لندوة العالمية لمؤشرات الاتصالات/تكنولوجيا المعلومات والاتصالات لعام </w:t>
            </w:r>
            <w:r w:rsidR="00491484" w:rsidRPr="00FC5C27">
              <w:rPr>
                <w:color w:val="000000"/>
                <w:position w:val="2"/>
              </w:rPr>
              <w:t>2027</w:t>
            </w:r>
            <w:r w:rsidR="00491484" w:rsidRPr="00FC5C27">
              <w:rPr>
                <w:color w:val="000000"/>
                <w:position w:val="2"/>
                <w:rtl/>
              </w:rPr>
              <w:t xml:space="preserve"> </w:t>
            </w:r>
            <w:r w:rsidR="00491484" w:rsidRPr="00FC5C27">
              <w:rPr>
                <w:color w:val="000000"/>
                <w:position w:val="2"/>
              </w:rPr>
              <w:t>(WTIS-27)</w:t>
            </w:r>
          </w:p>
        </w:tc>
        <w:tc>
          <w:tcPr>
            <w:tcW w:w="4962" w:type="dxa"/>
          </w:tcPr>
          <w:p w14:paraId="3A3CEB07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الندوة العالمية لمؤشرات الاتصالات/تكنولوجيا المعلومات والاتصالات</w:t>
            </w:r>
          </w:p>
        </w:tc>
        <w:tc>
          <w:tcPr>
            <w:tcW w:w="2404" w:type="dxa"/>
          </w:tcPr>
          <w:p w14:paraId="4E113280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20</w:t>
            </w:r>
            <w:r w:rsidRPr="00FC5C27">
              <w:rPr>
                <w:color w:val="000000"/>
                <w:position w:val="2"/>
                <w:rtl/>
              </w:rPr>
              <w:t>-</w:t>
            </w:r>
            <w:r w:rsidRPr="00FC5C27">
              <w:rPr>
                <w:color w:val="000000"/>
                <w:position w:val="2"/>
              </w:rPr>
              <w:t>21</w:t>
            </w:r>
            <w:r w:rsidRPr="00FC5C27">
              <w:rPr>
                <w:color w:val="000000"/>
                <w:position w:val="2"/>
                <w:rtl/>
              </w:rPr>
              <w:t xml:space="preserve"> سبتمبر</w:t>
            </w:r>
          </w:p>
        </w:tc>
      </w:tr>
      <w:tr w:rsidR="00491484" w:rsidRPr="00FC5C27" w14:paraId="183F6350" w14:textId="77777777" w:rsidTr="00DA68D2">
        <w:tc>
          <w:tcPr>
            <w:tcW w:w="2263" w:type="dxa"/>
          </w:tcPr>
          <w:p w14:paraId="026B2460" w14:textId="488CF1C2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فريق الخبراء المعني بمؤشرات الاتصالات/تكنولوجيا المعلومات والاتصالات </w:t>
            </w:r>
            <w:r w:rsidR="00303C8C" w:rsidRPr="00FC5C27">
              <w:rPr>
                <w:color w:val="000000"/>
                <w:position w:val="2"/>
              </w:rPr>
              <w:t>(EGTI)</w:t>
            </w:r>
            <w:r w:rsidRPr="00FC5C27">
              <w:rPr>
                <w:color w:val="000000"/>
                <w:position w:val="2"/>
                <w:rtl/>
              </w:rPr>
              <w:t xml:space="preserve"> وفريق الخبراء المعني بالمؤشرات الأسرية لتكنولوجيا المعلومات والاتصالات عام </w:t>
            </w:r>
            <w:r w:rsidRPr="00FC5C27">
              <w:rPr>
                <w:color w:val="000000"/>
                <w:position w:val="2"/>
              </w:rPr>
              <w:t>2027</w:t>
            </w:r>
            <w:r w:rsidRPr="00FC5C27">
              <w:rPr>
                <w:color w:val="000000"/>
                <w:position w:val="2"/>
                <w:rtl/>
              </w:rPr>
              <w:t xml:space="preserve"> </w:t>
            </w:r>
            <w:r w:rsidRPr="00FC5C27">
              <w:rPr>
                <w:color w:val="000000"/>
                <w:position w:val="2"/>
              </w:rPr>
              <w:t>(EGTI-EGH 2027)</w:t>
            </w:r>
          </w:p>
        </w:tc>
        <w:tc>
          <w:tcPr>
            <w:tcW w:w="4962" w:type="dxa"/>
          </w:tcPr>
          <w:p w14:paraId="635F336A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spacing w:val="-2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spacing w:val="-2"/>
                <w:position w:val="2"/>
                <w:rtl/>
              </w:rPr>
              <w:t>اجتماع فريق الخبراء المعني بالمؤشرات الأسرية لتكنولوجيا المعلومات والاتصالات وفريق الخبراء المعني بمؤشرات الاتصالات/تكنولوجيا المعلومات والاتصالات</w:t>
            </w:r>
          </w:p>
        </w:tc>
        <w:tc>
          <w:tcPr>
            <w:tcW w:w="2404" w:type="dxa"/>
          </w:tcPr>
          <w:p w14:paraId="564460B8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22</w:t>
            </w:r>
            <w:r w:rsidRPr="00FC5C27">
              <w:rPr>
                <w:color w:val="000000"/>
                <w:position w:val="2"/>
                <w:rtl/>
              </w:rPr>
              <w:t>-</w:t>
            </w:r>
            <w:r w:rsidRPr="00FC5C27">
              <w:rPr>
                <w:color w:val="000000"/>
                <w:position w:val="2"/>
              </w:rPr>
              <w:t>24</w:t>
            </w:r>
            <w:r w:rsidRPr="00FC5C27">
              <w:rPr>
                <w:color w:val="000000"/>
                <w:position w:val="2"/>
                <w:rtl/>
              </w:rPr>
              <w:t xml:space="preserve"> سبتمبر</w:t>
            </w:r>
          </w:p>
        </w:tc>
      </w:tr>
      <w:tr w:rsidR="00491484" w:rsidRPr="00FC5C27" w14:paraId="0AFA6402" w14:textId="77777777" w:rsidTr="00DA68D2">
        <w:tc>
          <w:tcPr>
            <w:tcW w:w="2263" w:type="dxa"/>
          </w:tcPr>
          <w:p w14:paraId="52D1C030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قطاع تنمية الاتصالات </w:t>
            </w:r>
            <w:r w:rsidRPr="00FC5C27">
              <w:rPr>
                <w:color w:val="000000"/>
                <w:position w:val="2"/>
              </w:rPr>
              <w:t>ITU</w:t>
            </w:r>
            <w:r w:rsidRPr="00FC5C27">
              <w:rPr>
                <w:color w:val="000000"/>
                <w:position w:val="2"/>
              </w:rPr>
              <w:noBreakHyphen/>
              <w:t>D)</w:t>
            </w:r>
            <w:r w:rsidRPr="00FC5C27">
              <w:rPr>
                <w:color w:val="000000"/>
                <w:position w:val="2"/>
                <w:rtl/>
              </w:rPr>
              <w:t>)</w:t>
            </w:r>
          </w:p>
        </w:tc>
        <w:tc>
          <w:tcPr>
            <w:tcW w:w="4962" w:type="dxa"/>
          </w:tcPr>
          <w:p w14:paraId="53C6E041" w14:textId="05C62C92" w:rsidR="00491484" w:rsidRPr="00FC5C27" w:rsidRDefault="00F07BE9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أفرقة المقرِّرين لدى قطاع تنمية الاتصالات</w:t>
            </w:r>
          </w:p>
        </w:tc>
        <w:tc>
          <w:tcPr>
            <w:tcW w:w="2404" w:type="dxa"/>
          </w:tcPr>
          <w:p w14:paraId="0F961042" w14:textId="5171B919" w:rsidR="00491484" w:rsidRPr="00FC5C27" w:rsidRDefault="00C12759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rFonts w:hint="cs"/>
                <w:color w:val="000000"/>
                <w:position w:val="2"/>
                <w:rtl/>
              </w:rPr>
              <w:t>أكتوبر-</w:t>
            </w:r>
            <w:r w:rsidR="00491484" w:rsidRPr="00FC5C27">
              <w:rPr>
                <w:color w:val="000000"/>
                <w:position w:val="2"/>
                <w:rtl/>
              </w:rPr>
              <w:t>نوفمبر</w:t>
            </w:r>
          </w:p>
        </w:tc>
      </w:tr>
      <w:tr w:rsidR="00491484" w:rsidRPr="00FC5C27" w14:paraId="2DFBBD94" w14:textId="77777777" w:rsidTr="00DA68D2">
        <w:tc>
          <w:tcPr>
            <w:tcW w:w="2263" w:type="dxa"/>
          </w:tcPr>
          <w:p w14:paraId="42DB64C3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 xml:space="preserve">جمعية الاتصالات الراديوية عام </w:t>
            </w:r>
            <w:r w:rsidRPr="00FC5C27">
              <w:rPr>
                <w:color w:val="548DD4"/>
                <w:position w:val="2"/>
              </w:rPr>
              <w:t>2027</w:t>
            </w:r>
            <w:r w:rsidRPr="00FC5C27">
              <w:rPr>
                <w:color w:val="548DD4"/>
                <w:position w:val="2"/>
                <w:rtl/>
              </w:rPr>
              <w:t xml:space="preserve"> </w:t>
            </w:r>
            <w:r w:rsidRPr="00FC5C27">
              <w:rPr>
                <w:color w:val="548DD4"/>
                <w:position w:val="2"/>
              </w:rPr>
              <w:t>(RA-27)</w:t>
            </w:r>
          </w:p>
        </w:tc>
        <w:tc>
          <w:tcPr>
            <w:tcW w:w="4962" w:type="dxa"/>
          </w:tcPr>
          <w:p w14:paraId="75B563FA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>جمعية الاتصالات الراديوية</w:t>
            </w:r>
          </w:p>
        </w:tc>
        <w:tc>
          <w:tcPr>
            <w:tcW w:w="2404" w:type="dxa"/>
          </w:tcPr>
          <w:p w14:paraId="4AC9778A" w14:textId="1C7B1433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</w:rPr>
              <w:t>11</w:t>
            </w:r>
            <w:r w:rsidRPr="00FC5C27">
              <w:rPr>
                <w:color w:val="548DD4"/>
                <w:position w:val="2"/>
                <w:rtl/>
              </w:rPr>
              <w:t>-</w:t>
            </w:r>
            <w:r w:rsidR="00C12759" w:rsidRPr="00FC5C27">
              <w:rPr>
                <w:color w:val="548DD4"/>
                <w:position w:val="2"/>
              </w:rPr>
              <w:t>15</w:t>
            </w:r>
            <w:r w:rsidRPr="00FC5C27">
              <w:rPr>
                <w:color w:val="548DD4"/>
                <w:position w:val="2"/>
                <w:rtl/>
              </w:rPr>
              <w:t xml:space="preserve"> أكتوبر (يؤكد لاحقاً)</w:t>
            </w:r>
          </w:p>
        </w:tc>
      </w:tr>
      <w:tr w:rsidR="00491484" w:rsidRPr="00FC5C27" w14:paraId="4CB4186A" w14:textId="77777777" w:rsidTr="00DA68D2">
        <w:tc>
          <w:tcPr>
            <w:tcW w:w="2263" w:type="dxa"/>
          </w:tcPr>
          <w:p w14:paraId="2DA4A571" w14:textId="1EA89949" w:rsidR="00491484" w:rsidRPr="00FC5C27" w:rsidRDefault="00491484" w:rsidP="007775B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 xml:space="preserve">المؤتمر العالمي للاتصالات الراديوية عام </w:t>
            </w:r>
            <w:r w:rsidRPr="00FC5C27">
              <w:rPr>
                <w:color w:val="548DD4"/>
                <w:position w:val="2"/>
              </w:rPr>
              <w:t>2027</w:t>
            </w:r>
            <w:r w:rsidRPr="00FC5C27">
              <w:rPr>
                <w:color w:val="548DD4"/>
                <w:position w:val="2"/>
                <w:rtl/>
              </w:rPr>
              <w:t xml:space="preserve"> ‎</w:t>
            </w:r>
            <w:r w:rsidRPr="00FC5C27">
              <w:rPr>
                <w:color w:val="548DD4"/>
                <w:position w:val="2"/>
              </w:rPr>
              <w:t>(WRC</w:t>
            </w:r>
            <w:r w:rsidR="00303C8C" w:rsidRPr="00FC5C27">
              <w:rPr>
                <w:color w:val="548DD4"/>
                <w:position w:val="2"/>
              </w:rPr>
              <w:noBreakHyphen/>
            </w:r>
            <w:r w:rsidRPr="00FC5C27">
              <w:rPr>
                <w:color w:val="548DD4"/>
                <w:position w:val="2"/>
              </w:rPr>
              <w:t>27)</w:t>
            </w:r>
          </w:p>
        </w:tc>
        <w:tc>
          <w:tcPr>
            <w:tcW w:w="4962" w:type="dxa"/>
          </w:tcPr>
          <w:p w14:paraId="206BAF41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>المؤتمر العالمي للاتصالات الراديوية</w:t>
            </w:r>
          </w:p>
        </w:tc>
        <w:tc>
          <w:tcPr>
            <w:tcW w:w="2404" w:type="dxa"/>
          </w:tcPr>
          <w:p w14:paraId="5E2F03DD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</w:rPr>
              <w:t>18</w:t>
            </w:r>
            <w:r w:rsidRPr="00FC5C27">
              <w:rPr>
                <w:color w:val="548DD4"/>
                <w:position w:val="2"/>
                <w:rtl/>
              </w:rPr>
              <w:t xml:space="preserve"> أكتوبر - </w:t>
            </w:r>
            <w:r w:rsidRPr="00FC5C27">
              <w:rPr>
                <w:color w:val="548DD4"/>
                <w:position w:val="2"/>
              </w:rPr>
              <w:t>12</w:t>
            </w:r>
            <w:r w:rsidRPr="00FC5C27">
              <w:rPr>
                <w:color w:val="548DD4"/>
                <w:position w:val="2"/>
                <w:rtl/>
              </w:rPr>
              <w:t xml:space="preserve"> نوفمبر</w:t>
            </w:r>
          </w:p>
        </w:tc>
      </w:tr>
      <w:tr w:rsidR="00491484" w:rsidRPr="00FC5C27" w14:paraId="5B52D994" w14:textId="77777777" w:rsidTr="00DA68D2">
        <w:tc>
          <w:tcPr>
            <w:tcW w:w="2263" w:type="dxa"/>
          </w:tcPr>
          <w:p w14:paraId="34198043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 xml:space="preserve">الدورة الأولى من الاجتماع التحضيري للمؤتمر العالمي للاتصالات الراديوية عام </w:t>
            </w:r>
            <w:r w:rsidRPr="00FC5C27">
              <w:rPr>
                <w:color w:val="548DD4"/>
                <w:position w:val="2"/>
              </w:rPr>
              <w:t>2031</w:t>
            </w:r>
            <w:r w:rsidRPr="00FC5C27">
              <w:rPr>
                <w:color w:val="548DD4"/>
                <w:position w:val="2"/>
                <w:rtl/>
              </w:rPr>
              <w:t xml:space="preserve"> </w:t>
            </w:r>
            <w:r w:rsidRPr="00FC5C27">
              <w:rPr>
                <w:color w:val="548DD4"/>
                <w:position w:val="2"/>
              </w:rPr>
              <w:t>(CMP31-1)</w:t>
            </w:r>
          </w:p>
        </w:tc>
        <w:tc>
          <w:tcPr>
            <w:tcW w:w="4962" w:type="dxa"/>
          </w:tcPr>
          <w:p w14:paraId="515A5771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  <w:rtl/>
              </w:rPr>
              <w:t xml:space="preserve">الاجتماع التحضيري للمؤتمر </w:t>
            </w:r>
            <w:r w:rsidRPr="00FC5C27">
              <w:rPr>
                <w:color w:val="548DD4"/>
                <w:position w:val="2"/>
              </w:rPr>
              <w:t>WRC-31</w:t>
            </w:r>
          </w:p>
        </w:tc>
        <w:tc>
          <w:tcPr>
            <w:tcW w:w="2404" w:type="dxa"/>
          </w:tcPr>
          <w:p w14:paraId="11D9605F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548DD4"/>
                <w:position w:val="2"/>
              </w:rPr>
              <w:t>15</w:t>
            </w:r>
            <w:r w:rsidRPr="00FC5C27">
              <w:rPr>
                <w:color w:val="548DD4"/>
                <w:position w:val="2"/>
                <w:rtl/>
              </w:rPr>
              <w:t>-</w:t>
            </w:r>
            <w:r w:rsidRPr="00FC5C27">
              <w:rPr>
                <w:color w:val="548DD4"/>
                <w:position w:val="2"/>
              </w:rPr>
              <w:t>16</w:t>
            </w:r>
            <w:r w:rsidRPr="00FC5C27">
              <w:rPr>
                <w:color w:val="548DD4"/>
                <w:position w:val="2"/>
                <w:rtl/>
              </w:rPr>
              <w:t xml:space="preserve"> نوفمبر (يؤكد لاحقاً)</w:t>
            </w:r>
          </w:p>
        </w:tc>
      </w:tr>
    </w:tbl>
    <w:p w14:paraId="1471DE08" w14:textId="77777777" w:rsidR="00491484" w:rsidRPr="00FC5C27" w:rsidRDefault="00491484" w:rsidP="002023D5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napToGrid w:val="0"/>
        <w:spacing w:before="360" w:after="80"/>
        <w:ind w:left="2410" w:hanging="2410"/>
        <w:textDirection w:val="tbRlV"/>
        <w:textAlignment w:val="baseline"/>
        <w:rPr>
          <w:rFonts w:eastAsia="Batang"/>
          <w:b/>
          <w:bCs/>
          <w:color w:val="FFFFFF"/>
          <w:sz w:val="26"/>
          <w:szCs w:val="26"/>
          <w:lang w:val="ar-SA" w:eastAsia="zh-TW" w:bidi="en-GB"/>
        </w:rPr>
      </w:pPr>
      <w:r w:rsidRPr="00FC5C27">
        <w:rPr>
          <w:rFonts w:eastAsia="Batang"/>
          <w:b/>
          <w:bCs/>
          <w:color w:val="FFFFFF"/>
          <w:sz w:val="26"/>
          <w:szCs w:val="26"/>
        </w:rPr>
        <w:t>2028</w:t>
      </w:r>
    </w:p>
    <w:tbl>
      <w:tblPr>
        <w:tblStyle w:val="TableGrid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491484" w:rsidRPr="00FC5C27" w14:paraId="07DBC241" w14:textId="77777777" w:rsidTr="00DA68D2">
        <w:tc>
          <w:tcPr>
            <w:tcW w:w="2263" w:type="dxa"/>
          </w:tcPr>
          <w:p w14:paraId="6F5F9585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rFonts w:eastAsiaTheme="minorEastAsia"/>
                <w:color w:val="92D050"/>
                <w:position w:val="2"/>
              </w:rPr>
            </w:pPr>
            <w:r w:rsidRPr="00FC5C27">
              <w:rPr>
                <w:rFonts w:eastAsiaTheme="minorEastAsia"/>
                <w:color w:val="92D050"/>
                <w:position w:val="2"/>
                <w:rtl/>
              </w:rPr>
              <w:t>شهر رمضان</w:t>
            </w:r>
          </w:p>
        </w:tc>
        <w:tc>
          <w:tcPr>
            <w:tcW w:w="4962" w:type="dxa"/>
          </w:tcPr>
          <w:p w14:paraId="40F80D7F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rFonts w:eastAsiaTheme="minorEastAsia"/>
                <w:color w:val="92D050"/>
                <w:position w:val="2"/>
              </w:rPr>
            </w:pPr>
            <w:r w:rsidRPr="00FC5C27">
              <w:rPr>
                <w:rFonts w:eastAsiaTheme="minorEastAsia"/>
                <w:color w:val="92D050"/>
                <w:position w:val="2"/>
                <w:rtl/>
              </w:rPr>
              <w:t>رمضان + عيد الفطر</w:t>
            </w:r>
          </w:p>
        </w:tc>
        <w:tc>
          <w:tcPr>
            <w:tcW w:w="2404" w:type="dxa"/>
          </w:tcPr>
          <w:p w14:paraId="072A967C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rFonts w:eastAsiaTheme="minorEastAsia"/>
                <w:color w:val="92D050"/>
                <w:position w:val="2"/>
              </w:rPr>
            </w:pPr>
            <w:r w:rsidRPr="00FC5C27">
              <w:rPr>
                <w:rFonts w:eastAsiaTheme="minorEastAsia"/>
                <w:color w:val="92D050"/>
                <w:position w:val="2"/>
              </w:rPr>
              <w:t>28</w:t>
            </w:r>
            <w:r w:rsidRPr="00FC5C27">
              <w:rPr>
                <w:rFonts w:eastAsiaTheme="minorEastAsia"/>
                <w:color w:val="92D050"/>
                <w:position w:val="2"/>
                <w:rtl/>
              </w:rPr>
              <w:t xml:space="preserve"> يناير - </w:t>
            </w:r>
            <w:r w:rsidRPr="00FC5C27">
              <w:rPr>
                <w:rFonts w:eastAsiaTheme="minorEastAsia"/>
                <w:color w:val="92D050"/>
                <w:position w:val="2"/>
              </w:rPr>
              <w:t>27</w:t>
            </w:r>
            <w:r w:rsidRPr="00FC5C27">
              <w:rPr>
                <w:rFonts w:eastAsiaTheme="minorEastAsia"/>
                <w:color w:val="92D050"/>
                <w:position w:val="2"/>
                <w:rtl/>
              </w:rPr>
              <w:t xml:space="preserve"> فبراير</w:t>
            </w:r>
          </w:p>
        </w:tc>
      </w:tr>
      <w:tr w:rsidR="00491484" w:rsidRPr="00FC5C27" w14:paraId="21915824" w14:textId="77777777" w:rsidTr="00DA68D2">
        <w:tc>
          <w:tcPr>
            <w:tcW w:w="2263" w:type="dxa"/>
          </w:tcPr>
          <w:p w14:paraId="14B7FBBA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rFonts w:eastAsiaTheme="minorEastAsia"/>
                <w:color w:val="92D050"/>
                <w:position w:val="2"/>
              </w:rPr>
            </w:pPr>
            <w:r w:rsidRPr="00FC5C27">
              <w:rPr>
                <w:rFonts w:eastAsiaTheme="minorEastAsia"/>
                <w:color w:val="92D050"/>
                <w:position w:val="2"/>
                <w:rtl/>
              </w:rPr>
              <w:t>عيد الفصح</w:t>
            </w:r>
          </w:p>
        </w:tc>
        <w:tc>
          <w:tcPr>
            <w:tcW w:w="4962" w:type="dxa"/>
          </w:tcPr>
          <w:p w14:paraId="7140C650" w14:textId="77777777" w:rsidR="00491484" w:rsidRPr="00FC5C27" w:rsidRDefault="00491484" w:rsidP="00491484">
            <w:pPr>
              <w:tabs>
                <w:tab w:val="clear" w:pos="794"/>
                <w:tab w:val="left" w:pos="1871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rFonts w:eastAsiaTheme="minorEastAsia"/>
                <w:color w:val="92D050"/>
                <w:position w:val="2"/>
              </w:rPr>
            </w:pPr>
            <w:r w:rsidRPr="00FC5C27">
              <w:rPr>
                <w:rFonts w:eastAsiaTheme="minorEastAsia"/>
                <w:color w:val="92D050"/>
                <w:position w:val="2"/>
                <w:rtl/>
              </w:rPr>
              <w:t>عيد الفصح</w:t>
            </w:r>
          </w:p>
        </w:tc>
        <w:tc>
          <w:tcPr>
            <w:tcW w:w="2404" w:type="dxa"/>
          </w:tcPr>
          <w:p w14:paraId="5D04F0A8" w14:textId="450D3A7E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rFonts w:eastAsiaTheme="minorEastAsia"/>
                <w:color w:val="92D050"/>
                <w:position w:val="2"/>
              </w:rPr>
            </w:pPr>
            <w:r w:rsidRPr="00FC5C27">
              <w:rPr>
                <w:rFonts w:eastAsiaTheme="minorEastAsia"/>
                <w:color w:val="92D050"/>
                <w:position w:val="2"/>
              </w:rPr>
              <w:t>17</w:t>
            </w:r>
            <w:r w:rsidRPr="00FC5C27">
              <w:rPr>
                <w:rFonts w:eastAsiaTheme="minorEastAsia"/>
                <w:color w:val="92D050"/>
                <w:position w:val="2"/>
                <w:rtl/>
              </w:rPr>
              <w:t>-</w:t>
            </w:r>
            <w:r w:rsidRPr="00FC5C27">
              <w:rPr>
                <w:rFonts w:eastAsiaTheme="minorEastAsia"/>
                <w:color w:val="92D050"/>
                <w:position w:val="2"/>
              </w:rPr>
              <w:t>14</w:t>
            </w:r>
            <w:r w:rsidRPr="00FC5C27">
              <w:rPr>
                <w:rFonts w:eastAsiaTheme="minorEastAsia"/>
                <w:color w:val="92D050"/>
                <w:position w:val="2"/>
                <w:rtl/>
              </w:rPr>
              <w:t xml:space="preserve"> أبريل</w:t>
            </w:r>
          </w:p>
        </w:tc>
      </w:tr>
      <w:tr w:rsidR="00491484" w:rsidRPr="00FC5C27" w14:paraId="274B5B98" w14:textId="77777777" w:rsidTr="00DA68D2">
        <w:tc>
          <w:tcPr>
            <w:tcW w:w="2263" w:type="dxa"/>
          </w:tcPr>
          <w:p w14:paraId="5FEF2143" w14:textId="2789DDB9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92D050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لجنتا الدراسات لدى قطاع تنمية الاتصالات</w:t>
            </w:r>
          </w:p>
        </w:tc>
        <w:tc>
          <w:tcPr>
            <w:tcW w:w="4962" w:type="dxa"/>
          </w:tcPr>
          <w:p w14:paraId="73DBEC6A" w14:textId="77777777" w:rsidR="00491484" w:rsidRPr="00FC5C27" w:rsidRDefault="00491484" w:rsidP="00491484">
            <w:pPr>
              <w:tabs>
                <w:tab w:val="clear" w:pos="794"/>
                <w:tab w:val="left" w:pos="1871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92D050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لجنتا دراسات تنمية الاتصالات</w:t>
            </w:r>
          </w:p>
        </w:tc>
        <w:tc>
          <w:tcPr>
            <w:tcW w:w="2404" w:type="dxa"/>
          </w:tcPr>
          <w:p w14:paraId="57099FFC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92D050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تؤكد التواريخ لاحقاً</w:t>
            </w:r>
          </w:p>
        </w:tc>
      </w:tr>
      <w:tr w:rsidR="00491484" w:rsidRPr="00FC5C27" w14:paraId="664FFCE8" w14:textId="77777777" w:rsidTr="00DA68D2">
        <w:tc>
          <w:tcPr>
            <w:tcW w:w="2263" w:type="dxa"/>
          </w:tcPr>
          <w:p w14:paraId="11058FEB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الفتيات في مجال تكنولوجيا المعلومات والاتصالات</w:t>
            </w:r>
          </w:p>
        </w:tc>
        <w:tc>
          <w:tcPr>
            <w:tcW w:w="4962" w:type="dxa"/>
          </w:tcPr>
          <w:p w14:paraId="1D6ED89B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اليوم الدولي للفتيات في مجال تكنولوجيا المعلومات والاتصالات</w:t>
            </w:r>
          </w:p>
        </w:tc>
        <w:tc>
          <w:tcPr>
            <w:tcW w:w="2404" w:type="dxa"/>
          </w:tcPr>
          <w:p w14:paraId="4078688F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</w:rPr>
              <w:t>21</w:t>
            </w:r>
            <w:r w:rsidRPr="00FC5C27">
              <w:rPr>
                <w:color w:val="000000"/>
                <w:position w:val="2"/>
                <w:rtl/>
              </w:rPr>
              <w:t xml:space="preserve"> أبريل (يؤكد لاحقاً)</w:t>
            </w:r>
          </w:p>
        </w:tc>
      </w:tr>
      <w:tr w:rsidR="00491484" w:rsidRPr="00FC5C27" w14:paraId="25F777A0" w14:textId="77777777" w:rsidTr="00DA68D2">
        <w:tc>
          <w:tcPr>
            <w:tcW w:w="2263" w:type="dxa"/>
          </w:tcPr>
          <w:p w14:paraId="25A62AA6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المنتدى العالمي بشأن الاتصالات في حالات الطوارئ لعام </w:t>
            </w:r>
            <w:r w:rsidRPr="00FC5C27">
              <w:rPr>
                <w:color w:val="000000"/>
                <w:position w:val="2"/>
              </w:rPr>
              <w:t>2028</w:t>
            </w:r>
            <w:r w:rsidRPr="00FC5C27">
              <w:rPr>
                <w:color w:val="000000"/>
                <w:position w:val="2"/>
                <w:rtl/>
              </w:rPr>
              <w:t xml:space="preserve"> </w:t>
            </w:r>
            <w:r w:rsidRPr="00FC5C27">
              <w:rPr>
                <w:color w:val="000000"/>
                <w:position w:val="2"/>
              </w:rPr>
              <w:t>(GET-28)</w:t>
            </w:r>
          </w:p>
        </w:tc>
        <w:tc>
          <w:tcPr>
            <w:tcW w:w="4962" w:type="dxa"/>
          </w:tcPr>
          <w:p w14:paraId="72BED807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المنتدى العالمي بشأن الاتصالات في حالات الطوارئ</w:t>
            </w:r>
          </w:p>
        </w:tc>
        <w:tc>
          <w:tcPr>
            <w:tcW w:w="2404" w:type="dxa"/>
          </w:tcPr>
          <w:p w14:paraId="1E726773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تؤكد التواريخ لاحقاً</w:t>
            </w:r>
          </w:p>
        </w:tc>
      </w:tr>
      <w:tr w:rsidR="00491484" w:rsidRPr="00FC5C27" w14:paraId="4B7EED69" w14:textId="77777777" w:rsidTr="00DA68D2">
        <w:tc>
          <w:tcPr>
            <w:tcW w:w="2263" w:type="dxa"/>
          </w:tcPr>
          <w:p w14:paraId="21B50E97" w14:textId="409476DB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الفريق الاستشاري لتنمية الاتصالات عام </w:t>
            </w:r>
            <w:r w:rsidRPr="00FC5C27">
              <w:rPr>
                <w:color w:val="000000"/>
                <w:position w:val="2"/>
              </w:rPr>
              <w:t>2028</w:t>
            </w:r>
            <w:r w:rsidRPr="00FC5C27">
              <w:rPr>
                <w:color w:val="000000"/>
                <w:position w:val="2"/>
                <w:rtl/>
              </w:rPr>
              <w:t xml:space="preserve"> </w:t>
            </w:r>
            <w:r w:rsidRPr="00FC5C27">
              <w:rPr>
                <w:color w:val="000000"/>
                <w:position w:val="2"/>
              </w:rPr>
              <w:t>(TDAG</w:t>
            </w:r>
            <w:r w:rsidR="00B8324E" w:rsidRPr="00FC5C27">
              <w:rPr>
                <w:color w:val="000000"/>
                <w:position w:val="2"/>
              </w:rPr>
              <w:noBreakHyphen/>
            </w:r>
            <w:r w:rsidRPr="00FC5C27">
              <w:rPr>
                <w:color w:val="000000"/>
                <w:position w:val="2"/>
              </w:rPr>
              <w:t>28)</w:t>
            </w:r>
          </w:p>
        </w:tc>
        <w:tc>
          <w:tcPr>
            <w:tcW w:w="4962" w:type="dxa"/>
          </w:tcPr>
          <w:p w14:paraId="39FD8C0D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الفريق الاستشاري لتنمية الاتصالات</w:t>
            </w:r>
          </w:p>
        </w:tc>
        <w:tc>
          <w:tcPr>
            <w:tcW w:w="2404" w:type="dxa"/>
          </w:tcPr>
          <w:p w14:paraId="4EF2965B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تؤكد التواريخ لاحقاً</w:t>
            </w:r>
          </w:p>
        </w:tc>
      </w:tr>
      <w:tr w:rsidR="00491484" w:rsidRPr="00FC5C27" w14:paraId="109A400F" w14:textId="77777777" w:rsidTr="00DA68D2">
        <w:tc>
          <w:tcPr>
            <w:tcW w:w="2263" w:type="dxa"/>
          </w:tcPr>
          <w:p w14:paraId="5F66B281" w14:textId="4E69A4B5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الندوة العالمية لمنظمي الاتصالات عام </w:t>
            </w:r>
            <w:r w:rsidRPr="00FC5C27">
              <w:rPr>
                <w:color w:val="000000"/>
                <w:position w:val="2"/>
              </w:rPr>
              <w:t>2028</w:t>
            </w:r>
            <w:r w:rsidRPr="00FC5C27">
              <w:rPr>
                <w:color w:val="000000"/>
                <w:position w:val="2"/>
                <w:rtl/>
              </w:rPr>
              <w:t xml:space="preserve"> </w:t>
            </w:r>
            <w:r w:rsidRPr="00FC5C27">
              <w:rPr>
                <w:color w:val="000000"/>
                <w:position w:val="2"/>
              </w:rPr>
              <w:t>(GSR</w:t>
            </w:r>
            <w:r w:rsidR="00B8324E" w:rsidRPr="00FC5C27">
              <w:rPr>
                <w:color w:val="000000"/>
                <w:position w:val="2"/>
              </w:rPr>
              <w:noBreakHyphen/>
            </w:r>
            <w:r w:rsidRPr="00FC5C27">
              <w:rPr>
                <w:color w:val="000000"/>
                <w:position w:val="2"/>
              </w:rPr>
              <w:t>28)</w:t>
            </w:r>
          </w:p>
        </w:tc>
        <w:tc>
          <w:tcPr>
            <w:tcW w:w="4962" w:type="dxa"/>
          </w:tcPr>
          <w:p w14:paraId="01DAE525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الندوة العالمية لمنظمي الاتصالات</w:t>
            </w:r>
          </w:p>
        </w:tc>
        <w:tc>
          <w:tcPr>
            <w:tcW w:w="2404" w:type="dxa"/>
          </w:tcPr>
          <w:p w14:paraId="45956D98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تؤكد التواريخ لاحقاً</w:t>
            </w:r>
          </w:p>
        </w:tc>
      </w:tr>
      <w:tr w:rsidR="00491484" w:rsidRPr="00FC5C27" w14:paraId="73C139B6" w14:textId="77777777" w:rsidTr="00DA68D2">
        <w:tc>
          <w:tcPr>
            <w:tcW w:w="2263" w:type="dxa"/>
          </w:tcPr>
          <w:p w14:paraId="08982FC8" w14:textId="5DD0AC04" w:rsidR="00491484" w:rsidRPr="00FC5C27" w:rsidRDefault="00F07BE9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rFonts w:hint="cs"/>
                <w:color w:val="000000"/>
                <w:position w:val="2"/>
                <w:rtl/>
              </w:rPr>
              <w:t>ا</w:t>
            </w:r>
            <w:r w:rsidR="00491484" w:rsidRPr="00FC5C27">
              <w:rPr>
                <w:color w:val="000000"/>
                <w:position w:val="2"/>
                <w:rtl/>
              </w:rPr>
              <w:t xml:space="preserve">لندوة العالمية لمؤشرات الاتصالات/تكنولوجيا المعلومات والاتصالات عام </w:t>
            </w:r>
            <w:r w:rsidR="00491484" w:rsidRPr="00FC5C27">
              <w:rPr>
                <w:color w:val="000000"/>
                <w:position w:val="2"/>
              </w:rPr>
              <w:t>2028</w:t>
            </w:r>
            <w:r w:rsidR="007775B4" w:rsidRPr="00FC5C27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="00491484" w:rsidRPr="00FC5C27">
              <w:rPr>
                <w:color w:val="000000"/>
                <w:position w:val="2"/>
              </w:rPr>
              <w:t>(WTIS-28)</w:t>
            </w:r>
          </w:p>
        </w:tc>
        <w:tc>
          <w:tcPr>
            <w:tcW w:w="4962" w:type="dxa"/>
          </w:tcPr>
          <w:p w14:paraId="516DC533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الندوة العالمية لمؤشرات الاتصالات/تكنولوجيا المعلومات والاتصالات</w:t>
            </w:r>
          </w:p>
        </w:tc>
        <w:tc>
          <w:tcPr>
            <w:tcW w:w="2404" w:type="dxa"/>
          </w:tcPr>
          <w:p w14:paraId="7B33228B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تؤكد التواريخ لاحقاً</w:t>
            </w:r>
          </w:p>
        </w:tc>
      </w:tr>
      <w:tr w:rsidR="00491484" w:rsidRPr="00FC5C27" w14:paraId="15F02961" w14:textId="77777777" w:rsidTr="00DA68D2">
        <w:tc>
          <w:tcPr>
            <w:tcW w:w="2263" w:type="dxa"/>
          </w:tcPr>
          <w:p w14:paraId="56CFE7D6" w14:textId="32FDFB06" w:rsidR="00491484" w:rsidRPr="00FC5C27" w:rsidRDefault="00491484" w:rsidP="00FC5C27">
            <w:pPr>
              <w:keepLines/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lastRenderedPageBreak/>
              <w:t xml:space="preserve">فريق الخبراء المعني بمؤشرات الاتصالات/تكنولوجيا المعلومات والاتصالات </w:t>
            </w:r>
            <w:r w:rsidR="002E01E8" w:rsidRPr="00FC5C27">
              <w:rPr>
                <w:color w:val="000000"/>
                <w:position w:val="2"/>
              </w:rPr>
              <w:t>(EGTI)</w:t>
            </w:r>
            <w:r w:rsidRPr="00FC5C27">
              <w:rPr>
                <w:color w:val="000000"/>
                <w:position w:val="2"/>
                <w:rtl/>
              </w:rPr>
              <w:t xml:space="preserve"> وفريق الخبراء المعني بالمؤشرات الأسرية لتكنولوجيا المعلومات والاتصالات عام </w:t>
            </w:r>
            <w:r w:rsidRPr="00FC5C27">
              <w:rPr>
                <w:color w:val="000000"/>
                <w:position w:val="2"/>
              </w:rPr>
              <w:t>2028</w:t>
            </w:r>
            <w:r w:rsidRPr="00FC5C27">
              <w:rPr>
                <w:color w:val="000000"/>
                <w:position w:val="2"/>
                <w:rtl/>
              </w:rPr>
              <w:t xml:space="preserve"> </w:t>
            </w:r>
            <w:r w:rsidRPr="00FC5C27">
              <w:rPr>
                <w:color w:val="000000"/>
                <w:position w:val="2"/>
              </w:rPr>
              <w:t>(EGTI-EGH 2028)</w:t>
            </w:r>
          </w:p>
        </w:tc>
        <w:tc>
          <w:tcPr>
            <w:tcW w:w="4962" w:type="dxa"/>
          </w:tcPr>
          <w:p w14:paraId="00FDEC2A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spacing w:val="-2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spacing w:val="-2"/>
                <w:position w:val="2"/>
                <w:rtl/>
              </w:rPr>
              <w:t>اجتماع فريق الخبراء المعني بالمؤشرات الأسرية لتكنولوجيا المعلومات والاتصالات وفريق الخبراء المعني بمؤشرات الاتصالات/تكنولوجيا المعلومات والاتصالات</w:t>
            </w:r>
          </w:p>
        </w:tc>
        <w:tc>
          <w:tcPr>
            <w:tcW w:w="2404" w:type="dxa"/>
          </w:tcPr>
          <w:p w14:paraId="2859BE8F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تؤكد التواريخ لاحقاً</w:t>
            </w:r>
          </w:p>
        </w:tc>
      </w:tr>
      <w:tr w:rsidR="00491484" w:rsidRPr="00FC5C27" w14:paraId="6BFAC056" w14:textId="77777777" w:rsidTr="00DA68D2">
        <w:tc>
          <w:tcPr>
            <w:tcW w:w="2263" w:type="dxa"/>
          </w:tcPr>
          <w:p w14:paraId="39701A69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000000"/>
                <w:spacing w:val="-3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spacing w:val="-3"/>
                <w:position w:val="2"/>
                <w:rtl/>
              </w:rPr>
              <w:t xml:space="preserve">المنتدى العالمي للابتكار </w:t>
            </w:r>
            <w:r w:rsidRPr="00FC5C27">
              <w:rPr>
                <w:color w:val="000000"/>
                <w:spacing w:val="-3"/>
                <w:position w:val="2"/>
              </w:rPr>
              <w:t>(GIF)</w:t>
            </w:r>
          </w:p>
        </w:tc>
        <w:tc>
          <w:tcPr>
            <w:tcW w:w="4962" w:type="dxa"/>
          </w:tcPr>
          <w:p w14:paraId="1CB1F7C4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000000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 xml:space="preserve">المنتدى العالمي للابتكار لعام </w:t>
            </w:r>
            <w:r w:rsidRPr="00FC5C27">
              <w:rPr>
                <w:color w:val="000000"/>
                <w:position w:val="2"/>
              </w:rPr>
              <w:t>2028</w:t>
            </w:r>
          </w:p>
        </w:tc>
        <w:tc>
          <w:tcPr>
            <w:tcW w:w="2404" w:type="dxa"/>
          </w:tcPr>
          <w:p w14:paraId="727ACC41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أكتوبر (يؤكد لاحقاً)</w:t>
            </w:r>
          </w:p>
        </w:tc>
      </w:tr>
      <w:tr w:rsidR="00491484" w:rsidRPr="00FC5C27" w14:paraId="1457EA1D" w14:textId="77777777" w:rsidTr="00DA68D2">
        <w:tc>
          <w:tcPr>
            <w:tcW w:w="2263" w:type="dxa"/>
          </w:tcPr>
          <w:p w14:paraId="0DB1A4A6" w14:textId="24208C83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jc w:val="left"/>
              <w:textDirection w:val="tbRlV"/>
              <w:textAlignment w:val="baseline"/>
              <w:rPr>
                <w:color w:val="548DD4"/>
                <w:spacing w:val="-3"/>
                <w:position w:val="2"/>
                <w:lang w:eastAsia="zh-TW" w:bidi="en-GB"/>
              </w:rPr>
            </w:pPr>
            <w:r w:rsidRPr="00FC5C27">
              <w:rPr>
                <w:color w:val="000000"/>
                <w:spacing w:val="-3"/>
                <w:position w:val="2"/>
                <w:rtl/>
              </w:rPr>
              <w:t xml:space="preserve">قطاع تنمية الاتصالات </w:t>
            </w:r>
            <w:r w:rsidRPr="00FC5C27">
              <w:rPr>
                <w:color w:val="000000"/>
                <w:spacing w:val="-3"/>
                <w:position w:val="2"/>
              </w:rPr>
              <w:t>(ITU</w:t>
            </w:r>
            <w:r w:rsidR="00452678" w:rsidRPr="00FC5C27">
              <w:rPr>
                <w:color w:val="000000"/>
                <w:spacing w:val="-3"/>
                <w:position w:val="2"/>
              </w:rPr>
              <w:noBreakHyphen/>
            </w:r>
            <w:r w:rsidRPr="00FC5C27">
              <w:rPr>
                <w:color w:val="000000"/>
                <w:spacing w:val="-3"/>
                <w:position w:val="2"/>
              </w:rPr>
              <w:t>D)</w:t>
            </w:r>
          </w:p>
        </w:tc>
        <w:tc>
          <w:tcPr>
            <w:tcW w:w="4962" w:type="dxa"/>
          </w:tcPr>
          <w:p w14:paraId="73061C17" w14:textId="77777777" w:rsidR="00491484" w:rsidRPr="00FC5C27" w:rsidRDefault="00491484" w:rsidP="00491484">
            <w:pPr>
              <w:tabs>
                <w:tab w:val="clear" w:pos="794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34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أفرقة المقرِّرين لدى قطاع تنمية الاتصالات</w:t>
            </w:r>
          </w:p>
        </w:tc>
        <w:tc>
          <w:tcPr>
            <w:tcW w:w="2404" w:type="dxa"/>
          </w:tcPr>
          <w:p w14:paraId="4C708981" w14:textId="77777777" w:rsidR="00491484" w:rsidRPr="00FC5C27" w:rsidRDefault="00491484" w:rsidP="00491484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ind w:left="-57" w:right="-57"/>
              <w:textDirection w:val="tbRlV"/>
              <w:textAlignment w:val="baseline"/>
              <w:rPr>
                <w:color w:val="548DD4"/>
                <w:position w:val="2"/>
                <w:lang w:val="ar-SA" w:eastAsia="zh-TW" w:bidi="en-GB"/>
              </w:rPr>
            </w:pPr>
            <w:r w:rsidRPr="00FC5C27">
              <w:rPr>
                <w:color w:val="000000"/>
                <w:position w:val="2"/>
                <w:rtl/>
              </w:rPr>
              <w:t>تؤكد التواريخ لاحقاً</w:t>
            </w:r>
          </w:p>
        </w:tc>
      </w:tr>
    </w:tbl>
    <w:p w14:paraId="50D81F42" w14:textId="77777777" w:rsidR="007B4FA0" w:rsidRDefault="00153471" w:rsidP="00153471">
      <w:pPr>
        <w:spacing w:before="600"/>
        <w:jc w:val="center"/>
        <w:rPr>
          <w:lang w:bidi="ar-EG"/>
        </w:rPr>
      </w:pPr>
      <w:r w:rsidRPr="00FC5C27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4EDC2" w14:textId="77777777" w:rsidR="00675718" w:rsidRDefault="00675718" w:rsidP="006C3242">
      <w:pPr>
        <w:spacing w:before="0" w:line="240" w:lineRule="auto"/>
      </w:pPr>
      <w:r>
        <w:separator/>
      </w:r>
    </w:p>
  </w:endnote>
  <w:endnote w:type="continuationSeparator" w:id="0">
    <w:p w14:paraId="1FB6FBE6" w14:textId="77777777" w:rsidR="00675718" w:rsidRDefault="0067571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AD1E92" w:rsidRPr="00AD1E92" w14:paraId="554D7C49" w14:textId="77777777" w:rsidTr="00031158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911C73C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AD1E9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5A1518BE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AD1E9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766329F4" w14:textId="2E9598B2" w:rsidR="00AD1E92" w:rsidRPr="00AD1E92" w:rsidRDefault="004E0EAA" w:rsidP="004E0EAA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4E0EAA">
            <w:rPr>
              <w:position w:val="2"/>
              <w:sz w:val="18"/>
              <w:szCs w:val="18"/>
              <w:rtl/>
              <w:lang w:val="fr-FR"/>
            </w:rPr>
            <w:t xml:space="preserve">السيدة </w:t>
          </w:r>
          <w:r w:rsidRPr="004E0EAA">
            <w:rPr>
              <w:position w:val="2"/>
              <w:sz w:val="18"/>
              <w:szCs w:val="18"/>
              <w:lang w:val="en-GB"/>
            </w:rPr>
            <w:t>Archana Gulati</w:t>
          </w:r>
          <w:r w:rsidRPr="004E0EAA">
            <w:rPr>
              <w:position w:val="2"/>
              <w:sz w:val="18"/>
              <w:szCs w:val="18"/>
              <w:rtl/>
              <w:lang w:val="fr-FR"/>
            </w:rPr>
            <w:t>، نائبة مدير مكتب تنمية الاتصالات</w:t>
          </w:r>
        </w:p>
      </w:tc>
    </w:tr>
    <w:tr w:rsidR="00AD1E92" w:rsidRPr="00AD1E92" w14:paraId="135015FB" w14:textId="77777777" w:rsidTr="00031158">
      <w:tc>
        <w:tcPr>
          <w:tcW w:w="991" w:type="dxa"/>
        </w:tcPr>
        <w:p w14:paraId="18A5E619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2F78FDF0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AD1E9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4FB2A426" w14:textId="73C9016A" w:rsidR="00AD1E92" w:rsidRPr="00AD1E92" w:rsidRDefault="004E0EAA" w:rsidP="004E0EAA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4E0EAA">
            <w:rPr>
              <w:position w:val="2"/>
              <w:sz w:val="18"/>
              <w:szCs w:val="18"/>
              <w:lang w:bidi="ar-EG"/>
            </w:rPr>
            <w:t>+41 22 730 6475</w:t>
          </w:r>
        </w:p>
      </w:tc>
    </w:tr>
    <w:tr w:rsidR="00AD1E92" w:rsidRPr="00AD1E92" w14:paraId="098D17D0" w14:textId="77777777" w:rsidTr="00031158">
      <w:tc>
        <w:tcPr>
          <w:tcW w:w="991" w:type="dxa"/>
        </w:tcPr>
        <w:p w14:paraId="0267FF4D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6AB9DA87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AD1E9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770157AA" w14:textId="71C72AB0" w:rsidR="00AD1E92" w:rsidRPr="00AD1E92" w:rsidRDefault="00FC5C27" w:rsidP="00AD1E92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4E0EAA" w:rsidRPr="00D22376">
              <w:rPr>
                <w:rStyle w:val="Hyperlink"/>
                <w:sz w:val="18"/>
                <w:szCs w:val="18"/>
              </w:rPr>
              <w:t>archana.gulati@itu.int</w:t>
            </w:r>
          </w:hyperlink>
        </w:p>
      </w:tc>
    </w:tr>
  </w:tbl>
  <w:p w14:paraId="04D72E34" w14:textId="77777777" w:rsidR="00AD1E92" w:rsidRPr="004A0B7B" w:rsidRDefault="00AD1E9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B357" w14:textId="77777777" w:rsidR="00675718" w:rsidRDefault="00675718" w:rsidP="006C3242">
      <w:pPr>
        <w:spacing w:before="0" w:line="240" w:lineRule="auto"/>
      </w:pPr>
      <w:r>
        <w:separator/>
      </w:r>
    </w:p>
  </w:footnote>
  <w:footnote w:type="continuationSeparator" w:id="0">
    <w:p w14:paraId="62D2E946" w14:textId="77777777" w:rsidR="00675718" w:rsidRDefault="0067571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4B1DB6DB" w14:textId="54422420" w:rsidR="00882A17" w:rsidRPr="00FC3D2F" w:rsidRDefault="00882A17" w:rsidP="004F0F62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83DA5">
          <w:rPr>
            <w:sz w:val="20"/>
            <w:szCs w:val="20"/>
            <w:lang w:val="es-ES_tradnl"/>
          </w:rPr>
          <w:t>TDAG</w:t>
        </w:r>
        <w:r>
          <w:rPr>
            <w:sz w:val="20"/>
            <w:szCs w:val="20"/>
            <w:lang w:val="es-ES_tradnl"/>
          </w:rPr>
          <w:t>-2</w:t>
        </w:r>
        <w:bookmarkStart w:id="1" w:name="DocNo2"/>
        <w:bookmarkEnd w:id="1"/>
        <w:r w:rsidR="006B266A">
          <w:rPr>
            <w:sz w:val="20"/>
            <w:szCs w:val="20"/>
            <w:lang w:val="es-ES_tradnl"/>
          </w:rPr>
          <w:t>5</w:t>
        </w:r>
        <w:r w:rsidR="004F0F62" w:rsidRPr="004F0F62">
          <w:rPr>
            <w:sz w:val="20"/>
            <w:szCs w:val="20"/>
            <w:lang w:val="es-ES_tradnl"/>
          </w:rPr>
          <w:t>/</w:t>
        </w:r>
        <w:r w:rsidR="00DE1E91">
          <w:rPr>
            <w:sz w:val="20"/>
            <w:szCs w:val="20"/>
            <w:lang w:val="es-ES_tradnl"/>
          </w:rPr>
          <w:t>28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32214094">
    <w:abstractNumId w:val="9"/>
  </w:num>
  <w:num w:numId="2" w16cid:durableId="1811709610">
    <w:abstractNumId w:val="7"/>
  </w:num>
  <w:num w:numId="3" w16cid:durableId="1809474586">
    <w:abstractNumId w:val="6"/>
  </w:num>
  <w:num w:numId="4" w16cid:durableId="155655779">
    <w:abstractNumId w:val="5"/>
  </w:num>
  <w:num w:numId="5" w16cid:durableId="2036076703">
    <w:abstractNumId w:val="4"/>
  </w:num>
  <w:num w:numId="6" w16cid:durableId="1458716085">
    <w:abstractNumId w:val="8"/>
  </w:num>
  <w:num w:numId="7" w16cid:durableId="371882273">
    <w:abstractNumId w:val="3"/>
  </w:num>
  <w:num w:numId="8" w16cid:durableId="1706324454">
    <w:abstractNumId w:val="2"/>
  </w:num>
  <w:num w:numId="9" w16cid:durableId="1526014154">
    <w:abstractNumId w:val="1"/>
  </w:num>
  <w:num w:numId="10" w16cid:durableId="862598633">
    <w:abstractNumId w:val="0"/>
  </w:num>
  <w:num w:numId="11" w16cid:durableId="1386953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40"/>
    <w:rsid w:val="0002452B"/>
    <w:rsid w:val="00026D7C"/>
    <w:rsid w:val="0006468A"/>
    <w:rsid w:val="00090574"/>
    <w:rsid w:val="000C1C0E"/>
    <w:rsid w:val="000C548A"/>
    <w:rsid w:val="00153471"/>
    <w:rsid w:val="00155784"/>
    <w:rsid w:val="001758EA"/>
    <w:rsid w:val="0019128D"/>
    <w:rsid w:val="001B6CDC"/>
    <w:rsid w:val="001C0169"/>
    <w:rsid w:val="001D1D50"/>
    <w:rsid w:val="001D6745"/>
    <w:rsid w:val="001E446E"/>
    <w:rsid w:val="002023D5"/>
    <w:rsid w:val="00202B19"/>
    <w:rsid w:val="0021016E"/>
    <w:rsid w:val="00211753"/>
    <w:rsid w:val="002154EE"/>
    <w:rsid w:val="002276D2"/>
    <w:rsid w:val="0023283D"/>
    <w:rsid w:val="0026373E"/>
    <w:rsid w:val="00271C43"/>
    <w:rsid w:val="00290600"/>
    <w:rsid w:val="00290728"/>
    <w:rsid w:val="002978F4"/>
    <w:rsid w:val="002B028D"/>
    <w:rsid w:val="002D24EB"/>
    <w:rsid w:val="002D695E"/>
    <w:rsid w:val="002E01E8"/>
    <w:rsid w:val="002E6541"/>
    <w:rsid w:val="00303C8C"/>
    <w:rsid w:val="00317741"/>
    <w:rsid w:val="00334924"/>
    <w:rsid w:val="00336C2F"/>
    <w:rsid w:val="003409BC"/>
    <w:rsid w:val="00352462"/>
    <w:rsid w:val="0035285A"/>
    <w:rsid w:val="00357185"/>
    <w:rsid w:val="00383829"/>
    <w:rsid w:val="003971E3"/>
    <w:rsid w:val="003C4402"/>
    <w:rsid w:val="003F4B29"/>
    <w:rsid w:val="004200BD"/>
    <w:rsid w:val="0042686F"/>
    <w:rsid w:val="004317D8"/>
    <w:rsid w:val="00434183"/>
    <w:rsid w:val="00443869"/>
    <w:rsid w:val="00447F32"/>
    <w:rsid w:val="00452678"/>
    <w:rsid w:val="00457D22"/>
    <w:rsid w:val="004662BE"/>
    <w:rsid w:val="00491484"/>
    <w:rsid w:val="004A0B7B"/>
    <w:rsid w:val="004B4BC0"/>
    <w:rsid w:val="004E0EAA"/>
    <w:rsid w:val="004E11DC"/>
    <w:rsid w:val="004F076D"/>
    <w:rsid w:val="004F0F62"/>
    <w:rsid w:val="004F3C48"/>
    <w:rsid w:val="00506E94"/>
    <w:rsid w:val="00525DDD"/>
    <w:rsid w:val="005409AC"/>
    <w:rsid w:val="0055516A"/>
    <w:rsid w:val="0056129E"/>
    <w:rsid w:val="0058491B"/>
    <w:rsid w:val="005874F2"/>
    <w:rsid w:val="00592EA5"/>
    <w:rsid w:val="005A3170"/>
    <w:rsid w:val="005B2C89"/>
    <w:rsid w:val="005B6C17"/>
    <w:rsid w:val="005C0C76"/>
    <w:rsid w:val="005D3DE1"/>
    <w:rsid w:val="005D610E"/>
    <w:rsid w:val="005D63D6"/>
    <w:rsid w:val="005E1E6D"/>
    <w:rsid w:val="006128FC"/>
    <w:rsid w:val="00675718"/>
    <w:rsid w:val="00677396"/>
    <w:rsid w:val="0069200F"/>
    <w:rsid w:val="006A5FEC"/>
    <w:rsid w:val="006A65CB"/>
    <w:rsid w:val="006B266A"/>
    <w:rsid w:val="006C3242"/>
    <w:rsid w:val="006C7CC0"/>
    <w:rsid w:val="006E4285"/>
    <w:rsid w:val="006F63F7"/>
    <w:rsid w:val="007025C7"/>
    <w:rsid w:val="00706D7A"/>
    <w:rsid w:val="00722F0D"/>
    <w:rsid w:val="0074420E"/>
    <w:rsid w:val="0074742E"/>
    <w:rsid w:val="00747A70"/>
    <w:rsid w:val="007775B4"/>
    <w:rsid w:val="00783A69"/>
    <w:rsid w:val="00783E26"/>
    <w:rsid w:val="007A1D77"/>
    <w:rsid w:val="007B4FA0"/>
    <w:rsid w:val="007C3BC7"/>
    <w:rsid w:val="007C3BCD"/>
    <w:rsid w:val="007D345C"/>
    <w:rsid w:val="007D4ACF"/>
    <w:rsid w:val="007F0787"/>
    <w:rsid w:val="00810B7B"/>
    <w:rsid w:val="0082358A"/>
    <w:rsid w:val="008235CD"/>
    <w:rsid w:val="008247DE"/>
    <w:rsid w:val="00840B10"/>
    <w:rsid w:val="0084530E"/>
    <w:rsid w:val="008513CB"/>
    <w:rsid w:val="00855F97"/>
    <w:rsid w:val="008562F3"/>
    <w:rsid w:val="00874F08"/>
    <w:rsid w:val="00876711"/>
    <w:rsid w:val="00882A17"/>
    <w:rsid w:val="00894B16"/>
    <w:rsid w:val="008A05D0"/>
    <w:rsid w:val="008A7F84"/>
    <w:rsid w:val="0091702E"/>
    <w:rsid w:val="00923B0C"/>
    <w:rsid w:val="0093229C"/>
    <w:rsid w:val="00934251"/>
    <w:rsid w:val="0094021C"/>
    <w:rsid w:val="0094065A"/>
    <w:rsid w:val="00952F86"/>
    <w:rsid w:val="00957084"/>
    <w:rsid w:val="00972480"/>
    <w:rsid w:val="00982B28"/>
    <w:rsid w:val="00983DA5"/>
    <w:rsid w:val="009C570F"/>
    <w:rsid w:val="009C721D"/>
    <w:rsid w:val="009D313F"/>
    <w:rsid w:val="00A15396"/>
    <w:rsid w:val="00A24359"/>
    <w:rsid w:val="00A47A5A"/>
    <w:rsid w:val="00A528D3"/>
    <w:rsid w:val="00A6683B"/>
    <w:rsid w:val="00A817C6"/>
    <w:rsid w:val="00A97F94"/>
    <w:rsid w:val="00AA7EA2"/>
    <w:rsid w:val="00AB0599"/>
    <w:rsid w:val="00AB5484"/>
    <w:rsid w:val="00AD1E92"/>
    <w:rsid w:val="00B03099"/>
    <w:rsid w:val="00B05BC8"/>
    <w:rsid w:val="00B319BC"/>
    <w:rsid w:val="00B64B47"/>
    <w:rsid w:val="00B66777"/>
    <w:rsid w:val="00B8324E"/>
    <w:rsid w:val="00B840F2"/>
    <w:rsid w:val="00B93B7B"/>
    <w:rsid w:val="00BC4B48"/>
    <w:rsid w:val="00BD647C"/>
    <w:rsid w:val="00C002DE"/>
    <w:rsid w:val="00C12759"/>
    <w:rsid w:val="00C53BF8"/>
    <w:rsid w:val="00C5594C"/>
    <w:rsid w:val="00C56B5F"/>
    <w:rsid w:val="00C66157"/>
    <w:rsid w:val="00C674FE"/>
    <w:rsid w:val="00C67501"/>
    <w:rsid w:val="00C75633"/>
    <w:rsid w:val="00C85CB5"/>
    <w:rsid w:val="00CA08BA"/>
    <w:rsid w:val="00CE2EE1"/>
    <w:rsid w:val="00CE3349"/>
    <w:rsid w:val="00CE36E5"/>
    <w:rsid w:val="00CF27F5"/>
    <w:rsid w:val="00CF3FFD"/>
    <w:rsid w:val="00CF4342"/>
    <w:rsid w:val="00D10CCF"/>
    <w:rsid w:val="00D57340"/>
    <w:rsid w:val="00D77D0F"/>
    <w:rsid w:val="00D8311F"/>
    <w:rsid w:val="00D84440"/>
    <w:rsid w:val="00DA1CF0"/>
    <w:rsid w:val="00DC1E02"/>
    <w:rsid w:val="00DC24B4"/>
    <w:rsid w:val="00DC5FB0"/>
    <w:rsid w:val="00DE1E91"/>
    <w:rsid w:val="00DF16DC"/>
    <w:rsid w:val="00E006A3"/>
    <w:rsid w:val="00E05222"/>
    <w:rsid w:val="00E11D57"/>
    <w:rsid w:val="00E43176"/>
    <w:rsid w:val="00E45211"/>
    <w:rsid w:val="00E473C5"/>
    <w:rsid w:val="00E92863"/>
    <w:rsid w:val="00EA7733"/>
    <w:rsid w:val="00EB796D"/>
    <w:rsid w:val="00EE5CF2"/>
    <w:rsid w:val="00F058DC"/>
    <w:rsid w:val="00F07BE9"/>
    <w:rsid w:val="00F146EB"/>
    <w:rsid w:val="00F24FC4"/>
    <w:rsid w:val="00F2676C"/>
    <w:rsid w:val="00F43D01"/>
    <w:rsid w:val="00F77022"/>
    <w:rsid w:val="00F84366"/>
    <w:rsid w:val="00F85089"/>
    <w:rsid w:val="00F974C5"/>
    <w:rsid w:val="00FA6F46"/>
    <w:rsid w:val="00FB49CE"/>
    <w:rsid w:val="00FC307A"/>
    <w:rsid w:val="00FC5C27"/>
    <w:rsid w:val="00FE26D7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FCAB6"/>
  <w15:chartTrackingRefBased/>
  <w15:docId w15:val="{B413C8FF-4CD7-4983-A833-1238FADD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491484"/>
    <w:pPr>
      <w:spacing w:after="0" w:line="240" w:lineRule="auto"/>
    </w:pPr>
    <w:rPr>
      <w:rFonts w:ascii="CG Times" w:eastAsia="Batang" w:hAnsi="CG 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57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570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11D57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itu.int/md/S24-CL-C-0143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ITU-D%20(BDT)\PA_TDAG-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BEA9BF-7E1D-4398-990A-0036B46733BD}"/>
</file>

<file path=customXml/itemProps3.xml><?xml version="1.0" encoding="utf-8"?>
<ds:datastoreItem xmlns:ds="http://schemas.openxmlformats.org/officeDocument/2006/customXml" ds:itemID="{3D133C9D-B259-4B9B-BEE2-61FC79C1615F}"/>
</file>

<file path=customXml/itemProps4.xml><?xml version="1.0" encoding="utf-8"?>
<ds:datastoreItem xmlns:ds="http://schemas.openxmlformats.org/officeDocument/2006/customXml" ds:itemID="{D8F6CCFB-56DA-426E-8A0D-299BDC4AFE8F}"/>
</file>

<file path=docProps/app.xml><?xml version="1.0" encoding="utf-8"?>
<Properties xmlns="http://schemas.openxmlformats.org/officeDocument/2006/extended-properties" xmlns:vt="http://schemas.openxmlformats.org/officeDocument/2006/docPropsVTypes">
  <Template>PA_TDAG-25.dotx</Template>
  <TotalTime>7</TotalTime>
  <Pages>7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Arabic_AA</dc:creator>
  <cp:keywords/>
  <dc:description/>
  <cp:lastModifiedBy>PA_I.R</cp:lastModifiedBy>
  <cp:revision>4</cp:revision>
  <dcterms:created xsi:type="dcterms:W3CDTF">2025-04-30T12:53:00Z</dcterms:created>
  <dcterms:modified xsi:type="dcterms:W3CDTF">2025-04-30T13:00:00Z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0x0101000421F7F6C5263B4B928A068E40912AB8</vt:lpwstr>
  </property>
</Properties>
</file>