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38D3F5A4" w14:textId="77777777" w:rsidTr="00AD1E92">
        <w:trPr>
          <w:cantSplit/>
          <w:trHeight w:val="1310"/>
          <w:jc w:val="center"/>
        </w:trPr>
        <w:tc>
          <w:tcPr>
            <w:tcW w:w="1699" w:type="dxa"/>
            <w:tcBorders>
              <w:bottom w:val="single" w:sz="12" w:space="0" w:color="auto"/>
            </w:tcBorders>
            <w:vAlign w:val="center"/>
          </w:tcPr>
          <w:p w14:paraId="22A6AA1E"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724DBC96" wp14:editId="2B48B5D6">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6ED901C9"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16266167"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597356C0"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1F74A996" wp14:editId="599AA6F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519418A3" w14:textId="77777777" w:rsidTr="00AD1E92">
        <w:trPr>
          <w:cantSplit/>
          <w:jc w:val="center"/>
        </w:trPr>
        <w:tc>
          <w:tcPr>
            <w:tcW w:w="6660" w:type="dxa"/>
            <w:gridSpan w:val="2"/>
            <w:tcBorders>
              <w:top w:val="single" w:sz="12" w:space="0" w:color="auto"/>
            </w:tcBorders>
          </w:tcPr>
          <w:p w14:paraId="36837204"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6BB9CA55" w14:textId="77777777" w:rsidR="00CA08BA" w:rsidRPr="00C85CB5" w:rsidRDefault="00CA08BA" w:rsidP="00B93B7B">
            <w:pPr>
              <w:spacing w:before="20" w:after="20" w:line="300" w:lineRule="exact"/>
              <w:rPr>
                <w:b/>
                <w:bCs/>
                <w:highlight w:val="yellow"/>
                <w:rtl/>
                <w:lang w:bidi="ar-EG"/>
              </w:rPr>
            </w:pPr>
          </w:p>
        </w:tc>
      </w:tr>
      <w:tr w:rsidR="00783A69" w:rsidRPr="00783A69" w14:paraId="134CB777" w14:textId="77777777" w:rsidTr="00AD1E92">
        <w:trPr>
          <w:cantSplit/>
          <w:jc w:val="center"/>
        </w:trPr>
        <w:tc>
          <w:tcPr>
            <w:tcW w:w="6660" w:type="dxa"/>
            <w:gridSpan w:val="2"/>
          </w:tcPr>
          <w:p w14:paraId="39820580" w14:textId="77777777" w:rsidR="00783A69" w:rsidRPr="00783A69" w:rsidRDefault="00783A69" w:rsidP="00B93B7B">
            <w:pPr>
              <w:spacing w:before="20" w:after="20" w:line="300" w:lineRule="exact"/>
              <w:rPr>
                <w:b/>
                <w:bCs/>
                <w:rtl/>
                <w:lang w:bidi="ar-EG"/>
              </w:rPr>
            </w:pPr>
          </w:p>
        </w:tc>
        <w:tc>
          <w:tcPr>
            <w:tcW w:w="2979" w:type="dxa"/>
            <w:gridSpan w:val="2"/>
          </w:tcPr>
          <w:p w14:paraId="4C19C2A3" w14:textId="216D8DAB"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4469ED">
              <w:rPr>
                <w:b/>
                <w:bCs/>
                <w:lang w:bidi="ar-EG"/>
              </w:rPr>
              <w:t>23</w:t>
            </w:r>
            <w:r w:rsidRPr="00153471">
              <w:rPr>
                <w:b/>
                <w:bCs/>
                <w:lang w:bidi="ar-EG"/>
              </w:rPr>
              <w:t>-A</w:t>
            </w:r>
          </w:p>
        </w:tc>
      </w:tr>
      <w:tr w:rsidR="00783A69" w:rsidRPr="00783A69" w14:paraId="4DE1D6EC" w14:textId="77777777" w:rsidTr="00AD1E92">
        <w:trPr>
          <w:cantSplit/>
          <w:jc w:val="center"/>
        </w:trPr>
        <w:tc>
          <w:tcPr>
            <w:tcW w:w="6660" w:type="dxa"/>
            <w:gridSpan w:val="2"/>
          </w:tcPr>
          <w:p w14:paraId="01271851" w14:textId="77777777" w:rsidR="00783A69" w:rsidRPr="00783A69" w:rsidRDefault="00783A69" w:rsidP="00B93B7B">
            <w:pPr>
              <w:spacing w:before="20" w:after="20" w:line="300" w:lineRule="exact"/>
              <w:rPr>
                <w:b/>
                <w:bCs/>
              </w:rPr>
            </w:pPr>
          </w:p>
        </w:tc>
        <w:tc>
          <w:tcPr>
            <w:tcW w:w="2979" w:type="dxa"/>
            <w:gridSpan w:val="2"/>
          </w:tcPr>
          <w:p w14:paraId="53DC84DC" w14:textId="0814BD9C" w:rsidR="00783A69" w:rsidRPr="00C85CB5" w:rsidRDefault="004469ED" w:rsidP="00B319BC">
            <w:pPr>
              <w:spacing w:before="20" w:after="20" w:line="300" w:lineRule="exact"/>
              <w:rPr>
                <w:b/>
                <w:bCs/>
                <w:highlight w:val="yellow"/>
                <w:rtl/>
              </w:rPr>
            </w:pPr>
            <w:r>
              <w:rPr>
                <w:b/>
                <w:bCs/>
                <w:lang w:bidi="ar-EG"/>
              </w:rPr>
              <w:t>28</w:t>
            </w:r>
            <w:r w:rsidR="00783A69" w:rsidRPr="006B266A">
              <w:rPr>
                <w:rFonts w:hint="cs"/>
                <w:b/>
                <w:bCs/>
                <w:rtl/>
                <w:lang w:bidi="ar-EG"/>
              </w:rPr>
              <w:t xml:space="preserve"> </w:t>
            </w:r>
            <w:r>
              <w:rPr>
                <w:rFonts w:hint="cs"/>
                <w:b/>
                <w:bCs/>
                <w:rtl/>
                <w:lang w:bidi="ar-EG"/>
              </w:rPr>
              <w:t>مارس</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3D287830" w14:textId="77777777" w:rsidTr="00AD1E92">
        <w:trPr>
          <w:cantSplit/>
          <w:jc w:val="center"/>
        </w:trPr>
        <w:tc>
          <w:tcPr>
            <w:tcW w:w="6660" w:type="dxa"/>
            <w:gridSpan w:val="2"/>
          </w:tcPr>
          <w:p w14:paraId="6BFEE95C" w14:textId="77777777" w:rsidR="00783A69" w:rsidRPr="00783A69" w:rsidRDefault="00783A69" w:rsidP="00B93B7B">
            <w:pPr>
              <w:spacing w:before="20" w:after="20" w:line="300" w:lineRule="exact"/>
              <w:rPr>
                <w:b/>
                <w:bCs/>
                <w:lang w:bidi="ar-EG"/>
              </w:rPr>
            </w:pPr>
          </w:p>
        </w:tc>
        <w:tc>
          <w:tcPr>
            <w:tcW w:w="2979" w:type="dxa"/>
            <w:gridSpan w:val="2"/>
          </w:tcPr>
          <w:p w14:paraId="2D4B4F28"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5A063974" w14:textId="77777777" w:rsidTr="00EE5CF2">
        <w:trPr>
          <w:cantSplit/>
          <w:jc w:val="center"/>
        </w:trPr>
        <w:tc>
          <w:tcPr>
            <w:tcW w:w="9639" w:type="dxa"/>
            <w:gridSpan w:val="4"/>
          </w:tcPr>
          <w:p w14:paraId="5497AE4A" w14:textId="59FD91FA" w:rsidR="00783A69" w:rsidRPr="004469ED" w:rsidRDefault="004469ED" w:rsidP="004469ED">
            <w:pPr>
              <w:pStyle w:val="Source"/>
            </w:pPr>
            <w:r w:rsidRPr="004469ED">
              <w:rPr>
                <w:rtl/>
              </w:rPr>
              <w:t xml:space="preserve">رئيس فريق التنسيق بين القطاعات </w:t>
            </w:r>
            <w:r w:rsidRPr="004469ED">
              <w:t>ISCG)</w:t>
            </w:r>
            <w:r w:rsidRPr="004469ED">
              <w:rPr>
                <w:rtl/>
              </w:rPr>
              <w:t>)</w:t>
            </w:r>
          </w:p>
        </w:tc>
      </w:tr>
      <w:tr w:rsidR="00783A69" w:rsidRPr="00783A69" w14:paraId="4109F1CB" w14:textId="77777777" w:rsidTr="00EE5CF2">
        <w:trPr>
          <w:cantSplit/>
          <w:jc w:val="center"/>
        </w:trPr>
        <w:tc>
          <w:tcPr>
            <w:tcW w:w="9639" w:type="dxa"/>
            <w:gridSpan w:val="4"/>
          </w:tcPr>
          <w:p w14:paraId="3BD6F88C" w14:textId="798CE816" w:rsidR="00783A69" w:rsidRPr="004469ED" w:rsidRDefault="004469ED" w:rsidP="004469ED">
            <w:pPr>
              <w:pStyle w:val="Title1"/>
            </w:pPr>
            <w:r w:rsidRPr="004469ED">
              <w:rPr>
                <w:rtl/>
              </w:rPr>
              <w:t>تقرير مرحلي</w:t>
            </w:r>
          </w:p>
        </w:tc>
      </w:tr>
    </w:tbl>
    <w:p w14:paraId="358DD7E8"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24EA9320"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2E65E20E" w14:textId="77777777" w:rsidR="004469ED" w:rsidRDefault="00783A69" w:rsidP="004469ED">
            <w:pPr>
              <w:rPr>
                <w:b/>
                <w:bCs/>
                <w:rtl/>
                <w:lang w:bidi="ar-SY"/>
              </w:rPr>
            </w:pPr>
            <w:r w:rsidRPr="00153471">
              <w:rPr>
                <w:rFonts w:hint="cs"/>
                <w:b/>
                <w:bCs/>
                <w:rtl/>
                <w:lang w:bidi="ar-SY"/>
              </w:rPr>
              <w:t>ملخص</w:t>
            </w:r>
            <w:r w:rsidR="005874F2" w:rsidRPr="00153471">
              <w:rPr>
                <w:rFonts w:hint="cs"/>
                <w:b/>
                <w:bCs/>
                <w:rtl/>
                <w:lang w:bidi="ar-SY"/>
              </w:rPr>
              <w:t>:</w:t>
            </w:r>
          </w:p>
          <w:p w14:paraId="381900E3" w14:textId="159DF8B2" w:rsidR="00783A69" w:rsidRPr="004469ED" w:rsidRDefault="004469ED" w:rsidP="004469ED">
            <w:pPr>
              <w:rPr>
                <w:b/>
                <w:bCs/>
                <w:rtl/>
                <w:lang w:bidi="ar-SY"/>
              </w:rPr>
            </w:pPr>
            <w:r w:rsidRPr="004469ED">
              <w:rPr>
                <w:rtl/>
                <w:lang w:val="en-GB" w:bidi="ar-EG"/>
              </w:rPr>
              <w:t>تعرض هذه الوثيقة التقدم المحرز في عمل فريق التنسيق بين القطاعات (</w:t>
            </w:r>
            <w:r w:rsidRPr="004469ED">
              <w:rPr>
                <w:lang w:val="en-GB" w:bidi="ar-EG"/>
              </w:rPr>
              <w:t>ISCG</w:t>
            </w:r>
            <w:r w:rsidRPr="004469ED">
              <w:rPr>
                <w:rtl/>
                <w:lang w:val="en-GB" w:bidi="ar-EG"/>
              </w:rPr>
              <w:t>) منذ التقرير الأخير المعروض على الفريق الاستشاري لتنمية الاتصالات (</w:t>
            </w:r>
            <w:r w:rsidRPr="004469ED">
              <w:rPr>
                <w:lang w:val="en-GB" w:bidi="ar-EG"/>
              </w:rPr>
              <w:t>TDAG</w:t>
            </w:r>
            <w:r w:rsidRPr="004469ED">
              <w:rPr>
                <w:rtl/>
                <w:lang w:val="en-GB" w:bidi="ar-EG"/>
              </w:rPr>
              <w:t>) في عام 2024.</w:t>
            </w:r>
          </w:p>
          <w:p w14:paraId="3243C6ED"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3475C3F0" w14:textId="60E055F5" w:rsidR="004469ED" w:rsidRPr="004469ED" w:rsidRDefault="004469ED" w:rsidP="00E7575A">
            <w:pPr>
              <w:spacing w:after="120"/>
              <w:rPr>
                <w:color w:val="000000"/>
                <w:rtl/>
                <w:lang w:bidi="ar-EG"/>
              </w:rPr>
            </w:pPr>
            <w:r w:rsidRPr="00242BF4">
              <w:rPr>
                <w:rtl/>
              </w:rPr>
              <w:t xml:space="preserve">يُدعى الفريق الاستشاري لتنمية الاتصالات إلى </w:t>
            </w:r>
            <w:r>
              <w:rPr>
                <w:rtl/>
              </w:rPr>
              <w:t>أخذ</w:t>
            </w:r>
            <w:r w:rsidRPr="00242BF4">
              <w:rPr>
                <w:rtl/>
              </w:rPr>
              <w:t xml:space="preserve"> </w:t>
            </w:r>
            <w:r>
              <w:rPr>
                <w:rtl/>
              </w:rPr>
              <w:t>ال</w:t>
            </w:r>
            <w:r w:rsidRPr="00242BF4">
              <w:rPr>
                <w:rtl/>
              </w:rPr>
              <w:t>علم بهذه الوثيقة وتقديم التوجيهات التي يراها مناسبة.</w:t>
            </w:r>
          </w:p>
        </w:tc>
      </w:tr>
    </w:tbl>
    <w:p w14:paraId="561AEA4C" w14:textId="77777777" w:rsidR="00882A17" w:rsidRDefault="00882A17">
      <w:pPr>
        <w:tabs>
          <w:tab w:val="clear" w:pos="794"/>
        </w:tabs>
        <w:bidi w:val="0"/>
        <w:spacing w:before="0" w:after="160" w:line="259" w:lineRule="auto"/>
        <w:jc w:val="left"/>
        <w:rPr>
          <w:lang w:bidi="ar-EG"/>
        </w:rPr>
      </w:pPr>
      <w:r>
        <w:rPr>
          <w:rtl/>
          <w:lang w:bidi="ar-EG"/>
        </w:rPr>
        <w:br w:type="page"/>
      </w:r>
    </w:p>
    <w:p w14:paraId="63BB8089" w14:textId="77777777" w:rsidR="004469ED" w:rsidRPr="004469ED" w:rsidRDefault="004469ED" w:rsidP="006A09E5">
      <w:pPr>
        <w:pStyle w:val="Headingb"/>
      </w:pPr>
      <w:r w:rsidRPr="004469ED">
        <w:rPr>
          <w:rtl/>
        </w:rPr>
        <w:lastRenderedPageBreak/>
        <w:t>مقدمة</w:t>
      </w:r>
    </w:p>
    <w:p w14:paraId="2B3EE535" w14:textId="77777777" w:rsidR="004469ED" w:rsidRPr="004469ED" w:rsidRDefault="004469ED" w:rsidP="004469ED">
      <w:r w:rsidRPr="004469ED">
        <w:rPr>
          <w:rtl/>
        </w:rPr>
        <w:t xml:space="preserve">يود رئيس فريق التنسيق بين القطاعات </w:t>
      </w:r>
      <w:r w:rsidRPr="004469ED">
        <w:t>(ISCG)</w:t>
      </w:r>
      <w:r w:rsidRPr="004469ED">
        <w:rPr>
          <w:rtl/>
        </w:rPr>
        <w:t xml:space="preserve"> المعني بالمسائل ذات الاهتمام المشترك، السيد فابيو بيجي، أن يقدم إلى الفريق الاستشاري لتنمية الاتصالات </w:t>
      </w:r>
      <w:r w:rsidRPr="004469ED">
        <w:t>(TDAG)</w:t>
      </w:r>
      <w:r w:rsidRPr="004469ED">
        <w:rPr>
          <w:rtl/>
        </w:rPr>
        <w:t xml:space="preserve"> تحديثاً عن التقدم المحرز في عمل فريق التنسيق بين القطاعات منذ اجتماعه الأخير في مايو 2024.</w:t>
      </w:r>
    </w:p>
    <w:p w14:paraId="26EBE923" w14:textId="661CA2A3" w:rsidR="004469ED" w:rsidRPr="004469ED" w:rsidRDefault="004469ED" w:rsidP="004469ED">
      <w:r w:rsidRPr="004469ED">
        <w:rPr>
          <w:rtl/>
        </w:rPr>
        <w:t xml:space="preserve">ويود رئيس فريق التنسيق بين القطاعات أيضاً الإفادة بأن اختصاصات الفريق قد تم تحديثها والموافقة عليها خلال اجتماعه الأخير الذي عقد في 12 فبراير 2025. وأُرسل بيان اتصال إلى الأفرقة الاستشارية لدى القطاعات للعلم (انظر الوثيقة </w:t>
      </w:r>
      <w:hyperlink r:id="rId10" w:history="1">
        <w:r w:rsidRPr="004469ED">
          <w:rPr>
            <w:rStyle w:val="Hyperlink"/>
          </w:rPr>
          <w:t>TDAG</w:t>
        </w:r>
        <w:r w:rsidRPr="004469ED">
          <w:rPr>
            <w:rStyle w:val="Hyperlink"/>
          </w:rPr>
          <w:noBreakHyphen/>
          <w:t>25/35</w:t>
        </w:r>
      </w:hyperlink>
      <w:r w:rsidRPr="004469ED">
        <w:rPr>
          <w:rtl/>
        </w:rPr>
        <w:t>).</w:t>
      </w:r>
    </w:p>
    <w:p w14:paraId="435BB71C" w14:textId="720C3D32" w:rsidR="004469ED" w:rsidRPr="00E7575A" w:rsidRDefault="004469ED" w:rsidP="004469ED">
      <w:pPr>
        <w:rPr>
          <w:spacing w:val="4"/>
          <w:lang w:eastAsia="zh-TW" w:bidi="en-GB"/>
        </w:rPr>
      </w:pPr>
      <w:r w:rsidRPr="00E7575A">
        <w:rPr>
          <w:spacing w:val="4"/>
          <w:rtl/>
        </w:rPr>
        <w:t xml:space="preserve">ويمكن النفاذ إلى جميع الوثائق المعروضة ومناقشتها خلال اجتماعات فريق التنسيق بين القطاعات المعني بالمسائل ذات الاهتمام المشترك من خلال </w:t>
      </w:r>
      <w:hyperlink r:id="rId11" w:anchor="/ar" w:history="1">
        <w:r w:rsidRPr="00E7575A">
          <w:rPr>
            <w:rStyle w:val="Hyperlink"/>
            <w:spacing w:val="4"/>
            <w:rtl/>
          </w:rPr>
          <w:t xml:space="preserve">صفحة الويب الخاصة بالفريق </w:t>
        </w:r>
        <w:r w:rsidRPr="00E7575A">
          <w:rPr>
            <w:rStyle w:val="Hyperlink"/>
            <w:spacing w:val="4"/>
          </w:rPr>
          <w:t>ISCG</w:t>
        </w:r>
      </w:hyperlink>
      <w:r w:rsidRPr="00E7575A">
        <w:rPr>
          <w:spacing w:val="4"/>
          <w:rtl/>
        </w:rPr>
        <w:t xml:space="preserve">، بما في ذلك الاختصاصات وتفاصيل الاتصال الخاصة بالفريق </w:t>
      </w:r>
      <w:r w:rsidRPr="00E7575A">
        <w:rPr>
          <w:spacing w:val="4"/>
        </w:rPr>
        <w:t>ISCG</w:t>
      </w:r>
      <w:r w:rsidRPr="00E7575A">
        <w:rPr>
          <w:spacing w:val="4"/>
          <w:rtl/>
        </w:rPr>
        <w:t>.</w:t>
      </w:r>
    </w:p>
    <w:p w14:paraId="308C8D62" w14:textId="77777777" w:rsidR="004469ED" w:rsidRPr="006A09E5" w:rsidRDefault="004469ED" w:rsidP="006A09E5">
      <w:pPr>
        <w:pStyle w:val="Headingb"/>
      </w:pPr>
      <w:r w:rsidRPr="006A09E5">
        <w:rPr>
          <w:rtl/>
        </w:rPr>
        <w:t>المناقشات الرئيسية</w:t>
      </w:r>
    </w:p>
    <w:p w14:paraId="1B18A4C6" w14:textId="77777777" w:rsidR="004469ED" w:rsidRPr="006A09E5" w:rsidRDefault="004469ED" w:rsidP="006A09E5">
      <w:r w:rsidRPr="006A09E5">
        <w:rPr>
          <w:rtl/>
        </w:rPr>
        <w:t>يواصل فريق التنسيق بين القطاعات معالجة المواضيع التالية:</w:t>
      </w:r>
    </w:p>
    <w:p w14:paraId="1B75EDF0" w14:textId="529D5095" w:rsidR="004469ED" w:rsidRPr="006A09E5" w:rsidRDefault="006A09E5" w:rsidP="006A09E5">
      <w:pPr>
        <w:pStyle w:val="enumlev1"/>
      </w:pPr>
      <w:r>
        <w:rPr>
          <w:rFonts w:hint="cs"/>
          <w:rtl/>
          <w:lang w:bidi="ar-EG"/>
        </w:rPr>
        <w:t>-</w:t>
      </w:r>
      <w:r>
        <w:rPr>
          <w:rtl/>
          <w:lang w:bidi="ar-EG"/>
        </w:rPr>
        <w:tab/>
      </w:r>
      <w:r w:rsidR="004469ED" w:rsidRPr="000F43DF">
        <w:rPr>
          <w:i/>
          <w:iCs/>
          <w:rtl/>
        </w:rPr>
        <w:t>إمكانية النفاذ</w:t>
      </w:r>
      <w:r w:rsidR="004469ED" w:rsidRPr="006A09E5">
        <w:rPr>
          <w:rtl/>
        </w:rPr>
        <w:t>: ما برح فريق التنسيق بين القطاعات (</w:t>
      </w:r>
      <w:r w:rsidR="004469ED" w:rsidRPr="006A09E5">
        <w:t>ISCG</w:t>
      </w:r>
      <w:r w:rsidR="004469ED" w:rsidRPr="006A09E5">
        <w:rPr>
          <w:rtl/>
        </w:rPr>
        <w:t>) يراقب المناقشات المتعلقة بتعزيز اجتماعات الاتحاد، مع التركيز بشكل خاص على خدمات المشاركة عن بُعد والعرض النصي للحوار.</w:t>
      </w:r>
    </w:p>
    <w:p w14:paraId="1635D7E6" w14:textId="02161BEF" w:rsidR="004469ED" w:rsidRPr="006A09E5" w:rsidRDefault="006A09E5" w:rsidP="006A09E5">
      <w:pPr>
        <w:pStyle w:val="enumlev1"/>
      </w:pPr>
      <w:r>
        <w:t>`</w:t>
      </w:r>
      <w:r>
        <w:tab/>
      </w:r>
      <w:r w:rsidR="004469ED" w:rsidRPr="006A09E5">
        <w:rPr>
          <w:rtl/>
        </w:rPr>
        <w:t>وبالنسبة لعام 2024، أفادت أمانة الاتحاد بأن العرض النصي استُخدم في 14 اجتماعاً لقطاع الاتصالات الراديوية، و12 اجتماعاً لقطاع تقييس الاتصالات، و35 اجتماعاً لقطاع تنمية الاتصالات، وكذلك في دورات المجلس والقمة العالمية لمجتمع المعلومات. وفي حين يمكن تقديم العرض النصي لأي جلسة اجتماع، فإن توفره يتوقف على الميزانية المخصصة. ولا توجد سياسة مركزية للعرض النصي على نطاق الاتحاد؛ إذ يقرر كل منظم اجتماع ما إذا كان سيُستخدم العرض النصي البشري أو بالذكاء الاصطناعي. وفي الوقت الحالي، يفضَّل العرض النصي البشري لجودته، على الرغم من أن العرض النصي باستعمال الذكاء الاصطناعي يتحسن ويُتوقع أن تصبح تكلفته مجزية أكثر. وتختلف تكلفة العرض النصي البشري، حيث تتراوح بين حوالي 750 دولاراً لمدة ثلاث ساعات من العرض النصي عن بُعد إلى أكثر من 000</w:t>
      </w:r>
      <w:r w:rsidR="000F43DF">
        <w:t> </w:t>
      </w:r>
      <w:r w:rsidR="004469ED" w:rsidRPr="006A09E5">
        <w:rPr>
          <w:rtl/>
        </w:rPr>
        <w:t>2 دولار للخدمات في الموقع. وقد اختُبر العرض النصي باستعمال الذكاء الاصطناعي لدى العديد من الموردين ولكن لم تتم الموافقة عليه بعد للاجتماعات الرسمية، على الرغم من وجود اهتمام بمواصلة التجارب. وسيواصل الاتحاد اختبار أدوات الذكاء الاصطناعي للعرض النصي والتماس التعقيبات من الأعضاء.</w:t>
      </w:r>
    </w:p>
    <w:p w14:paraId="2AA83F83" w14:textId="1CC844CC" w:rsidR="004469ED" w:rsidRPr="006A09E5" w:rsidRDefault="000F43DF" w:rsidP="000F43DF">
      <w:pPr>
        <w:pStyle w:val="enumlev1"/>
      </w:pPr>
      <w:r>
        <w:rPr>
          <w:rtl/>
          <w:lang w:bidi="ar-EG"/>
        </w:rPr>
        <w:tab/>
      </w:r>
      <w:r w:rsidR="004469ED" w:rsidRPr="006A09E5">
        <w:rPr>
          <w:rtl/>
        </w:rPr>
        <w:t>واقترح فريق التنسيق بين القطاعات (</w:t>
      </w:r>
      <w:r w:rsidR="004469ED" w:rsidRPr="006A09E5">
        <w:t>ISCG</w:t>
      </w:r>
      <w:r w:rsidR="004469ED" w:rsidRPr="006A09E5">
        <w:rPr>
          <w:rtl/>
        </w:rPr>
        <w:t xml:space="preserve">) على فريق العمل التابع للمجلس والمعني بالموارد المالية والبشرية </w:t>
      </w:r>
      <w:r w:rsidR="004469ED" w:rsidRPr="006A09E5">
        <w:t>(CWG-FHR)</w:t>
      </w:r>
      <w:r w:rsidR="004469ED" w:rsidRPr="006A09E5">
        <w:rPr>
          <w:rtl/>
        </w:rPr>
        <w:t xml:space="preserve"> إدراج فقرة، في جميع الرسائل المعممة التي تدعو المشاركين إلى اجتماعات الاتحاد، تبرز خيار طلب خدمات العرض النصي للحوار (انظر الوثيقة </w:t>
      </w:r>
      <w:hyperlink r:id="rId12" w:history="1">
        <w:r w:rsidR="004469ED" w:rsidRPr="006A09E5">
          <w:rPr>
            <w:rStyle w:val="Hyperlink"/>
          </w:rPr>
          <w:t>CWG-FHR-20/2</w:t>
        </w:r>
      </w:hyperlink>
      <w:r w:rsidR="004469ED" w:rsidRPr="006A09E5">
        <w:rPr>
          <w:rtl/>
        </w:rPr>
        <w:t>).</w:t>
      </w:r>
    </w:p>
    <w:p w14:paraId="13995DD5" w14:textId="768539CF" w:rsidR="004469ED" w:rsidRPr="006A09E5" w:rsidRDefault="000F43DF" w:rsidP="000F43DF">
      <w:pPr>
        <w:pStyle w:val="enumlev1"/>
      </w:pPr>
      <w:r>
        <w:rPr>
          <w:rtl/>
        </w:rPr>
        <w:tab/>
      </w:r>
      <w:r w:rsidR="004469ED" w:rsidRPr="006A09E5">
        <w:rPr>
          <w:rtl/>
        </w:rPr>
        <w:t xml:space="preserve">ومع تقاعد منسقة إمكانية النفاذ لدى الفريق </w:t>
      </w:r>
      <w:r w:rsidR="004469ED" w:rsidRPr="006A09E5">
        <w:t>ISCG</w:t>
      </w:r>
      <w:r w:rsidR="004469ED" w:rsidRPr="006A09E5">
        <w:rPr>
          <w:rtl/>
        </w:rPr>
        <w:t xml:space="preserve"> مؤخراً، السيدة أندريا ساكس، ينبغي أن تتفق الأفرقة الاستشارية للقطاعات على تعيين جديد.</w:t>
      </w:r>
    </w:p>
    <w:p w14:paraId="7DB174AA" w14:textId="64DE250B" w:rsidR="004469ED" w:rsidRPr="006A09E5" w:rsidRDefault="000F43DF" w:rsidP="000F43DF">
      <w:pPr>
        <w:pStyle w:val="enumlev1"/>
      </w:pPr>
      <w:r>
        <w:t>-</w:t>
      </w:r>
      <w:r>
        <w:tab/>
      </w:r>
      <w:r w:rsidR="004469ED" w:rsidRPr="000F43DF">
        <w:rPr>
          <w:i/>
          <w:iCs/>
          <w:rtl/>
        </w:rPr>
        <w:t>تغير المناخ</w:t>
      </w:r>
      <w:r w:rsidR="004469ED" w:rsidRPr="006A09E5">
        <w:rPr>
          <w:rtl/>
        </w:rPr>
        <w:t>: هناك عمل مستمر يتعلق بتغير المناخ والذكاء الاصطناعي، بما في ذلك وضع توصيات للانتقال إلى صافي الصفر وإنشاء قاعدة بيانات لدى الاتحاد بشأن انبعاثات غازات الدفيئة العالمية. وبالإضافة إلى ذلك، يجري وضع مبادئ توجيهية لتقييم تأثير الذكاء الاصطناعي على البيئة، على أن تؤخذ في الاعتبار المؤثرات المباشرة وغير المباشرة على حد سواء.</w:t>
      </w:r>
    </w:p>
    <w:p w14:paraId="1BD5981E" w14:textId="393FFCD3" w:rsidR="004469ED" w:rsidRPr="006A09E5" w:rsidRDefault="000F43DF" w:rsidP="000F43DF">
      <w:pPr>
        <w:pStyle w:val="enumlev1"/>
      </w:pPr>
      <w:r>
        <w:tab/>
      </w:r>
      <w:r w:rsidR="004469ED" w:rsidRPr="006A09E5">
        <w:rPr>
          <w:rtl/>
        </w:rPr>
        <w:t>وخلال الاجتماع الأخير، سلط منسق تغير المناخ الضوء على التعاون بين قطاعي تقييس الاتصالات وتنمية الاتصالات بشأن هذه المواضيع وشدد على الفوائد المحتملة لحلول الذكاء الاصطناعي في مجالات مثل الزراعة واستخدام الطاقة الأمثل، ولا سيما بالنسبة للبلدان النامية.</w:t>
      </w:r>
    </w:p>
    <w:p w14:paraId="6C398233" w14:textId="66D2FEB8" w:rsidR="004469ED" w:rsidRPr="006A09E5" w:rsidRDefault="000F43DF" w:rsidP="000F43DF">
      <w:pPr>
        <w:pStyle w:val="enumlev1"/>
      </w:pPr>
      <w:r>
        <w:tab/>
      </w:r>
      <w:r w:rsidR="004469ED" w:rsidRPr="006A09E5">
        <w:rPr>
          <w:rtl/>
        </w:rPr>
        <w:t>واقترح ممثل الفريق الاستشاري تنظيم اجتماع غير رسمي لمواصلة مناقشة هذا الموضوع، ودعوة منسق تغير المناخ إلى الانضمام إلى فريق المقرِّر المعني بالإذاعة ذات الاستهلاك الكفء للطاقة.</w:t>
      </w:r>
    </w:p>
    <w:p w14:paraId="7544CD6B" w14:textId="3368EC03" w:rsidR="004469ED" w:rsidRPr="006A09E5" w:rsidRDefault="000A699F" w:rsidP="000F43DF">
      <w:pPr>
        <w:pStyle w:val="enumlev1"/>
      </w:pPr>
      <w:r>
        <w:rPr>
          <w:rFonts w:hint="cs"/>
          <w:i/>
          <w:iCs/>
          <w:rtl/>
        </w:rPr>
        <w:t>-</w:t>
      </w:r>
      <w:r>
        <w:rPr>
          <w:i/>
          <w:iCs/>
          <w:rtl/>
        </w:rPr>
        <w:tab/>
      </w:r>
      <w:r w:rsidR="004469ED" w:rsidRPr="000F43DF">
        <w:rPr>
          <w:i/>
          <w:iCs/>
          <w:rtl/>
        </w:rPr>
        <w:t>الاجتماعات الافتراضية/المشاركة عن بُع</w:t>
      </w:r>
      <w:r w:rsidR="000F43DF">
        <w:rPr>
          <w:rFonts w:hint="cs"/>
          <w:i/>
          <w:iCs/>
          <w:rtl/>
        </w:rPr>
        <w:t>د</w:t>
      </w:r>
      <w:r w:rsidR="000F43DF" w:rsidRPr="000F43DF">
        <w:rPr>
          <w:rFonts w:hint="cs"/>
          <w:i/>
          <w:rtl/>
        </w:rPr>
        <w:t>:</w:t>
      </w:r>
      <w:r w:rsidR="004469ED" w:rsidRPr="006A09E5">
        <w:t xml:space="preserve"> </w:t>
      </w:r>
      <w:r w:rsidR="004469ED" w:rsidRPr="006A09E5">
        <w:rPr>
          <w:rtl/>
        </w:rPr>
        <w:t>يواصل منسق هذا الموضوع مراقبة العمل الذي يقوم به فريق العمل التابع للمجلس والمعني بالموارد المالية والبشرية وعلى مستوى المجلس.</w:t>
      </w:r>
    </w:p>
    <w:p w14:paraId="6B897B7A" w14:textId="1B59D180" w:rsidR="004469ED" w:rsidRPr="006A09E5" w:rsidRDefault="000F43DF" w:rsidP="000F43DF">
      <w:pPr>
        <w:pStyle w:val="enumlev1"/>
      </w:pPr>
      <w:r>
        <w:rPr>
          <w:rtl/>
        </w:rPr>
        <w:tab/>
      </w:r>
      <w:r w:rsidR="004469ED" w:rsidRPr="006A09E5">
        <w:rPr>
          <w:rtl/>
        </w:rPr>
        <w:t xml:space="preserve">ويتضمن آخر تحديث </w:t>
      </w:r>
      <w:hyperlink r:id="rId13" w:history="1">
        <w:r w:rsidR="004469ED" w:rsidRPr="006A09E5">
          <w:rPr>
            <w:rStyle w:val="Hyperlink"/>
            <w:rtl/>
          </w:rPr>
          <w:t>مشروع المبادئ التوجيهية المتفق عليه بشأن إدارة الاجتماعات الافتراضية والحضورية بالكامل مع المشاركة عن بُعد في الاتحاد بما يتماشى مع تنفيذ القرار 167 (المراجَع في بوخارست، 2022)</w:t>
        </w:r>
      </w:hyperlink>
      <w:r w:rsidR="004469ED" w:rsidRPr="006A09E5">
        <w:rPr>
          <w:rtl/>
        </w:rPr>
        <w:t xml:space="preserve">. وستُعرض هذه </w:t>
      </w:r>
      <w:r w:rsidR="004469ED" w:rsidRPr="006A09E5">
        <w:rPr>
          <w:rtl/>
        </w:rPr>
        <w:lastRenderedPageBreak/>
        <w:t xml:space="preserve">المبادئ التوجيهية على المجلس في دورته لعام 2025 للموافقة عليها. وأُرسل بيان اتصال إلى الأفرقة الاستشارية لدى القطاعات للعلم (انظر الوثيقة </w:t>
      </w:r>
      <w:hyperlink r:id="rId14" w:history="1">
        <w:r w:rsidR="004469ED" w:rsidRPr="006A09E5">
          <w:rPr>
            <w:rStyle w:val="Hyperlink"/>
          </w:rPr>
          <w:t>TDAG-25/34</w:t>
        </w:r>
      </w:hyperlink>
      <w:r w:rsidR="004469ED" w:rsidRPr="006A09E5">
        <w:rPr>
          <w:rtl/>
        </w:rPr>
        <w:t>).</w:t>
      </w:r>
    </w:p>
    <w:p w14:paraId="1452F008" w14:textId="5FC6DB6A" w:rsidR="004469ED" w:rsidRPr="006A09E5" w:rsidRDefault="000F43DF" w:rsidP="000F43DF">
      <w:pPr>
        <w:pStyle w:val="enumlev1"/>
      </w:pPr>
      <w:r>
        <w:rPr>
          <w:rtl/>
        </w:rPr>
        <w:tab/>
      </w:r>
      <w:r w:rsidR="004469ED" w:rsidRPr="006A09E5">
        <w:rPr>
          <w:rtl/>
        </w:rPr>
        <w:t>وبالإضافة إلى ذلك، طُلب إلى أمانة الاتحاد النظر في متطلبات تغيير حقوق المشاركين عن بُعد في الصكوك الأساسية للاتحاد.</w:t>
      </w:r>
    </w:p>
    <w:p w14:paraId="4CCF2E5C" w14:textId="1FEA4B04" w:rsidR="004469ED" w:rsidRPr="006A09E5" w:rsidRDefault="000F43DF" w:rsidP="000F43DF">
      <w:pPr>
        <w:pStyle w:val="enumlev1"/>
      </w:pPr>
      <w:r>
        <w:rPr>
          <w:rFonts w:hint="cs"/>
          <w:rtl/>
        </w:rPr>
        <w:t>-</w:t>
      </w:r>
      <w:r>
        <w:rPr>
          <w:rtl/>
        </w:rPr>
        <w:tab/>
      </w:r>
      <w:r w:rsidR="004469ED" w:rsidRPr="000F43DF">
        <w:rPr>
          <w:i/>
          <w:iCs/>
          <w:rtl/>
        </w:rPr>
        <w:t>الموقع الإلكتروني للاتحاد</w:t>
      </w:r>
      <w:r w:rsidR="004469ED" w:rsidRPr="006A09E5">
        <w:rPr>
          <w:rtl/>
        </w:rPr>
        <w:t xml:space="preserve">: ما فتئ الفريق </w:t>
      </w:r>
      <w:r w:rsidR="004469ED" w:rsidRPr="006A09E5">
        <w:t>ISCG</w:t>
      </w:r>
      <w:r w:rsidR="004469ED" w:rsidRPr="006A09E5">
        <w:rPr>
          <w:rtl/>
        </w:rPr>
        <w:t xml:space="preserve"> يراقب هذا الموضوع بنشاط، ويطلب تحديداً من أمانة الاتحاد تقديم معلومات عن تنسيق المواقع الإلكترونية ونظام البحث بجميع اللغات الرسمية للاتحاد على قدم المساواة. وتقديم تقرير عن ذلك إلى جميع اجتماعات فريق العمل التابع للمجلس والمعني باللغات وفريق التنسيق بين القطاعات.</w:t>
      </w:r>
    </w:p>
    <w:p w14:paraId="433255E4" w14:textId="677865EC" w:rsidR="004469ED" w:rsidRPr="006A09E5" w:rsidRDefault="000F43DF" w:rsidP="000F43DF">
      <w:pPr>
        <w:pStyle w:val="enumlev1"/>
      </w:pPr>
      <w:r>
        <w:rPr>
          <w:rFonts w:hint="cs"/>
          <w:rtl/>
        </w:rPr>
        <w:t>-</w:t>
      </w:r>
      <w:r>
        <w:rPr>
          <w:rtl/>
        </w:rPr>
        <w:tab/>
      </w:r>
      <w:r w:rsidR="004469ED" w:rsidRPr="000F43DF">
        <w:rPr>
          <w:i/>
          <w:iCs/>
          <w:rtl/>
        </w:rPr>
        <w:t>التحول الرقمي المستدام</w:t>
      </w:r>
      <w:r w:rsidR="004469ED" w:rsidRPr="006A09E5">
        <w:rPr>
          <w:rtl/>
        </w:rPr>
        <w:t>: أشاد منسق هذه المواضيع "بملخص الاتحاد بشأن التحول الرقمي والمدن" كمورد قيم وشامل بشأن التحول الرقمي، وشجع قطاع تنمية الاتصالات وقطاع الاتصالات الراديوية والأمانة العامة على النظر في عرض أنشطتهم في المنشور. ومن خلال المساهمة في هذا الملخص، يمكن لكل قطاع أن يحسن حضوره المرئي ويعزز التعاون بين القطاعات ويقدم نظرة أكثر شمولية لعمل الاتحاد في هذا المجال الحيوي.</w:t>
      </w:r>
    </w:p>
    <w:p w14:paraId="7D15D6D4" w14:textId="77777777" w:rsidR="004469ED" w:rsidRPr="006A09E5" w:rsidRDefault="004469ED" w:rsidP="006A09E5">
      <w:r w:rsidRPr="006A09E5">
        <w:rPr>
          <w:rtl/>
        </w:rPr>
        <w:t>واتُفق على "مشاركة دوائر الصناعة" كموضوع جديد يسترعي الاهتمام، ولا يزال تعيين المنسق معلقاً. وقد لوحظ أن هذا الموضوع، على مستوى الأمانة العامة، مشمول تحت عنوان "العضوية والشراكات وتعبئة الموارد".</w:t>
      </w:r>
    </w:p>
    <w:p w14:paraId="49DF7C66" w14:textId="77777777" w:rsidR="004469ED" w:rsidRPr="006A09E5" w:rsidRDefault="004469ED" w:rsidP="006A09E5">
      <w:r w:rsidRPr="006A09E5">
        <w:rPr>
          <w:rtl/>
        </w:rPr>
        <w:t xml:space="preserve">وفيما يتعلق بالخطتين الاستراتيجية والمالية للاتحاد، رحب رئيس الفريق </w:t>
      </w:r>
      <w:r w:rsidRPr="006A09E5">
        <w:t>ISCG</w:t>
      </w:r>
      <w:r w:rsidRPr="006A09E5">
        <w:rPr>
          <w:rtl/>
        </w:rPr>
        <w:t xml:space="preserve"> بمساهمات الفريق الاستشاري لتقييس الاتصالات </w:t>
      </w:r>
      <w:r w:rsidRPr="006A09E5">
        <w:t>TSAG)</w:t>
      </w:r>
      <w:r w:rsidRPr="006A09E5">
        <w:rPr>
          <w:rtl/>
        </w:rPr>
        <w:t>) المقدمة أيضاً إلى فريق العمل التابع للمجلس والمعني بالخطتين الاستراتيجية والمالية للفترة 2028-2031 (CWG-SFP) واقترح تأييد المقترحات الرامية إلى تحسين الخطتين الاستراتيجية والمالية للاتحاد. وشجع الرئيس أيضاً الفريق الاستشاري للاتصالات الراديوية والفريق الاستشاري لتنمية الاتصالات على اتخاذ إجراءات مماثلة، من خلال المشاركة بنشاط في مناقشات الخطتين الاستراتيجية والمالية.</w:t>
      </w:r>
    </w:p>
    <w:p w14:paraId="1DB438C9" w14:textId="287868EA" w:rsidR="004469ED" w:rsidRPr="006A09E5" w:rsidRDefault="004469ED" w:rsidP="006A09E5">
      <w:r w:rsidRPr="0029684A">
        <w:rPr>
          <w:rtl/>
        </w:rPr>
        <w:t xml:space="preserve">ويواصل الفريق </w:t>
      </w:r>
      <w:r w:rsidRPr="0029684A">
        <w:t>ISCG</w:t>
      </w:r>
      <w:r w:rsidRPr="0029684A">
        <w:rPr>
          <w:rtl/>
        </w:rPr>
        <w:t xml:space="preserve"> تحديث </w:t>
      </w:r>
      <w:hyperlink r:id="rId15" w:history="1">
        <w:r w:rsidRPr="0029684A">
          <w:rPr>
            <w:rStyle w:val="Hyperlink"/>
            <w:rtl/>
          </w:rPr>
          <w:t>خارطة ارتباطات القرارات</w:t>
        </w:r>
      </w:hyperlink>
      <w:r w:rsidRPr="0029684A">
        <w:rPr>
          <w:rtl/>
        </w:rPr>
        <w:t xml:space="preserve"> و</w:t>
      </w:r>
      <w:hyperlink r:id="rId16" w:anchor="/ar" w:history="1">
        <w:r w:rsidRPr="0029684A">
          <w:rPr>
            <w:rStyle w:val="Hyperlink"/>
            <w:rtl/>
          </w:rPr>
          <w:t>جداول خارطة ارتباطات</w:t>
        </w:r>
      </w:hyperlink>
      <w:r w:rsidRPr="00E7575A">
        <w:rPr>
          <w:rtl/>
        </w:rPr>
        <w:t>.</w:t>
      </w:r>
      <w:r w:rsidRPr="0029684A">
        <w:rPr>
          <w:rtl/>
        </w:rPr>
        <w:t xml:space="preserve"> وقد استكمل آخر</w:t>
      </w:r>
      <w:r w:rsidRPr="006A09E5">
        <w:rPr>
          <w:rtl/>
        </w:rPr>
        <w:t xml:space="preserve"> تحديث عقب اختتام الجمعية العالمية لتقييس الاتصالات في أكتوبر 2024. وستجرى تحديثات للجدولين 2 و3 بمجرد أن يبدأ قطاع تقييس الاتصالات دورته الجديدة بعد اجتماع الفريق الاستشاري لتقييس الاتصالات (</w:t>
      </w:r>
      <w:r w:rsidR="0029684A">
        <w:t>30-26</w:t>
      </w:r>
      <w:r w:rsidRPr="006A09E5">
        <w:rPr>
          <w:rtl/>
        </w:rPr>
        <w:t xml:space="preserve"> مايو 2025).</w:t>
      </w:r>
    </w:p>
    <w:p w14:paraId="25F347CB" w14:textId="77777777" w:rsidR="004469ED" w:rsidRPr="006A09E5" w:rsidRDefault="004469ED" w:rsidP="000F43DF">
      <w:pPr>
        <w:pStyle w:val="Headingb"/>
      </w:pPr>
      <w:r w:rsidRPr="006A09E5">
        <w:rPr>
          <w:rtl/>
        </w:rPr>
        <w:t>الخلاصة‎</w:t>
      </w:r>
    </w:p>
    <w:p w14:paraId="0116093F" w14:textId="07CE7C90" w:rsidR="004469ED" w:rsidRPr="006A09E5" w:rsidRDefault="004469ED" w:rsidP="006A09E5">
      <w:r w:rsidRPr="006A09E5">
        <w:rPr>
          <w:rtl/>
        </w:rPr>
        <w:t>ي</w:t>
      </w:r>
      <w:r w:rsidR="000F43DF">
        <w:rPr>
          <w:rFonts w:hint="cs"/>
          <w:rtl/>
        </w:rPr>
        <w:t>ُ</w:t>
      </w:r>
      <w:r w:rsidRPr="006A09E5">
        <w:rPr>
          <w:rtl/>
        </w:rPr>
        <w:t xml:space="preserve">دعى الفريق الاستشاري لتنمية الاتصالات إلى مناقشة هذه الوثيقة وتقديم تعليقات ومقترحات إلى الفريق </w:t>
      </w:r>
      <w:r w:rsidRPr="006A09E5">
        <w:t>ISCG</w:t>
      </w:r>
      <w:r w:rsidRPr="006A09E5">
        <w:rPr>
          <w:rtl/>
        </w:rPr>
        <w:t xml:space="preserve"> بشأن المواضيع التي عُرضت بالإضافة إلى أي نشاط مشترك آخر محتمل و/أو آليات مشتركة أخرى محتملة لتعزيز التعاون.</w:t>
      </w:r>
    </w:p>
    <w:p w14:paraId="456D68D7" w14:textId="178D53B7" w:rsidR="004469ED" w:rsidRPr="006A09E5" w:rsidRDefault="004469ED" w:rsidP="006A09E5">
      <w:r w:rsidRPr="006A09E5">
        <w:rPr>
          <w:rtl/>
        </w:rPr>
        <w:t>ي</w:t>
      </w:r>
      <w:r w:rsidR="000F43DF">
        <w:rPr>
          <w:rFonts w:hint="cs"/>
          <w:rtl/>
        </w:rPr>
        <w:t>ُ</w:t>
      </w:r>
      <w:r w:rsidRPr="006A09E5">
        <w:rPr>
          <w:rtl/>
        </w:rPr>
        <w:t>دعى الفريق الاستشاري لتنمية الاتصالات إلى النظر، على وجه الخصوص، في تعيين ممثلين في عمليات التنسيق الشاغرة (مثل إمكانية النفاذ ومشاركة دوائر الصناعة).</w:t>
      </w:r>
    </w:p>
    <w:p w14:paraId="115BC75E" w14:textId="77777777" w:rsidR="004469ED" w:rsidRPr="006A09E5" w:rsidRDefault="004469ED" w:rsidP="006A09E5">
      <w:r w:rsidRPr="006A09E5">
        <w:rPr>
          <w:rtl/>
        </w:rPr>
        <w:t xml:space="preserve">ويُقترح عقد الاجتماع المقبل للفريق أثناء اجتماع الفريق الاستشاري لتقييس الاتصالات، وأن تُعرض المعلومات من خلال الموقع الإلكتروني للفريق </w:t>
      </w:r>
      <w:r w:rsidRPr="006A09E5">
        <w:t>ISCG</w:t>
      </w:r>
      <w:r w:rsidRPr="006A09E5">
        <w:rPr>
          <w:rtl/>
        </w:rPr>
        <w:t>.</w:t>
      </w:r>
    </w:p>
    <w:p w14:paraId="08FC1620" w14:textId="23D15E30" w:rsidR="004469ED" w:rsidRPr="006A09E5" w:rsidRDefault="004469ED" w:rsidP="006A09E5">
      <w:pPr>
        <w:rPr>
          <w:rtl/>
        </w:rPr>
      </w:pPr>
      <w:r w:rsidRPr="006A09E5">
        <w:rPr>
          <w:rtl/>
        </w:rPr>
        <w:t xml:space="preserve">ويود رئيس الفريق </w:t>
      </w:r>
      <w:r w:rsidRPr="006A09E5">
        <w:t>ISCG</w:t>
      </w:r>
      <w:r w:rsidRPr="006A09E5">
        <w:rPr>
          <w:rtl/>
        </w:rPr>
        <w:t xml:space="preserve"> أن يتوجه بالشكر إلى أعضاء الفريق الاستشاري لتنمية الاتصالات على الفرصة المتاحة لعرض هذا التقرير، وأن يدعوهم إلى المساهمة في أنشطة الفريق ISCG.</w:t>
      </w:r>
    </w:p>
    <w:p w14:paraId="20979577"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EC9E" w14:textId="77777777" w:rsidR="00D6096A" w:rsidRDefault="00D6096A" w:rsidP="006C3242">
      <w:pPr>
        <w:spacing w:before="0" w:line="240" w:lineRule="auto"/>
      </w:pPr>
      <w:r>
        <w:separator/>
      </w:r>
    </w:p>
  </w:endnote>
  <w:endnote w:type="continuationSeparator" w:id="0">
    <w:p w14:paraId="6454FE16" w14:textId="77777777" w:rsidR="00D6096A" w:rsidRDefault="00D6096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6401FD3D" w14:textId="77777777" w:rsidTr="00031158">
      <w:tc>
        <w:tcPr>
          <w:tcW w:w="991" w:type="dxa"/>
          <w:tcBorders>
            <w:top w:val="single" w:sz="4" w:space="0" w:color="auto"/>
            <w:left w:val="nil"/>
            <w:bottom w:val="nil"/>
            <w:right w:val="nil"/>
          </w:tcBorders>
          <w:shd w:val="clear" w:color="auto" w:fill="FFFFFF" w:themeFill="background1"/>
          <w:hideMark/>
        </w:tcPr>
        <w:p w14:paraId="6C7F9CB2"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6AB4B14"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46C2631" w14:textId="147CC29D" w:rsidR="00AD1E92" w:rsidRPr="00AD1E92" w:rsidRDefault="004469ED" w:rsidP="00AD1E92">
          <w:pPr>
            <w:spacing w:before="60" w:after="40" w:line="260" w:lineRule="exact"/>
            <w:rPr>
              <w:position w:val="2"/>
              <w:sz w:val="18"/>
              <w:szCs w:val="18"/>
              <w:lang w:val="en-GB"/>
            </w:rPr>
          </w:pPr>
          <w:r w:rsidRPr="00734576">
            <w:rPr>
              <w:sz w:val="18"/>
              <w:szCs w:val="18"/>
              <w:rtl/>
            </w:rPr>
            <w:t xml:space="preserve">السيد </w:t>
          </w:r>
          <w:r>
            <w:rPr>
              <w:sz w:val="18"/>
              <w:szCs w:val="18"/>
            </w:rPr>
            <w:t xml:space="preserve">Fabio </w:t>
          </w:r>
          <w:proofErr w:type="spellStart"/>
          <w:r>
            <w:rPr>
              <w:sz w:val="18"/>
              <w:szCs w:val="18"/>
            </w:rPr>
            <w:t>Bigi</w:t>
          </w:r>
          <w:proofErr w:type="spellEnd"/>
          <w:r w:rsidRPr="00734576">
            <w:rPr>
              <w:sz w:val="18"/>
              <w:szCs w:val="18"/>
              <w:rtl/>
            </w:rPr>
            <w:t xml:space="preserve">، رئيس فريق التنسيق بين القطاعات </w:t>
          </w:r>
          <w:r w:rsidRPr="00734576">
            <w:rPr>
              <w:sz w:val="18"/>
              <w:szCs w:val="18"/>
            </w:rPr>
            <w:t>(ISCG</w:t>
          </w:r>
          <w:r>
            <w:rPr>
              <w:sz w:val="18"/>
              <w:szCs w:val="18"/>
            </w:rPr>
            <w:t>)</w:t>
          </w:r>
        </w:p>
      </w:tc>
    </w:tr>
    <w:tr w:rsidR="00AD1E92" w:rsidRPr="00AD1E92" w14:paraId="663613C7" w14:textId="77777777" w:rsidTr="00031158">
      <w:tc>
        <w:tcPr>
          <w:tcW w:w="991" w:type="dxa"/>
        </w:tcPr>
        <w:p w14:paraId="3B5D0C64"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7BB11C23"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54915350" w14:textId="1237CB13" w:rsidR="00AD1E92" w:rsidRPr="00AD1E92" w:rsidRDefault="004469ED" w:rsidP="00AD1E92">
          <w:pPr>
            <w:spacing w:before="60" w:after="40" w:line="260" w:lineRule="exact"/>
            <w:rPr>
              <w:position w:val="2"/>
              <w:sz w:val="18"/>
              <w:szCs w:val="18"/>
              <w:lang w:val="en-GB"/>
            </w:rPr>
          </w:pPr>
          <w:r>
            <w:rPr>
              <w:sz w:val="18"/>
              <w:szCs w:val="18"/>
              <w:rtl/>
            </w:rPr>
            <w:t>غير متاح</w:t>
          </w:r>
        </w:p>
      </w:tc>
    </w:tr>
    <w:tr w:rsidR="00AD1E92" w:rsidRPr="00AD1E92" w14:paraId="33663109" w14:textId="77777777" w:rsidTr="00031158">
      <w:tc>
        <w:tcPr>
          <w:tcW w:w="991" w:type="dxa"/>
        </w:tcPr>
        <w:p w14:paraId="43A1B2D4"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2D563A52"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60082451" w14:textId="3F2F8B0E" w:rsidR="00AD1E92" w:rsidRPr="00AD1E92" w:rsidRDefault="00E7575A" w:rsidP="00AD1E92">
          <w:pPr>
            <w:spacing w:before="60" w:after="40" w:line="260" w:lineRule="exact"/>
            <w:rPr>
              <w:position w:val="2"/>
              <w:sz w:val="18"/>
              <w:szCs w:val="18"/>
              <w:rtl/>
              <w:lang w:val="fr-FR" w:bidi="ar-EG"/>
            </w:rPr>
          </w:pPr>
          <w:hyperlink r:id="rId1" w:history="1">
            <w:r w:rsidR="004469ED" w:rsidRPr="00A5401B">
              <w:rPr>
                <w:rStyle w:val="Hyperlink"/>
                <w:sz w:val="18"/>
                <w:szCs w:val="18"/>
              </w:rPr>
              <w:t>fabio.bigi@virgilio.it</w:t>
            </w:r>
          </w:hyperlink>
          <w:r w:rsidR="004469ED">
            <w:rPr>
              <w:rFonts w:hint="cs"/>
              <w:rtl/>
              <w:lang w:bidi="ar-EG"/>
            </w:rPr>
            <w:t xml:space="preserve">؛ </w:t>
          </w:r>
          <w:hyperlink r:id="rId2" w:history="1">
            <w:r w:rsidR="004469ED" w:rsidRPr="00752D31">
              <w:rPr>
                <w:rStyle w:val="Hyperlink"/>
                <w:sz w:val="18"/>
                <w:szCs w:val="18"/>
              </w:rPr>
              <w:t>iscg@itu.int</w:t>
            </w:r>
          </w:hyperlink>
          <w:hyperlink r:id="rId3" w:history="1"/>
        </w:p>
      </w:tc>
    </w:tr>
  </w:tbl>
  <w:p w14:paraId="7273F88A"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833D" w14:textId="77777777" w:rsidR="00D6096A" w:rsidRDefault="00D6096A" w:rsidP="006C3242">
      <w:pPr>
        <w:spacing w:before="0" w:line="240" w:lineRule="auto"/>
      </w:pPr>
      <w:r>
        <w:separator/>
      </w:r>
    </w:p>
  </w:footnote>
  <w:footnote w:type="continuationSeparator" w:id="0">
    <w:p w14:paraId="0C038096" w14:textId="77777777" w:rsidR="00D6096A" w:rsidRDefault="00D6096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6677CBCF" w14:textId="674C9CDC"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4469ED">
          <w:rPr>
            <w:sz w:val="20"/>
            <w:szCs w:val="20"/>
            <w:lang w:val="es-ES_tradnl"/>
          </w:rPr>
          <w:t>23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52795"/>
    <w:multiLevelType w:val="hybridMultilevel"/>
    <w:tmpl w:val="AA54D05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ED1DC4"/>
    <w:multiLevelType w:val="hybridMultilevel"/>
    <w:tmpl w:val="E8021BA2"/>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1"/>
  </w:num>
  <w:num w:numId="12" w16cid:durableId="1117214479">
    <w:abstractNumId w:val="12"/>
    <w:lvlOverride w:ilvl="0">
      <w:lvl w:ilvl="0" w:tplc="93E6492E">
        <w:start w:val="1"/>
        <w:numFmt w:val="bullet"/>
        <w:lvlText w:val=""/>
        <w:lvlJc w:val="left"/>
        <w:pPr>
          <w:ind w:left="360" w:hanging="360"/>
        </w:pPr>
        <w:rPr>
          <w:rFonts w:ascii="Symbol" w:hAnsi="Symbol" w:hint="default"/>
        </w:rPr>
      </w:lvl>
    </w:lvlOverride>
  </w:num>
  <w:num w:numId="13" w16cid:durableId="1253200252">
    <w:abstractNumId w:val="10"/>
    <w:lvlOverride w:ilvl="0">
      <w:lvl w:ilvl="0" w:tplc="93E6492E">
        <w:start w:val="1"/>
        <w:numFmt w:val="bullet"/>
        <w:lvlText w:val=""/>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6A"/>
    <w:rsid w:val="00026D7C"/>
    <w:rsid w:val="0006468A"/>
    <w:rsid w:val="00090574"/>
    <w:rsid w:val="000A699F"/>
    <w:rsid w:val="000C1C0E"/>
    <w:rsid w:val="000C548A"/>
    <w:rsid w:val="000F43DF"/>
    <w:rsid w:val="00153471"/>
    <w:rsid w:val="0019128D"/>
    <w:rsid w:val="001C0169"/>
    <w:rsid w:val="001D1D50"/>
    <w:rsid w:val="001D6745"/>
    <w:rsid w:val="001E446E"/>
    <w:rsid w:val="0021016E"/>
    <w:rsid w:val="002154EE"/>
    <w:rsid w:val="002276D2"/>
    <w:rsid w:val="0023283D"/>
    <w:rsid w:val="0026373E"/>
    <w:rsid w:val="00271C43"/>
    <w:rsid w:val="00290728"/>
    <w:rsid w:val="0029684A"/>
    <w:rsid w:val="002978F4"/>
    <w:rsid w:val="002B028D"/>
    <w:rsid w:val="002D695E"/>
    <w:rsid w:val="002E6541"/>
    <w:rsid w:val="00317741"/>
    <w:rsid w:val="00334924"/>
    <w:rsid w:val="003409BC"/>
    <w:rsid w:val="00352462"/>
    <w:rsid w:val="00357185"/>
    <w:rsid w:val="00383829"/>
    <w:rsid w:val="003971E3"/>
    <w:rsid w:val="003C4402"/>
    <w:rsid w:val="003F4B29"/>
    <w:rsid w:val="004200BD"/>
    <w:rsid w:val="0042686F"/>
    <w:rsid w:val="004317D8"/>
    <w:rsid w:val="00434183"/>
    <w:rsid w:val="00443869"/>
    <w:rsid w:val="004469ED"/>
    <w:rsid w:val="00447F32"/>
    <w:rsid w:val="00457D22"/>
    <w:rsid w:val="004836F4"/>
    <w:rsid w:val="004A0B7B"/>
    <w:rsid w:val="004E11DC"/>
    <w:rsid w:val="004F0F62"/>
    <w:rsid w:val="004F3C48"/>
    <w:rsid w:val="00506E94"/>
    <w:rsid w:val="00525DDD"/>
    <w:rsid w:val="005409AC"/>
    <w:rsid w:val="0055516A"/>
    <w:rsid w:val="0058491B"/>
    <w:rsid w:val="005874F2"/>
    <w:rsid w:val="00592EA5"/>
    <w:rsid w:val="005A3170"/>
    <w:rsid w:val="005A634E"/>
    <w:rsid w:val="005B2C89"/>
    <w:rsid w:val="005C0C76"/>
    <w:rsid w:val="005D610E"/>
    <w:rsid w:val="005D63D6"/>
    <w:rsid w:val="005D6D07"/>
    <w:rsid w:val="005E1E6D"/>
    <w:rsid w:val="006128FC"/>
    <w:rsid w:val="00677396"/>
    <w:rsid w:val="0069200F"/>
    <w:rsid w:val="006A09E5"/>
    <w:rsid w:val="006A5FEC"/>
    <w:rsid w:val="006A65CB"/>
    <w:rsid w:val="006B266A"/>
    <w:rsid w:val="006C3242"/>
    <w:rsid w:val="006C7CC0"/>
    <w:rsid w:val="006E4285"/>
    <w:rsid w:val="006F63F7"/>
    <w:rsid w:val="007025C7"/>
    <w:rsid w:val="00706D7A"/>
    <w:rsid w:val="00722F0D"/>
    <w:rsid w:val="0074420E"/>
    <w:rsid w:val="0074742E"/>
    <w:rsid w:val="00747A70"/>
    <w:rsid w:val="00783A69"/>
    <w:rsid w:val="00783E26"/>
    <w:rsid w:val="007A1D77"/>
    <w:rsid w:val="007B4FA0"/>
    <w:rsid w:val="007C3BC7"/>
    <w:rsid w:val="007C3BCD"/>
    <w:rsid w:val="007D345C"/>
    <w:rsid w:val="007D4ACF"/>
    <w:rsid w:val="007F0787"/>
    <w:rsid w:val="00810B7B"/>
    <w:rsid w:val="0082358A"/>
    <w:rsid w:val="008235CD"/>
    <w:rsid w:val="008247DE"/>
    <w:rsid w:val="00840B10"/>
    <w:rsid w:val="008513CB"/>
    <w:rsid w:val="00855F97"/>
    <w:rsid w:val="008562F3"/>
    <w:rsid w:val="00874F08"/>
    <w:rsid w:val="00882A17"/>
    <w:rsid w:val="00882E20"/>
    <w:rsid w:val="008A7F84"/>
    <w:rsid w:val="0091702E"/>
    <w:rsid w:val="00923B0C"/>
    <w:rsid w:val="0094021C"/>
    <w:rsid w:val="0094065A"/>
    <w:rsid w:val="00952F86"/>
    <w:rsid w:val="00957084"/>
    <w:rsid w:val="00982B28"/>
    <w:rsid w:val="00983DA5"/>
    <w:rsid w:val="009D313F"/>
    <w:rsid w:val="00A15396"/>
    <w:rsid w:val="00A24359"/>
    <w:rsid w:val="00A47A5A"/>
    <w:rsid w:val="00A6683B"/>
    <w:rsid w:val="00A97F94"/>
    <w:rsid w:val="00AA7EA2"/>
    <w:rsid w:val="00AD1E92"/>
    <w:rsid w:val="00B03099"/>
    <w:rsid w:val="00B05BC8"/>
    <w:rsid w:val="00B319BC"/>
    <w:rsid w:val="00B64B47"/>
    <w:rsid w:val="00B93B7B"/>
    <w:rsid w:val="00BC4B48"/>
    <w:rsid w:val="00C002DE"/>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CF"/>
    <w:rsid w:val="00D6096A"/>
    <w:rsid w:val="00D77D0F"/>
    <w:rsid w:val="00D8311F"/>
    <w:rsid w:val="00D84440"/>
    <w:rsid w:val="00DA1CF0"/>
    <w:rsid w:val="00DC1E02"/>
    <w:rsid w:val="00DC24B4"/>
    <w:rsid w:val="00DC5FB0"/>
    <w:rsid w:val="00DF16DC"/>
    <w:rsid w:val="00E43176"/>
    <w:rsid w:val="00E45211"/>
    <w:rsid w:val="00E473C5"/>
    <w:rsid w:val="00E7575A"/>
    <w:rsid w:val="00E92863"/>
    <w:rsid w:val="00E9674D"/>
    <w:rsid w:val="00EB796D"/>
    <w:rsid w:val="00EC40FF"/>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51B2E"/>
  <w15:chartTrackingRefBased/>
  <w15:docId w15:val="{181C2F0C-77DD-498B-8B56-F438E943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4469ED"/>
    <w:rPr>
      <w:rFonts w:ascii="Dubai" w:hAnsi="Dubai" w:cs="Dubai"/>
    </w:rPr>
  </w:style>
  <w:style w:type="character" w:styleId="FollowedHyperlink">
    <w:name w:val="FollowedHyperlink"/>
    <w:basedOn w:val="DefaultParagraphFont"/>
    <w:uiPriority w:val="99"/>
    <w:semiHidden/>
    <w:unhideWhenUsed/>
    <w:rsid w:val="004469ED"/>
    <w:rPr>
      <w:color w:val="954F72" w:themeColor="followedHyperlink"/>
      <w:u w:val="single"/>
    </w:rPr>
  </w:style>
  <w:style w:type="character" w:styleId="UnresolvedMention">
    <w:name w:val="Unresolved Mention"/>
    <w:basedOn w:val="DefaultParagraphFont"/>
    <w:uiPriority w:val="99"/>
    <w:semiHidden/>
    <w:unhideWhenUsed/>
    <w:rsid w:val="000F43DF"/>
    <w:rPr>
      <w:color w:val="605E5C"/>
      <w:shd w:val="clear" w:color="auto" w:fill="E1DFDD"/>
    </w:rPr>
  </w:style>
  <w:style w:type="paragraph" w:styleId="Revision">
    <w:name w:val="Revision"/>
    <w:hidden/>
    <w:uiPriority w:val="99"/>
    <w:semiHidden/>
    <w:rsid w:val="004836F4"/>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25-CWGFHR20-C-0003/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itu.int/md/S25-CWGFHR20-C-0024/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general-secretariat/Pages/ISCG/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Pages/ISCG/default.aspx" TargetMode="External"/><Relationship Id="rId5" Type="http://schemas.openxmlformats.org/officeDocument/2006/relationships/webSettings" Target="webSettings.xml"/><Relationship Id="rId15" Type="http://schemas.openxmlformats.org/officeDocument/2006/relationships/hyperlink" Target="https://www.itu.int/en/general-secretariat/ties/ISCGDocumentLibrary/Liaisons%20Statements%20on%20Inter-Sectoral%20Coordination%20Activities/Mapping-of-Resolutions-Updated%20Dec2024.pdf" TargetMode="External"/><Relationship Id="rId23" Type="http://schemas.openxmlformats.org/officeDocument/2006/relationships/customXml" Target="../customXml/item4.xml"/><Relationship Id="rId10" Type="http://schemas.openxmlformats.org/officeDocument/2006/relationships/hyperlink" Target="https://www.itu.int/md/D22-TDAG32-C-00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22-TDAG32-C-0034/en"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lkjsd@asdf.com" TargetMode="External"/><Relationship Id="rId2" Type="http://schemas.openxmlformats.org/officeDocument/2006/relationships/hyperlink" Target="mailto:iscg@itu.int" TargetMode="External"/><Relationship Id="rId1" Type="http://schemas.openxmlformats.org/officeDocument/2006/relationships/hyperlink" Target="mailto:fabio.bigi@virgili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59D47981-A543-485D-B5F1-032BDC373F07}"/>
</file>

<file path=customXml/itemProps3.xml><?xml version="1.0" encoding="utf-8"?>
<ds:datastoreItem xmlns:ds="http://schemas.openxmlformats.org/officeDocument/2006/customXml" ds:itemID="{D6E018F0-D0BB-4857-9AE7-5F32E173AADD}"/>
</file>

<file path=customXml/itemProps4.xml><?xml version="1.0" encoding="utf-8"?>
<ds:datastoreItem xmlns:ds="http://schemas.openxmlformats.org/officeDocument/2006/customXml" ds:itemID="{F36D2CDB-F907-4F41-8EA0-AFCBA6CCE15E}"/>
</file>

<file path=docProps/app.xml><?xml version="1.0" encoding="utf-8"?>
<Properties xmlns="http://schemas.openxmlformats.org/officeDocument/2006/extended-properties" xmlns:vt="http://schemas.openxmlformats.org/officeDocument/2006/docPropsVTypes">
  <Template>PA_TDAG-25.dotx</Template>
  <TotalTime>0</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3</cp:revision>
  <dcterms:created xsi:type="dcterms:W3CDTF">2025-05-07T06:56:00Z</dcterms:created>
  <dcterms:modified xsi:type="dcterms:W3CDTF">2025-05-07T06:56:00Z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