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699"/>
        <w:gridCol w:w="4961"/>
        <w:gridCol w:w="1559"/>
        <w:gridCol w:w="1420"/>
      </w:tblGrid>
      <w:tr w:rsidR="00AD1E92" w:rsidRPr="00783A69" w14:paraId="425171CB" w14:textId="77777777" w:rsidTr="00AD1E92">
        <w:trPr>
          <w:cantSplit/>
          <w:trHeight w:val="1310"/>
          <w:jc w:val="center"/>
        </w:trPr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24B2B6BC" w14:textId="77777777" w:rsidR="00AD1E92" w:rsidRPr="00C85CB5" w:rsidRDefault="00AD1E92" w:rsidP="00AD1E92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b/>
                <w:bCs/>
                <w:noProof/>
                <w:sz w:val="28"/>
                <w:szCs w:val="28"/>
                <w:lang w:bidi="ar-SY"/>
              </w:rPr>
              <w:drawing>
                <wp:inline distT="0" distB="0" distL="0" distR="0" wp14:anchorId="58E217B0" wp14:editId="74B3AE06">
                  <wp:extent cx="1080000" cy="990000"/>
                  <wp:effectExtent l="0" t="0" r="6350" b="635"/>
                  <wp:docPr id="1506423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5" t="8159" r="25763" b="17753"/>
                          <a:stretch/>
                        </pic:blipFill>
                        <pic:spPr bwMode="auto">
                          <a:xfrm>
                            <a:off x="0" y="0"/>
                            <a:ext cx="10800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Borders>
              <w:bottom w:val="single" w:sz="12" w:space="0" w:color="auto"/>
            </w:tcBorders>
            <w:vAlign w:val="center"/>
          </w:tcPr>
          <w:p w14:paraId="77190A22" w14:textId="77777777" w:rsidR="00AD1E92" w:rsidRDefault="00AD1E92" w:rsidP="00AD1E92">
            <w:pPr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16A6B144" w14:textId="77777777" w:rsidR="00AD1E92" w:rsidRPr="00457D22" w:rsidRDefault="00AD1E92" w:rsidP="00AD1E92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57D22">
              <w:rPr>
                <w:b/>
                <w:bCs/>
                <w:sz w:val="26"/>
                <w:szCs w:val="26"/>
                <w:rtl/>
              </w:rPr>
              <w:t xml:space="preserve">الاجتماع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الثاني</w:t>
            </w:r>
            <w:r w:rsidRPr="00457D22">
              <w:rPr>
                <w:b/>
                <w:bCs/>
                <w:sz w:val="26"/>
                <w:szCs w:val="26"/>
                <w:rtl/>
              </w:rPr>
              <w:t xml:space="preserve"> والثلاثون، جنيف، سويسرا،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  <w:r w:rsidRPr="00457D22">
              <w:rPr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  <w:r w:rsidRPr="00457D22">
              <w:rPr>
                <w:b/>
                <w:bCs/>
                <w:sz w:val="26"/>
                <w:szCs w:val="26"/>
                <w:rtl/>
              </w:rPr>
              <w:t xml:space="preserve"> مايو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2025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vAlign w:val="center"/>
          </w:tcPr>
          <w:p w14:paraId="13EB3B5F" w14:textId="77777777" w:rsidR="00AD1E92" w:rsidRPr="00783A69" w:rsidRDefault="00AD1E92" w:rsidP="00AD1E92">
            <w:pPr>
              <w:spacing w:after="120"/>
              <w:jc w:val="center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2C281C62" wp14:editId="19D5AD5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16536170" w14:textId="77777777" w:rsidTr="00AD1E92">
        <w:trPr>
          <w:cantSplit/>
          <w:jc w:val="center"/>
        </w:trPr>
        <w:tc>
          <w:tcPr>
            <w:tcW w:w="6660" w:type="dxa"/>
            <w:gridSpan w:val="2"/>
            <w:tcBorders>
              <w:top w:val="single" w:sz="12" w:space="0" w:color="auto"/>
            </w:tcBorders>
          </w:tcPr>
          <w:p w14:paraId="4987611F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</w:tcBorders>
          </w:tcPr>
          <w:p w14:paraId="69A5BD13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65BC45B8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17CDCFDF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9" w:type="dxa"/>
            <w:gridSpan w:val="2"/>
          </w:tcPr>
          <w:p w14:paraId="4DAC4ABE" w14:textId="66E8E9F3" w:rsidR="00783A69" w:rsidRPr="00153471" w:rsidRDefault="00783A69" w:rsidP="006B266A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53471">
              <w:rPr>
                <w:b/>
                <w:bCs/>
                <w:lang w:bidi="ar-EG"/>
              </w:rPr>
              <w:t>TDAG-</w:t>
            </w:r>
            <w:r w:rsidR="006B266A">
              <w:rPr>
                <w:b/>
                <w:bCs/>
                <w:lang w:bidi="ar-EG"/>
              </w:rPr>
              <w:t>25</w:t>
            </w:r>
            <w:r w:rsidR="008562F3" w:rsidRPr="006B266A">
              <w:rPr>
                <w:b/>
                <w:bCs/>
                <w:lang w:bidi="ar-EG"/>
              </w:rPr>
              <w:t>/</w:t>
            </w:r>
            <w:r w:rsidR="00106793">
              <w:rPr>
                <w:b/>
                <w:bCs/>
                <w:lang w:bidi="ar-EG"/>
              </w:rPr>
              <w:t>20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3060698B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02CB96DD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2979" w:type="dxa"/>
            <w:gridSpan w:val="2"/>
          </w:tcPr>
          <w:p w14:paraId="576748CB" w14:textId="138E171A" w:rsidR="00783A69" w:rsidRPr="00C85CB5" w:rsidRDefault="00106793" w:rsidP="00B319BC">
            <w:pPr>
              <w:spacing w:before="20" w:after="20" w:line="300" w:lineRule="exact"/>
              <w:rPr>
                <w:b/>
                <w:bCs/>
                <w:highlight w:val="yellow"/>
                <w:rtl/>
              </w:rPr>
            </w:pPr>
            <w:r>
              <w:rPr>
                <w:b/>
                <w:bCs/>
                <w:lang w:bidi="ar-EG"/>
              </w:rPr>
              <w:t>21</w:t>
            </w:r>
            <w:r w:rsidR="00783A69" w:rsidRPr="006B266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783A69" w:rsidRPr="006B266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57D22" w:rsidRPr="006B266A">
              <w:rPr>
                <w:b/>
                <w:bCs/>
                <w:lang w:bidi="ar-EG"/>
              </w:rPr>
              <w:t>202</w:t>
            </w:r>
            <w:r w:rsidR="006B266A" w:rsidRPr="006B266A">
              <w:rPr>
                <w:b/>
                <w:bCs/>
                <w:lang w:bidi="ar-EG"/>
              </w:rPr>
              <w:t>5</w:t>
            </w:r>
          </w:p>
        </w:tc>
      </w:tr>
      <w:tr w:rsidR="00783A69" w:rsidRPr="00783A69" w14:paraId="04A6A12B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7DBDC326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979" w:type="dxa"/>
            <w:gridSpan w:val="2"/>
          </w:tcPr>
          <w:p w14:paraId="73F477D8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12EF6DDC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0781A04D" w14:textId="3E7A09ED" w:rsidR="00783A69" w:rsidRPr="00783A69" w:rsidRDefault="00106793" w:rsidP="00106793">
            <w:pPr>
              <w:pStyle w:val="Source"/>
            </w:pPr>
            <w:r w:rsidRPr="00406254">
              <w:rPr>
                <w:rtl/>
                <w:lang w:bidi="ar-EG"/>
              </w:rPr>
              <w:t xml:space="preserve">رئيسة فريق العمل التابع </w:t>
            </w:r>
            <w:r w:rsidRPr="00106793">
              <w:rPr>
                <w:rtl/>
              </w:rPr>
              <w:t>للفريق</w:t>
            </w:r>
            <w:r w:rsidRPr="00406254">
              <w:rPr>
                <w:rtl/>
                <w:lang w:bidi="ar-EG"/>
              </w:rPr>
              <w:t xml:space="preserve"> الاستشاري لتنمية الاتصالات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br/>
            </w:r>
            <w:r w:rsidRPr="00406254">
              <w:rPr>
                <w:rtl/>
                <w:lang w:bidi="ar-EG"/>
              </w:rPr>
              <w:t>والمعني</w:t>
            </w:r>
            <w:r>
              <w:rPr>
                <w:rtl/>
                <w:lang w:bidi="ar-EG"/>
              </w:rPr>
              <w:t> </w:t>
            </w:r>
            <w:r w:rsidRPr="00406254">
              <w:rPr>
                <w:rtl/>
                <w:lang w:bidi="ar-EG"/>
              </w:rPr>
              <w:t>بتبسيط</w:t>
            </w:r>
            <w:r>
              <w:rPr>
                <w:rtl/>
                <w:lang w:bidi="ar-EG"/>
              </w:rPr>
              <w:t> </w:t>
            </w:r>
            <w:r w:rsidRPr="00406254">
              <w:rPr>
                <w:rtl/>
                <w:lang w:bidi="ar-EG"/>
              </w:rPr>
              <w:t>القرارات</w:t>
            </w:r>
            <w:r>
              <w:rPr>
                <w:rtl/>
                <w:lang w:bidi="ar-EG"/>
              </w:rPr>
              <w:t> </w:t>
            </w:r>
            <w:r w:rsidRPr="00406254">
              <w:rPr>
                <w:lang w:bidi="ar-EG"/>
              </w:rPr>
              <w:t>(TDAG-WG-SR</w:t>
            </w:r>
            <w:r>
              <w:rPr>
                <w:lang w:bidi="ar-EG"/>
              </w:rPr>
              <w:t>)</w:t>
            </w:r>
          </w:p>
        </w:tc>
      </w:tr>
      <w:tr w:rsidR="00783A69" w:rsidRPr="00783A69" w14:paraId="39CC6939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06565A21" w14:textId="779D7902" w:rsidR="00783A69" w:rsidRPr="00783A69" w:rsidRDefault="00106793" w:rsidP="00106793">
            <w:pPr>
              <w:pStyle w:val="Title1"/>
              <w:rPr>
                <w:lang w:bidi="ar-EG"/>
              </w:rPr>
            </w:pPr>
            <w:r w:rsidRPr="00406254">
              <w:rPr>
                <w:rtl/>
                <w:lang w:bidi="ar-EG"/>
              </w:rPr>
              <w:t xml:space="preserve">تقرير فريق العمل التابع للفريق </w:t>
            </w:r>
            <w:r w:rsidRPr="00106793">
              <w:rPr>
                <w:rtl/>
              </w:rPr>
              <w:t>الاستشاري</w:t>
            </w:r>
            <w:r w:rsidRPr="00406254">
              <w:rPr>
                <w:rtl/>
                <w:lang w:bidi="ar-EG"/>
              </w:rPr>
              <w:t xml:space="preserve"> لتنمية الاتصالات </w:t>
            </w:r>
            <w:r w:rsidR="00AB1F56">
              <w:rPr>
                <w:rtl/>
                <w:lang w:bidi="ar-EG"/>
              </w:rPr>
              <w:br/>
            </w:r>
            <w:r w:rsidRPr="00406254">
              <w:rPr>
                <w:rtl/>
                <w:lang w:bidi="ar-EG"/>
              </w:rPr>
              <w:t xml:space="preserve">والمعني بتبسيط القرارات </w:t>
            </w:r>
            <w:r w:rsidRPr="00406254">
              <w:rPr>
                <w:lang w:bidi="ar-EG"/>
              </w:rPr>
              <w:t>TDAG-WG-SR</w:t>
            </w:r>
            <w:r>
              <w:rPr>
                <w:lang w:bidi="ar-EG"/>
              </w:rPr>
              <w:t>)</w:t>
            </w:r>
            <w:r w:rsidRPr="00406254">
              <w:rPr>
                <w:rtl/>
                <w:lang w:bidi="ar-EG"/>
              </w:rPr>
              <w:t>)</w:t>
            </w:r>
          </w:p>
        </w:tc>
      </w:tr>
    </w:tbl>
    <w:p w14:paraId="71ED8340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0FCFBBED" w14:textId="77777777" w:rsidTr="006B266A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1C65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543B2921" w14:textId="1667F0A3" w:rsidR="00783A69" w:rsidRPr="006B266A" w:rsidRDefault="00106793" w:rsidP="006B266A">
            <w:pPr>
              <w:rPr>
                <w:rtl/>
                <w:lang w:val="en-GB"/>
              </w:rPr>
            </w:pPr>
            <w:r w:rsidRPr="00106793">
              <w:rPr>
                <w:rtl/>
                <w:lang w:val="en-GB" w:bidi="ar-EG"/>
              </w:rPr>
              <w:t>تعرض هذه الوثيقة تقرير فريق العمل التابع للفريق الاستشاري لتنمية الاتصالات والمعني بتبسيط القرارات (</w:t>
            </w:r>
            <w:r w:rsidRPr="00106793">
              <w:rPr>
                <w:lang w:val="en-GB" w:bidi="ar-EG"/>
              </w:rPr>
              <w:t>TDAG</w:t>
            </w:r>
            <w:r>
              <w:rPr>
                <w:lang w:val="en-GB" w:bidi="ar-EG"/>
              </w:rPr>
              <w:noBreakHyphen/>
            </w:r>
            <w:r w:rsidRPr="00106793">
              <w:rPr>
                <w:lang w:val="en-GB" w:bidi="ar-EG"/>
              </w:rPr>
              <w:t>WG</w:t>
            </w:r>
            <w:r>
              <w:rPr>
                <w:lang w:val="en-GB" w:bidi="ar-EG"/>
              </w:rPr>
              <w:noBreakHyphen/>
            </w:r>
            <w:r w:rsidRPr="00106793">
              <w:rPr>
                <w:lang w:val="en-GB" w:bidi="ar-EG"/>
              </w:rPr>
              <w:t>SR</w:t>
            </w:r>
            <w:r w:rsidRPr="00106793">
              <w:rPr>
                <w:rtl/>
                <w:lang w:val="en-GB" w:bidi="ar-EG"/>
              </w:rPr>
              <w:t>).</w:t>
            </w:r>
          </w:p>
          <w:p w14:paraId="7CA5BA0A" w14:textId="77777777" w:rsidR="00783A69" w:rsidRPr="00E43176" w:rsidRDefault="00783A69" w:rsidP="00EE5CF2">
            <w:pPr>
              <w:rPr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7CDF16C7" w14:textId="61ACB308" w:rsidR="004F0F62" w:rsidRPr="004F0F62" w:rsidRDefault="004F0F62" w:rsidP="004F0F62">
            <w:pPr>
              <w:rPr>
                <w:color w:val="000000"/>
                <w:rtl/>
                <w:lang w:bidi="ar-EG"/>
              </w:rPr>
            </w:pPr>
            <w:r w:rsidRPr="004F0F62">
              <w:rPr>
                <w:rFonts w:hint="cs"/>
                <w:color w:val="000000"/>
                <w:rtl/>
                <w:lang w:bidi="ar-EG"/>
              </w:rPr>
              <w:t>ي</w:t>
            </w:r>
            <w:r w:rsidR="00106793">
              <w:rPr>
                <w:rFonts w:hint="cs"/>
                <w:color w:val="000000"/>
                <w:rtl/>
                <w:lang w:bidi="ar-EG"/>
              </w:rPr>
              <w:t>ُ</w:t>
            </w:r>
            <w:r w:rsidRPr="004F0F62">
              <w:rPr>
                <w:rFonts w:hint="cs"/>
                <w:color w:val="000000"/>
                <w:rtl/>
                <w:lang w:bidi="ar-EG"/>
              </w:rPr>
              <w:t>دعى الفريق الاستشاري لتنمية الاتصالات إلى الإحاطة علماً بهذه الوثيقة وتقديم التوجيهات التي يراها مناسبة.</w:t>
            </w:r>
          </w:p>
          <w:p w14:paraId="1579C7F5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5049E9A6" w14:textId="77777777" w:rsidR="00106793" w:rsidRPr="00106793" w:rsidRDefault="00106793" w:rsidP="00106793">
            <w:r w:rsidRPr="00106793">
              <w:rPr>
                <w:rtl/>
              </w:rPr>
              <w:t>التقرير النهائي للمؤتمر العالمي لتنمية الاتصالات عام 2017 (WTDC-17)</w:t>
            </w:r>
          </w:p>
          <w:p w14:paraId="7BF8B8A0" w14:textId="3E95637D" w:rsidR="00783A69" w:rsidRPr="00153471" w:rsidRDefault="00106793" w:rsidP="00AB1F56">
            <w:pPr>
              <w:spacing w:after="120"/>
              <w:rPr>
                <w:rtl/>
              </w:rPr>
            </w:pPr>
            <w:r w:rsidRPr="00106793">
              <w:rPr>
                <w:rtl/>
              </w:rPr>
              <w:t>التقرير النهائي للمؤتمر العالمي لتنمية الاتصالات عام 2022 (WTDC-22)</w:t>
            </w:r>
          </w:p>
        </w:tc>
      </w:tr>
    </w:tbl>
    <w:p w14:paraId="5F601A43" w14:textId="77777777" w:rsidR="00106793" w:rsidRDefault="00106793" w:rsidP="00106793">
      <w:pPr>
        <w:rPr>
          <w:rtl/>
          <w:lang w:bidi="ar-EG"/>
        </w:rPr>
      </w:pPr>
    </w:p>
    <w:p w14:paraId="2F6938DB" w14:textId="2C8758A2" w:rsidR="00882A17" w:rsidRDefault="00882A17" w:rsidP="00106793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5D6C157D" w14:textId="26A21644" w:rsidR="00106793" w:rsidRPr="00106793" w:rsidRDefault="00AB1F56" w:rsidP="00106793">
      <w:pPr>
        <w:pStyle w:val="enumlev1"/>
        <w:spacing w:after="120"/>
        <w:rPr>
          <w:b/>
          <w:bCs/>
        </w:rPr>
      </w:pPr>
      <w:r>
        <w:rPr>
          <w:rFonts w:hint="cs"/>
          <w:b/>
          <w:bCs/>
          <w:rtl/>
        </w:rPr>
        <w:lastRenderedPageBreak/>
        <w:t>ألف</w:t>
      </w:r>
      <w:r w:rsidR="00106793" w:rsidRPr="00106793">
        <w:rPr>
          <w:b/>
          <w:bCs/>
          <w:rtl/>
        </w:rPr>
        <w:tab/>
        <w:t>عُقدت أربعة (4) اجتماعات لفريق العمل التابع للفريق الاستشاري لتنمية الاتصالات والمعني بتبسيط القرارات (</w:t>
      </w:r>
      <w:r w:rsidR="00106793" w:rsidRPr="00106793">
        <w:rPr>
          <w:b/>
          <w:bCs/>
        </w:rPr>
        <w:t>TDAG-WG-SR</w:t>
      </w:r>
      <w:r w:rsidR="00106793" w:rsidRPr="00106793">
        <w:rPr>
          <w:b/>
          <w:bCs/>
          <w:rtl/>
        </w:rPr>
        <w:t>) على النحو المبين أدناه:</w:t>
      </w:r>
    </w:p>
    <w:tbl>
      <w:tblPr>
        <w:bidiVisual/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115"/>
        <w:gridCol w:w="4253"/>
      </w:tblGrid>
      <w:tr w:rsidR="00106793" w:rsidRPr="00AB1F56" w14:paraId="11D23530" w14:textId="77777777" w:rsidTr="00AB1F56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13B99B8" w14:textId="77777777" w:rsidR="00106793" w:rsidRPr="00AB1F56" w:rsidRDefault="00106793" w:rsidP="00AB1F56">
            <w:pPr>
              <w:spacing w:before="60" w:after="60" w:line="280" w:lineRule="exact"/>
              <w:jc w:val="center"/>
              <w:rPr>
                <w:b/>
                <w:bCs/>
                <w:sz w:val="20"/>
                <w:szCs w:val="20"/>
              </w:rPr>
            </w:pPr>
            <w:r w:rsidRPr="00AB1F56">
              <w:rPr>
                <w:b/>
                <w:bCs/>
                <w:sz w:val="20"/>
                <w:szCs w:val="20"/>
                <w:rtl/>
              </w:rPr>
              <w:t>اسم الاجتماع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5026E" w14:textId="77777777" w:rsidR="00106793" w:rsidRPr="00AB1F56" w:rsidRDefault="00106793" w:rsidP="00AB1F56">
            <w:pPr>
              <w:spacing w:before="60" w:after="60" w:line="280" w:lineRule="exact"/>
              <w:jc w:val="center"/>
              <w:rPr>
                <w:b/>
                <w:bCs/>
                <w:sz w:val="20"/>
                <w:szCs w:val="20"/>
              </w:rPr>
            </w:pPr>
            <w:r w:rsidRPr="00AB1F56">
              <w:rPr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B26F3" w14:textId="77777777" w:rsidR="00106793" w:rsidRPr="00AB1F56" w:rsidRDefault="00106793" w:rsidP="00AB1F56">
            <w:pPr>
              <w:spacing w:before="60" w:after="60" w:line="280" w:lineRule="exact"/>
              <w:jc w:val="center"/>
              <w:rPr>
                <w:b/>
                <w:bCs/>
                <w:sz w:val="20"/>
                <w:szCs w:val="20"/>
              </w:rPr>
            </w:pPr>
            <w:r w:rsidRPr="00AB1F56">
              <w:rPr>
                <w:b/>
                <w:bCs/>
                <w:sz w:val="20"/>
                <w:szCs w:val="20"/>
                <w:rtl/>
              </w:rPr>
              <w:t>الغرض</w:t>
            </w:r>
          </w:p>
        </w:tc>
      </w:tr>
      <w:tr w:rsidR="00106793" w:rsidRPr="00AB1F56" w14:paraId="72E8E3E1" w14:textId="77777777" w:rsidTr="00185285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E0C" w14:textId="77777777" w:rsidR="00106793" w:rsidRPr="00AB1F56" w:rsidRDefault="00106793" w:rsidP="00AB1F56">
            <w:pPr>
              <w:spacing w:before="60" w:after="60" w:line="280" w:lineRule="exact"/>
              <w:jc w:val="left"/>
              <w:rPr>
                <w:sz w:val="20"/>
                <w:szCs w:val="20"/>
              </w:rPr>
            </w:pPr>
            <w:r w:rsidRPr="00AB1F56">
              <w:rPr>
                <w:sz w:val="20"/>
                <w:szCs w:val="20"/>
                <w:rtl/>
              </w:rPr>
              <w:t xml:space="preserve">  الاجتماع الأول لفريق العمل </w:t>
            </w:r>
            <w:r w:rsidRPr="00AB1F56">
              <w:rPr>
                <w:sz w:val="20"/>
                <w:szCs w:val="20"/>
              </w:rPr>
              <w:t>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08143" w14:textId="77777777" w:rsidR="00106793" w:rsidRPr="00AB1F56" w:rsidRDefault="00106793" w:rsidP="00AB1F56">
            <w:pPr>
              <w:spacing w:before="60" w:after="60" w:line="280" w:lineRule="exact"/>
              <w:rPr>
                <w:sz w:val="20"/>
                <w:szCs w:val="20"/>
              </w:rPr>
            </w:pPr>
            <w:r w:rsidRPr="00AB1F56">
              <w:rPr>
                <w:sz w:val="20"/>
                <w:szCs w:val="20"/>
                <w:rtl/>
              </w:rPr>
              <w:t>18 أبريل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A515" w14:textId="77777777" w:rsidR="00106793" w:rsidRPr="00AB1F56" w:rsidRDefault="00106793" w:rsidP="00AB1F56">
            <w:pPr>
              <w:spacing w:before="60" w:after="60" w:line="280" w:lineRule="exact"/>
              <w:jc w:val="left"/>
              <w:rPr>
                <w:sz w:val="20"/>
                <w:szCs w:val="20"/>
              </w:rPr>
            </w:pPr>
            <w:r w:rsidRPr="00AB1F56">
              <w:rPr>
                <w:sz w:val="20"/>
                <w:szCs w:val="20"/>
                <w:rtl/>
              </w:rPr>
              <w:t xml:space="preserve">إغناء الاختصاصات </w:t>
            </w:r>
            <w:r w:rsidRPr="00AB1F56">
              <w:rPr>
                <w:sz w:val="20"/>
                <w:szCs w:val="20"/>
              </w:rPr>
              <w:br/>
            </w:r>
            <w:r w:rsidRPr="00AB1F56">
              <w:rPr>
                <w:sz w:val="20"/>
                <w:szCs w:val="20"/>
                <w:rtl/>
              </w:rPr>
              <w:t>الدعوة لتقديم مساهمات</w:t>
            </w:r>
          </w:p>
        </w:tc>
      </w:tr>
      <w:tr w:rsidR="00106793" w:rsidRPr="00AB1F56" w14:paraId="37434667" w14:textId="77777777" w:rsidTr="00185285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2FD" w14:textId="77777777" w:rsidR="00106793" w:rsidRPr="00AB1F56" w:rsidRDefault="00106793" w:rsidP="00AB1F56">
            <w:pPr>
              <w:spacing w:before="60" w:after="60" w:line="280" w:lineRule="exact"/>
              <w:jc w:val="left"/>
              <w:rPr>
                <w:sz w:val="20"/>
                <w:szCs w:val="20"/>
              </w:rPr>
            </w:pPr>
            <w:r w:rsidRPr="00AB1F56">
              <w:rPr>
                <w:sz w:val="20"/>
                <w:szCs w:val="20"/>
                <w:rtl/>
              </w:rPr>
              <w:t xml:space="preserve">  الاجتماع الثاني لفريق العمل </w:t>
            </w:r>
            <w:r w:rsidRPr="00AB1F56">
              <w:rPr>
                <w:sz w:val="20"/>
                <w:szCs w:val="20"/>
              </w:rPr>
              <w:t>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4759C" w14:textId="77777777" w:rsidR="00106793" w:rsidRPr="00AB1F56" w:rsidRDefault="00106793" w:rsidP="00AB1F56">
            <w:pPr>
              <w:spacing w:before="60" w:after="60" w:line="280" w:lineRule="exact"/>
              <w:rPr>
                <w:sz w:val="20"/>
                <w:szCs w:val="20"/>
              </w:rPr>
            </w:pPr>
            <w:r w:rsidRPr="00AB1F56">
              <w:rPr>
                <w:sz w:val="20"/>
                <w:szCs w:val="20"/>
                <w:rtl/>
              </w:rPr>
              <w:t>21 مايو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CBB2" w14:textId="77777777" w:rsidR="00106793" w:rsidRPr="00AB1F56" w:rsidRDefault="00106793" w:rsidP="00AB1F56">
            <w:pPr>
              <w:spacing w:before="60" w:after="60" w:line="280" w:lineRule="exact"/>
              <w:jc w:val="left"/>
              <w:rPr>
                <w:sz w:val="20"/>
                <w:szCs w:val="20"/>
              </w:rPr>
            </w:pPr>
            <w:r w:rsidRPr="00AB1F56">
              <w:rPr>
                <w:sz w:val="20"/>
                <w:szCs w:val="20"/>
                <w:rtl/>
              </w:rPr>
              <w:t xml:space="preserve">البت في الاختصاصات </w:t>
            </w:r>
            <w:r w:rsidRPr="00AB1F56">
              <w:rPr>
                <w:sz w:val="20"/>
                <w:szCs w:val="20"/>
                <w:rtl/>
              </w:rPr>
              <w:br/>
              <w:t>الدعوة لتقديم مساهمات</w:t>
            </w:r>
          </w:p>
        </w:tc>
      </w:tr>
      <w:tr w:rsidR="00106793" w:rsidRPr="00AB1F56" w14:paraId="27610C72" w14:textId="77777777" w:rsidTr="00185285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B5FC" w14:textId="77777777" w:rsidR="00106793" w:rsidRPr="00AB1F56" w:rsidRDefault="00106793" w:rsidP="00AB1F56">
            <w:pPr>
              <w:spacing w:before="60" w:after="60" w:line="280" w:lineRule="exact"/>
              <w:jc w:val="left"/>
              <w:rPr>
                <w:sz w:val="20"/>
                <w:szCs w:val="20"/>
              </w:rPr>
            </w:pPr>
            <w:r w:rsidRPr="00AB1F56">
              <w:rPr>
                <w:sz w:val="20"/>
                <w:szCs w:val="20"/>
                <w:rtl/>
              </w:rPr>
              <w:t xml:space="preserve">  الاجتماع الثالث لفريق العمل </w:t>
            </w:r>
            <w:r w:rsidRPr="00AB1F56">
              <w:rPr>
                <w:sz w:val="20"/>
                <w:szCs w:val="20"/>
              </w:rPr>
              <w:t>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252D8" w14:textId="77777777" w:rsidR="00106793" w:rsidRPr="00AB1F56" w:rsidRDefault="00106793" w:rsidP="00AB1F56">
            <w:pPr>
              <w:spacing w:before="60" w:after="60" w:line="280" w:lineRule="exact"/>
              <w:rPr>
                <w:sz w:val="20"/>
                <w:szCs w:val="20"/>
              </w:rPr>
            </w:pPr>
            <w:r w:rsidRPr="00AB1F56">
              <w:rPr>
                <w:sz w:val="20"/>
                <w:szCs w:val="20"/>
                <w:rtl/>
              </w:rPr>
              <w:t>5 سبتمبر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1218D" w14:textId="77777777" w:rsidR="00106793" w:rsidRPr="00AB1F56" w:rsidRDefault="00106793" w:rsidP="00AB1F56">
            <w:pPr>
              <w:spacing w:before="60" w:after="60" w:line="280" w:lineRule="exact"/>
              <w:jc w:val="left"/>
              <w:rPr>
                <w:sz w:val="20"/>
                <w:szCs w:val="20"/>
              </w:rPr>
            </w:pPr>
            <w:r w:rsidRPr="00AB1F56">
              <w:rPr>
                <w:sz w:val="20"/>
                <w:szCs w:val="20"/>
                <w:rtl/>
              </w:rPr>
              <w:t xml:space="preserve">الدعوة لتقديم مساهمات </w:t>
            </w:r>
            <w:r w:rsidRPr="00AB1F56">
              <w:rPr>
                <w:sz w:val="20"/>
                <w:szCs w:val="20"/>
                <w:rtl/>
              </w:rPr>
              <w:br/>
              <w:t>مناقشة المساهمات</w:t>
            </w:r>
          </w:p>
        </w:tc>
      </w:tr>
      <w:tr w:rsidR="00106793" w:rsidRPr="00AB1F56" w14:paraId="627E6854" w14:textId="77777777" w:rsidTr="00185285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C62" w14:textId="77777777" w:rsidR="00106793" w:rsidRPr="00AB1F56" w:rsidRDefault="00106793" w:rsidP="00AB1F56">
            <w:pPr>
              <w:spacing w:before="60" w:after="60" w:line="280" w:lineRule="exact"/>
              <w:jc w:val="left"/>
              <w:rPr>
                <w:sz w:val="20"/>
                <w:szCs w:val="20"/>
              </w:rPr>
            </w:pPr>
            <w:r w:rsidRPr="00AB1F56">
              <w:rPr>
                <w:sz w:val="20"/>
                <w:szCs w:val="20"/>
                <w:rtl/>
              </w:rPr>
              <w:t xml:space="preserve">  الاجتماع الرابع لفريق العمل </w:t>
            </w:r>
            <w:r w:rsidRPr="00AB1F56">
              <w:rPr>
                <w:sz w:val="20"/>
                <w:szCs w:val="20"/>
              </w:rPr>
              <w:t>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E8391" w14:textId="77777777" w:rsidR="00106793" w:rsidRPr="00AB1F56" w:rsidRDefault="00106793" w:rsidP="00AB1F56">
            <w:pPr>
              <w:spacing w:before="60" w:after="60" w:line="280" w:lineRule="exact"/>
              <w:rPr>
                <w:sz w:val="20"/>
                <w:szCs w:val="20"/>
              </w:rPr>
            </w:pPr>
            <w:r w:rsidRPr="00AB1F56">
              <w:rPr>
                <w:sz w:val="20"/>
                <w:szCs w:val="20"/>
                <w:rtl/>
              </w:rPr>
              <w:t>5 ديسمبر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34F6" w14:textId="77777777" w:rsidR="00106793" w:rsidRPr="00AB1F56" w:rsidRDefault="00106793" w:rsidP="00AB1F56">
            <w:pPr>
              <w:spacing w:before="60" w:after="60" w:line="280" w:lineRule="exact"/>
              <w:jc w:val="left"/>
              <w:rPr>
                <w:sz w:val="20"/>
                <w:szCs w:val="20"/>
              </w:rPr>
            </w:pPr>
            <w:r w:rsidRPr="00AB1F56">
              <w:rPr>
                <w:sz w:val="20"/>
                <w:szCs w:val="20"/>
                <w:rtl/>
              </w:rPr>
              <w:t xml:space="preserve">الدعوة لتقديم مساهمات </w:t>
            </w:r>
            <w:r w:rsidRPr="00AB1F56">
              <w:rPr>
                <w:sz w:val="20"/>
                <w:szCs w:val="20"/>
                <w:rtl/>
              </w:rPr>
              <w:br/>
              <w:t>مناقشة المساهمات</w:t>
            </w:r>
          </w:p>
        </w:tc>
      </w:tr>
    </w:tbl>
    <w:p w14:paraId="7C9ABA30" w14:textId="77777777" w:rsidR="00106793" w:rsidRPr="00765F90" w:rsidRDefault="00106793" w:rsidP="00F634E4">
      <w:pPr>
        <w:pStyle w:val="Heading1"/>
        <w:rPr>
          <w:lang w:val="ar-SA" w:eastAsia="zh-TW" w:bidi="en-GB"/>
        </w:rPr>
      </w:pPr>
      <w:r>
        <w:rPr>
          <w:rtl/>
        </w:rPr>
        <w:t>1</w:t>
      </w:r>
      <w:r>
        <w:rPr>
          <w:rtl/>
        </w:rPr>
        <w:tab/>
      </w:r>
      <w:r w:rsidRPr="00765F90">
        <w:rPr>
          <w:rtl/>
        </w:rPr>
        <w:t xml:space="preserve">عُقد </w:t>
      </w:r>
      <w:r w:rsidRPr="00F634E4">
        <w:rPr>
          <w:rtl/>
        </w:rPr>
        <w:t>الاجتماع</w:t>
      </w:r>
      <w:r w:rsidRPr="00765F90">
        <w:rPr>
          <w:rtl/>
        </w:rPr>
        <w:t xml:space="preserve"> الأول لفريق العمل </w:t>
      </w:r>
      <w:r w:rsidRPr="00765F90">
        <w:t>TDAG-WG-SR</w:t>
      </w:r>
      <w:r w:rsidRPr="00765F90">
        <w:rPr>
          <w:rtl/>
        </w:rPr>
        <w:t xml:space="preserve"> عبر الإنترنت في 18 أبريل 2024 </w:t>
      </w:r>
    </w:p>
    <w:p w14:paraId="56E5BE2B" w14:textId="2039528D" w:rsidR="00106793" w:rsidRPr="00F634E4" w:rsidRDefault="00106793" w:rsidP="00F634E4">
      <w:pPr>
        <w:pStyle w:val="enumlev1"/>
      </w:pPr>
      <w:r w:rsidRPr="00F634E4">
        <w:rPr>
          <w:rtl/>
        </w:rPr>
        <w:t>1.1</w:t>
      </w:r>
      <w:r w:rsidRPr="00F634E4">
        <w:rPr>
          <w:rtl/>
        </w:rPr>
        <w:tab/>
        <w:t xml:space="preserve">فيما يتعلق بالاجتماع الأول لفريق العمل </w:t>
      </w:r>
      <w:r w:rsidRPr="00F634E4">
        <w:t>TDAG-WG-SR</w:t>
      </w:r>
      <w:r w:rsidRPr="00F634E4">
        <w:rPr>
          <w:rtl/>
        </w:rPr>
        <w:t xml:space="preserve">، قدَّمت الرئيسة </w:t>
      </w:r>
      <w:hyperlink r:id="rId10" w:history="1">
        <w:r w:rsidRPr="00F634E4">
          <w:rPr>
            <w:rStyle w:val="Hyperlink"/>
            <w:rtl/>
          </w:rPr>
          <w:t>ورقة معلومات أساسية</w:t>
        </w:r>
      </w:hyperlink>
      <w:r w:rsidRPr="00F634E4">
        <w:rPr>
          <w:rtl/>
        </w:rPr>
        <w:t xml:space="preserve"> و</w:t>
      </w:r>
      <w:hyperlink r:id="rId11" w:history="1">
        <w:r w:rsidRPr="00F634E4">
          <w:rPr>
            <w:rStyle w:val="Hyperlink"/>
            <w:rtl/>
          </w:rPr>
          <w:t>المواعيد المقترحة للاجتماعات المقبلة</w:t>
        </w:r>
      </w:hyperlink>
      <w:r w:rsidRPr="00F634E4">
        <w:rPr>
          <w:rtl/>
        </w:rPr>
        <w:t xml:space="preserve"> و</w:t>
      </w:r>
      <w:hyperlink r:id="rId12" w:history="1">
        <w:r w:rsidRPr="00F634E4">
          <w:rPr>
            <w:rStyle w:val="Hyperlink"/>
            <w:rtl/>
          </w:rPr>
          <w:t>مشروع الاختصاصات</w:t>
        </w:r>
      </w:hyperlink>
      <w:r w:rsidRPr="00F634E4">
        <w:rPr>
          <w:rtl/>
        </w:rPr>
        <w:t>.</w:t>
      </w:r>
    </w:p>
    <w:p w14:paraId="46BD65D7" w14:textId="77777777" w:rsidR="00106793" w:rsidRPr="00F634E4" w:rsidRDefault="00106793" w:rsidP="00F634E4">
      <w:pPr>
        <w:pStyle w:val="enumlev1"/>
      </w:pPr>
      <w:r w:rsidRPr="00F634E4">
        <w:rPr>
          <w:rtl/>
        </w:rPr>
        <w:t>2.1</w:t>
      </w:r>
      <w:r w:rsidRPr="00F634E4">
        <w:rPr>
          <w:rtl/>
        </w:rPr>
        <w:tab/>
        <w:t xml:space="preserve">ويقدم </w:t>
      </w:r>
      <w:hyperlink r:id="rId13" w:history="1">
        <w:r w:rsidRPr="00F634E4">
          <w:rPr>
            <w:rStyle w:val="Hyperlink"/>
            <w:rtl/>
          </w:rPr>
          <w:t xml:space="preserve">تقرير الاجتماع الأول لفريق العمل </w:t>
        </w:r>
        <w:r w:rsidRPr="00F634E4">
          <w:rPr>
            <w:rStyle w:val="Hyperlink"/>
          </w:rPr>
          <w:t>TDAG-WG-SR</w:t>
        </w:r>
      </w:hyperlink>
      <w:r w:rsidRPr="00F634E4">
        <w:rPr>
          <w:rtl/>
        </w:rPr>
        <w:t xml:space="preserve"> ملخصاً للمناقشات التي دارت.</w:t>
      </w:r>
    </w:p>
    <w:p w14:paraId="6AF8CA5C" w14:textId="77777777" w:rsidR="00106793" w:rsidRPr="005D5315" w:rsidRDefault="00106793" w:rsidP="00F634E4">
      <w:pPr>
        <w:pStyle w:val="Heading1"/>
        <w:rPr>
          <w:lang w:val="ar-SA" w:eastAsia="zh-TW" w:bidi="en-GB"/>
        </w:rPr>
      </w:pPr>
      <w:r>
        <w:rPr>
          <w:rtl/>
        </w:rPr>
        <w:t>2</w:t>
      </w:r>
      <w:r>
        <w:rPr>
          <w:rtl/>
        </w:rPr>
        <w:tab/>
      </w:r>
      <w:r w:rsidRPr="005D5315">
        <w:rPr>
          <w:rtl/>
        </w:rPr>
        <w:t xml:space="preserve">عقد الاجتماع الثاني لفريق العمل </w:t>
      </w:r>
      <w:r w:rsidRPr="005D5315">
        <w:t>TDAG-WG-SR</w:t>
      </w:r>
      <w:r w:rsidRPr="005D5315">
        <w:rPr>
          <w:rtl/>
        </w:rPr>
        <w:t xml:space="preserve"> حضورياً وعبر الإنترنت في 21 مايو 2024 بالتزامن مع اجتماع الفريق الاستشاري لتنمية الاتصالات عام 2024 (TDAG-24)</w:t>
      </w:r>
    </w:p>
    <w:p w14:paraId="657822C8" w14:textId="77777777" w:rsidR="00106793" w:rsidRPr="005D5315" w:rsidRDefault="00106793" w:rsidP="00F634E4">
      <w:pPr>
        <w:pStyle w:val="enumlev1"/>
        <w:rPr>
          <w:lang w:val="ar-SA" w:eastAsia="zh-TW" w:bidi="en-GB"/>
        </w:rPr>
      </w:pPr>
      <w:r>
        <w:rPr>
          <w:rtl/>
        </w:rPr>
        <w:t>1.2</w:t>
      </w:r>
      <w:r>
        <w:rPr>
          <w:rtl/>
        </w:rPr>
        <w:tab/>
      </w:r>
      <w:r w:rsidRPr="005D5315">
        <w:rPr>
          <w:rtl/>
        </w:rPr>
        <w:t xml:space="preserve">ناقش الاجتماع الثاني لفريق العمل </w:t>
      </w:r>
      <w:r w:rsidRPr="005D5315">
        <w:t>TDAG-WG-SR</w:t>
      </w:r>
      <w:r w:rsidRPr="005D5315">
        <w:rPr>
          <w:rtl/>
        </w:rPr>
        <w:t xml:space="preserve"> مشروع الاختصاصات - </w:t>
      </w:r>
      <w:r>
        <w:rPr>
          <w:rtl/>
          <w:lang w:bidi="ar-EG"/>
        </w:rPr>
        <w:t>وعرضت</w:t>
      </w:r>
      <w:r w:rsidRPr="005D5315">
        <w:rPr>
          <w:rtl/>
        </w:rPr>
        <w:t xml:space="preserve"> شركة </w:t>
      </w:r>
      <w:r w:rsidRPr="005D5315">
        <w:t>ATDI</w:t>
      </w:r>
      <w:r w:rsidRPr="005D5315">
        <w:rPr>
          <w:rtl/>
        </w:rPr>
        <w:t xml:space="preserve"> الفرنسية مساهمة بشأن "</w:t>
      </w:r>
      <w:hyperlink r:id="rId14" w:history="1">
        <w:r w:rsidRPr="004262C5">
          <w:rPr>
            <w:rStyle w:val="Hyperlink"/>
            <w:rtl/>
          </w:rPr>
          <w:t>مراجعة الاختصاصات</w:t>
        </w:r>
      </w:hyperlink>
      <w:r w:rsidRPr="005D5315">
        <w:rPr>
          <w:rtl/>
        </w:rPr>
        <w:t xml:space="preserve">" </w:t>
      </w:r>
      <w:r w:rsidRPr="00E91E47">
        <w:rPr>
          <w:rtl/>
          <w:lang w:bidi="ar-EG"/>
        </w:rPr>
        <w:t>وعرضت</w:t>
      </w:r>
      <w:r w:rsidRPr="00E91E47">
        <w:rPr>
          <w:rtl/>
        </w:rPr>
        <w:t xml:space="preserve"> </w:t>
      </w:r>
      <w:r w:rsidRPr="005D5315">
        <w:rPr>
          <w:rtl/>
        </w:rPr>
        <w:t xml:space="preserve">رئيسة فريق العمل </w:t>
      </w:r>
      <w:r w:rsidRPr="005D5315">
        <w:t>TDAG-WG-SR</w:t>
      </w:r>
      <w:r w:rsidRPr="005D5315">
        <w:rPr>
          <w:rtl/>
        </w:rPr>
        <w:t xml:space="preserve"> مساهمة بشأن "</w:t>
      </w:r>
      <w:hyperlink r:id="rId15" w:history="1">
        <w:r w:rsidRPr="004262C5">
          <w:rPr>
            <w:rStyle w:val="Hyperlink"/>
            <w:rtl/>
          </w:rPr>
          <w:t>مشروع الاختصاصات</w:t>
        </w:r>
      </w:hyperlink>
      <w:r w:rsidRPr="005D5315">
        <w:rPr>
          <w:rtl/>
        </w:rPr>
        <w:t>".</w:t>
      </w:r>
    </w:p>
    <w:p w14:paraId="4CDB3A22" w14:textId="77777777" w:rsidR="00106793" w:rsidRPr="005D5315" w:rsidRDefault="00106793" w:rsidP="00F634E4">
      <w:pPr>
        <w:pStyle w:val="enumlev1"/>
        <w:rPr>
          <w:lang w:val="ar-SA" w:eastAsia="zh-TW" w:bidi="en-GB"/>
        </w:rPr>
      </w:pPr>
      <w:r>
        <w:rPr>
          <w:rtl/>
        </w:rPr>
        <w:t>2.2</w:t>
      </w:r>
      <w:r>
        <w:rPr>
          <w:rtl/>
        </w:rPr>
        <w:tab/>
      </w:r>
      <w:r w:rsidRPr="005D5315">
        <w:rPr>
          <w:rtl/>
        </w:rPr>
        <w:t xml:space="preserve">وفي اجتماع الفريق الاستشاري لتنمية الاتصالات عام 2024 (TDAG-24)، عُرض </w:t>
      </w:r>
      <w:hyperlink r:id="rId16" w:history="1">
        <w:r w:rsidRPr="004262C5">
          <w:rPr>
            <w:rStyle w:val="Hyperlink"/>
            <w:rtl/>
          </w:rPr>
          <w:t xml:space="preserve">التقرير المرحلي عن أعمال فريق العمل </w:t>
        </w:r>
        <w:r w:rsidRPr="004262C5">
          <w:rPr>
            <w:rStyle w:val="Hyperlink"/>
          </w:rPr>
          <w:t>TDAG-WG-SR</w:t>
        </w:r>
      </w:hyperlink>
      <w:r w:rsidRPr="005D5315">
        <w:rPr>
          <w:rtl/>
        </w:rPr>
        <w:t xml:space="preserve"> </w:t>
      </w:r>
      <w:r>
        <w:rPr>
          <w:rtl/>
        </w:rPr>
        <w:t>وتمت</w:t>
      </w:r>
      <w:r w:rsidRPr="005D5315">
        <w:rPr>
          <w:rtl/>
        </w:rPr>
        <w:t xml:space="preserve"> الموافقة على </w:t>
      </w:r>
      <w:hyperlink r:id="rId17" w:history="1">
        <w:r w:rsidRPr="004262C5">
          <w:rPr>
            <w:rStyle w:val="Hyperlink"/>
            <w:rtl/>
          </w:rPr>
          <w:t xml:space="preserve">اختصاصات فريق العمل </w:t>
        </w:r>
        <w:r w:rsidRPr="004262C5">
          <w:rPr>
            <w:rStyle w:val="Hyperlink"/>
          </w:rPr>
          <w:t>TDAG-WG-SR</w:t>
        </w:r>
      </w:hyperlink>
      <w:r w:rsidRPr="005D5315">
        <w:rPr>
          <w:rtl/>
        </w:rPr>
        <w:t xml:space="preserve"> وتعيين النائبتين التاليتين للرئيسة:</w:t>
      </w:r>
    </w:p>
    <w:p w14:paraId="1151FE46" w14:textId="0625259E" w:rsidR="00106793" w:rsidRPr="009A0255" w:rsidRDefault="00F634E4" w:rsidP="00F634E4">
      <w:pPr>
        <w:pStyle w:val="enumlev2"/>
        <w:rPr>
          <w:lang w:val="ar-SA" w:eastAsia="zh-TW" w:bidi="en-GB"/>
        </w:rPr>
      </w:pPr>
      <w:r>
        <w:rPr>
          <w:rFonts w:hint="cs"/>
          <w:rtl/>
        </w:rPr>
        <w:t> </w:t>
      </w:r>
      <w:r w:rsidR="00106793">
        <w:rPr>
          <w:rtl/>
        </w:rPr>
        <w:t>أ</w:t>
      </w:r>
      <w:r>
        <w:rPr>
          <w:rFonts w:hint="eastAsia"/>
          <w:rtl/>
          <w:lang w:bidi="ar-EG"/>
        </w:rPr>
        <w:t> </w:t>
      </w:r>
      <w:r w:rsidR="00106793">
        <w:rPr>
          <w:rtl/>
        </w:rPr>
        <w:tab/>
      </w:r>
      <w:r w:rsidR="00106793" w:rsidRPr="009A0255">
        <w:rPr>
          <w:rtl/>
        </w:rPr>
        <w:t>السيدة</w:t>
      </w:r>
      <w:r>
        <w:rPr>
          <w:rFonts w:hint="cs"/>
          <w:rtl/>
        </w:rPr>
        <w:t xml:space="preserve"> بلانكا </w:t>
      </w:r>
      <w:proofErr w:type="spellStart"/>
      <w:r>
        <w:rPr>
          <w:rFonts w:hint="cs"/>
          <w:rtl/>
        </w:rPr>
        <w:t>غوانزاليس</w:t>
      </w:r>
      <w:proofErr w:type="spellEnd"/>
      <w:r w:rsidR="00106793" w:rsidRPr="009A0255">
        <w:rPr>
          <w:rtl/>
        </w:rPr>
        <w:t xml:space="preserve"> (إسبانيا)</w:t>
      </w:r>
    </w:p>
    <w:p w14:paraId="119487B1" w14:textId="5A20D0AD" w:rsidR="00106793" w:rsidRPr="009A0255" w:rsidRDefault="00106793" w:rsidP="00F634E4">
      <w:pPr>
        <w:pStyle w:val="enumlev2"/>
        <w:rPr>
          <w:b/>
          <w:lang w:val="ar-SA" w:eastAsia="zh-TW" w:bidi="en-GB"/>
        </w:rPr>
      </w:pPr>
      <w:r w:rsidRPr="00AB1F56">
        <w:rPr>
          <w:b/>
          <w:rtl/>
        </w:rPr>
        <w:t>ب</w:t>
      </w:r>
      <w:r>
        <w:rPr>
          <w:bCs/>
          <w:rtl/>
        </w:rPr>
        <w:tab/>
      </w:r>
      <w:r w:rsidRPr="009A0255">
        <w:rPr>
          <w:b/>
          <w:rtl/>
        </w:rPr>
        <w:t>السيدة</w:t>
      </w:r>
      <w:r w:rsidR="00F634E4">
        <w:rPr>
          <w:rFonts w:hint="cs"/>
          <w:b/>
          <w:rtl/>
        </w:rPr>
        <w:t xml:space="preserve"> </w:t>
      </w:r>
      <w:proofErr w:type="spellStart"/>
      <w:r w:rsidR="00F634E4">
        <w:rPr>
          <w:rFonts w:hint="cs"/>
          <w:b/>
          <w:rtl/>
        </w:rPr>
        <w:t>أغوستينا</w:t>
      </w:r>
      <w:proofErr w:type="spellEnd"/>
      <w:r w:rsidR="00F634E4">
        <w:rPr>
          <w:rFonts w:hint="cs"/>
          <w:b/>
          <w:rtl/>
        </w:rPr>
        <w:t xml:space="preserve"> </w:t>
      </w:r>
      <w:proofErr w:type="spellStart"/>
      <w:r w:rsidR="00F634E4">
        <w:rPr>
          <w:rFonts w:hint="cs"/>
          <w:b/>
          <w:rtl/>
        </w:rPr>
        <w:t>بريزو</w:t>
      </w:r>
      <w:proofErr w:type="spellEnd"/>
      <w:r w:rsidRPr="009A0255">
        <w:rPr>
          <w:b/>
          <w:rtl/>
        </w:rPr>
        <w:t xml:space="preserve"> (الأرجنتين)</w:t>
      </w:r>
    </w:p>
    <w:p w14:paraId="0A2656FD" w14:textId="77777777" w:rsidR="00106793" w:rsidRPr="005D5315" w:rsidRDefault="00106793" w:rsidP="00F634E4">
      <w:pPr>
        <w:pStyle w:val="Heading1"/>
        <w:rPr>
          <w:lang w:val="ar-SA" w:eastAsia="zh-TW" w:bidi="en-GB"/>
        </w:rPr>
      </w:pPr>
      <w:r>
        <w:rPr>
          <w:rtl/>
        </w:rPr>
        <w:t>3</w:t>
      </w:r>
      <w:r>
        <w:rPr>
          <w:rtl/>
        </w:rPr>
        <w:tab/>
      </w:r>
      <w:r w:rsidRPr="005D5315">
        <w:rPr>
          <w:rtl/>
        </w:rPr>
        <w:t xml:space="preserve">عُقِد الاجتماع الثالث لفريق العمل </w:t>
      </w:r>
      <w:r w:rsidRPr="005D5315">
        <w:t>TDAG-WG-SR</w:t>
      </w:r>
      <w:r w:rsidRPr="005D5315">
        <w:rPr>
          <w:rtl/>
        </w:rPr>
        <w:t xml:space="preserve"> عبر الإنترنت في 5 سبتمبر 2024 واستمر عن طريق المراسلات حتى 23 نوفمبر 2024</w:t>
      </w:r>
    </w:p>
    <w:p w14:paraId="7BE3D889" w14:textId="2F36FD25" w:rsidR="00106793" w:rsidRPr="005D5315" w:rsidRDefault="00106793" w:rsidP="00F634E4">
      <w:pPr>
        <w:pStyle w:val="enumlev1"/>
        <w:rPr>
          <w:lang w:val="ar-SA" w:eastAsia="zh-TW" w:bidi="en-GB"/>
        </w:rPr>
      </w:pPr>
      <w:r>
        <w:rPr>
          <w:rtl/>
        </w:rPr>
        <w:t>1.3</w:t>
      </w:r>
      <w:r>
        <w:rPr>
          <w:rtl/>
        </w:rPr>
        <w:tab/>
      </w:r>
      <w:r w:rsidRPr="005D5315">
        <w:rPr>
          <w:rtl/>
        </w:rPr>
        <w:t xml:space="preserve">فيما يتعلق بالاجتماع الثالث لفريق العمل </w:t>
      </w:r>
      <w:r w:rsidRPr="005D5315">
        <w:t>TDAG-WG-SR</w:t>
      </w:r>
      <w:r w:rsidRPr="005D5315">
        <w:rPr>
          <w:rtl/>
        </w:rPr>
        <w:t xml:space="preserve">، </w:t>
      </w:r>
      <w:r w:rsidRPr="005B1163">
        <w:rPr>
          <w:rtl/>
          <w:lang w:bidi="ar-EG"/>
        </w:rPr>
        <w:t>عرضت</w:t>
      </w:r>
      <w:r w:rsidRPr="005B1163">
        <w:rPr>
          <w:rtl/>
        </w:rPr>
        <w:t xml:space="preserve"> </w:t>
      </w:r>
      <w:r w:rsidRPr="005D5315">
        <w:rPr>
          <w:rtl/>
        </w:rPr>
        <w:t>المملكة المتحدة مساهمة بشأن "</w:t>
      </w:r>
      <w:hyperlink r:id="rId18" w:history="1">
        <w:r>
          <w:rPr>
            <w:rStyle w:val="Hyperlink"/>
            <w:rtl/>
          </w:rPr>
          <w:t>رسم</w:t>
        </w:r>
        <w:r w:rsidRPr="00740980">
          <w:rPr>
            <w:rStyle w:val="Hyperlink"/>
            <w:rtl/>
          </w:rPr>
          <w:t xml:space="preserve"> خارطة </w:t>
        </w:r>
        <w:r>
          <w:rPr>
            <w:rStyle w:val="Hyperlink"/>
            <w:rtl/>
          </w:rPr>
          <w:t>الارتباطات</w:t>
        </w:r>
        <w:r w:rsidRPr="00740980">
          <w:rPr>
            <w:rStyle w:val="Hyperlink"/>
            <w:rtl/>
          </w:rPr>
          <w:t xml:space="preserve"> </w:t>
        </w:r>
        <w:r>
          <w:rPr>
            <w:rStyle w:val="Hyperlink"/>
            <w:rtl/>
          </w:rPr>
          <w:t>تمهيداً</w:t>
        </w:r>
        <w:r w:rsidRPr="00740980">
          <w:rPr>
            <w:rStyle w:val="Hyperlink"/>
            <w:rtl/>
          </w:rPr>
          <w:t xml:space="preserve"> </w:t>
        </w:r>
        <w:r>
          <w:rPr>
            <w:rStyle w:val="Hyperlink"/>
            <w:rtl/>
          </w:rPr>
          <w:t>ل</w:t>
        </w:r>
        <w:r w:rsidRPr="00740980">
          <w:rPr>
            <w:rStyle w:val="Hyperlink"/>
            <w:rtl/>
          </w:rPr>
          <w:t>لتقرير النهائي</w:t>
        </w:r>
      </w:hyperlink>
      <w:r w:rsidRPr="005D5315">
        <w:rPr>
          <w:rtl/>
        </w:rPr>
        <w:t xml:space="preserve">" وأشارت إلى مساهمة سابقة من الاتحاد الروسي </w:t>
      </w:r>
      <w:r>
        <w:rPr>
          <w:rtl/>
        </w:rPr>
        <w:t>عُرضت</w:t>
      </w:r>
      <w:r w:rsidRPr="005D5315">
        <w:rPr>
          <w:rtl/>
        </w:rPr>
        <w:t xml:space="preserve"> في اجتماع الفريق الاستشاري لتنمية الاتصالات عام 2023 (الوثيقة </w:t>
      </w:r>
      <w:hyperlink r:id="rId19" w:history="1">
        <w:r w:rsidRPr="002A66EE">
          <w:rPr>
            <w:rStyle w:val="Hyperlink"/>
          </w:rPr>
          <w:t>TDAG-23/31</w:t>
        </w:r>
      </w:hyperlink>
      <w:r w:rsidRPr="005D5315">
        <w:rPr>
          <w:rtl/>
        </w:rPr>
        <w:t>). وحظيت هذه المساهمة بتقديرٍ كبيرٍ حيث هدفت إلى هيكلة ودعم ال</w:t>
      </w:r>
      <w:r>
        <w:rPr>
          <w:rtl/>
        </w:rPr>
        <w:t>إي</w:t>
      </w:r>
      <w:r w:rsidRPr="005D5315">
        <w:rPr>
          <w:rtl/>
        </w:rPr>
        <w:t xml:space="preserve">فاء بولاية فريق العمل </w:t>
      </w:r>
      <w:r w:rsidRPr="005D5315">
        <w:t>TDAG-WG-SR</w:t>
      </w:r>
      <w:r w:rsidRPr="005D5315">
        <w:rPr>
          <w:rtl/>
        </w:rPr>
        <w:t xml:space="preserve"> من خلال قائمة من قرارات المؤتمر العالمي لتنمية الاتصالات التي يمكن النظر في تبسيطها.</w:t>
      </w:r>
    </w:p>
    <w:p w14:paraId="6EF6FB8C" w14:textId="77777777" w:rsidR="00106793" w:rsidRPr="005D5315" w:rsidRDefault="00106793" w:rsidP="00F634E4">
      <w:pPr>
        <w:pStyle w:val="enumlev1"/>
        <w:rPr>
          <w:bCs/>
          <w:lang w:val="ar-SA" w:eastAsia="zh-TW" w:bidi="en-GB"/>
        </w:rPr>
      </w:pPr>
      <w:r>
        <w:rPr>
          <w:rtl/>
        </w:rPr>
        <w:t>2.3</w:t>
      </w:r>
      <w:r>
        <w:rPr>
          <w:rtl/>
        </w:rPr>
        <w:tab/>
        <w:t>وتصب</w:t>
      </w:r>
      <w:r w:rsidRPr="005D5315">
        <w:rPr>
          <w:rtl/>
        </w:rPr>
        <w:t xml:space="preserve"> هذه المساهمة المقدَّمة من المملكة المتحدة أيضاً </w:t>
      </w:r>
      <w:r>
        <w:rPr>
          <w:rtl/>
        </w:rPr>
        <w:t>في رصيد</w:t>
      </w:r>
      <w:r w:rsidRPr="005D5315">
        <w:rPr>
          <w:rtl/>
        </w:rPr>
        <w:t xml:space="preserve"> المساهمة التي قدَّمتها الرئيسة بشأن "</w:t>
      </w:r>
      <w:hyperlink r:id="rId20" w:history="1">
        <w:r w:rsidRPr="009617CB">
          <w:rPr>
            <w:rStyle w:val="Hyperlink"/>
            <w:rtl/>
          </w:rPr>
          <w:t>التجميع المقترح للقرارات</w:t>
        </w:r>
      </w:hyperlink>
      <w:r w:rsidRPr="005D5315">
        <w:rPr>
          <w:rtl/>
        </w:rPr>
        <w:t xml:space="preserve">"، والتي استُخدمت كوسيلة للبحث عن متطوعين لاستعراض مجموعات من قرارات المؤتمر العالمي لتنمية الاتصالات. </w:t>
      </w:r>
    </w:p>
    <w:p w14:paraId="141D2CC3" w14:textId="08DF8BB4" w:rsidR="00106793" w:rsidRPr="005D5315" w:rsidRDefault="00106793" w:rsidP="00F634E4">
      <w:pPr>
        <w:pStyle w:val="enumlev1"/>
        <w:rPr>
          <w:lang w:val="ar-SA" w:eastAsia="zh-TW" w:bidi="en-GB"/>
        </w:rPr>
      </w:pPr>
      <w:r>
        <w:rPr>
          <w:rtl/>
        </w:rPr>
        <w:t>3.3</w:t>
      </w:r>
      <w:r>
        <w:rPr>
          <w:rtl/>
        </w:rPr>
        <w:tab/>
        <w:t>و</w:t>
      </w:r>
      <w:r w:rsidRPr="002C0376">
        <w:rPr>
          <w:rtl/>
        </w:rPr>
        <w:t>عن طريق البريد الإلكتروني (</w:t>
      </w:r>
      <w:hyperlink r:id="rId21" w:history="1">
        <w:r w:rsidRPr="002C0376">
          <w:rPr>
            <w:rStyle w:val="Hyperlink"/>
          </w:rPr>
          <w:t>tdag-wg-streamres@lists.itu.int</w:t>
        </w:r>
      </w:hyperlink>
      <w:r w:rsidRPr="002C0376">
        <w:rPr>
          <w:rtl/>
        </w:rPr>
        <w:t>)</w:t>
      </w:r>
      <w:r>
        <w:rPr>
          <w:rtl/>
        </w:rPr>
        <w:t>، اطلع</w:t>
      </w:r>
      <w:r w:rsidRPr="005D5315">
        <w:rPr>
          <w:rtl/>
        </w:rPr>
        <w:t xml:space="preserve"> فريق العمل </w:t>
      </w:r>
      <w:r w:rsidRPr="005D5315">
        <w:t>TDAG-WG-SR</w:t>
      </w:r>
      <w:r w:rsidRPr="005D5315">
        <w:rPr>
          <w:rtl/>
        </w:rPr>
        <w:t xml:space="preserve"> على مشروع وثيقة يمكن تكييفها لإضفاء مزيدٍ من </w:t>
      </w:r>
      <w:r>
        <w:rPr>
          <w:rtl/>
        </w:rPr>
        <w:t>التوضيح</w:t>
      </w:r>
      <w:r w:rsidRPr="005D5315">
        <w:rPr>
          <w:rtl/>
        </w:rPr>
        <w:t xml:space="preserve"> في إعداد مساهمات ب</w:t>
      </w:r>
      <w:r>
        <w:rPr>
          <w:rtl/>
        </w:rPr>
        <w:t xml:space="preserve">شأن </w:t>
      </w:r>
      <w:r w:rsidRPr="005D5315">
        <w:rPr>
          <w:rtl/>
        </w:rPr>
        <w:t xml:space="preserve">تبسيط القرارات والإحالات إلى الأمثلة </w:t>
      </w:r>
      <w:r>
        <w:rPr>
          <w:rtl/>
        </w:rPr>
        <w:t>وبشأن</w:t>
      </w:r>
      <w:r w:rsidRPr="005D5315">
        <w:rPr>
          <w:rtl/>
        </w:rPr>
        <w:t xml:space="preserve"> </w:t>
      </w:r>
      <w:hyperlink r:id="rId22" w:history="1">
        <w:r w:rsidRPr="00CB6B83">
          <w:rPr>
            <w:rStyle w:val="Hyperlink"/>
            <w:rtl/>
          </w:rPr>
          <w:t xml:space="preserve">فضاء العمل التعاوني على منصة </w:t>
        </w:r>
        <w:r w:rsidRPr="00CB6B83">
          <w:rPr>
            <w:rStyle w:val="Hyperlink"/>
          </w:rPr>
          <w:t>Teams</w:t>
        </w:r>
        <w:r w:rsidRPr="00CB6B83">
          <w:rPr>
            <w:rStyle w:val="Hyperlink"/>
            <w:rtl/>
          </w:rPr>
          <w:t xml:space="preserve"> الخاص بفريق العمل </w:t>
        </w:r>
        <w:r w:rsidRPr="00CB6B83">
          <w:rPr>
            <w:rStyle w:val="Hyperlink"/>
          </w:rPr>
          <w:t>TDAG-WG-SR</w:t>
        </w:r>
      </w:hyperlink>
      <w:r w:rsidRPr="005D5315">
        <w:rPr>
          <w:rtl/>
        </w:rPr>
        <w:t xml:space="preserve"> للعمل عن طريق </w:t>
      </w:r>
      <w:r w:rsidRPr="005D5315">
        <w:rPr>
          <w:rtl/>
        </w:rPr>
        <w:lastRenderedPageBreak/>
        <w:t>المراسلة. وللاستعانة به</w:t>
      </w:r>
      <w:r>
        <w:rPr>
          <w:rtl/>
        </w:rPr>
        <w:t>ا</w:t>
      </w:r>
      <w:r w:rsidRPr="005D5315">
        <w:rPr>
          <w:rtl/>
        </w:rPr>
        <w:t xml:space="preserve"> كمرجع، قُدِّم كذلك جدول التقابل الذي أعده </w:t>
      </w:r>
      <w:hyperlink r:id="rId23" w:anchor="/ar" w:history="1">
        <w:r w:rsidRPr="00CB6B83">
          <w:rPr>
            <w:rStyle w:val="Hyperlink"/>
            <w:rtl/>
          </w:rPr>
          <w:t>فريق التنسيق المشترك بين القطاعات</w:t>
        </w:r>
      </w:hyperlink>
      <w:r w:rsidRPr="005D5315">
        <w:rPr>
          <w:rtl/>
        </w:rPr>
        <w:t xml:space="preserve"> التابع للاتحاد للقرارات الصادرة عن مؤتمر المندوبين المفوضين والقرارات الصادرة عن القطاعات الأخرى.</w:t>
      </w:r>
    </w:p>
    <w:p w14:paraId="3E4AF4E7" w14:textId="37F2521E" w:rsidR="00106793" w:rsidRPr="005D5315" w:rsidRDefault="00106793" w:rsidP="00F634E4">
      <w:pPr>
        <w:pStyle w:val="enumlev1"/>
        <w:rPr>
          <w:lang w:val="ar-SA" w:eastAsia="zh-TW" w:bidi="en-GB"/>
        </w:rPr>
      </w:pPr>
      <w:r>
        <w:rPr>
          <w:rtl/>
        </w:rPr>
        <w:t>4.3</w:t>
      </w:r>
      <w:r w:rsidRPr="005D5315">
        <w:rPr>
          <w:rtl/>
        </w:rPr>
        <w:t xml:space="preserve"> </w:t>
      </w:r>
      <w:r w:rsidR="00AB1F56">
        <w:tab/>
      </w:r>
      <w:r w:rsidRPr="005D5315">
        <w:rPr>
          <w:rtl/>
        </w:rPr>
        <w:t xml:space="preserve">ويقدم تقرير </w:t>
      </w:r>
      <w:hyperlink r:id="rId24" w:history="1">
        <w:r w:rsidRPr="00CB6B83">
          <w:rPr>
            <w:rStyle w:val="Hyperlink"/>
            <w:rtl/>
          </w:rPr>
          <w:t xml:space="preserve">الاجتماع الثالث لفريق العمل </w:t>
        </w:r>
        <w:r w:rsidRPr="00CB6B83">
          <w:rPr>
            <w:rStyle w:val="Hyperlink"/>
          </w:rPr>
          <w:t>TDAG-WG-SR</w:t>
        </w:r>
      </w:hyperlink>
      <w:r w:rsidRPr="005D5315">
        <w:rPr>
          <w:rtl/>
        </w:rPr>
        <w:t xml:space="preserve"> ملخصاً للمناقشات.</w:t>
      </w:r>
    </w:p>
    <w:p w14:paraId="5CA2275F" w14:textId="77777777" w:rsidR="00106793" w:rsidRPr="005D5315" w:rsidRDefault="00106793" w:rsidP="00F634E4">
      <w:pPr>
        <w:pStyle w:val="Heading1"/>
        <w:rPr>
          <w:lang w:val="ar-SA" w:eastAsia="zh-TW" w:bidi="en-GB"/>
        </w:rPr>
      </w:pPr>
      <w:r>
        <w:rPr>
          <w:rtl/>
        </w:rPr>
        <w:t>4</w:t>
      </w:r>
      <w:r>
        <w:rPr>
          <w:rtl/>
        </w:rPr>
        <w:tab/>
      </w:r>
      <w:r w:rsidRPr="005D5315">
        <w:rPr>
          <w:rtl/>
        </w:rPr>
        <w:t xml:space="preserve">عُقِد الاجتماع الرابع لفريق العمل </w:t>
      </w:r>
      <w:r w:rsidRPr="005D5315">
        <w:t>TDAG-WG-SR</w:t>
      </w:r>
      <w:r w:rsidRPr="005D5315">
        <w:rPr>
          <w:rtl/>
        </w:rPr>
        <w:t xml:space="preserve"> عبر الإنترنت في 5 ديسمبر 2024</w:t>
      </w:r>
    </w:p>
    <w:p w14:paraId="53CD3F1A" w14:textId="77777777" w:rsidR="00106793" w:rsidRPr="005D5315" w:rsidRDefault="00106793" w:rsidP="00EC7D2D">
      <w:pPr>
        <w:pStyle w:val="enumlev1"/>
        <w:rPr>
          <w:bCs/>
          <w:lang w:val="ar-SA" w:eastAsia="zh-TW" w:bidi="en-GB"/>
        </w:rPr>
      </w:pPr>
      <w:r>
        <w:rPr>
          <w:rtl/>
        </w:rPr>
        <w:t>1.4</w:t>
      </w:r>
      <w:r w:rsidRPr="005D5315">
        <w:rPr>
          <w:rtl/>
        </w:rPr>
        <w:tab/>
        <w:t xml:space="preserve">فيما يتعلق بالاجتماع الرابع لفريق العمل </w:t>
      </w:r>
      <w:r w:rsidRPr="005D5315">
        <w:t>TDAG-WG-SR</w:t>
      </w:r>
      <w:r w:rsidRPr="005D5315">
        <w:rPr>
          <w:rtl/>
        </w:rPr>
        <w:t>، قدَّمت أستراليا مساهمة بشأن "</w:t>
      </w:r>
      <w:hyperlink r:id="rId25" w:history="1">
        <w:r w:rsidRPr="00CB6B83">
          <w:rPr>
            <w:rStyle w:val="Hyperlink"/>
            <w:rtl/>
          </w:rPr>
          <w:t>مشروع مراجعة القرار 17 (المراجَع في كيغالي، 2022) للمؤتمر العالمي لتنمية الاتصالات - تنفيذ المبادرات الإقليمية المعتمدة على الأصعدة الوطنية والإقليمية والأقاليمية والعالمية والتعاون بشأنها</w:t>
        </w:r>
      </w:hyperlink>
      <w:r w:rsidRPr="005D5315">
        <w:rPr>
          <w:rtl/>
        </w:rPr>
        <w:t>"، وقدَّمت غانا مساهمة بشأن "</w:t>
      </w:r>
      <w:hyperlink r:id="rId26" w:history="1">
        <w:r w:rsidRPr="00CB6B83">
          <w:rPr>
            <w:rStyle w:val="Hyperlink"/>
            <w:rtl/>
          </w:rPr>
          <w:t>التعديل المقترح للقرار 22 للمؤتمر العالمي لتنمية الاتصالات</w:t>
        </w:r>
      </w:hyperlink>
      <w:r w:rsidRPr="005D5315">
        <w:rPr>
          <w:rtl/>
        </w:rPr>
        <w:t>". وأشيد بأستراليا وغانا على مساهمت</w:t>
      </w:r>
      <w:r>
        <w:rPr>
          <w:rtl/>
        </w:rPr>
        <w:t>ي</w:t>
      </w:r>
      <w:r w:rsidRPr="005D5315">
        <w:rPr>
          <w:rtl/>
        </w:rPr>
        <w:t>هما.</w:t>
      </w:r>
    </w:p>
    <w:p w14:paraId="03FAAF40" w14:textId="77777777" w:rsidR="00106793" w:rsidRPr="005D5315" w:rsidRDefault="00106793" w:rsidP="00EC7D2D">
      <w:pPr>
        <w:pStyle w:val="enumlev1"/>
        <w:rPr>
          <w:lang w:val="ar-SA" w:eastAsia="zh-TW" w:bidi="en-GB"/>
        </w:rPr>
      </w:pPr>
      <w:r>
        <w:rPr>
          <w:rtl/>
        </w:rPr>
        <w:t>2.4</w:t>
      </w:r>
      <w:r w:rsidRPr="005D5315">
        <w:rPr>
          <w:rtl/>
        </w:rPr>
        <w:tab/>
        <w:t xml:space="preserve">ويقدم تقرير </w:t>
      </w:r>
      <w:hyperlink r:id="rId27" w:history="1">
        <w:r w:rsidRPr="00CB6B83">
          <w:rPr>
            <w:rStyle w:val="Hyperlink"/>
            <w:rtl/>
          </w:rPr>
          <w:t xml:space="preserve">الاجتماع الرابع لفريق العمل </w:t>
        </w:r>
        <w:r w:rsidRPr="00CB6B83">
          <w:rPr>
            <w:rStyle w:val="Hyperlink"/>
          </w:rPr>
          <w:t>TDAG-WG-SR</w:t>
        </w:r>
      </w:hyperlink>
      <w:r w:rsidRPr="005D5315">
        <w:rPr>
          <w:rtl/>
        </w:rPr>
        <w:t xml:space="preserve"> ملخصاً للاجتماع.</w:t>
      </w:r>
    </w:p>
    <w:p w14:paraId="4321E5D1" w14:textId="70EF109D" w:rsidR="00106793" w:rsidRPr="00EC7D2D" w:rsidRDefault="00106793" w:rsidP="00EC7D2D">
      <w:pPr>
        <w:pStyle w:val="enumlev1"/>
        <w:rPr>
          <w:b/>
          <w:bCs/>
          <w:lang w:val="ar-SA" w:eastAsia="zh-TW" w:bidi="en-GB"/>
        </w:rPr>
      </w:pPr>
      <w:r w:rsidRPr="00EC7D2D">
        <w:rPr>
          <w:b/>
          <w:bCs/>
          <w:rtl/>
        </w:rPr>
        <w:t>باء</w:t>
      </w:r>
      <w:r w:rsidRPr="00EC7D2D">
        <w:rPr>
          <w:b/>
          <w:bCs/>
          <w:rtl/>
        </w:rPr>
        <w:tab/>
        <w:t>ولدعم العمل على تبسيط القرارات، جُمِّعت مجموعة فرعية من قرارات المؤتمر العالمي لتنمية الاتصالات على النحو المعروض في مساهمة الرئيسة بشأن "</w:t>
      </w:r>
      <w:hyperlink r:id="rId28" w:history="1">
        <w:r w:rsidRPr="00EC7D2D">
          <w:rPr>
            <w:rStyle w:val="Hyperlink"/>
            <w:b/>
            <w:bCs/>
            <w:rtl/>
          </w:rPr>
          <w:t>التجميع المقترح للقرارات</w:t>
        </w:r>
      </w:hyperlink>
      <w:r w:rsidRPr="00EC7D2D">
        <w:rPr>
          <w:b/>
          <w:bCs/>
          <w:rtl/>
        </w:rPr>
        <w:t>" ثم دُعي متطوعون لاستعراض هذه القرارات من أجل تبسيطها.</w:t>
      </w:r>
    </w:p>
    <w:p w14:paraId="067A6C47" w14:textId="77777777" w:rsidR="00106793" w:rsidRPr="00A376B4" w:rsidRDefault="00106793" w:rsidP="00EC7D2D">
      <w:pPr>
        <w:pStyle w:val="enumlev1"/>
        <w:spacing w:after="120"/>
        <w:rPr>
          <w:lang w:val="ar-SA" w:eastAsia="zh-TW" w:bidi="en-GB"/>
        </w:rPr>
      </w:pPr>
      <w:r>
        <w:rPr>
          <w:rtl/>
        </w:rPr>
        <w:t>1</w:t>
      </w:r>
      <w:r>
        <w:rPr>
          <w:rtl/>
        </w:rPr>
        <w:tab/>
      </w:r>
      <w:r w:rsidRPr="00A376B4">
        <w:rPr>
          <w:rtl/>
        </w:rPr>
        <w:t>الجدول التالي مقتطف من التجميع المقترح للقرارات والمتطوعين حتى الآن:</w:t>
      </w:r>
    </w:p>
    <w:tbl>
      <w:tblPr>
        <w:bidiVisual/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118"/>
        <w:gridCol w:w="1843"/>
      </w:tblGrid>
      <w:tr w:rsidR="00106793" w:rsidRPr="00AB1F56" w14:paraId="5C1B0C2B" w14:textId="77777777" w:rsidTr="00AB1F56">
        <w:tc>
          <w:tcPr>
            <w:tcW w:w="3969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A21B" w14:textId="77777777" w:rsidR="00106793" w:rsidRPr="00AB1F56" w:rsidRDefault="00106793" w:rsidP="00AB1F56">
            <w:pPr>
              <w:spacing w:before="80" w:after="60" w:line="280" w:lineRule="exact"/>
              <w:jc w:val="center"/>
              <w:textDirection w:val="tbRlV"/>
              <w:rPr>
                <w:b/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b/>
                <w:bCs/>
                <w:color w:val="000000"/>
                <w:sz w:val="20"/>
                <w:szCs w:val="20"/>
                <w:rtl/>
              </w:rPr>
              <w:t>المجموعات</w:t>
            </w:r>
          </w:p>
        </w:tc>
        <w:tc>
          <w:tcPr>
            <w:tcW w:w="3118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B621" w14:textId="77777777" w:rsidR="00106793" w:rsidRPr="00AB1F56" w:rsidRDefault="00106793" w:rsidP="00AB1F56">
            <w:pPr>
              <w:spacing w:before="80" w:after="60" w:line="280" w:lineRule="exact"/>
              <w:jc w:val="center"/>
              <w:textDirection w:val="tbRlV"/>
              <w:rPr>
                <w:b/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b/>
                <w:bCs/>
                <w:color w:val="000000"/>
                <w:sz w:val="20"/>
                <w:szCs w:val="20"/>
                <w:rtl/>
              </w:rPr>
              <w:t>قرار المؤتمر العالمي لتنمية الاتصالات</w:t>
            </w:r>
          </w:p>
        </w:tc>
        <w:tc>
          <w:tcPr>
            <w:tcW w:w="1843" w:type="dxa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0566" w14:textId="77777777" w:rsidR="00106793" w:rsidRPr="00AB1F56" w:rsidRDefault="00106793" w:rsidP="00AB1F56">
            <w:pPr>
              <w:spacing w:before="80" w:after="60" w:line="280" w:lineRule="exact"/>
              <w:jc w:val="center"/>
              <w:textDirection w:val="tbRlV"/>
              <w:rPr>
                <w:b/>
                <w:color w:val="000000" w:themeColor="text1"/>
                <w:sz w:val="20"/>
                <w:szCs w:val="20"/>
                <w:lang w:val="ar-SA" w:eastAsia="zh-TW" w:bidi="en-GB"/>
              </w:rPr>
            </w:pPr>
            <w:r w:rsidRPr="00AB1F56">
              <w:rPr>
                <w:b/>
                <w:bCs/>
                <w:color w:val="000000"/>
                <w:sz w:val="20"/>
                <w:szCs w:val="20"/>
                <w:rtl/>
              </w:rPr>
              <w:t>المتطوعون</w:t>
            </w:r>
          </w:p>
        </w:tc>
      </w:tr>
      <w:tr w:rsidR="00106793" w:rsidRPr="00AB1F56" w14:paraId="75272335" w14:textId="77777777" w:rsidTr="00AB1F56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BFF7" w14:textId="7875720F" w:rsidR="00106793" w:rsidRPr="00AB1F56" w:rsidRDefault="00EC7D2D" w:rsidP="00AB1F56">
            <w:pPr>
              <w:pStyle w:val="enumlev1"/>
              <w:tabs>
                <w:tab w:val="clear" w:pos="794"/>
                <w:tab w:val="left" w:pos="316"/>
              </w:tabs>
              <w:spacing w:after="60" w:line="280" w:lineRule="exact"/>
              <w:ind w:left="316" w:hanging="316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rFonts w:hint="cs"/>
                <w:sz w:val="20"/>
                <w:szCs w:val="20"/>
                <w:rtl/>
                <w:lang w:bidi="ar-EG"/>
              </w:rPr>
              <w:t>1</w:t>
            </w:r>
            <w:r w:rsidRPr="00AB1F56">
              <w:rPr>
                <w:sz w:val="20"/>
                <w:szCs w:val="20"/>
                <w:rtl/>
                <w:lang w:bidi="ar-EG"/>
              </w:rPr>
              <w:tab/>
            </w:r>
            <w:r w:rsidR="00106793" w:rsidRPr="00AB1F56">
              <w:rPr>
                <w:sz w:val="20"/>
                <w:szCs w:val="20"/>
                <w:rtl/>
              </w:rPr>
              <w:t>المعلومات والإحصاءات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2141" w14:textId="77777777" w:rsidR="00106793" w:rsidRPr="00AB1F56" w:rsidRDefault="00106793" w:rsidP="00AB1F56">
            <w:pPr>
              <w:spacing w:before="80" w:after="60" w:line="280" w:lineRule="exact"/>
              <w:textDirection w:val="tbRlV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>القرار 8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68C5" w14:textId="77777777" w:rsidR="00106793" w:rsidRPr="00AB1F56" w:rsidRDefault="00106793" w:rsidP="00AB1F56">
            <w:pPr>
              <w:spacing w:before="80" w:after="60" w:line="280" w:lineRule="exact"/>
              <w:textDirection w:val="tbRlV"/>
              <w:rPr>
                <w:rFonts w:eastAsia="Aptos"/>
                <w:sz w:val="20"/>
                <w:szCs w:val="20"/>
                <w:lang w:val="ar-SA" w:eastAsia="zh-TW" w:bidi="en-GB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>الاتحاد الروسي</w:t>
            </w:r>
          </w:p>
        </w:tc>
      </w:tr>
      <w:tr w:rsidR="00106793" w:rsidRPr="00AB1F56" w14:paraId="5086E997" w14:textId="77777777" w:rsidTr="00AB1F56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99B1" w14:textId="0A19C10A" w:rsidR="00106793" w:rsidRPr="00AB1F56" w:rsidRDefault="00EC7D2D" w:rsidP="00AB1F56">
            <w:pPr>
              <w:pStyle w:val="enumlev1"/>
              <w:tabs>
                <w:tab w:val="clear" w:pos="794"/>
                <w:tab w:val="left" w:pos="316"/>
              </w:tabs>
              <w:spacing w:after="60" w:line="280" w:lineRule="exact"/>
              <w:ind w:left="316" w:hanging="316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rFonts w:hint="cs"/>
                <w:sz w:val="20"/>
                <w:szCs w:val="20"/>
                <w:rtl/>
              </w:rPr>
              <w:t>2</w:t>
            </w:r>
            <w:r w:rsidRPr="00AB1F56">
              <w:rPr>
                <w:sz w:val="20"/>
                <w:szCs w:val="20"/>
                <w:rtl/>
              </w:rPr>
              <w:tab/>
            </w:r>
            <w:r w:rsidR="00106793" w:rsidRPr="00AB1F56">
              <w:rPr>
                <w:sz w:val="20"/>
                <w:szCs w:val="20"/>
                <w:rtl/>
              </w:rPr>
              <w:t>التعاون الإقليمي والمشاريع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1BCE" w14:textId="77777777" w:rsidR="00106793" w:rsidRPr="00AB1F56" w:rsidRDefault="00106793" w:rsidP="00AB1F56">
            <w:pPr>
              <w:spacing w:before="80" w:after="60" w:line="280" w:lineRule="exact"/>
              <w:textDirection w:val="tbRlV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>القرار 17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7517" w14:textId="77777777" w:rsidR="00106793" w:rsidRPr="00AB1F56" w:rsidRDefault="00106793" w:rsidP="00AB1F56">
            <w:pPr>
              <w:spacing w:before="80" w:after="60" w:line="280" w:lineRule="exact"/>
              <w:textDirection w:val="tbRlV"/>
              <w:rPr>
                <w:color w:val="000000" w:themeColor="text1"/>
                <w:sz w:val="20"/>
                <w:szCs w:val="20"/>
                <w:lang w:val="ar-SA" w:eastAsia="zh-TW" w:bidi="en-GB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>أستراليا</w:t>
            </w:r>
          </w:p>
        </w:tc>
      </w:tr>
      <w:tr w:rsidR="00106793" w:rsidRPr="00AB1F56" w14:paraId="5A4FCB5E" w14:textId="77777777" w:rsidTr="00AB1F56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37D2" w14:textId="7C86A812" w:rsidR="00106793" w:rsidRPr="00AB1F56" w:rsidRDefault="00EC7D2D" w:rsidP="00AB1F56">
            <w:pPr>
              <w:pStyle w:val="enumlev1"/>
              <w:tabs>
                <w:tab w:val="clear" w:pos="794"/>
                <w:tab w:val="left" w:pos="316"/>
              </w:tabs>
              <w:spacing w:after="60" w:line="280" w:lineRule="exact"/>
              <w:ind w:left="316" w:hanging="316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rFonts w:hint="cs"/>
                <w:sz w:val="20"/>
                <w:szCs w:val="20"/>
                <w:rtl/>
              </w:rPr>
              <w:t>3</w:t>
            </w:r>
            <w:r w:rsidRPr="00AB1F56">
              <w:rPr>
                <w:sz w:val="20"/>
                <w:szCs w:val="20"/>
                <w:rtl/>
              </w:rPr>
              <w:tab/>
            </w:r>
            <w:r w:rsidR="00106793" w:rsidRPr="00AB1F56">
              <w:rPr>
                <w:sz w:val="20"/>
                <w:szCs w:val="20"/>
                <w:rtl/>
              </w:rPr>
              <w:t>البنية التحتية وشبكات النفاذ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57B1" w14:textId="5B33BEC9" w:rsidR="00106793" w:rsidRPr="00AB1F56" w:rsidRDefault="00106793" w:rsidP="00AB1F56">
            <w:pPr>
              <w:spacing w:before="80" w:after="60" w:line="280" w:lineRule="exact"/>
              <w:textDirection w:val="tbRlV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>القرار 20، القرار 22، القرار 23، القرار</w:t>
            </w:r>
            <w:r w:rsidR="00EC7D2D" w:rsidRPr="00AB1F56">
              <w:rPr>
                <w:rFonts w:hint="cs"/>
                <w:color w:val="000000"/>
                <w:sz w:val="20"/>
                <w:szCs w:val="20"/>
                <w:rtl/>
              </w:rPr>
              <w:t> </w:t>
            </w:r>
            <w:r w:rsidRPr="00AB1F56">
              <w:rPr>
                <w:color w:val="000000"/>
                <w:sz w:val="20"/>
                <w:szCs w:val="20"/>
                <w:rtl/>
              </w:rPr>
              <w:t>63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0A6E" w14:textId="77777777" w:rsidR="00106793" w:rsidRPr="00AB1F56" w:rsidRDefault="00106793" w:rsidP="00AB1F56">
            <w:pPr>
              <w:spacing w:before="80" w:after="60" w:line="280" w:lineRule="exact"/>
              <w:textDirection w:val="tbRlV"/>
              <w:rPr>
                <w:color w:val="000000" w:themeColor="text1"/>
                <w:sz w:val="20"/>
                <w:szCs w:val="20"/>
                <w:lang w:val="ar-SA" w:eastAsia="zh-TW" w:bidi="en-GB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>غانا</w:t>
            </w:r>
          </w:p>
        </w:tc>
      </w:tr>
      <w:tr w:rsidR="00106793" w:rsidRPr="00AB1F56" w14:paraId="45DE363F" w14:textId="77777777" w:rsidTr="00AB1F56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B1D6" w14:textId="4D442E99" w:rsidR="00106793" w:rsidRPr="00AB1F56" w:rsidRDefault="00EC7D2D" w:rsidP="00AB1F56">
            <w:pPr>
              <w:pStyle w:val="enumlev1"/>
              <w:tabs>
                <w:tab w:val="clear" w:pos="794"/>
                <w:tab w:val="left" w:pos="316"/>
              </w:tabs>
              <w:spacing w:after="60" w:line="280" w:lineRule="exact"/>
              <w:ind w:left="316" w:hanging="316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rFonts w:hint="cs"/>
                <w:sz w:val="20"/>
                <w:szCs w:val="20"/>
                <w:rtl/>
              </w:rPr>
              <w:t>4</w:t>
            </w:r>
            <w:r w:rsidRPr="00AB1F56">
              <w:rPr>
                <w:sz w:val="20"/>
                <w:szCs w:val="20"/>
                <w:rtl/>
              </w:rPr>
              <w:tab/>
            </w:r>
            <w:r w:rsidR="00106793" w:rsidRPr="00AB1F56">
              <w:rPr>
                <w:sz w:val="20"/>
                <w:szCs w:val="20"/>
                <w:rtl/>
              </w:rPr>
              <w:t>دور الاتحاد في المحافل الاستراتيجية والتنسيق بين القطاعات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82CAB" w14:textId="57BB7ED3" w:rsidR="00106793" w:rsidRPr="00AB1F56" w:rsidRDefault="00106793" w:rsidP="00AB1F56">
            <w:pPr>
              <w:spacing w:before="80" w:after="60" w:line="280" w:lineRule="exact"/>
              <w:textDirection w:val="tbRlV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>القرار 30، القرار 48، القرار 59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725D" w14:textId="77777777" w:rsidR="00106793" w:rsidRPr="00AB1F56" w:rsidRDefault="00106793" w:rsidP="00AB1F56">
            <w:pPr>
              <w:spacing w:before="80" w:after="60"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106793" w:rsidRPr="00AB1F56" w14:paraId="3D7F4650" w14:textId="77777777" w:rsidTr="00AB1F56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EE44" w14:textId="1ABF776A" w:rsidR="00106793" w:rsidRPr="00AB1F56" w:rsidRDefault="00EC7D2D" w:rsidP="00AB1F56">
            <w:pPr>
              <w:pStyle w:val="enumlev1"/>
              <w:tabs>
                <w:tab w:val="clear" w:pos="794"/>
                <w:tab w:val="left" w:pos="316"/>
              </w:tabs>
              <w:spacing w:after="60" w:line="280" w:lineRule="exact"/>
              <w:ind w:left="316" w:hanging="316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rFonts w:hint="cs"/>
                <w:sz w:val="20"/>
                <w:szCs w:val="20"/>
                <w:rtl/>
              </w:rPr>
              <w:t>5</w:t>
            </w:r>
            <w:r w:rsidRPr="00AB1F56">
              <w:rPr>
                <w:sz w:val="20"/>
                <w:szCs w:val="20"/>
                <w:rtl/>
              </w:rPr>
              <w:tab/>
            </w:r>
            <w:r w:rsidR="00106793" w:rsidRPr="00AB1F56">
              <w:rPr>
                <w:sz w:val="20"/>
                <w:szCs w:val="20"/>
                <w:rtl/>
              </w:rPr>
              <w:t>البيئة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AFAB" w14:textId="59311F36" w:rsidR="00106793" w:rsidRPr="00AB1F56" w:rsidRDefault="00106793" w:rsidP="00AB1F56">
            <w:pPr>
              <w:spacing w:before="80" w:after="60" w:line="280" w:lineRule="exact"/>
              <w:textDirection w:val="tbRlV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>القرار 34، القرار</w:t>
            </w:r>
            <w:r w:rsidR="00EC7D2D" w:rsidRPr="00AB1F56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Pr="00AB1F56">
              <w:rPr>
                <w:color w:val="000000"/>
                <w:sz w:val="20"/>
                <w:szCs w:val="20"/>
                <w:rtl/>
              </w:rPr>
              <w:t>66، القرار</w:t>
            </w:r>
            <w:r w:rsidR="00EC7D2D" w:rsidRPr="00AB1F56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Pr="00AB1F56">
              <w:rPr>
                <w:color w:val="000000"/>
                <w:sz w:val="20"/>
                <w:szCs w:val="20"/>
                <w:rtl/>
              </w:rPr>
              <w:t>62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34D2" w14:textId="77777777" w:rsidR="00106793" w:rsidRPr="00AB1F56" w:rsidRDefault="00106793" w:rsidP="00AB1F56">
            <w:pPr>
              <w:spacing w:before="80" w:after="60"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106793" w:rsidRPr="00AB1F56" w14:paraId="084C7E59" w14:textId="77777777" w:rsidTr="00AB1F56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945BA" w14:textId="5A7CDBB4" w:rsidR="00106793" w:rsidRPr="00AB1F56" w:rsidRDefault="00EC7D2D" w:rsidP="00AB1F56">
            <w:pPr>
              <w:pStyle w:val="enumlev1"/>
              <w:tabs>
                <w:tab w:val="clear" w:pos="794"/>
                <w:tab w:val="left" w:pos="316"/>
              </w:tabs>
              <w:spacing w:after="60" w:line="280" w:lineRule="exact"/>
              <w:ind w:left="316" w:hanging="316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rFonts w:hint="cs"/>
                <w:sz w:val="20"/>
                <w:szCs w:val="20"/>
                <w:rtl/>
              </w:rPr>
              <w:t>6</w:t>
            </w:r>
            <w:r w:rsidRPr="00AB1F56">
              <w:rPr>
                <w:sz w:val="20"/>
                <w:szCs w:val="20"/>
                <w:rtl/>
              </w:rPr>
              <w:tab/>
            </w:r>
            <w:r w:rsidR="00106793" w:rsidRPr="00AB1F56">
              <w:rPr>
                <w:sz w:val="20"/>
                <w:szCs w:val="20"/>
                <w:rtl/>
              </w:rPr>
              <w:t>المساواة بين الجنسين والشباب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4C22B" w14:textId="7D4FB781" w:rsidR="00106793" w:rsidRPr="00AB1F56" w:rsidRDefault="00106793" w:rsidP="00AB1F56">
            <w:pPr>
              <w:spacing w:before="80" w:after="60" w:line="280" w:lineRule="exact"/>
              <w:textDirection w:val="tbRlV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>القرار 55، القرار</w:t>
            </w:r>
            <w:r w:rsidR="00EC7D2D" w:rsidRPr="00AB1F56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Pr="00AB1F56">
              <w:rPr>
                <w:color w:val="000000"/>
                <w:sz w:val="20"/>
                <w:szCs w:val="20"/>
                <w:rtl/>
              </w:rPr>
              <w:t>76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9BE0A" w14:textId="77777777" w:rsidR="00106793" w:rsidRPr="00AB1F56" w:rsidRDefault="00106793" w:rsidP="00AB1F56">
            <w:pPr>
              <w:spacing w:before="80" w:after="60" w:line="280" w:lineRule="exact"/>
              <w:textDirection w:val="tbRlV"/>
              <w:rPr>
                <w:color w:val="000000" w:themeColor="text1"/>
                <w:sz w:val="20"/>
                <w:szCs w:val="20"/>
                <w:lang w:val="ar-SA" w:eastAsia="zh-TW" w:bidi="en-GB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>كندا</w:t>
            </w:r>
          </w:p>
        </w:tc>
      </w:tr>
      <w:tr w:rsidR="00106793" w:rsidRPr="00AB1F56" w14:paraId="4F956B61" w14:textId="77777777" w:rsidTr="00AB1F56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C158" w14:textId="037EC19D" w:rsidR="00106793" w:rsidRPr="00AB1F56" w:rsidRDefault="00EC7D2D" w:rsidP="00AB1F56">
            <w:pPr>
              <w:pStyle w:val="enumlev1"/>
              <w:tabs>
                <w:tab w:val="clear" w:pos="794"/>
                <w:tab w:val="left" w:pos="316"/>
              </w:tabs>
              <w:spacing w:after="60" w:line="280" w:lineRule="exact"/>
              <w:ind w:left="316" w:hanging="316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rFonts w:hint="cs"/>
                <w:sz w:val="20"/>
                <w:szCs w:val="20"/>
                <w:rtl/>
              </w:rPr>
              <w:t>7</w:t>
            </w:r>
            <w:r w:rsidRPr="00AB1F56">
              <w:rPr>
                <w:sz w:val="20"/>
                <w:szCs w:val="20"/>
                <w:rtl/>
              </w:rPr>
              <w:tab/>
            </w:r>
            <w:r w:rsidR="00106793" w:rsidRPr="00AB1F56">
              <w:rPr>
                <w:sz w:val="20"/>
                <w:szCs w:val="20"/>
                <w:rtl/>
              </w:rPr>
              <w:t>التوصيلية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42D5" w14:textId="6D067637" w:rsidR="00106793" w:rsidRPr="00AB1F56" w:rsidRDefault="00106793" w:rsidP="00AB1F56">
            <w:pPr>
              <w:spacing w:before="80" w:after="60" w:line="280" w:lineRule="exact"/>
              <w:textDirection w:val="tbRlV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>القرار 16، القرار</w:t>
            </w:r>
            <w:r w:rsidR="00EC7D2D" w:rsidRPr="00AB1F56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Pr="00AB1F56">
              <w:rPr>
                <w:color w:val="000000"/>
                <w:sz w:val="20"/>
                <w:szCs w:val="20"/>
                <w:rtl/>
              </w:rPr>
              <w:t>37، القرار</w:t>
            </w:r>
            <w:r w:rsidR="00EC7D2D" w:rsidRPr="00AB1F56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Pr="00AB1F56">
              <w:rPr>
                <w:color w:val="000000"/>
                <w:sz w:val="20"/>
                <w:szCs w:val="20"/>
                <w:rtl/>
              </w:rPr>
              <w:t>71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B494" w14:textId="6B2B0D3E" w:rsidR="00106793" w:rsidRPr="00AB1F56" w:rsidRDefault="00106793" w:rsidP="00AB1F56">
            <w:pPr>
              <w:spacing w:before="80" w:after="60" w:line="280" w:lineRule="exact"/>
              <w:textDirection w:val="tbRlV"/>
              <w:rPr>
                <w:color w:val="000000" w:themeColor="text1"/>
                <w:sz w:val="20"/>
                <w:szCs w:val="20"/>
                <w:lang w:val="ar-SA" w:eastAsia="zh-TW" w:bidi="en-GB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 xml:space="preserve">السودان </w:t>
            </w:r>
            <w:r w:rsidRPr="00AB1F56">
              <w:rPr>
                <w:color w:val="000000"/>
                <w:sz w:val="20"/>
                <w:szCs w:val="20"/>
              </w:rPr>
              <w:t>(RPM</w:t>
            </w:r>
            <w:r w:rsidR="00EC7D2D" w:rsidRPr="00AB1F56">
              <w:rPr>
                <w:color w:val="000000"/>
                <w:sz w:val="20"/>
                <w:szCs w:val="20"/>
              </w:rPr>
              <w:noBreakHyphen/>
            </w:r>
            <w:r w:rsidRPr="00AB1F56">
              <w:rPr>
                <w:color w:val="000000"/>
                <w:sz w:val="20"/>
                <w:szCs w:val="20"/>
              </w:rPr>
              <w:t>ARB</w:t>
            </w:r>
            <w:r w:rsidR="00EC7D2D" w:rsidRPr="00AB1F56">
              <w:rPr>
                <w:color w:val="000000"/>
                <w:sz w:val="20"/>
                <w:szCs w:val="20"/>
              </w:rPr>
              <w:t>)</w:t>
            </w:r>
          </w:p>
        </w:tc>
      </w:tr>
      <w:tr w:rsidR="00106793" w:rsidRPr="00AB1F56" w14:paraId="6C99FF22" w14:textId="77777777" w:rsidTr="00AB1F56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B5F" w14:textId="2ADC7A44" w:rsidR="00106793" w:rsidRPr="00AB1F56" w:rsidRDefault="00EC7D2D" w:rsidP="00AB1F56">
            <w:pPr>
              <w:pStyle w:val="enumlev1"/>
              <w:tabs>
                <w:tab w:val="clear" w:pos="794"/>
                <w:tab w:val="left" w:pos="316"/>
              </w:tabs>
              <w:spacing w:after="60" w:line="280" w:lineRule="exact"/>
              <w:ind w:left="316" w:hanging="316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rFonts w:hint="cs"/>
                <w:sz w:val="20"/>
                <w:szCs w:val="20"/>
                <w:rtl/>
              </w:rPr>
              <w:t>8</w:t>
            </w:r>
            <w:r w:rsidRPr="00AB1F56">
              <w:rPr>
                <w:sz w:val="20"/>
                <w:szCs w:val="20"/>
                <w:rtl/>
              </w:rPr>
              <w:tab/>
            </w:r>
            <w:r w:rsidR="00106793" w:rsidRPr="00AB1F56">
              <w:rPr>
                <w:sz w:val="20"/>
                <w:szCs w:val="20"/>
                <w:rtl/>
              </w:rPr>
              <w:t>الأمن والمطابقة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3AE7" w14:textId="28451DF6" w:rsidR="00106793" w:rsidRPr="00AB1F56" w:rsidRDefault="00106793" w:rsidP="00AB1F56">
            <w:pPr>
              <w:spacing w:before="80" w:after="60" w:line="280" w:lineRule="exact"/>
              <w:textDirection w:val="tbRlV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>القرار 45، القرار</w:t>
            </w:r>
            <w:r w:rsidR="00EC7D2D" w:rsidRPr="00AB1F56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Pr="00AB1F56">
              <w:rPr>
                <w:color w:val="000000"/>
                <w:sz w:val="20"/>
                <w:szCs w:val="20"/>
                <w:rtl/>
              </w:rPr>
              <w:t>47، القرار</w:t>
            </w:r>
            <w:r w:rsidR="00EC7D2D" w:rsidRPr="00AB1F56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Pr="00AB1F56">
              <w:rPr>
                <w:color w:val="000000"/>
                <w:sz w:val="20"/>
                <w:szCs w:val="20"/>
                <w:rtl/>
              </w:rPr>
              <w:t>79، القرار</w:t>
            </w:r>
            <w:r w:rsidR="00EC7D2D" w:rsidRPr="00AB1F56">
              <w:rPr>
                <w:rFonts w:hint="eastAsia"/>
                <w:color w:val="000000"/>
                <w:sz w:val="20"/>
                <w:szCs w:val="20"/>
                <w:rtl/>
              </w:rPr>
              <w:t> </w:t>
            </w:r>
            <w:r w:rsidRPr="00AB1F56">
              <w:rPr>
                <w:color w:val="000000"/>
                <w:sz w:val="20"/>
                <w:szCs w:val="20"/>
                <w:rtl/>
              </w:rPr>
              <w:t>84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7D06" w14:textId="77777777" w:rsidR="00106793" w:rsidRPr="00AB1F56" w:rsidRDefault="00106793" w:rsidP="00AB1F56">
            <w:pPr>
              <w:spacing w:before="80" w:after="60"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106793" w:rsidRPr="00AB1F56" w14:paraId="60E3D145" w14:textId="77777777" w:rsidTr="00AB1F56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9EC7" w14:textId="4CB37593" w:rsidR="00106793" w:rsidRPr="00AB1F56" w:rsidRDefault="00EC7D2D" w:rsidP="00AB1F56">
            <w:pPr>
              <w:pStyle w:val="enumlev1"/>
              <w:tabs>
                <w:tab w:val="clear" w:pos="794"/>
                <w:tab w:val="left" w:pos="316"/>
              </w:tabs>
              <w:spacing w:after="60" w:line="280" w:lineRule="exact"/>
              <w:ind w:left="316" w:hanging="316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rFonts w:hint="cs"/>
                <w:sz w:val="20"/>
                <w:szCs w:val="20"/>
                <w:rtl/>
              </w:rPr>
              <w:t>9</w:t>
            </w:r>
            <w:r w:rsidRPr="00AB1F56">
              <w:rPr>
                <w:sz w:val="20"/>
                <w:szCs w:val="20"/>
                <w:rtl/>
              </w:rPr>
              <w:tab/>
            </w:r>
            <w:r w:rsidR="00106793" w:rsidRPr="00AB1F56">
              <w:rPr>
                <w:sz w:val="20"/>
                <w:szCs w:val="20"/>
                <w:rtl/>
              </w:rPr>
              <w:t>إمكانية النفاذ والمستهلكون وحماية الأطفال على الإنترنت (المستخدمون المعرضون للخطر)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139FE" w14:textId="1E5F71EF" w:rsidR="00106793" w:rsidRPr="00AB1F56" w:rsidRDefault="00106793" w:rsidP="00AB1F56">
            <w:pPr>
              <w:spacing w:before="80" w:after="60" w:line="280" w:lineRule="exact"/>
              <w:textDirection w:val="tbRlV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>القرار 58، القرار</w:t>
            </w:r>
            <w:r w:rsidR="00EC7D2D" w:rsidRPr="00AB1F56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Pr="00AB1F56">
              <w:rPr>
                <w:color w:val="000000"/>
                <w:sz w:val="20"/>
                <w:szCs w:val="20"/>
                <w:rtl/>
              </w:rPr>
              <w:t>64، القرار</w:t>
            </w:r>
            <w:r w:rsidR="00EC7D2D" w:rsidRPr="00AB1F56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Pr="00AB1F56">
              <w:rPr>
                <w:color w:val="000000"/>
                <w:sz w:val="20"/>
                <w:szCs w:val="20"/>
                <w:rtl/>
              </w:rPr>
              <w:t>67، القرار</w:t>
            </w:r>
            <w:r w:rsidR="00EC7D2D" w:rsidRPr="00AB1F56">
              <w:rPr>
                <w:rFonts w:hint="cs"/>
                <w:color w:val="000000"/>
                <w:sz w:val="20"/>
                <w:szCs w:val="20"/>
                <w:rtl/>
              </w:rPr>
              <w:t> </w:t>
            </w:r>
            <w:r w:rsidRPr="00AB1F56">
              <w:rPr>
                <w:color w:val="000000"/>
                <w:sz w:val="20"/>
                <w:szCs w:val="20"/>
                <w:rtl/>
              </w:rPr>
              <w:t>82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AF4C" w14:textId="77777777" w:rsidR="00106793" w:rsidRPr="00AB1F56" w:rsidRDefault="00106793" w:rsidP="00AB1F56">
            <w:pPr>
              <w:spacing w:before="80" w:after="60" w:line="280" w:lineRule="exact"/>
              <w:textDirection w:val="tbRlV"/>
              <w:rPr>
                <w:color w:val="000000" w:themeColor="text1"/>
                <w:sz w:val="20"/>
                <w:szCs w:val="20"/>
                <w:lang w:val="ar-SA" w:eastAsia="zh-TW" w:bidi="en-GB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>البرازيل</w:t>
            </w:r>
          </w:p>
        </w:tc>
      </w:tr>
      <w:tr w:rsidR="00106793" w:rsidRPr="00AB1F56" w14:paraId="3BF902A5" w14:textId="77777777" w:rsidTr="00AB1F56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3C07" w14:textId="125B94F3" w:rsidR="00106793" w:rsidRPr="00AB1F56" w:rsidRDefault="00EC7D2D" w:rsidP="00AB1F56">
            <w:pPr>
              <w:pStyle w:val="enumlev1"/>
              <w:tabs>
                <w:tab w:val="clear" w:pos="794"/>
                <w:tab w:val="left" w:pos="316"/>
              </w:tabs>
              <w:spacing w:after="60" w:line="280" w:lineRule="exact"/>
              <w:ind w:left="316" w:hanging="316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rFonts w:hint="cs"/>
                <w:sz w:val="20"/>
                <w:szCs w:val="20"/>
                <w:rtl/>
              </w:rPr>
              <w:t>10</w:t>
            </w:r>
            <w:r w:rsidRPr="00AB1F56">
              <w:rPr>
                <w:sz w:val="20"/>
                <w:szCs w:val="20"/>
                <w:rtl/>
              </w:rPr>
              <w:tab/>
            </w:r>
            <w:r w:rsidR="00106793" w:rsidRPr="00AB1F56">
              <w:rPr>
                <w:sz w:val="20"/>
                <w:szCs w:val="20"/>
                <w:rtl/>
              </w:rPr>
              <w:t>الابتكار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AAF7" w14:textId="4EB85C9E" w:rsidR="00106793" w:rsidRPr="00AB1F56" w:rsidRDefault="00106793" w:rsidP="00AB1F56">
            <w:pPr>
              <w:spacing w:before="80" w:after="60" w:line="280" w:lineRule="exact"/>
              <w:textDirection w:val="tbRlV"/>
              <w:rPr>
                <w:color w:val="000000" w:themeColor="text1"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>القرار 85، القرار</w:t>
            </w:r>
            <w:r w:rsidR="00EC7D2D" w:rsidRPr="00AB1F56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Pr="00AB1F56">
              <w:rPr>
                <w:color w:val="000000"/>
                <w:sz w:val="20"/>
                <w:szCs w:val="20"/>
                <w:rtl/>
              </w:rPr>
              <w:t>90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9815" w14:textId="77777777" w:rsidR="00106793" w:rsidRPr="00AB1F56" w:rsidRDefault="00106793" w:rsidP="00AB1F56">
            <w:pPr>
              <w:spacing w:before="80" w:after="60"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513152C" w14:textId="01E4CD2C" w:rsidR="00106793" w:rsidRPr="005D5315" w:rsidRDefault="00106793" w:rsidP="00AB1F56">
      <w:pPr>
        <w:pStyle w:val="enumlev1"/>
        <w:spacing w:before="240"/>
        <w:rPr>
          <w:lang w:val="ar-SA" w:eastAsia="zh-TW" w:bidi="en-GB"/>
        </w:rPr>
      </w:pPr>
      <w:r>
        <w:rPr>
          <w:rtl/>
        </w:rPr>
        <w:t>2</w:t>
      </w:r>
      <w:r>
        <w:rPr>
          <w:rtl/>
        </w:rPr>
        <w:tab/>
      </w:r>
      <w:r w:rsidRPr="005D5315">
        <w:rPr>
          <w:rtl/>
        </w:rPr>
        <w:t>ولا يزال يُدعى المتطوعون إلى الاضطلاع بالعمل المقترح من خلال مجموعات فريق العمل TDAG-WG-SR.</w:t>
      </w:r>
    </w:p>
    <w:p w14:paraId="782031FE" w14:textId="419FB925" w:rsidR="00106793" w:rsidRPr="005D5315" w:rsidRDefault="00106793" w:rsidP="00EC7D2D">
      <w:pPr>
        <w:pStyle w:val="enumlev1"/>
        <w:rPr>
          <w:lang w:val="ar-SA" w:eastAsia="zh-TW" w:bidi="en-GB"/>
        </w:rPr>
      </w:pPr>
      <w:r>
        <w:rPr>
          <w:rtl/>
        </w:rPr>
        <w:t>3</w:t>
      </w:r>
      <w:r>
        <w:rPr>
          <w:rtl/>
        </w:rPr>
        <w:tab/>
      </w:r>
      <w:r w:rsidRPr="005D5315">
        <w:rPr>
          <w:rtl/>
        </w:rPr>
        <w:t xml:space="preserve">وبالإضافة إلى ذلك، يرحب فريق العمل </w:t>
      </w:r>
      <w:r w:rsidRPr="005D5315">
        <w:t>TDAG-WG-SR</w:t>
      </w:r>
      <w:r w:rsidRPr="005D5315">
        <w:rPr>
          <w:rtl/>
        </w:rPr>
        <w:t xml:space="preserve"> بمزيد من المساهمات بشأن تبسيط القرارات </w:t>
      </w:r>
      <w:r>
        <w:rPr>
          <w:rtl/>
        </w:rPr>
        <w:t xml:space="preserve">من </w:t>
      </w:r>
      <w:r w:rsidRPr="005D5315">
        <w:rPr>
          <w:rtl/>
        </w:rPr>
        <w:t>خارج المجموعات المذكورة أعلاه، بما في ذلك القرارات والمساهمات الأخرى التي قد تكون قيد الإعداد.</w:t>
      </w:r>
    </w:p>
    <w:p w14:paraId="062AC49A" w14:textId="77777777" w:rsidR="00106793" w:rsidRPr="005D5315" w:rsidRDefault="00106793" w:rsidP="00EC7D2D">
      <w:pPr>
        <w:pStyle w:val="enumlev1"/>
        <w:rPr>
          <w:lang w:val="ar-SA" w:eastAsia="zh-TW" w:bidi="en-GB"/>
        </w:rPr>
      </w:pPr>
      <w:r>
        <w:rPr>
          <w:rtl/>
        </w:rPr>
        <w:t>4</w:t>
      </w:r>
      <w:r>
        <w:rPr>
          <w:rtl/>
        </w:rPr>
        <w:tab/>
        <w:t>ويُعرض</w:t>
      </w:r>
      <w:r w:rsidRPr="005D5315">
        <w:rPr>
          <w:rtl/>
        </w:rPr>
        <w:t xml:space="preserve"> تقرير عن التقدم المحرز في فريق العمل </w:t>
      </w:r>
      <w:r w:rsidRPr="005D5315">
        <w:t>TDAG-WG-SR</w:t>
      </w:r>
      <w:r w:rsidRPr="005D5315">
        <w:rPr>
          <w:rtl/>
        </w:rPr>
        <w:t xml:space="preserve"> في كل اجتماع تحضيري إقليمي.</w:t>
      </w:r>
    </w:p>
    <w:p w14:paraId="31C50E01" w14:textId="76796B95" w:rsidR="00106793" w:rsidRPr="005D5315" w:rsidRDefault="00106793" w:rsidP="00EC7D2D">
      <w:pPr>
        <w:pStyle w:val="enumlev1"/>
        <w:rPr>
          <w:lang w:val="ar-SA" w:eastAsia="zh-TW" w:bidi="en-GB"/>
        </w:rPr>
      </w:pPr>
      <w:r>
        <w:rPr>
          <w:rtl/>
        </w:rPr>
        <w:t>5</w:t>
      </w:r>
      <w:r>
        <w:rPr>
          <w:rtl/>
        </w:rPr>
        <w:tab/>
      </w:r>
      <w:r w:rsidRPr="005D5315">
        <w:rPr>
          <w:rtl/>
        </w:rPr>
        <w:t>وعلاوة</w:t>
      </w:r>
      <w:r w:rsidR="00EC7D2D">
        <w:rPr>
          <w:rFonts w:hint="cs"/>
          <w:rtl/>
        </w:rPr>
        <w:t>ً</w:t>
      </w:r>
      <w:r w:rsidRPr="005D5315">
        <w:rPr>
          <w:rtl/>
        </w:rPr>
        <w:t xml:space="preserve"> على ذلك، أبلغ رئيس فريق العمل </w:t>
      </w:r>
      <w:r w:rsidRPr="005D5315">
        <w:t>TDAG-WG-SR</w:t>
      </w:r>
      <w:r w:rsidRPr="005D5315">
        <w:rPr>
          <w:rtl/>
        </w:rPr>
        <w:t xml:space="preserve"> المنظمات الإقليمية للاتصالات بالاجتماعات المقبلة للفريق </w:t>
      </w:r>
      <w:r w:rsidRPr="005D5315">
        <w:t>TDAG-WG-SR</w:t>
      </w:r>
      <w:r w:rsidRPr="005D5315">
        <w:rPr>
          <w:rtl/>
        </w:rPr>
        <w:t>، مسلطاً الضوء على العمل المضطلع به لتعزيز التنسيق.</w:t>
      </w:r>
    </w:p>
    <w:p w14:paraId="6FB70FD5" w14:textId="77777777" w:rsidR="00106793" w:rsidRPr="005D5315" w:rsidRDefault="00106793" w:rsidP="00EC7D2D">
      <w:pPr>
        <w:pStyle w:val="enumlev1"/>
        <w:rPr>
          <w:lang w:val="ar-SA" w:eastAsia="zh-TW" w:bidi="en-GB"/>
        </w:rPr>
      </w:pPr>
      <w:r>
        <w:rPr>
          <w:rtl/>
        </w:rPr>
        <w:t>6</w:t>
      </w:r>
      <w:r>
        <w:rPr>
          <w:rtl/>
        </w:rPr>
        <w:tab/>
        <w:t>و</w:t>
      </w:r>
      <w:r w:rsidRPr="005D5315">
        <w:rPr>
          <w:rtl/>
        </w:rPr>
        <w:t>سي</w:t>
      </w:r>
      <w:r>
        <w:rPr>
          <w:rtl/>
        </w:rPr>
        <w:t>ُ</w:t>
      </w:r>
      <w:r w:rsidRPr="005D5315">
        <w:rPr>
          <w:rtl/>
        </w:rPr>
        <w:t xml:space="preserve">عقد الاجتماع الخامس للفريق </w:t>
      </w:r>
      <w:r w:rsidRPr="005D5315">
        <w:t>TDAG-WG-SR</w:t>
      </w:r>
      <w:r w:rsidRPr="005D5315">
        <w:rPr>
          <w:rtl/>
        </w:rPr>
        <w:t xml:space="preserve"> عبر الإنترنت (افتراضياً) في 26 مارس 2025 ويعقبه اجتماع سادس في 2 مايو 2025 على النحو المبين أدناه:</w:t>
      </w:r>
    </w:p>
    <w:tbl>
      <w:tblPr>
        <w:bidiVisual/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399"/>
        <w:gridCol w:w="3969"/>
      </w:tblGrid>
      <w:tr w:rsidR="00106793" w:rsidRPr="00AB1F56" w14:paraId="7A1B42AC" w14:textId="77777777" w:rsidTr="00AB1F56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E7458E" w14:textId="77777777" w:rsidR="00106793" w:rsidRPr="00AB1F56" w:rsidRDefault="00106793" w:rsidP="00185285">
            <w:pPr>
              <w:keepNext/>
              <w:spacing w:before="80" w:after="80" w:line="240" w:lineRule="exact"/>
              <w:jc w:val="center"/>
              <w:textDirection w:val="tbRlV"/>
              <w:rPr>
                <w:b/>
                <w:bCs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b/>
                <w:bCs/>
                <w:color w:val="000000"/>
                <w:sz w:val="20"/>
                <w:szCs w:val="20"/>
                <w:rtl/>
              </w:rPr>
              <w:lastRenderedPageBreak/>
              <w:t>اسم الاجتماع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3712" w14:textId="77777777" w:rsidR="00106793" w:rsidRPr="00AB1F56" w:rsidRDefault="00106793" w:rsidP="00185285">
            <w:pPr>
              <w:keepNext/>
              <w:spacing w:before="80" w:after="80" w:line="240" w:lineRule="exact"/>
              <w:jc w:val="center"/>
              <w:textDirection w:val="tbRlV"/>
              <w:rPr>
                <w:b/>
                <w:bCs/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b/>
                <w:bCs/>
                <w:color w:val="000000"/>
                <w:sz w:val="20"/>
                <w:szCs w:val="20"/>
                <w:rtl/>
              </w:rPr>
              <w:t>التاريخ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8941" w14:textId="77777777" w:rsidR="00106793" w:rsidRPr="00AB1F56" w:rsidRDefault="00106793" w:rsidP="00185285">
            <w:pPr>
              <w:keepNext/>
              <w:spacing w:before="80" w:after="80" w:line="240" w:lineRule="exact"/>
              <w:jc w:val="center"/>
              <w:textDirection w:val="tbRlV"/>
              <w:rPr>
                <w:b/>
                <w:bCs/>
                <w:sz w:val="20"/>
                <w:szCs w:val="20"/>
                <w:lang w:val="ar-SA" w:eastAsia="zh-TW" w:bidi="en-GB"/>
              </w:rPr>
            </w:pPr>
            <w:r w:rsidRPr="00AB1F56">
              <w:rPr>
                <w:b/>
                <w:bCs/>
                <w:color w:val="000000"/>
                <w:sz w:val="20"/>
                <w:szCs w:val="20"/>
                <w:rtl/>
              </w:rPr>
              <w:t>الغرض</w:t>
            </w:r>
          </w:p>
        </w:tc>
      </w:tr>
      <w:tr w:rsidR="00106793" w:rsidRPr="00AB1F56" w14:paraId="6FC8F953" w14:textId="77777777" w:rsidTr="00185285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C4E" w14:textId="77777777" w:rsidR="00106793" w:rsidRPr="00AB1F56" w:rsidRDefault="00106793" w:rsidP="00AB1F56">
            <w:pPr>
              <w:keepNext/>
              <w:spacing w:before="80" w:after="80" w:line="240" w:lineRule="exact"/>
              <w:jc w:val="left"/>
              <w:textDirection w:val="tbRlV"/>
              <w:rPr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 xml:space="preserve">  الاجتماع الخامس لفريق العمل </w:t>
            </w:r>
            <w:r w:rsidRPr="00AB1F56">
              <w:rPr>
                <w:color w:val="000000"/>
                <w:sz w:val="20"/>
                <w:szCs w:val="20"/>
              </w:rPr>
              <w:t>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F7DB6" w14:textId="77777777" w:rsidR="00106793" w:rsidRPr="00AB1F56" w:rsidRDefault="00106793" w:rsidP="00185285">
            <w:pPr>
              <w:keepNext/>
              <w:spacing w:before="80" w:after="80" w:line="240" w:lineRule="exact"/>
              <w:textDirection w:val="tbRlV"/>
              <w:rPr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>26 مارس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A3DB" w14:textId="77777777" w:rsidR="00106793" w:rsidRPr="00AB1F56" w:rsidRDefault="00106793" w:rsidP="00185285">
            <w:pPr>
              <w:keepNext/>
              <w:spacing w:before="80" w:after="80" w:line="240" w:lineRule="exact"/>
              <w:textDirection w:val="tbRlV"/>
              <w:rPr>
                <w:sz w:val="20"/>
                <w:szCs w:val="20"/>
                <w:lang w:val="ar-SA" w:eastAsia="zh-TW" w:bidi="en-GB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 xml:space="preserve">اختتام المساهمات واستئناف مقترحات فريق العمل </w:t>
            </w:r>
            <w:r w:rsidRPr="00AB1F56">
              <w:rPr>
                <w:color w:val="000000"/>
                <w:sz w:val="20"/>
                <w:szCs w:val="20"/>
              </w:rPr>
              <w:t>TDAG-WG-SR</w:t>
            </w:r>
            <w:r w:rsidRPr="00AB1F56">
              <w:rPr>
                <w:color w:val="000000"/>
                <w:sz w:val="20"/>
                <w:szCs w:val="20"/>
                <w:rtl/>
              </w:rPr>
              <w:t xml:space="preserve"> المُقدَّمة إلى الفريق الاستشاري لتنمية الاتصالات</w:t>
            </w:r>
          </w:p>
        </w:tc>
      </w:tr>
      <w:tr w:rsidR="00106793" w:rsidRPr="00AB1F56" w14:paraId="326D9CE3" w14:textId="77777777" w:rsidTr="00185285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CD28" w14:textId="77777777" w:rsidR="00106793" w:rsidRPr="00AB1F56" w:rsidRDefault="00106793" w:rsidP="00AB1F56">
            <w:pPr>
              <w:spacing w:before="80" w:after="80" w:line="240" w:lineRule="exact"/>
              <w:jc w:val="left"/>
              <w:textDirection w:val="tbRlV"/>
              <w:rPr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 xml:space="preserve">  الاجتماع السادس لفريق العمل </w:t>
            </w:r>
            <w:r w:rsidRPr="00AB1F56">
              <w:rPr>
                <w:color w:val="000000"/>
                <w:sz w:val="20"/>
                <w:szCs w:val="20"/>
              </w:rPr>
              <w:t>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2F81" w14:textId="77777777" w:rsidR="00106793" w:rsidRPr="00AB1F56" w:rsidRDefault="00106793" w:rsidP="00185285">
            <w:pPr>
              <w:spacing w:before="80" w:after="80" w:line="240" w:lineRule="exact"/>
              <w:textDirection w:val="tbRlV"/>
              <w:rPr>
                <w:sz w:val="20"/>
                <w:szCs w:val="20"/>
                <w:lang w:val="ar-SA" w:eastAsia="zh-TW" w:bidi="en-GB"/>
                <w14:ligatures w14:val="standardContextual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>2 مايو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335A3" w14:textId="77777777" w:rsidR="00106793" w:rsidRPr="00AB1F56" w:rsidRDefault="00106793" w:rsidP="00185285">
            <w:pPr>
              <w:spacing w:before="80" w:after="80" w:line="240" w:lineRule="exact"/>
              <w:textDirection w:val="tbRlV"/>
              <w:rPr>
                <w:sz w:val="20"/>
                <w:szCs w:val="20"/>
                <w:lang w:val="ar-SA" w:eastAsia="zh-TW" w:bidi="en-GB"/>
              </w:rPr>
            </w:pPr>
            <w:r w:rsidRPr="00AB1F56">
              <w:rPr>
                <w:color w:val="000000"/>
                <w:sz w:val="20"/>
                <w:szCs w:val="20"/>
                <w:rtl/>
              </w:rPr>
              <w:t xml:space="preserve">اختتام المساهمات واستئناف مقترحات فريق العمل </w:t>
            </w:r>
            <w:r w:rsidRPr="00AB1F56">
              <w:rPr>
                <w:color w:val="000000"/>
                <w:sz w:val="20"/>
                <w:szCs w:val="20"/>
              </w:rPr>
              <w:t>TDAG-WG-SR</w:t>
            </w:r>
            <w:r w:rsidRPr="00AB1F56">
              <w:rPr>
                <w:color w:val="000000"/>
                <w:sz w:val="20"/>
                <w:szCs w:val="20"/>
                <w:rtl/>
              </w:rPr>
              <w:t xml:space="preserve"> المُقدَّمة إلى الفريق الاستشاري لتنمية الاتصالات</w:t>
            </w:r>
          </w:p>
        </w:tc>
      </w:tr>
    </w:tbl>
    <w:p w14:paraId="542FB378" w14:textId="77777777" w:rsidR="00106793" w:rsidRPr="005D5315" w:rsidRDefault="00106793" w:rsidP="00341D56">
      <w:pPr>
        <w:pStyle w:val="enumlev1"/>
        <w:spacing w:before="240"/>
        <w:rPr>
          <w:lang w:val="ar-SA" w:eastAsia="zh-TW" w:bidi="en-GB"/>
        </w:rPr>
      </w:pPr>
      <w:bookmarkStart w:id="1" w:name="Proposal"/>
      <w:bookmarkEnd w:id="1"/>
      <w:r>
        <w:rPr>
          <w:rtl/>
        </w:rPr>
        <w:t>7</w:t>
      </w:r>
      <w:r>
        <w:rPr>
          <w:rtl/>
        </w:rPr>
        <w:tab/>
        <w:t>وسيجري</w:t>
      </w:r>
      <w:r w:rsidRPr="005D5315">
        <w:rPr>
          <w:rtl/>
        </w:rPr>
        <w:t xml:space="preserve"> تحديث هذه الوثيقة </w:t>
      </w:r>
      <w:r>
        <w:rPr>
          <w:rtl/>
        </w:rPr>
        <w:t>لتبين</w:t>
      </w:r>
      <w:r w:rsidRPr="005D5315">
        <w:rPr>
          <w:rtl/>
        </w:rPr>
        <w:t xml:space="preserve"> استنتاجات الاجتماع</w:t>
      </w:r>
      <w:r>
        <w:rPr>
          <w:rtl/>
        </w:rPr>
        <w:t>ين</w:t>
      </w:r>
      <w:r w:rsidRPr="005D5315">
        <w:rPr>
          <w:rtl/>
        </w:rPr>
        <w:t xml:space="preserve"> المذكور</w:t>
      </w:r>
      <w:r>
        <w:rPr>
          <w:rtl/>
        </w:rPr>
        <w:t>ين</w:t>
      </w:r>
      <w:r w:rsidRPr="005D5315">
        <w:rPr>
          <w:rtl/>
        </w:rPr>
        <w:t xml:space="preserve"> أعلاه ل</w:t>
      </w:r>
      <w:r>
        <w:rPr>
          <w:rtl/>
        </w:rPr>
        <w:t>اجتماع ا</w:t>
      </w:r>
      <w:r w:rsidRPr="005D5315">
        <w:rPr>
          <w:rtl/>
        </w:rPr>
        <w:t>لفريق الاستشاري لتنمية الاتصالات عام 2025.</w:t>
      </w:r>
    </w:p>
    <w:p w14:paraId="3D434606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29"/>
      <w:footerReference w:type="first" r:id="rId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B0B9" w14:textId="77777777" w:rsidR="009140BC" w:rsidRDefault="009140BC" w:rsidP="006C3242">
      <w:pPr>
        <w:spacing w:before="0" w:line="240" w:lineRule="auto"/>
      </w:pPr>
      <w:r>
        <w:separator/>
      </w:r>
    </w:p>
  </w:endnote>
  <w:endnote w:type="continuationSeparator" w:id="0">
    <w:p w14:paraId="1258FAFC" w14:textId="77777777" w:rsidR="009140BC" w:rsidRDefault="009140B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AD1E92" w:rsidRPr="00AD1E92" w14:paraId="747EEFF1" w14:textId="77777777" w:rsidTr="00031158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F609CBE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86A2E5E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5C81A40A" w14:textId="2667119C" w:rsidR="00AD1E92" w:rsidRPr="00AD1E92" w:rsidRDefault="00106793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106793">
            <w:rPr>
              <w:position w:val="2"/>
              <w:sz w:val="18"/>
              <w:szCs w:val="18"/>
              <w:rtl/>
              <w:lang w:val="fr-FR" w:bidi="ar-EG"/>
            </w:rPr>
            <w:t xml:space="preserve">السيدة </w:t>
          </w:r>
          <w:r w:rsidRPr="00106793">
            <w:rPr>
              <w:position w:val="2"/>
              <w:sz w:val="18"/>
              <w:szCs w:val="18"/>
              <w:lang w:val="fr-FR" w:bidi="ar-EG"/>
            </w:rPr>
            <w:t>Andrea Grippa</w:t>
          </w:r>
          <w:r w:rsidRPr="00106793">
            <w:rPr>
              <w:position w:val="2"/>
              <w:sz w:val="18"/>
              <w:szCs w:val="18"/>
              <w:rtl/>
              <w:lang w:val="fr-FR" w:bidi="ar-EG"/>
            </w:rPr>
            <w:t xml:space="preserve">، الوكالة الوطنية للاتصالات </w:t>
          </w:r>
          <w:r w:rsidRPr="00106793">
            <w:rPr>
              <w:position w:val="2"/>
              <w:sz w:val="18"/>
              <w:szCs w:val="18"/>
              <w:lang w:val="fr-FR" w:bidi="ar-EG"/>
            </w:rPr>
            <w:t>ANATEL</w:t>
          </w:r>
          <w:r>
            <w:rPr>
              <w:position w:val="2"/>
              <w:sz w:val="18"/>
              <w:szCs w:val="18"/>
              <w:lang w:bidi="ar-EG"/>
            </w:rPr>
            <w:t>)</w:t>
          </w:r>
          <w:r w:rsidRPr="00106793">
            <w:rPr>
              <w:position w:val="2"/>
              <w:sz w:val="18"/>
              <w:szCs w:val="18"/>
              <w:rtl/>
              <w:lang w:val="fr-FR" w:bidi="ar-EG"/>
            </w:rPr>
            <w:t>)، البرازيل رئيسة فريق العمل التابع للفريق الاستشاري لتنمية الاتصالات والمعني بتبسيط القرارات</w:t>
          </w:r>
        </w:p>
      </w:tc>
    </w:tr>
    <w:tr w:rsidR="00AD1E92" w:rsidRPr="00AD1E92" w14:paraId="5A220A8D" w14:textId="77777777" w:rsidTr="00031158">
      <w:tc>
        <w:tcPr>
          <w:tcW w:w="991" w:type="dxa"/>
        </w:tcPr>
        <w:p w14:paraId="44C7E85C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429FC58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19C29D87" w14:textId="0EDEEAC8" w:rsidR="00AD1E92" w:rsidRPr="00AD1E92" w:rsidRDefault="00106793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2A66EE">
            <w:rPr>
              <w:sz w:val="18"/>
              <w:szCs w:val="18"/>
            </w:rPr>
            <w:t>+55 61 99244 5456</w:t>
          </w:r>
        </w:p>
      </w:tc>
    </w:tr>
    <w:tr w:rsidR="00AD1E92" w:rsidRPr="00AD1E92" w14:paraId="1F5B9502" w14:textId="77777777" w:rsidTr="00031158">
      <w:tc>
        <w:tcPr>
          <w:tcW w:w="991" w:type="dxa"/>
        </w:tcPr>
        <w:p w14:paraId="66FB9A23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D552587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268D8CB4" w14:textId="2568318E" w:rsidR="00AD1E92" w:rsidRPr="00AD1E92" w:rsidRDefault="00341D56" w:rsidP="00AD1E92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106793" w:rsidRPr="002A66EE">
              <w:rPr>
                <w:rStyle w:val="Hyperlink"/>
                <w:sz w:val="18"/>
                <w:szCs w:val="18"/>
              </w:rPr>
              <w:t>agrippa@anatel.gov.br</w:t>
            </w:r>
          </w:hyperlink>
          <w:hyperlink r:id="rId2" w:history="1"/>
        </w:p>
      </w:tc>
    </w:tr>
  </w:tbl>
  <w:p w14:paraId="1770295F" w14:textId="77777777" w:rsidR="00AD1E92" w:rsidRPr="004A0B7B" w:rsidRDefault="00AD1E9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0FB1" w14:textId="77777777" w:rsidR="009140BC" w:rsidRDefault="009140BC" w:rsidP="006C3242">
      <w:pPr>
        <w:spacing w:before="0" w:line="240" w:lineRule="auto"/>
      </w:pPr>
      <w:r>
        <w:separator/>
      </w:r>
    </w:p>
  </w:footnote>
  <w:footnote w:type="continuationSeparator" w:id="0">
    <w:p w14:paraId="410B38E9" w14:textId="77777777" w:rsidR="009140BC" w:rsidRDefault="009140B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3D9CD129" w14:textId="312DABF1" w:rsidR="00882A17" w:rsidRPr="00FC3D2F" w:rsidRDefault="00882A17" w:rsidP="004F0F62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bookmarkStart w:id="2" w:name="DocNo2"/>
        <w:bookmarkEnd w:id="2"/>
        <w:r w:rsidR="006B266A">
          <w:rPr>
            <w:sz w:val="20"/>
            <w:szCs w:val="20"/>
            <w:lang w:val="es-ES_tradnl"/>
          </w:rPr>
          <w:t>5</w:t>
        </w:r>
        <w:r w:rsidR="004F0F62" w:rsidRPr="004F0F62">
          <w:rPr>
            <w:sz w:val="20"/>
            <w:szCs w:val="20"/>
            <w:lang w:val="es-ES_tradnl"/>
          </w:rPr>
          <w:t>/</w:t>
        </w:r>
        <w:r w:rsidR="00106793">
          <w:rPr>
            <w:sz w:val="20"/>
            <w:szCs w:val="20"/>
            <w:lang w:val="es-ES_tradnl"/>
          </w:rPr>
          <w:t>20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1052376">
    <w:abstractNumId w:val="9"/>
  </w:num>
  <w:num w:numId="2" w16cid:durableId="1147554591">
    <w:abstractNumId w:val="7"/>
  </w:num>
  <w:num w:numId="3" w16cid:durableId="1041170884">
    <w:abstractNumId w:val="6"/>
  </w:num>
  <w:num w:numId="4" w16cid:durableId="1808467772">
    <w:abstractNumId w:val="5"/>
  </w:num>
  <w:num w:numId="5" w16cid:durableId="939215603">
    <w:abstractNumId w:val="4"/>
  </w:num>
  <w:num w:numId="6" w16cid:durableId="1171480664">
    <w:abstractNumId w:val="8"/>
  </w:num>
  <w:num w:numId="7" w16cid:durableId="1511486152">
    <w:abstractNumId w:val="3"/>
  </w:num>
  <w:num w:numId="8" w16cid:durableId="1234042883">
    <w:abstractNumId w:val="2"/>
  </w:num>
  <w:num w:numId="9" w16cid:durableId="285890177">
    <w:abstractNumId w:val="1"/>
  </w:num>
  <w:num w:numId="10" w16cid:durableId="1410539016">
    <w:abstractNumId w:val="0"/>
  </w:num>
  <w:num w:numId="11" w16cid:durableId="1773476791">
    <w:abstractNumId w:val="11"/>
  </w:num>
  <w:num w:numId="12" w16cid:durableId="1407532039">
    <w:abstractNumId w:val="10"/>
    <w:lvlOverride w:ilvl="0">
      <w:lvl w:ilvl="0" w:tplc="29C2409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BC"/>
    <w:rsid w:val="00026D7C"/>
    <w:rsid w:val="0006468A"/>
    <w:rsid w:val="00090574"/>
    <w:rsid w:val="000C1C0E"/>
    <w:rsid w:val="000C548A"/>
    <w:rsid w:val="00106793"/>
    <w:rsid w:val="00153471"/>
    <w:rsid w:val="0019128D"/>
    <w:rsid w:val="001C0169"/>
    <w:rsid w:val="001D1D50"/>
    <w:rsid w:val="001D6745"/>
    <w:rsid w:val="001E446E"/>
    <w:rsid w:val="0021016E"/>
    <w:rsid w:val="002154EE"/>
    <w:rsid w:val="002276D2"/>
    <w:rsid w:val="0023283D"/>
    <w:rsid w:val="0026373E"/>
    <w:rsid w:val="00271C43"/>
    <w:rsid w:val="00290728"/>
    <w:rsid w:val="002978F4"/>
    <w:rsid w:val="002B028D"/>
    <w:rsid w:val="002D695E"/>
    <w:rsid w:val="002E6541"/>
    <w:rsid w:val="00317741"/>
    <w:rsid w:val="00334924"/>
    <w:rsid w:val="003409BC"/>
    <w:rsid w:val="00341D56"/>
    <w:rsid w:val="00352462"/>
    <w:rsid w:val="00357185"/>
    <w:rsid w:val="00383829"/>
    <w:rsid w:val="003971E3"/>
    <w:rsid w:val="003C4402"/>
    <w:rsid w:val="003F4B29"/>
    <w:rsid w:val="004200BD"/>
    <w:rsid w:val="0042686F"/>
    <w:rsid w:val="004317D8"/>
    <w:rsid w:val="00434183"/>
    <w:rsid w:val="00443869"/>
    <w:rsid w:val="00447F32"/>
    <w:rsid w:val="00457D22"/>
    <w:rsid w:val="004A0B7B"/>
    <w:rsid w:val="004E11DC"/>
    <w:rsid w:val="004F0F62"/>
    <w:rsid w:val="004F3C48"/>
    <w:rsid w:val="00506E94"/>
    <w:rsid w:val="00525DDD"/>
    <w:rsid w:val="005409AC"/>
    <w:rsid w:val="0055516A"/>
    <w:rsid w:val="0058491B"/>
    <w:rsid w:val="005874F2"/>
    <w:rsid w:val="00592EA5"/>
    <w:rsid w:val="005A3170"/>
    <w:rsid w:val="005B2C89"/>
    <w:rsid w:val="005C0C76"/>
    <w:rsid w:val="005D610E"/>
    <w:rsid w:val="005D63D6"/>
    <w:rsid w:val="005E1E6D"/>
    <w:rsid w:val="006128FC"/>
    <w:rsid w:val="00677396"/>
    <w:rsid w:val="0069200F"/>
    <w:rsid w:val="006A5FEC"/>
    <w:rsid w:val="006A65CB"/>
    <w:rsid w:val="006B266A"/>
    <w:rsid w:val="006C3242"/>
    <w:rsid w:val="006C7CC0"/>
    <w:rsid w:val="006E4285"/>
    <w:rsid w:val="006F63F7"/>
    <w:rsid w:val="007025C7"/>
    <w:rsid w:val="00706D7A"/>
    <w:rsid w:val="00722F0D"/>
    <w:rsid w:val="0074420E"/>
    <w:rsid w:val="0074742E"/>
    <w:rsid w:val="00747A70"/>
    <w:rsid w:val="00783A69"/>
    <w:rsid w:val="00783E26"/>
    <w:rsid w:val="007A1D77"/>
    <w:rsid w:val="007B4FA0"/>
    <w:rsid w:val="007C3BC7"/>
    <w:rsid w:val="007C3BCD"/>
    <w:rsid w:val="007D345C"/>
    <w:rsid w:val="007D4ACF"/>
    <w:rsid w:val="007F0787"/>
    <w:rsid w:val="00810B7B"/>
    <w:rsid w:val="0082358A"/>
    <w:rsid w:val="008235CD"/>
    <w:rsid w:val="008247DE"/>
    <w:rsid w:val="00840B10"/>
    <w:rsid w:val="008513CB"/>
    <w:rsid w:val="00855F97"/>
    <w:rsid w:val="008562F3"/>
    <w:rsid w:val="00874F08"/>
    <w:rsid w:val="00882A17"/>
    <w:rsid w:val="008A7F84"/>
    <w:rsid w:val="009140BC"/>
    <w:rsid w:val="0091702E"/>
    <w:rsid w:val="00923B0C"/>
    <w:rsid w:val="0094021C"/>
    <w:rsid w:val="0094065A"/>
    <w:rsid w:val="00952F86"/>
    <w:rsid w:val="00957084"/>
    <w:rsid w:val="00982B28"/>
    <w:rsid w:val="00983DA5"/>
    <w:rsid w:val="00996F33"/>
    <w:rsid w:val="009D313F"/>
    <w:rsid w:val="00A15396"/>
    <w:rsid w:val="00A24359"/>
    <w:rsid w:val="00A47A5A"/>
    <w:rsid w:val="00A6683B"/>
    <w:rsid w:val="00A97F94"/>
    <w:rsid w:val="00AA7EA2"/>
    <w:rsid w:val="00AB1F56"/>
    <w:rsid w:val="00AD1E92"/>
    <w:rsid w:val="00B03099"/>
    <w:rsid w:val="00B05BC8"/>
    <w:rsid w:val="00B319BC"/>
    <w:rsid w:val="00B64B47"/>
    <w:rsid w:val="00B93B7B"/>
    <w:rsid w:val="00BC4B48"/>
    <w:rsid w:val="00C002DE"/>
    <w:rsid w:val="00C53BF8"/>
    <w:rsid w:val="00C56B5F"/>
    <w:rsid w:val="00C66157"/>
    <w:rsid w:val="00C674FE"/>
    <w:rsid w:val="00C67501"/>
    <w:rsid w:val="00C75633"/>
    <w:rsid w:val="00C85CB5"/>
    <w:rsid w:val="00CA08BA"/>
    <w:rsid w:val="00CE2EE1"/>
    <w:rsid w:val="00CE3349"/>
    <w:rsid w:val="00CE36E5"/>
    <w:rsid w:val="00CF27F5"/>
    <w:rsid w:val="00CF3FFD"/>
    <w:rsid w:val="00CF4342"/>
    <w:rsid w:val="00D10CCF"/>
    <w:rsid w:val="00D77D0F"/>
    <w:rsid w:val="00D8311F"/>
    <w:rsid w:val="00D84440"/>
    <w:rsid w:val="00DA1CF0"/>
    <w:rsid w:val="00DC1E02"/>
    <w:rsid w:val="00DC24B4"/>
    <w:rsid w:val="00DC5FB0"/>
    <w:rsid w:val="00DF16DC"/>
    <w:rsid w:val="00E43176"/>
    <w:rsid w:val="00E45211"/>
    <w:rsid w:val="00E473C5"/>
    <w:rsid w:val="00E92863"/>
    <w:rsid w:val="00EB796D"/>
    <w:rsid w:val="00EC7D2D"/>
    <w:rsid w:val="00EE5CF2"/>
    <w:rsid w:val="00EF797D"/>
    <w:rsid w:val="00F058DC"/>
    <w:rsid w:val="00F24FC4"/>
    <w:rsid w:val="00F2676C"/>
    <w:rsid w:val="00F43D01"/>
    <w:rsid w:val="00F634E4"/>
    <w:rsid w:val="00F77022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7095F"/>
  <w15:chartTrackingRefBased/>
  <w15:docId w15:val="{D899996C-2EEB-4577-8EAC-353B475F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106793"/>
    <w:rPr>
      <w:rFonts w:ascii="Dubai" w:hAnsi="Dubai" w:cs="Dubai"/>
    </w:rPr>
  </w:style>
  <w:style w:type="paragraph" w:customStyle="1" w:styleId="Headin">
    <w:name w:val="Headin"/>
    <w:basedOn w:val="enumlev1"/>
    <w:qFormat/>
    <w:rsid w:val="00F634E4"/>
  </w:style>
  <w:style w:type="character" w:styleId="FollowedHyperlink">
    <w:name w:val="FollowedHyperlink"/>
    <w:basedOn w:val="DefaultParagraphFont"/>
    <w:uiPriority w:val="99"/>
    <w:semiHidden/>
    <w:unhideWhenUsed/>
    <w:rsid w:val="00F634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6/" TargetMode="External"/><Relationship Id="rId18" Type="http://schemas.openxmlformats.org/officeDocument/2006/relationships/hyperlink" Target="https://www.itu.int/md/D22-TDAG.WG.SR-C-0010/" TargetMode="External"/><Relationship Id="rId26" Type="http://schemas.openxmlformats.org/officeDocument/2006/relationships/hyperlink" Target="https://www.itu.int/md/D22-TDAG.WG.SR-C-0015/" TargetMode="External"/><Relationship Id="rId3" Type="http://schemas.openxmlformats.org/officeDocument/2006/relationships/styles" Target="styles.xml"/><Relationship Id="rId21" Type="http://schemas.openxmlformats.org/officeDocument/2006/relationships/hyperlink" Target="mailto:tdag-wg-streamres@lists.itu.int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22-TDAG.WG.SR-C-0004/" TargetMode="External"/><Relationship Id="rId17" Type="http://schemas.openxmlformats.org/officeDocument/2006/relationships/hyperlink" Target="https://www.itu.int/md/D22-TDAG31-240520-TD-0003/" TargetMode="External"/><Relationship Id="rId25" Type="http://schemas.openxmlformats.org/officeDocument/2006/relationships/hyperlink" Target="https://www.itu.int/md/D22-TDAG.WG.SR-C-0016/" TargetMode="Externa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22-TDAG31-C-0019/" TargetMode="External"/><Relationship Id="rId20" Type="http://schemas.openxmlformats.org/officeDocument/2006/relationships/hyperlink" Target="https://www.itu.int/md/D22-TDAG.WG.SR-C-0013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22-TDAG.WG.SR-C-0002/" TargetMode="External"/><Relationship Id="rId24" Type="http://schemas.openxmlformats.org/officeDocument/2006/relationships/hyperlink" Target="https://www.itu.int/md/D22-TDAG.WG.SR-C-0014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22-TDAG.WG.SR-C-0009/" TargetMode="External"/><Relationship Id="rId23" Type="http://schemas.openxmlformats.org/officeDocument/2006/relationships/hyperlink" Target="https://www.itu.int/en/general-secretariat/Pages/ISCG/default.aspx" TargetMode="External"/><Relationship Id="rId28" Type="http://schemas.openxmlformats.org/officeDocument/2006/relationships/hyperlink" Target="https://www.itu.int/md/D22-TDAG.WG.SR-C-0013/" TargetMode="External"/><Relationship Id="rId10" Type="http://schemas.openxmlformats.org/officeDocument/2006/relationships/hyperlink" Target="https://www.itu.int/md/D22-TDAG.WG.SR-C-0003/" TargetMode="External"/><Relationship Id="rId19" Type="http://schemas.openxmlformats.org/officeDocument/2006/relationships/hyperlink" Target="https://www.itu.int/md/D22-TDAG30-C-0031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22-TDAG31-C-0037/" TargetMode="External"/><Relationship Id="rId22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27" Type="http://schemas.openxmlformats.org/officeDocument/2006/relationships/hyperlink" Target="https://www.itu.int/md/D22-TDAG.WG.SR-C-0019/" TargetMode="External"/><Relationship Id="rId30" Type="http://schemas.openxmlformats.org/officeDocument/2006/relationships/footer" Target="footer1.xml"/><Relationship Id="rId35" Type="http://schemas.openxmlformats.org/officeDocument/2006/relationships/customXml" Target="../customXml/item4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agrippa@anatel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D%20(BDT)\PA_TDAG-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78481-1268-4B38-9C34-B3C5107B4992}"/>
</file>

<file path=customXml/itemProps3.xml><?xml version="1.0" encoding="utf-8"?>
<ds:datastoreItem xmlns:ds="http://schemas.openxmlformats.org/officeDocument/2006/customXml" ds:itemID="{010A46EA-E221-4E3B-8185-7E6E8334FB01}"/>
</file>

<file path=customXml/itemProps4.xml><?xml version="1.0" encoding="utf-8"?>
<ds:datastoreItem xmlns:ds="http://schemas.openxmlformats.org/officeDocument/2006/customXml" ds:itemID="{772CD00F-A85A-4E5F-8423-C364685304D0}"/>
</file>

<file path=docProps/app.xml><?xml version="1.0" encoding="utf-8"?>
<Properties xmlns="http://schemas.openxmlformats.org/officeDocument/2006/extended-properties" xmlns:vt="http://schemas.openxmlformats.org/officeDocument/2006/docPropsVTypes">
  <Template>PA_TDAG-25.dotx</Template>
  <TotalTime>11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PA_I.R</cp:lastModifiedBy>
  <cp:revision>3</cp:revision>
  <dcterms:created xsi:type="dcterms:W3CDTF">2025-05-06T14:02:00Z</dcterms:created>
  <dcterms:modified xsi:type="dcterms:W3CDTF">2025-05-06T14:13:00Z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0x0101000421F7F6C5263B4B928A068E40912AB8</vt:lpwstr>
  </property>
</Properties>
</file>