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3981AC2F" w14:textId="77777777" w:rsidTr="00F77022">
        <w:trPr>
          <w:cantSplit/>
          <w:trHeight w:val="1310"/>
          <w:jc w:val="center"/>
        </w:trPr>
        <w:tc>
          <w:tcPr>
            <w:tcW w:w="6548" w:type="dxa"/>
            <w:tcBorders>
              <w:bottom w:val="single" w:sz="12" w:space="0" w:color="auto"/>
            </w:tcBorders>
          </w:tcPr>
          <w:p w14:paraId="257017F1"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853499F"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0E3C4722"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6C7FE7CB" wp14:editId="01EC57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03C1788" w14:textId="77777777" w:rsidTr="00F77022">
        <w:trPr>
          <w:cantSplit/>
          <w:jc w:val="center"/>
        </w:trPr>
        <w:tc>
          <w:tcPr>
            <w:tcW w:w="6548" w:type="dxa"/>
            <w:tcBorders>
              <w:top w:val="single" w:sz="12" w:space="0" w:color="auto"/>
            </w:tcBorders>
          </w:tcPr>
          <w:p w14:paraId="3EB74FD4"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197E602B" w14:textId="77777777" w:rsidR="00CA08BA" w:rsidRPr="00C85CB5" w:rsidRDefault="00CA08BA" w:rsidP="00B93B7B">
            <w:pPr>
              <w:spacing w:before="20" w:after="20" w:line="300" w:lineRule="exact"/>
              <w:rPr>
                <w:b/>
                <w:bCs/>
                <w:highlight w:val="yellow"/>
                <w:rtl/>
                <w:lang w:bidi="ar-EG"/>
              </w:rPr>
            </w:pPr>
          </w:p>
        </w:tc>
      </w:tr>
      <w:tr w:rsidR="00783A69" w:rsidRPr="00783A69" w14:paraId="6644EEF8" w14:textId="77777777" w:rsidTr="00F77022">
        <w:trPr>
          <w:cantSplit/>
          <w:jc w:val="center"/>
        </w:trPr>
        <w:tc>
          <w:tcPr>
            <w:tcW w:w="6548" w:type="dxa"/>
          </w:tcPr>
          <w:p w14:paraId="3C5F81F1" w14:textId="77777777" w:rsidR="00783A69" w:rsidRPr="00783A69" w:rsidRDefault="00783A69" w:rsidP="00B93B7B">
            <w:pPr>
              <w:spacing w:before="20" w:after="20" w:line="300" w:lineRule="exact"/>
              <w:rPr>
                <w:b/>
                <w:bCs/>
                <w:rtl/>
                <w:lang w:bidi="ar-EG"/>
              </w:rPr>
            </w:pPr>
          </w:p>
        </w:tc>
        <w:tc>
          <w:tcPr>
            <w:tcW w:w="3091" w:type="dxa"/>
          </w:tcPr>
          <w:p w14:paraId="3708C39B" w14:textId="7DB4644B"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D218D4">
              <w:rPr>
                <w:b/>
                <w:bCs/>
                <w:lang w:bidi="ar-EG"/>
              </w:rPr>
              <w:t>13</w:t>
            </w:r>
            <w:r w:rsidRPr="00153471">
              <w:rPr>
                <w:b/>
                <w:bCs/>
                <w:lang w:bidi="ar-EG"/>
              </w:rPr>
              <w:t>-A</w:t>
            </w:r>
          </w:p>
        </w:tc>
      </w:tr>
      <w:tr w:rsidR="00783A69" w:rsidRPr="00783A69" w14:paraId="6DC17DAE" w14:textId="77777777" w:rsidTr="00F77022">
        <w:trPr>
          <w:cantSplit/>
          <w:jc w:val="center"/>
        </w:trPr>
        <w:tc>
          <w:tcPr>
            <w:tcW w:w="6548" w:type="dxa"/>
          </w:tcPr>
          <w:p w14:paraId="7D907BE1" w14:textId="77777777" w:rsidR="00783A69" w:rsidRPr="00783A69" w:rsidRDefault="00783A69" w:rsidP="00B93B7B">
            <w:pPr>
              <w:spacing w:before="20" w:after="20" w:line="300" w:lineRule="exact"/>
              <w:rPr>
                <w:b/>
                <w:bCs/>
                <w:lang w:bidi="ar-EG"/>
              </w:rPr>
            </w:pPr>
          </w:p>
        </w:tc>
        <w:tc>
          <w:tcPr>
            <w:tcW w:w="3091" w:type="dxa"/>
          </w:tcPr>
          <w:p w14:paraId="2AED5423" w14:textId="28AA9646" w:rsidR="00783A69" w:rsidRPr="00D218D4" w:rsidRDefault="00D218D4" w:rsidP="00B93B7B">
            <w:pPr>
              <w:spacing w:before="20" w:after="20" w:line="300" w:lineRule="exact"/>
              <w:rPr>
                <w:b/>
                <w:bCs/>
                <w:rtl/>
                <w:lang w:bidi="ar-SY"/>
              </w:rPr>
            </w:pPr>
            <w:r w:rsidRPr="00D218D4">
              <w:rPr>
                <w:b/>
                <w:bCs/>
                <w:lang w:bidi="ar-EG"/>
              </w:rPr>
              <w:t>29</w:t>
            </w:r>
            <w:r w:rsidR="00783A69" w:rsidRPr="00D218D4">
              <w:rPr>
                <w:rFonts w:hint="cs"/>
                <w:b/>
                <w:bCs/>
                <w:rtl/>
                <w:lang w:bidi="ar-EG"/>
              </w:rPr>
              <w:t xml:space="preserve"> </w:t>
            </w:r>
            <w:r w:rsidRPr="00D218D4">
              <w:rPr>
                <w:rFonts w:hint="cs"/>
                <w:b/>
                <w:bCs/>
                <w:rtl/>
                <w:lang w:bidi="ar-EG"/>
              </w:rPr>
              <w:t>أبريل</w:t>
            </w:r>
            <w:r w:rsidR="00783A69" w:rsidRPr="00D218D4">
              <w:rPr>
                <w:rFonts w:hint="cs"/>
                <w:b/>
                <w:bCs/>
                <w:rtl/>
                <w:lang w:bidi="ar-EG"/>
              </w:rPr>
              <w:t xml:space="preserve"> </w:t>
            </w:r>
            <w:r w:rsidR="00457D22" w:rsidRPr="00D218D4">
              <w:rPr>
                <w:b/>
                <w:bCs/>
                <w:lang w:bidi="ar-EG"/>
              </w:rPr>
              <w:t>2024</w:t>
            </w:r>
          </w:p>
        </w:tc>
      </w:tr>
      <w:tr w:rsidR="00783A69" w:rsidRPr="00783A69" w14:paraId="1F82E694" w14:textId="77777777" w:rsidTr="00F77022">
        <w:trPr>
          <w:cantSplit/>
          <w:jc w:val="center"/>
        </w:trPr>
        <w:tc>
          <w:tcPr>
            <w:tcW w:w="6548" w:type="dxa"/>
          </w:tcPr>
          <w:p w14:paraId="32FF7A8B" w14:textId="77777777" w:rsidR="00783A69" w:rsidRPr="00783A69" w:rsidRDefault="00783A69" w:rsidP="00B93B7B">
            <w:pPr>
              <w:spacing w:before="20" w:after="20" w:line="300" w:lineRule="exact"/>
              <w:rPr>
                <w:b/>
                <w:bCs/>
                <w:lang w:bidi="ar-EG"/>
              </w:rPr>
            </w:pPr>
          </w:p>
        </w:tc>
        <w:tc>
          <w:tcPr>
            <w:tcW w:w="3091" w:type="dxa"/>
          </w:tcPr>
          <w:p w14:paraId="0E0CE39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11B1F6B" w14:textId="77777777" w:rsidTr="00EE5CF2">
        <w:trPr>
          <w:cantSplit/>
          <w:jc w:val="center"/>
        </w:trPr>
        <w:tc>
          <w:tcPr>
            <w:tcW w:w="9639" w:type="dxa"/>
            <w:gridSpan w:val="2"/>
          </w:tcPr>
          <w:p w14:paraId="7BD47861" w14:textId="066479A3" w:rsidR="00783A69" w:rsidRPr="00783A69" w:rsidRDefault="00D218D4" w:rsidP="00EE5CF2">
            <w:pPr>
              <w:pStyle w:val="Source"/>
            </w:pPr>
            <w:bookmarkStart w:id="1" w:name="lt_pId016"/>
            <w:r w:rsidRPr="00AA06AE">
              <w:rPr>
                <w:rtl/>
              </w:rPr>
              <w:t>مدير مكتب تنمية الاتصالات</w:t>
            </w:r>
            <w:bookmarkEnd w:id="1"/>
          </w:p>
        </w:tc>
      </w:tr>
      <w:tr w:rsidR="00783A69" w:rsidRPr="00783A69" w14:paraId="62B4108C" w14:textId="77777777" w:rsidTr="00EE5CF2">
        <w:trPr>
          <w:cantSplit/>
          <w:jc w:val="center"/>
        </w:trPr>
        <w:tc>
          <w:tcPr>
            <w:tcW w:w="9639" w:type="dxa"/>
            <w:gridSpan w:val="2"/>
          </w:tcPr>
          <w:p w14:paraId="28912137" w14:textId="6D9E527B" w:rsidR="00783A69" w:rsidRPr="00783A69" w:rsidRDefault="00D218D4" w:rsidP="00EE5CF2">
            <w:pPr>
              <w:pStyle w:val="Title1"/>
              <w:rPr>
                <w:lang w:bidi="ar-EG"/>
              </w:rPr>
            </w:pPr>
            <w:r w:rsidRPr="0095386A">
              <w:rPr>
                <w:rtl/>
              </w:rPr>
              <w:t xml:space="preserve">تقرير عن تنظيم قمة عالمية للشباب عام 2024 </w:t>
            </w:r>
            <w:r w:rsidR="00FD2099">
              <w:t>(GYS</w:t>
            </w:r>
            <w:r w:rsidR="00FD2099">
              <w:noBreakHyphen/>
              <w:t>24)</w:t>
            </w:r>
            <w:r w:rsidRPr="0095386A">
              <w:rPr>
                <w:rtl/>
              </w:rPr>
              <w:t xml:space="preserve"> </w:t>
            </w:r>
            <w:r w:rsidRPr="00185F20">
              <w:rPr>
                <w:rtl/>
              </w:rPr>
              <w:t xml:space="preserve">لدى الاتحاد </w:t>
            </w:r>
            <w:r w:rsidR="005854A9">
              <w:br/>
            </w:r>
            <w:r w:rsidRPr="0095386A">
              <w:rPr>
                <w:rtl/>
              </w:rPr>
              <w:t xml:space="preserve">تسبق المؤتمر العالمي لتنمية الاتصالات عام 2025 </w:t>
            </w:r>
            <w:r w:rsidR="00FD2099">
              <w:t>(WTDC</w:t>
            </w:r>
            <w:r w:rsidR="00FD2099">
              <w:noBreakHyphen/>
              <w:t>2025)</w:t>
            </w:r>
          </w:p>
        </w:tc>
      </w:tr>
    </w:tbl>
    <w:p w14:paraId="30EBB55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12FE205" w14:textId="77777777" w:rsidTr="00D218D4">
        <w:trPr>
          <w:cantSplit/>
          <w:jc w:val="center"/>
        </w:trPr>
        <w:tc>
          <w:tcPr>
            <w:tcW w:w="9638" w:type="dxa"/>
            <w:tcBorders>
              <w:top w:val="single" w:sz="6" w:space="0" w:color="auto"/>
              <w:left w:val="single" w:sz="6" w:space="0" w:color="auto"/>
              <w:bottom w:val="single" w:sz="6" w:space="0" w:color="auto"/>
              <w:right w:val="single" w:sz="6" w:space="0" w:color="auto"/>
            </w:tcBorders>
          </w:tcPr>
          <w:p w14:paraId="5D985BFD"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1D21B56" w14:textId="77777777" w:rsidR="00D218D4" w:rsidRPr="00FF4923" w:rsidRDefault="00D218D4" w:rsidP="00D218D4">
            <w:pPr>
              <w:pStyle w:val="CEONormal"/>
              <w:bidi/>
              <w:spacing w:after="0" w:line="192" w:lineRule="auto"/>
              <w:jc w:val="both"/>
              <w:textDirection w:val="tbRlV"/>
              <w:rPr>
                <w:rFonts w:ascii="Dubai" w:hAnsi="Dubai" w:cs="Dubai"/>
                <w:sz w:val="22"/>
                <w:szCs w:val="22"/>
                <w:lang w:val="ar-SA" w:eastAsia="zh-TW" w:bidi="en-GB"/>
              </w:rPr>
            </w:pPr>
            <w:r w:rsidRPr="00FF4923">
              <w:rPr>
                <w:rFonts w:ascii="Dubai" w:hAnsi="Dubai" w:cs="Dubai"/>
                <w:sz w:val="22"/>
                <w:szCs w:val="22"/>
                <w:rtl/>
              </w:rPr>
              <w:t>تماشيا</w:t>
            </w:r>
            <w:r>
              <w:rPr>
                <w:rFonts w:ascii="Dubai" w:hAnsi="Dubai" w:cs="Dubai" w:hint="cs"/>
                <w:sz w:val="22"/>
                <w:szCs w:val="22"/>
                <w:rtl/>
              </w:rPr>
              <w:t>ً</w:t>
            </w:r>
            <w:r w:rsidRPr="00FF4923">
              <w:rPr>
                <w:rFonts w:ascii="Dubai" w:hAnsi="Dubai" w:cs="Dubai"/>
                <w:sz w:val="22"/>
                <w:szCs w:val="22"/>
                <w:rtl/>
              </w:rPr>
              <w:t xml:space="preserve"> مع القرار الذي اتخذه الفريق الاستشاري لتنمية الاتصالات عام 2023 وأقره مجلس الاتحاد، سيقود مكتب تنمية الاتصالات </w:t>
            </w:r>
            <w:r>
              <w:rPr>
                <w:rFonts w:ascii="Dubai" w:hAnsi="Dubai" w:cs="Dubai" w:hint="cs"/>
                <w:sz w:val="22"/>
                <w:szCs w:val="22"/>
                <w:rtl/>
                <w:lang w:bidi="ar-EG"/>
              </w:rPr>
              <w:t>إعداد</w:t>
            </w:r>
            <w:r w:rsidRPr="00FF4923">
              <w:rPr>
                <w:rFonts w:ascii="Dubai" w:hAnsi="Dubai" w:cs="Dubai"/>
                <w:sz w:val="22"/>
                <w:szCs w:val="22"/>
                <w:rtl/>
              </w:rPr>
              <w:t xml:space="preserve"> القمة العالمية للشباب قبل انعقاد المؤتمر العالمي لتنمية الاتصالات لعام 2025.</w:t>
            </w:r>
          </w:p>
          <w:p w14:paraId="546F9226" w14:textId="66CC1DF4" w:rsidR="00D218D4" w:rsidRPr="00D02F3F" w:rsidRDefault="00D218D4" w:rsidP="00D218D4">
            <w:pPr>
              <w:rPr>
                <w:rtl/>
              </w:rPr>
            </w:pPr>
            <w:r w:rsidRPr="00F50B99">
              <w:rPr>
                <w:rtl/>
              </w:rPr>
              <w:t>وست</w:t>
            </w:r>
            <w:r>
              <w:rPr>
                <w:rFonts w:hint="cs"/>
                <w:rtl/>
              </w:rPr>
              <w:t>ُ</w:t>
            </w:r>
            <w:r w:rsidRPr="00F50B99">
              <w:rPr>
                <w:rtl/>
              </w:rPr>
              <w:t>عقد</w:t>
            </w:r>
            <w:r>
              <w:rPr>
                <w:rtl/>
              </w:rPr>
              <w:t xml:space="preserve"> </w:t>
            </w:r>
            <w:r w:rsidRPr="00185F20">
              <w:rPr>
                <w:rtl/>
              </w:rPr>
              <w:t>مبدئياً</w:t>
            </w:r>
            <w:r w:rsidRPr="00F50B99">
              <w:rPr>
                <w:rtl/>
              </w:rPr>
              <w:t xml:space="preserve"> </w:t>
            </w:r>
            <w:r>
              <w:rPr>
                <w:rFonts w:hint="cs"/>
                <w:rtl/>
              </w:rPr>
              <w:t>ال</w:t>
            </w:r>
            <w:r w:rsidRPr="00185F20">
              <w:rPr>
                <w:rtl/>
              </w:rPr>
              <w:t xml:space="preserve">قمة </w:t>
            </w:r>
            <w:r>
              <w:rPr>
                <w:rFonts w:hint="cs"/>
                <w:rtl/>
              </w:rPr>
              <w:t>ال</w:t>
            </w:r>
            <w:r w:rsidRPr="00185F20">
              <w:rPr>
                <w:rtl/>
              </w:rPr>
              <w:t xml:space="preserve">عالمية للشباب عام 2024 </w:t>
            </w:r>
            <w:r w:rsidR="00FD2099">
              <w:t>(GYS</w:t>
            </w:r>
            <w:r w:rsidR="00FD2099">
              <w:noBreakHyphen/>
              <w:t>24)</w:t>
            </w:r>
            <w:r w:rsidRPr="00185F20">
              <w:rPr>
                <w:rtl/>
              </w:rPr>
              <w:t xml:space="preserve"> لدى الاتحاد </w:t>
            </w:r>
            <w:r w:rsidRPr="00F50B99">
              <w:rPr>
                <w:rtl/>
              </w:rPr>
              <w:t xml:space="preserve">في الفترة من 11 إلى 13 ديسمبر 2024 تحت </w:t>
            </w:r>
            <w:r>
              <w:rPr>
                <w:rFonts w:hint="cs"/>
                <w:rtl/>
              </w:rPr>
              <w:t>شعار</w:t>
            </w:r>
            <w:r w:rsidRPr="00F50B99">
              <w:rPr>
                <w:rtl/>
              </w:rPr>
              <w:t xml:space="preserve"> "</w:t>
            </w:r>
            <w:r>
              <w:rPr>
                <w:rFonts w:hint="cs"/>
                <w:i/>
                <w:iCs/>
                <w:rtl/>
              </w:rPr>
              <w:t>إعلاء</w:t>
            </w:r>
            <w:r w:rsidRPr="00F50B99">
              <w:rPr>
                <w:i/>
                <w:iCs/>
                <w:rtl/>
              </w:rPr>
              <w:t xml:space="preserve"> أصوات الشباب في مجال تكنولوجيا المعلومات والاتصالات من أجل مستقبل شامل وموصول</w:t>
            </w:r>
            <w:r w:rsidRPr="00F50B99">
              <w:rPr>
                <w:rtl/>
              </w:rPr>
              <w:t xml:space="preserve">" بهدف رئيسي يتمثل في تيسير </w:t>
            </w:r>
            <w:r>
              <w:rPr>
                <w:rFonts w:hint="cs"/>
                <w:rtl/>
              </w:rPr>
              <w:t>نقاش</w:t>
            </w:r>
            <w:r w:rsidRPr="00F50B99">
              <w:rPr>
                <w:rtl/>
              </w:rPr>
              <w:t xml:space="preserve"> مرك</w:t>
            </w:r>
            <w:r>
              <w:rPr>
                <w:rFonts w:hint="cs"/>
                <w:rtl/>
              </w:rPr>
              <w:t>َّ</w:t>
            </w:r>
            <w:r w:rsidRPr="00F50B99">
              <w:rPr>
                <w:rtl/>
              </w:rPr>
              <w:t>ز بشأن كيفية تأثير</w:t>
            </w:r>
            <w:r w:rsidRPr="00FF4923">
              <w:rPr>
                <w:rtl/>
              </w:rPr>
              <w:t xml:space="preserve"> النظام الإيكولوجي الرقمي العالمي على التنمية التعليمية والاجتماعية والاقتصادية للشباب على الصعيد العالمي. وتسعى القمة إلى إتاحة الفرصة للشباب لمناقشة وتبادل الآراء بشأن مشاركتهم الفعالة في رسم </w:t>
            </w:r>
            <w:r>
              <w:rPr>
                <w:rFonts w:hint="cs"/>
                <w:rtl/>
              </w:rPr>
              <w:t xml:space="preserve">معالم </w:t>
            </w:r>
            <w:r w:rsidRPr="00FF4923">
              <w:rPr>
                <w:rtl/>
              </w:rPr>
              <w:t>جدول الأعمال الرقمي الذي يشملهم</w:t>
            </w:r>
            <w:r>
              <w:rPr>
                <w:rFonts w:hint="cs"/>
                <w:rtl/>
              </w:rPr>
              <w:t>.</w:t>
            </w:r>
          </w:p>
          <w:p w14:paraId="6329D81C"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57548DC0" w14:textId="4AFC05AC" w:rsidR="00783A69" w:rsidRPr="00153471" w:rsidRDefault="00D218D4" w:rsidP="00EE5CF2">
            <w:pPr>
              <w:rPr>
                <w:rtl/>
                <w:lang w:bidi="ar-EG"/>
              </w:rPr>
            </w:pPr>
            <w:r w:rsidRPr="002156E2">
              <w:rPr>
                <w:rtl/>
              </w:rPr>
              <w:t xml:space="preserve">يُدعى الفريق الاستشاري لتنمية الاتصالات </w:t>
            </w:r>
            <w:r w:rsidR="00FD2099">
              <w:t>(TDAG)</w:t>
            </w:r>
            <w:r w:rsidRPr="002156E2">
              <w:rPr>
                <w:rtl/>
              </w:rPr>
              <w:t xml:space="preserve"> إلى </w:t>
            </w:r>
            <w:r>
              <w:rPr>
                <w:rFonts w:hint="cs"/>
                <w:rtl/>
              </w:rPr>
              <w:t>العلم</w:t>
            </w:r>
            <w:r w:rsidRPr="002156E2">
              <w:rPr>
                <w:rtl/>
              </w:rPr>
              <w:t xml:space="preserve"> بهذه الوثيقة وتقديم التوجيهات التي يراها مناسبة</w:t>
            </w:r>
            <w:r>
              <w:rPr>
                <w:rFonts w:hint="cs"/>
                <w:rtl/>
                <w:lang w:bidi="ar-EG"/>
              </w:rPr>
              <w:t>.</w:t>
            </w:r>
          </w:p>
          <w:p w14:paraId="61CEE7F3"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7EF0F09" w14:textId="77777777" w:rsidR="00D218D4" w:rsidRPr="00AC7192" w:rsidRDefault="00D218D4" w:rsidP="00D218D4">
            <w:pPr>
              <w:textDirection w:val="tbRlV"/>
              <w:rPr>
                <w:spacing w:val="-2"/>
                <w:lang w:val="ar-SA" w:eastAsia="zh-TW" w:bidi="en-GB"/>
              </w:rPr>
            </w:pPr>
            <w:r w:rsidRPr="00AC7192">
              <w:rPr>
                <w:spacing w:val="-2"/>
                <w:rtl/>
              </w:rPr>
              <w:t xml:space="preserve">القرار 76 للمؤتمر العالمي لتنمية الاتصالات (تكمله قرارات المؤتمر العالمي لتنمية الاتصالات 11 و37 و45 و46 و55 و58 و67) </w:t>
            </w:r>
          </w:p>
          <w:p w14:paraId="59A53004" w14:textId="6920940C" w:rsidR="00783A69" w:rsidRPr="00153471" w:rsidRDefault="00D218D4" w:rsidP="00D218D4">
            <w:pPr>
              <w:spacing w:after="120"/>
              <w:rPr>
                <w:rtl/>
              </w:rPr>
            </w:pPr>
            <w:r w:rsidRPr="00FF4923">
              <w:rPr>
                <w:rtl/>
              </w:rPr>
              <w:t>القرار 198 لمؤتمر المندوبين المفوضين لعام 2022 (تكمله القرارات 70 و175 و179 و184 لمؤتمر المندوبين المفوضين</w:t>
            </w:r>
            <w:bookmarkStart w:id="2" w:name="lt_pId028"/>
            <w:r w:rsidRPr="002156E2">
              <w:rPr>
                <w:rtl/>
              </w:rPr>
              <w:t>).</w:t>
            </w:r>
            <w:bookmarkEnd w:id="2"/>
          </w:p>
        </w:tc>
      </w:tr>
    </w:tbl>
    <w:p w14:paraId="0FC367F3" w14:textId="77777777" w:rsidR="0006468A" w:rsidRDefault="0006468A" w:rsidP="0006468A">
      <w:pPr>
        <w:rPr>
          <w:rtl/>
          <w:lang w:bidi="ar-EG"/>
        </w:rPr>
      </w:pPr>
    </w:p>
    <w:p w14:paraId="56777BDD" w14:textId="45FE47C4" w:rsidR="00882A17" w:rsidRDefault="00882A17" w:rsidP="00D02F3F">
      <w:pPr>
        <w:rPr>
          <w:lang w:bidi="ar-EG"/>
        </w:rPr>
      </w:pPr>
      <w:r>
        <w:rPr>
          <w:rtl/>
          <w:lang w:bidi="ar-EG"/>
        </w:rPr>
        <w:br w:type="page"/>
      </w:r>
    </w:p>
    <w:p w14:paraId="3B859A3B" w14:textId="48E93CEB" w:rsidR="00D218D4" w:rsidRPr="00E05639" w:rsidRDefault="00AC7192" w:rsidP="00D218D4">
      <w:pPr>
        <w:pStyle w:val="Heading1"/>
      </w:pPr>
      <w:bookmarkStart w:id="3" w:name="lt_pId029"/>
      <w:r>
        <w:lastRenderedPageBreak/>
        <w:t>1</w:t>
      </w:r>
      <w:r w:rsidR="00D218D4" w:rsidRPr="00E51866">
        <w:rPr>
          <w:rtl/>
        </w:rPr>
        <w:tab/>
      </w:r>
      <w:r w:rsidR="00D218D4" w:rsidRPr="00E05639">
        <w:rPr>
          <w:rtl/>
        </w:rPr>
        <w:t>خلفية</w:t>
      </w:r>
      <w:bookmarkEnd w:id="3"/>
    </w:p>
    <w:p w14:paraId="0F7AA36D" w14:textId="4D19EB35" w:rsidR="00D218D4" w:rsidRPr="00FF4923" w:rsidRDefault="00D218D4" w:rsidP="00FD2099">
      <w:pPr>
        <w:rPr>
          <w:lang w:val="ar-SA" w:eastAsia="zh-TW" w:bidi="en-GB"/>
        </w:rPr>
      </w:pPr>
      <w:r w:rsidRPr="00FF4923">
        <w:rPr>
          <w:rtl/>
        </w:rPr>
        <w:t>تماشيا</w:t>
      </w:r>
      <w:r>
        <w:rPr>
          <w:rFonts w:hint="cs"/>
          <w:rtl/>
        </w:rPr>
        <w:t>ً</w:t>
      </w:r>
      <w:r w:rsidRPr="00FF4923">
        <w:rPr>
          <w:rtl/>
        </w:rPr>
        <w:t xml:space="preserve"> مع القرار الذي اتخذه الفريق الاستشاري لتنمية الاتصالات </w:t>
      </w:r>
      <w:r w:rsidRPr="002F3B36">
        <w:rPr>
          <w:rtl/>
        </w:rPr>
        <w:t xml:space="preserve">لعام 2023 وأقره مجلس الاتحاد، سيقود مكتب تنمية الاتصالات </w:t>
      </w:r>
      <w:r>
        <w:rPr>
          <w:rFonts w:hint="cs"/>
          <w:rtl/>
        </w:rPr>
        <w:t>إعداد</w:t>
      </w:r>
      <w:r w:rsidRPr="002F3B36">
        <w:rPr>
          <w:rtl/>
        </w:rPr>
        <w:t xml:space="preserve"> القمة العالمية للشباب </w:t>
      </w:r>
      <w:r w:rsidR="00FD2099">
        <w:t>(GYS</w:t>
      </w:r>
      <w:r w:rsidR="00FD2099">
        <w:noBreakHyphen/>
        <w:t>24)</w:t>
      </w:r>
      <w:r w:rsidRPr="002F3B36">
        <w:rPr>
          <w:rtl/>
        </w:rPr>
        <w:t xml:space="preserve"> ل</w:t>
      </w:r>
      <w:r>
        <w:rPr>
          <w:rFonts w:hint="cs"/>
          <w:rtl/>
        </w:rPr>
        <w:t>دى ا</w:t>
      </w:r>
      <w:r w:rsidRPr="002F3B36">
        <w:rPr>
          <w:rtl/>
        </w:rPr>
        <w:t xml:space="preserve">لاتحاد تحت </w:t>
      </w:r>
      <w:r>
        <w:rPr>
          <w:rFonts w:hint="cs"/>
          <w:rtl/>
        </w:rPr>
        <w:t>شعار</w:t>
      </w:r>
      <w:r w:rsidRPr="002F3B36">
        <w:rPr>
          <w:rtl/>
        </w:rPr>
        <w:t xml:space="preserve"> "</w:t>
      </w:r>
      <w:r>
        <w:rPr>
          <w:rFonts w:hint="cs"/>
          <w:i/>
          <w:iCs/>
          <w:rtl/>
        </w:rPr>
        <w:t>إعلاء</w:t>
      </w:r>
      <w:r w:rsidRPr="002F3B36">
        <w:rPr>
          <w:i/>
          <w:iCs/>
          <w:rtl/>
        </w:rPr>
        <w:t xml:space="preserve"> أصوات الشباب في مجال تكنولوجيا المعلومات والاتصالات من أجل مستقبل شامل وموصول</w:t>
      </w:r>
      <w:r>
        <w:rPr>
          <w:rFonts w:hint="cs"/>
          <w:rtl/>
        </w:rPr>
        <w:t>"</w:t>
      </w:r>
      <w:r w:rsidRPr="002F3B36">
        <w:rPr>
          <w:rtl/>
        </w:rPr>
        <w:t xml:space="preserve"> </w:t>
      </w:r>
      <w:r>
        <w:rPr>
          <w:rFonts w:hint="cs"/>
          <w:rtl/>
        </w:rPr>
        <w:t>وهي</w:t>
      </w:r>
      <w:r w:rsidRPr="002F3B36">
        <w:rPr>
          <w:rtl/>
        </w:rPr>
        <w:t xml:space="preserve"> ست</w:t>
      </w:r>
      <w:r>
        <w:rPr>
          <w:rFonts w:hint="cs"/>
          <w:rtl/>
        </w:rPr>
        <w:t>ُ</w:t>
      </w:r>
      <w:r w:rsidRPr="002F3B36">
        <w:rPr>
          <w:rtl/>
        </w:rPr>
        <w:t>عقد</w:t>
      </w:r>
      <w:r w:rsidRPr="00FF4923">
        <w:rPr>
          <w:rtl/>
        </w:rPr>
        <w:t xml:space="preserve"> </w:t>
      </w:r>
      <w:r>
        <w:rPr>
          <w:rFonts w:hint="cs"/>
          <w:rtl/>
        </w:rPr>
        <w:t>مبدئياً</w:t>
      </w:r>
      <w:r w:rsidRPr="00FF4923">
        <w:rPr>
          <w:rtl/>
        </w:rPr>
        <w:t xml:space="preserve"> في الفترة من 11 إلى 13 ديسمبر 2024.</w:t>
      </w:r>
    </w:p>
    <w:p w14:paraId="6EDC45D7" w14:textId="4A0088D4" w:rsidR="00D218D4" w:rsidRPr="00512839" w:rsidRDefault="00D218D4" w:rsidP="00D218D4">
      <w:pPr>
        <w:textDirection w:val="tbRlV"/>
        <w:rPr>
          <w:spacing w:val="-2"/>
        </w:rPr>
      </w:pPr>
      <w:r w:rsidRPr="00512839">
        <w:rPr>
          <w:spacing w:val="-2"/>
          <w:rtl/>
        </w:rPr>
        <w:t>وستسلط القمة GYS</w:t>
      </w:r>
      <w:r w:rsidR="00FD2099" w:rsidRPr="00512839">
        <w:rPr>
          <w:spacing w:val="-2"/>
          <w:rtl/>
        </w:rPr>
        <w:noBreakHyphen/>
      </w:r>
      <w:r w:rsidRPr="00512839">
        <w:rPr>
          <w:spacing w:val="-2"/>
          <w:rtl/>
        </w:rPr>
        <w:t xml:space="preserve">24 الضوء على الحاجة الملحة إلى إشراك جميع الشباب في عملية التحول الرقمي، بغض النظر عن وضعهم التعليمي أو الاجتماعي الاقتصادي أو قدراتهم أو موقعهم الجغرافي. والهدف </w:t>
      </w:r>
      <w:r w:rsidRPr="00512839">
        <w:rPr>
          <w:rFonts w:hint="cs"/>
          <w:spacing w:val="-2"/>
          <w:rtl/>
        </w:rPr>
        <w:t>المقصود</w:t>
      </w:r>
      <w:r w:rsidRPr="00512839">
        <w:rPr>
          <w:spacing w:val="-2"/>
          <w:rtl/>
        </w:rPr>
        <w:t xml:space="preserve"> هو </w:t>
      </w:r>
      <w:bookmarkStart w:id="4" w:name="_Hlk165530238"/>
      <w:r w:rsidRPr="00512839">
        <w:rPr>
          <w:spacing w:val="-2"/>
          <w:rtl/>
        </w:rPr>
        <w:t xml:space="preserve">ضمان المساواة </w:t>
      </w:r>
      <w:r w:rsidRPr="00512839">
        <w:rPr>
          <w:rFonts w:hint="cs"/>
          <w:spacing w:val="-2"/>
          <w:rtl/>
        </w:rPr>
        <w:t>والإنصاف في</w:t>
      </w:r>
      <w:r w:rsidR="00AC7192" w:rsidRPr="00512839">
        <w:rPr>
          <w:rFonts w:hint="eastAsia"/>
          <w:spacing w:val="-2"/>
        </w:rPr>
        <w:t> </w:t>
      </w:r>
      <w:r w:rsidRPr="00512839">
        <w:rPr>
          <w:spacing w:val="-2"/>
          <w:rtl/>
        </w:rPr>
        <w:t>نفاذ جميع الشباب إلى تكنولوجيا المعلومات والاتصالات</w:t>
      </w:r>
      <w:r w:rsidRPr="00512839">
        <w:rPr>
          <w:rFonts w:hint="cs"/>
          <w:spacing w:val="-2"/>
          <w:rtl/>
        </w:rPr>
        <w:t xml:space="preserve"> واستعمالها</w:t>
      </w:r>
      <w:r w:rsidRPr="00512839">
        <w:rPr>
          <w:spacing w:val="-2"/>
          <w:rtl/>
        </w:rPr>
        <w:t>، وبالتالي دعم مشاركتهم النشطة في المجتمع الرقمي والاقتصاد الرقمي والبيئة الرقمي</w:t>
      </w:r>
      <w:r w:rsidRPr="00512839">
        <w:rPr>
          <w:rFonts w:hint="cs"/>
          <w:spacing w:val="-2"/>
          <w:rtl/>
        </w:rPr>
        <w:t>ة</w:t>
      </w:r>
      <w:bookmarkEnd w:id="4"/>
      <w:r w:rsidRPr="00512839">
        <w:rPr>
          <w:spacing w:val="-2"/>
          <w:rtl/>
        </w:rPr>
        <w:t xml:space="preserve">. وتهدف القمة إلى </w:t>
      </w:r>
      <w:r w:rsidRPr="00512839">
        <w:rPr>
          <w:rFonts w:hint="cs"/>
          <w:spacing w:val="-2"/>
          <w:rtl/>
        </w:rPr>
        <w:t>تنشئة</w:t>
      </w:r>
      <w:r w:rsidRPr="00512839">
        <w:rPr>
          <w:spacing w:val="-2"/>
          <w:rtl/>
        </w:rPr>
        <w:t xml:space="preserve"> محادثة عالمية متعددة </w:t>
      </w:r>
      <w:r w:rsidRPr="00512839">
        <w:rPr>
          <w:rFonts w:hint="cs"/>
          <w:spacing w:val="-2"/>
          <w:rtl/>
        </w:rPr>
        <w:t>القطاعات</w:t>
      </w:r>
      <w:r w:rsidRPr="00512839">
        <w:rPr>
          <w:spacing w:val="-2"/>
          <w:rtl/>
        </w:rPr>
        <w:t xml:space="preserve"> ومتعددة </w:t>
      </w:r>
      <w:r w:rsidRPr="00512839">
        <w:rPr>
          <w:rFonts w:hint="cs"/>
          <w:spacing w:val="-2"/>
          <w:rtl/>
        </w:rPr>
        <w:t>الأجيال</w:t>
      </w:r>
      <w:r w:rsidRPr="00512839">
        <w:rPr>
          <w:spacing w:val="-2"/>
          <w:rtl/>
        </w:rPr>
        <w:t xml:space="preserve"> تشرك الشباب وتوفر لأعضاء الاتحاد، بما ف</w:t>
      </w:r>
      <w:r w:rsidRPr="00512839">
        <w:rPr>
          <w:rFonts w:hint="cs"/>
          <w:spacing w:val="-2"/>
          <w:rtl/>
        </w:rPr>
        <w:t>يهم</w:t>
      </w:r>
      <w:r w:rsidRPr="00512839">
        <w:rPr>
          <w:spacing w:val="-2"/>
          <w:rtl/>
        </w:rPr>
        <w:t xml:space="preserve"> الحكومات والقطاع الخاص والهيئات الأكاديمية ووكالات الأمم المتحدة الأخرى وصانع</w:t>
      </w:r>
      <w:r w:rsidRPr="00512839">
        <w:rPr>
          <w:rFonts w:hint="cs"/>
          <w:spacing w:val="-2"/>
          <w:rtl/>
        </w:rPr>
        <w:t xml:space="preserve">و </w:t>
      </w:r>
      <w:r w:rsidRPr="00512839">
        <w:rPr>
          <w:spacing w:val="-2"/>
          <w:rtl/>
        </w:rPr>
        <w:t>القرار، رؤية شاملة وراهنة للاحتياجات المتعلقة بتكنولوجيا المعلومات والاتصالات الضرورية لتمكين الشباب من جميع مناطق العالم.</w:t>
      </w:r>
      <w:r w:rsidRPr="00512839">
        <w:rPr>
          <w:rFonts w:hint="cs"/>
          <w:spacing w:val="-2"/>
          <w:rtl/>
        </w:rPr>
        <w:t xml:space="preserve"> </w:t>
      </w:r>
      <w:r w:rsidRPr="00512839">
        <w:rPr>
          <w:spacing w:val="-2"/>
          <w:rtl/>
        </w:rPr>
        <w:t xml:space="preserve">وسيرمي هذا الحوار إلى زيادة تمكين الدول الأعضاء والأطراف المهتمة </w:t>
      </w:r>
      <w:r w:rsidRPr="00512839">
        <w:rPr>
          <w:rFonts w:hint="cs"/>
          <w:spacing w:val="-2"/>
          <w:rtl/>
        </w:rPr>
        <w:t>و</w:t>
      </w:r>
      <w:r w:rsidRPr="00512839">
        <w:rPr>
          <w:spacing w:val="-2"/>
          <w:rtl/>
        </w:rPr>
        <w:t>المعنية من تقييمها وإدماجها في برنامج</w:t>
      </w:r>
      <w:r w:rsidRPr="00512839">
        <w:rPr>
          <w:rFonts w:hint="cs"/>
          <w:spacing w:val="-2"/>
          <w:rtl/>
        </w:rPr>
        <w:t xml:space="preserve"> عمل</w:t>
      </w:r>
      <w:r w:rsidRPr="00512839">
        <w:rPr>
          <w:spacing w:val="-2"/>
          <w:rtl/>
        </w:rPr>
        <w:t>ها الرقمي الوطني والإقليمي والعالمي وبالتالي المساهمة في تمكين الأجيال الشابة الحالية والمستقبلية من خلال تكنولوجيا المعلومات والاتصالات.</w:t>
      </w:r>
    </w:p>
    <w:p w14:paraId="1370409F" w14:textId="55BDE3AB" w:rsidR="00D218D4" w:rsidRPr="00FF4923" w:rsidRDefault="00D218D4" w:rsidP="00D218D4">
      <w:pPr>
        <w:textDirection w:val="tbRlV"/>
        <w:rPr>
          <w:rFonts w:eastAsia="SimHei"/>
          <w:lang w:val="ar-SA" w:eastAsia="zh-TW" w:bidi="en-GB"/>
        </w:rPr>
      </w:pPr>
      <w:r w:rsidRPr="00FF4923">
        <w:rPr>
          <w:rtl/>
        </w:rPr>
        <w:t xml:space="preserve">وستنتج </w:t>
      </w:r>
      <w:r w:rsidRPr="00DE6038">
        <w:rPr>
          <w:rtl/>
        </w:rPr>
        <w:t xml:space="preserve">القمة العالمية للشباب عام 2024 </w:t>
      </w:r>
      <w:r w:rsidR="00FD2099">
        <w:t>(GYS</w:t>
      </w:r>
      <w:r w:rsidR="00FD2099">
        <w:noBreakHyphen/>
        <w:t>24)</w:t>
      </w:r>
      <w:r w:rsidRPr="00FF4923">
        <w:rPr>
          <w:rtl/>
        </w:rPr>
        <w:t xml:space="preserve"> وثيقة </w:t>
      </w:r>
      <w:r>
        <w:rPr>
          <w:rFonts w:hint="cs"/>
          <w:rtl/>
        </w:rPr>
        <w:t>ختامية</w:t>
      </w:r>
      <w:r w:rsidRPr="00FF4923">
        <w:rPr>
          <w:rtl/>
        </w:rPr>
        <w:t xml:space="preserve"> تتاح لأعضاء الاتحاد والأطراف المهتمة الأخرى الملتزمة بتمكين الشباب من خلال النفاذ إلى تكنولوجيا المعلومات والاتصالات</w:t>
      </w:r>
      <w:r w:rsidR="00A471B5">
        <w:rPr>
          <w:rFonts w:hint="cs"/>
          <w:rtl/>
        </w:rPr>
        <w:t xml:space="preserve"> </w:t>
      </w:r>
      <w:r w:rsidR="00A471B5">
        <w:t>(ICT)</w:t>
      </w:r>
      <w:r w:rsidRPr="00FF4923">
        <w:rPr>
          <w:rtl/>
        </w:rPr>
        <w:t xml:space="preserve"> واستعمالها والمعرفة بها. </w:t>
      </w:r>
    </w:p>
    <w:p w14:paraId="546BBC72" w14:textId="52EEA57D" w:rsidR="00D218D4" w:rsidRPr="008936F9" w:rsidRDefault="00D218D4" w:rsidP="00D218D4">
      <w:pPr>
        <w:pStyle w:val="Heading1"/>
        <w:textDirection w:val="tbRlV"/>
      </w:pPr>
      <w:r>
        <w:t>2</w:t>
      </w:r>
      <w:r>
        <w:rPr>
          <w:rtl/>
        </w:rPr>
        <w:tab/>
      </w:r>
      <w:r>
        <w:rPr>
          <w:rFonts w:hint="cs"/>
          <w:rtl/>
        </w:rPr>
        <w:t xml:space="preserve">مكان انعقاد </w:t>
      </w:r>
      <w:bookmarkStart w:id="5" w:name="_Hlk165538460"/>
      <w:r w:rsidRPr="00EF03BA">
        <w:rPr>
          <w:rtl/>
        </w:rPr>
        <w:t>القمة العالمية للشباب</w:t>
      </w:r>
      <w:r w:rsidRPr="00EF03BA">
        <w:rPr>
          <w:rFonts w:eastAsiaTheme="minorEastAsia"/>
          <w:b w:val="0"/>
          <w:bCs w:val="0"/>
          <w:sz w:val="22"/>
          <w:szCs w:val="22"/>
          <w:rtl/>
        </w:rPr>
        <w:t xml:space="preserve"> </w:t>
      </w:r>
      <w:r w:rsidRPr="00EF03BA">
        <w:rPr>
          <w:rtl/>
        </w:rPr>
        <w:t xml:space="preserve">عام 2024 </w:t>
      </w:r>
      <w:r w:rsidR="00FD2099">
        <w:t>(GYS</w:t>
      </w:r>
      <w:r w:rsidR="00FD2099">
        <w:noBreakHyphen/>
        <w:t>24)</w:t>
      </w:r>
      <w:r w:rsidRPr="00EF03BA">
        <w:rPr>
          <w:rtl/>
        </w:rPr>
        <w:t xml:space="preserve"> ل</w:t>
      </w:r>
      <w:r w:rsidRPr="00EF03BA">
        <w:rPr>
          <w:rFonts w:hint="cs"/>
          <w:rtl/>
        </w:rPr>
        <w:t>دى ا</w:t>
      </w:r>
      <w:r w:rsidRPr="00EF03BA">
        <w:rPr>
          <w:rtl/>
        </w:rPr>
        <w:t>لاتحاد</w:t>
      </w:r>
      <w:bookmarkEnd w:id="5"/>
    </w:p>
    <w:p w14:paraId="44295374" w14:textId="77777777" w:rsidR="00D218D4" w:rsidRPr="00FF4923" w:rsidRDefault="00D218D4" w:rsidP="00FD2099">
      <w:pPr>
        <w:rPr>
          <w:lang w:val="ar-SA" w:eastAsia="zh-TW" w:bidi="en-GB"/>
        </w:rPr>
      </w:pPr>
      <w:r w:rsidRPr="00FF4923">
        <w:rPr>
          <w:rtl/>
        </w:rPr>
        <w:t>يقوم مكتب تنمية الاتصالات حالي</w:t>
      </w:r>
      <w:r>
        <w:rPr>
          <w:rtl/>
        </w:rPr>
        <w:t xml:space="preserve">اً </w:t>
      </w:r>
      <w:r w:rsidRPr="00FF4923">
        <w:rPr>
          <w:rtl/>
        </w:rPr>
        <w:t xml:space="preserve">باستكشاف الخيارات مع الشركاء الذين أعربوا عن اهتمامهم باستضافة هذا الحدث العالمي. </w:t>
      </w:r>
      <w:r>
        <w:rPr>
          <w:rFonts w:hint="cs"/>
          <w:rtl/>
        </w:rPr>
        <w:t>وسيبلَّغ</w:t>
      </w:r>
      <w:r w:rsidRPr="00FF4923">
        <w:rPr>
          <w:rtl/>
        </w:rPr>
        <w:t xml:space="preserve"> عن أي تقدم خلال اجتماع الفريق الاستشاري لتنمية الاتصالات عام 2024.</w:t>
      </w:r>
    </w:p>
    <w:p w14:paraId="00737484" w14:textId="10E35423" w:rsidR="00D218D4" w:rsidRPr="008936F9" w:rsidRDefault="00D218D4" w:rsidP="00D218D4">
      <w:pPr>
        <w:pStyle w:val="Heading1"/>
        <w:textDirection w:val="tbRlV"/>
      </w:pPr>
      <w:r>
        <w:t>3</w:t>
      </w:r>
      <w:r>
        <w:rPr>
          <w:rtl/>
        </w:rPr>
        <w:tab/>
      </w:r>
      <w:r>
        <w:rPr>
          <w:rFonts w:hint="cs"/>
          <w:rtl/>
        </w:rPr>
        <w:t>هدف</w:t>
      </w:r>
      <w:r w:rsidRPr="008936F9">
        <w:rPr>
          <w:rtl/>
        </w:rPr>
        <w:t xml:space="preserve"> القمة العالمية للشباب عام 2024 </w:t>
      </w:r>
      <w:r w:rsidR="00FD2099">
        <w:t>(GYS</w:t>
      </w:r>
      <w:r w:rsidR="00FD2099">
        <w:noBreakHyphen/>
        <w:t>24)</w:t>
      </w:r>
    </w:p>
    <w:p w14:paraId="6849AA97" w14:textId="1441BC55" w:rsidR="00D218D4" w:rsidRPr="003065CF" w:rsidRDefault="00D218D4" w:rsidP="00D218D4">
      <w:pPr>
        <w:rPr>
          <w:rFonts w:eastAsia="SimHei"/>
          <w:rtl/>
        </w:rPr>
      </w:pPr>
      <w:r w:rsidRPr="004B5B47">
        <w:rPr>
          <w:rtl/>
        </w:rPr>
        <w:t xml:space="preserve">تهدف القمة </w:t>
      </w:r>
      <w:r w:rsidRPr="004B5B47">
        <w:rPr>
          <w:rFonts w:hint="cs"/>
          <w:rtl/>
          <w:lang w:bidi="ar-EG"/>
        </w:rPr>
        <w:t>ل</w:t>
      </w:r>
      <w:r w:rsidRPr="004B5B47">
        <w:rPr>
          <w:rtl/>
        </w:rPr>
        <w:t xml:space="preserve">أن </w:t>
      </w:r>
      <w:r w:rsidRPr="004B5B47">
        <w:rPr>
          <w:rFonts w:hint="cs"/>
          <w:rtl/>
        </w:rPr>
        <w:t>تخطو</w:t>
      </w:r>
      <w:r w:rsidRPr="004B5B47">
        <w:rPr>
          <w:rtl/>
        </w:rPr>
        <w:t xml:space="preserve"> خطوة محورية في الاعتراف بإمكانات العقول الشابة والاستفادة منها في عالم رقمي. وستوفر القمة العالمية للشباب عام 2024 </w:t>
      </w:r>
      <w:r w:rsidR="00FD2099">
        <w:t>(GYS</w:t>
      </w:r>
      <w:r w:rsidR="00FD2099">
        <w:noBreakHyphen/>
        <w:t>24)</w:t>
      </w:r>
      <w:r w:rsidR="00FD2099">
        <w:rPr>
          <w:rFonts w:hint="cs"/>
          <w:rtl/>
          <w:lang w:bidi="ar-EG"/>
        </w:rPr>
        <w:t xml:space="preserve"> </w:t>
      </w:r>
      <w:r w:rsidRPr="004B5B47">
        <w:rPr>
          <w:rFonts w:hint="cs"/>
          <w:rtl/>
        </w:rPr>
        <w:t>منبراً</w:t>
      </w:r>
      <w:r w:rsidRPr="004B5B47">
        <w:rPr>
          <w:rtl/>
        </w:rPr>
        <w:t xml:space="preserve"> قوي</w:t>
      </w:r>
      <w:r w:rsidRPr="004B5B47">
        <w:rPr>
          <w:rFonts w:hint="cs"/>
          <w:rtl/>
        </w:rPr>
        <w:t>اً</w:t>
      </w:r>
      <w:r w:rsidRPr="004B5B47">
        <w:rPr>
          <w:rtl/>
        </w:rPr>
        <w:t xml:space="preserve"> </w:t>
      </w:r>
      <w:r w:rsidRPr="004B5B47">
        <w:rPr>
          <w:rFonts w:hint="cs"/>
          <w:rtl/>
        </w:rPr>
        <w:t>للقاء</w:t>
      </w:r>
      <w:r w:rsidRPr="004B5B47">
        <w:rPr>
          <w:rtl/>
        </w:rPr>
        <w:t xml:space="preserve"> بين الشباب وأصحاب المصلحة وصانعي القرار على الصعيد العالمي (بما في ذلك الدول الأعضاء في الاتحاد والقطاع الخاص والهيئات الأكاديمية ووكالات الأمم المتحدة وما إلى ذلك) المهتمين </w:t>
      </w:r>
      <w:r w:rsidRPr="004B5B47">
        <w:rPr>
          <w:rFonts w:hint="cs"/>
          <w:rtl/>
        </w:rPr>
        <w:t>بالوقوف على</w:t>
      </w:r>
      <w:r w:rsidRPr="004B5B47">
        <w:rPr>
          <w:rtl/>
        </w:rPr>
        <w:t xml:space="preserve"> ما يلي:</w:t>
      </w:r>
      <w:r w:rsidR="00A31C80">
        <w:rPr>
          <w:rFonts w:hint="cs"/>
          <w:rtl/>
        </w:rPr>
        <w:t>’</w:t>
      </w:r>
      <w:r w:rsidR="00A31C80">
        <w:t>1</w:t>
      </w:r>
      <w:r w:rsidR="00A31C80">
        <w:rPr>
          <w:rFonts w:hint="cs"/>
          <w:rtl/>
        </w:rPr>
        <w:t>‘</w:t>
      </w:r>
      <w:r w:rsidRPr="004B5B47">
        <w:rPr>
          <w:rtl/>
        </w:rPr>
        <w:t xml:space="preserve"> </w:t>
      </w:r>
      <w:r w:rsidRPr="004B5B47">
        <w:rPr>
          <w:rFonts w:eastAsia="SimHei"/>
          <w:rtl/>
        </w:rPr>
        <w:t>ما هي متطلبات الشباب واحتياجاتهم وتطلعاتهم المحددة في مجال تكنولوجيا المعلومات والاتصالات لتمكينهم من تعزيز تنميتهم التعليمية والاجتماعية والاقتصادية،</w:t>
      </w:r>
      <w:r w:rsidRPr="004B5B47">
        <w:rPr>
          <w:rFonts w:eastAsia="SimHei" w:hint="cs"/>
          <w:rtl/>
        </w:rPr>
        <w:t xml:space="preserve"> </w:t>
      </w:r>
      <w:r w:rsidR="00A31C80">
        <w:rPr>
          <w:rFonts w:hint="cs"/>
          <w:rtl/>
        </w:rPr>
        <w:t>’</w:t>
      </w:r>
      <w:r w:rsidR="00A31C80">
        <w:t>2</w:t>
      </w:r>
      <w:r w:rsidR="00A31C80">
        <w:rPr>
          <w:rFonts w:hint="cs"/>
          <w:rtl/>
        </w:rPr>
        <w:t>‘</w:t>
      </w:r>
      <w:r w:rsidRPr="004B5B47">
        <w:rPr>
          <w:rFonts w:eastAsia="SimHei" w:hint="cs"/>
          <w:rtl/>
        </w:rPr>
        <w:t xml:space="preserve"> </w:t>
      </w:r>
      <w:r w:rsidRPr="004B5B47">
        <w:rPr>
          <w:rFonts w:eastAsia="SimHei"/>
          <w:rtl/>
        </w:rPr>
        <w:t>كيف ينبغي تصميم تكنولوجيا المعلومات والاتصالات ونشرها</w:t>
      </w:r>
      <w:r w:rsidRPr="004B5B47">
        <w:rPr>
          <w:rFonts w:hint="cs"/>
          <w:rtl/>
        </w:rPr>
        <w:t xml:space="preserve"> </w:t>
      </w:r>
      <w:r w:rsidRPr="004B5B47">
        <w:rPr>
          <w:rFonts w:eastAsia="SimHei" w:hint="cs"/>
          <w:rtl/>
        </w:rPr>
        <w:t>ل</w:t>
      </w:r>
      <w:r w:rsidRPr="004B5B47">
        <w:rPr>
          <w:rFonts w:eastAsia="SimHei"/>
          <w:rtl/>
        </w:rPr>
        <w:t>تمكين جميع شباب العالم، بغض النظر عن جنسهم أو خلفيتهم الاجتماعية الاقتصادية أو قدرتهم أو وضعهم الجغرافي،</w:t>
      </w:r>
      <w:r w:rsidRPr="004B5B47">
        <w:rPr>
          <w:rFonts w:hint="cs"/>
          <w:rtl/>
        </w:rPr>
        <w:t xml:space="preserve"> </w:t>
      </w:r>
      <w:r w:rsidRPr="004B5B47">
        <w:rPr>
          <w:rFonts w:eastAsia="SimHei" w:hint="cs"/>
          <w:rtl/>
        </w:rPr>
        <w:t>من</w:t>
      </w:r>
      <w:r w:rsidRPr="004B5B47">
        <w:rPr>
          <w:rFonts w:eastAsia="SimHei"/>
          <w:rtl/>
        </w:rPr>
        <w:t xml:space="preserve"> </w:t>
      </w:r>
      <w:r w:rsidRPr="004B5B47">
        <w:rPr>
          <w:rFonts w:eastAsia="SimHei" w:hint="cs"/>
          <w:rtl/>
        </w:rPr>
        <w:t>ال</w:t>
      </w:r>
      <w:r w:rsidRPr="004B5B47">
        <w:rPr>
          <w:rFonts w:eastAsia="SimHei"/>
          <w:rtl/>
        </w:rPr>
        <w:t>نفاذ</w:t>
      </w:r>
      <w:r w:rsidRPr="004B5B47">
        <w:rPr>
          <w:rFonts w:eastAsia="SimHei" w:hint="cs"/>
          <w:rtl/>
        </w:rPr>
        <w:t xml:space="preserve"> </w:t>
      </w:r>
      <w:r w:rsidRPr="004B5B47">
        <w:rPr>
          <w:rFonts w:eastAsia="SimHei"/>
          <w:rtl/>
        </w:rPr>
        <w:t xml:space="preserve">إلى تكنولوجيا المعلومات والاتصالات واستعمالها على قدم المساواة </w:t>
      </w:r>
      <w:r w:rsidRPr="004B5B47">
        <w:rPr>
          <w:rFonts w:eastAsia="SimHei" w:hint="cs"/>
          <w:rtl/>
          <w:lang w:bidi="ar-EG"/>
        </w:rPr>
        <w:t>وبإنصاف</w:t>
      </w:r>
      <w:r w:rsidRPr="004B5B47">
        <w:rPr>
          <w:rFonts w:eastAsia="SimHei"/>
          <w:rtl/>
        </w:rPr>
        <w:t>، وبالتالي المشاركة بنشاط في</w:t>
      </w:r>
      <w:r w:rsidR="00E24656">
        <w:rPr>
          <w:rFonts w:eastAsia="SimHei" w:hint="cs"/>
          <w:rtl/>
        </w:rPr>
        <w:t> </w:t>
      </w:r>
      <w:r w:rsidRPr="004B5B47">
        <w:rPr>
          <w:rFonts w:eastAsia="SimHei"/>
          <w:rtl/>
        </w:rPr>
        <w:t>الاقتصاد الرقمي والبيئة الرقمية</w:t>
      </w:r>
      <w:r w:rsidRPr="004B5B47">
        <w:rPr>
          <w:rFonts w:eastAsia="SimHei" w:hint="cs"/>
          <w:rtl/>
        </w:rPr>
        <w:t xml:space="preserve">، </w:t>
      </w:r>
      <w:r w:rsidR="00A31C80">
        <w:rPr>
          <w:rFonts w:hint="cs"/>
          <w:rtl/>
        </w:rPr>
        <w:t>’</w:t>
      </w:r>
      <w:r w:rsidR="00A31C80">
        <w:t>3</w:t>
      </w:r>
      <w:r w:rsidR="00A31C80">
        <w:rPr>
          <w:rFonts w:hint="cs"/>
          <w:rtl/>
        </w:rPr>
        <w:t>‘</w:t>
      </w:r>
      <w:r w:rsidRPr="004B5B47">
        <w:rPr>
          <w:rFonts w:eastAsia="SimHei"/>
          <w:rtl/>
          <w:lang w:bidi="ar-EG"/>
        </w:rPr>
        <w:t xml:space="preserve"> ما الذي ينبغي القيام به لتحويل هذه المتطلبات والتطلعات إلى خطوات مؤثرة قابلة للتنفيذ إلى الأمام، نحو بناء مجتمع رقمي أكثر شمولا</w:t>
      </w:r>
      <w:r w:rsidR="00D025A6">
        <w:rPr>
          <w:rFonts w:eastAsia="SimHei" w:hint="cs"/>
          <w:rtl/>
          <w:lang w:bidi="ar-EG"/>
        </w:rPr>
        <w:t>ً</w:t>
      </w:r>
      <w:r w:rsidRPr="004B5B47">
        <w:rPr>
          <w:rFonts w:eastAsia="SimHei"/>
          <w:rtl/>
          <w:lang w:bidi="ar-EG"/>
        </w:rPr>
        <w:t xml:space="preserve"> لأجيال الشباب الحالية والمستقبلية على المستويات الوطنية والإقليمية والعالمية</w:t>
      </w:r>
      <w:r w:rsidRPr="004B5B47">
        <w:rPr>
          <w:rFonts w:eastAsia="SimHei" w:hint="cs"/>
          <w:rtl/>
          <w:lang w:bidi="ar-EG"/>
        </w:rPr>
        <w:t>.</w:t>
      </w:r>
    </w:p>
    <w:p w14:paraId="6D225D5D" w14:textId="77777777" w:rsidR="00D218D4" w:rsidRPr="002C4DF5" w:rsidRDefault="00D218D4" w:rsidP="00D218D4">
      <w:pPr>
        <w:pStyle w:val="Heading1"/>
        <w:textDirection w:val="tbRlV"/>
      </w:pPr>
      <w:r>
        <w:t>4</w:t>
      </w:r>
      <w:r>
        <w:rPr>
          <w:rtl/>
        </w:rPr>
        <w:tab/>
      </w:r>
      <w:r w:rsidRPr="002C4DF5">
        <w:rPr>
          <w:rtl/>
        </w:rPr>
        <w:t>جدول الأعمال المبتكر والجلسات التفاعلية</w:t>
      </w:r>
    </w:p>
    <w:p w14:paraId="5A649D6A" w14:textId="61C08ABE" w:rsidR="00D218D4" w:rsidRDefault="00D218D4" w:rsidP="00D218D4">
      <w:pPr>
        <w:textDirection w:val="tbRlV"/>
      </w:pPr>
      <w:r w:rsidRPr="00FF4923">
        <w:rPr>
          <w:rtl/>
        </w:rPr>
        <w:t xml:space="preserve">على مدى يومين ونصف اليوم، ستخوض </w:t>
      </w:r>
      <w:r w:rsidRPr="004B5B47">
        <w:rPr>
          <w:rtl/>
        </w:rPr>
        <w:t xml:space="preserve">القمة العالمية للشباب عام 2024 </w:t>
      </w:r>
      <w:r w:rsidR="00FD2099">
        <w:t>(GYS</w:t>
      </w:r>
      <w:r w:rsidR="00FD2099">
        <w:noBreakHyphen/>
        <w:t>24)</w:t>
      </w:r>
      <w:r w:rsidRPr="004B5B47">
        <w:rPr>
          <w:rFonts w:hint="cs"/>
          <w:rtl/>
        </w:rPr>
        <w:t xml:space="preserve"> </w:t>
      </w:r>
      <w:r w:rsidRPr="00FF4923">
        <w:rPr>
          <w:rtl/>
        </w:rPr>
        <w:t>في مواضيع مختلفة، بما</w:t>
      </w:r>
      <w:r w:rsidR="009E718B">
        <w:rPr>
          <w:rFonts w:hint="cs"/>
          <w:rtl/>
        </w:rPr>
        <w:t> </w:t>
      </w:r>
      <w:r w:rsidRPr="00FF4923">
        <w:rPr>
          <w:rtl/>
        </w:rPr>
        <w:t>في</w:t>
      </w:r>
      <w:r w:rsidR="009E718B">
        <w:rPr>
          <w:rFonts w:hint="cs"/>
          <w:rtl/>
        </w:rPr>
        <w:t> </w:t>
      </w:r>
      <w:r w:rsidRPr="00FF4923">
        <w:rPr>
          <w:rtl/>
        </w:rPr>
        <w:t>ذلك التكنولوجيات الناشئة الحاسمة لضمان تمكين جميع الشباب</w:t>
      </w:r>
      <w:r>
        <w:rPr>
          <w:rFonts w:hint="cs"/>
          <w:rtl/>
        </w:rPr>
        <w:t xml:space="preserve"> من أمرهم</w:t>
      </w:r>
      <w:r w:rsidRPr="00FF4923">
        <w:rPr>
          <w:rtl/>
        </w:rPr>
        <w:t xml:space="preserve"> على قدم المساواة </w:t>
      </w:r>
      <w:r w:rsidRPr="004B5B47">
        <w:rPr>
          <w:rFonts w:hint="cs"/>
          <w:rtl/>
          <w:lang w:bidi="ar-EG"/>
        </w:rPr>
        <w:t>وبإنصاف</w:t>
      </w:r>
      <w:r w:rsidRPr="004B5B47">
        <w:rPr>
          <w:rtl/>
        </w:rPr>
        <w:t xml:space="preserve"> </w:t>
      </w:r>
      <w:r w:rsidRPr="00FF4923">
        <w:rPr>
          <w:rtl/>
        </w:rPr>
        <w:t xml:space="preserve">في النظام الإيكولوجي الرقمي. </w:t>
      </w:r>
      <w:r w:rsidRPr="00A233A3">
        <w:rPr>
          <w:rtl/>
        </w:rPr>
        <w:t>و</w:t>
      </w:r>
      <w:r w:rsidRPr="00A233A3">
        <w:rPr>
          <w:rFonts w:hint="cs"/>
          <w:rtl/>
        </w:rPr>
        <w:t xml:space="preserve">ستُستكمل </w:t>
      </w:r>
      <w:r w:rsidRPr="00A233A3">
        <w:rPr>
          <w:rtl/>
        </w:rPr>
        <w:t xml:space="preserve">عملية الإنشاء المشترك مع الشباب، بما </w:t>
      </w:r>
      <w:r w:rsidRPr="00A233A3">
        <w:rPr>
          <w:rFonts w:hint="cs"/>
          <w:rtl/>
        </w:rPr>
        <w:t>يشمل</w:t>
      </w:r>
      <w:r w:rsidRPr="00A233A3">
        <w:rPr>
          <w:rtl/>
        </w:rPr>
        <w:t xml:space="preserve"> المجموعة الجديدة من المبعوثين الشباب لمبادرة توصيل الجيل (</w:t>
      </w:r>
      <w:r w:rsidRPr="00A233A3">
        <w:t>GCYE</w:t>
      </w:r>
      <w:r w:rsidRPr="00A233A3">
        <w:rPr>
          <w:rtl/>
        </w:rPr>
        <w:t xml:space="preserve">) </w:t>
      </w:r>
      <w:r w:rsidRPr="00A233A3">
        <w:rPr>
          <w:rFonts w:hint="cs"/>
          <w:rtl/>
        </w:rPr>
        <w:t>لإقرار</w:t>
      </w:r>
      <w:r w:rsidRPr="00A233A3">
        <w:rPr>
          <w:rtl/>
        </w:rPr>
        <w:t xml:space="preserve"> </w:t>
      </w:r>
      <w:r w:rsidRPr="00A233A3">
        <w:rPr>
          <w:rFonts w:hint="cs"/>
          <w:rtl/>
        </w:rPr>
        <w:t>صلاحية</w:t>
      </w:r>
      <w:r w:rsidRPr="00A233A3">
        <w:rPr>
          <w:rtl/>
        </w:rPr>
        <w:t xml:space="preserve"> مواضيع </w:t>
      </w:r>
      <w:r w:rsidRPr="00A233A3">
        <w:rPr>
          <w:rFonts w:hint="cs"/>
          <w:rtl/>
        </w:rPr>
        <w:t>ومحاور</w:t>
      </w:r>
      <w:r w:rsidRPr="00A233A3">
        <w:rPr>
          <w:rtl/>
        </w:rPr>
        <w:t xml:space="preserve"> هذه الجلسات المختلفة.</w:t>
      </w:r>
      <w:r w:rsidRPr="008D636C">
        <w:rPr>
          <w:rtl/>
        </w:rPr>
        <w:t xml:space="preserve"> وستصم</w:t>
      </w:r>
      <w:r w:rsidRPr="008D636C">
        <w:rPr>
          <w:rFonts w:hint="cs"/>
          <w:rtl/>
        </w:rPr>
        <w:t>َ</w:t>
      </w:r>
      <w:r w:rsidRPr="008D636C">
        <w:rPr>
          <w:rtl/>
        </w:rPr>
        <w:t xml:space="preserve">م المناقشات للتركيز على الأولويات العالمية والإقليمية لتكنولوجيا المعلومات والاتصالات </w:t>
      </w:r>
      <w:r w:rsidRPr="008D636C">
        <w:rPr>
          <w:rFonts w:hint="cs"/>
          <w:rtl/>
          <w:lang w:bidi="ar-EG"/>
        </w:rPr>
        <w:t xml:space="preserve">من أجل </w:t>
      </w:r>
      <w:r w:rsidRPr="008D636C">
        <w:rPr>
          <w:rtl/>
        </w:rPr>
        <w:t xml:space="preserve">تعزيز التنمية التعليمية والاجتماعية والاقتصادية للشباب وإشراك الشباب كعوامل تغيير واستحداث حلول مبتكرة لمستقبل رقمي شامل للجميع. </w:t>
      </w:r>
      <w:r>
        <w:rPr>
          <w:rFonts w:hint="cs"/>
          <w:rtl/>
        </w:rPr>
        <w:t>وستروج</w:t>
      </w:r>
      <w:r w:rsidRPr="009039D2">
        <w:rPr>
          <w:rtl/>
        </w:rPr>
        <w:t xml:space="preserve"> القمة لحوارات </w:t>
      </w:r>
      <w:r w:rsidRPr="009039D2">
        <w:rPr>
          <w:rFonts w:hint="cs"/>
          <w:rtl/>
        </w:rPr>
        <w:t>بين القطاعات</w:t>
      </w:r>
      <w:r w:rsidRPr="009039D2">
        <w:rPr>
          <w:rtl/>
        </w:rPr>
        <w:t xml:space="preserve"> </w:t>
      </w:r>
      <w:r w:rsidRPr="009039D2">
        <w:rPr>
          <w:rFonts w:hint="cs"/>
          <w:rtl/>
        </w:rPr>
        <w:t>وبين الأجيال</w:t>
      </w:r>
      <w:r w:rsidRPr="009039D2">
        <w:rPr>
          <w:rtl/>
        </w:rPr>
        <w:t>، بمشاركة تفاعلية، وستتخللها جلسات عامة وورش عمل. وسيقام أيضاً معرض لعرض المشاريع والأنشطة التي يقودها الشباب، مما يسهل فرص التواصل والتعاون من أجل توسيع نطاق مبادرات مماثلة وإلهامها.</w:t>
      </w:r>
      <w:r>
        <w:rPr>
          <w:rFonts w:hint="cs"/>
          <w:rtl/>
        </w:rPr>
        <w:t xml:space="preserve"> </w:t>
      </w:r>
      <w:r w:rsidRPr="00FF4923">
        <w:rPr>
          <w:rtl/>
        </w:rPr>
        <w:t xml:space="preserve">ويرد في </w:t>
      </w:r>
      <w:r w:rsidRPr="009E718B">
        <w:rPr>
          <w:rtl/>
        </w:rPr>
        <w:t>ملحق</w:t>
      </w:r>
      <w:r w:rsidRPr="00FF4923">
        <w:rPr>
          <w:rtl/>
        </w:rPr>
        <w:t xml:space="preserve"> هذه الوثيقة مشروع جدول الأعمال ومشروع برنامج </w:t>
      </w:r>
      <w:r w:rsidRPr="009039D2">
        <w:rPr>
          <w:rtl/>
        </w:rPr>
        <w:t>القمة العالمية للشباب عام 2024</w:t>
      </w:r>
      <w:r>
        <w:rPr>
          <w:rFonts w:hint="cs"/>
          <w:rtl/>
        </w:rPr>
        <w:t>.</w:t>
      </w:r>
    </w:p>
    <w:p w14:paraId="60F7C33F" w14:textId="6836A3A1" w:rsidR="00D218D4" w:rsidRPr="0050174B" w:rsidRDefault="00D218D4" w:rsidP="00D218D4">
      <w:pPr>
        <w:pStyle w:val="Heading1"/>
        <w:textDirection w:val="tbRlV"/>
      </w:pPr>
      <w:r>
        <w:lastRenderedPageBreak/>
        <w:t>5</w:t>
      </w:r>
      <w:r>
        <w:rPr>
          <w:rtl/>
        </w:rPr>
        <w:tab/>
      </w:r>
      <w:r w:rsidRPr="0050174B">
        <w:rPr>
          <w:rtl/>
        </w:rPr>
        <w:t xml:space="preserve">المشاركون </w:t>
      </w:r>
      <w:r>
        <w:rPr>
          <w:rFonts w:hint="cs"/>
          <w:rtl/>
        </w:rPr>
        <w:t>وانخراط</w:t>
      </w:r>
      <w:r w:rsidRPr="0050174B">
        <w:rPr>
          <w:rtl/>
        </w:rPr>
        <w:t xml:space="preserve"> </w:t>
      </w:r>
      <w:bookmarkStart w:id="6" w:name="_Hlk165539551"/>
      <w:r w:rsidRPr="009039D2">
        <w:rPr>
          <w:rtl/>
        </w:rPr>
        <w:t>المبعوثين الشباب لمبادرة توصيل الجيل (</w:t>
      </w:r>
      <w:r w:rsidRPr="009039D2">
        <w:t>GCYE</w:t>
      </w:r>
      <w:r w:rsidRPr="009039D2">
        <w:rPr>
          <w:rtl/>
        </w:rPr>
        <w:t xml:space="preserve">) </w:t>
      </w:r>
      <w:bookmarkEnd w:id="6"/>
      <w:r w:rsidRPr="0050174B">
        <w:rPr>
          <w:rtl/>
        </w:rPr>
        <w:t xml:space="preserve">في </w:t>
      </w:r>
      <w:r w:rsidRPr="009039D2">
        <w:rPr>
          <w:rtl/>
        </w:rPr>
        <w:t xml:space="preserve">القمة العالمية للشباب عام 2024 </w:t>
      </w:r>
      <w:r w:rsidR="00FD2099">
        <w:t>(GYS</w:t>
      </w:r>
      <w:r w:rsidR="00FD2099">
        <w:noBreakHyphen/>
        <w:t>24)</w:t>
      </w:r>
    </w:p>
    <w:p w14:paraId="1C0A3CA1" w14:textId="2C18644F" w:rsidR="00D218D4" w:rsidRPr="00A6294F" w:rsidRDefault="00D218D4" w:rsidP="00D218D4">
      <w:pPr>
        <w:textDirection w:val="tbRlV"/>
        <w:rPr>
          <w:spacing w:val="-2"/>
        </w:rPr>
      </w:pPr>
      <w:r w:rsidRPr="00A6294F">
        <w:rPr>
          <w:spacing w:val="-2"/>
          <w:rtl/>
        </w:rPr>
        <w:t>ست</w:t>
      </w:r>
      <w:r w:rsidR="00D025A6" w:rsidRPr="00A6294F">
        <w:rPr>
          <w:rFonts w:hint="cs"/>
          <w:spacing w:val="-2"/>
          <w:rtl/>
        </w:rPr>
        <w:t>ُ</w:t>
      </w:r>
      <w:r w:rsidRPr="00A6294F">
        <w:rPr>
          <w:spacing w:val="-2"/>
          <w:rtl/>
        </w:rPr>
        <w:t xml:space="preserve">تيح القمة العالمية للشباب عام 2024 </w:t>
      </w:r>
      <w:r w:rsidR="00FD2099" w:rsidRPr="00A6294F">
        <w:rPr>
          <w:spacing w:val="-2"/>
        </w:rPr>
        <w:t>(GYS</w:t>
      </w:r>
      <w:r w:rsidR="00FD2099" w:rsidRPr="00A6294F">
        <w:rPr>
          <w:spacing w:val="-2"/>
        </w:rPr>
        <w:noBreakHyphen/>
        <w:t>24)</w:t>
      </w:r>
      <w:r w:rsidRPr="00A6294F">
        <w:rPr>
          <w:spacing w:val="-2"/>
          <w:rtl/>
        </w:rPr>
        <w:t xml:space="preserve"> لدى الاتحاد أيضاً فرصة لتعزيز قيادة الاتحاد والتزامه بشأن الشمول الرقمي للشباب، بما يضمن سماع أصوات الشباب وإدماجها في البرنامج العالمي لتنمية تكنولوجيا المعلومات والاتصالات، مما</w:t>
      </w:r>
      <w:r w:rsidR="00BA1EC4">
        <w:rPr>
          <w:rFonts w:hint="cs"/>
          <w:spacing w:val="-2"/>
          <w:rtl/>
        </w:rPr>
        <w:t> </w:t>
      </w:r>
      <w:r w:rsidRPr="00A6294F">
        <w:rPr>
          <w:spacing w:val="-2"/>
          <w:rtl/>
        </w:rPr>
        <w:t xml:space="preserve">يمهد الطريق لمستقبل أكثر شمولاً </w:t>
      </w:r>
      <w:r w:rsidRPr="00A6294F">
        <w:rPr>
          <w:rFonts w:hint="cs"/>
          <w:spacing w:val="-2"/>
          <w:rtl/>
          <w:lang w:bidi="ar-EG"/>
        </w:rPr>
        <w:t>وتوصيلاً</w:t>
      </w:r>
      <w:r w:rsidRPr="00A6294F">
        <w:rPr>
          <w:spacing w:val="-2"/>
          <w:rtl/>
        </w:rPr>
        <w:t>. وسيرمي الحدث إلى التقاط طائفة واسعة من وجهات النظر والآراء لدى الشباب بشأن المسائل المتعلقة بتكنولوجيا المعلومات والاتصالات، لا</w:t>
      </w:r>
      <w:r w:rsidR="00FD2099" w:rsidRPr="00A6294F">
        <w:rPr>
          <w:rFonts w:hint="cs"/>
          <w:spacing w:val="-2"/>
          <w:rtl/>
        </w:rPr>
        <w:t> </w:t>
      </w:r>
      <w:r w:rsidRPr="00A6294F">
        <w:rPr>
          <w:spacing w:val="-2"/>
          <w:rtl/>
        </w:rPr>
        <w:t>سيما من المبعوثين الشباب لمبادرة توصيل الجيل</w:t>
      </w:r>
      <w:r w:rsidR="00A6294F" w:rsidRPr="00A6294F">
        <w:rPr>
          <w:rFonts w:hint="cs"/>
          <w:spacing w:val="-2"/>
          <w:rtl/>
        </w:rPr>
        <w:t> </w:t>
      </w:r>
      <w:r w:rsidRPr="00A6294F">
        <w:rPr>
          <w:spacing w:val="-2"/>
          <w:rtl/>
        </w:rPr>
        <w:t>(</w:t>
      </w:r>
      <w:r w:rsidRPr="00A6294F">
        <w:rPr>
          <w:spacing w:val="-2"/>
        </w:rPr>
        <w:t>GCYE</w:t>
      </w:r>
      <w:r w:rsidRPr="00A6294F">
        <w:rPr>
          <w:spacing w:val="-2"/>
          <w:rtl/>
        </w:rPr>
        <w:t xml:space="preserve">) </w:t>
      </w:r>
      <w:r w:rsidRPr="00A6294F">
        <w:rPr>
          <w:rFonts w:hint="cs"/>
          <w:spacing w:val="-2"/>
          <w:rtl/>
        </w:rPr>
        <w:t>لدى</w:t>
      </w:r>
      <w:r w:rsidRPr="00A6294F">
        <w:rPr>
          <w:spacing w:val="-2"/>
          <w:rtl/>
        </w:rPr>
        <w:t xml:space="preserve"> الاتحاد وغيرهم من القادة الشباب الذين يمثلون مختلف منتديات الأمم المتحدة للشباب و</w:t>
      </w:r>
      <w:r w:rsidRPr="00A6294F">
        <w:rPr>
          <w:rFonts w:hint="cs"/>
          <w:spacing w:val="-2"/>
          <w:rtl/>
        </w:rPr>
        <w:t>ال</w:t>
      </w:r>
      <w:r w:rsidRPr="00A6294F">
        <w:rPr>
          <w:spacing w:val="-2"/>
          <w:rtl/>
        </w:rPr>
        <w:t>منظمات الشباب</w:t>
      </w:r>
      <w:r w:rsidRPr="00A6294F">
        <w:rPr>
          <w:rFonts w:hint="cs"/>
          <w:spacing w:val="-2"/>
          <w:rtl/>
        </w:rPr>
        <w:t>ية</w:t>
      </w:r>
      <w:r w:rsidRPr="00A6294F">
        <w:rPr>
          <w:spacing w:val="-2"/>
          <w:rtl/>
        </w:rPr>
        <w:t>. ولشمول المناقشة المتعلقة بتكنولوجيا المعلومات والاتصالات في منتديات أخرى تركز على الشباب مثل منتدى شباب المجلس الاقتصادي والاجتماعي للأمم المتحدة (</w:t>
      </w:r>
      <w:r w:rsidRPr="00A6294F">
        <w:rPr>
          <w:spacing w:val="-2"/>
        </w:rPr>
        <w:t>ECOSOC</w:t>
      </w:r>
      <w:r w:rsidRPr="00A6294F">
        <w:rPr>
          <w:spacing w:val="-2"/>
          <w:rtl/>
        </w:rPr>
        <w:t>)، والمنتدى العالمي للشباب</w:t>
      </w:r>
      <w:r w:rsidR="00D025A6" w:rsidRPr="00A6294F">
        <w:rPr>
          <w:rFonts w:hint="cs"/>
          <w:spacing w:val="-2"/>
          <w:rtl/>
        </w:rPr>
        <w:t xml:space="preserve"> </w:t>
      </w:r>
      <w:r w:rsidR="00D025A6" w:rsidRPr="00A471B5">
        <w:rPr>
          <w:spacing w:val="-2"/>
        </w:rPr>
        <w:t>(</w:t>
      </w:r>
      <w:r w:rsidR="00D025A6" w:rsidRPr="00A471B5">
        <w:rPr>
          <w:rFonts w:cstheme="minorHAnsi"/>
          <w:spacing w:val="-2"/>
          <w:szCs w:val="24"/>
        </w:rPr>
        <w:t>ECPD)</w:t>
      </w:r>
      <w:r w:rsidRPr="00A6294F">
        <w:rPr>
          <w:spacing w:val="-2"/>
          <w:rtl/>
        </w:rPr>
        <w:t xml:space="preserve"> </w:t>
      </w:r>
      <w:r w:rsidRPr="00A6294F">
        <w:rPr>
          <w:rFonts w:hint="cs"/>
          <w:spacing w:val="-2"/>
          <w:rtl/>
        </w:rPr>
        <w:t>لدى</w:t>
      </w:r>
      <w:r w:rsidRPr="00A6294F">
        <w:rPr>
          <w:spacing w:val="-2"/>
          <w:rtl/>
        </w:rPr>
        <w:t xml:space="preserve"> مجلس المهندسين للتطوير المهني، ومنتدى شباب مؤتمر الأمم المتحدة الثالث</w:t>
      </w:r>
      <w:r w:rsidRPr="00A6294F">
        <w:rPr>
          <w:rFonts w:hint="cs"/>
          <w:spacing w:val="-2"/>
          <w:rtl/>
        </w:rPr>
        <w:t xml:space="preserve"> للبلدان النامية المحاطة باليابسة</w:t>
      </w:r>
      <w:r w:rsidRPr="00A6294F">
        <w:rPr>
          <w:spacing w:val="-2"/>
          <w:rtl/>
        </w:rPr>
        <w:t xml:space="preserve"> </w:t>
      </w:r>
      <w:r w:rsidRPr="00A6294F">
        <w:rPr>
          <w:rFonts w:hint="cs"/>
          <w:spacing w:val="-2"/>
          <w:rtl/>
        </w:rPr>
        <w:t>(</w:t>
      </w:r>
      <w:r w:rsidRPr="00A6294F">
        <w:rPr>
          <w:spacing w:val="-2"/>
          <w:rtl/>
        </w:rPr>
        <w:t>LLDC3</w:t>
      </w:r>
      <w:r w:rsidRPr="00A6294F">
        <w:rPr>
          <w:rFonts w:hint="cs"/>
          <w:spacing w:val="-2"/>
          <w:rtl/>
        </w:rPr>
        <w:t>)</w:t>
      </w:r>
      <w:r w:rsidRPr="00A6294F">
        <w:rPr>
          <w:spacing w:val="-2"/>
          <w:rtl/>
        </w:rPr>
        <w:t xml:space="preserve">، وقمة المستقبل، من بين منتديات أخرى، </w:t>
      </w:r>
      <w:r w:rsidRPr="00A6294F">
        <w:rPr>
          <w:rFonts w:hint="cs"/>
          <w:spacing w:val="-2"/>
          <w:rtl/>
        </w:rPr>
        <w:t>يُ</w:t>
      </w:r>
      <w:r w:rsidRPr="00A6294F">
        <w:rPr>
          <w:spacing w:val="-2"/>
          <w:rtl/>
        </w:rPr>
        <w:t>توقع توجيه دعوات إلى ممثلي الشباب من هذه المنتديات العالمية البارزة كمشاركين في القمة العالمية للشباب عام 2024 ل</w:t>
      </w:r>
      <w:r w:rsidRPr="00A6294F">
        <w:rPr>
          <w:rFonts w:hint="cs"/>
          <w:spacing w:val="-2"/>
          <w:rtl/>
        </w:rPr>
        <w:t>دى ا</w:t>
      </w:r>
      <w:r w:rsidRPr="00A6294F">
        <w:rPr>
          <w:spacing w:val="-2"/>
          <w:rtl/>
        </w:rPr>
        <w:t>لاتحاد.</w:t>
      </w:r>
      <w:r w:rsidRPr="00A6294F">
        <w:rPr>
          <w:rFonts w:hint="cs"/>
          <w:spacing w:val="-2"/>
          <w:rtl/>
        </w:rPr>
        <w:t xml:space="preserve"> </w:t>
      </w:r>
      <w:r w:rsidRPr="00A6294F">
        <w:rPr>
          <w:spacing w:val="-2"/>
          <w:rtl/>
        </w:rPr>
        <w:t xml:space="preserve">والهدف من ذلك هو الاستفادة من المنصات القائمة </w:t>
      </w:r>
      <w:r w:rsidRPr="00A6294F">
        <w:rPr>
          <w:rFonts w:hint="cs"/>
          <w:spacing w:val="-2"/>
          <w:rtl/>
        </w:rPr>
        <w:t>للتوصل إلى</w:t>
      </w:r>
      <w:r w:rsidRPr="00A6294F">
        <w:rPr>
          <w:spacing w:val="-2"/>
          <w:rtl/>
        </w:rPr>
        <w:t xml:space="preserve"> فهم شامل لاحتياجات ومتطلبات الشباب العالمي فيما</w:t>
      </w:r>
      <w:r w:rsidR="004B12CF">
        <w:rPr>
          <w:rFonts w:hint="cs"/>
          <w:spacing w:val="-2"/>
          <w:rtl/>
        </w:rPr>
        <w:t> </w:t>
      </w:r>
      <w:r w:rsidRPr="00A6294F">
        <w:rPr>
          <w:spacing w:val="-2"/>
          <w:rtl/>
        </w:rPr>
        <w:t xml:space="preserve">يتعلق بتكنولوجيا المعلومات والاتصالات، وتزويد الدول الأعضاء في الاتحاد بنظرة </w:t>
      </w:r>
      <w:r w:rsidRPr="00A6294F">
        <w:rPr>
          <w:rFonts w:hint="cs"/>
          <w:spacing w:val="-2"/>
          <w:rtl/>
        </w:rPr>
        <w:t>شاملة</w:t>
      </w:r>
      <w:r w:rsidRPr="00A6294F">
        <w:rPr>
          <w:spacing w:val="-2"/>
          <w:rtl/>
        </w:rPr>
        <w:t xml:space="preserve"> مفص</w:t>
      </w:r>
      <w:r w:rsidRPr="00A6294F">
        <w:rPr>
          <w:rFonts w:hint="cs"/>
          <w:spacing w:val="-2"/>
          <w:rtl/>
        </w:rPr>
        <w:t>َّ</w:t>
      </w:r>
      <w:r w:rsidRPr="00A6294F">
        <w:rPr>
          <w:spacing w:val="-2"/>
          <w:rtl/>
        </w:rPr>
        <w:t xml:space="preserve">لة على هذه </w:t>
      </w:r>
      <w:r w:rsidRPr="00A6294F">
        <w:rPr>
          <w:rFonts w:hint="cs"/>
          <w:spacing w:val="-2"/>
          <w:rtl/>
        </w:rPr>
        <w:t>الأفكار</w:t>
      </w:r>
      <w:r w:rsidRPr="00A6294F">
        <w:rPr>
          <w:spacing w:val="-2"/>
          <w:rtl/>
        </w:rPr>
        <w:t>.</w:t>
      </w:r>
    </w:p>
    <w:p w14:paraId="4FC49FD0" w14:textId="4C336A11" w:rsidR="00D218D4" w:rsidRDefault="00D218D4" w:rsidP="00FD2099">
      <w:pPr>
        <w:rPr>
          <w:rtl/>
        </w:rPr>
      </w:pPr>
      <w:r w:rsidRPr="009A299C">
        <w:rPr>
          <w:rtl/>
        </w:rPr>
        <w:t xml:space="preserve">ولضمان التمثيل المتساوي والمنصف والمتوازن بين الجنسين لشباب العالم وكذلك لتعزيز </w:t>
      </w:r>
      <w:r w:rsidRPr="00FF4923">
        <w:rPr>
          <w:rtl/>
        </w:rPr>
        <w:t xml:space="preserve">التعاون وزيادة تمثيل الشباب الوطني في مجتمع توصيل الجيل، أطلق مدير مكتب تنمية الاتصالات دعوة إلى الدول الأعضاء </w:t>
      </w:r>
      <w:r>
        <w:rPr>
          <w:rFonts w:hint="cs"/>
          <w:rtl/>
        </w:rPr>
        <w:t>لترشيح مواطنيها من</w:t>
      </w:r>
      <w:r w:rsidRPr="00FF4923">
        <w:rPr>
          <w:rtl/>
        </w:rPr>
        <w:t xml:space="preserve"> </w:t>
      </w:r>
      <w:r>
        <w:rPr>
          <w:rFonts w:hint="cs"/>
          <w:rtl/>
        </w:rPr>
        <w:t>ال</w:t>
      </w:r>
      <w:r w:rsidRPr="00FF4923">
        <w:rPr>
          <w:rtl/>
        </w:rPr>
        <w:t>شباب، الذين يستوفون معيار اختيار محدد</w:t>
      </w:r>
      <w:r>
        <w:rPr>
          <w:rFonts w:hint="cs"/>
          <w:rtl/>
        </w:rPr>
        <w:t>اَ</w:t>
      </w:r>
      <w:r w:rsidRPr="00FF4923">
        <w:rPr>
          <w:rtl/>
        </w:rPr>
        <w:t xml:space="preserve"> مسبق</w:t>
      </w:r>
      <w:r w:rsidR="004F7078">
        <w:rPr>
          <w:rFonts w:hint="cs"/>
          <w:rtl/>
        </w:rPr>
        <w:t>اً</w:t>
      </w:r>
      <w:r w:rsidRPr="00FF4923">
        <w:rPr>
          <w:rtl/>
        </w:rPr>
        <w:t xml:space="preserve">، ليصبحوا </w:t>
      </w:r>
      <w:r>
        <w:rPr>
          <w:rFonts w:hint="cs"/>
          <w:rtl/>
        </w:rPr>
        <w:t>في عداد</w:t>
      </w:r>
      <w:r w:rsidR="004F7078">
        <w:rPr>
          <w:rFonts w:hint="cs"/>
          <w:rtl/>
        </w:rPr>
        <w:t xml:space="preserve"> </w:t>
      </w:r>
      <w:r w:rsidRPr="009A299C">
        <w:rPr>
          <w:rtl/>
        </w:rPr>
        <w:t>المبعوثين الشباب لمبادرة توصيل الجيل (</w:t>
      </w:r>
      <w:r w:rsidRPr="009A299C">
        <w:t>GCYE</w:t>
      </w:r>
      <w:r w:rsidRPr="009A299C">
        <w:rPr>
          <w:rtl/>
        </w:rPr>
        <w:t>)</w:t>
      </w:r>
      <w:r w:rsidRPr="00FF4923">
        <w:rPr>
          <w:rtl/>
        </w:rPr>
        <w:t xml:space="preserve">. </w:t>
      </w:r>
      <w:r w:rsidRPr="0056088D">
        <w:rPr>
          <w:rFonts w:hint="cs"/>
          <w:rtl/>
          <w:lang w:bidi="ar-EG"/>
        </w:rPr>
        <w:t>وستنخرط</w:t>
      </w:r>
      <w:r w:rsidRPr="0056088D">
        <w:rPr>
          <w:rtl/>
          <w:lang w:bidi="ar-EG"/>
        </w:rPr>
        <w:t xml:space="preserve"> هذه المجموعة الجديدة، مع ممثلين شباب آخرين وقادة في مشاريع وأنشطة متعلقة بتكنولوجيا المعلومات والاتصالات من منظمات شبابية ومنتديات شبابية أخرى، في المشاركة في وضع جدول أعمال القمة العالمية للشباب عام 2024 </w:t>
      </w:r>
      <w:r w:rsidR="00FD2099">
        <w:t>(GYS</w:t>
      </w:r>
      <w:r w:rsidR="00FD2099">
        <w:noBreakHyphen/>
        <w:t>24)</w:t>
      </w:r>
      <w:r w:rsidR="00FD2099" w:rsidRPr="00FF4923">
        <w:rPr>
          <w:rtl/>
        </w:rPr>
        <w:t xml:space="preserve"> </w:t>
      </w:r>
      <w:r w:rsidRPr="0056088D">
        <w:rPr>
          <w:rtl/>
          <w:lang w:bidi="ar-EG"/>
        </w:rPr>
        <w:t>لدى الاتحاد من أجل الإعداد المشترك لحدث عالمي مؤثر وعملي المنحى.</w:t>
      </w:r>
    </w:p>
    <w:p w14:paraId="4533D8A9" w14:textId="7F9AEC8D" w:rsidR="00D218D4" w:rsidRPr="005A2A8F" w:rsidRDefault="00D218D4" w:rsidP="002C520B">
      <w:pPr>
        <w:spacing w:after="120"/>
        <w:rPr>
          <w:b/>
          <w:bCs/>
          <w:i/>
          <w:iCs/>
          <w:lang w:val="ar-SA" w:eastAsia="zh-TW" w:bidi="en-GB"/>
        </w:rPr>
      </w:pPr>
      <w:r w:rsidRPr="005A2A8F">
        <w:rPr>
          <w:b/>
          <w:bCs/>
          <w:i/>
          <w:iCs/>
          <w:rtl/>
        </w:rPr>
        <w:t>وي</w:t>
      </w:r>
      <w:r w:rsidR="004F7078" w:rsidRPr="005A2A8F">
        <w:rPr>
          <w:rFonts w:hint="cs"/>
          <w:b/>
          <w:bCs/>
          <w:i/>
          <w:iCs/>
          <w:rtl/>
        </w:rPr>
        <w:t>ُ</w:t>
      </w:r>
      <w:r w:rsidRPr="005A2A8F">
        <w:rPr>
          <w:b/>
          <w:bCs/>
          <w:i/>
          <w:iCs/>
          <w:rtl/>
        </w:rPr>
        <w:t xml:space="preserve">دعى أعضاء الاتحاد إلى الانضمام إلى الجهود التي يبذلها مدير مكتب تنمية الاتصالات من خلال تغطية التكاليف التشغيلية لهذا </w:t>
      </w:r>
      <w:r w:rsidRPr="005A2A8F">
        <w:rPr>
          <w:rFonts w:hint="cs"/>
          <w:b/>
          <w:bCs/>
          <w:i/>
          <w:iCs/>
          <w:rtl/>
        </w:rPr>
        <w:t>المسعى</w:t>
      </w:r>
      <w:r w:rsidRPr="005A2A8F">
        <w:rPr>
          <w:b/>
          <w:bCs/>
          <w:i/>
          <w:iCs/>
          <w:rtl/>
        </w:rPr>
        <w:t>، بما</w:t>
      </w:r>
      <w:r w:rsidR="004F7078" w:rsidRPr="005A2A8F">
        <w:rPr>
          <w:rFonts w:hint="cs"/>
          <w:b/>
          <w:bCs/>
          <w:i/>
          <w:iCs/>
          <w:rtl/>
        </w:rPr>
        <w:t> </w:t>
      </w:r>
      <w:r w:rsidRPr="005A2A8F">
        <w:rPr>
          <w:b/>
          <w:bCs/>
          <w:i/>
          <w:iCs/>
          <w:rtl/>
        </w:rPr>
        <w:t xml:space="preserve">في ذلك الدعم المالي للمنح المقدمة </w:t>
      </w:r>
      <w:r w:rsidRPr="005A2A8F">
        <w:rPr>
          <w:rFonts w:hint="cs"/>
          <w:b/>
          <w:bCs/>
          <w:i/>
          <w:iCs/>
          <w:rtl/>
        </w:rPr>
        <w:t>إلى</w:t>
      </w:r>
      <w:r w:rsidRPr="005A2A8F">
        <w:rPr>
          <w:b/>
          <w:bCs/>
          <w:i/>
          <w:iCs/>
          <w:rtl/>
        </w:rPr>
        <w:t xml:space="preserve"> المشاركين </w:t>
      </w:r>
      <w:r w:rsidRPr="005A2A8F">
        <w:rPr>
          <w:rFonts w:hint="cs"/>
          <w:b/>
          <w:bCs/>
          <w:i/>
          <w:iCs/>
          <w:rtl/>
        </w:rPr>
        <w:t>بصفة</w:t>
      </w:r>
      <w:r w:rsidRPr="005A2A8F">
        <w:rPr>
          <w:b/>
          <w:bCs/>
          <w:i/>
          <w:iCs/>
          <w:rtl/>
        </w:rPr>
        <w:t xml:space="preserve"> المبعوثين الشباب لمبادرة توصيل الجيل</w:t>
      </w:r>
      <w:r w:rsidR="004F7078" w:rsidRPr="005A2A8F">
        <w:rPr>
          <w:rFonts w:hint="cs"/>
          <w:b/>
          <w:bCs/>
          <w:i/>
          <w:iCs/>
          <w:rtl/>
        </w:rPr>
        <w:t> </w:t>
      </w:r>
      <w:r w:rsidRPr="005A2A8F">
        <w:rPr>
          <w:b/>
          <w:bCs/>
          <w:i/>
          <w:iCs/>
        </w:rPr>
        <w:t>(GCYE)</w:t>
      </w:r>
      <w:r w:rsidRPr="005A2A8F">
        <w:rPr>
          <w:b/>
          <w:bCs/>
          <w:i/>
          <w:iCs/>
          <w:rtl/>
        </w:rPr>
        <w:t xml:space="preserve"> وغيرهم من أقل البلدان نموا</w:t>
      </w:r>
      <w:r w:rsidRPr="005A2A8F">
        <w:rPr>
          <w:rFonts w:hint="cs"/>
          <w:b/>
          <w:bCs/>
          <w:i/>
          <w:iCs/>
          <w:rtl/>
        </w:rPr>
        <w:t>ً</w:t>
      </w:r>
      <w:r w:rsidRPr="005A2A8F">
        <w:rPr>
          <w:b/>
          <w:bCs/>
          <w:i/>
          <w:iCs/>
          <w:rtl/>
        </w:rPr>
        <w:t xml:space="preserve"> والبلدان النامية </w:t>
      </w:r>
      <w:r w:rsidRPr="005A2A8F">
        <w:rPr>
          <w:rFonts w:hint="cs"/>
          <w:b/>
          <w:bCs/>
          <w:i/>
          <w:iCs/>
          <w:rtl/>
        </w:rPr>
        <w:t>المحاطة باليابسة</w:t>
      </w:r>
      <w:r w:rsidRPr="005A2A8F">
        <w:rPr>
          <w:b/>
          <w:bCs/>
          <w:i/>
          <w:iCs/>
          <w:rtl/>
        </w:rPr>
        <w:t xml:space="preserve"> والبلدان النامية الجزرية الصغيرة.</w:t>
      </w:r>
    </w:p>
    <w:p w14:paraId="710BAD06" w14:textId="77777777" w:rsidR="00D218D4" w:rsidRPr="00F57475" w:rsidRDefault="00D218D4" w:rsidP="00D218D4">
      <w:pPr>
        <w:pStyle w:val="Heading1"/>
        <w:textDirection w:val="tbRlV"/>
      </w:pPr>
      <w:r>
        <w:t>6</w:t>
      </w:r>
      <w:r>
        <w:rPr>
          <w:rtl/>
        </w:rPr>
        <w:tab/>
      </w:r>
      <w:r>
        <w:rPr>
          <w:rFonts w:hint="cs"/>
          <w:rtl/>
          <w:lang w:bidi="ar-EG"/>
        </w:rPr>
        <w:t>التأثير</w:t>
      </w:r>
      <w:r w:rsidRPr="00F57475">
        <w:rPr>
          <w:rtl/>
        </w:rPr>
        <w:t xml:space="preserve"> المتوقع والنتائج المتوقعة</w:t>
      </w:r>
    </w:p>
    <w:p w14:paraId="67F9B304" w14:textId="3FCF448A" w:rsidR="00D218D4" w:rsidRPr="00FF4923" w:rsidRDefault="00D218D4" w:rsidP="00FD2099">
      <w:pPr>
        <w:rPr>
          <w:lang w:val="ar-SA" w:eastAsia="zh-TW" w:bidi="en-GB"/>
        </w:rPr>
      </w:pPr>
      <w:r w:rsidRPr="00987CDA">
        <w:rPr>
          <w:rtl/>
        </w:rPr>
        <w:t xml:space="preserve">تمهيداً للمؤتمر العالمي لتنمية الاتصالات عام 2025، </w:t>
      </w:r>
      <w:r w:rsidRPr="00FF4923">
        <w:rPr>
          <w:rtl/>
        </w:rPr>
        <w:t xml:space="preserve">من المقرر أن </w:t>
      </w:r>
      <w:r>
        <w:rPr>
          <w:rFonts w:hint="cs"/>
          <w:rtl/>
        </w:rPr>
        <w:t>تُحْدث</w:t>
      </w:r>
      <w:r w:rsidRPr="00FF4923">
        <w:rPr>
          <w:rtl/>
        </w:rPr>
        <w:t xml:space="preserve"> </w:t>
      </w:r>
      <w:r w:rsidRPr="00987CDA">
        <w:rPr>
          <w:rtl/>
        </w:rPr>
        <w:t xml:space="preserve">القمة العالمية للشباب عام 2024 </w:t>
      </w:r>
      <w:r w:rsidR="00FD2099">
        <w:t>(GYS</w:t>
      </w:r>
      <w:r w:rsidR="00FD2099">
        <w:noBreakHyphen/>
        <w:t>24)</w:t>
      </w:r>
      <w:r w:rsidRPr="00FF4923">
        <w:rPr>
          <w:rtl/>
        </w:rPr>
        <w:t xml:space="preserve">، </w:t>
      </w:r>
      <w:r>
        <w:rPr>
          <w:rFonts w:hint="cs"/>
          <w:rtl/>
        </w:rPr>
        <w:t>تأثيراً</w:t>
      </w:r>
      <w:r w:rsidRPr="00FF4923">
        <w:rPr>
          <w:rtl/>
        </w:rPr>
        <w:t xml:space="preserve"> كبير</w:t>
      </w:r>
      <w:r>
        <w:rPr>
          <w:rFonts w:hint="cs"/>
          <w:rtl/>
        </w:rPr>
        <w:t>اً</w:t>
      </w:r>
      <w:r w:rsidRPr="00FF4923">
        <w:rPr>
          <w:rtl/>
        </w:rPr>
        <w:t xml:space="preserve"> من خلال تعزيز مشاركة الشباب، </w:t>
      </w:r>
      <w:r>
        <w:rPr>
          <w:rFonts w:hint="cs"/>
          <w:rtl/>
        </w:rPr>
        <w:t>وإعلاء</w:t>
      </w:r>
      <w:r w:rsidRPr="00FF4923">
        <w:rPr>
          <w:rtl/>
        </w:rPr>
        <w:t xml:space="preserve"> أصوات الشباب في وضع السياسات، وتعزيز الشبكات العالمية للنهوض بتنفيذ خطوط عمل القمة العالمية لمجتمع المعلومات وتحقيق أهداف التنمية المستدامة </w:t>
      </w:r>
      <w:r w:rsidRPr="00FF4923">
        <w:t>(SDG</w:t>
      </w:r>
      <w:r>
        <w:t>)</w:t>
      </w:r>
      <w:r w:rsidRPr="00FF4923">
        <w:rPr>
          <w:rtl/>
        </w:rPr>
        <w:t>، وخطة التنمية المستدامة لعام</w:t>
      </w:r>
      <w:r w:rsidR="004F7078">
        <w:rPr>
          <w:rFonts w:hint="cs"/>
          <w:rtl/>
        </w:rPr>
        <w:t> </w:t>
      </w:r>
      <w:r w:rsidRPr="00FF4923">
        <w:rPr>
          <w:rtl/>
        </w:rPr>
        <w:t>2030، والالتزامات العالمية ذات الصلة بالتنمية، بما</w:t>
      </w:r>
      <w:r w:rsidR="004F7078">
        <w:rPr>
          <w:rFonts w:hint="cs"/>
          <w:rtl/>
        </w:rPr>
        <w:t> </w:t>
      </w:r>
      <w:r w:rsidRPr="00FF4923">
        <w:rPr>
          <w:rtl/>
        </w:rPr>
        <w:t>في ذلك الالتزامات التي يجري الاتفاق عليها في قمة المستقبل المقبلة للأمم المتحدة. وست</w:t>
      </w:r>
      <w:r w:rsidR="004F7078">
        <w:rPr>
          <w:rFonts w:hint="cs"/>
          <w:rtl/>
        </w:rPr>
        <w:t>ُ</w:t>
      </w:r>
      <w:r w:rsidRPr="00FF4923">
        <w:rPr>
          <w:rtl/>
        </w:rPr>
        <w:t xml:space="preserve">نتج </w:t>
      </w:r>
      <w:r w:rsidRPr="00987CDA">
        <w:rPr>
          <w:rtl/>
        </w:rPr>
        <w:t xml:space="preserve">القمة العالمية للشباب عام 2024 </w:t>
      </w:r>
      <w:r w:rsidRPr="00FF4923">
        <w:rPr>
          <w:rtl/>
        </w:rPr>
        <w:t xml:space="preserve">وثيقة </w:t>
      </w:r>
      <w:r w:rsidRPr="00987CDA">
        <w:rPr>
          <w:rtl/>
        </w:rPr>
        <w:t xml:space="preserve">ختامية </w:t>
      </w:r>
      <w:r w:rsidRPr="00FF4923">
        <w:rPr>
          <w:rtl/>
        </w:rPr>
        <w:t>تركز على دور الشباب في المشهد العالمي لتكنولوجيا المعلومات والاتصالات لتمكين جيل الشباب في جميع أنحاء العالم وتعزيز تعليمهم وتنميتهم الاجتماعية والاقتصادية ومشاركتهم النشطة في العالم الرقمي. ونظرا</w:t>
      </w:r>
      <w:r>
        <w:rPr>
          <w:rFonts w:hint="cs"/>
          <w:rtl/>
        </w:rPr>
        <w:t>ً</w:t>
      </w:r>
      <w:r w:rsidRPr="00FF4923">
        <w:rPr>
          <w:rtl/>
        </w:rPr>
        <w:t xml:space="preserve"> إلى أن هذه الوثيقة الختامية ستصاغ قبل المؤتمر العالمي لتنمية الاتصالات عام</w:t>
      </w:r>
      <w:r w:rsidR="004F7078">
        <w:rPr>
          <w:rFonts w:hint="cs"/>
          <w:rtl/>
        </w:rPr>
        <w:t> </w:t>
      </w:r>
      <w:r w:rsidRPr="00FF4923">
        <w:rPr>
          <w:rtl/>
        </w:rPr>
        <w:t xml:space="preserve">2025، </w:t>
      </w:r>
      <w:r>
        <w:rPr>
          <w:rFonts w:hint="cs"/>
          <w:rtl/>
        </w:rPr>
        <w:t>سيتسع وقت</w:t>
      </w:r>
      <w:r w:rsidRPr="00FF4923">
        <w:rPr>
          <w:rtl/>
        </w:rPr>
        <w:t xml:space="preserve"> أعضاء الاتحاد لتقييمها واستعمالها حسبما ير</w:t>
      </w:r>
      <w:r>
        <w:rPr>
          <w:rFonts w:hint="cs"/>
          <w:rtl/>
        </w:rPr>
        <w:t>و</w:t>
      </w:r>
      <w:r w:rsidRPr="00FF4923">
        <w:rPr>
          <w:rtl/>
        </w:rPr>
        <w:t>ه مناسبا</w:t>
      </w:r>
      <w:r>
        <w:rPr>
          <w:rFonts w:hint="cs"/>
          <w:rtl/>
        </w:rPr>
        <w:t>ً</w:t>
      </w:r>
      <w:r w:rsidRPr="00FF4923">
        <w:rPr>
          <w:rtl/>
        </w:rPr>
        <w:t>.</w:t>
      </w:r>
    </w:p>
    <w:p w14:paraId="715599C2" w14:textId="77777777" w:rsidR="00D218D4" w:rsidRPr="00D957C6" w:rsidRDefault="00D218D4" w:rsidP="00D218D4">
      <w:pPr>
        <w:pStyle w:val="Heading1"/>
        <w:textDirection w:val="tbRlV"/>
      </w:pPr>
      <w:r>
        <w:t>7</w:t>
      </w:r>
      <w:r>
        <w:rPr>
          <w:rtl/>
        </w:rPr>
        <w:tab/>
      </w:r>
      <w:r w:rsidRPr="00D957C6">
        <w:rPr>
          <w:rtl/>
        </w:rPr>
        <w:t xml:space="preserve">الخلاصة: </w:t>
      </w:r>
      <w:r>
        <w:rPr>
          <w:rFonts w:hint="cs"/>
          <w:rtl/>
          <w:lang w:bidi="ar-EG"/>
        </w:rPr>
        <w:t>شق طريق</w:t>
      </w:r>
      <w:r w:rsidRPr="00D957C6">
        <w:rPr>
          <w:rtl/>
        </w:rPr>
        <w:t xml:space="preserve"> للتحول الرقمي الشامل للجميع</w:t>
      </w:r>
    </w:p>
    <w:p w14:paraId="7BF8AA99" w14:textId="313E537B" w:rsidR="00D218D4" w:rsidRDefault="00D218D4" w:rsidP="00D218D4">
      <w:pPr>
        <w:rPr>
          <w:rtl/>
        </w:rPr>
      </w:pPr>
      <w:r w:rsidRPr="00FF4923">
        <w:rPr>
          <w:rtl/>
        </w:rPr>
        <w:t xml:space="preserve">من خلال تزويد الشباب بمنصة عالمية وشاملة لتبادل آرائهم وأفكارهم، يؤكد مكتب تنمية الاتصالات من جديد التزامه </w:t>
      </w:r>
      <w:r>
        <w:rPr>
          <w:rFonts w:hint="cs"/>
          <w:rtl/>
          <w:lang w:bidi="ar-EG"/>
        </w:rPr>
        <w:t>برسم معالم</w:t>
      </w:r>
      <w:r w:rsidRPr="00FF4923">
        <w:rPr>
          <w:rtl/>
        </w:rPr>
        <w:t xml:space="preserve"> مستقبل رقمي على الصعيد العالمي وتفانيه في تمكين الشباب</w:t>
      </w:r>
      <w:r>
        <w:rPr>
          <w:rFonts w:hint="cs"/>
          <w:rtl/>
        </w:rPr>
        <w:t xml:space="preserve"> من أمرهم</w:t>
      </w:r>
      <w:r w:rsidRPr="00FF4923">
        <w:rPr>
          <w:rtl/>
        </w:rPr>
        <w:t xml:space="preserve"> على قدم المساواة </w:t>
      </w:r>
      <w:r>
        <w:rPr>
          <w:rFonts w:hint="cs"/>
          <w:rtl/>
        </w:rPr>
        <w:t>وبإنصاف</w:t>
      </w:r>
      <w:r w:rsidRPr="00FF4923">
        <w:rPr>
          <w:rtl/>
        </w:rPr>
        <w:t xml:space="preserve"> من خلال النفاذ إلى تكنولوجيا المعلومات والاتصالات واستعمالها والمعرفة بها في العصر الرقمي. وتهدف القمة، من خلال سد الفجوة بين تطلعات الشباب </w:t>
      </w:r>
      <w:r>
        <w:rPr>
          <w:rFonts w:hint="cs"/>
          <w:rtl/>
        </w:rPr>
        <w:t>وبرنامج</w:t>
      </w:r>
      <w:r w:rsidRPr="00FF4923">
        <w:rPr>
          <w:rtl/>
        </w:rPr>
        <w:t xml:space="preserve"> تكنولوجيا المعلومات والاتصالات العالمي، إلى مساهمة </w:t>
      </w:r>
      <w:r>
        <w:rPr>
          <w:rFonts w:hint="cs"/>
          <w:rtl/>
        </w:rPr>
        <w:t>ذات مغزى</w:t>
      </w:r>
      <w:r w:rsidRPr="00FF4923">
        <w:rPr>
          <w:rtl/>
        </w:rPr>
        <w:t xml:space="preserve"> في المؤتمر العالمي لتنمية الاتصالات لعام</w:t>
      </w:r>
      <w:r w:rsidR="004F7078">
        <w:rPr>
          <w:rFonts w:hint="cs"/>
          <w:rtl/>
        </w:rPr>
        <w:t> </w:t>
      </w:r>
      <w:r w:rsidRPr="00FF4923">
        <w:rPr>
          <w:rtl/>
        </w:rPr>
        <w:t xml:space="preserve">2025، بما يضمن </w:t>
      </w:r>
      <w:r>
        <w:rPr>
          <w:rFonts w:hint="cs"/>
          <w:rtl/>
        </w:rPr>
        <w:t>رسم معالم</w:t>
      </w:r>
      <w:r w:rsidRPr="00FF4923">
        <w:rPr>
          <w:rtl/>
        </w:rPr>
        <w:t xml:space="preserve"> مستقبل تنمية الاتصالات بروح مبتكرة ومنظورات </w:t>
      </w:r>
      <w:r>
        <w:rPr>
          <w:rFonts w:hint="cs"/>
          <w:rtl/>
        </w:rPr>
        <w:t>ينفرد بها</w:t>
      </w:r>
      <w:r w:rsidRPr="00FF4923">
        <w:rPr>
          <w:rtl/>
        </w:rPr>
        <w:t xml:space="preserve"> شباب </w:t>
      </w:r>
      <w:r>
        <w:rPr>
          <w:rFonts w:hint="cs"/>
          <w:rtl/>
        </w:rPr>
        <w:t>ينتهجون</w:t>
      </w:r>
      <w:r w:rsidRPr="00FF4923">
        <w:rPr>
          <w:rtl/>
        </w:rPr>
        <w:t xml:space="preserve"> نهج</w:t>
      </w:r>
      <w:r>
        <w:rPr>
          <w:rtl/>
        </w:rPr>
        <w:t xml:space="preserve">اً </w:t>
      </w:r>
      <w:r>
        <w:rPr>
          <w:rFonts w:hint="cs"/>
          <w:rtl/>
        </w:rPr>
        <w:t xml:space="preserve">استشرافياً </w:t>
      </w:r>
      <w:r w:rsidRPr="00FF4923">
        <w:rPr>
          <w:rtl/>
        </w:rPr>
        <w:t>شاملا</w:t>
      </w:r>
      <w:r>
        <w:rPr>
          <w:rFonts w:hint="cs"/>
          <w:rtl/>
        </w:rPr>
        <w:t>ً</w:t>
      </w:r>
      <w:r w:rsidRPr="00FF4923">
        <w:rPr>
          <w:rtl/>
        </w:rPr>
        <w:t xml:space="preserve"> </w:t>
      </w:r>
      <w:r>
        <w:rPr>
          <w:rFonts w:hint="cs"/>
          <w:rtl/>
        </w:rPr>
        <w:t xml:space="preserve">للجميع </w:t>
      </w:r>
      <w:r w:rsidRPr="00FF4923">
        <w:rPr>
          <w:rtl/>
        </w:rPr>
        <w:t>من أجل تنمية مستقبل موصول</w:t>
      </w:r>
      <w:r>
        <w:rPr>
          <w:rFonts w:hint="cs"/>
          <w:rtl/>
        </w:rPr>
        <w:t xml:space="preserve"> بالإنترنت</w:t>
      </w:r>
      <w:r w:rsidRPr="00FF4923">
        <w:rPr>
          <w:rtl/>
        </w:rPr>
        <w:t xml:space="preserve"> على الصعيد العالمي</w:t>
      </w:r>
      <w:r>
        <w:rPr>
          <w:rFonts w:hint="cs"/>
          <w:rtl/>
        </w:rPr>
        <w:t>.</w:t>
      </w:r>
    </w:p>
    <w:p w14:paraId="7526CC7E"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DEA7" w14:textId="77777777" w:rsidR="00380721" w:rsidRDefault="00380721" w:rsidP="006C3242">
      <w:pPr>
        <w:spacing w:before="0" w:line="240" w:lineRule="auto"/>
      </w:pPr>
      <w:r>
        <w:separator/>
      </w:r>
    </w:p>
  </w:endnote>
  <w:endnote w:type="continuationSeparator" w:id="0">
    <w:p w14:paraId="485B6DDA" w14:textId="77777777" w:rsidR="00380721" w:rsidRDefault="0038072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2D8597D1" w14:textId="77777777" w:rsidTr="00F03E94">
      <w:tc>
        <w:tcPr>
          <w:tcW w:w="991" w:type="dxa"/>
          <w:tcBorders>
            <w:top w:val="single" w:sz="4" w:space="0" w:color="auto"/>
            <w:left w:val="nil"/>
            <w:bottom w:val="nil"/>
            <w:right w:val="nil"/>
          </w:tcBorders>
          <w:shd w:val="clear" w:color="auto" w:fill="FFFFFF" w:themeFill="background1"/>
          <w:hideMark/>
        </w:tcPr>
        <w:p w14:paraId="2367BCD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DC565C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8DF6729" w14:textId="128FF4A6" w:rsidR="00882A17" w:rsidRPr="00D02F3F" w:rsidRDefault="00D218D4" w:rsidP="00882A17">
          <w:pPr>
            <w:spacing w:before="60" w:after="40" w:line="260" w:lineRule="exact"/>
            <w:rPr>
              <w:position w:val="2"/>
              <w:sz w:val="18"/>
              <w:szCs w:val="18"/>
              <w:rtl/>
              <w:lang w:val="en-GB" w:bidi="ar-EG"/>
            </w:rPr>
          </w:pPr>
          <w:r w:rsidRPr="00D02F3F">
            <w:rPr>
              <w:sz w:val="18"/>
              <w:szCs w:val="18"/>
              <w:rtl/>
            </w:rPr>
            <w:t xml:space="preserve">السيد ماركو </w:t>
          </w:r>
          <w:proofErr w:type="spellStart"/>
          <w:r w:rsidRPr="00D02F3F">
            <w:rPr>
              <w:sz w:val="18"/>
              <w:szCs w:val="18"/>
              <w:rtl/>
            </w:rPr>
            <w:t>أوبيسو</w:t>
          </w:r>
          <w:proofErr w:type="spellEnd"/>
          <w:r w:rsidRPr="00D02F3F">
            <w:rPr>
              <w:sz w:val="18"/>
              <w:szCs w:val="18"/>
              <w:rtl/>
            </w:rPr>
            <w:t>، القائم بأعمال رئيس دائرة الشراكات من أجل التنمية الرقمية بمكتب تنمية</w:t>
          </w:r>
          <w:r w:rsidR="00D02F3F">
            <w:rPr>
              <w:rFonts w:hint="cs"/>
              <w:sz w:val="18"/>
              <w:szCs w:val="18"/>
              <w:rtl/>
            </w:rPr>
            <w:t> </w:t>
          </w:r>
          <w:r w:rsidRPr="00D02F3F">
            <w:rPr>
              <w:sz w:val="18"/>
              <w:szCs w:val="18"/>
              <w:rtl/>
            </w:rPr>
            <w:t>الاتصالات</w:t>
          </w:r>
        </w:p>
      </w:tc>
    </w:tr>
    <w:tr w:rsidR="00882A17" w:rsidRPr="005874F2" w14:paraId="204E0943" w14:textId="77777777" w:rsidTr="00F03E94">
      <w:tc>
        <w:tcPr>
          <w:tcW w:w="991" w:type="dxa"/>
        </w:tcPr>
        <w:p w14:paraId="791DF39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D167FF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338ACE8" w14:textId="2613D789" w:rsidR="00882A17" w:rsidRPr="00D02F3F" w:rsidRDefault="00D218D4" w:rsidP="00882A17">
          <w:pPr>
            <w:spacing w:before="60" w:after="40" w:line="260" w:lineRule="exact"/>
            <w:rPr>
              <w:position w:val="2"/>
              <w:sz w:val="18"/>
              <w:szCs w:val="18"/>
              <w:lang w:val="en-GB"/>
            </w:rPr>
          </w:pPr>
          <w:r w:rsidRPr="00D02F3F">
            <w:rPr>
              <w:rStyle w:val="normaltextrun"/>
              <w:color w:val="000000"/>
              <w:sz w:val="18"/>
              <w:szCs w:val="18"/>
              <w:shd w:val="clear" w:color="auto" w:fill="FFFFFF"/>
            </w:rPr>
            <w:t>+41 22 730 6760</w:t>
          </w:r>
        </w:p>
      </w:tc>
    </w:tr>
    <w:tr w:rsidR="00882A17" w:rsidRPr="005874F2" w14:paraId="549CD0FB" w14:textId="77777777" w:rsidTr="00F03E94">
      <w:tc>
        <w:tcPr>
          <w:tcW w:w="991" w:type="dxa"/>
        </w:tcPr>
        <w:p w14:paraId="6CC62608"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8ADE0D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1967896" w14:textId="5BCF2803" w:rsidR="00882A17" w:rsidRPr="005874F2" w:rsidRDefault="00A471B5" w:rsidP="00882A17">
          <w:pPr>
            <w:spacing w:before="60" w:after="40" w:line="260" w:lineRule="exact"/>
            <w:rPr>
              <w:position w:val="2"/>
              <w:sz w:val="18"/>
              <w:szCs w:val="18"/>
              <w:rtl/>
              <w:lang w:val="fr-FR" w:bidi="ar-EG"/>
            </w:rPr>
          </w:pPr>
          <w:hyperlink r:id="rId1" w:history="1">
            <w:r w:rsidR="00D218D4" w:rsidRPr="00B54157">
              <w:rPr>
                <w:rStyle w:val="Hyperlink"/>
                <w:sz w:val="18"/>
                <w:szCs w:val="18"/>
              </w:rPr>
              <w:t>marco.obiso@itu.int</w:t>
            </w:r>
          </w:hyperlink>
        </w:p>
      </w:tc>
    </w:tr>
  </w:tbl>
  <w:p w14:paraId="1F0A19C2"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F878" w14:textId="77777777" w:rsidR="00380721" w:rsidRDefault="00380721" w:rsidP="006C3242">
      <w:pPr>
        <w:spacing w:before="0" w:line="240" w:lineRule="auto"/>
      </w:pPr>
      <w:r>
        <w:separator/>
      </w:r>
    </w:p>
  </w:footnote>
  <w:footnote w:type="continuationSeparator" w:id="0">
    <w:p w14:paraId="27DC09AD" w14:textId="77777777" w:rsidR="00380721" w:rsidRDefault="0038072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BA1B9F7" w14:textId="0E7CCF1E"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7" w:name="DocNo2"/>
        <w:bookmarkEnd w:id="7"/>
        <w:r w:rsidR="00457D22">
          <w:rPr>
            <w:sz w:val="20"/>
            <w:szCs w:val="20"/>
            <w:lang w:val="es-ES_tradnl"/>
          </w:rPr>
          <w:t>4</w:t>
        </w:r>
        <w:r w:rsidR="00D8311F">
          <w:rPr>
            <w:sz w:val="20"/>
            <w:szCs w:val="20"/>
            <w:lang w:val="es-ES_tradnl"/>
          </w:rPr>
          <w:t>/</w:t>
        </w:r>
        <w:r w:rsidR="00D218D4">
          <w:rPr>
            <w:sz w:val="20"/>
            <w:szCs w:val="20"/>
            <w:lang w:val="es-ES_tradnl"/>
          </w:rPr>
          <w:t>13</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21"/>
    <w:rsid w:val="00026D7C"/>
    <w:rsid w:val="0006468A"/>
    <w:rsid w:val="00090574"/>
    <w:rsid w:val="000C1C0E"/>
    <w:rsid w:val="000C548A"/>
    <w:rsid w:val="00153471"/>
    <w:rsid w:val="0019128D"/>
    <w:rsid w:val="001C0169"/>
    <w:rsid w:val="001D1D50"/>
    <w:rsid w:val="001D6745"/>
    <w:rsid w:val="001E446E"/>
    <w:rsid w:val="0021016E"/>
    <w:rsid w:val="002154EE"/>
    <w:rsid w:val="002276D2"/>
    <w:rsid w:val="00232628"/>
    <w:rsid w:val="0023283D"/>
    <w:rsid w:val="002344A0"/>
    <w:rsid w:val="0026373E"/>
    <w:rsid w:val="00271C43"/>
    <w:rsid w:val="00290728"/>
    <w:rsid w:val="002978F4"/>
    <w:rsid w:val="002B028D"/>
    <w:rsid w:val="002C520B"/>
    <w:rsid w:val="002E6541"/>
    <w:rsid w:val="00317741"/>
    <w:rsid w:val="00334924"/>
    <w:rsid w:val="003409BC"/>
    <w:rsid w:val="00357185"/>
    <w:rsid w:val="00380721"/>
    <w:rsid w:val="00383829"/>
    <w:rsid w:val="003971E3"/>
    <w:rsid w:val="003C4402"/>
    <w:rsid w:val="003F4B29"/>
    <w:rsid w:val="0042686F"/>
    <w:rsid w:val="004317D8"/>
    <w:rsid w:val="00434183"/>
    <w:rsid w:val="00443869"/>
    <w:rsid w:val="00447F32"/>
    <w:rsid w:val="00457D22"/>
    <w:rsid w:val="004B12CF"/>
    <w:rsid w:val="004E11DC"/>
    <w:rsid w:val="004F3C48"/>
    <w:rsid w:val="004F7078"/>
    <w:rsid w:val="00506E94"/>
    <w:rsid w:val="00512839"/>
    <w:rsid w:val="00525DDD"/>
    <w:rsid w:val="005409AC"/>
    <w:rsid w:val="0055516A"/>
    <w:rsid w:val="0058491B"/>
    <w:rsid w:val="005854A9"/>
    <w:rsid w:val="005874F2"/>
    <w:rsid w:val="00592EA5"/>
    <w:rsid w:val="005A2A8F"/>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2F86"/>
    <w:rsid w:val="00957084"/>
    <w:rsid w:val="00982B28"/>
    <w:rsid w:val="00983DA5"/>
    <w:rsid w:val="009D313F"/>
    <w:rsid w:val="009E718B"/>
    <w:rsid w:val="00A24359"/>
    <w:rsid w:val="00A31C80"/>
    <w:rsid w:val="00A471B5"/>
    <w:rsid w:val="00A47A5A"/>
    <w:rsid w:val="00A6294F"/>
    <w:rsid w:val="00A6683B"/>
    <w:rsid w:val="00A97F94"/>
    <w:rsid w:val="00AA7EA2"/>
    <w:rsid w:val="00AC7192"/>
    <w:rsid w:val="00B03099"/>
    <w:rsid w:val="00B05BC8"/>
    <w:rsid w:val="00B64B47"/>
    <w:rsid w:val="00B93B7B"/>
    <w:rsid w:val="00BA1EC4"/>
    <w:rsid w:val="00C002DE"/>
    <w:rsid w:val="00C53BF8"/>
    <w:rsid w:val="00C56B5F"/>
    <w:rsid w:val="00C66157"/>
    <w:rsid w:val="00C674FE"/>
    <w:rsid w:val="00C67501"/>
    <w:rsid w:val="00C75633"/>
    <w:rsid w:val="00C85CB5"/>
    <w:rsid w:val="00CA08BA"/>
    <w:rsid w:val="00CE2EE1"/>
    <w:rsid w:val="00CE3349"/>
    <w:rsid w:val="00CE36E5"/>
    <w:rsid w:val="00CF27F5"/>
    <w:rsid w:val="00CF3FFD"/>
    <w:rsid w:val="00D025A6"/>
    <w:rsid w:val="00D02F3F"/>
    <w:rsid w:val="00D10CCF"/>
    <w:rsid w:val="00D218D4"/>
    <w:rsid w:val="00D77D0F"/>
    <w:rsid w:val="00D8311F"/>
    <w:rsid w:val="00DA1CF0"/>
    <w:rsid w:val="00DC1E02"/>
    <w:rsid w:val="00DC24B4"/>
    <w:rsid w:val="00DC5FB0"/>
    <w:rsid w:val="00DF16DC"/>
    <w:rsid w:val="00E24656"/>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D209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C6D8"/>
  <w15:chartTrackingRefBased/>
  <w15:docId w15:val="{20FC22EE-F044-46C0-90D7-18873F6A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CEONormal">
    <w:name w:val="CEO_Normal"/>
    <w:link w:val="CEONormalChar"/>
    <w:rsid w:val="00D218D4"/>
    <w:pPr>
      <w:spacing w:before="120" w:after="120" w:line="240" w:lineRule="auto"/>
    </w:pPr>
    <w:rPr>
      <w:rFonts w:ascii="Verdana" w:eastAsia="SimHei" w:hAnsi="Verdana" w:cs="Simplified Arabic"/>
      <w:sz w:val="19"/>
      <w:szCs w:val="28"/>
    </w:rPr>
  </w:style>
  <w:style w:type="character" w:customStyle="1" w:styleId="CEONormalChar">
    <w:name w:val="CEO_Normal Char"/>
    <w:link w:val="CEONormal"/>
    <w:rsid w:val="00D218D4"/>
    <w:rPr>
      <w:rFonts w:ascii="Verdana" w:eastAsia="SimHei" w:hAnsi="Verdana" w:cs="Simplified Arabic"/>
      <w:sz w:val="19"/>
      <w:szCs w:val="28"/>
    </w:rPr>
  </w:style>
  <w:style w:type="character" w:customStyle="1" w:styleId="normaltextrun">
    <w:name w:val="normaltextrun"/>
    <w:basedOn w:val="DefaultParagraphFont"/>
    <w:rsid w:val="00D2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59B0A1C0-E5D9-4E29-B06D-3C4E87324BF8}"/>
</file>

<file path=customXml/itemProps3.xml><?xml version="1.0" encoding="utf-8"?>
<ds:datastoreItem xmlns:ds="http://schemas.openxmlformats.org/officeDocument/2006/customXml" ds:itemID="{C9D6F66B-7683-4396-8826-2919B1DAF6A8}"/>
</file>

<file path=docProps/app.xml><?xml version="1.0" encoding="utf-8"?>
<Properties xmlns="http://schemas.openxmlformats.org/officeDocument/2006/extended-properties" xmlns:vt="http://schemas.openxmlformats.org/officeDocument/2006/docPropsVTypes">
  <Template>PA_TDAG24.dotx</Template>
  <TotalTime>23</TotalTime>
  <Pages>3</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4</cp:revision>
  <dcterms:created xsi:type="dcterms:W3CDTF">2024-05-02T13:33:00Z</dcterms:created>
  <dcterms:modified xsi:type="dcterms:W3CDTF">2024-05-03T09:50:00Z</dcterms:modified>
</cp:coreProperties>
</file>