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405820" w14:paraId="6135048B" w14:textId="77777777" w:rsidTr="00696163">
        <w:trPr>
          <w:cantSplit/>
          <w:trHeight w:val="1134"/>
        </w:trPr>
        <w:tc>
          <w:tcPr>
            <w:tcW w:w="6804" w:type="dxa"/>
          </w:tcPr>
          <w:p w14:paraId="732DC28C" w14:textId="77777777" w:rsidR="00696163" w:rsidRPr="00405820" w:rsidRDefault="00696163" w:rsidP="00B11841">
            <w:pPr>
              <w:spacing w:after="120"/>
              <w:ind w:left="34"/>
              <w:rPr>
                <w:b/>
                <w:bCs/>
                <w:sz w:val="32"/>
                <w:szCs w:val="32"/>
              </w:rPr>
            </w:pPr>
            <w:r w:rsidRPr="00405820">
              <w:rPr>
                <w:b/>
                <w:bCs/>
                <w:sz w:val="32"/>
                <w:szCs w:val="32"/>
              </w:rPr>
              <w:t>Консультативная группа по развитию электросвязи (</w:t>
            </w:r>
            <w:proofErr w:type="spellStart"/>
            <w:r w:rsidRPr="00405820">
              <w:rPr>
                <w:b/>
                <w:bCs/>
                <w:sz w:val="32"/>
                <w:szCs w:val="32"/>
              </w:rPr>
              <w:t>КГРЭ</w:t>
            </w:r>
            <w:proofErr w:type="spellEnd"/>
            <w:r w:rsidRPr="00405820">
              <w:rPr>
                <w:b/>
                <w:bCs/>
                <w:sz w:val="32"/>
                <w:szCs w:val="32"/>
              </w:rPr>
              <w:t>)</w:t>
            </w:r>
          </w:p>
          <w:p w14:paraId="3D8D7690" w14:textId="6760A5CC" w:rsidR="00696163" w:rsidRPr="00405820" w:rsidRDefault="00A06649" w:rsidP="00B11841">
            <w:pPr>
              <w:spacing w:after="120"/>
              <w:ind w:left="34"/>
              <w:rPr>
                <w:rFonts w:ascii="Verdana" w:hAnsi="Verdana"/>
                <w:sz w:val="28"/>
                <w:szCs w:val="28"/>
              </w:rPr>
            </w:pPr>
            <w:r w:rsidRPr="00405820">
              <w:rPr>
                <w:b/>
                <w:bCs/>
                <w:sz w:val="24"/>
                <w:szCs w:val="24"/>
              </w:rPr>
              <w:t>30-е собрание, Женева, Швейцария, 19–23 июня 2023 года</w:t>
            </w:r>
          </w:p>
        </w:tc>
        <w:tc>
          <w:tcPr>
            <w:tcW w:w="3227" w:type="dxa"/>
          </w:tcPr>
          <w:p w14:paraId="770A4CE6" w14:textId="77777777" w:rsidR="00696163" w:rsidRPr="00405820" w:rsidRDefault="00696163" w:rsidP="00696163">
            <w:pPr>
              <w:spacing w:before="0"/>
              <w:ind w:right="142"/>
              <w:jc w:val="right"/>
            </w:pPr>
            <w:r w:rsidRPr="00405820">
              <w:rPr>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405820" w14:paraId="77089539" w14:textId="77777777" w:rsidTr="00696163">
        <w:trPr>
          <w:cantSplit/>
        </w:trPr>
        <w:tc>
          <w:tcPr>
            <w:tcW w:w="6804" w:type="dxa"/>
            <w:tcBorders>
              <w:top w:val="single" w:sz="12" w:space="0" w:color="auto"/>
            </w:tcBorders>
          </w:tcPr>
          <w:p w14:paraId="49FC4567" w14:textId="77777777" w:rsidR="00D83BF5" w:rsidRPr="00405820"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0D643916" w:rsidR="00D83BF5" w:rsidRPr="00405820" w:rsidRDefault="00D83BF5" w:rsidP="00696163">
            <w:pPr>
              <w:spacing w:before="0" w:line="240" w:lineRule="atLeast"/>
              <w:rPr>
                <w:rFonts w:cstheme="minorHAnsi"/>
                <w:sz w:val="20"/>
              </w:rPr>
            </w:pPr>
          </w:p>
        </w:tc>
      </w:tr>
      <w:tr w:rsidR="00696163" w:rsidRPr="00405820" w14:paraId="7AAE8098" w14:textId="77777777" w:rsidTr="00696163">
        <w:trPr>
          <w:cantSplit/>
          <w:trHeight w:val="23"/>
        </w:trPr>
        <w:tc>
          <w:tcPr>
            <w:tcW w:w="6804" w:type="dxa"/>
            <w:shd w:val="clear" w:color="auto" w:fill="auto"/>
          </w:tcPr>
          <w:p w14:paraId="1F51B640" w14:textId="77777777" w:rsidR="00696163" w:rsidRPr="00405820" w:rsidRDefault="00696163" w:rsidP="00696163">
            <w:pPr>
              <w:pStyle w:val="Committee"/>
              <w:framePr w:hSpace="0" w:wrap="auto" w:vAnchor="margin" w:hAnchor="text" w:yAlign="inline"/>
            </w:pPr>
            <w:bookmarkStart w:id="1" w:name="dnum" w:colFirst="1" w:colLast="1"/>
            <w:bookmarkStart w:id="2" w:name="dmeeting" w:colFirst="0" w:colLast="0"/>
            <w:bookmarkEnd w:id="0"/>
          </w:p>
        </w:tc>
        <w:tc>
          <w:tcPr>
            <w:tcW w:w="3227" w:type="dxa"/>
          </w:tcPr>
          <w:p w14:paraId="1CC9898C" w14:textId="100E148B" w:rsidR="00696163" w:rsidRPr="00405820" w:rsidRDefault="00A06649" w:rsidP="00696163">
            <w:pPr>
              <w:spacing w:before="0"/>
              <w:jc w:val="both"/>
              <w:rPr>
                <w:bCs/>
              </w:rPr>
            </w:pPr>
            <w:r w:rsidRPr="00405820">
              <w:rPr>
                <w:b/>
                <w:bCs/>
              </w:rPr>
              <w:t xml:space="preserve">Документ </w:t>
            </w:r>
            <w:proofErr w:type="spellStart"/>
            <w:r w:rsidRPr="00405820">
              <w:rPr>
                <w:b/>
                <w:bCs/>
              </w:rPr>
              <w:t>TDAG</w:t>
            </w:r>
            <w:proofErr w:type="spellEnd"/>
            <w:r w:rsidRPr="00405820">
              <w:rPr>
                <w:b/>
                <w:bCs/>
              </w:rPr>
              <w:t>-30/5</w:t>
            </w:r>
            <w:r w:rsidR="00E21A28" w:rsidRPr="00405820">
              <w:rPr>
                <w:b/>
                <w:bCs/>
              </w:rPr>
              <w:t>(</w:t>
            </w:r>
            <w:proofErr w:type="spellStart"/>
            <w:r w:rsidR="00E21A28" w:rsidRPr="00405820">
              <w:rPr>
                <w:b/>
                <w:bCs/>
              </w:rPr>
              <w:t>Rev.1</w:t>
            </w:r>
            <w:proofErr w:type="spellEnd"/>
            <w:r w:rsidR="00E21A28" w:rsidRPr="00405820">
              <w:rPr>
                <w:b/>
                <w:bCs/>
              </w:rPr>
              <w:t>)-</w:t>
            </w:r>
            <w:r w:rsidRPr="00405820">
              <w:rPr>
                <w:b/>
                <w:bCs/>
              </w:rPr>
              <w:t>R</w:t>
            </w:r>
            <w:bookmarkStart w:id="3" w:name="DocRef1"/>
            <w:bookmarkStart w:id="4" w:name="DocNo1"/>
            <w:bookmarkEnd w:id="3"/>
            <w:bookmarkEnd w:id="4"/>
          </w:p>
        </w:tc>
      </w:tr>
      <w:tr w:rsidR="00696163" w:rsidRPr="00405820" w14:paraId="6559000A" w14:textId="77777777" w:rsidTr="00696163">
        <w:trPr>
          <w:cantSplit/>
          <w:trHeight w:val="23"/>
        </w:trPr>
        <w:tc>
          <w:tcPr>
            <w:tcW w:w="6804" w:type="dxa"/>
            <w:shd w:val="clear" w:color="auto" w:fill="auto"/>
          </w:tcPr>
          <w:p w14:paraId="13884507" w14:textId="77777777" w:rsidR="00696163" w:rsidRPr="00405820"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227" w:type="dxa"/>
          </w:tcPr>
          <w:p w14:paraId="6DCCD01E" w14:textId="583CE564" w:rsidR="00696163" w:rsidRPr="00405820" w:rsidRDefault="00E21A28" w:rsidP="00CB16D6">
            <w:pPr>
              <w:spacing w:before="0"/>
              <w:rPr>
                <w:b/>
              </w:rPr>
            </w:pPr>
            <w:r w:rsidRPr="00405820">
              <w:rPr>
                <w:b/>
                <w:bCs/>
              </w:rPr>
              <w:t>29</w:t>
            </w:r>
            <w:r w:rsidR="0097665C" w:rsidRPr="00405820">
              <w:rPr>
                <w:b/>
                <w:bCs/>
              </w:rPr>
              <w:t xml:space="preserve"> мая 2023 года</w:t>
            </w:r>
          </w:p>
        </w:tc>
      </w:tr>
      <w:bookmarkEnd w:id="5"/>
      <w:bookmarkEnd w:id="6"/>
      <w:tr w:rsidR="00696163" w:rsidRPr="00405820" w14:paraId="54C6B222" w14:textId="77777777" w:rsidTr="00A06649">
        <w:trPr>
          <w:cantSplit/>
          <w:trHeight w:val="487"/>
        </w:trPr>
        <w:tc>
          <w:tcPr>
            <w:tcW w:w="6804" w:type="dxa"/>
            <w:shd w:val="clear" w:color="auto" w:fill="auto"/>
          </w:tcPr>
          <w:p w14:paraId="22636443" w14:textId="77777777" w:rsidR="00696163" w:rsidRPr="00405820" w:rsidRDefault="00696163" w:rsidP="00696163">
            <w:pPr>
              <w:tabs>
                <w:tab w:val="left" w:pos="851"/>
              </w:tabs>
              <w:spacing w:before="0" w:line="240" w:lineRule="atLeast"/>
              <w:rPr>
                <w:rFonts w:cstheme="minorHAnsi"/>
                <w:szCs w:val="24"/>
              </w:rPr>
            </w:pPr>
          </w:p>
        </w:tc>
        <w:tc>
          <w:tcPr>
            <w:tcW w:w="3227" w:type="dxa"/>
          </w:tcPr>
          <w:p w14:paraId="5A0A3601" w14:textId="77777777" w:rsidR="00696163" w:rsidRPr="00405820" w:rsidRDefault="00696163" w:rsidP="00696163">
            <w:pPr>
              <w:spacing w:before="0"/>
            </w:pPr>
            <w:r w:rsidRPr="00405820">
              <w:rPr>
                <w:b/>
                <w:bCs/>
              </w:rPr>
              <w:t>Оригинал: английский</w:t>
            </w:r>
          </w:p>
        </w:tc>
      </w:tr>
      <w:tr w:rsidR="00D83BF5" w:rsidRPr="00405820" w14:paraId="2A892E9F" w14:textId="77777777" w:rsidTr="00696163">
        <w:trPr>
          <w:cantSplit/>
          <w:trHeight w:val="23"/>
        </w:trPr>
        <w:tc>
          <w:tcPr>
            <w:tcW w:w="10031" w:type="dxa"/>
            <w:gridSpan w:val="2"/>
            <w:shd w:val="clear" w:color="auto" w:fill="auto"/>
          </w:tcPr>
          <w:p w14:paraId="65ACA029" w14:textId="77777777" w:rsidR="00D83BF5" w:rsidRPr="00405820" w:rsidRDefault="00C73347" w:rsidP="00696163">
            <w:pPr>
              <w:pStyle w:val="Source"/>
              <w:framePr w:hSpace="0" w:wrap="auto" w:vAnchor="margin" w:hAnchor="text" w:yAlign="inline"/>
            </w:pPr>
            <w:bookmarkStart w:id="7" w:name="dbluepink" w:colFirst="0" w:colLast="0"/>
            <w:bookmarkStart w:id="8" w:name="dorlang" w:colFirst="1" w:colLast="1"/>
            <w:r w:rsidRPr="00405820">
              <w:rPr>
                <w:bCs/>
              </w:rPr>
              <w:t>Председатель 1-й Исследовательской комиссии МСЭ-D</w:t>
            </w:r>
          </w:p>
        </w:tc>
      </w:tr>
      <w:tr w:rsidR="00D83BF5" w:rsidRPr="00405820" w14:paraId="63C22B4D" w14:textId="77777777" w:rsidTr="00696163">
        <w:trPr>
          <w:cantSplit/>
          <w:trHeight w:val="23"/>
        </w:trPr>
        <w:tc>
          <w:tcPr>
            <w:tcW w:w="10031" w:type="dxa"/>
            <w:gridSpan w:val="2"/>
            <w:shd w:val="clear" w:color="auto" w:fill="auto"/>
            <w:vAlign w:val="center"/>
          </w:tcPr>
          <w:p w14:paraId="6BCE488D" w14:textId="09E2CBB7" w:rsidR="00D83BF5" w:rsidRPr="00405820" w:rsidRDefault="00E756F1" w:rsidP="00E756F1">
            <w:pPr>
              <w:pStyle w:val="Title1"/>
            </w:pPr>
            <w:r w:rsidRPr="00405820">
              <w:rPr>
                <w:caps w:val="0"/>
              </w:rPr>
              <w:t>1-я Исследовательская комиссия МСЭ-D – Направления деятельности и ход работы</w:t>
            </w:r>
          </w:p>
        </w:tc>
      </w:tr>
      <w:tr w:rsidR="00D83BF5" w:rsidRPr="00405820"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405820" w:rsidRDefault="00D83BF5" w:rsidP="00696163">
            <w:pPr>
              <w:pStyle w:val="Title1"/>
              <w:jc w:val="left"/>
              <w:rPr>
                <w:rFonts w:cs="Times New Roman Bold"/>
              </w:rPr>
            </w:pPr>
          </w:p>
        </w:tc>
      </w:tr>
      <w:tr w:rsidR="001E252D" w:rsidRPr="00405820"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5F4F9417" w:rsidR="001E252D" w:rsidRPr="00405820" w:rsidRDefault="001E252D" w:rsidP="00B11841">
            <w:pPr>
              <w:pStyle w:val="Headingb"/>
              <w:rPr>
                <w:szCs w:val="24"/>
              </w:rPr>
            </w:pPr>
            <w:r w:rsidRPr="00405820">
              <w:t>Резюме</w:t>
            </w:r>
          </w:p>
          <w:p w14:paraId="4838C474" w14:textId="7D9174C2" w:rsidR="001C2C14" w:rsidRPr="00405820" w:rsidRDefault="0007701A" w:rsidP="001C2C14">
            <w:r w:rsidRPr="00405820">
              <w:t xml:space="preserve">В настоящем отчете для </w:t>
            </w:r>
            <w:proofErr w:type="spellStart"/>
            <w:r w:rsidRPr="00405820">
              <w:t>КГРЭ</w:t>
            </w:r>
            <w:proofErr w:type="spellEnd"/>
            <w:r w:rsidRPr="00405820">
              <w:t xml:space="preserve"> представлен обзор текущего состояния 1-й Исследовательской комиссии (</w:t>
            </w:r>
            <w:proofErr w:type="spellStart"/>
            <w:r w:rsidRPr="00405820">
              <w:t>ИК1</w:t>
            </w:r>
            <w:proofErr w:type="spellEnd"/>
            <w:r w:rsidRPr="00405820">
              <w:t>) МСЭ-D.</w:t>
            </w:r>
            <w:r w:rsidR="006A5F9B" w:rsidRPr="00405820">
              <w:t xml:space="preserve"> </w:t>
            </w:r>
            <w:r w:rsidRPr="00405820">
              <w:t xml:space="preserve">В нем содержится информация о решениях </w:t>
            </w:r>
            <w:proofErr w:type="spellStart"/>
            <w:r w:rsidRPr="00405820">
              <w:t>ВКРЭ</w:t>
            </w:r>
            <w:proofErr w:type="spellEnd"/>
            <w:r w:rsidRPr="00405820">
              <w:t>-22 в отношении исследовательских комиссий МСЭ-D, о назначенном руководящем составе и плане работы 1-й Исследовательской комиссии по выполнению ее мандата.</w:t>
            </w:r>
          </w:p>
          <w:p w14:paraId="7457398D" w14:textId="4276E53F" w:rsidR="0007701A" w:rsidRPr="00405820" w:rsidRDefault="0007701A" w:rsidP="00E716FD">
            <w:r w:rsidRPr="00405820">
              <w:t xml:space="preserve">Также представлен обзор результатов первого собрания </w:t>
            </w:r>
            <w:proofErr w:type="spellStart"/>
            <w:r w:rsidRPr="00405820">
              <w:t>ИК1</w:t>
            </w:r>
            <w:proofErr w:type="spellEnd"/>
            <w:r w:rsidRPr="00405820">
              <w:t xml:space="preserve"> в исследовательском периоде </w:t>
            </w:r>
            <w:proofErr w:type="gramStart"/>
            <w:r w:rsidRPr="00405820">
              <w:t>2022−2025</w:t>
            </w:r>
            <w:proofErr w:type="gramEnd"/>
            <w:r w:rsidR="00B11841" w:rsidRPr="00405820">
              <w:t> </w:t>
            </w:r>
            <w:r w:rsidRPr="00405820">
              <w:t>годов, которое проходило с 28 ноября по 2 декабря 2022 года.</w:t>
            </w:r>
          </w:p>
          <w:p w14:paraId="1B74D989" w14:textId="7960BAC0" w:rsidR="0097665C" w:rsidRPr="00405820" w:rsidRDefault="0097665C" w:rsidP="00822F86">
            <w:r w:rsidRPr="00405820">
              <w:t xml:space="preserve">В </w:t>
            </w:r>
            <w:r w:rsidR="00E21A28" w:rsidRPr="00405820">
              <w:t xml:space="preserve">настоящем </w:t>
            </w:r>
            <w:r w:rsidRPr="00405820">
              <w:t>пересмотренном варианте представлена обновленная информация о собраниях групп Докладчиков и семинарах-практикумах, пров</w:t>
            </w:r>
            <w:r w:rsidR="00E21A28" w:rsidRPr="00405820">
              <w:t>еденны</w:t>
            </w:r>
            <w:r w:rsidRPr="00405820">
              <w:t>х с 8 по 19 мая 2023 года в Женеве.</w:t>
            </w:r>
          </w:p>
          <w:p w14:paraId="48EC0885" w14:textId="09FE3309" w:rsidR="001E252D" w:rsidRPr="00405820" w:rsidRDefault="001E252D" w:rsidP="00B11841">
            <w:pPr>
              <w:pStyle w:val="Headingb"/>
              <w:rPr>
                <w:b w:val="0"/>
                <w:bCs/>
                <w:szCs w:val="24"/>
              </w:rPr>
            </w:pPr>
            <w:r w:rsidRPr="00405820">
              <w:rPr>
                <w:szCs w:val="24"/>
              </w:rPr>
              <w:t>Необходимые</w:t>
            </w:r>
            <w:r w:rsidRPr="00405820">
              <w:rPr>
                <w:bCs/>
              </w:rPr>
              <w:t xml:space="preserve"> действия</w:t>
            </w:r>
          </w:p>
          <w:p w14:paraId="220FBF11" w14:textId="77777777" w:rsidR="001E252D" w:rsidRPr="00405820" w:rsidRDefault="00C73347" w:rsidP="001E207F">
            <w:pPr>
              <w:rPr>
                <w:szCs w:val="24"/>
              </w:rPr>
            </w:pPr>
            <w:proofErr w:type="spellStart"/>
            <w:r w:rsidRPr="00405820">
              <w:t>КГРЭ</w:t>
            </w:r>
            <w:proofErr w:type="spellEnd"/>
            <w:r w:rsidRPr="00405820">
              <w:t xml:space="preserve"> предлагается принять настоящий документ к сведению и в случае необходимости предоставить руководящие указания.</w:t>
            </w:r>
          </w:p>
          <w:p w14:paraId="5121C677" w14:textId="77F88847" w:rsidR="001E252D" w:rsidRPr="00405820" w:rsidRDefault="00801F50" w:rsidP="00B11841">
            <w:pPr>
              <w:pStyle w:val="Headingb"/>
              <w:rPr>
                <w:b w:val="0"/>
                <w:bCs/>
                <w:szCs w:val="24"/>
              </w:rPr>
            </w:pPr>
            <w:r w:rsidRPr="00405820">
              <w:rPr>
                <w:szCs w:val="24"/>
              </w:rPr>
              <w:t>Справочные</w:t>
            </w:r>
            <w:r w:rsidRPr="00405820">
              <w:rPr>
                <w:bCs/>
                <w:szCs w:val="18"/>
              </w:rPr>
              <w:t xml:space="preserve"> материалы</w:t>
            </w:r>
          </w:p>
          <w:p w14:paraId="17C7B486" w14:textId="2B58F53E" w:rsidR="001E252D" w:rsidRPr="00405820" w:rsidRDefault="0007701A" w:rsidP="00DD7208">
            <w:pPr>
              <w:spacing w:after="120"/>
            </w:pPr>
            <w:r w:rsidRPr="00405820">
              <w:t>Резолюция 2 (</w:t>
            </w:r>
            <w:proofErr w:type="spellStart"/>
            <w:r w:rsidRPr="00405820">
              <w:t>Пересм</w:t>
            </w:r>
            <w:proofErr w:type="spellEnd"/>
            <w:r w:rsidRPr="00405820">
              <w:t>. Кигали, 2022 г.)</w:t>
            </w:r>
            <w:r w:rsidR="00E21A28" w:rsidRPr="00405820">
              <w:t xml:space="preserve"> </w:t>
            </w:r>
            <w:proofErr w:type="spellStart"/>
            <w:r w:rsidR="00E21A28" w:rsidRPr="00405820">
              <w:t>ВКРЭ</w:t>
            </w:r>
            <w:proofErr w:type="spellEnd"/>
            <w:r w:rsidRPr="00405820">
              <w:t>, Резолюция 1 (</w:t>
            </w:r>
            <w:proofErr w:type="spellStart"/>
            <w:r w:rsidRPr="00405820">
              <w:t>Пересм</w:t>
            </w:r>
            <w:proofErr w:type="spellEnd"/>
            <w:r w:rsidRPr="00405820">
              <w:t>. Кигали, 2022 г.)</w:t>
            </w:r>
            <w:r w:rsidR="00E21A28" w:rsidRPr="00405820">
              <w:t xml:space="preserve"> </w:t>
            </w:r>
            <w:proofErr w:type="spellStart"/>
            <w:r w:rsidR="00E21A28" w:rsidRPr="00405820">
              <w:t>ВКРЭ</w:t>
            </w:r>
            <w:proofErr w:type="spellEnd"/>
            <w:r w:rsidRPr="00405820">
              <w:t>, Документ</w:t>
            </w:r>
            <w:r w:rsidR="00E756F1" w:rsidRPr="00405820">
              <w:t> </w:t>
            </w:r>
            <w:hyperlink r:id="rId12" w:history="1">
              <w:r w:rsidRPr="00405820">
                <w:rPr>
                  <w:rStyle w:val="Hyperlink"/>
                </w:rPr>
                <w:t>1/</w:t>
              </w:r>
              <w:proofErr w:type="spellStart"/>
              <w:r w:rsidRPr="00405820">
                <w:rPr>
                  <w:rStyle w:val="Hyperlink"/>
                </w:rPr>
                <w:t>REP</w:t>
              </w:r>
              <w:proofErr w:type="spellEnd"/>
              <w:r w:rsidRPr="00405820">
                <w:rPr>
                  <w:rStyle w:val="Hyperlink"/>
                </w:rPr>
                <w:t>/8</w:t>
              </w:r>
            </w:hyperlink>
            <w:r w:rsidRPr="00405820">
              <w:t xml:space="preserve"> (2022 г.)</w:t>
            </w:r>
          </w:p>
        </w:tc>
      </w:tr>
      <w:bookmarkEnd w:id="7"/>
      <w:bookmarkEnd w:id="8"/>
    </w:tbl>
    <w:p w14:paraId="3F0AA1C9" w14:textId="77777777" w:rsidR="001E252D" w:rsidRPr="00405820" w:rsidRDefault="001E252D">
      <w:pPr>
        <w:overflowPunct/>
        <w:autoSpaceDE/>
        <w:autoSpaceDN/>
        <w:adjustRightInd/>
        <w:spacing w:before="0"/>
        <w:textAlignment w:val="auto"/>
        <w:rPr>
          <w:szCs w:val="24"/>
        </w:rPr>
      </w:pPr>
    </w:p>
    <w:p w14:paraId="15ED6C6C" w14:textId="77777777" w:rsidR="00075C63" w:rsidRPr="00405820" w:rsidRDefault="00075C63">
      <w:pPr>
        <w:overflowPunct/>
        <w:autoSpaceDE/>
        <w:autoSpaceDN/>
        <w:adjustRightInd/>
        <w:spacing w:before="0"/>
        <w:textAlignment w:val="auto"/>
        <w:rPr>
          <w:szCs w:val="24"/>
        </w:rPr>
      </w:pPr>
      <w:r w:rsidRPr="00405820">
        <w:rPr>
          <w:szCs w:val="24"/>
        </w:rPr>
        <w:br w:type="page"/>
      </w:r>
    </w:p>
    <w:p w14:paraId="50651AE3" w14:textId="494746FA" w:rsidR="006A5E98" w:rsidRPr="00405820" w:rsidRDefault="00B21D8A" w:rsidP="005A7B9A">
      <w:pPr>
        <w:pStyle w:val="Headingb"/>
        <w:rPr>
          <w:rFonts w:asciiTheme="minorHAnsi" w:hAnsiTheme="minorHAnsi"/>
          <w:sz w:val="24"/>
          <w:szCs w:val="24"/>
        </w:rPr>
      </w:pPr>
      <w:r w:rsidRPr="00405820">
        <w:lastRenderedPageBreak/>
        <w:t xml:space="preserve">Основные </w:t>
      </w:r>
      <w:r w:rsidR="00896EAC" w:rsidRPr="00405820">
        <w:t>результаты</w:t>
      </w:r>
    </w:p>
    <w:p w14:paraId="51C56462" w14:textId="15C16074" w:rsidR="006A5E98" w:rsidRPr="00405820" w:rsidRDefault="006A5E98" w:rsidP="005A7B9A">
      <w:pPr>
        <w:rPr>
          <w:szCs w:val="24"/>
        </w:rPr>
      </w:pPr>
      <w:r w:rsidRPr="00405820">
        <w:t>1-я Исследовательская комиссия (</w:t>
      </w:r>
      <w:proofErr w:type="spellStart"/>
      <w:r w:rsidRPr="00405820">
        <w:t>ИК1</w:t>
      </w:r>
      <w:proofErr w:type="spellEnd"/>
      <w:r w:rsidRPr="00405820">
        <w:t xml:space="preserve">) МСЭ-D изучает вопросы, касающиеся </w:t>
      </w:r>
      <w:r w:rsidRPr="00405820">
        <w:rPr>
          <w:b/>
          <w:bCs/>
        </w:rPr>
        <w:t>благоприятной среды для обеспечения реальной возможности установления соединений</w:t>
      </w:r>
      <w:r w:rsidRPr="00405820">
        <w:t>, в рамках семи исследуемых Вопросов, посвященных развертыванию широкополосной связи, новым услугам радиовещания, электросвязи в чрезвычайных ситуациях, экономи</w:t>
      </w:r>
      <w:r w:rsidR="00896EAC" w:rsidRPr="00405820">
        <w:t>ческим характеристикам</w:t>
      </w:r>
      <w:r w:rsidRPr="00405820">
        <w:t xml:space="preserve"> ИКТ, возможности установления соединений в сельских и отдаленных районах, защите потребителей, а также ИКТ для лиц с ограниченными возможностями</w:t>
      </w:r>
      <w:r w:rsidR="005F3440" w:rsidRPr="00405820">
        <w:rPr>
          <w:rStyle w:val="FootnoteReference"/>
        </w:rPr>
        <w:footnoteReference w:id="2"/>
      </w:r>
      <w:r w:rsidR="00785C7E" w:rsidRPr="00405820">
        <w:t>.</w:t>
      </w:r>
    </w:p>
    <w:p w14:paraId="1CA8EF5A" w14:textId="558F6606" w:rsidR="006A5E98" w:rsidRPr="00405820" w:rsidRDefault="00896EAC" w:rsidP="005A7B9A">
      <w:pPr>
        <w:rPr>
          <w:b/>
          <w:bCs/>
          <w:szCs w:val="24"/>
        </w:rPr>
      </w:pPr>
      <w:r w:rsidRPr="00405820">
        <w:t xml:space="preserve">Основные результаты </w:t>
      </w:r>
      <w:r w:rsidR="006A5E98" w:rsidRPr="00405820">
        <w:t xml:space="preserve">первого собрания </w:t>
      </w:r>
      <w:proofErr w:type="spellStart"/>
      <w:r w:rsidR="006A5E98" w:rsidRPr="00405820">
        <w:t>ИК1</w:t>
      </w:r>
      <w:proofErr w:type="spellEnd"/>
      <w:r w:rsidRPr="00405820">
        <w:t xml:space="preserve"> в исследовательском периоде </w:t>
      </w:r>
      <w:proofErr w:type="gramStart"/>
      <w:r w:rsidRPr="00405820">
        <w:t>2022−2025</w:t>
      </w:r>
      <w:proofErr w:type="gramEnd"/>
      <w:r w:rsidRPr="00405820">
        <w:t xml:space="preserve"> годов</w:t>
      </w:r>
      <w:r w:rsidR="006A5E98" w:rsidRPr="00405820">
        <w:t>, прошедшего с 28 ноября по 2 декабря 2022 года:</w:t>
      </w:r>
    </w:p>
    <w:p w14:paraId="17F30AD1" w14:textId="0324B86D" w:rsidR="009575EA" w:rsidRPr="00405820" w:rsidRDefault="005A7B9A" w:rsidP="005A7B9A">
      <w:pPr>
        <w:pStyle w:val="enumlev1"/>
        <w:rPr>
          <w:bCs/>
          <w:szCs w:val="24"/>
        </w:rPr>
      </w:pPr>
      <w:r w:rsidRPr="00405820">
        <w:t>−</w:t>
      </w:r>
      <w:r w:rsidRPr="00405820">
        <w:tab/>
      </w:r>
      <w:r w:rsidR="005F27BD" w:rsidRPr="00405820">
        <w:t xml:space="preserve">257 </w:t>
      </w:r>
      <w:r w:rsidR="00896EAC" w:rsidRPr="00405820">
        <w:t xml:space="preserve">участников </w:t>
      </w:r>
      <w:r w:rsidR="00E21A28" w:rsidRPr="00405820">
        <w:t xml:space="preserve">(доля женщин-делегатов составила 48%) </w:t>
      </w:r>
      <w:r w:rsidR="005F27BD" w:rsidRPr="00405820">
        <w:t>от 63 Государств-Членов;</w:t>
      </w:r>
    </w:p>
    <w:p w14:paraId="61F2B377" w14:textId="749C2C19" w:rsidR="009575EA" w:rsidRPr="00405820" w:rsidRDefault="005A7B9A" w:rsidP="005A7B9A">
      <w:pPr>
        <w:pStyle w:val="enumlev1"/>
        <w:rPr>
          <w:bCs/>
          <w:szCs w:val="24"/>
        </w:rPr>
      </w:pPr>
      <w:r w:rsidRPr="00405820">
        <w:t>−</w:t>
      </w:r>
      <w:r w:rsidRPr="00405820">
        <w:tab/>
      </w:r>
      <w:r w:rsidR="009575EA" w:rsidRPr="00405820">
        <w:t>назначен</w:t>
      </w:r>
      <w:r w:rsidR="00896EAC" w:rsidRPr="00405820">
        <w:t>ие</w:t>
      </w:r>
      <w:r w:rsidR="009575EA" w:rsidRPr="00405820">
        <w:t xml:space="preserve"> </w:t>
      </w:r>
      <w:r w:rsidR="00896EAC" w:rsidRPr="00405820">
        <w:t>12</w:t>
      </w:r>
      <w:r w:rsidR="009575EA" w:rsidRPr="00405820">
        <w:t xml:space="preserve"> Докладчиков/Содокладчиков (из них шесть женщин) и </w:t>
      </w:r>
      <w:r w:rsidR="00896EAC" w:rsidRPr="00405820">
        <w:t xml:space="preserve">69 </w:t>
      </w:r>
      <w:r w:rsidR="009575EA" w:rsidRPr="00405820">
        <w:t xml:space="preserve">заместителей Докладчиков (из них </w:t>
      </w:r>
      <w:r w:rsidR="00896EAC" w:rsidRPr="00405820">
        <w:t>25</w:t>
      </w:r>
      <w:r w:rsidR="00E21A28" w:rsidRPr="00405820">
        <w:t xml:space="preserve"> женщин</w:t>
      </w:r>
      <w:r w:rsidR="009575EA" w:rsidRPr="00405820">
        <w:t>) для руководства работой по исследуемым Вопросам;</w:t>
      </w:r>
    </w:p>
    <w:p w14:paraId="36DBB745" w14:textId="7CBB753B" w:rsidR="009575EA" w:rsidRPr="00405820" w:rsidRDefault="005A7B9A" w:rsidP="005A7B9A">
      <w:pPr>
        <w:pStyle w:val="enumlev1"/>
        <w:rPr>
          <w:bCs/>
          <w:szCs w:val="24"/>
        </w:rPr>
      </w:pPr>
      <w:r w:rsidRPr="00405820">
        <w:t>−</w:t>
      </w:r>
      <w:r w:rsidRPr="00405820">
        <w:tab/>
      </w:r>
      <w:r w:rsidR="00080425" w:rsidRPr="00405820">
        <w:t>94 вклада для начала работы в исследовательском периоде 2022–2025 годов;</w:t>
      </w:r>
    </w:p>
    <w:p w14:paraId="7DB253FD" w14:textId="4DF04996" w:rsidR="005A432D" w:rsidRPr="00405820" w:rsidRDefault="005A7B9A" w:rsidP="005A7B9A">
      <w:pPr>
        <w:pStyle w:val="enumlev1"/>
        <w:rPr>
          <w:bCs/>
          <w:szCs w:val="24"/>
        </w:rPr>
      </w:pPr>
      <w:r w:rsidRPr="00405820">
        <w:t>−</w:t>
      </w:r>
      <w:r w:rsidRPr="00405820">
        <w:tab/>
      </w:r>
      <w:r w:rsidR="005F27BD" w:rsidRPr="00405820">
        <w:t>получен</w:t>
      </w:r>
      <w:r w:rsidR="00896EAC" w:rsidRPr="00405820">
        <w:t>ие</w:t>
      </w:r>
      <w:r w:rsidR="005F27BD" w:rsidRPr="00405820">
        <w:t xml:space="preserve"> </w:t>
      </w:r>
      <w:r w:rsidR="00896EAC" w:rsidRPr="00405820">
        <w:t xml:space="preserve">39 входящих </w:t>
      </w:r>
      <w:r w:rsidR="005F27BD" w:rsidRPr="00405820">
        <w:t xml:space="preserve">заявлений о взаимодействии; </w:t>
      </w:r>
    </w:p>
    <w:p w14:paraId="2612A025" w14:textId="41E19B7A" w:rsidR="009575EA" w:rsidRPr="00405820" w:rsidRDefault="005A7B9A" w:rsidP="005A7B9A">
      <w:pPr>
        <w:pStyle w:val="enumlev1"/>
        <w:rPr>
          <w:bCs/>
          <w:szCs w:val="24"/>
        </w:rPr>
      </w:pPr>
      <w:r w:rsidRPr="00405820">
        <w:t>−</w:t>
      </w:r>
      <w:r w:rsidRPr="00405820">
        <w:tab/>
      </w:r>
      <w:r w:rsidR="009575EA" w:rsidRPr="00405820">
        <w:t>согласован</w:t>
      </w:r>
      <w:r w:rsidR="00896EAC" w:rsidRPr="00405820">
        <w:t>ие</w:t>
      </w:r>
      <w:r w:rsidR="009575EA" w:rsidRPr="00405820">
        <w:t xml:space="preserve"> и направлен</w:t>
      </w:r>
      <w:r w:rsidR="00896EAC" w:rsidRPr="00405820">
        <w:t>ие</w:t>
      </w:r>
      <w:r w:rsidR="009575EA" w:rsidRPr="00405820">
        <w:t xml:space="preserve"> </w:t>
      </w:r>
      <w:r w:rsidR="00896EAC" w:rsidRPr="00405820">
        <w:t xml:space="preserve">13 </w:t>
      </w:r>
      <w:r w:rsidR="009575EA" w:rsidRPr="00405820">
        <w:t>исходящих заявлений о взаимодействии;</w:t>
      </w:r>
    </w:p>
    <w:p w14:paraId="7FAF0163" w14:textId="3EACA69B" w:rsidR="005F27BD" w:rsidRPr="00405820" w:rsidRDefault="005A7B9A" w:rsidP="005A7B9A">
      <w:pPr>
        <w:pStyle w:val="enumlev1"/>
      </w:pPr>
      <w:r w:rsidRPr="00405820">
        <w:t>−</w:t>
      </w:r>
      <w:r w:rsidRPr="00405820">
        <w:tab/>
      </w:r>
      <w:r w:rsidR="005F27BD" w:rsidRPr="00405820">
        <w:t>предоставлен</w:t>
      </w:r>
      <w:r w:rsidR="00896EAC" w:rsidRPr="00405820">
        <w:t>ие</w:t>
      </w:r>
      <w:r w:rsidR="005F27BD" w:rsidRPr="00405820">
        <w:t xml:space="preserve"> </w:t>
      </w:r>
      <w:r w:rsidR="00896EAC" w:rsidRPr="00405820">
        <w:t xml:space="preserve">24 </w:t>
      </w:r>
      <w:r w:rsidR="005F27BD" w:rsidRPr="00405820">
        <w:t>стипенди</w:t>
      </w:r>
      <w:r w:rsidR="00896EAC" w:rsidRPr="00405820">
        <w:t>й</w:t>
      </w:r>
      <w:r w:rsidR="005F27BD" w:rsidRPr="00405820">
        <w:t>;</w:t>
      </w:r>
    </w:p>
    <w:p w14:paraId="186B9642" w14:textId="43B9D554" w:rsidR="00E21A28" w:rsidRPr="00405820" w:rsidRDefault="00E21A28" w:rsidP="005A7B9A">
      <w:pPr>
        <w:pStyle w:val="enumlev1"/>
      </w:pPr>
      <w:r w:rsidRPr="00405820">
        <w:t>−</w:t>
      </w:r>
      <w:r w:rsidRPr="00405820">
        <w:tab/>
        <w:t>проведен</w:t>
      </w:r>
      <w:r w:rsidR="00151738" w:rsidRPr="00405820">
        <w:t>ие</w:t>
      </w:r>
      <w:r w:rsidRPr="00405820">
        <w:t xml:space="preserve"> ознакомительн</w:t>
      </w:r>
      <w:r w:rsidR="00151738" w:rsidRPr="00405820">
        <w:t>ой</w:t>
      </w:r>
      <w:r w:rsidRPr="00405820">
        <w:t xml:space="preserve"> сесси</w:t>
      </w:r>
      <w:r w:rsidR="00151738" w:rsidRPr="00405820">
        <w:t>и</w:t>
      </w:r>
      <w:r w:rsidRPr="00405820">
        <w:t xml:space="preserve"> для новых участников;</w:t>
      </w:r>
    </w:p>
    <w:p w14:paraId="57EEAD47" w14:textId="497ABA74" w:rsidR="00E21A28" w:rsidRPr="00405820" w:rsidRDefault="00E21A28" w:rsidP="005A7B9A">
      <w:pPr>
        <w:pStyle w:val="enumlev1"/>
        <w:rPr>
          <w:bCs/>
          <w:szCs w:val="24"/>
        </w:rPr>
      </w:pPr>
      <w:r w:rsidRPr="00405820">
        <w:t>−</w:t>
      </w:r>
      <w:r w:rsidRPr="00405820">
        <w:tab/>
        <w:t>проведен</w:t>
      </w:r>
      <w:r w:rsidR="00151738" w:rsidRPr="00405820">
        <w:t>ие</w:t>
      </w:r>
      <w:r w:rsidRPr="00405820">
        <w:t xml:space="preserve"> первы</w:t>
      </w:r>
      <w:r w:rsidR="00151738" w:rsidRPr="00405820">
        <w:t>х</w:t>
      </w:r>
      <w:r w:rsidRPr="00405820">
        <w:t xml:space="preserve"> собрани</w:t>
      </w:r>
      <w:r w:rsidR="00151738" w:rsidRPr="00405820">
        <w:t>й</w:t>
      </w:r>
      <w:r w:rsidRPr="00405820">
        <w:t xml:space="preserve"> руководящ</w:t>
      </w:r>
      <w:r w:rsidR="00807FA3" w:rsidRPr="00405820">
        <w:t>их</w:t>
      </w:r>
      <w:r w:rsidRPr="00405820">
        <w:t xml:space="preserve"> состав</w:t>
      </w:r>
      <w:r w:rsidR="00807FA3" w:rsidRPr="00405820">
        <w:t>ов</w:t>
      </w:r>
      <w:r w:rsidRPr="00405820">
        <w:t xml:space="preserve"> всех групп Докладчиков</w:t>
      </w:r>
      <w:r w:rsidR="00151738" w:rsidRPr="00405820">
        <w:t xml:space="preserve"> по Вопросам</w:t>
      </w:r>
      <w:r w:rsidRPr="00405820">
        <w:t>, а также собрани</w:t>
      </w:r>
      <w:r w:rsidR="00151738" w:rsidRPr="00405820">
        <w:t>я</w:t>
      </w:r>
      <w:r w:rsidRPr="00405820">
        <w:t xml:space="preserve"> руководящего состава </w:t>
      </w:r>
      <w:proofErr w:type="spellStart"/>
      <w:r w:rsidRPr="00405820">
        <w:t>ИК1</w:t>
      </w:r>
      <w:proofErr w:type="spellEnd"/>
      <w:r w:rsidRPr="00405820">
        <w:t xml:space="preserve"> МСЭ-D</w:t>
      </w:r>
      <w:r w:rsidR="00151738" w:rsidRPr="00405820">
        <w:t>;</w:t>
      </w:r>
    </w:p>
    <w:p w14:paraId="33966942" w14:textId="7F0BF454" w:rsidR="009575EA" w:rsidRPr="00405820" w:rsidRDefault="005A7B9A" w:rsidP="005A7B9A">
      <w:pPr>
        <w:pStyle w:val="enumlev1"/>
      </w:pPr>
      <w:r w:rsidRPr="00405820">
        <w:t>−</w:t>
      </w:r>
      <w:r w:rsidRPr="00405820">
        <w:tab/>
      </w:r>
      <w:r w:rsidR="00896EAC" w:rsidRPr="00405820">
        <w:t>утверждение проектов планов работы и составление первоначальных разделов "Содержание" документов, которые предусмотрены в качестве ожидаемых результатов работы по всем Вопросам, а также подробного описания сфер ответственности</w:t>
      </w:r>
      <w:r w:rsidR="00283000" w:rsidRPr="00405820">
        <w:t>.</w:t>
      </w:r>
    </w:p>
    <w:p w14:paraId="06AED8D3" w14:textId="10834E93" w:rsidR="00246AB4" w:rsidRPr="00405820" w:rsidRDefault="00647D3C" w:rsidP="00E756F1">
      <w:pPr>
        <w:rPr>
          <w:rFonts w:cstheme="minorHAnsi"/>
          <w:bCs/>
          <w:szCs w:val="24"/>
        </w:rPr>
      </w:pPr>
      <w:r w:rsidRPr="00405820">
        <w:rPr>
          <w:rFonts w:cstheme="minorHAnsi"/>
          <w:bCs/>
          <w:szCs w:val="24"/>
        </w:rPr>
        <w:t xml:space="preserve">Основные </w:t>
      </w:r>
      <w:r w:rsidR="00151738" w:rsidRPr="00405820">
        <w:rPr>
          <w:rFonts w:cstheme="minorHAnsi"/>
          <w:bCs/>
          <w:szCs w:val="24"/>
        </w:rPr>
        <w:t>результаты</w:t>
      </w:r>
      <w:r w:rsidRPr="00405820">
        <w:rPr>
          <w:rFonts w:cstheme="minorHAnsi"/>
          <w:bCs/>
          <w:szCs w:val="24"/>
        </w:rPr>
        <w:t xml:space="preserve"> первого блока </w:t>
      </w:r>
      <w:r w:rsidR="00A41D72" w:rsidRPr="00405820">
        <w:rPr>
          <w:rFonts w:cstheme="minorHAnsi"/>
          <w:bCs/>
          <w:szCs w:val="24"/>
        </w:rPr>
        <w:t>собраний</w:t>
      </w:r>
      <w:r w:rsidRPr="00405820">
        <w:rPr>
          <w:rFonts w:cstheme="minorHAnsi"/>
          <w:bCs/>
          <w:szCs w:val="24"/>
        </w:rPr>
        <w:t xml:space="preserve"> групп </w:t>
      </w:r>
      <w:r w:rsidR="00A41D72" w:rsidRPr="00405820">
        <w:rPr>
          <w:rFonts w:cstheme="minorHAnsi"/>
          <w:bCs/>
          <w:szCs w:val="24"/>
        </w:rPr>
        <w:t xml:space="preserve">Докладчиков </w:t>
      </w:r>
      <w:proofErr w:type="spellStart"/>
      <w:r w:rsidR="00A41D72" w:rsidRPr="00405820">
        <w:rPr>
          <w:rFonts w:cstheme="minorHAnsi"/>
          <w:bCs/>
          <w:szCs w:val="24"/>
        </w:rPr>
        <w:t>ИК</w:t>
      </w:r>
      <w:r w:rsidRPr="00405820">
        <w:rPr>
          <w:rFonts w:cstheme="minorHAnsi"/>
          <w:bCs/>
          <w:szCs w:val="24"/>
        </w:rPr>
        <w:t>1</w:t>
      </w:r>
      <w:proofErr w:type="spellEnd"/>
      <w:r w:rsidRPr="00405820">
        <w:rPr>
          <w:rFonts w:cstheme="minorHAnsi"/>
          <w:bCs/>
          <w:szCs w:val="24"/>
        </w:rPr>
        <w:t>,</w:t>
      </w:r>
      <w:r w:rsidR="00A41D72" w:rsidRPr="00405820">
        <w:rPr>
          <w:rFonts w:cstheme="minorHAnsi"/>
          <w:bCs/>
          <w:szCs w:val="24"/>
        </w:rPr>
        <w:t xml:space="preserve"> состоявшихся в период</w:t>
      </w:r>
      <w:r w:rsidRPr="00405820">
        <w:rPr>
          <w:rFonts w:cstheme="minorHAnsi"/>
          <w:bCs/>
          <w:szCs w:val="24"/>
        </w:rPr>
        <w:t xml:space="preserve"> с 8 по 19</w:t>
      </w:r>
      <w:r w:rsidR="00E756F1" w:rsidRPr="00405820">
        <w:rPr>
          <w:rFonts w:cstheme="minorHAnsi"/>
          <w:bCs/>
          <w:szCs w:val="24"/>
        </w:rPr>
        <w:t> </w:t>
      </w:r>
      <w:r w:rsidRPr="00405820">
        <w:rPr>
          <w:rFonts w:cstheme="minorHAnsi"/>
          <w:bCs/>
          <w:szCs w:val="24"/>
        </w:rPr>
        <w:t>мая 2023</w:t>
      </w:r>
      <w:r w:rsidR="00E756F1" w:rsidRPr="00405820">
        <w:rPr>
          <w:rFonts w:cstheme="minorHAnsi"/>
          <w:bCs/>
          <w:szCs w:val="24"/>
        </w:rPr>
        <w:t> </w:t>
      </w:r>
      <w:r w:rsidRPr="00405820">
        <w:rPr>
          <w:rFonts w:cstheme="minorHAnsi"/>
          <w:bCs/>
          <w:szCs w:val="24"/>
        </w:rPr>
        <w:t xml:space="preserve">года, </w:t>
      </w:r>
      <w:r w:rsidRPr="00405820">
        <w:t>включают</w:t>
      </w:r>
      <w:r w:rsidR="00A41D72" w:rsidRPr="00405820">
        <w:rPr>
          <w:rFonts w:cstheme="minorHAnsi"/>
          <w:bCs/>
          <w:szCs w:val="24"/>
        </w:rPr>
        <w:t>:</w:t>
      </w:r>
    </w:p>
    <w:p w14:paraId="15F9761B" w14:textId="4F587148" w:rsidR="00A41D72" w:rsidRPr="00405820" w:rsidRDefault="00E756F1" w:rsidP="00E756F1">
      <w:pPr>
        <w:pStyle w:val="enumlev1"/>
      </w:pPr>
      <w:r w:rsidRPr="00405820">
        <w:t>−</w:t>
      </w:r>
      <w:r w:rsidRPr="00405820">
        <w:tab/>
      </w:r>
      <w:r w:rsidR="00151738" w:rsidRPr="00405820">
        <w:t xml:space="preserve">участие </w:t>
      </w:r>
      <w:r w:rsidR="00647D3C" w:rsidRPr="00405820">
        <w:t>Директор</w:t>
      </w:r>
      <w:r w:rsidR="00151738" w:rsidRPr="00405820">
        <w:t>а</w:t>
      </w:r>
      <w:r w:rsidR="00647D3C" w:rsidRPr="00405820">
        <w:t xml:space="preserve"> </w:t>
      </w:r>
      <w:proofErr w:type="spellStart"/>
      <w:r w:rsidR="00647D3C" w:rsidRPr="00405820">
        <w:t>Б</w:t>
      </w:r>
      <w:r w:rsidR="00A41D72" w:rsidRPr="00405820">
        <w:t>РЭ</w:t>
      </w:r>
      <w:proofErr w:type="spellEnd"/>
      <w:r w:rsidR="00647D3C" w:rsidRPr="00405820">
        <w:t xml:space="preserve"> в первом мероприятии, состоявшемся 8 мая (семинар</w:t>
      </w:r>
      <w:r w:rsidR="00A41D72" w:rsidRPr="00405820">
        <w:t>-практикум</w:t>
      </w:r>
      <w:r w:rsidR="00647D3C" w:rsidRPr="00405820">
        <w:t xml:space="preserve"> "</w:t>
      </w:r>
      <w:hyperlink r:id="rId13" w:history="1">
        <w:r w:rsidR="00A41D72" w:rsidRPr="00704990">
          <w:rPr>
            <w:rStyle w:val="Hyperlink"/>
          </w:rPr>
          <w:t>Реальная возможность установления соединений</w:t>
        </w:r>
        <w:r w:rsidR="00647D3C" w:rsidRPr="00704990">
          <w:rPr>
            <w:rStyle w:val="Hyperlink"/>
          </w:rPr>
          <w:t>: инновации и ускорение</w:t>
        </w:r>
      </w:hyperlink>
      <w:r w:rsidR="00647D3C" w:rsidRPr="00405820">
        <w:t xml:space="preserve">"), </w:t>
      </w:r>
      <w:r w:rsidR="00A41D72" w:rsidRPr="00405820">
        <w:t>в ходе которого</w:t>
      </w:r>
      <w:r w:rsidR="00647D3C" w:rsidRPr="00405820">
        <w:t xml:space="preserve"> он поделился сво</w:t>
      </w:r>
      <w:r w:rsidR="00A41D72" w:rsidRPr="00405820">
        <w:t>ей</w:t>
      </w:r>
      <w:r w:rsidR="00647D3C" w:rsidRPr="00405820">
        <w:t xml:space="preserve"> </w:t>
      </w:r>
      <w:r w:rsidR="00A41D72" w:rsidRPr="00405820">
        <w:t xml:space="preserve">концепцией деятельности </w:t>
      </w:r>
      <w:proofErr w:type="spellStart"/>
      <w:r w:rsidR="00A41D72" w:rsidRPr="00405820">
        <w:t>БРЭ</w:t>
      </w:r>
      <w:proofErr w:type="spellEnd"/>
      <w:r w:rsidR="00647D3C" w:rsidRPr="00405820">
        <w:t>, своими ожиданиями в отношении инноваций в рамках работы исследовательск</w:t>
      </w:r>
      <w:r w:rsidR="00A41D72" w:rsidRPr="00405820">
        <w:t>их</w:t>
      </w:r>
      <w:r w:rsidR="00647D3C" w:rsidRPr="00405820">
        <w:t xml:space="preserve"> </w:t>
      </w:r>
      <w:r w:rsidR="00A41D72" w:rsidRPr="00405820">
        <w:t>комиссий</w:t>
      </w:r>
      <w:r w:rsidR="00647D3C" w:rsidRPr="00405820">
        <w:t xml:space="preserve"> МСЭ-D</w:t>
      </w:r>
      <w:r w:rsidR="00A41D72" w:rsidRPr="00405820">
        <w:t>,</w:t>
      </w:r>
      <w:r w:rsidR="00647D3C" w:rsidRPr="00405820">
        <w:t xml:space="preserve"> </w:t>
      </w:r>
      <w:r w:rsidR="00A41D72" w:rsidRPr="00405820">
        <w:t xml:space="preserve">а также </w:t>
      </w:r>
      <w:r w:rsidR="00647D3C" w:rsidRPr="00405820">
        <w:t>пожела</w:t>
      </w:r>
      <w:r w:rsidR="00A41D72" w:rsidRPr="00405820">
        <w:t>л продуктивной работы</w:t>
      </w:r>
      <w:r w:rsidR="00647D3C" w:rsidRPr="00405820">
        <w:t xml:space="preserve"> </w:t>
      </w:r>
      <w:r w:rsidR="00A41D72" w:rsidRPr="00405820">
        <w:t>на</w:t>
      </w:r>
      <w:r w:rsidR="00647D3C" w:rsidRPr="00405820">
        <w:t xml:space="preserve"> со</w:t>
      </w:r>
      <w:r w:rsidR="00A41D72" w:rsidRPr="00405820">
        <w:t>браниях</w:t>
      </w:r>
      <w:r w:rsidR="00647D3C" w:rsidRPr="00405820">
        <w:t xml:space="preserve"> и о</w:t>
      </w:r>
      <w:r w:rsidR="00A41D72" w:rsidRPr="00405820">
        <w:t>ткрытых</w:t>
      </w:r>
      <w:r w:rsidR="00647D3C" w:rsidRPr="00405820">
        <w:t xml:space="preserve"> </w:t>
      </w:r>
      <w:r w:rsidR="00A41D72" w:rsidRPr="00405820">
        <w:t xml:space="preserve">целевых </w:t>
      </w:r>
      <w:r w:rsidR="00647D3C" w:rsidRPr="00405820">
        <w:t>сесси</w:t>
      </w:r>
      <w:r w:rsidR="00A41D72" w:rsidRPr="00405820">
        <w:t>ях</w:t>
      </w:r>
      <w:r w:rsidR="00647D3C" w:rsidRPr="00405820">
        <w:t>/семинар</w:t>
      </w:r>
      <w:r w:rsidR="00A41D72" w:rsidRPr="00405820">
        <w:t>ах практикумах</w:t>
      </w:r>
      <w:r w:rsidR="00647D3C" w:rsidRPr="00405820">
        <w:t>;</w:t>
      </w:r>
    </w:p>
    <w:p w14:paraId="13D4ADC4" w14:textId="39957856" w:rsidR="00A41D72" w:rsidRPr="00405820" w:rsidRDefault="00E756F1" w:rsidP="00E756F1">
      <w:pPr>
        <w:pStyle w:val="enumlev1"/>
      </w:pPr>
      <w:r w:rsidRPr="00405820">
        <w:t>−</w:t>
      </w:r>
      <w:r w:rsidRPr="00405820">
        <w:tab/>
      </w:r>
      <w:r w:rsidR="00151738" w:rsidRPr="00405820">
        <w:t xml:space="preserve">участие Председателя </w:t>
      </w:r>
      <w:proofErr w:type="spellStart"/>
      <w:r w:rsidR="00A41D72" w:rsidRPr="00405820">
        <w:t>КГРЭ</w:t>
      </w:r>
      <w:proofErr w:type="spellEnd"/>
      <w:r w:rsidR="00647D3C" w:rsidRPr="00405820">
        <w:t xml:space="preserve"> </w:t>
      </w:r>
      <w:r w:rsidR="00A41D72" w:rsidRPr="00405820">
        <w:t>в работе собраний групп Докладчиков</w:t>
      </w:r>
      <w:r w:rsidR="00647D3C" w:rsidRPr="00405820">
        <w:t xml:space="preserve"> и семинар</w:t>
      </w:r>
      <w:r w:rsidR="00A41D72" w:rsidRPr="00405820">
        <w:t>ов-практикумов</w:t>
      </w:r>
      <w:r w:rsidR="00647D3C" w:rsidRPr="00405820">
        <w:t>;</w:t>
      </w:r>
    </w:p>
    <w:p w14:paraId="6F6904F7" w14:textId="34EE3218" w:rsidR="00A41D72" w:rsidRPr="00405820" w:rsidRDefault="00E756F1" w:rsidP="00E756F1">
      <w:pPr>
        <w:pStyle w:val="enumlev1"/>
      </w:pPr>
      <w:r w:rsidRPr="00405820">
        <w:t>−</w:t>
      </w:r>
      <w:r w:rsidRPr="00405820">
        <w:tab/>
      </w:r>
      <w:r w:rsidR="00647D3C" w:rsidRPr="00405820">
        <w:t>376 участников</w:t>
      </w:r>
      <w:r w:rsidR="00151738" w:rsidRPr="00405820">
        <w:t xml:space="preserve">, </w:t>
      </w:r>
      <w:hyperlink r:id="rId14" w:history="1">
        <w:r w:rsidR="00151738" w:rsidRPr="00704990">
          <w:rPr>
            <w:rStyle w:val="Hyperlink"/>
          </w:rPr>
          <w:t>заявленных</w:t>
        </w:r>
      </w:hyperlink>
      <w:r w:rsidR="00151738" w:rsidRPr="00405820">
        <w:t xml:space="preserve"> от</w:t>
      </w:r>
      <w:r w:rsidR="00647D3C" w:rsidRPr="00405820">
        <w:t xml:space="preserve"> 84 </w:t>
      </w:r>
      <w:r w:rsidR="00A41D72" w:rsidRPr="00405820">
        <w:t>Государств</w:t>
      </w:r>
      <w:r w:rsidR="00647D3C" w:rsidRPr="00405820">
        <w:t>-</w:t>
      </w:r>
      <w:r w:rsidR="00A41D72" w:rsidRPr="00405820">
        <w:t xml:space="preserve">Членов </w:t>
      </w:r>
      <w:r w:rsidR="00647D3C" w:rsidRPr="00405820">
        <w:t xml:space="preserve">(окончательный список с указанием пола и типа </w:t>
      </w:r>
      <w:r w:rsidR="00A41D72" w:rsidRPr="00405820">
        <w:t>представляемого объединения</w:t>
      </w:r>
      <w:r w:rsidR="00647D3C" w:rsidRPr="00405820">
        <w:t xml:space="preserve"> будет опубликован в </w:t>
      </w:r>
      <w:r w:rsidR="00A41D72" w:rsidRPr="00405820">
        <w:t>надлежащем порядке</w:t>
      </w:r>
      <w:r w:rsidR="00647D3C" w:rsidRPr="00405820">
        <w:t>);</w:t>
      </w:r>
    </w:p>
    <w:p w14:paraId="32006E66" w14:textId="5C11E7D2" w:rsidR="00A41D72" w:rsidRPr="00405820" w:rsidRDefault="00E756F1" w:rsidP="00E756F1">
      <w:pPr>
        <w:pStyle w:val="enumlev1"/>
      </w:pPr>
      <w:r w:rsidRPr="00405820">
        <w:t>−</w:t>
      </w:r>
      <w:r w:rsidRPr="00405820">
        <w:tab/>
      </w:r>
      <w:r w:rsidR="00647D3C" w:rsidRPr="00405820">
        <w:t xml:space="preserve">125 вкладов (включая </w:t>
      </w:r>
      <w:r w:rsidR="00A41D72" w:rsidRPr="00405820">
        <w:t>входящие</w:t>
      </w:r>
      <w:r w:rsidR="00647D3C" w:rsidRPr="00405820">
        <w:t xml:space="preserve"> заявления о </w:t>
      </w:r>
      <w:r w:rsidR="00A41D72" w:rsidRPr="00405820">
        <w:t>взаимодействии</w:t>
      </w:r>
      <w:r w:rsidR="00647D3C" w:rsidRPr="00405820">
        <w:t>) для</w:t>
      </w:r>
      <w:r w:rsidR="00A41D72" w:rsidRPr="00405820">
        <w:t xml:space="preserve"> содействия ходу</w:t>
      </w:r>
      <w:r w:rsidR="00647D3C" w:rsidRPr="00405820">
        <w:t xml:space="preserve"> работы и составлени</w:t>
      </w:r>
      <w:r w:rsidR="00A41D72" w:rsidRPr="00405820">
        <w:t>ю</w:t>
      </w:r>
      <w:r w:rsidR="00647D3C" w:rsidRPr="00405820">
        <w:t xml:space="preserve"> итоговых документов;</w:t>
      </w:r>
    </w:p>
    <w:p w14:paraId="039E3C2A" w14:textId="41B74AA9" w:rsidR="00A41D72" w:rsidRPr="00405820" w:rsidRDefault="00E756F1" w:rsidP="00E756F1">
      <w:pPr>
        <w:pStyle w:val="enumlev1"/>
      </w:pPr>
      <w:r w:rsidRPr="00405820">
        <w:t>−</w:t>
      </w:r>
      <w:r w:rsidRPr="00405820">
        <w:tab/>
      </w:r>
      <w:r w:rsidR="00151738" w:rsidRPr="00405820">
        <w:t xml:space="preserve">получение </w:t>
      </w:r>
      <w:r w:rsidR="00647D3C" w:rsidRPr="00405820">
        <w:t xml:space="preserve">17 входящих заявлений о </w:t>
      </w:r>
      <w:r w:rsidR="00A41D72" w:rsidRPr="00405820">
        <w:t>взаимодействии</w:t>
      </w:r>
      <w:r w:rsidR="00151738" w:rsidRPr="00405820">
        <w:t xml:space="preserve"> и направление </w:t>
      </w:r>
      <w:r w:rsidRPr="00405820">
        <w:t>четырех</w:t>
      </w:r>
      <w:r w:rsidR="00151738" w:rsidRPr="00405820">
        <w:t xml:space="preserve"> исходящих заявлений о взаимодействии</w:t>
      </w:r>
      <w:r w:rsidR="00A41D72" w:rsidRPr="00405820">
        <w:t xml:space="preserve"> по результатам собраний</w:t>
      </w:r>
      <w:r w:rsidR="00647D3C" w:rsidRPr="00405820">
        <w:t>;</w:t>
      </w:r>
    </w:p>
    <w:p w14:paraId="47A80C20" w14:textId="683EB4AD" w:rsidR="0036240D" w:rsidRPr="00405820" w:rsidRDefault="00E756F1" w:rsidP="00E756F1">
      <w:pPr>
        <w:pStyle w:val="enumlev1"/>
      </w:pPr>
      <w:r w:rsidRPr="00405820">
        <w:t>−</w:t>
      </w:r>
      <w:r w:rsidRPr="00405820">
        <w:tab/>
      </w:r>
      <w:r w:rsidR="00151738" w:rsidRPr="00405820">
        <w:t xml:space="preserve">предоставление </w:t>
      </w:r>
      <w:r w:rsidR="00647D3C" w:rsidRPr="00405820">
        <w:t>19 стипендий;</w:t>
      </w:r>
    </w:p>
    <w:p w14:paraId="6B57EF04" w14:textId="48A64390" w:rsidR="0036240D" w:rsidRPr="00405820" w:rsidRDefault="00E756F1" w:rsidP="00E756F1">
      <w:pPr>
        <w:pStyle w:val="enumlev1"/>
      </w:pPr>
      <w:r w:rsidRPr="00405820">
        <w:t>−</w:t>
      </w:r>
      <w:r w:rsidRPr="00405820">
        <w:tab/>
      </w:r>
      <w:r w:rsidR="00151738" w:rsidRPr="00405820">
        <w:t>уточнен</w:t>
      </w:r>
      <w:r w:rsidR="00CE38EB" w:rsidRPr="00405820">
        <w:t>ие</w:t>
      </w:r>
      <w:r w:rsidR="00151738" w:rsidRPr="00405820">
        <w:t xml:space="preserve"> </w:t>
      </w:r>
      <w:r w:rsidR="00A41D72" w:rsidRPr="00405820">
        <w:t>структур</w:t>
      </w:r>
      <w:r w:rsidR="00CE38EB" w:rsidRPr="00405820">
        <w:t>ы</w:t>
      </w:r>
      <w:r w:rsidR="00647D3C" w:rsidRPr="00405820">
        <w:t xml:space="preserve"> итоговых документов по </w:t>
      </w:r>
      <w:r w:rsidR="00A41D72" w:rsidRPr="00405820">
        <w:t xml:space="preserve">Вопросам </w:t>
      </w:r>
      <w:proofErr w:type="spellStart"/>
      <w:r w:rsidR="00A41D72" w:rsidRPr="00405820">
        <w:t>ИК</w:t>
      </w:r>
      <w:r w:rsidR="00647D3C" w:rsidRPr="00405820">
        <w:t>1</w:t>
      </w:r>
      <w:proofErr w:type="spellEnd"/>
      <w:r w:rsidR="0036240D" w:rsidRPr="00405820">
        <w:t>,</w:t>
      </w:r>
      <w:r w:rsidR="00647D3C" w:rsidRPr="00405820">
        <w:t xml:space="preserve"> продолжен</w:t>
      </w:r>
      <w:r w:rsidR="00CE38EB" w:rsidRPr="00405820">
        <w:t>ие</w:t>
      </w:r>
      <w:r w:rsidR="00647D3C" w:rsidRPr="00405820">
        <w:t xml:space="preserve"> </w:t>
      </w:r>
      <w:proofErr w:type="gramStart"/>
      <w:r w:rsidR="00647D3C" w:rsidRPr="00405820">
        <w:t>работ</w:t>
      </w:r>
      <w:r w:rsidR="00CE38EB" w:rsidRPr="00405820">
        <w:t>ы</w:t>
      </w:r>
      <w:r w:rsidR="00647D3C" w:rsidRPr="00405820">
        <w:t xml:space="preserve"> по подготовке</w:t>
      </w:r>
      <w:proofErr w:type="gramEnd"/>
      <w:r w:rsidR="00647D3C" w:rsidRPr="00405820">
        <w:t xml:space="preserve"> глав отчетов, руковод</w:t>
      </w:r>
      <w:r w:rsidR="00A41D72" w:rsidRPr="00405820">
        <w:t>ящих указаний</w:t>
      </w:r>
      <w:r w:rsidR="00647D3C" w:rsidRPr="00405820">
        <w:t xml:space="preserve"> и исследований</w:t>
      </w:r>
      <w:r w:rsidR="00A41D72" w:rsidRPr="00405820">
        <w:t xml:space="preserve"> конкретных ситуаций, а также </w:t>
      </w:r>
      <w:r w:rsidR="00CE38EB" w:rsidRPr="00405820">
        <w:t xml:space="preserve">проведение </w:t>
      </w:r>
      <w:r w:rsidR="0036240D" w:rsidRPr="00405820">
        <w:t>обмен</w:t>
      </w:r>
      <w:r w:rsidR="00CE38EB" w:rsidRPr="00405820">
        <w:t>а</w:t>
      </w:r>
      <w:r w:rsidR="0036240D" w:rsidRPr="00405820">
        <w:t xml:space="preserve"> мнениями по этим элементам</w:t>
      </w:r>
      <w:r w:rsidR="00CE38EB" w:rsidRPr="00405820">
        <w:t xml:space="preserve"> на собраниях</w:t>
      </w:r>
      <w:r w:rsidR="00647D3C" w:rsidRPr="00405820">
        <w:t>;</w:t>
      </w:r>
    </w:p>
    <w:p w14:paraId="48B995AF" w14:textId="468AF551" w:rsidR="0036240D" w:rsidRPr="00405820" w:rsidRDefault="00E756F1" w:rsidP="00E756F1">
      <w:pPr>
        <w:pStyle w:val="enumlev1"/>
      </w:pPr>
      <w:r w:rsidRPr="00405820">
        <w:lastRenderedPageBreak/>
        <w:t>−</w:t>
      </w:r>
      <w:r w:rsidRPr="00405820">
        <w:tab/>
      </w:r>
      <w:r w:rsidR="00151738" w:rsidRPr="00405820">
        <w:rPr>
          <w:rFonts w:eastAsia="Batang"/>
        </w:rPr>
        <w:t xml:space="preserve">представление </w:t>
      </w:r>
      <w:r w:rsidR="00647D3C" w:rsidRPr="00405820">
        <w:rPr>
          <w:rFonts w:eastAsia="Batang"/>
        </w:rPr>
        <w:t>и обсужден</w:t>
      </w:r>
      <w:r w:rsidR="00151738" w:rsidRPr="00405820">
        <w:rPr>
          <w:rFonts w:eastAsia="Batang"/>
        </w:rPr>
        <w:t>ие</w:t>
      </w:r>
      <w:r w:rsidR="00647D3C" w:rsidRPr="00405820">
        <w:rPr>
          <w:rFonts w:eastAsia="Batang"/>
        </w:rPr>
        <w:t xml:space="preserve"> обновленны</w:t>
      </w:r>
      <w:r w:rsidR="00151738" w:rsidRPr="00405820">
        <w:rPr>
          <w:rFonts w:eastAsia="Batang"/>
        </w:rPr>
        <w:t>х</w:t>
      </w:r>
      <w:r w:rsidR="00647D3C" w:rsidRPr="00405820">
        <w:rPr>
          <w:rFonts w:eastAsia="Batang"/>
        </w:rPr>
        <w:t xml:space="preserve"> набор</w:t>
      </w:r>
      <w:r w:rsidR="00151738" w:rsidRPr="00405820">
        <w:rPr>
          <w:rFonts w:eastAsia="Batang"/>
        </w:rPr>
        <w:t>ов</w:t>
      </w:r>
      <w:r w:rsidR="00647D3C" w:rsidRPr="00405820">
        <w:rPr>
          <w:rFonts w:eastAsia="Batang"/>
        </w:rPr>
        <w:t xml:space="preserve"> таблиц сопоставления (исслед</w:t>
      </w:r>
      <w:r w:rsidR="0036240D" w:rsidRPr="00405820">
        <w:rPr>
          <w:rFonts w:eastAsia="Batang"/>
        </w:rPr>
        <w:t>уемые Вопросы</w:t>
      </w:r>
      <w:r w:rsidR="00647D3C" w:rsidRPr="00405820">
        <w:rPr>
          <w:rFonts w:eastAsia="Batang"/>
        </w:rPr>
        <w:t xml:space="preserve"> МСЭ-D и </w:t>
      </w:r>
      <w:r w:rsidRPr="00405820">
        <w:rPr>
          <w:rFonts w:eastAsia="Batang"/>
        </w:rPr>
        <w:t xml:space="preserve">рабочие </w:t>
      </w:r>
      <w:r w:rsidR="00647D3C" w:rsidRPr="00405820">
        <w:rPr>
          <w:rFonts w:eastAsia="Batang"/>
        </w:rPr>
        <w:t xml:space="preserve">группы МСЭ-R) и (Вопросы </w:t>
      </w:r>
      <w:r w:rsidR="0036240D" w:rsidRPr="00405820">
        <w:rPr>
          <w:rFonts w:eastAsia="Batang"/>
        </w:rPr>
        <w:t>ИК</w:t>
      </w:r>
      <w:r w:rsidR="00647D3C" w:rsidRPr="00405820">
        <w:rPr>
          <w:rFonts w:eastAsia="Batang"/>
        </w:rPr>
        <w:t xml:space="preserve"> МСЭ-D и </w:t>
      </w:r>
      <w:r w:rsidR="0036240D" w:rsidRPr="00405820">
        <w:rPr>
          <w:rFonts w:eastAsia="Batang"/>
        </w:rPr>
        <w:t xml:space="preserve">исследуемые </w:t>
      </w:r>
      <w:r w:rsidR="00647D3C" w:rsidRPr="00405820">
        <w:rPr>
          <w:rFonts w:eastAsia="Batang"/>
        </w:rPr>
        <w:t>Вопросы МСЭ-Т);</w:t>
      </w:r>
    </w:p>
    <w:p w14:paraId="78E8CEE1" w14:textId="3FAE2136" w:rsidR="0036240D" w:rsidRPr="00405820" w:rsidRDefault="00E756F1" w:rsidP="00E756F1">
      <w:pPr>
        <w:pStyle w:val="enumlev1"/>
        <w:rPr>
          <w:rStyle w:val="Hyperlink"/>
          <w:rFonts w:cstheme="minorHAnsi"/>
          <w:bCs/>
          <w:color w:val="auto"/>
          <w:szCs w:val="24"/>
          <w:u w:val="none"/>
        </w:rPr>
      </w:pPr>
      <w:r w:rsidRPr="00405820">
        <w:t>−</w:t>
      </w:r>
      <w:r w:rsidRPr="00405820">
        <w:tab/>
      </w:r>
      <w:r w:rsidR="00151738" w:rsidRPr="00405820">
        <w:t>59 материалов презентаций, собранных</w:t>
      </w:r>
      <w:r w:rsidR="00A41D72" w:rsidRPr="00405820">
        <w:t xml:space="preserve"> </w:t>
      </w:r>
      <w:r w:rsidR="00151738" w:rsidRPr="00405820">
        <w:t xml:space="preserve">по </w:t>
      </w:r>
      <w:r w:rsidR="0036240D" w:rsidRPr="00405820">
        <w:t>результатам</w:t>
      </w:r>
      <w:r w:rsidR="00A41D72" w:rsidRPr="00405820">
        <w:t xml:space="preserve"> </w:t>
      </w:r>
      <w:hyperlink r:id="rId15" w:history="1">
        <w:r w:rsidR="00A41D72" w:rsidRPr="00704990">
          <w:rPr>
            <w:rStyle w:val="Hyperlink"/>
          </w:rPr>
          <w:t>12 о</w:t>
        </w:r>
        <w:r w:rsidR="0036240D" w:rsidRPr="00704990">
          <w:rPr>
            <w:rStyle w:val="Hyperlink"/>
          </w:rPr>
          <w:t>ткрытых</w:t>
        </w:r>
        <w:r w:rsidR="00A41D72" w:rsidRPr="00704990">
          <w:rPr>
            <w:rStyle w:val="Hyperlink"/>
          </w:rPr>
          <w:t xml:space="preserve"> </w:t>
        </w:r>
        <w:r w:rsidR="0036240D" w:rsidRPr="00704990">
          <w:rPr>
            <w:rStyle w:val="Hyperlink"/>
          </w:rPr>
          <w:t xml:space="preserve">целевых </w:t>
        </w:r>
        <w:r w:rsidR="00A41D72" w:rsidRPr="00704990">
          <w:rPr>
            <w:rStyle w:val="Hyperlink"/>
          </w:rPr>
          <w:t>сессий/семинаров</w:t>
        </w:r>
        <w:r w:rsidR="0036240D" w:rsidRPr="00704990">
          <w:rPr>
            <w:rStyle w:val="Hyperlink"/>
          </w:rPr>
          <w:t>-практикумов</w:t>
        </w:r>
      </w:hyperlink>
      <w:r w:rsidR="00A41D72" w:rsidRPr="00405820">
        <w:t>, проведенных</w:t>
      </w:r>
      <w:r w:rsidR="0036240D" w:rsidRPr="00405820">
        <w:t xml:space="preserve"> в смешанном формате</w:t>
      </w:r>
      <w:r w:rsidR="00A41D72" w:rsidRPr="00405820">
        <w:t xml:space="preserve"> </w:t>
      </w:r>
      <w:r w:rsidR="0036240D" w:rsidRPr="00405820">
        <w:t>и приуроченных к собраниям</w:t>
      </w:r>
      <w:r w:rsidR="00A41D72" w:rsidRPr="00405820">
        <w:t xml:space="preserve"> групп </w:t>
      </w:r>
      <w:r w:rsidR="0036240D" w:rsidRPr="00405820">
        <w:t>Докладчиков</w:t>
      </w:r>
      <w:r w:rsidR="00A41D72" w:rsidRPr="00405820">
        <w:t>;</w:t>
      </w:r>
    </w:p>
    <w:p w14:paraId="3A3FE5E0" w14:textId="4A1B3576" w:rsidR="00BA2817" w:rsidRPr="00405820" w:rsidRDefault="00E756F1" w:rsidP="00E756F1">
      <w:pPr>
        <w:pStyle w:val="enumlev1"/>
      </w:pPr>
      <w:r w:rsidRPr="00405820">
        <w:t>−</w:t>
      </w:r>
      <w:r w:rsidRPr="00405820">
        <w:tab/>
      </w:r>
      <w:r w:rsidR="00A41D72" w:rsidRPr="00405820">
        <w:t>проведен</w:t>
      </w:r>
      <w:r w:rsidR="00151738" w:rsidRPr="00405820">
        <w:t>ие</w:t>
      </w:r>
      <w:r w:rsidR="0036240D" w:rsidRPr="00405820">
        <w:t xml:space="preserve"> одн</w:t>
      </w:r>
      <w:r w:rsidR="00151738" w:rsidRPr="00405820">
        <w:t>ой</w:t>
      </w:r>
      <w:r w:rsidR="0036240D" w:rsidRPr="00405820">
        <w:t xml:space="preserve"> целев</w:t>
      </w:r>
      <w:r w:rsidR="00151738" w:rsidRPr="00405820">
        <w:t>ой</w:t>
      </w:r>
      <w:r w:rsidR="0036240D" w:rsidRPr="00405820">
        <w:t xml:space="preserve"> </w:t>
      </w:r>
      <w:r w:rsidR="00A41D72" w:rsidRPr="00405820">
        <w:t>сесси</w:t>
      </w:r>
      <w:r w:rsidR="00151738" w:rsidRPr="00405820">
        <w:t>и</w:t>
      </w:r>
      <w:r w:rsidR="00A41D72" w:rsidRPr="00405820">
        <w:t xml:space="preserve"> по теме "</w:t>
      </w:r>
      <w:hyperlink r:id="rId16" w:history="1">
        <w:r w:rsidR="0036240D" w:rsidRPr="00704990">
          <w:rPr>
            <w:rStyle w:val="Hyperlink"/>
          </w:rPr>
          <w:t>Л</w:t>
        </w:r>
        <w:r w:rsidR="00A41D72" w:rsidRPr="00704990">
          <w:rPr>
            <w:rStyle w:val="Hyperlink"/>
          </w:rPr>
          <w:t>учш</w:t>
        </w:r>
        <w:r w:rsidR="0036240D" w:rsidRPr="00704990">
          <w:rPr>
            <w:rStyle w:val="Hyperlink"/>
          </w:rPr>
          <w:t>ие</w:t>
        </w:r>
        <w:r w:rsidR="00A41D72" w:rsidRPr="00704990">
          <w:rPr>
            <w:rStyle w:val="Hyperlink"/>
          </w:rPr>
          <w:t xml:space="preserve"> </w:t>
        </w:r>
        <w:r w:rsidR="0036240D" w:rsidRPr="00704990">
          <w:rPr>
            <w:rStyle w:val="Hyperlink"/>
          </w:rPr>
          <w:t xml:space="preserve">пути </w:t>
        </w:r>
        <w:r w:rsidR="00A41D72" w:rsidRPr="00704990">
          <w:rPr>
            <w:rStyle w:val="Hyperlink"/>
          </w:rPr>
          <w:t>использова</w:t>
        </w:r>
        <w:r w:rsidR="0036240D" w:rsidRPr="00704990">
          <w:rPr>
            <w:rStyle w:val="Hyperlink"/>
          </w:rPr>
          <w:t>ния</w:t>
        </w:r>
        <w:r w:rsidR="00A41D72" w:rsidRPr="00704990">
          <w:rPr>
            <w:rStyle w:val="Hyperlink"/>
          </w:rPr>
          <w:t xml:space="preserve"> продукт</w:t>
        </w:r>
        <w:r w:rsidR="0036240D" w:rsidRPr="00704990">
          <w:rPr>
            <w:rStyle w:val="Hyperlink"/>
          </w:rPr>
          <w:t>ов</w:t>
        </w:r>
        <w:r w:rsidR="00A41D72" w:rsidRPr="00704990">
          <w:rPr>
            <w:rStyle w:val="Hyperlink"/>
          </w:rPr>
          <w:t xml:space="preserve"> исследовательских </w:t>
        </w:r>
        <w:r w:rsidR="0036240D" w:rsidRPr="00704990">
          <w:rPr>
            <w:rStyle w:val="Hyperlink"/>
          </w:rPr>
          <w:t>комиссий</w:t>
        </w:r>
        <w:r w:rsidR="00A41D72" w:rsidRPr="00704990">
          <w:rPr>
            <w:rStyle w:val="Hyperlink"/>
          </w:rPr>
          <w:t xml:space="preserve"> МСЭ-D</w:t>
        </w:r>
      </w:hyperlink>
      <w:r w:rsidR="00A41D72" w:rsidRPr="00405820">
        <w:t>", результаты которой (</w:t>
      </w:r>
      <w:r w:rsidR="0036240D" w:rsidRPr="00405820">
        <w:t>а также</w:t>
      </w:r>
      <w:r w:rsidR="00A41D72" w:rsidRPr="00405820">
        <w:t xml:space="preserve"> вводн</w:t>
      </w:r>
      <w:r w:rsidR="0036240D" w:rsidRPr="00405820">
        <w:t>ого</w:t>
      </w:r>
      <w:r w:rsidR="00A41D72" w:rsidRPr="00405820">
        <w:t xml:space="preserve"> семинар</w:t>
      </w:r>
      <w:r w:rsidR="0036240D" w:rsidRPr="00405820">
        <w:t>а-практикума</w:t>
      </w:r>
      <w:r w:rsidR="00A41D72" w:rsidRPr="00405820">
        <w:t xml:space="preserve"> по </w:t>
      </w:r>
      <w:r w:rsidR="0036240D" w:rsidRPr="00405820">
        <w:t xml:space="preserve">подходам/инструментам </w:t>
      </w:r>
      <w:r w:rsidR="00A41D72" w:rsidRPr="00405820">
        <w:t>инноваци</w:t>
      </w:r>
      <w:r w:rsidR="0036240D" w:rsidRPr="00405820">
        <w:t>й</w:t>
      </w:r>
      <w:r w:rsidR="00A41D72" w:rsidRPr="00405820">
        <w:t xml:space="preserve"> и ускорения) приведены в </w:t>
      </w:r>
      <w:r w:rsidR="00A41D72" w:rsidRPr="00405820">
        <w:rPr>
          <w:b/>
        </w:rPr>
        <w:t>Приложении</w:t>
      </w:r>
      <w:r w:rsidRPr="00405820">
        <w:rPr>
          <w:b/>
        </w:rPr>
        <w:t> </w:t>
      </w:r>
      <w:r w:rsidR="00A41D72" w:rsidRPr="00405820">
        <w:rPr>
          <w:b/>
        </w:rPr>
        <w:t>4</w:t>
      </w:r>
      <w:r w:rsidR="00A41D72" w:rsidRPr="00405820">
        <w:t>;</w:t>
      </w:r>
    </w:p>
    <w:p w14:paraId="2626EF96" w14:textId="29440E2D" w:rsidR="00BA2817" w:rsidRPr="00405820" w:rsidRDefault="00E756F1" w:rsidP="00E756F1">
      <w:pPr>
        <w:pStyle w:val="enumlev1"/>
      </w:pPr>
      <w:r w:rsidRPr="00405820">
        <w:t>−</w:t>
      </w:r>
      <w:r w:rsidRPr="00405820">
        <w:tab/>
      </w:r>
      <w:r w:rsidR="005E6A16" w:rsidRPr="00405820">
        <w:t xml:space="preserve">проведение в сотрудничестве с собранием </w:t>
      </w:r>
      <w:r w:rsidR="0036240D" w:rsidRPr="00405820">
        <w:t>Групп</w:t>
      </w:r>
      <w:r w:rsidR="005E6A16" w:rsidRPr="00405820">
        <w:t>ы</w:t>
      </w:r>
      <w:r w:rsidR="0036240D" w:rsidRPr="00405820">
        <w:t xml:space="preserve"> Докладчика </w:t>
      </w:r>
      <w:r w:rsidR="00A41D72" w:rsidRPr="00405820">
        <w:t xml:space="preserve">по </w:t>
      </w:r>
      <w:r w:rsidR="0036240D" w:rsidRPr="00405820">
        <w:t xml:space="preserve">Вопросу </w:t>
      </w:r>
      <w:r w:rsidR="00A41D72" w:rsidRPr="00405820">
        <w:t xml:space="preserve">2/1 </w:t>
      </w:r>
      <w:r w:rsidR="005E6A16" w:rsidRPr="00405820">
        <w:t xml:space="preserve">семинара-практикума </w:t>
      </w:r>
      <w:r w:rsidR="0036240D" w:rsidRPr="00405820">
        <w:t xml:space="preserve">"Единого МСЭ" </w:t>
      </w:r>
      <w:r w:rsidR="005E6A16" w:rsidRPr="00405820">
        <w:t xml:space="preserve">на тему </w:t>
      </w:r>
      <w:r w:rsidR="00A41D72" w:rsidRPr="00405820">
        <w:t>"</w:t>
      </w:r>
      <w:hyperlink r:id="rId17" w:history="1">
        <w:r w:rsidR="005E6A16" w:rsidRPr="00704990">
          <w:rPr>
            <w:rStyle w:val="Hyperlink"/>
          </w:rPr>
          <w:t>Будущее телевидения в регионах Южной Азии, арабских государств и Африки</w:t>
        </w:r>
      </w:hyperlink>
      <w:r w:rsidR="00A41D72" w:rsidRPr="00405820">
        <w:t>";</w:t>
      </w:r>
    </w:p>
    <w:p w14:paraId="42C0B69B" w14:textId="5BF20CCD" w:rsidR="00CE38EB" w:rsidRPr="00405820" w:rsidRDefault="00E756F1" w:rsidP="00E756F1">
      <w:pPr>
        <w:pStyle w:val="enumlev1"/>
      </w:pPr>
      <w:r w:rsidRPr="00405820">
        <w:t>−</w:t>
      </w:r>
      <w:r w:rsidRPr="00405820">
        <w:tab/>
      </w:r>
      <w:r w:rsidR="00A41D72" w:rsidRPr="00405820">
        <w:t>перв</w:t>
      </w:r>
      <w:r w:rsidR="00BA2817" w:rsidRPr="00405820">
        <w:t>о</w:t>
      </w:r>
      <w:r w:rsidR="00CE38EB" w:rsidRPr="00405820">
        <w:t>е</w:t>
      </w:r>
      <w:r w:rsidR="00A41D72" w:rsidRPr="00405820">
        <w:t xml:space="preserve"> </w:t>
      </w:r>
      <w:r w:rsidR="00BA2817" w:rsidRPr="00405820">
        <w:t>собрание</w:t>
      </w:r>
      <w:r w:rsidR="00A41D72" w:rsidRPr="00405820">
        <w:t xml:space="preserve"> Сети женщин (</w:t>
      </w:r>
      <w:proofErr w:type="spellStart"/>
      <w:r w:rsidR="00A41D72" w:rsidRPr="00405820">
        <w:t>NoW</w:t>
      </w:r>
      <w:proofErr w:type="spellEnd"/>
      <w:r w:rsidR="00A41D72" w:rsidRPr="00405820">
        <w:t xml:space="preserve">) исследовательских </w:t>
      </w:r>
      <w:r w:rsidR="00BA2817" w:rsidRPr="00405820">
        <w:t>комиссий</w:t>
      </w:r>
      <w:r w:rsidR="00A41D72" w:rsidRPr="00405820">
        <w:t xml:space="preserve"> МСЭ-D</w:t>
      </w:r>
      <w:r w:rsidR="00CE38EB" w:rsidRPr="00405820">
        <w:t>, проведенное 15</w:t>
      </w:r>
      <w:r w:rsidRPr="00405820">
        <w:t> </w:t>
      </w:r>
      <w:r w:rsidR="00CE38EB" w:rsidRPr="00405820">
        <w:t>мая в обеденный перерыв</w:t>
      </w:r>
      <w:r w:rsidR="00A41D72" w:rsidRPr="00405820">
        <w:t>;</w:t>
      </w:r>
    </w:p>
    <w:p w14:paraId="7DCEEEDF" w14:textId="531566B6" w:rsidR="00246AB4" w:rsidRPr="00405820" w:rsidRDefault="00E756F1" w:rsidP="00E756F1">
      <w:pPr>
        <w:pStyle w:val="enumlev1"/>
      </w:pPr>
      <w:r w:rsidRPr="00405820">
        <w:t>−</w:t>
      </w:r>
      <w:r w:rsidRPr="00405820">
        <w:tab/>
      </w:r>
      <w:r w:rsidR="00BA2817" w:rsidRPr="00405820">
        <w:t>собрание</w:t>
      </w:r>
      <w:r w:rsidR="00A41D72" w:rsidRPr="00405820">
        <w:t xml:space="preserve"> </w:t>
      </w:r>
      <w:r w:rsidR="00BA2817" w:rsidRPr="00405820">
        <w:t>руководящего состава</w:t>
      </w:r>
      <w:r w:rsidR="00A41D72" w:rsidRPr="00405820">
        <w:t xml:space="preserve"> </w:t>
      </w:r>
      <w:proofErr w:type="spellStart"/>
      <w:r w:rsidR="00BA2817" w:rsidRPr="00405820">
        <w:t>ИК</w:t>
      </w:r>
      <w:r w:rsidR="00A41D72" w:rsidRPr="00405820">
        <w:t>1</w:t>
      </w:r>
      <w:proofErr w:type="spellEnd"/>
      <w:r w:rsidR="00A41D72" w:rsidRPr="00405820">
        <w:t xml:space="preserve"> МСЭ-D</w:t>
      </w:r>
      <w:r w:rsidR="00CE38EB" w:rsidRPr="00405820">
        <w:t xml:space="preserve">, проведенное 16 мая, и не менее восьми собраний руководящих составов групп Докладчиков по Вопросам, запланированных </w:t>
      </w:r>
      <w:r w:rsidR="00A41D72" w:rsidRPr="00405820">
        <w:t>в период с 8 по 19 мая.</w:t>
      </w:r>
    </w:p>
    <w:p w14:paraId="30B17401" w14:textId="60A2D2FF" w:rsidR="00B36A0B" w:rsidRPr="00405820" w:rsidRDefault="005A7B9A" w:rsidP="00F34A66">
      <w:pPr>
        <w:pStyle w:val="Heading1"/>
        <w:rPr>
          <w:sz w:val="24"/>
        </w:rPr>
      </w:pPr>
      <w:r w:rsidRPr="00405820">
        <w:t>1</w:t>
      </w:r>
      <w:r w:rsidRPr="00405820">
        <w:tab/>
      </w:r>
      <w:r w:rsidR="00B36A0B" w:rsidRPr="00405820">
        <w:t xml:space="preserve">Решения </w:t>
      </w:r>
      <w:proofErr w:type="spellStart"/>
      <w:r w:rsidR="00B36A0B" w:rsidRPr="00405820">
        <w:t>ВКРЭ</w:t>
      </w:r>
      <w:proofErr w:type="spellEnd"/>
      <w:r w:rsidR="00B36A0B" w:rsidRPr="00405820">
        <w:t>-22, касающиеся исследовательских комиссий МСЭ-D</w:t>
      </w:r>
    </w:p>
    <w:p w14:paraId="26DD8EDF" w14:textId="2C5371F5" w:rsidR="00B36A0B" w:rsidRPr="00405820" w:rsidRDefault="005A7B9A" w:rsidP="00F34A66">
      <w:pPr>
        <w:pStyle w:val="Heading2"/>
      </w:pPr>
      <w:r w:rsidRPr="00405820">
        <w:t>1.1</w:t>
      </w:r>
      <w:r w:rsidRPr="00405820">
        <w:tab/>
      </w:r>
      <w:r w:rsidR="00B36A0B" w:rsidRPr="00405820">
        <w:t>Сфера деятельности</w:t>
      </w:r>
    </w:p>
    <w:p w14:paraId="0AC6E743" w14:textId="7C5D93E0" w:rsidR="00446817" w:rsidRPr="00405820" w:rsidRDefault="00B36A0B" w:rsidP="00A653ED">
      <w:pPr>
        <w:keepNext/>
        <w:rPr>
          <w:rFonts w:cstheme="minorHAnsi"/>
          <w:szCs w:val="24"/>
        </w:rPr>
      </w:pPr>
      <w:r w:rsidRPr="00405820">
        <w:t>1-я Исследовательская комиссия (</w:t>
      </w:r>
      <w:proofErr w:type="spellStart"/>
      <w:r w:rsidRPr="00405820">
        <w:t>ИК1</w:t>
      </w:r>
      <w:proofErr w:type="spellEnd"/>
      <w:r w:rsidRPr="00405820">
        <w:t>) была создана в соответствии с Резолюцией 2 (</w:t>
      </w:r>
      <w:proofErr w:type="spellStart"/>
      <w:r w:rsidRPr="00405820">
        <w:t>Пересм</w:t>
      </w:r>
      <w:proofErr w:type="spellEnd"/>
      <w:r w:rsidRPr="00405820">
        <w:t xml:space="preserve">. Кигали, 2022 г.) для изучения </w:t>
      </w:r>
      <w:r w:rsidR="00527450" w:rsidRPr="00405820">
        <w:t xml:space="preserve">– </w:t>
      </w:r>
      <w:r w:rsidRPr="00405820">
        <w:t xml:space="preserve">с помощью </w:t>
      </w:r>
      <w:r w:rsidR="00527450" w:rsidRPr="00405820">
        <w:t xml:space="preserve">семи исследуемых </w:t>
      </w:r>
      <w:r w:rsidRPr="00405820">
        <w:t>Вопросов, которые были приняты Членами МСЭ на Всемирной конференции по развитию электросвязи 2022 года (</w:t>
      </w:r>
      <w:proofErr w:type="spellStart"/>
      <w:r w:rsidRPr="00405820">
        <w:t>ВКРЭ</w:t>
      </w:r>
      <w:proofErr w:type="spellEnd"/>
      <w:r w:rsidRPr="00405820">
        <w:t>-22) – тем, касающихся благоприятной среды для обеспечения реальной возможности установления соединений. В</w:t>
      </w:r>
      <w:r w:rsidR="00785C7E" w:rsidRPr="00405820">
        <w:t> </w:t>
      </w:r>
      <w:r w:rsidRPr="00405820">
        <w:t xml:space="preserve">Приложении 1 к этой Резолюции сфера деятельности </w:t>
      </w:r>
      <w:proofErr w:type="spellStart"/>
      <w:r w:rsidRPr="00405820">
        <w:t>ИК1</w:t>
      </w:r>
      <w:proofErr w:type="spellEnd"/>
      <w:r w:rsidRPr="00405820">
        <w:t xml:space="preserve"> определяется следующим образом:</w:t>
      </w:r>
      <w:r w:rsidR="006A5F9B" w:rsidRPr="00405820">
        <w:t xml:space="preserve"> </w:t>
      </w:r>
    </w:p>
    <w:p w14:paraId="141CC284" w14:textId="61A07438" w:rsidR="005F3440" w:rsidRPr="00405820" w:rsidRDefault="005F3440" w:rsidP="00A653ED">
      <w:pPr>
        <w:keepNext/>
        <w:rPr>
          <w:rFonts w:cstheme="minorHAnsi"/>
          <w:szCs w:val="24"/>
        </w:rPr>
      </w:pPr>
      <w:r w:rsidRPr="00405820">
        <w:t xml:space="preserve">Благоприятная среда для обеспечения реальной возможности установления соединений </w:t>
      </w:r>
    </w:p>
    <w:p w14:paraId="2E5EFE92" w14:textId="0F17924A" w:rsidR="005F3440" w:rsidRPr="00405820" w:rsidRDefault="005A7B9A" w:rsidP="00F34A66">
      <w:pPr>
        <w:pStyle w:val="enumlev1"/>
        <w:rPr>
          <w:rFonts w:cs="Calibri"/>
          <w:color w:val="1E1E1E"/>
        </w:rPr>
      </w:pPr>
      <w:r w:rsidRPr="00405820">
        <w:t>−</w:t>
      </w:r>
      <w:r w:rsidRPr="00405820">
        <w:tab/>
      </w:r>
      <w:r w:rsidR="005F3440" w:rsidRPr="00405820">
        <w:t>Национальные политические и регуляторные аспекты развития широкополосной</w:t>
      </w:r>
      <w:r w:rsidR="006A5F9B" w:rsidRPr="00405820">
        <w:t xml:space="preserve"> </w:t>
      </w:r>
      <w:r w:rsidR="005F3440" w:rsidRPr="00405820">
        <w:t>электросвязи/ИКТ.</w:t>
      </w:r>
    </w:p>
    <w:p w14:paraId="0D58FEDC" w14:textId="2AB8AB91" w:rsidR="005F3440" w:rsidRPr="00405820" w:rsidRDefault="005A7B9A" w:rsidP="00F34A66">
      <w:pPr>
        <w:pStyle w:val="enumlev1"/>
        <w:rPr>
          <w:rFonts w:cs="Calibri"/>
          <w:color w:val="1E1E1E"/>
        </w:rPr>
      </w:pPr>
      <w:r w:rsidRPr="00405820">
        <w:t>−</w:t>
      </w:r>
      <w:r w:rsidRPr="00405820">
        <w:tab/>
      </w:r>
      <w:r w:rsidR="005F3440" w:rsidRPr="00405820">
        <w:t>Экономические аспекты в области электросвязи/ИКТ на национальном уровне, включая</w:t>
      </w:r>
      <w:r w:rsidR="006A5F9B" w:rsidRPr="00405820">
        <w:t xml:space="preserve"> </w:t>
      </w:r>
      <w:r w:rsidR="005F3440" w:rsidRPr="00405820">
        <w:t>содействие развитию цифровой экономики и предоставлению услуг электросвязи/ИКТ,</w:t>
      </w:r>
      <w:r w:rsidR="006A5F9B" w:rsidRPr="00405820">
        <w:t xml:space="preserve"> </w:t>
      </w:r>
      <w:r w:rsidR="005F3440" w:rsidRPr="00405820">
        <w:t>в том числе в сельских и отдаленных районах.</w:t>
      </w:r>
    </w:p>
    <w:p w14:paraId="2A35ECE7" w14:textId="0D8F9005" w:rsidR="005F3440" w:rsidRPr="00405820" w:rsidRDefault="005A7B9A" w:rsidP="00F34A66">
      <w:pPr>
        <w:pStyle w:val="enumlev1"/>
        <w:rPr>
          <w:rFonts w:cs="Calibri"/>
          <w:color w:val="1E1E1E"/>
        </w:rPr>
      </w:pPr>
      <w:r w:rsidRPr="00405820">
        <w:t>−</w:t>
      </w:r>
      <w:r w:rsidRPr="00405820">
        <w:tab/>
      </w:r>
      <w:r w:rsidR="005F3440" w:rsidRPr="00405820">
        <w:t>Национальные подходы к обеспечению доступа к электросвязи/ИКТ в сельских и отдаленных районах, при уделении особого внимания развивающимся странам,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14:paraId="71CE2F7C" w14:textId="7FC4950C" w:rsidR="005F3440" w:rsidRPr="00405820" w:rsidRDefault="005A7B9A" w:rsidP="00F34A66">
      <w:pPr>
        <w:pStyle w:val="enumlev1"/>
        <w:rPr>
          <w:rFonts w:cs="Calibri"/>
          <w:color w:val="1E1E1E"/>
        </w:rPr>
      </w:pPr>
      <w:r w:rsidRPr="00405820">
        <w:t>−</w:t>
      </w:r>
      <w:r w:rsidRPr="00405820">
        <w:tab/>
      </w:r>
      <w:r w:rsidR="005F3440" w:rsidRPr="00405820">
        <w:t>Доступ к услугам электросвязи/ИКТ для обеспечения связи для всех, в особенности для лиц с ограниченными возможностями и лиц с особыми потребностями.</w:t>
      </w:r>
    </w:p>
    <w:p w14:paraId="0E009286" w14:textId="3D97FC57" w:rsidR="005F3440" w:rsidRPr="00405820" w:rsidRDefault="005A7B9A" w:rsidP="00F34A66">
      <w:pPr>
        <w:pStyle w:val="enumlev1"/>
        <w:rPr>
          <w:rFonts w:cs="Calibri"/>
          <w:color w:val="1E1E1E"/>
        </w:rPr>
      </w:pPr>
      <w:r w:rsidRPr="00405820">
        <w:t>−</w:t>
      </w:r>
      <w:r w:rsidRPr="00405820">
        <w:tab/>
      </w:r>
      <w:r w:rsidR="005F3440" w:rsidRPr="00405820">
        <w:t>Переход к цифровым технологиям и внедрение цифровых технологий для радиовещания в различных средах.</w:t>
      </w:r>
    </w:p>
    <w:p w14:paraId="4701D680" w14:textId="000D285E" w:rsidR="005F3440" w:rsidRPr="00405820" w:rsidRDefault="00F34A66" w:rsidP="00F34A66">
      <w:pPr>
        <w:pStyle w:val="enumlev1"/>
        <w:rPr>
          <w:rFonts w:cs="Calibri"/>
          <w:color w:val="1E1E1E"/>
        </w:rPr>
      </w:pPr>
      <w:r w:rsidRPr="00405820">
        <w:t>−</w:t>
      </w:r>
      <w:r w:rsidRPr="00405820">
        <w:tab/>
      </w:r>
      <w:r w:rsidR="005F3440" w:rsidRPr="00405820">
        <w:t>Использование электросвязи/ИКТ для снижения рисков бедствий и управления операциями в случае бедствий, в особенности в развивающихся странах.</w:t>
      </w:r>
    </w:p>
    <w:p w14:paraId="7965A6A4" w14:textId="04A3CF0C" w:rsidR="005F3440" w:rsidRPr="00405820" w:rsidRDefault="00F34A66" w:rsidP="00F34A66">
      <w:pPr>
        <w:pStyle w:val="enumlev1"/>
        <w:rPr>
          <w:rFonts w:cs="Calibri"/>
          <w:color w:val="1E1E1E"/>
        </w:rPr>
      </w:pPr>
      <w:r w:rsidRPr="00405820">
        <w:t>−</w:t>
      </w:r>
      <w:r w:rsidRPr="00405820">
        <w:tab/>
      </w:r>
      <w:r w:rsidR="005F3440" w:rsidRPr="00405820">
        <w:t>Информация для потребителей, их защита и права в сфере услуг электросвязи/ИКТ, особенно для уязвимых групп.</w:t>
      </w:r>
    </w:p>
    <w:p w14:paraId="4E20A455" w14:textId="728F3C20" w:rsidR="00B36A0B" w:rsidRPr="00405820" w:rsidRDefault="00B36A0B" w:rsidP="00F34A66">
      <w:pPr>
        <w:pStyle w:val="Heading2"/>
      </w:pPr>
      <w:r w:rsidRPr="00405820">
        <w:lastRenderedPageBreak/>
        <w:t>1.2</w:t>
      </w:r>
      <w:r w:rsidRPr="00405820">
        <w:tab/>
        <w:t>Руководящий состав 1-й Исследовательской комиссии</w:t>
      </w:r>
    </w:p>
    <w:p w14:paraId="554D3D99" w14:textId="44E9658D" w:rsidR="00B36A0B" w:rsidRPr="00405820" w:rsidRDefault="00B36A0B" w:rsidP="00A810DE">
      <w:pPr>
        <w:keepNext/>
        <w:rPr>
          <w:rFonts w:cstheme="minorHAnsi"/>
          <w:szCs w:val="24"/>
        </w:rPr>
      </w:pPr>
      <w:r w:rsidRPr="00405820">
        <w:t xml:space="preserve">На </w:t>
      </w:r>
      <w:proofErr w:type="spellStart"/>
      <w:r w:rsidRPr="00405820">
        <w:t>ВКРЭ</w:t>
      </w:r>
      <w:proofErr w:type="spellEnd"/>
      <w:r w:rsidRPr="00405820">
        <w:t xml:space="preserve">-22 был определен руководящий состав </w:t>
      </w:r>
      <w:proofErr w:type="spellStart"/>
      <w:r w:rsidRPr="00405820">
        <w:t>ИК1</w:t>
      </w:r>
      <w:proofErr w:type="spellEnd"/>
      <w:r w:rsidRPr="00405820">
        <w:t xml:space="preserve"> на восьмой исследовательский период (</w:t>
      </w:r>
      <w:proofErr w:type="gramStart"/>
      <w:r w:rsidRPr="00405820">
        <w:t>2022</w:t>
      </w:r>
      <w:r w:rsidR="007268B7" w:rsidRPr="00405820">
        <w:t>−</w:t>
      </w:r>
      <w:r w:rsidRPr="00405820">
        <w:t>2025</w:t>
      </w:r>
      <w:proofErr w:type="gramEnd"/>
      <w:r w:rsidR="007268B7" w:rsidRPr="00405820">
        <w:t> </w:t>
      </w:r>
      <w:r w:rsidRPr="00405820">
        <w:t xml:space="preserve">гг.). Председателем была назначена г-жа Регина-Флёр </w:t>
      </w:r>
      <w:proofErr w:type="spellStart"/>
      <w:r w:rsidRPr="00405820">
        <w:t>Ассуму</w:t>
      </w:r>
      <w:proofErr w:type="spellEnd"/>
      <w:r w:rsidRPr="00405820">
        <w:t>-Бессу (Кот-д'Ивуар); и были назначены одиннадцать заместителей Председателя:</w:t>
      </w:r>
    </w:p>
    <w:p w14:paraId="7B34B8D8" w14:textId="1B6FB7A6" w:rsidR="00E72DCA" w:rsidRPr="00405820" w:rsidRDefault="00F34A66" w:rsidP="00F34A66">
      <w:pPr>
        <w:pStyle w:val="enumlev1"/>
        <w:rPr>
          <w:rFonts w:cs="Calibri"/>
          <w:color w:val="1E1E1E"/>
        </w:rPr>
      </w:pPr>
      <w:r w:rsidRPr="00405820">
        <w:t>−</w:t>
      </w:r>
      <w:r w:rsidRPr="00405820">
        <w:tab/>
      </w:r>
      <w:r w:rsidR="00E72DCA" w:rsidRPr="00405820">
        <w:t xml:space="preserve">г-жа Сесилия </w:t>
      </w:r>
      <w:proofErr w:type="spellStart"/>
      <w:r w:rsidR="00E756F1" w:rsidRPr="00405820">
        <w:t>НЬЯМУТСВА</w:t>
      </w:r>
      <w:proofErr w:type="spellEnd"/>
      <w:r w:rsidR="00E756F1" w:rsidRPr="00405820">
        <w:t xml:space="preserve"> </w:t>
      </w:r>
      <w:r w:rsidR="00E72DCA" w:rsidRPr="00405820">
        <w:t xml:space="preserve">(Зимбабве, </w:t>
      </w:r>
      <w:proofErr w:type="spellStart"/>
      <w:r w:rsidR="00527450" w:rsidRPr="00405820">
        <w:t>АФР</w:t>
      </w:r>
      <w:proofErr w:type="spellEnd"/>
      <w:r w:rsidR="00E72DCA" w:rsidRPr="00405820">
        <w:t>)</w:t>
      </w:r>
      <w:r w:rsidR="003A59D0" w:rsidRPr="00405820">
        <w:t>;</w:t>
      </w:r>
    </w:p>
    <w:p w14:paraId="24F22BC1" w14:textId="1D93D0DE" w:rsidR="00E72DCA" w:rsidRPr="00405820" w:rsidRDefault="00F34A66" w:rsidP="00F34A66">
      <w:pPr>
        <w:pStyle w:val="enumlev1"/>
        <w:rPr>
          <w:rFonts w:cs="Calibri"/>
          <w:color w:val="1E1E1E"/>
        </w:rPr>
      </w:pPr>
      <w:r w:rsidRPr="00405820">
        <w:t>−</w:t>
      </w:r>
      <w:r w:rsidRPr="00405820">
        <w:tab/>
      </w:r>
      <w:r w:rsidR="00E72DCA" w:rsidRPr="00405820">
        <w:t xml:space="preserve">г-н </w:t>
      </w:r>
      <w:proofErr w:type="spellStart"/>
      <w:r w:rsidR="00E72DCA" w:rsidRPr="00405820">
        <w:t>Ама</w:t>
      </w:r>
      <w:proofErr w:type="spellEnd"/>
      <w:r w:rsidR="00E72DCA" w:rsidRPr="00405820">
        <w:t xml:space="preserve"> </w:t>
      </w:r>
      <w:proofErr w:type="spellStart"/>
      <w:r w:rsidR="00E72DCA" w:rsidRPr="00405820">
        <w:t>Виньо</w:t>
      </w:r>
      <w:proofErr w:type="spellEnd"/>
      <w:r w:rsidR="00E72DCA" w:rsidRPr="00405820">
        <w:t xml:space="preserve"> </w:t>
      </w:r>
      <w:r w:rsidR="00E756F1" w:rsidRPr="00405820">
        <w:t xml:space="preserve">КАПО </w:t>
      </w:r>
      <w:r w:rsidR="00E72DCA" w:rsidRPr="00405820">
        <w:t xml:space="preserve">(Того, </w:t>
      </w:r>
      <w:proofErr w:type="spellStart"/>
      <w:r w:rsidR="00527450" w:rsidRPr="00405820">
        <w:t>АФР</w:t>
      </w:r>
      <w:proofErr w:type="spellEnd"/>
      <w:r w:rsidR="00E72DCA" w:rsidRPr="00405820">
        <w:t>)</w:t>
      </w:r>
      <w:r w:rsidR="003A59D0" w:rsidRPr="00405820">
        <w:t>;</w:t>
      </w:r>
    </w:p>
    <w:p w14:paraId="16DD2CCA" w14:textId="5A71BFEC" w:rsidR="00E72DCA" w:rsidRPr="00405820" w:rsidRDefault="00F34A66" w:rsidP="00F34A66">
      <w:pPr>
        <w:pStyle w:val="enumlev1"/>
        <w:rPr>
          <w:rFonts w:cs="Calibri"/>
          <w:color w:val="1E1E1E"/>
        </w:rPr>
      </w:pPr>
      <w:r w:rsidRPr="00405820">
        <w:t>−</w:t>
      </w:r>
      <w:r w:rsidRPr="00405820">
        <w:tab/>
      </w:r>
      <w:r w:rsidR="00E72DCA" w:rsidRPr="00405820">
        <w:t xml:space="preserve">г-н Роберто </w:t>
      </w:r>
      <w:proofErr w:type="spellStart"/>
      <w:r w:rsidR="00E72DCA" w:rsidRPr="00405820">
        <w:t>Мицуак</w:t>
      </w:r>
      <w:r w:rsidR="00527450" w:rsidRPr="00405820">
        <w:t>е</w:t>
      </w:r>
      <w:proofErr w:type="spellEnd"/>
      <w:r w:rsidR="00E72DCA" w:rsidRPr="00405820">
        <w:t xml:space="preserve"> </w:t>
      </w:r>
      <w:proofErr w:type="spellStart"/>
      <w:r w:rsidR="00E756F1" w:rsidRPr="00405820">
        <w:t>ХИРАЯМА</w:t>
      </w:r>
      <w:proofErr w:type="spellEnd"/>
      <w:r w:rsidR="00E756F1" w:rsidRPr="00405820">
        <w:t xml:space="preserve"> </w:t>
      </w:r>
      <w:r w:rsidR="00E72DCA" w:rsidRPr="00405820">
        <w:t xml:space="preserve">(Бразилия, </w:t>
      </w:r>
      <w:r w:rsidR="00527450" w:rsidRPr="00405820">
        <w:t>АМР</w:t>
      </w:r>
      <w:r w:rsidR="00E72DCA" w:rsidRPr="00405820">
        <w:t>)</w:t>
      </w:r>
      <w:r w:rsidR="003A59D0" w:rsidRPr="00405820">
        <w:t>;</w:t>
      </w:r>
    </w:p>
    <w:p w14:paraId="6C2D888C" w14:textId="21CF6ED4" w:rsidR="00E72DCA" w:rsidRPr="00405820" w:rsidRDefault="00F34A66" w:rsidP="00F34A66">
      <w:pPr>
        <w:pStyle w:val="enumlev1"/>
        <w:rPr>
          <w:rFonts w:cs="Calibri"/>
          <w:color w:val="1E1E1E"/>
        </w:rPr>
      </w:pPr>
      <w:r w:rsidRPr="00405820">
        <w:t>−</w:t>
      </w:r>
      <w:r w:rsidRPr="00405820">
        <w:tab/>
      </w:r>
      <w:r w:rsidR="00E72DCA" w:rsidRPr="00405820">
        <w:t xml:space="preserve">г-жа Самира </w:t>
      </w:r>
      <w:proofErr w:type="spellStart"/>
      <w:r w:rsidR="00E72DCA" w:rsidRPr="00405820">
        <w:t>Белал</w:t>
      </w:r>
      <w:proofErr w:type="spellEnd"/>
      <w:r w:rsidR="00E72DCA" w:rsidRPr="00405820">
        <w:t xml:space="preserve"> </w:t>
      </w:r>
      <w:proofErr w:type="spellStart"/>
      <w:r w:rsidR="00E72DCA" w:rsidRPr="00405820">
        <w:t>Момен</w:t>
      </w:r>
      <w:proofErr w:type="spellEnd"/>
      <w:r w:rsidR="00E72DCA" w:rsidRPr="00405820">
        <w:t xml:space="preserve"> </w:t>
      </w:r>
      <w:r w:rsidR="00E756F1" w:rsidRPr="00405820">
        <w:t xml:space="preserve">МОХАММАД </w:t>
      </w:r>
      <w:r w:rsidR="00E72DCA" w:rsidRPr="00405820">
        <w:t xml:space="preserve">(Кувейт, </w:t>
      </w:r>
      <w:r w:rsidR="00527450" w:rsidRPr="00405820">
        <w:t>АРБ</w:t>
      </w:r>
      <w:r w:rsidR="00E72DCA" w:rsidRPr="00405820">
        <w:t>)</w:t>
      </w:r>
      <w:r w:rsidR="003A59D0" w:rsidRPr="00405820">
        <w:t>;</w:t>
      </w:r>
    </w:p>
    <w:p w14:paraId="04123AA4" w14:textId="56C30297" w:rsidR="00E72DCA" w:rsidRPr="00405820" w:rsidRDefault="00F34A66" w:rsidP="00F34A66">
      <w:pPr>
        <w:pStyle w:val="enumlev1"/>
        <w:rPr>
          <w:rFonts w:cs="Calibri"/>
          <w:color w:val="1E1E1E"/>
        </w:rPr>
      </w:pPr>
      <w:r w:rsidRPr="00405820">
        <w:t>−</w:t>
      </w:r>
      <w:r w:rsidRPr="00405820">
        <w:tab/>
      </w:r>
      <w:r w:rsidR="00E72DCA" w:rsidRPr="00405820">
        <w:t xml:space="preserve">г-н </w:t>
      </w:r>
      <w:proofErr w:type="spellStart"/>
      <w:r w:rsidR="00E72DCA" w:rsidRPr="00405820">
        <w:t>Сунил</w:t>
      </w:r>
      <w:proofErr w:type="spellEnd"/>
      <w:r w:rsidR="00E72DCA" w:rsidRPr="00405820">
        <w:t xml:space="preserve"> </w:t>
      </w:r>
      <w:proofErr w:type="spellStart"/>
      <w:r w:rsidR="00E756F1" w:rsidRPr="00405820">
        <w:t>СИНГХАЛ</w:t>
      </w:r>
      <w:proofErr w:type="spellEnd"/>
      <w:r w:rsidR="00E756F1" w:rsidRPr="00405820">
        <w:t xml:space="preserve"> </w:t>
      </w:r>
      <w:r w:rsidR="00E72DCA" w:rsidRPr="00405820">
        <w:t>(Индия, АТР)</w:t>
      </w:r>
      <w:r w:rsidR="003A59D0" w:rsidRPr="00405820">
        <w:t>;</w:t>
      </w:r>
    </w:p>
    <w:p w14:paraId="05A91BCF" w14:textId="526F6ECF" w:rsidR="00E72DCA" w:rsidRPr="00405820" w:rsidRDefault="00F34A66" w:rsidP="00F34A66">
      <w:pPr>
        <w:pStyle w:val="enumlev1"/>
        <w:rPr>
          <w:rFonts w:cs="Calibri"/>
          <w:color w:val="1E1E1E"/>
        </w:rPr>
      </w:pPr>
      <w:r w:rsidRPr="00405820">
        <w:t>−</w:t>
      </w:r>
      <w:r w:rsidRPr="00405820">
        <w:tab/>
      </w:r>
      <w:r w:rsidR="00E72DCA" w:rsidRPr="00405820">
        <w:t xml:space="preserve">г-жа </w:t>
      </w:r>
      <w:proofErr w:type="spellStart"/>
      <w:r w:rsidR="00E72DCA" w:rsidRPr="00405820">
        <w:t>Мемико</w:t>
      </w:r>
      <w:proofErr w:type="spellEnd"/>
      <w:r w:rsidR="00E72DCA" w:rsidRPr="00405820">
        <w:t xml:space="preserve"> </w:t>
      </w:r>
      <w:proofErr w:type="spellStart"/>
      <w:r w:rsidR="00E756F1" w:rsidRPr="00405820">
        <w:t>ОЦУКИ</w:t>
      </w:r>
      <w:proofErr w:type="spellEnd"/>
      <w:r w:rsidR="00E756F1" w:rsidRPr="00405820">
        <w:t xml:space="preserve"> </w:t>
      </w:r>
      <w:r w:rsidR="00E72DCA" w:rsidRPr="00405820">
        <w:t>(Япония, АТР)</w:t>
      </w:r>
      <w:r w:rsidR="003A59D0" w:rsidRPr="00405820">
        <w:t>;</w:t>
      </w:r>
    </w:p>
    <w:p w14:paraId="13DFE28F" w14:textId="0B75A1B3" w:rsidR="00E72DCA" w:rsidRPr="00405820" w:rsidRDefault="00F34A66" w:rsidP="00F34A66">
      <w:pPr>
        <w:pStyle w:val="enumlev1"/>
        <w:rPr>
          <w:rFonts w:cs="Calibri"/>
          <w:color w:val="1E1E1E"/>
        </w:rPr>
      </w:pPr>
      <w:r w:rsidRPr="00405820">
        <w:t>−</w:t>
      </w:r>
      <w:r w:rsidRPr="00405820">
        <w:tab/>
      </w:r>
      <w:r w:rsidR="00E72DCA" w:rsidRPr="00405820">
        <w:t xml:space="preserve">г-н </w:t>
      </w:r>
      <w:proofErr w:type="spellStart"/>
      <w:r w:rsidR="00E72DCA" w:rsidRPr="00405820">
        <w:t>Санвон</w:t>
      </w:r>
      <w:proofErr w:type="spellEnd"/>
      <w:r w:rsidR="00E72DCA" w:rsidRPr="00405820">
        <w:t xml:space="preserve"> </w:t>
      </w:r>
      <w:proofErr w:type="spellStart"/>
      <w:r w:rsidR="00E756F1" w:rsidRPr="00405820">
        <w:t>KO</w:t>
      </w:r>
      <w:proofErr w:type="spellEnd"/>
      <w:r w:rsidR="00E756F1" w:rsidRPr="00405820">
        <w:t xml:space="preserve"> </w:t>
      </w:r>
      <w:r w:rsidR="00E72DCA" w:rsidRPr="00405820">
        <w:t>(Республика Корея, АТР)</w:t>
      </w:r>
      <w:r w:rsidR="003A59D0" w:rsidRPr="00405820">
        <w:t>;</w:t>
      </w:r>
    </w:p>
    <w:p w14:paraId="675B6607" w14:textId="4B47ECAA" w:rsidR="00E72DCA" w:rsidRPr="00405820" w:rsidRDefault="00F34A66" w:rsidP="00F34A66">
      <w:pPr>
        <w:pStyle w:val="enumlev1"/>
        <w:rPr>
          <w:rFonts w:cs="Calibri"/>
          <w:color w:val="1E1E1E"/>
        </w:rPr>
      </w:pPr>
      <w:r w:rsidRPr="00405820">
        <w:t>−</w:t>
      </w:r>
      <w:r w:rsidRPr="00405820">
        <w:tab/>
      </w:r>
      <w:r w:rsidR="00E72DCA" w:rsidRPr="00405820">
        <w:t xml:space="preserve">г-жа </w:t>
      </w:r>
      <w:proofErr w:type="gramStart"/>
      <w:r w:rsidR="00E72DCA" w:rsidRPr="00405820">
        <w:t>Хаяла</w:t>
      </w:r>
      <w:proofErr w:type="gramEnd"/>
      <w:r w:rsidR="00E72DCA" w:rsidRPr="00405820">
        <w:t xml:space="preserve"> </w:t>
      </w:r>
      <w:r w:rsidR="00E756F1" w:rsidRPr="00405820">
        <w:t xml:space="preserve">ПАШАЗАДЕ </w:t>
      </w:r>
      <w:r w:rsidR="00E72DCA" w:rsidRPr="00405820">
        <w:t>(Азербайджан, СНГ)</w:t>
      </w:r>
      <w:r w:rsidR="003A59D0" w:rsidRPr="00405820">
        <w:t>;</w:t>
      </w:r>
    </w:p>
    <w:p w14:paraId="0BA983A6" w14:textId="74496D65" w:rsidR="00E72DCA" w:rsidRPr="00405820" w:rsidRDefault="00F34A66" w:rsidP="00F34A66">
      <w:pPr>
        <w:pStyle w:val="enumlev1"/>
        <w:rPr>
          <w:rFonts w:cs="Calibri"/>
          <w:color w:val="1E1E1E"/>
        </w:rPr>
      </w:pPr>
      <w:r w:rsidRPr="00405820">
        <w:t>−</w:t>
      </w:r>
      <w:r w:rsidRPr="00405820">
        <w:tab/>
      </w:r>
      <w:r w:rsidR="00E72DCA" w:rsidRPr="00405820">
        <w:t xml:space="preserve">г-жа Умида </w:t>
      </w:r>
      <w:r w:rsidR="00E756F1" w:rsidRPr="00405820">
        <w:t xml:space="preserve">МУСАЕВА </w:t>
      </w:r>
      <w:r w:rsidR="00E72DCA" w:rsidRPr="00405820">
        <w:t>(Узбекистан, СНГ)</w:t>
      </w:r>
      <w:r w:rsidR="003A59D0" w:rsidRPr="00405820">
        <w:t>;</w:t>
      </w:r>
    </w:p>
    <w:p w14:paraId="0CEEE254" w14:textId="73F85B86" w:rsidR="00E72DCA" w:rsidRPr="00405820" w:rsidRDefault="00F34A66" w:rsidP="00F34A66">
      <w:pPr>
        <w:pStyle w:val="enumlev1"/>
        <w:rPr>
          <w:rFonts w:cs="Calibri"/>
          <w:color w:val="1E1E1E"/>
        </w:rPr>
      </w:pPr>
      <w:r w:rsidRPr="00405820">
        <w:t>−</w:t>
      </w:r>
      <w:r w:rsidRPr="00405820">
        <w:tab/>
      </w:r>
      <w:r w:rsidR="00E72DCA" w:rsidRPr="00405820">
        <w:t xml:space="preserve">г-н Джордж Энтони </w:t>
      </w:r>
      <w:proofErr w:type="spellStart"/>
      <w:r w:rsidR="00E756F1" w:rsidRPr="00405820">
        <w:t>ДЖАННУМИС</w:t>
      </w:r>
      <w:proofErr w:type="spellEnd"/>
      <w:r w:rsidR="00E756F1" w:rsidRPr="00405820">
        <w:t xml:space="preserve"> </w:t>
      </w:r>
      <w:r w:rsidR="00E72DCA" w:rsidRPr="00405820">
        <w:t xml:space="preserve">(Норвегия, </w:t>
      </w:r>
      <w:r w:rsidR="00527450" w:rsidRPr="00405820">
        <w:rPr>
          <w:color w:val="000000"/>
        </w:rPr>
        <w:t>ЕВР</w:t>
      </w:r>
      <w:r w:rsidR="00E72DCA" w:rsidRPr="00405820">
        <w:t>)</w:t>
      </w:r>
      <w:r w:rsidR="003A59D0" w:rsidRPr="00405820">
        <w:t>;</w:t>
      </w:r>
    </w:p>
    <w:p w14:paraId="672ECA97" w14:textId="416C9CEC" w:rsidR="00E72DCA" w:rsidRPr="00405820" w:rsidRDefault="00F34A66" w:rsidP="00F34A66">
      <w:pPr>
        <w:pStyle w:val="enumlev1"/>
        <w:rPr>
          <w:rFonts w:cs="Calibri"/>
          <w:color w:val="1E1E1E"/>
        </w:rPr>
      </w:pPr>
      <w:r w:rsidRPr="00405820">
        <w:t>−</w:t>
      </w:r>
      <w:r w:rsidRPr="00405820">
        <w:tab/>
      </w:r>
      <w:r w:rsidR="00E72DCA" w:rsidRPr="00405820">
        <w:t xml:space="preserve">г-н Мехмет </w:t>
      </w:r>
      <w:proofErr w:type="spellStart"/>
      <w:r w:rsidR="00E72DCA" w:rsidRPr="00405820">
        <w:t>Альпер</w:t>
      </w:r>
      <w:proofErr w:type="spellEnd"/>
      <w:r w:rsidR="00E72DCA" w:rsidRPr="00405820">
        <w:t xml:space="preserve"> </w:t>
      </w:r>
      <w:proofErr w:type="spellStart"/>
      <w:r w:rsidR="00E756F1" w:rsidRPr="00405820">
        <w:t>ТЕКИН</w:t>
      </w:r>
      <w:proofErr w:type="spellEnd"/>
      <w:r w:rsidR="00E756F1" w:rsidRPr="00405820">
        <w:t xml:space="preserve"> </w:t>
      </w:r>
      <w:r w:rsidR="00E72DCA" w:rsidRPr="00405820">
        <w:t xml:space="preserve">(Турция, </w:t>
      </w:r>
      <w:r w:rsidR="00527450" w:rsidRPr="00405820">
        <w:rPr>
          <w:color w:val="000000"/>
        </w:rPr>
        <w:t>ЕВР</w:t>
      </w:r>
      <w:r w:rsidR="00E72DCA" w:rsidRPr="00405820">
        <w:t>)</w:t>
      </w:r>
      <w:r w:rsidR="003A59D0" w:rsidRPr="00405820">
        <w:t>.</w:t>
      </w:r>
    </w:p>
    <w:p w14:paraId="3DF594B7" w14:textId="0A768FAA" w:rsidR="00B36A0B" w:rsidRPr="00405820" w:rsidRDefault="00B36A0B" w:rsidP="00F34A66">
      <w:pPr>
        <w:pStyle w:val="Heading2"/>
      </w:pPr>
      <w:r w:rsidRPr="00405820">
        <w:t>1.3</w:t>
      </w:r>
      <w:r w:rsidRPr="00405820">
        <w:tab/>
        <w:t>Вопросы 1-й Исследовательской комиссии</w:t>
      </w:r>
    </w:p>
    <w:p w14:paraId="1156F74A" w14:textId="79846276" w:rsidR="00B36A0B" w:rsidRPr="00405820" w:rsidRDefault="00B36A0B" w:rsidP="00A810DE">
      <w:pPr>
        <w:keepNext/>
        <w:rPr>
          <w:rFonts w:cstheme="minorHAnsi"/>
          <w:szCs w:val="24"/>
        </w:rPr>
      </w:pPr>
      <w:proofErr w:type="spellStart"/>
      <w:r w:rsidRPr="00405820">
        <w:t>ВКРЭ</w:t>
      </w:r>
      <w:proofErr w:type="spellEnd"/>
      <w:r w:rsidRPr="00405820">
        <w:t>-22 поручила 1-й Исследовательской комиссии следующие Вопросы:</w:t>
      </w:r>
    </w:p>
    <w:p w14:paraId="7747FB98" w14:textId="73E6504B"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1/1</w:t>
      </w:r>
      <w:r w:rsidR="00A32138" w:rsidRPr="00405820">
        <w:t>:</w:t>
      </w:r>
      <w:r w:rsidR="005F3440" w:rsidRPr="00405820">
        <w:t xml:space="preserve"> Стратегии и политика для развертывания широкополосной связи в развивающихся странах</w:t>
      </w:r>
      <w:r w:rsidR="003A59D0" w:rsidRPr="00405820">
        <w:t>;</w:t>
      </w:r>
    </w:p>
    <w:p w14:paraId="6F8F8F72" w14:textId="49844F62"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2/1</w:t>
      </w:r>
      <w:r w:rsidR="00A32138" w:rsidRPr="00405820">
        <w:t>:</w:t>
      </w:r>
      <w:r w:rsidR="005F3440" w:rsidRPr="00405820">
        <w:t xml:space="preserve"> Стратегии, политика, регуляторные нормы и методы перехода к цифровым технологиям радиовещания и их внедрения, включая предоставление новых услуг в различных средах</w:t>
      </w:r>
      <w:r w:rsidR="003A59D0" w:rsidRPr="00405820">
        <w:t>;</w:t>
      </w:r>
    </w:p>
    <w:p w14:paraId="4B53B9FD" w14:textId="07EADD6E"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3/1</w:t>
      </w:r>
      <w:r w:rsidR="005F3440" w:rsidRPr="00405820">
        <w:t>: Использование электросвязи/ИКТ для снижения риска бедствий и управления операциями в случае бедствий</w:t>
      </w:r>
      <w:r w:rsidR="003A59D0" w:rsidRPr="00405820">
        <w:t>;</w:t>
      </w:r>
    </w:p>
    <w:p w14:paraId="25D7A545" w14:textId="440827C7"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4/1</w:t>
      </w:r>
      <w:r w:rsidR="005F3440" w:rsidRPr="00405820">
        <w:t>: Экономические аспекты национальной электросвязи/ИКТ</w:t>
      </w:r>
      <w:r w:rsidR="003A59D0" w:rsidRPr="00405820">
        <w:t>;</w:t>
      </w:r>
    </w:p>
    <w:p w14:paraId="662D2D3F" w14:textId="7D586ADA"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5/1</w:t>
      </w:r>
      <w:r w:rsidR="005F3440" w:rsidRPr="00405820">
        <w:t>: Электросвязь/ИКТ для сельских и отдаленных районов</w:t>
      </w:r>
      <w:r w:rsidR="003A59D0" w:rsidRPr="00405820">
        <w:t>;</w:t>
      </w:r>
    </w:p>
    <w:p w14:paraId="50F71CDD" w14:textId="05918497"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6/1</w:t>
      </w:r>
      <w:r w:rsidR="005F3440" w:rsidRPr="00405820">
        <w:t>: Информация для потребителей, их защита и права</w:t>
      </w:r>
      <w:r w:rsidR="003A59D0" w:rsidRPr="00405820">
        <w:t>;</w:t>
      </w:r>
    </w:p>
    <w:p w14:paraId="3DF4C711" w14:textId="13015D37" w:rsidR="005F3440" w:rsidRPr="00405820" w:rsidRDefault="00F34A66" w:rsidP="00F34A66">
      <w:pPr>
        <w:pStyle w:val="enumlev1"/>
        <w:rPr>
          <w:rFonts w:asciiTheme="minorHAnsi" w:hAnsiTheme="minorHAnsi" w:cstheme="minorHAnsi"/>
          <w:color w:val="000000"/>
        </w:rPr>
      </w:pPr>
      <w:r w:rsidRPr="00405820">
        <w:t>−</w:t>
      </w:r>
      <w:r w:rsidRPr="00405820">
        <w:tab/>
      </w:r>
      <w:r w:rsidR="005F3440" w:rsidRPr="00405820">
        <w:rPr>
          <w:b/>
          <w:bCs/>
        </w:rPr>
        <w:t>Вопрос 7/1</w:t>
      </w:r>
      <w:r w:rsidR="005F3440" w:rsidRPr="00405820">
        <w:t>: Доступность электросвязи/ИКТ для обеспечения связи для всех, в особенности для лиц с ограниченными возможностями</w:t>
      </w:r>
      <w:r w:rsidR="003A59D0" w:rsidRPr="00405820">
        <w:t>.</w:t>
      </w:r>
    </w:p>
    <w:p w14:paraId="535CCE4A" w14:textId="446C0BB2" w:rsidR="00073193" w:rsidRPr="00405820" w:rsidRDefault="00073193" w:rsidP="00A810DE">
      <w:r w:rsidRPr="00405820">
        <w:t xml:space="preserve">В Части V Заключительного отчета </w:t>
      </w:r>
      <w:proofErr w:type="spellStart"/>
      <w:r w:rsidRPr="00405820">
        <w:t>ВКРЭ</w:t>
      </w:r>
      <w:proofErr w:type="spellEnd"/>
      <w:r w:rsidRPr="00405820">
        <w:t>-22 содержится подробная информация по каждому исследуемому Вопросу МСЭ-D и соответствующему кругу ведения</w:t>
      </w:r>
      <w:r w:rsidRPr="00405820">
        <w:rPr>
          <w:rStyle w:val="FootnoteReference"/>
        </w:rPr>
        <w:footnoteReference w:id="3"/>
      </w:r>
      <w:r w:rsidR="003A59D0" w:rsidRPr="00405820">
        <w:t>.</w:t>
      </w:r>
    </w:p>
    <w:p w14:paraId="5035417D" w14:textId="5AE167D2" w:rsidR="00036F9B" w:rsidRPr="00405820" w:rsidRDefault="00F34A66" w:rsidP="00F34A66">
      <w:pPr>
        <w:pStyle w:val="Heading2"/>
      </w:pPr>
      <w:r w:rsidRPr="00405820">
        <w:t>1.4</w:t>
      </w:r>
      <w:r w:rsidRPr="00405820">
        <w:tab/>
      </w:r>
      <w:r w:rsidR="00036F9B" w:rsidRPr="00405820">
        <w:t xml:space="preserve">Методы работы </w:t>
      </w:r>
    </w:p>
    <w:p w14:paraId="18EBEA89" w14:textId="188CBC20" w:rsidR="00073193" w:rsidRPr="00405820" w:rsidRDefault="00073193" w:rsidP="00F34A66">
      <w:pPr>
        <w:rPr>
          <w:b/>
        </w:rPr>
      </w:pPr>
      <w:r w:rsidRPr="00405820">
        <w:t>Методы работы 1-й Исследовательской комиссии МСЭ-D определены в Резолюции 1 (</w:t>
      </w:r>
      <w:proofErr w:type="spellStart"/>
      <w:r w:rsidRPr="00405820">
        <w:t>Пересм</w:t>
      </w:r>
      <w:proofErr w:type="spellEnd"/>
      <w:r w:rsidRPr="00405820">
        <w:t xml:space="preserve">. Кигали, 2022 г.), в основном в разделах 3, 4, 5, 6 и 9. </w:t>
      </w:r>
      <w:r w:rsidR="000840F5" w:rsidRPr="00405820">
        <w:t xml:space="preserve">Ниже приведены обновления </w:t>
      </w:r>
      <w:r w:rsidRPr="00405820">
        <w:t xml:space="preserve">в данной Резолюции, имеющие значение для работы исследовательских комиссий: </w:t>
      </w:r>
    </w:p>
    <w:p w14:paraId="7E5C3A96" w14:textId="4F096226" w:rsidR="00D076D2" w:rsidRPr="00405820" w:rsidRDefault="00F34A66" w:rsidP="00F34A66">
      <w:pPr>
        <w:pStyle w:val="enumlev1"/>
        <w:rPr>
          <w:rFonts w:cs="Calibri"/>
          <w:color w:val="1E1E1E"/>
        </w:rPr>
      </w:pPr>
      <w:r w:rsidRPr="00405820">
        <w:t>−</w:t>
      </w:r>
      <w:r w:rsidRPr="00405820">
        <w:tab/>
      </w:r>
      <w:r w:rsidR="00933694" w:rsidRPr="00405820">
        <w:t xml:space="preserve">Расширение роли заместителей </w:t>
      </w:r>
      <w:r w:rsidR="000F6BA7" w:rsidRPr="00405820">
        <w:t xml:space="preserve">председателей </w:t>
      </w:r>
      <w:r w:rsidR="00933694" w:rsidRPr="00405820">
        <w:t xml:space="preserve">в качестве координаторов: Этот аспект обсуждался на первом собрании </w:t>
      </w:r>
      <w:proofErr w:type="spellStart"/>
      <w:r w:rsidR="00933694" w:rsidRPr="00405820">
        <w:t>ИК1</w:t>
      </w:r>
      <w:proofErr w:type="spellEnd"/>
      <w:r w:rsidR="00933694" w:rsidRPr="00405820">
        <w:t xml:space="preserve"> и реализуется согласно </w:t>
      </w:r>
      <w:r w:rsidR="00933694" w:rsidRPr="00405820">
        <w:rPr>
          <w:b/>
          <w:bCs/>
        </w:rPr>
        <w:t>Приложению 2</w:t>
      </w:r>
      <w:r w:rsidR="00933694" w:rsidRPr="00405820">
        <w:t xml:space="preserve"> к настоящему отчету</w:t>
      </w:r>
      <w:r w:rsidR="000F6BA7" w:rsidRPr="00405820">
        <w:t>.</w:t>
      </w:r>
      <w:r w:rsidR="00933694" w:rsidRPr="00405820">
        <w:t xml:space="preserve"> Координаторами в первую очередь были назначены заместители Председателя </w:t>
      </w:r>
      <w:proofErr w:type="spellStart"/>
      <w:r w:rsidR="00933694" w:rsidRPr="00405820">
        <w:t>ИК1</w:t>
      </w:r>
      <w:proofErr w:type="spellEnd"/>
      <w:r w:rsidR="00933694" w:rsidRPr="00405820">
        <w:t xml:space="preserve"> после выражения заинтересованности. В случаях, когда задача не могла быть выполнена ни </w:t>
      </w:r>
      <w:r w:rsidR="00933694" w:rsidRPr="00405820">
        <w:lastRenderedPageBreak/>
        <w:t xml:space="preserve">одним из заместителей Председателя </w:t>
      </w:r>
      <w:proofErr w:type="spellStart"/>
      <w:r w:rsidR="00933694" w:rsidRPr="00405820">
        <w:t>ИК1</w:t>
      </w:r>
      <w:proofErr w:type="spellEnd"/>
      <w:r w:rsidR="00933694" w:rsidRPr="00405820">
        <w:t xml:space="preserve">, для ее выполнения приглашались дополнительные члены, такие как Докладчики и заместители Докладчиков. </w:t>
      </w:r>
    </w:p>
    <w:p w14:paraId="2E134FC2" w14:textId="49D0203E" w:rsidR="00933694" w:rsidRPr="00405820" w:rsidRDefault="00F34A66" w:rsidP="00F34A66">
      <w:pPr>
        <w:pStyle w:val="enumlev1"/>
        <w:rPr>
          <w:rFonts w:cs="Calibri"/>
          <w:color w:val="1E1E1E"/>
        </w:rPr>
      </w:pPr>
      <w:r w:rsidRPr="00405820">
        <w:t>−</w:t>
      </w:r>
      <w:r w:rsidRPr="00405820">
        <w:tab/>
      </w:r>
      <w:proofErr w:type="spellStart"/>
      <w:r w:rsidR="00DC23DF" w:rsidRPr="00405820">
        <w:t>КГРЭ</w:t>
      </w:r>
      <w:proofErr w:type="spellEnd"/>
      <w:r w:rsidR="00DC23DF" w:rsidRPr="00405820">
        <w:t xml:space="preserve"> </w:t>
      </w:r>
      <w:r w:rsidR="000840F5" w:rsidRPr="00405820">
        <w:t xml:space="preserve">должна быть проинформирована </w:t>
      </w:r>
      <w:r w:rsidR="00DC23DF" w:rsidRPr="00405820">
        <w:t xml:space="preserve">о случаях неявки </w:t>
      </w:r>
      <w:r w:rsidR="000840F5" w:rsidRPr="00405820">
        <w:t>председателей</w:t>
      </w:r>
      <w:r w:rsidR="00DC23DF" w:rsidRPr="00405820">
        <w:t xml:space="preserve">, заместителей </w:t>
      </w:r>
      <w:r w:rsidR="000840F5" w:rsidRPr="00405820">
        <w:t>председателей</w:t>
      </w:r>
      <w:r w:rsidR="00DC23DF" w:rsidRPr="00405820">
        <w:t>, Докладчиков и заместителей Докладчиков исследовательских комиссий, а</w:t>
      </w:r>
      <w:r w:rsidR="003A59D0" w:rsidRPr="00405820">
        <w:t> </w:t>
      </w:r>
      <w:r w:rsidR="00DC23DF" w:rsidRPr="00405820">
        <w:t xml:space="preserve">также следует содействовать их участию и активной работе. Этот аспект обсуждался на первом собрании </w:t>
      </w:r>
      <w:r w:rsidR="000249B5" w:rsidRPr="00405820">
        <w:t xml:space="preserve">исследовательской </w:t>
      </w:r>
      <w:r w:rsidR="00DC23DF" w:rsidRPr="00405820">
        <w:t xml:space="preserve">комиссии, и информация о присутствии участников приводится в настоящем отчете в последних столбцах таблицы в </w:t>
      </w:r>
      <w:r w:rsidR="00DC23DF" w:rsidRPr="00405820">
        <w:rPr>
          <w:b/>
          <w:bCs/>
        </w:rPr>
        <w:t>Приложении 1</w:t>
      </w:r>
      <w:r w:rsidR="00DC23DF" w:rsidRPr="00405820">
        <w:t>.</w:t>
      </w:r>
      <w:r w:rsidR="006A5F9B" w:rsidRPr="00405820">
        <w:t xml:space="preserve"> </w:t>
      </w:r>
    </w:p>
    <w:p w14:paraId="6F3C3328" w14:textId="2195DD7B" w:rsidR="00DC23DF" w:rsidRPr="00405820" w:rsidRDefault="00F34A66" w:rsidP="00F34A66">
      <w:pPr>
        <w:pStyle w:val="enumlev1"/>
        <w:rPr>
          <w:rFonts w:cs="Calibri"/>
          <w:color w:val="1E1E1E"/>
        </w:rPr>
      </w:pPr>
      <w:r w:rsidRPr="00405820">
        <w:t>−</w:t>
      </w:r>
      <w:r w:rsidRPr="00405820">
        <w:tab/>
      </w:r>
      <w:r w:rsidR="00DC23DF" w:rsidRPr="00405820">
        <w:t xml:space="preserve">Виртуальные собрания </w:t>
      </w:r>
      <w:r w:rsidR="000840F5" w:rsidRPr="00405820">
        <w:t>должны</w:t>
      </w:r>
      <w:r w:rsidR="00DC23DF" w:rsidRPr="00405820">
        <w:t xml:space="preserve"> проводиться в исключительных ситуациях и в удобные часы работы</w:t>
      </w:r>
      <w:r w:rsidR="000840F5" w:rsidRPr="00405820">
        <w:t>.</w:t>
      </w:r>
    </w:p>
    <w:p w14:paraId="26B6BB50" w14:textId="1ABD35D8" w:rsidR="00DC23DF" w:rsidRPr="00405820" w:rsidRDefault="00F34A66" w:rsidP="00F34A66">
      <w:pPr>
        <w:pStyle w:val="enumlev1"/>
        <w:rPr>
          <w:rFonts w:cs="Calibri"/>
          <w:color w:val="1E1E1E"/>
        </w:rPr>
      </w:pPr>
      <w:r w:rsidRPr="00405820">
        <w:t>−</w:t>
      </w:r>
      <w:r w:rsidRPr="00405820">
        <w:tab/>
      </w:r>
      <w:r w:rsidR="008920D3" w:rsidRPr="00405820">
        <w:t>Разработка промежуточных итоговых документов, а также обновление существующих опубликованных итоговых отчетов за предыдущий исследовательский период.</w:t>
      </w:r>
    </w:p>
    <w:p w14:paraId="3D76065D" w14:textId="67FEDA78" w:rsidR="00DC23DF" w:rsidRPr="00405820" w:rsidRDefault="00F34A66" w:rsidP="00F34A66">
      <w:pPr>
        <w:pStyle w:val="enumlev1"/>
        <w:rPr>
          <w:rFonts w:cs="Calibri"/>
          <w:color w:val="1E1E1E"/>
        </w:rPr>
      </w:pPr>
      <w:r w:rsidRPr="00405820">
        <w:t>−</w:t>
      </w:r>
      <w:r w:rsidRPr="00405820">
        <w:tab/>
      </w:r>
      <w:r w:rsidR="00DC23DF" w:rsidRPr="00405820">
        <w:t xml:space="preserve">Заместитель Председателя </w:t>
      </w:r>
      <w:proofErr w:type="spellStart"/>
      <w:r w:rsidR="00DC23DF" w:rsidRPr="00405820">
        <w:t>ИК1</w:t>
      </w:r>
      <w:proofErr w:type="spellEnd"/>
      <w:r w:rsidR="00DC23DF" w:rsidRPr="00405820">
        <w:t xml:space="preserve"> и заместитель Председателя </w:t>
      </w:r>
      <w:proofErr w:type="spellStart"/>
      <w:r w:rsidR="00DC23DF" w:rsidRPr="00405820">
        <w:t>ИК2</w:t>
      </w:r>
      <w:proofErr w:type="spellEnd"/>
      <w:r w:rsidR="00DC23DF" w:rsidRPr="00405820">
        <w:t xml:space="preserve"> будут представлять МСЭ-D в ККТ МСЭ.</w:t>
      </w:r>
    </w:p>
    <w:p w14:paraId="29A28282" w14:textId="1AB856A3" w:rsidR="00B36A0B" w:rsidRPr="00405820" w:rsidRDefault="00105548" w:rsidP="00F34A66">
      <w:pPr>
        <w:pStyle w:val="Heading2"/>
      </w:pPr>
      <w:r w:rsidRPr="00405820">
        <w:t>1</w:t>
      </w:r>
      <w:r w:rsidR="00F34A66" w:rsidRPr="00405820">
        <w:t>.5</w:t>
      </w:r>
      <w:r w:rsidR="00F34A66" w:rsidRPr="00405820">
        <w:tab/>
      </w:r>
      <w:r w:rsidRPr="00405820">
        <w:t xml:space="preserve">Стратегия и план работы 1-й Исследовательской комиссии </w:t>
      </w:r>
    </w:p>
    <w:p w14:paraId="040C2A61" w14:textId="25940831" w:rsidR="008C68B0" w:rsidRPr="00405820" w:rsidRDefault="00B36A0B" w:rsidP="005A2B1E">
      <w:pPr>
        <w:widowControl w:val="0"/>
        <w:rPr>
          <w:rFonts w:cs="Calibri"/>
          <w:color w:val="1E1E1E"/>
        </w:rPr>
      </w:pPr>
      <w:r w:rsidRPr="00405820">
        <w:t xml:space="preserve">С тем чтобы </w:t>
      </w:r>
      <w:proofErr w:type="spellStart"/>
      <w:r w:rsidRPr="00405820">
        <w:t>ИК1</w:t>
      </w:r>
      <w:proofErr w:type="spellEnd"/>
      <w:r w:rsidRPr="00405820">
        <w:t xml:space="preserve"> могла достичь ожидаемых результатов в исследовательском периоде </w:t>
      </w:r>
      <w:proofErr w:type="gramStart"/>
      <w:r w:rsidRPr="00405820">
        <w:t>2022</w:t>
      </w:r>
      <w:r w:rsidR="003A59D0" w:rsidRPr="00405820">
        <w:t>−</w:t>
      </w:r>
      <w:r w:rsidRPr="00405820">
        <w:t>2025</w:t>
      </w:r>
      <w:proofErr w:type="gramEnd"/>
      <w:r w:rsidR="003A59D0" w:rsidRPr="00405820">
        <w:t> </w:t>
      </w:r>
      <w:r w:rsidRPr="00405820">
        <w:t>годов, в соответствии со сферой деятельности, определенной в Резолюции 2 (</w:t>
      </w:r>
      <w:proofErr w:type="spellStart"/>
      <w:r w:rsidRPr="00405820">
        <w:t>Пересм</w:t>
      </w:r>
      <w:proofErr w:type="spellEnd"/>
      <w:r w:rsidRPr="00405820">
        <w:t xml:space="preserve">. Кигали, 2022 г.) о создании исследовательских комиссий, в пределах сокращенного исследовательского периода планируется проведение трех ежегодных собраний </w:t>
      </w:r>
      <w:r w:rsidR="000249B5" w:rsidRPr="00405820">
        <w:t xml:space="preserve">исследовательской </w:t>
      </w:r>
      <w:r w:rsidRPr="00405820">
        <w:t>комиссии, два блока собраний групп Докладчиков; обеспечение непрерывности работы и сохранение концепции</w:t>
      </w:r>
      <w:r w:rsidR="00246AB4" w:rsidRPr="00405820">
        <w:t xml:space="preserve"> Председателя </w:t>
      </w:r>
      <w:proofErr w:type="spellStart"/>
      <w:r w:rsidR="00246AB4" w:rsidRPr="00405820">
        <w:t>ИК1</w:t>
      </w:r>
      <w:proofErr w:type="spellEnd"/>
      <w:r w:rsidR="00246AB4" w:rsidRPr="00405820">
        <w:t>, предполагающей</w:t>
      </w:r>
      <w:r w:rsidRPr="00405820">
        <w:t xml:space="preserve"> более активно</w:t>
      </w:r>
      <w:r w:rsidR="00246AB4" w:rsidRPr="00405820">
        <w:t>е</w:t>
      </w:r>
      <w:r w:rsidRPr="00405820">
        <w:t xml:space="preserve"> взаимодействи</w:t>
      </w:r>
      <w:r w:rsidR="00246AB4" w:rsidRPr="00405820">
        <w:t>е</w:t>
      </w:r>
      <w:r w:rsidRPr="00405820">
        <w:t>, инноваци</w:t>
      </w:r>
      <w:r w:rsidR="00246AB4" w:rsidRPr="00405820">
        <w:t>и</w:t>
      </w:r>
      <w:r w:rsidRPr="00405820">
        <w:t xml:space="preserve"> и внедрени</w:t>
      </w:r>
      <w:r w:rsidR="00246AB4" w:rsidRPr="00405820">
        <w:t>е,</w:t>
      </w:r>
      <w:r w:rsidRPr="00405820">
        <w:t xml:space="preserve"> реализ</w:t>
      </w:r>
      <w:r w:rsidR="00CE38EB" w:rsidRPr="00405820">
        <w:t xml:space="preserve">уются </w:t>
      </w:r>
      <w:r w:rsidRPr="00405820">
        <w:t>следующим образом:</w:t>
      </w:r>
    </w:p>
    <w:p w14:paraId="7AF1737D" w14:textId="4EEE7957" w:rsidR="008C68B0" w:rsidRPr="00405820" w:rsidRDefault="00F34A66" w:rsidP="00F34A66">
      <w:pPr>
        <w:pStyle w:val="enumlev1"/>
        <w:rPr>
          <w:rFonts w:cs="Calibri"/>
          <w:color w:val="1E1E1E"/>
        </w:rPr>
      </w:pPr>
      <w:r w:rsidRPr="00405820">
        <w:t>−</w:t>
      </w:r>
      <w:r w:rsidRPr="00405820">
        <w:tab/>
      </w:r>
      <w:r w:rsidR="00A06649" w:rsidRPr="00405820">
        <w:t xml:space="preserve">"умный" план работы </w:t>
      </w:r>
      <w:proofErr w:type="spellStart"/>
      <w:r w:rsidR="00A06649" w:rsidRPr="00405820">
        <w:t>ИК1</w:t>
      </w:r>
      <w:proofErr w:type="spellEnd"/>
      <w:r w:rsidR="00A06649" w:rsidRPr="00405820">
        <w:t xml:space="preserve"> для эффективной деятельности в сокращенные сроки данного исследовательского периода</w:t>
      </w:r>
      <w:r w:rsidR="000840F5" w:rsidRPr="00405820">
        <w:t>;</w:t>
      </w:r>
    </w:p>
    <w:p w14:paraId="575F8160" w14:textId="1E0270FA" w:rsidR="008C68B0" w:rsidRPr="00405820" w:rsidRDefault="00F34A66" w:rsidP="00F34A66">
      <w:pPr>
        <w:pStyle w:val="enumlev1"/>
        <w:rPr>
          <w:rFonts w:cs="Calibri"/>
          <w:color w:val="1E1E1E"/>
        </w:rPr>
      </w:pPr>
      <w:r w:rsidRPr="00405820">
        <w:t>−</w:t>
      </w:r>
      <w:r w:rsidRPr="00405820">
        <w:tab/>
      </w:r>
      <w:r w:rsidR="008C68B0" w:rsidRPr="00405820">
        <w:t>качественное содержание</w:t>
      </w:r>
      <w:r w:rsidR="000840F5" w:rsidRPr="00405820">
        <w:t xml:space="preserve"> вкладов в работу </w:t>
      </w:r>
      <w:proofErr w:type="spellStart"/>
      <w:r w:rsidR="000840F5" w:rsidRPr="00405820">
        <w:t>ИК1</w:t>
      </w:r>
      <w:proofErr w:type="spellEnd"/>
      <w:r w:rsidR="000840F5" w:rsidRPr="00405820">
        <w:t>,</w:t>
      </w:r>
      <w:r w:rsidR="008C68B0" w:rsidRPr="00405820">
        <w:t xml:space="preserve"> основанное на фактических данных, эффективное привлечение экспертов к деятельности руководящего состава, активных сотрудников и участников собраний для анализа и обработки этих вкладов на предмет своевременной подготовки качественных итоговых документов</w:t>
      </w:r>
      <w:r w:rsidR="000840F5" w:rsidRPr="00405820">
        <w:t>;</w:t>
      </w:r>
    </w:p>
    <w:p w14:paraId="3C260B10" w14:textId="5AB46C74" w:rsidR="008C68B0" w:rsidRPr="00405820" w:rsidRDefault="00F34A66" w:rsidP="00F34A66">
      <w:pPr>
        <w:pStyle w:val="enumlev1"/>
        <w:rPr>
          <w:rFonts w:cs="Calibri"/>
          <w:color w:val="1E1E1E"/>
        </w:rPr>
      </w:pPr>
      <w:r w:rsidRPr="00405820">
        <w:t>−</w:t>
      </w:r>
      <w:r w:rsidRPr="00405820">
        <w:tab/>
      </w:r>
      <w:r w:rsidR="00B81320" w:rsidRPr="00405820">
        <w:t xml:space="preserve">оптимизация ресурсов за счет обеспечения постоянного и целенаправленного эффекта синергии для сотрудничества между группами Докладчиков по </w:t>
      </w:r>
      <w:r w:rsidR="000840F5" w:rsidRPr="00405820">
        <w:t xml:space="preserve">исследуемым </w:t>
      </w:r>
      <w:r w:rsidR="00B81320" w:rsidRPr="00405820">
        <w:t xml:space="preserve">Вопросам, исследовательскими комиссиями в рамках МСЭ-D и других Секторов; </w:t>
      </w:r>
      <w:r w:rsidR="000840F5" w:rsidRPr="00405820">
        <w:t>в рамках</w:t>
      </w:r>
      <w:r w:rsidR="00B81320" w:rsidRPr="00405820">
        <w:t xml:space="preserve"> проект</w:t>
      </w:r>
      <w:r w:rsidR="000840F5" w:rsidRPr="00405820">
        <w:t>ов</w:t>
      </w:r>
      <w:r w:rsidR="00B81320" w:rsidRPr="00405820">
        <w:t xml:space="preserve"> </w:t>
      </w:r>
      <w:proofErr w:type="spellStart"/>
      <w:r w:rsidR="00B81320" w:rsidRPr="00405820">
        <w:t>БРЭ</w:t>
      </w:r>
      <w:proofErr w:type="spellEnd"/>
      <w:r w:rsidR="00B81320" w:rsidRPr="00405820">
        <w:t>, региональны</w:t>
      </w:r>
      <w:r w:rsidR="000840F5" w:rsidRPr="00405820">
        <w:t>х</w:t>
      </w:r>
      <w:r w:rsidR="00B81320" w:rsidRPr="00405820">
        <w:t xml:space="preserve"> инициатив </w:t>
      </w:r>
      <w:r w:rsidR="000840F5" w:rsidRPr="00405820">
        <w:t xml:space="preserve">и </w:t>
      </w:r>
      <w:r w:rsidR="00B81320" w:rsidRPr="00405820">
        <w:t>направлени</w:t>
      </w:r>
      <w:r w:rsidR="000840F5" w:rsidRPr="00405820">
        <w:t>й</w:t>
      </w:r>
      <w:r w:rsidR="00B81320" w:rsidRPr="00405820">
        <w:t xml:space="preserve"> деятельности МСЭ и </w:t>
      </w:r>
      <w:r w:rsidR="000840F5" w:rsidRPr="00405820">
        <w:t xml:space="preserve">его </w:t>
      </w:r>
      <w:r w:rsidR="00B81320" w:rsidRPr="00405820">
        <w:t>партнеров</w:t>
      </w:r>
      <w:r w:rsidR="000840F5" w:rsidRPr="00405820">
        <w:t>;</w:t>
      </w:r>
    </w:p>
    <w:p w14:paraId="7FD85332" w14:textId="72F856F9" w:rsidR="008C68B0" w:rsidRPr="00405820" w:rsidRDefault="00F34A66" w:rsidP="00F34A66">
      <w:pPr>
        <w:pStyle w:val="enumlev1"/>
        <w:rPr>
          <w:rFonts w:cs="Calibri"/>
          <w:color w:val="1E1E1E"/>
        </w:rPr>
      </w:pPr>
      <w:r w:rsidRPr="00405820">
        <w:t>−</w:t>
      </w:r>
      <w:r w:rsidRPr="00405820">
        <w:tab/>
      </w:r>
      <w:r w:rsidR="000840F5" w:rsidRPr="00405820">
        <w:t xml:space="preserve">привлечение </w:t>
      </w:r>
      <w:r w:rsidR="008920D3" w:rsidRPr="00405820">
        <w:t xml:space="preserve">экспертов исследовательских комиссий из числа Членов к работе </w:t>
      </w:r>
      <w:proofErr w:type="spellStart"/>
      <w:r w:rsidR="008920D3" w:rsidRPr="00405820">
        <w:t>БРЭ</w:t>
      </w:r>
      <w:proofErr w:type="spellEnd"/>
      <w:r w:rsidR="008920D3" w:rsidRPr="00405820">
        <w:t xml:space="preserve"> и МСЭ для удовлетворения потребностей Членов</w:t>
      </w:r>
      <w:r w:rsidR="000840F5" w:rsidRPr="00405820">
        <w:t>;</w:t>
      </w:r>
    </w:p>
    <w:p w14:paraId="002758A1" w14:textId="36C7692F" w:rsidR="001E6641" w:rsidRPr="00405820" w:rsidRDefault="00F34A66" w:rsidP="00F34A66">
      <w:pPr>
        <w:pStyle w:val="enumlev1"/>
        <w:rPr>
          <w:rFonts w:cs="Calibri"/>
          <w:color w:val="1E1E1E"/>
        </w:rPr>
      </w:pPr>
      <w:r w:rsidRPr="00405820">
        <w:t>−</w:t>
      </w:r>
      <w:r w:rsidRPr="00405820">
        <w:tab/>
      </w:r>
      <w:r w:rsidR="000840F5" w:rsidRPr="00405820">
        <w:t xml:space="preserve">включение </w:t>
      </w:r>
      <w:r w:rsidR="001E6641" w:rsidRPr="00405820">
        <w:t xml:space="preserve">в работу </w:t>
      </w:r>
      <w:proofErr w:type="spellStart"/>
      <w:r w:rsidR="001E6641" w:rsidRPr="00405820">
        <w:t>ИК1</w:t>
      </w:r>
      <w:proofErr w:type="spellEnd"/>
      <w:r w:rsidR="001E6641" w:rsidRPr="00405820">
        <w:t xml:space="preserve"> экспертов из числа Членов – лиц с ограниченными возможностями, женщин и молодежи.</w:t>
      </w:r>
    </w:p>
    <w:p w14:paraId="3BC57920" w14:textId="59B6A5F4" w:rsidR="001E6641" w:rsidRPr="00405820" w:rsidRDefault="00B36A0B" w:rsidP="00B36A0B">
      <w:r w:rsidRPr="00405820">
        <w:t xml:space="preserve">План работы </w:t>
      </w:r>
      <w:proofErr w:type="spellStart"/>
      <w:r w:rsidRPr="00405820">
        <w:t>ИК1</w:t>
      </w:r>
      <w:proofErr w:type="spellEnd"/>
      <w:r w:rsidRPr="00405820">
        <w:t xml:space="preserve">, согласованный на первом собрании </w:t>
      </w:r>
      <w:proofErr w:type="spellStart"/>
      <w:r w:rsidRPr="00405820">
        <w:t>ИК1</w:t>
      </w:r>
      <w:proofErr w:type="spellEnd"/>
      <w:r w:rsidRPr="00405820">
        <w:t xml:space="preserve">, содержится в </w:t>
      </w:r>
      <w:r w:rsidRPr="00405820">
        <w:rPr>
          <w:b/>
          <w:bCs/>
        </w:rPr>
        <w:t>Приложении 3</w:t>
      </w:r>
      <w:r w:rsidRPr="00405820">
        <w:t xml:space="preserve">. План работы будет ежегодно пересматриваться, чтобы направлять работу </w:t>
      </w:r>
      <w:r w:rsidR="000249B5" w:rsidRPr="00405820">
        <w:t xml:space="preserve">исследовательской </w:t>
      </w:r>
      <w:r w:rsidRPr="00405820">
        <w:t>комиссии.</w:t>
      </w:r>
    </w:p>
    <w:p w14:paraId="02A5CB38" w14:textId="2C8B0155" w:rsidR="00105548" w:rsidRPr="00405820" w:rsidRDefault="00105548" w:rsidP="00F34A66">
      <w:pPr>
        <w:pStyle w:val="Heading1"/>
      </w:pPr>
      <w:r w:rsidRPr="00405820">
        <w:t>2</w:t>
      </w:r>
      <w:r w:rsidR="00F34A66" w:rsidRPr="00405820">
        <w:tab/>
      </w:r>
      <w:r w:rsidRPr="00405820">
        <w:t>Назначение Докладчиков и заместителей Докладчиков 1-й Исследовательской комиссии</w:t>
      </w:r>
    </w:p>
    <w:p w14:paraId="5F187D0C" w14:textId="1E9D8041" w:rsidR="00105548" w:rsidRPr="00405820" w:rsidRDefault="00105548" w:rsidP="00EB5DBB">
      <w:pPr>
        <w:keepLines/>
        <w:rPr>
          <w:rFonts w:eastAsia="Batang" w:cs="Calibri"/>
          <w:bCs/>
        </w:rPr>
      </w:pPr>
      <w:r w:rsidRPr="00405820">
        <w:t xml:space="preserve">Членам было направлено предложение представлять кандидатуры Докладчиков и заместителей Докладчиков, и на первом собрании </w:t>
      </w:r>
      <w:proofErr w:type="spellStart"/>
      <w:r w:rsidRPr="00405820">
        <w:t>ИК1</w:t>
      </w:r>
      <w:proofErr w:type="spellEnd"/>
      <w:r w:rsidRPr="00405820">
        <w:t xml:space="preserve"> были проведены последующие назначения по семи исследуемым Вопросам. С перечнем всех полученных кандидатур можно ознакомиться в онлайновой форме по адресу: </w:t>
      </w:r>
      <w:hyperlink r:id="rId18" w:history="1">
        <w:r w:rsidR="00183491" w:rsidRPr="00405820">
          <w:rPr>
            <w:rStyle w:val="Hyperlink"/>
          </w:rPr>
          <w:t>https://www.itu.int/en/ITU-D/Study-Groups/2022-2025/Pages/candidates.aspx</w:t>
        </w:r>
      </w:hyperlink>
      <w:r w:rsidRPr="00405820">
        <w:t xml:space="preserve">, а списки руководства групп Докладчиков по Вопросам приведены в </w:t>
      </w:r>
      <w:r w:rsidRPr="00405820">
        <w:rPr>
          <w:b/>
          <w:bCs/>
        </w:rPr>
        <w:t>Приложении 1</w:t>
      </w:r>
      <w:r w:rsidRPr="00405820">
        <w:t xml:space="preserve">. Списки групп Докладчиков по Вопросам, а также координаторов </w:t>
      </w:r>
      <w:proofErr w:type="spellStart"/>
      <w:r w:rsidRPr="00405820">
        <w:t>БРЭ</w:t>
      </w:r>
      <w:proofErr w:type="spellEnd"/>
      <w:r w:rsidRPr="00405820">
        <w:t xml:space="preserve">, доступны в онлайновом режиме по адресу: </w:t>
      </w:r>
      <w:hyperlink r:id="rId19" w:history="1">
        <w:r w:rsidR="00183491" w:rsidRPr="00405820">
          <w:rPr>
            <w:rStyle w:val="Hyperlink"/>
            <w:rFonts w:eastAsia="Batang" w:cs="Calibri"/>
            <w:bCs/>
          </w:rPr>
          <w:t>https://www.itu.int/net4/ITU-D/CDS/sg/rapporteurs.asp?lg=1&amp;sp=2022</w:t>
        </w:r>
      </w:hyperlink>
      <w:r w:rsidRPr="00405820">
        <w:t>.</w:t>
      </w:r>
    </w:p>
    <w:p w14:paraId="4BD6472C" w14:textId="16765895" w:rsidR="006A5E98" w:rsidRPr="00405820" w:rsidRDefault="00F34A66" w:rsidP="00F34A66">
      <w:pPr>
        <w:pStyle w:val="Heading1"/>
      </w:pPr>
      <w:r w:rsidRPr="00405820">
        <w:lastRenderedPageBreak/>
        <w:t>3</w:t>
      </w:r>
      <w:r w:rsidRPr="00405820">
        <w:tab/>
      </w:r>
      <w:r w:rsidR="00105548" w:rsidRPr="00405820">
        <w:t>Обзор работы 1-й Исследовательской комиссии МСЭ-Т</w:t>
      </w:r>
    </w:p>
    <w:p w14:paraId="76752DFC" w14:textId="2A22A101" w:rsidR="006A5E98" w:rsidRPr="00405820" w:rsidRDefault="00F34A66" w:rsidP="00F34A66">
      <w:pPr>
        <w:pStyle w:val="Heading2"/>
        <w:rPr>
          <w:rFonts w:asciiTheme="minorHAnsi" w:hAnsiTheme="minorHAnsi"/>
          <w:sz w:val="24"/>
          <w:szCs w:val="24"/>
        </w:rPr>
      </w:pPr>
      <w:bookmarkStart w:id="9" w:name="_Hlk137546009"/>
      <w:r w:rsidRPr="00405820">
        <w:t>3.1</w:t>
      </w:r>
      <w:r w:rsidRPr="00405820">
        <w:tab/>
      </w:r>
      <w:bookmarkEnd w:id="9"/>
      <w:r w:rsidR="000D75CE" w:rsidRPr="00405820">
        <w:t>Первое собрание 1-й Исследовательской комиссии в исследовательском периоде (28</w:t>
      </w:r>
      <w:r w:rsidR="003C7CDC" w:rsidRPr="00405820">
        <w:t> </w:t>
      </w:r>
      <w:r w:rsidR="000D75CE" w:rsidRPr="00405820">
        <w:t>ноября – 2 декабря 2022 г.)</w:t>
      </w:r>
    </w:p>
    <w:p w14:paraId="08722166" w14:textId="48DDFDD3" w:rsidR="00696163" w:rsidRPr="00405820" w:rsidRDefault="00696163">
      <w:pPr>
        <w:spacing w:after="120"/>
        <w:rPr>
          <w:bCs/>
          <w:szCs w:val="24"/>
        </w:rPr>
      </w:pPr>
      <w:r w:rsidRPr="00405820">
        <w:t xml:space="preserve">Первое собрание 1-й Исследовательской комиссии после </w:t>
      </w:r>
      <w:proofErr w:type="spellStart"/>
      <w:r w:rsidRPr="00405820">
        <w:t>ВКРЭ</w:t>
      </w:r>
      <w:proofErr w:type="spellEnd"/>
      <w:r w:rsidRPr="00405820">
        <w:t>-22 прошло с 28 ноября по 2</w:t>
      </w:r>
      <w:r w:rsidR="003C7CDC" w:rsidRPr="00405820">
        <w:t> </w:t>
      </w:r>
      <w:r w:rsidRPr="00405820">
        <w:t>декабря 2022 года, и в нем приняли участие 257 человек (112 делегатов принимали участие в дистанционном формате) из 63 стран</w:t>
      </w:r>
      <w:r w:rsidRPr="00405820">
        <w:rPr>
          <w:rStyle w:val="FootnoteReference"/>
        </w:rPr>
        <w:footnoteReference w:id="4"/>
      </w:r>
      <w:r w:rsidR="003C7CDC" w:rsidRPr="00405820">
        <w:t xml:space="preserve">. </w:t>
      </w:r>
      <w:r w:rsidRPr="00405820">
        <w:t>Из них 199 были представителями Государств</w:t>
      </w:r>
      <w:r w:rsidR="003C7CDC" w:rsidRPr="00405820">
        <w:t>-</w:t>
      </w:r>
      <w:r w:rsidRPr="00405820">
        <w:t>Членов, один участник от Палестины в соответствии с Резолюцией 99, 31 – от Членов Сектора, 16 – от Ассоциированных членов и Академических организаций и 11 – от международных и региональных организаций (см.</w:t>
      </w:r>
      <w:r w:rsidR="00785C7E" w:rsidRPr="00405820">
        <w:t> </w:t>
      </w:r>
      <w:r w:rsidRPr="00405820">
        <w:t>Документ</w:t>
      </w:r>
      <w:r w:rsidR="00785C7E" w:rsidRPr="00405820">
        <w:t> </w:t>
      </w:r>
      <w:hyperlink r:id="rId20" w:history="1">
        <w:r w:rsidRPr="00405820">
          <w:rPr>
            <w:rStyle w:val="Hyperlink"/>
          </w:rPr>
          <w:t>1/113</w:t>
        </w:r>
      </w:hyperlink>
      <w:r w:rsidRPr="00405820">
        <w:t>). Доля женщин-экспертов составила 48 процентов от общего числа делегатов</w:t>
      </w:r>
      <w:r w:rsidR="003C7CDC" w:rsidRPr="00405820">
        <w:t>,</w:t>
      </w:r>
      <w:r w:rsidRPr="00405820">
        <w:t xml:space="preserve"> </w:t>
      </w:r>
      <w:r w:rsidR="003C7CDC" w:rsidRPr="00405820">
        <w:t xml:space="preserve">и </w:t>
      </w:r>
      <w:r w:rsidRPr="00405820">
        <w:t xml:space="preserve">было предоставлено 24 стипендии. Было получено 94 вклада, включая 39 заявлений о взаимодействии. Статистические данные по участию в разбивке по регионам, о вкладах по Вопросам, а также другая информация приведены в Документе </w:t>
      </w:r>
      <w:hyperlink r:id="rId21" w:history="1">
        <w:r w:rsidR="00183491" w:rsidRPr="00405820">
          <w:rPr>
            <w:rStyle w:val="Hyperlink"/>
          </w:rPr>
          <w:t>1</w:t>
        </w:r>
        <w:r w:rsidRPr="00405820">
          <w:rPr>
            <w:rStyle w:val="Hyperlink"/>
          </w:rPr>
          <w:t>/</w:t>
        </w:r>
        <w:proofErr w:type="spellStart"/>
        <w:r w:rsidRPr="00405820">
          <w:rPr>
            <w:rStyle w:val="Hyperlink"/>
          </w:rPr>
          <w:t>ADM</w:t>
        </w:r>
        <w:proofErr w:type="spellEnd"/>
        <w:r w:rsidRPr="00405820">
          <w:rPr>
            <w:rStyle w:val="Hyperlink"/>
          </w:rPr>
          <w:t>/5</w:t>
        </w:r>
        <w:r w:rsidR="00183491" w:rsidRPr="00405820">
          <w:rPr>
            <w:rStyle w:val="Hyperlink"/>
          </w:rPr>
          <w:t>3</w:t>
        </w:r>
        <w:r w:rsidRPr="00405820">
          <w:rPr>
            <w:rStyle w:val="Hyperlink"/>
          </w:rPr>
          <w:t xml:space="preserve"> </w:t>
        </w:r>
        <w:r w:rsidR="00183491" w:rsidRPr="00405820">
          <w:rPr>
            <w:rStyle w:val="Hyperlink"/>
          </w:rPr>
          <w:t>и</w:t>
        </w:r>
        <w:r w:rsidRPr="00405820">
          <w:rPr>
            <w:rStyle w:val="Hyperlink"/>
          </w:rPr>
          <w:t xml:space="preserve"> Приложени</w:t>
        </w:r>
        <w:r w:rsidR="00183491" w:rsidRPr="00405820">
          <w:rPr>
            <w:rStyle w:val="Hyperlink"/>
          </w:rPr>
          <w:t>и к нему</w:t>
        </w:r>
      </w:hyperlink>
      <w:r w:rsidRPr="00405820">
        <w:t xml:space="preserve">. Была обеспечена веб-трансляция, ввод субтитров в режиме реального времени и интерактивное многоязычное дистанционное участие. Все документы собрания можно загрузить с его </w:t>
      </w:r>
      <w:hyperlink r:id="rId22" w:history="1">
        <w:r w:rsidRPr="00405820">
          <w:rPr>
            <w:rStyle w:val="Hyperlink"/>
          </w:rPr>
          <w:t>веб-сайта</w:t>
        </w:r>
      </w:hyperlink>
      <w:r w:rsidRPr="00405820">
        <w:t xml:space="preserve"> (необходим доступ к </w:t>
      </w:r>
      <w:proofErr w:type="spellStart"/>
      <w:r w:rsidRPr="00405820">
        <w:t>TIES</w:t>
      </w:r>
      <w:proofErr w:type="spellEnd"/>
      <w:r w:rsidRPr="00405820">
        <w:t xml:space="preserve">). Архивы веб-трансляции размещены </w:t>
      </w:r>
      <w:hyperlink r:id="rId23" w:history="1">
        <w:r w:rsidRPr="00405820">
          <w:rPr>
            <w:rStyle w:val="Hyperlink"/>
          </w:rPr>
          <w:t>здесь</w:t>
        </w:r>
      </w:hyperlink>
      <w:r w:rsidRPr="00405820">
        <w:t>.</w:t>
      </w:r>
    </w:p>
    <w:p w14:paraId="1D77FB7B" w14:textId="24760209" w:rsidR="00696163" w:rsidRPr="00405820" w:rsidRDefault="003C7CDC">
      <w:pPr>
        <w:spacing w:after="120"/>
        <w:rPr>
          <w:bCs/>
          <w:color w:val="000000" w:themeColor="text1"/>
          <w:szCs w:val="24"/>
        </w:rPr>
      </w:pPr>
      <w:r w:rsidRPr="00405820">
        <w:t xml:space="preserve">Г-жа Дорин Богдан-Мартин, </w:t>
      </w:r>
      <w:r w:rsidR="00246AB4" w:rsidRPr="00405820">
        <w:t xml:space="preserve">ранее </w:t>
      </w:r>
      <w:r w:rsidRPr="00405820">
        <w:t xml:space="preserve">занимавшая должность </w:t>
      </w:r>
      <w:hyperlink r:id="rId24" w:history="1">
        <w:r w:rsidR="00696163" w:rsidRPr="00405820">
          <w:rPr>
            <w:rStyle w:val="Hyperlink"/>
          </w:rPr>
          <w:t>Директор</w:t>
        </w:r>
        <w:r w:rsidRPr="00405820">
          <w:rPr>
            <w:rStyle w:val="Hyperlink"/>
          </w:rPr>
          <w:t>а</w:t>
        </w:r>
        <w:r w:rsidR="00696163" w:rsidRPr="00405820">
          <w:rPr>
            <w:rStyle w:val="Hyperlink"/>
          </w:rPr>
          <w:t xml:space="preserve"> </w:t>
        </w:r>
        <w:proofErr w:type="spellStart"/>
        <w:r w:rsidR="00696163" w:rsidRPr="00405820">
          <w:rPr>
            <w:rStyle w:val="Hyperlink"/>
          </w:rPr>
          <w:t>БРЭ</w:t>
        </w:r>
        <w:proofErr w:type="spellEnd"/>
      </w:hyperlink>
      <w:r w:rsidRPr="00405820">
        <w:t xml:space="preserve">, </w:t>
      </w:r>
      <w:r w:rsidR="00696163" w:rsidRPr="00405820">
        <w:t>предст</w:t>
      </w:r>
      <w:r w:rsidRPr="00405820">
        <w:t>а</w:t>
      </w:r>
      <w:r w:rsidR="00696163" w:rsidRPr="00405820">
        <w:t xml:space="preserve">вила свои замечания в формате видеообращения. В работе собрания приняли участие заместитель Директора </w:t>
      </w:r>
      <w:proofErr w:type="spellStart"/>
      <w:r w:rsidR="00696163" w:rsidRPr="00405820">
        <w:t>БРЭ</w:t>
      </w:r>
      <w:proofErr w:type="spellEnd"/>
      <w:r w:rsidR="00696163" w:rsidRPr="00405820">
        <w:t>, Председатель 1-й Исследовательской комиссии г-жа Регина-Фл</w:t>
      </w:r>
      <w:r w:rsidRPr="00405820">
        <w:t>ё</w:t>
      </w:r>
      <w:r w:rsidR="00696163" w:rsidRPr="00405820">
        <w:t xml:space="preserve">р </w:t>
      </w:r>
      <w:proofErr w:type="spellStart"/>
      <w:r w:rsidR="00696163" w:rsidRPr="00405820">
        <w:t>Ассуму</w:t>
      </w:r>
      <w:proofErr w:type="spellEnd"/>
      <w:r w:rsidR="00696163" w:rsidRPr="00405820">
        <w:t xml:space="preserve">-Бессу (Кот-д'Ивуар), заместители Председателя </w:t>
      </w:r>
      <w:proofErr w:type="spellStart"/>
      <w:r w:rsidR="00696163" w:rsidRPr="00405820">
        <w:t>ИК1</w:t>
      </w:r>
      <w:proofErr w:type="spellEnd"/>
      <w:r w:rsidR="00696163" w:rsidRPr="00405820">
        <w:t xml:space="preserve">: г-н Роберто </w:t>
      </w:r>
      <w:proofErr w:type="spellStart"/>
      <w:r w:rsidR="00696163" w:rsidRPr="00405820">
        <w:t>Мицуаке</w:t>
      </w:r>
      <w:proofErr w:type="spellEnd"/>
      <w:r w:rsidR="00696163" w:rsidRPr="00405820">
        <w:t xml:space="preserve"> </w:t>
      </w:r>
      <w:proofErr w:type="spellStart"/>
      <w:r w:rsidR="00696163" w:rsidRPr="00405820">
        <w:t>Хираяма</w:t>
      </w:r>
      <w:proofErr w:type="spellEnd"/>
      <w:r w:rsidR="00696163" w:rsidRPr="00405820">
        <w:t xml:space="preserve"> (Бразилия), г-н </w:t>
      </w:r>
      <w:proofErr w:type="spellStart"/>
      <w:r w:rsidR="00696163" w:rsidRPr="00405820">
        <w:t>Сунил</w:t>
      </w:r>
      <w:proofErr w:type="spellEnd"/>
      <w:r w:rsidR="00696163" w:rsidRPr="00405820">
        <w:t xml:space="preserve"> </w:t>
      </w:r>
      <w:proofErr w:type="spellStart"/>
      <w:r w:rsidR="00696163" w:rsidRPr="00405820">
        <w:t>Сингхал</w:t>
      </w:r>
      <w:proofErr w:type="spellEnd"/>
      <w:r w:rsidR="00696163" w:rsidRPr="00405820">
        <w:t xml:space="preserve"> (Индия), г-жа </w:t>
      </w:r>
      <w:proofErr w:type="spellStart"/>
      <w:r w:rsidR="00696163" w:rsidRPr="00405820">
        <w:t>Мемико</w:t>
      </w:r>
      <w:proofErr w:type="spellEnd"/>
      <w:r w:rsidR="00696163" w:rsidRPr="00405820">
        <w:t xml:space="preserve"> </w:t>
      </w:r>
      <w:proofErr w:type="spellStart"/>
      <w:r w:rsidR="00696163" w:rsidRPr="00405820">
        <w:t>Оцуки</w:t>
      </w:r>
      <w:proofErr w:type="spellEnd"/>
      <w:r w:rsidR="00696163" w:rsidRPr="00405820">
        <w:t xml:space="preserve"> (Япония), г-н </w:t>
      </w:r>
      <w:proofErr w:type="spellStart"/>
      <w:r w:rsidR="00696163" w:rsidRPr="00405820">
        <w:t>Санвон</w:t>
      </w:r>
      <w:proofErr w:type="spellEnd"/>
      <w:r w:rsidR="00696163" w:rsidRPr="00405820">
        <w:t xml:space="preserve"> Ко (Республика Корея), г-жа Самира </w:t>
      </w:r>
      <w:proofErr w:type="spellStart"/>
      <w:r w:rsidR="00696163" w:rsidRPr="00405820">
        <w:t>Белал</w:t>
      </w:r>
      <w:proofErr w:type="spellEnd"/>
      <w:r w:rsidR="00696163" w:rsidRPr="00405820">
        <w:t xml:space="preserve"> </w:t>
      </w:r>
      <w:proofErr w:type="spellStart"/>
      <w:r w:rsidR="00696163" w:rsidRPr="00405820">
        <w:t>Момен</w:t>
      </w:r>
      <w:proofErr w:type="spellEnd"/>
      <w:r w:rsidR="00696163" w:rsidRPr="00405820">
        <w:t xml:space="preserve"> Мохаммад (Кувейт), г-н </w:t>
      </w:r>
      <w:proofErr w:type="spellStart"/>
      <w:r w:rsidR="00696163" w:rsidRPr="00405820">
        <w:t>Ама</w:t>
      </w:r>
      <w:proofErr w:type="spellEnd"/>
      <w:r w:rsidR="00696163" w:rsidRPr="00405820">
        <w:t xml:space="preserve"> </w:t>
      </w:r>
      <w:proofErr w:type="spellStart"/>
      <w:r w:rsidR="00696163" w:rsidRPr="00405820">
        <w:t>Виньо</w:t>
      </w:r>
      <w:proofErr w:type="spellEnd"/>
      <w:r w:rsidR="00696163" w:rsidRPr="00405820">
        <w:t xml:space="preserve"> Капо (Того), г-н Мехмет </w:t>
      </w:r>
      <w:proofErr w:type="spellStart"/>
      <w:r w:rsidR="00696163" w:rsidRPr="00405820">
        <w:t>Альпер</w:t>
      </w:r>
      <w:proofErr w:type="spellEnd"/>
      <w:r w:rsidR="00696163" w:rsidRPr="00405820">
        <w:t xml:space="preserve"> </w:t>
      </w:r>
      <w:proofErr w:type="spellStart"/>
      <w:r w:rsidR="00696163" w:rsidRPr="00405820">
        <w:t>Текин</w:t>
      </w:r>
      <w:proofErr w:type="spellEnd"/>
      <w:r w:rsidR="00696163" w:rsidRPr="00405820">
        <w:t xml:space="preserve"> (Турция), г-жа Сесилия </w:t>
      </w:r>
      <w:proofErr w:type="spellStart"/>
      <w:r w:rsidR="00696163" w:rsidRPr="00405820">
        <w:t>Ньямутсва</w:t>
      </w:r>
      <w:proofErr w:type="spellEnd"/>
      <w:r w:rsidR="00696163" w:rsidRPr="00405820">
        <w:t xml:space="preserve"> (Зимбабве) и г-жа Умида Мусаева (Узбекистан). Г-н Джордж Энтони </w:t>
      </w:r>
      <w:proofErr w:type="spellStart"/>
      <w:r w:rsidR="00696163" w:rsidRPr="00405820">
        <w:t>Джаннумис</w:t>
      </w:r>
      <w:proofErr w:type="spellEnd"/>
      <w:r w:rsidR="00696163" w:rsidRPr="00405820">
        <w:t xml:space="preserve"> (Норвегия) и г-жа </w:t>
      </w:r>
      <w:proofErr w:type="gramStart"/>
      <w:r w:rsidR="00696163" w:rsidRPr="00405820">
        <w:t>Хаяла</w:t>
      </w:r>
      <w:proofErr w:type="gramEnd"/>
      <w:r w:rsidR="00696163" w:rsidRPr="00405820">
        <w:t xml:space="preserve"> Пашазаде (Азербайджан) принимали участие в собрании в дистанционном формате. </w:t>
      </w:r>
      <w:r w:rsidR="00246AB4" w:rsidRPr="00405820">
        <w:t xml:space="preserve">Было отмечено присутствие Директора </w:t>
      </w:r>
      <w:proofErr w:type="spellStart"/>
      <w:r w:rsidR="00246AB4" w:rsidRPr="00405820">
        <w:t>БРЭ</w:t>
      </w:r>
      <w:proofErr w:type="spellEnd"/>
      <w:r w:rsidR="00246AB4" w:rsidRPr="00405820">
        <w:t xml:space="preserve"> д-ра </w:t>
      </w:r>
      <w:proofErr w:type="spellStart"/>
      <w:r w:rsidR="00246AB4" w:rsidRPr="00405820">
        <w:t>Космаса</w:t>
      </w:r>
      <w:proofErr w:type="spellEnd"/>
      <w:r w:rsidR="00246AB4" w:rsidRPr="00405820">
        <w:t xml:space="preserve"> Л. </w:t>
      </w:r>
      <w:proofErr w:type="spellStart"/>
      <w:r w:rsidR="00246AB4" w:rsidRPr="00405820">
        <w:t>Завазавы</w:t>
      </w:r>
      <w:proofErr w:type="spellEnd"/>
      <w:r w:rsidR="00246AB4" w:rsidRPr="00405820">
        <w:t xml:space="preserve">, и его поддержка </w:t>
      </w:r>
      <w:r w:rsidR="00CE38EB" w:rsidRPr="00405820">
        <w:t xml:space="preserve">получила </w:t>
      </w:r>
      <w:r w:rsidR="00246AB4" w:rsidRPr="00405820">
        <w:t>высок</w:t>
      </w:r>
      <w:r w:rsidR="00CE38EB" w:rsidRPr="00405820">
        <w:t xml:space="preserve">ую оценку </w:t>
      </w:r>
      <w:r w:rsidR="00246AB4" w:rsidRPr="00405820">
        <w:t>Председател</w:t>
      </w:r>
      <w:r w:rsidR="00CE38EB" w:rsidRPr="00405820">
        <w:t>я</w:t>
      </w:r>
      <w:r w:rsidR="00246AB4" w:rsidRPr="00405820">
        <w:t xml:space="preserve"> </w:t>
      </w:r>
      <w:proofErr w:type="spellStart"/>
      <w:r w:rsidR="00246AB4" w:rsidRPr="00405820">
        <w:t>ИК1</w:t>
      </w:r>
      <w:proofErr w:type="spellEnd"/>
      <w:r w:rsidR="00246AB4" w:rsidRPr="00405820">
        <w:t xml:space="preserve"> МСЭ-D. </w:t>
      </w:r>
      <w:r w:rsidR="00696163" w:rsidRPr="00405820">
        <w:t xml:space="preserve">Руководящий состав </w:t>
      </w:r>
      <w:proofErr w:type="spellStart"/>
      <w:r w:rsidR="00696163" w:rsidRPr="00405820">
        <w:t>ИК1</w:t>
      </w:r>
      <w:proofErr w:type="spellEnd"/>
      <w:r w:rsidR="00696163" w:rsidRPr="00405820">
        <w:t xml:space="preserve"> </w:t>
      </w:r>
      <w:r w:rsidR="000249B5" w:rsidRPr="00405820">
        <w:t>представил</w:t>
      </w:r>
      <w:r w:rsidR="00696163" w:rsidRPr="00405820">
        <w:t xml:space="preserve"> участникам </w:t>
      </w:r>
      <w:r w:rsidR="000249B5" w:rsidRPr="00405820">
        <w:t xml:space="preserve">исследовательской </w:t>
      </w:r>
      <w:r w:rsidR="00696163" w:rsidRPr="00405820">
        <w:t>комиссии полученные вклады в целях продвижения работы. По результатам собрания было согласовано и направлено восемнадцать исходящих заявлений о взаимодействии</w:t>
      </w:r>
      <w:r w:rsidR="00785C7E" w:rsidRPr="00405820">
        <w:t>.</w:t>
      </w:r>
    </w:p>
    <w:p w14:paraId="1EF764B8" w14:textId="7C316AA1" w:rsidR="00696163" w:rsidRPr="00405820" w:rsidRDefault="00696163" w:rsidP="00696163">
      <w:pPr>
        <w:spacing w:after="120"/>
        <w:rPr>
          <w:bCs/>
          <w:szCs w:val="24"/>
        </w:rPr>
      </w:pPr>
      <w:r w:rsidRPr="00405820">
        <w:t xml:space="preserve">На первых сессиях были более подробно рассмотрены ожидаемые результаты, согласованные Членами на </w:t>
      </w:r>
      <w:proofErr w:type="spellStart"/>
      <w:r w:rsidRPr="00405820">
        <w:t>ВКРЭ</w:t>
      </w:r>
      <w:proofErr w:type="spellEnd"/>
      <w:r w:rsidRPr="00405820">
        <w:t xml:space="preserve">-22, определены методы ведения деятельности и согласован план работы </w:t>
      </w:r>
      <w:proofErr w:type="spellStart"/>
      <w:r w:rsidRPr="00405820">
        <w:t>ИК1</w:t>
      </w:r>
      <w:proofErr w:type="spellEnd"/>
      <w:r w:rsidRPr="00405820">
        <w:t xml:space="preserve"> (см.</w:t>
      </w:r>
      <w:r w:rsidR="00785C7E" w:rsidRPr="00405820">
        <w:t> </w:t>
      </w:r>
      <w:r w:rsidRPr="00405820">
        <w:rPr>
          <w:b/>
          <w:bCs/>
        </w:rPr>
        <w:t>Приложение 3</w:t>
      </w:r>
      <w:r w:rsidRPr="00405820">
        <w:t>), а также подробные планы работы по каждому исследуемому Вопросу. Были составлены первоначальные планы/разделы "Содержание" ожидаемых результатов работы по всем Вопросам, а также подготовлено подробное описание сфер ответственности. Из числа 100</w:t>
      </w:r>
      <w:r w:rsidR="00785C7E" w:rsidRPr="00405820">
        <w:t> </w:t>
      </w:r>
      <w:r w:rsidRPr="00405820">
        <w:t xml:space="preserve">кандидатур, представленных для назначения на должности в </w:t>
      </w:r>
      <w:proofErr w:type="spellStart"/>
      <w:r w:rsidRPr="00405820">
        <w:t>ИК1</w:t>
      </w:r>
      <w:proofErr w:type="spellEnd"/>
      <w:r w:rsidRPr="00405820">
        <w:t xml:space="preserve"> МСЭ-D, собрание назначило 12</w:t>
      </w:r>
      <w:r w:rsidR="00785C7E" w:rsidRPr="00405820">
        <w:t> </w:t>
      </w:r>
      <w:r w:rsidRPr="00405820">
        <w:t>Докладчиков/Содокладчиков (из них шесть женщин) и 69 заместителей Докладчиков (из них 25</w:t>
      </w:r>
      <w:r w:rsidR="00785C7E" w:rsidRPr="00405820">
        <w:t> </w:t>
      </w:r>
      <w:r w:rsidRPr="00405820">
        <w:t xml:space="preserve">женщин), которые возглавят работу по исследуемым Вопросам. В </w:t>
      </w:r>
      <w:r w:rsidRPr="00405820">
        <w:rPr>
          <w:b/>
          <w:bCs/>
        </w:rPr>
        <w:t>Приложении 1</w:t>
      </w:r>
      <w:r w:rsidRPr="00405820">
        <w:t xml:space="preserve"> к настоящему отчету приведена информация о руководящем составе </w:t>
      </w:r>
      <w:proofErr w:type="spellStart"/>
      <w:r w:rsidRPr="00405820">
        <w:t>ИК1</w:t>
      </w:r>
      <w:proofErr w:type="spellEnd"/>
      <w:r w:rsidRPr="00405820">
        <w:t>.</w:t>
      </w:r>
    </w:p>
    <w:p w14:paraId="172E1897" w14:textId="3F5A6E21" w:rsidR="00475E26" w:rsidRPr="00405820" w:rsidRDefault="00576BA2" w:rsidP="00696163">
      <w:pPr>
        <w:spacing w:after="120"/>
        <w:rPr>
          <w:bCs/>
          <w:szCs w:val="24"/>
        </w:rPr>
      </w:pPr>
      <w:r w:rsidRPr="00405820">
        <w:t xml:space="preserve">Руководители всех </w:t>
      </w:r>
      <w:r w:rsidR="00475E26" w:rsidRPr="00405820">
        <w:t xml:space="preserve">групп Докладчиков по Вопросам провели свои первые (и дополнительные) подготовительные собрания </w:t>
      </w:r>
      <w:r w:rsidRPr="00405820">
        <w:t xml:space="preserve">на месте </w:t>
      </w:r>
      <w:r w:rsidR="00475E26" w:rsidRPr="00405820">
        <w:t xml:space="preserve">в период с 28 ноября по 2 декабря 2022 года. </w:t>
      </w:r>
    </w:p>
    <w:p w14:paraId="7C5CECB8" w14:textId="7615F8CF" w:rsidR="009251C2" w:rsidRPr="00405820" w:rsidRDefault="000D0E5C" w:rsidP="00696163">
      <w:pPr>
        <w:spacing w:after="120"/>
        <w:rPr>
          <w:rFonts w:cstheme="minorHAnsi"/>
          <w:szCs w:val="24"/>
        </w:rPr>
      </w:pPr>
      <w:r w:rsidRPr="00405820">
        <w:t>Для представления обновленной информации всем участникам в начале нового исследовательского периода представитель Генерального секретариата поделился</w:t>
      </w:r>
      <w:r w:rsidR="00576BA2" w:rsidRPr="00405820">
        <w:t xml:space="preserve"> информацией</w:t>
      </w:r>
      <w:r w:rsidRPr="00405820">
        <w:t xml:space="preserve"> </w:t>
      </w:r>
      <w:r w:rsidR="00576BA2" w:rsidRPr="00405820">
        <w:t>об основных</w:t>
      </w:r>
      <w:r w:rsidRPr="00405820">
        <w:t xml:space="preserve"> итога</w:t>
      </w:r>
      <w:r w:rsidR="00576BA2" w:rsidRPr="00405820">
        <w:t>х</w:t>
      </w:r>
      <w:r w:rsidRPr="00405820">
        <w:t xml:space="preserve"> ПК-22, котор</w:t>
      </w:r>
      <w:r w:rsidR="00576BA2" w:rsidRPr="00405820">
        <w:t>ая</w:t>
      </w:r>
      <w:r w:rsidRPr="00405820">
        <w:t xml:space="preserve"> дополнил</w:t>
      </w:r>
      <w:r w:rsidR="00576BA2" w:rsidRPr="00405820">
        <w:t>а</w:t>
      </w:r>
      <w:r w:rsidRPr="00405820">
        <w:t xml:space="preserve"> представленные итог</w:t>
      </w:r>
      <w:r w:rsidR="00576BA2" w:rsidRPr="00405820">
        <w:t xml:space="preserve">и </w:t>
      </w:r>
      <w:proofErr w:type="spellStart"/>
      <w:r w:rsidRPr="00405820">
        <w:t>ВКРЭ</w:t>
      </w:r>
      <w:proofErr w:type="spellEnd"/>
      <w:r w:rsidRPr="00405820">
        <w:t xml:space="preserve">-22. В рамках первого пленарного заседания была организована интерактивная сессия для новых участников, включающая групповое обсуждение. </w:t>
      </w:r>
      <w:hyperlink r:id="rId25" w:history="1">
        <w:r w:rsidRPr="00405820">
          <w:rPr>
            <w:rStyle w:val="Hyperlink"/>
          </w:rPr>
          <w:t>Краткая информация для всех делегатов</w:t>
        </w:r>
      </w:hyperlink>
      <w:r w:rsidRPr="00405820">
        <w:t>, участвующих в собраниях исследовательских комиссий МСЭ-D, находится в открытом доступе на всех официальных языках ООН.</w:t>
      </w:r>
    </w:p>
    <w:p w14:paraId="62AB4E7F" w14:textId="6EB50461" w:rsidR="003122EE" w:rsidRPr="00405820" w:rsidRDefault="0010607B" w:rsidP="00696163">
      <w:pPr>
        <w:spacing w:after="120"/>
      </w:pPr>
      <w:r w:rsidRPr="00405820">
        <w:t xml:space="preserve">Была представлена обновленная информация по направлениям сотрудничества, в том числе о работе </w:t>
      </w:r>
      <w:proofErr w:type="spellStart"/>
      <w:r w:rsidRPr="00405820">
        <w:t>Межсекторальной</w:t>
      </w:r>
      <w:proofErr w:type="spellEnd"/>
      <w:r w:rsidRPr="00405820">
        <w:t xml:space="preserve"> координационной группы (</w:t>
      </w:r>
      <w:proofErr w:type="spellStart"/>
      <w:r w:rsidRPr="00405820">
        <w:t>МСКГ</w:t>
      </w:r>
      <w:proofErr w:type="spellEnd"/>
      <w:r w:rsidRPr="00405820">
        <w:t xml:space="preserve">), деятельности Отдела </w:t>
      </w:r>
      <w:r w:rsidR="00576BA2" w:rsidRPr="00405820">
        <w:t xml:space="preserve">обработки и </w:t>
      </w:r>
      <w:r w:rsidR="00576BA2" w:rsidRPr="00405820">
        <w:lastRenderedPageBreak/>
        <w:t xml:space="preserve">анализа </w:t>
      </w:r>
      <w:r w:rsidRPr="00405820">
        <w:t>данных в области ИКТ (</w:t>
      </w:r>
      <w:proofErr w:type="spellStart"/>
      <w:r w:rsidRPr="00405820">
        <w:t>IDA</w:t>
      </w:r>
      <w:proofErr w:type="spellEnd"/>
      <w:r w:rsidRPr="00405820">
        <w:t xml:space="preserve">) </w:t>
      </w:r>
      <w:proofErr w:type="spellStart"/>
      <w:r w:rsidRPr="00405820">
        <w:t>БРЭ</w:t>
      </w:r>
      <w:proofErr w:type="spellEnd"/>
      <w:r w:rsidRPr="00405820">
        <w:t>, проекта</w:t>
      </w:r>
      <w:r w:rsidR="00576BA2" w:rsidRPr="00405820">
        <w:t>х</w:t>
      </w:r>
      <w:r w:rsidRPr="00405820">
        <w:t xml:space="preserve">, руководство которыми осуществляет </w:t>
      </w:r>
      <w:proofErr w:type="spellStart"/>
      <w:r w:rsidRPr="00405820">
        <w:t>БРЭ</w:t>
      </w:r>
      <w:proofErr w:type="spellEnd"/>
      <w:r w:rsidRPr="00405820">
        <w:t>, новы</w:t>
      </w:r>
      <w:r w:rsidR="00576BA2" w:rsidRPr="00405820">
        <w:t>х</w:t>
      </w:r>
      <w:r w:rsidRPr="00405820">
        <w:t xml:space="preserve"> действия</w:t>
      </w:r>
      <w:r w:rsidR="00576BA2" w:rsidRPr="00405820">
        <w:t>х</w:t>
      </w:r>
      <w:r w:rsidRPr="00405820">
        <w:t xml:space="preserve"> в рамках инициативы "Подключение для восстановления" и работе группы </w:t>
      </w:r>
      <w:proofErr w:type="spellStart"/>
      <w:r w:rsidRPr="00405820">
        <w:t>ВВУИО</w:t>
      </w:r>
      <w:proofErr w:type="spellEnd"/>
      <w:r w:rsidRPr="00405820">
        <w:t>. Также была представлена обновленная информация о</w:t>
      </w:r>
      <w:r w:rsidR="00576BA2" w:rsidRPr="00405820">
        <w:t>б</w:t>
      </w:r>
      <w:r w:rsidRPr="00405820">
        <w:t xml:space="preserve"> инициатив</w:t>
      </w:r>
      <w:r w:rsidR="00576BA2" w:rsidRPr="00405820">
        <w:t>е</w:t>
      </w:r>
      <w:r w:rsidRPr="00405820">
        <w:t xml:space="preserve"> "Поколение подключений". На собрании </w:t>
      </w:r>
      <w:proofErr w:type="spellStart"/>
      <w:r w:rsidRPr="00405820">
        <w:t>ИК1</w:t>
      </w:r>
      <w:proofErr w:type="spellEnd"/>
      <w:r w:rsidRPr="00405820">
        <w:t xml:space="preserve"> присутствовала группа получивших спонсорскую поддержку представителей молодежи от "Поколения подключений", с тем чтобы они имели возможность получить представление о работе </w:t>
      </w:r>
      <w:proofErr w:type="spellStart"/>
      <w:r w:rsidRPr="00405820">
        <w:t>ИК1</w:t>
      </w:r>
      <w:proofErr w:type="spellEnd"/>
      <w:r w:rsidRPr="00405820">
        <w:t xml:space="preserve"> и групп Докладчиков. Они внимательно следили за работой делегатов от своих соответствующих стран. </w:t>
      </w:r>
    </w:p>
    <w:p w14:paraId="39DAF01F" w14:textId="68B7AACC" w:rsidR="00BA2817" w:rsidRPr="00405820" w:rsidRDefault="00CE38EB" w:rsidP="00405820">
      <w:pPr>
        <w:pStyle w:val="Heading2"/>
      </w:pPr>
      <w:r w:rsidRPr="00405820">
        <w:t>3.2</w:t>
      </w:r>
      <w:r w:rsidRPr="00405820">
        <w:tab/>
      </w:r>
      <w:r w:rsidR="00BA2817" w:rsidRPr="00405820">
        <w:t>Собрания</w:t>
      </w:r>
      <w:r w:rsidR="00647D3C" w:rsidRPr="00405820">
        <w:t xml:space="preserve"> и </w:t>
      </w:r>
      <w:r w:rsidR="00BA2817" w:rsidRPr="00405820">
        <w:t>открытые</w:t>
      </w:r>
      <w:r w:rsidR="00647D3C" w:rsidRPr="00405820">
        <w:t xml:space="preserve"> семинары</w:t>
      </w:r>
      <w:r w:rsidR="00BA2817" w:rsidRPr="00405820">
        <w:t>-практикумы групп Докладчиков</w:t>
      </w:r>
      <w:r w:rsidR="00647D3C" w:rsidRPr="00405820">
        <w:t xml:space="preserve"> </w:t>
      </w:r>
      <w:r w:rsidR="00BA2817" w:rsidRPr="00405820">
        <w:t xml:space="preserve">1-й </w:t>
      </w:r>
      <w:r w:rsidR="00647D3C" w:rsidRPr="00405820">
        <w:t xml:space="preserve">Исследовательской </w:t>
      </w:r>
      <w:r w:rsidR="00BA2817" w:rsidRPr="00405820">
        <w:t>комиссии</w:t>
      </w:r>
      <w:r w:rsidR="00647D3C" w:rsidRPr="00405820">
        <w:t xml:space="preserve"> 2023 года (</w:t>
      </w:r>
      <w:proofErr w:type="gramStart"/>
      <w:r w:rsidR="00647D3C" w:rsidRPr="00405820">
        <w:t>8</w:t>
      </w:r>
      <w:r w:rsidR="00405820" w:rsidRPr="00405820">
        <w:t>−</w:t>
      </w:r>
      <w:r w:rsidR="00647D3C" w:rsidRPr="00405820">
        <w:t>19</w:t>
      </w:r>
      <w:proofErr w:type="gramEnd"/>
      <w:r w:rsidR="00647D3C" w:rsidRPr="00405820">
        <w:t xml:space="preserve"> мая 2023 г</w:t>
      </w:r>
      <w:r w:rsidR="00405820" w:rsidRPr="00405820">
        <w:t>.</w:t>
      </w:r>
      <w:r w:rsidR="00647D3C" w:rsidRPr="00405820">
        <w:t>)</w:t>
      </w:r>
    </w:p>
    <w:p w14:paraId="036D2FC7" w14:textId="562B08D2" w:rsidR="00246AB4" w:rsidRPr="00405820" w:rsidRDefault="00BA2817" w:rsidP="00405820">
      <w:pPr>
        <w:rPr>
          <w:rFonts w:cstheme="minorHAnsi"/>
          <w:bCs/>
          <w:szCs w:val="24"/>
        </w:rPr>
      </w:pPr>
      <w:r w:rsidRPr="00405820">
        <w:rPr>
          <w:rFonts w:cstheme="minorHAnsi"/>
          <w:bCs/>
          <w:szCs w:val="24"/>
        </w:rPr>
        <w:t xml:space="preserve">Директор </w:t>
      </w:r>
      <w:proofErr w:type="spellStart"/>
      <w:r w:rsidRPr="00405820">
        <w:rPr>
          <w:rFonts w:cstheme="minorHAnsi"/>
          <w:bCs/>
          <w:szCs w:val="24"/>
        </w:rPr>
        <w:t>БРЭ</w:t>
      </w:r>
      <w:proofErr w:type="spellEnd"/>
      <w:r w:rsidRPr="00405820">
        <w:rPr>
          <w:rFonts w:cstheme="minorHAnsi"/>
          <w:bCs/>
          <w:szCs w:val="24"/>
        </w:rPr>
        <w:t xml:space="preserve"> д</w:t>
      </w:r>
      <w:r w:rsidR="00647D3C" w:rsidRPr="00405820">
        <w:rPr>
          <w:rFonts w:cstheme="minorHAnsi"/>
          <w:bCs/>
          <w:szCs w:val="24"/>
        </w:rPr>
        <w:t xml:space="preserve">-р </w:t>
      </w:r>
      <w:proofErr w:type="spellStart"/>
      <w:r w:rsidR="00647D3C" w:rsidRPr="00405820">
        <w:rPr>
          <w:rFonts w:cstheme="minorHAnsi"/>
          <w:bCs/>
          <w:szCs w:val="24"/>
        </w:rPr>
        <w:t>Космас</w:t>
      </w:r>
      <w:proofErr w:type="spellEnd"/>
      <w:r w:rsidR="00647D3C" w:rsidRPr="00405820">
        <w:rPr>
          <w:rFonts w:cstheme="minorHAnsi"/>
          <w:bCs/>
          <w:szCs w:val="24"/>
        </w:rPr>
        <w:t xml:space="preserve"> Л. </w:t>
      </w:r>
      <w:proofErr w:type="spellStart"/>
      <w:r w:rsidR="00647D3C" w:rsidRPr="00405820">
        <w:rPr>
          <w:rFonts w:cstheme="minorHAnsi"/>
          <w:bCs/>
          <w:szCs w:val="24"/>
        </w:rPr>
        <w:t>Завазава</w:t>
      </w:r>
      <w:proofErr w:type="spellEnd"/>
      <w:r w:rsidR="00647D3C" w:rsidRPr="00405820">
        <w:rPr>
          <w:rFonts w:cstheme="minorHAnsi"/>
          <w:bCs/>
          <w:szCs w:val="24"/>
        </w:rPr>
        <w:t xml:space="preserve"> выступил с вступительным</w:t>
      </w:r>
      <w:r w:rsidRPr="00405820">
        <w:rPr>
          <w:rFonts w:cstheme="minorHAnsi"/>
          <w:bCs/>
          <w:szCs w:val="24"/>
        </w:rPr>
        <w:t>и замечаниями</w:t>
      </w:r>
      <w:r w:rsidR="00647D3C" w:rsidRPr="00405820">
        <w:rPr>
          <w:rFonts w:cstheme="minorHAnsi"/>
          <w:bCs/>
          <w:szCs w:val="24"/>
        </w:rPr>
        <w:t xml:space="preserve"> на первом мероприятии (семинар "</w:t>
      </w:r>
      <w:r w:rsidRPr="00405820">
        <w:rPr>
          <w:rFonts w:cstheme="minorHAnsi"/>
          <w:bCs/>
          <w:szCs w:val="24"/>
        </w:rPr>
        <w:t>Реальная возможность установления соединений</w:t>
      </w:r>
      <w:r w:rsidR="00647D3C" w:rsidRPr="00405820">
        <w:rPr>
          <w:rFonts w:cstheme="minorHAnsi"/>
          <w:bCs/>
          <w:szCs w:val="24"/>
        </w:rPr>
        <w:t>: инновации и ускорение"). Он поделился сво</w:t>
      </w:r>
      <w:r w:rsidRPr="00405820">
        <w:rPr>
          <w:rFonts w:cstheme="minorHAnsi"/>
          <w:bCs/>
          <w:szCs w:val="24"/>
        </w:rPr>
        <w:t>ей</w:t>
      </w:r>
      <w:r w:rsidR="00647D3C" w:rsidRPr="00405820">
        <w:rPr>
          <w:rFonts w:cstheme="minorHAnsi"/>
          <w:bCs/>
          <w:szCs w:val="24"/>
        </w:rPr>
        <w:t xml:space="preserve"> </w:t>
      </w:r>
      <w:r w:rsidRPr="00405820">
        <w:t>концепцией</w:t>
      </w:r>
      <w:r w:rsidRPr="00405820">
        <w:rPr>
          <w:rFonts w:cstheme="minorHAnsi"/>
          <w:bCs/>
          <w:szCs w:val="24"/>
        </w:rPr>
        <w:t xml:space="preserve"> деятельности </w:t>
      </w:r>
      <w:proofErr w:type="spellStart"/>
      <w:r w:rsidRPr="00405820">
        <w:rPr>
          <w:rFonts w:cstheme="minorHAnsi"/>
          <w:bCs/>
          <w:szCs w:val="24"/>
        </w:rPr>
        <w:t>БРЭ</w:t>
      </w:r>
      <w:proofErr w:type="spellEnd"/>
      <w:r w:rsidR="00647D3C" w:rsidRPr="00405820">
        <w:rPr>
          <w:rFonts w:cstheme="minorHAnsi"/>
          <w:bCs/>
          <w:szCs w:val="24"/>
        </w:rPr>
        <w:t xml:space="preserve">, ожиданиями в отношении инноваций в рамках работы исследовательских </w:t>
      </w:r>
      <w:r w:rsidRPr="00405820">
        <w:rPr>
          <w:rFonts w:cstheme="minorHAnsi"/>
          <w:bCs/>
          <w:szCs w:val="24"/>
        </w:rPr>
        <w:t>комиссий</w:t>
      </w:r>
      <w:r w:rsidR="00647D3C" w:rsidRPr="00405820">
        <w:rPr>
          <w:rFonts w:cstheme="minorHAnsi"/>
          <w:bCs/>
          <w:szCs w:val="24"/>
        </w:rPr>
        <w:t xml:space="preserve"> МСЭ-D</w:t>
      </w:r>
      <w:r w:rsidRPr="00405820">
        <w:rPr>
          <w:rFonts w:cstheme="minorHAnsi"/>
          <w:bCs/>
          <w:szCs w:val="24"/>
        </w:rPr>
        <w:t>, а также пожелал</w:t>
      </w:r>
      <w:r w:rsidR="00647D3C" w:rsidRPr="00405820">
        <w:rPr>
          <w:rFonts w:cstheme="minorHAnsi"/>
          <w:bCs/>
          <w:szCs w:val="24"/>
        </w:rPr>
        <w:t xml:space="preserve"> </w:t>
      </w:r>
      <w:r w:rsidRPr="00405820">
        <w:rPr>
          <w:rFonts w:cstheme="minorHAnsi"/>
          <w:bCs/>
          <w:szCs w:val="24"/>
        </w:rPr>
        <w:t>удачи в работе</w:t>
      </w:r>
      <w:r w:rsidR="00647D3C" w:rsidRPr="00405820">
        <w:rPr>
          <w:rFonts w:cstheme="minorHAnsi"/>
          <w:bCs/>
          <w:szCs w:val="24"/>
        </w:rPr>
        <w:t xml:space="preserve"> </w:t>
      </w:r>
      <w:r w:rsidRPr="00405820">
        <w:rPr>
          <w:rFonts w:cstheme="minorHAnsi"/>
          <w:bCs/>
          <w:szCs w:val="24"/>
        </w:rPr>
        <w:t>собраний</w:t>
      </w:r>
      <w:r w:rsidR="00647D3C" w:rsidRPr="00405820">
        <w:rPr>
          <w:rFonts w:cstheme="minorHAnsi"/>
          <w:bCs/>
          <w:szCs w:val="24"/>
        </w:rPr>
        <w:t xml:space="preserve"> и </w:t>
      </w:r>
      <w:proofErr w:type="gramStart"/>
      <w:r w:rsidRPr="00405820">
        <w:rPr>
          <w:rFonts w:cstheme="minorHAnsi"/>
          <w:bCs/>
          <w:szCs w:val="24"/>
        </w:rPr>
        <w:t xml:space="preserve">открытых целевых </w:t>
      </w:r>
      <w:r w:rsidR="00647D3C" w:rsidRPr="00405820">
        <w:rPr>
          <w:rFonts w:cstheme="minorHAnsi"/>
          <w:bCs/>
          <w:szCs w:val="24"/>
        </w:rPr>
        <w:t>сессий/семинаров</w:t>
      </w:r>
      <w:r w:rsidRPr="00405820">
        <w:rPr>
          <w:rFonts w:cstheme="minorHAnsi"/>
          <w:bCs/>
          <w:szCs w:val="24"/>
        </w:rPr>
        <w:t>-практикумов</w:t>
      </w:r>
      <w:proofErr w:type="gramEnd"/>
      <w:r w:rsidR="00647D3C" w:rsidRPr="00405820">
        <w:rPr>
          <w:rFonts w:cstheme="minorHAnsi"/>
          <w:bCs/>
          <w:szCs w:val="24"/>
        </w:rPr>
        <w:t xml:space="preserve">. Он </w:t>
      </w:r>
      <w:r w:rsidRPr="00405820">
        <w:rPr>
          <w:rFonts w:cstheme="minorHAnsi"/>
          <w:bCs/>
          <w:szCs w:val="24"/>
        </w:rPr>
        <w:t>высоко оценил</w:t>
      </w:r>
      <w:r w:rsidR="00647D3C" w:rsidRPr="00405820">
        <w:rPr>
          <w:rFonts w:cstheme="minorHAnsi"/>
          <w:bCs/>
          <w:szCs w:val="24"/>
        </w:rPr>
        <w:t xml:space="preserve"> работу, проделанную </w:t>
      </w:r>
      <w:r w:rsidRPr="00405820">
        <w:rPr>
          <w:rFonts w:cstheme="minorHAnsi"/>
          <w:bCs/>
          <w:szCs w:val="24"/>
        </w:rPr>
        <w:t>1</w:t>
      </w:r>
      <w:r w:rsidR="00405820" w:rsidRPr="00405820">
        <w:rPr>
          <w:rFonts w:cstheme="minorHAnsi"/>
          <w:bCs/>
          <w:szCs w:val="24"/>
        </w:rPr>
        <w:noBreakHyphen/>
      </w:r>
      <w:r w:rsidRPr="00405820">
        <w:rPr>
          <w:rFonts w:cstheme="minorHAnsi"/>
          <w:bCs/>
          <w:szCs w:val="24"/>
        </w:rPr>
        <w:t>й</w:t>
      </w:r>
      <w:r w:rsidR="00405820" w:rsidRPr="00405820">
        <w:rPr>
          <w:rFonts w:cstheme="minorHAnsi"/>
          <w:bCs/>
          <w:szCs w:val="24"/>
        </w:rPr>
        <w:t> </w:t>
      </w:r>
      <w:r w:rsidR="00647D3C" w:rsidRPr="00405820">
        <w:rPr>
          <w:rFonts w:cstheme="minorHAnsi"/>
          <w:bCs/>
          <w:szCs w:val="24"/>
        </w:rPr>
        <w:t xml:space="preserve">Исследовательской </w:t>
      </w:r>
      <w:r w:rsidRPr="00405820">
        <w:rPr>
          <w:rFonts w:cstheme="minorHAnsi"/>
          <w:bCs/>
          <w:szCs w:val="24"/>
        </w:rPr>
        <w:t>комиссией</w:t>
      </w:r>
      <w:r w:rsidR="00647D3C" w:rsidRPr="00405820">
        <w:rPr>
          <w:rFonts w:cstheme="minorHAnsi"/>
          <w:bCs/>
          <w:szCs w:val="24"/>
        </w:rPr>
        <w:t xml:space="preserve"> МСЭ-D под председательством г-жи Регины Флер </w:t>
      </w:r>
      <w:proofErr w:type="spellStart"/>
      <w:r w:rsidR="00647D3C" w:rsidRPr="00405820">
        <w:rPr>
          <w:rFonts w:cstheme="minorHAnsi"/>
          <w:bCs/>
          <w:szCs w:val="24"/>
        </w:rPr>
        <w:t>Ассуму</w:t>
      </w:r>
      <w:proofErr w:type="spellEnd"/>
      <w:r w:rsidR="00647D3C" w:rsidRPr="00405820">
        <w:rPr>
          <w:rFonts w:cstheme="minorHAnsi"/>
          <w:bCs/>
          <w:szCs w:val="24"/>
        </w:rPr>
        <w:t>-Бессу. Он</w:t>
      </w:r>
      <w:r w:rsidR="00405820" w:rsidRPr="00405820">
        <w:rPr>
          <w:rFonts w:cstheme="minorHAnsi"/>
          <w:bCs/>
          <w:szCs w:val="24"/>
        </w:rPr>
        <w:t> </w:t>
      </w:r>
      <w:r w:rsidR="00647D3C" w:rsidRPr="00405820">
        <w:rPr>
          <w:rFonts w:cstheme="minorHAnsi"/>
          <w:bCs/>
          <w:szCs w:val="24"/>
        </w:rPr>
        <w:t xml:space="preserve">также отметил присутствие </w:t>
      </w:r>
      <w:r w:rsidRPr="00405820">
        <w:rPr>
          <w:rFonts w:cstheme="minorHAnsi"/>
          <w:bCs/>
          <w:szCs w:val="24"/>
        </w:rPr>
        <w:t xml:space="preserve">Председателя </w:t>
      </w:r>
      <w:proofErr w:type="spellStart"/>
      <w:r w:rsidRPr="00405820">
        <w:rPr>
          <w:rFonts w:cstheme="minorHAnsi"/>
          <w:bCs/>
          <w:szCs w:val="24"/>
        </w:rPr>
        <w:t>КГРЭ</w:t>
      </w:r>
      <w:proofErr w:type="spellEnd"/>
      <w:r w:rsidR="00647D3C" w:rsidRPr="00405820">
        <w:rPr>
          <w:rFonts w:cstheme="minorHAnsi"/>
          <w:bCs/>
          <w:szCs w:val="24"/>
        </w:rPr>
        <w:t xml:space="preserve"> г-жи </w:t>
      </w:r>
      <w:proofErr w:type="spellStart"/>
      <w:r w:rsidR="00647D3C" w:rsidRPr="00405820">
        <w:rPr>
          <w:rFonts w:cstheme="minorHAnsi"/>
          <w:bCs/>
          <w:szCs w:val="24"/>
        </w:rPr>
        <w:t>Роксанны</w:t>
      </w:r>
      <w:proofErr w:type="spellEnd"/>
      <w:r w:rsidR="00647D3C" w:rsidRPr="00405820">
        <w:rPr>
          <w:rFonts w:cstheme="minorHAnsi"/>
          <w:bCs/>
          <w:szCs w:val="24"/>
        </w:rPr>
        <w:t xml:space="preserve"> </w:t>
      </w:r>
      <w:proofErr w:type="spellStart"/>
      <w:r w:rsidR="00647D3C" w:rsidRPr="00405820">
        <w:rPr>
          <w:rFonts w:cstheme="minorHAnsi"/>
          <w:bCs/>
          <w:szCs w:val="24"/>
        </w:rPr>
        <w:t>МакЭлвейн</w:t>
      </w:r>
      <w:proofErr w:type="spellEnd"/>
      <w:r w:rsidR="00647D3C" w:rsidRPr="00405820">
        <w:rPr>
          <w:rFonts w:cstheme="minorHAnsi"/>
          <w:bCs/>
          <w:szCs w:val="24"/>
        </w:rPr>
        <w:t xml:space="preserve"> </w:t>
      </w:r>
      <w:proofErr w:type="spellStart"/>
      <w:r w:rsidR="00647D3C" w:rsidRPr="00405820">
        <w:rPr>
          <w:rFonts w:cstheme="minorHAnsi"/>
          <w:bCs/>
          <w:szCs w:val="24"/>
        </w:rPr>
        <w:t>Веббер</w:t>
      </w:r>
      <w:proofErr w:type="spellEnd"/>
      <w:r w:rsidR="00647D3C" w:rsidRPr="00405820">
        <w:rPr>
          <w:rFonts w:cstheme="minorHAnsi"/>
          <w:bCs/>
          <w:szCs w:val="24"/>
        </w:rPr>
        <w:t>.</w:t>
      </w:r>
    </w:p>
    <w:p w14:paraId="0D17A943" w14:textId="3D022B39" w:rsidR="00725D09" w:rsidRPr="00405820" w:rsidRDefault="00647D3C" w:rsidP="00405820">
      <w:pPr>
        <w:rPr>
          <w:rFonts w:eastAsia="Batang" w:cstheme="minorHAnsi"/>
          <w:bCs/>
          <w:szCs w:val="24"/>
        </w:rPr>
      </w:pPr>
      <w:r w:rsidRPr="00405820">
        <w:rPr>
          <w:rFonts w:cstheme="minorHAnsi"/>
          <w:bCs/>
          <w:szCs w:val="24"/>
        </w:rPr>
        <w:t xml:space="preserve">На </w:t>
      </w:r>
      <w:r w:rsidR="00BA2817" w:rsidRPr="00405820">
        <w:rPr>
          <w:rFonts w:cstheme="minorHAnsi"/>
          <w:bCs/>
          <w:szCs w:val="24"/>
        </w:rPr>
        <w:t>собраниях</w:t>
      </w:r>
      <w:r w:rsidRPr="00405820">
        <w:rPr>
          <w:rFonts w:cstheme="minorHAnsi"/>
          <w:bCs/>
          <w:szCs w:val="24"/>
        </w:rPr>
        <w:t xml:space="preserve"> групп </w:t>
      </w:r>
      <w:r w:rsidR="00BA2817" w:rsidRPr="00405820">
        <w:rPr>
          <w:rFonts w:cstheme="minorHAnsi"/>
          <w:bCs/>
          <w:szCs w:val="24"/>
        </w:rPr>
        <w:t xml:space="preserve">Докладчиков 1-й </w:t>
      </w:r>
      <w:r w:rsidRPr="00405820">
        <w:rPr>
          <w:rFonts w:cstheme="minorHAnsi"/>
          <w:bCs/>
          <w:szCs w:val="24"/>
        </w:rPr>
        <w:t xml:space="preserve">Исследовательской </w:t>
      </w:r>
      <w:r w:rsidR="00BA2817" w:rsidRPr="00405820">
        <w:rPr>
          <w:rFonts w:cstheme="minorHAnsi"/>
          <w:bCs/>
          <w:szCs w:val="24"/>
        </w:rPr>
        <w:t>комиссии</w:t>
      </w:r>
      <w:r w:rsidRPr="00405820">
        <w:rPr>
          <w:rFonts w:cstheme="minorHAnsi"/>
          <w:bCs/>
          <w:szCs w:val="24"/>
        </w:rPr>
        <w:t xml:space="preserve"> 2023 год</w:t>
      </w:r>
      <w:r w:rsidR="00BA2817" w:rsidRPr="00405820">
        <w:rPr>
          <w:rFonts w:cstheme="minorHAnsi"/>
          <w:bCs/>
          <w:szCs w:val="24"/>
        </w:rPr>
        <w:t>а</w:t>
      </w:r>
      <w:r w:rsidRPr="00405820">
        <w:rPr>
          <w:rFonts w:cstheme="minorHAnsi"/>
          <w:bCs/>
          <w:szCs w:val="24"/>
        </w:rPr>
        <w:t xml:space="preserve"> были уточнены план работы и </w:t>
      </w:r>
      <w:r w:rsidR="00BA2817" w:rsidRPr="00405820">
        <w:rPr>
          <w:rFonts w:cstheme="minorHAnsi"/>
          <w:bCs/>
          <w:szCs w:val="24"/>
        </w:rPr>
        <w:t>структура итоговых документов</w:t>
      </w:r>
      <w:r w:rsidRPr="00405820">
        <w:rPr>
          <w:rFonts w:cstheme="minorHAnsi"/>
          <w:bCs/>
          <w:szCs w:val="24"/>
        </w:rPr>
        <w:t xml:space="preserve"> по </w:t>
      </w:r>
      <w:r w:rsidR="00BA2817" w:rsidRPr="00405820">
        <w:rPr>
          <w:rFonts w:cstheme="minorHAnsi"/>
          <w:bCs/>
          <w:szCs w:val="24"/>
        </w:rPr>
        <w:t xml:space="preserve">Вопросам </w:t>
      </w:r>
      <w:proofErr w:type="spellStart"/>
      <w:r w:rsidR="00BA2817" w:rsidRPr="00405820">
        <w:rPr>
          <w:rFonts w:cstheme="minorHAnsi"/>
          <w:bCs/>
          <w:szCs w:val="24"/>
        </w:rPr>
        <w:t>ИК</w:t>
      </w:r>
      <w:r w:rsidRPr="00405820">
        <w:rPr>
          <w:rFonts w:cstheme="minorHAnsi"/>
          <w:bCs/>
          <w:szCs w:val="24"/>
        </w:rPr>
        <w:t>1</w:t>
      </w:r>
      <w:proofErr w:type="spellEnd"/>
      <w:r w:rsidRPr="00405820">
        <w:rPr>
          <w:rFonts w:cstheme="minorHAnsi"/>
          <w:bCs/>
          <w:szCs w:val="24"/>
        </w:rPr>
        <w:t xml:space="preserve">, </w:t>
      </w:r>
      <w:r w:rsidR="00BA2817" w:rsidRPr="00405820">
        <w:rPr>
          <w:rFonts w:cstheme="minorHAnsi"/>
          <w:bCs/>
          <w:szCs w:val="24"/>
        </w:rPr>
        <w:t xml:space="preserve">продолжена </w:t>
      </w:r>
      <w:proofErr w:type="gramStart"/>
      <w:r w:rsidR="00BA2817" w:rsidRPr="00405820">
        <w:rPr>
          <w:rFonts w:cstheme="minorHAnsi"/>
          <w:bCs/>
          <w:szCs w:val="24"/>
        </w:rPr>
        <w:t>работа по подготовке</w:t>
      </w:r>
      <w:proofErr w:type="gramEnd"/>
      <w:r w:rsidR="00BA2817" w:rsidRPr="00405820">
        <w:rPr>
          <w:rFonts w:cstheme="minorHAnsi"/>
          <w:bCs/>
          <w:szCs w:val="24"/>
        </w:rPr>
        <w:t xml:space="preserve"> глав отчетов, руководящих указаний и исследований конкретных ситуаций, а также состоялся обмен мнениями по этим элементам</w:t>
      </w:r>
      <w:r w:rsidRPr="00405820">
        <w:rPr>
          <w:rFonts w:cstheme="minorHAnsi"/>
          <w:bCs/>
          <w:szCs w:val="24"/>
        </w:rPr>
        <w:t xml:space="preserve">. </w:t>
      </w:r>
      <w:r w:rsidR="00411F77" w:rsidRPr="00405820">
        <w:rPr>
          <w:rFonts w:cstheme="minorHAnsi"/>
          <w:bCs/>
          <w:szCs w:val="24"/>
        </w:rPr>
        <w:t>По</w:t>
      </w:r>
      <w:r w:rsidR="00BA2817" w:rsidRPr="00405820">
        <w:rPr>
          <w:rFonts w:cstheme="minorHAnsi"/>
          <w:bCs/>
          <w:szCs w:val="24"/>
        </w:rPr>
        <w:t xml:space="preserve"> 31 полученно</w:t>
      </w:r>
      <w:r w:rsidR="00411F77" w:rsidRPr="00405820">
        <w:rPr>
          <w:rFonts w:cstheme="minorHAnsi"/>
          <w:bCs/>
          <w:szCs w:val="24"/>
        </w:rPr>
        <w:t>му</w:t>
      </w:r>
      <w:r w:rsidR="00BA2817" w:rsidRPr="00405820">
        <w:rPr>
          <w:rFonts w:cstheme="minorHAnsi"/>
          <w:bCs/>
          <w:szCs w:val="24"/>
        </w:rPr>
        <w:t xml:space="preserve"> запрос</w:t>
      </w:r>
      <w:r w:rsidR="00411F77" w:rsidRPr="00405820">
        <w:rPr>
          <w:rFonts w:cstheme="minorHAnsi"/>
          <w:bCs/>
          <w:szCs w:val="24"/>
        </w:rPr>
        <w:t>у</w:t>
      </w:r>
      <w:r w:rsidR="00BA2817" w:rsidRPr="00405820">
        <w:rPr>
          <w:rFonts w:cstheme="minorHAnsi"/>
          <w:bCs/>
          <w:szCs w:val="24"/>
        </w:rPr>
        <w:t xml:space="preserve"> б</w:t>
      </w:r>
      <w:r w:rsidRPr="00405820">
        <w:rPr>
          <w:rFonts w:cstheme="minorHAnsi"/>
          <w:bCs/>
          <w:szCs w:val="24"/>
        </w:rPr>
        <w:t>ыло предоставлено 19</w:t>
      </w:r>
      <w:r w:rsidR="00405820" w:rsidRPr="00405820">
        <w:rPr>
          <w:rFonts w:cstheme="minorHAnsi"/>
          <w:bCs/>
          <w:szCs w:val="24"/>
        </w:rPr>
        <w:t> </w:t>
      </w:r>
      <w:r w:rsidRPr="00405820">
        <w:rPr>
          <w:rFonts w:cstheme="minorHAnsi"/>
          <w:bCs/>
          <w:szCs w:val="24"/>
        </w:rPr>
        <w:t xml:space="preserve">стипендий. </w:t>
      </w:r>
      <w:r w:rsidR="00411F77" w:rsidRPr="00405820">
        <w:rPr>
          <w:rFonts w:cstheme="minorHAnsi"/>
          <w:bCs/>
          <w:szCs w:val="24"/>
        </w:rPr>
        <w:t xml:space="preserve">Для </w:t>
      </w:r>
      <w:r w:rsidR="00BA2817" w:rsidRPr="00405820">
        <w:rPr>
          <w:rFonts w:cstheme="minorHAnsi"/>
          <w:bCs/>
          <w:szCs w:val="24"/>
        </w:rPr>
        <w:t xml:space="preserve">содействия ходу работы и составлению итоговых документов </w:t>
      </w:r>
      <w:r w:rsidR="00411F77" w:rsidRPr="00405820">
        <w:rPr>
          <w:rFonts w:cstheme="minorHAnsi"/>
          <w:bCs/>
          <w:szCs w:val="24"/>
        </w:rPr>
        <w:t xml:space="preserve">на собрание </w:t>
      </w:r>
      <w:r w:rsidR="00BA2817" w:rsidRPr="00405820">
        <w:rPr>
          <w:rFonts w:cstheme="minorHAnsi"/>
          <w:bCs/>
          <w:szCs w:val="24"/>
        </w:rPr>
        <w:t>было представлено 125</w:t>
      </w:r>
      <w:r w:rsidR="00411F77" w:rsidRPr="00405820">
        <w:rPr>
          <w:rFonts w:cstheme="minorHAnsi"/>
          <w:bCs/>
          <w:szCs w:val="24"/>
        </w:rPr>
        <w:t> </w:t>
      </w:r>
      <w:r w:rsidR="00BA2817" w:rsidRPr="00405820">
        <w:rPr>
          <w:rFonts w:cstheme="minorHAnsi"/>
          <w:bCs/>
          <w:szCs w:val="24"/>
        </w:rPr>
        <w:t>вкладов</w:t>
      </w:r>
      <w:r w:rsidRPr="00405820">
        <w:rPr>
          <w:rFonts w:cstheme="minorHAnsi"/>
          <w:bCs/>
          <w:szCs w:val="24"/>
        </w:rPr>
        <w:t xml:space="preserve">, в том числе 17 входящих заявлений о </w:t>
      </w:r>
      <w:r w:rsidR="00BA2817" w:rsidRPr="00405820">
        <w:rPr>
          <w:rFonts w:cstheme="minorHAnsi"/>
          <w:bCs/>
          <w:szCs w:val="24"/>
        </w:rPr>
        <w:t>взаимодействии</w:t>
      </w:r>
      <w:r w:rsidRPr="00405820">
        <w:rPr>
          <w:rFonts w:cstheme="minorHAnsi"/>
          <w:bCs/>
          <w:szCs w:val="24"/>
        </w:rPr>
        <w:t>. По</w:t>
      </w:r>
      <w:r w:rsidR="00BA2817" w:rsidRPr="00405820">
        <w:rPr>
          <w:rFonts w:cstheme="minorHAnsi"/>
          <w:bCs/>
          <w:szCs w:val="24"/>
        </w:rPr>
        <w:t xml:space="preserve"> результатам собраний</w:t>
      </w:r>
      <w:r w:rsidRPr="00405820">
        <w:rPr>
          <w:rFonts w:cstheme="minorHAnsi"/>
          <w:bCs/>
          <w:szCs w:val="24"/>
        </w:rPr>
        <w:t xml:space="preserve"> </w:t>
      </w:r>
      <w:r w:rsidR="00BA2817" w:rsidRPr="00405820">
        <w:rPr>
          <w:rFonts w:cstheme="minorHAnsi"/>
          <w:bCs/>
          <w:szCs w:val="24"/>
        </w:rPr>
        <w:t>направлено</w:t>
      </w:r>
      <w:r w:rsidRPr="00405820">
        <w:rPr>
          <w:rFonts w:cstheme="minorHAnsi"/>
          <w:bCs/>
          <w:szCs w:val="24"/>
        </w:rPr>
        <w:t xml:space="preserve"> </w:t>
      </w:r>
      <w:r w:rsidR="00411F77" w:rsidRPr="00405820">
        <w:rPr>
          <w:rFonts w:cstheme="minorHAnsi"/>
          <w:bCs/>
          <w:szCs w:val="24"/>
        </w:rPr>
        <w:t xml:space="preserve">четыре </w:t>
      </w:r>
      <w:r w:rsidRPr="00405820">
        <w:rPr>
          <w:rFonts w:cstheme="minorHAnsi"/>
          <w:bCs/>
          <w:szCs w:val="24"/>
        </w:rPr>
        <w:t xml:space="preserve">исходящих заявления о </w:t>
      </w:r>
      <w:r w:rsidR="00BA2817" w:rsidRPr="00405820">
        <w:rPr>
          <w:rFonts w:cstheme="minorHAnsi"/>
          <w:bCs/>
          <w:szCs w:val="24"/>
        </w:rPr>
        <w:t>взаимодействии</w:t>
      </w:r>
      <w:r w:rsidRPr="00405820">
        <w:rPr>
          <w:rFonts w:cstheme="minorHAnsi"/>
          <w:bCs/>
          <w:szCs w:val="24"/>
        </w:rPr>
        <w:t xml:space="preserve">. </w:t>
      </w:r>
      <w:r w:rsidR="00BA2817" w:rsidRPr="00405820">
        <w:t>О</w:t>
      </w:r>
      <w:r w:rsidRPr="00405820">
        <w:t>беспеч</w:t>
      </w:r>
      <w:r w:rsidR="00BA2817" w:rsidRPr="00405820">
        <w:t>ивалась</w:t>
      </w:r>
      <w:r w:rsidR="00BA2817" w:rsidRPr="00405820">
        <w:rPr>
          <w:rFonts w:cstheme="minorHAnsi"/>
          <w:bCs/>
          <w:szCs w:val="24"/>
        </w:rPr>
        <w:t xml:space="preserve"> возможность</w:t>
      </w:r>
      <w:r w:rsidRPr="00405820">
        <w:rPr>
          <w:rFonts w:cstheme="minorHAnsi"/>
          <w:bCs/>
          <w:szCs w:val="24"/>
        </w:rPr>
        <w:t xml:space="preserve"> дистанционно</w:t>
      </w:r>
      <w:r w:rsidR="00BA2817" w:rsidRPr="00405820">
        <w:rPr>
          <w:rFonts w:cstheme="minorHAnsi"/>
          <w:bCs/>
          <w:szCs w:val="24"/>
        </w:rPr>
        <w:t>го</w:t>
      </w:r>
      <w:r w:rsidRPr="00405820">
        <w:rPr>
          <w:rFonts w:cstheme="minorHAnsi"/>
          <w:bCs/>
          <w:szCs w:val="24"/>
        </w:rPr>
        <w:t xml:space="preserve"> участи</w:t>
      </w:r>
      <w:r w:rsidR="00BA2817" w:rsidRPr="00405820">
        <w:rPr>
          <w:rFonts w:cstheme="minorHAnsi"/>
          <w:bCs/>
          <w:szCs w:val="24"/>
        </w:rPr>
        <w:t>я</w:t>
      </w:r>
      <w:r w:rsidRPr="00405820">
        <w:rPr>
          <w:rFonts w:cstheme="minorHAnsi"/>
          <w:bCs/>
          <w:szCs w:val="24"/>
        </w:rPr>
        <w:t xml:space="preserve">, веб-трансляция, </w:t>
      </w:r>
      <w:r w:rsidR="00BA2817" w:rsidRPr="00405820">
        <w:rPr>
          <w:rFonts w:cstheme="minorHAnsi"/>
          <w:bCs/>
          <w:szCs w:val="24"/>
        </w:rPr>
        <w:t xml:space="preserve">ввод </w:t>
      </w:r>
      <w:r w:rsidRPr="00405820">
        <w:rPr>
          <w:rFonts w:cstheme="minorHAnsi"/>
          <w:bCs/>
          <w:szCs w:val="24"/>
        </w:rPr>
        <w:t>субтитр</w:t>
      </w:r>
      <w:r w:rsidR="00BA2817" w:rsidRPr="00405820">
        <w:rPr>
          <w:rFonts w:cstheme="minorHAnsi"/>
          <w:bCs/>
          <w:szCs w:val="24"/>
        </w:rPr>
        <w:t>ов в режиме реального времени</w:t>
      </w:r>
      <w:r w:rsidRPr="00405820">
        <w:rPr>
          <w:rFonts w:cstheme="minorHAnsi"/>
          <w:bCs/>
          <w:szCs w:val="24"/>
        </w:rPr>
        <w:t xml:space="preserve"> и устный перевод (английский и французский языки </w:t>
      </w:r>
      <w:r w:rsidR="00BA2817" w:rsidRPr="00405820">
        <w:rPr>
          <w:rFonts w:cstheme="minorHAnsi"/>
          <w:bCs/>
          <w:szCs w:val="24"/>
        </w:rPr>
        <w:t>на всех собраниях</w:t>
      </w:r>
      <w:r w:rsidRPr="00405820">
        <w:rPr>
          <w:rFonts w:cstheme="minorHAnsi"/>
          <w:bCs/>
          <w:szCs w:val="24"/>
        </w:rPr>
        <w:t xml:space="preserve">, китайский язык </w:t>
      </w:r>
      <w:r w:rsidR="00BA2817" w:rsidRPr="00405820">
        <w:rPr>
          <w:rFonts w:cstheme="minorHAnsi"/>
          <w:bCs/>
          <w:szCs w:val="24"/>
        </w:rPr>
        <w:t>на собрании по</w:t>
      </w:r>
      <w:r w:rsidRPr="00405820">
        <w:rPr>
          <w:rFonts w:cstheme="minorHAnsi"/>
          <w:bCs/>
          <w:szCs w:val="24"/>
        </w:rPr>
        <w:t xml:space="preserve"> </w:t>
      </w:r>
      <w:r w:rsidR="00BA2817" w:rsidRPr="00405820">
        <w:rPr>
          <w:rFonts w:cstheme="minorHAnsi"/>
          <w:bCs/>
          <w:szCs w:val="24"/>
        </w:rPr>
        <w:t>Вопросу</w:t>
      </w:r>
      <w:r w:rsidR="00405820" w:rsidRPr="00405820">
        <w:rPr>
          <w:rFonts w:cstheme="minorHAnsi"/>
          <w:bCs/>
          <w:szCs w:val="24"/>
        </w:rPr>
        <w:t> </w:t>
      </w:r>
      <w:r w:rsidRPr="00405820">
        <w:rPr>
          <w:rFonts w:cstheme="minorHAnsi"/>
          <w:bCs/>
          <w:szCs w:val="24"/>
        </w:rPr>
        <w:t>1/1</w:t>
      </w:r>
      <w:r w:rsidR="00BA2817" w:rsidRPr="00405820">
        <w:rPr>
          <w:rFonts w:cstheme="minorHAnsi"/>
          <w:bCs/>
          <w:szCs w:val="24"/>
        </w:rPr>
        <w:t>, а также</w:t>
      </w:r>
      <w:r w:rsidRPr="00405820">
        <w:rPr>
          <w:rFonts w:cstheme="minorHAnsi"/>
          <w:bCs/>
          <w:szCs w:val="24"/>
        </w:rPr>
        <w:t xml:space="preserve"> международны</w:t>
      </w:r>
      <w:r w:rsidR="00BA2817" w:rsidRPr="00405820">
        <w:rPr>
          <w:rFonts w:cstheme="minorHAnsi"/>
          <w:bCs/>
          <w:szCs w:val="24"/>
        </w:rPr>
        <w:t>й</w:t>
      </w:r>
      <w:r w:rsidRPr="00405820">
        <w:rPr>
          <w:rFonts w:cstheme="minorHAnsi"/>
          <w:bCs/>
          <w:szCs w:val="24"/>
        </w:rPr>
        <w:t xml:space="preserve"> </w:t>
      </w:r>
      <w:r w:rsidR="00BA2817" w:rsidRPr="00405820">
        <w:rPr>
          <w:rFonts w:cstheme="minorHAnsi"/>
          <w:bCs/>
          <w:szCs w:val="24"/>
        </w:rPr>
        <w:t>язык жестов</w:t>
      </w:r>
      <w:r w:rsidRPr="00405820">
        <w:rPr>
          <w:rFonts w:cstheme="minorHAnsi"/>
          <w:bCs/>
          <w:szCs w:val="24"/>
        </w:rPr>
        <w:t xml:space="preserve"> </w:t>
      </w:r>
      <w:r w:rsidR="00BA2817" w:rsidRPr="00405820">
        <w:rPr>
          <w:rFonts w:cstheme="minorHAnsi"/>
          <w:bCs/>
          <w:szCs w:val="24"/>
        </w:rPr>
        <w:t>на собрании по</w:t>
      </w:r>
      <w:r w:rsidRPr="00405820">
        <w:rPr>
          <w:rFonts w:cstheme="minorHAnsi"/>
          <w:bCs/>
          <w:szCs w:val="24"/>
        </w:rPr>
        <w:t xml:space="preserve"> </w:t>
      </w:r>
      <w:r w:rsidR="00BA2817" w:rsidRPr="00405820">
        <w:rPr>
          <w:rFonts w:cstheme="minorHAnsi"/>
          <w:bCs/>
          <w:szCs w:val="24"/>
        </w:rPr>
        <w:t xml:space="preserve">Вопросу </w:t>
      </w:r>
      <w:r w:rsidRPr="00405820">
        <w:rPr>
          <w:rFonts w:cstheme="minorHAnsi"/>
          <w:bCs/>
          <w:szCs w:val="24"/>
        </w:rPr>
        <w:t xml:space="preserve">7/1). Все документы </w:t>
      </w:r>
      <w:r w:rsidR="00BA2817" w:rsidRPr="00405820">
        <w:rPr>
          <w:rFonts w:cstheme="minorHAnsi"/>
          <w:bCs/>
          <w:szCs w:val="24"/>
        </w:rPr>
        <w:t>собраний</w:t>
      </w:r>
      <w:r w:rsidRPr="00405820">
        <w:rPr>
          <w:rFonts w:cstheme="minorHAnsi"/>
          <w:bCs/>
          <w:szCs w:val="24"/>
        </w:rPr>
        <w:t xml:space="preserve"> можно загрузить с </w:t>
      </w:r>
      <w:hyperlink r:id="rId26" w:history="1">
        <w:r w:rsidRPr="00405820">
          <w:rPr>
            <w:rStyle w:val="Hyperlink"/>
            <w:rFonts w:cstheme="minorHAnsi"/>
            <w:bCs/>
            <w:szCs w:val="24"/>
          </w:rPr>
          <w:t>веб-сайта</w:t>
        </w:r>
      </w:hyperlink>
      <w:r w:rsidRPr="00405820">
        <w:rPr>
          <w:rFonts w:cstheme="minorHAnsi"/>
          <w:bCs/>
          <w:szCs w:val="24"/>
        </w:rPr>
        <w:t xml:space="preserve"> (</w:t>
      </w:r>
      <w:r w:rsidR="00BA2817" w:rsidRPr="00405820">
        <w:rPr>
          <w:rFonts w:cstheme="minorHAnsi"/>
          <w:bCs/>
          <w:szCs w:val="24"/>
        </w:rPr>
        <w:t>необходим</w:t>
      </w:r>
      <w:r w:rsidRPr="00405820">
        <w:rPr>
          <w:rFonts w:cstheme="minorHAnsi"/>
          <w:bCs/>
          <w:szCs w:val="24"/>
        </w:rPr>
        <w:t xml:space="preserve"> доступ к </w:t>
      </w:r>
      <w:proofErr w:type="spellStart"/>
      <w:r w:rsidRPr="00405820">
        <w:rPr>
          <w:rFonts w:cstheme="minorHAnsi"/>
          <w:bCs/>
          <w:szCs w:val="24"/>
        </w:rPr>
        <w:t>TIES</w:t>
      </w:r>
      <w:proofErr w:type="spellEnd"/>
      <w:r w:rsidRPr="00405820">
        <w:rPr>
          <w:rFonts w:cstheme="minorHAnsi"/>
          <w:bCs/>
          <w:szCs w:val="24"/>
        </w:rPr>
        <w:t xml:space="preserve">). Архивы веб-трансляций доступны </w:t>
      </w:r>
      <w:r w:rsidR="00BA2817" w:rsidRPr="00405820">
        <w:rPr>
          <w:rFonts w:cstheme="minorHAnsi"/>
          <w:bCs/>
          <w:szCs w:val="24"/>
        </w:rPr>
        <w:t xml:space="preserve">по </w:t>
      </w:r>
      <w:hyperlink r:id="rId27" w:history="1">
        <w:r w:rsidR="00BA2817" w:rsidRPr="00405820">
          <w:rPr>
            <w:rStyle w:val="Hyperlink"/>
            <w:rFonts w:cstheme="minorHAnsi"/>
            <w:bCs/>
            <w:szCs w:val="24"/>
          </w:rPr>
          <w:t>ссылке</w:t>
        </w:r>
      </w:hyperlink>
      <w:r w:rsidRPr="00405820">
        <w:rPr>
          <w:rFonts w:cstheme="minorHAnsi"/>
          <w:bCs/>
          <w:szCs w:val="24"/>
        </w:rPr>
        <w:t xml:space="preserve">. Необработанные субтитры и </w:t>
      </w:r>
      <w:r w:rsidR="00BA2817" w:rsidRPr="00405820">
        <w:rPr>
          <w:rFonts w:cstheme="minorHAnsi"/>
          <w:bCs/>
          <w:szCs w:val="24"/>
        </w:rPr>
        <w:t>дистанционные</w:t>
      </w:r>
      <w:r w:rsidRPr="00405820">
        <w:rPr>
          <w:rFonts w:cstheme="minorHAnsi"/>
          <w:bCs/>
          <w:szCs w:val="24"/>
        </w:rPr>
        <w:t xml:space="preserve"> </w:t>
      </w:r>
      <w:r w:rsidR="00725D09" w:rsidRPr="00405820">
        <w:rPr>
          <w:rFonts w:cstheme="minorHAnsi"/>
          <w:bCs/>
          <w:szCs w:val="24"/>
        </w:rPr>
        <w:t xml:space="preserve">открытые </w:t>
      </w:r>
      <w:r w:rsidRPr="00405820">
        <w:rPr>
          <w:rFonts w:cstheme="minorHAnsi"/>
          <w:bCs/>
          <w:szCs w:val="24"/>
        </w:rPr>
        <w:t xml:space="preserve">чаты доступны </w:t>
      </w:r>
      <w:hyperlink r:id="rId28" w:history="1">
        <w:r w:rsidRPr="00405820">
          <w:rPr>
            <w:rStyle w:val="Hyperlink"/>
            <w:rFonts w:cstheme="minorHAnsi"/>
            <w:bCs/>
            <w:szCs w:val="24"/>
          </w:rPr>
          <w:t>здесь</w:t>
        </w:r>
      </w:hyperlink>
      <w:r w:rsidRPr="00405820">
        <w:rPr>
          <w:rFonts w:cstheme="minorHAnsi"/>
          <w:bCs/>
          <w:szCs w:val="24"/>
        </w:rPr>
        <w:t>.</w:t>
      </w:r>
    </w:p>
    <w:p w14:paraId="5F5C65C7" w14:textId="779300DD" w:rsidR="00725D09" w:rsidRPr="00405820" w:rsidRDefault="00647D3C" w:rsidP="00405820">
      <w:pPr>
        <w:rPr>
          <w:rFonts w:cstheme="minorHAnsi"/>
          <w:bCs/>
          <w:szCs w:val="24"/>
        </w:rPr>
      </w:pPr>
      <w:r w:rsidRPr="00405820">
        <w:rPr>
          <w:rFonts w:eastAsia="Batang" w:cstheme="minorHAnsi"/>
          <w:bCs/>
          <w:szCs w:val="24"/>
        </w:rPr>
        <w:t xml:space="preserve">Для </w:t>
      </w:r>
      <w:r w:rsidR="00725D09" w:rsidRPr="00405820">
        <w:rPr>
          <w:rFonts w:eastAsia="Batang" w:cstheme="minorHAnsi"/>
          <w:bCs/>
          <w:szCs w:val="24"/>
        </w:rPr>
        <w:t>содействия</w:t>
      </w:r>
      <w:r w:rsidRPr="00405820">
        <w:rPr>
          <w:rFonts w:eastAsia="Batang" w:cstheme="minorHAnsi"/>
          <w:bCs/>
          <w:szCs w:val="24"/>
        </w:rPr>
        <w:t xml:space="preserve"> координации и дальнейшего укрепления сотрудничества между двумя исследовательскими </w:t>
      </w:r>
      <w:r w:rsidR="00725D09" w:rsidRPr="00405820">
        <w:rPr>
          <w:rFonts w:eastAsia="Batang" w:cstheme="minorHAnsi"/>
          <w:bCs/>
          <w:szCs w:val="24"/>
        </w:rPr>
        <w:t>комиссиями</w:t>
      </w:r>
      <w:r w:rsidRPr="00405820">
        <w:rPr>
          <w:rFonts w:eastAsia="Batang" w:cstheme="minorHAnsi"/>
          <w:bCs/>
          <w:szCs w:val="24"/>
        </w:rPr>
        <w:t xml:space="preserve"> МСЭ-D, а также с исследовательскими </w:t>
      </w:r>
      <w:r w:rsidR="00725D09" w:rsidRPr="00405820">
        <w:rPr>
          <w:rFonts w:eastAsia="Batang" w:cstheme="minorHAnsi"/>
          <w:bCs/>
          <w:szCs w:val="24"/>
        </w:rPr>
        <w:t>комиссиями</w:t>
      </w:r>
      <w:r w:rsidRPr="00405820">
        <w:rPr>
          <w:rFonts w:eastAsia="Batang" w:cstheme="minorHAnsi"/>
          <w:bCs/>
          <w:szCs w:val="24"/>
        </w:rPr>
        <w:t xml:space="preserve"> других </w:t>
      </w:r>
      <w:r w:rsidR="00725D09" w:rsidRPr="00405820">
        <w:rPr>
          <w:rFonts w:eastAsia="Batang" w:cstheme="minorHAnsi"/>
          <w:bCs/>
          <w:szCs w:val="24"/>
        </w:rPr>
        <w:t xml:space="preserve">Секторов </w:t>
      </w:r>
      <w:r w:rsidRPr="00405820">
        <w:rPr>
          <w:rFonts w:eastAsia="Batang" w:cstheme="minorHAnsi"/>
          <w:bCs/>
          <w:szCs w:val="24"/>
        </w:rPr>
        <w:t xml:space="preserve">были представлены и обсуждены обновленные наборы таблиц сопоставления </w:t>
      </w:r>
      <w:r w:rsidR="00725D09" w:rsidRPr="00405820">
        <w:rPr>
          <w:rFonts w:eastAsia="Batang" w:cstheme="minorHAnsi"/>
          <w:bCs/>
          <w:szCs w:val="24"/>
        </w:rPr>
        <w:t>(исследуемые Вопросы МСЭ-D и Рабочие группы МСЭ-R) и (Вопросы ИК МСЭ-D и исследуемые Вопросы МСЭ-Т)</w:t>
      </w:r>
      <w:r w:rsidRPr="00405820">
        <w:rPr>
          <w:rFonts w:eastAsia="Batang" w:cstheme="minorHAnsi"/>
          <w:bCs/>
          <w:szCs w:val="24"/>
        </w:rPr>
        <w:t xml:space="preserve">. Подход к координации работы над Резолюцией 9 был вновь </w:t>
      </w:r>
      <w:r w:rsidR="00725D09" w:rsidRPr="00405820">
        <w:rPr>
          <w:rFonts w:eastAsia="Batang" w:cstheme="minorHAnsi"/>
          <w:bCs/>
          <w:szCs w:val="24"/>
        </w:rPr>
        <w:t>уточнен</w:t>
      </w:r>
      <w:r w:rsidRPr="00405820">
        <w:rPr>
          <w:rFonts w:eastAsia="Batang" w:cstheme="minorHAnsi"/>
          <w:bCs/>
          <w:szCs w:val="24"/>
        </w:rPr>
        <w:t xml:space="preserve"> на </w:t>
      </w:r>
      <w:r w:rsidR="00725D09" w:rsidRPr="00405820">
        <w:rPr>
          <w:rFonts w:eastAsia="Batang" w:cstheme="minorHAnsi"/>
          <w:bCs/>
          <w:szCs w:val="24"/>
        </w:rPr>
        <w:t>собраниях групп Докладчиков</w:t>
      </w:r>
      <w:r w:rsidRPr="00405820">
        <w:rPr>
          <w:rFonts w:eastAsia="Batang" w:cstheme="minorHAnsi"/>
          <w:bCs/>
          <w:szCs w:val="24"/>
        </w:rPr>
        <w:t xml:space="preserve"> по Вопросу 1/1, Вопросу 2/1, Вопросу 4/1 и Вопросу 5/1.</w:t>
      </w:r>
    </w:p>
    <w:p w14:paraId="440EB610" w14:textId="2A3E3522" w:rsidR="00725D09" w:rsidRPr="00405820" w:rsidRDefault="00725D09" w:rsidP="00246AB4">
      <w:pPr>
        <w:spacing w:after="120"/>
        <w:rPr>
          <w:rFonts w:cstheme="minorHAnsi"/>
          <w:bCs/>
          <w:szCs w:val="24"/>
        </w:rPr>
      </w:pPr>
      <w:r w:rsidRPr="00405820">
        <w:rPr>
          <w:rFonts w:cstheme="minorHAnsi"/>
          <w:bCs/>
          <w:szCs w:val="24"/>
        </w:rPr>
        <w:t>К собраниям было приурочено</w:t>
      </w:r>
      <w:r w:rsidR="00647D3C" w:rsidRPr="00405820">
        <w:rPr>
          <w:rFonts w:cstheme="minorHAnsi"/>
          <w:bCs/>
          <w:szCs w:val="24"/>
        </w:rPr>
        <w:t xml:space="preserve"> проведен</w:t>
      </w:r>
      <w:r w:rsidRPr="00405820">
        <w:rPr>
          <w:rFonts w:cstheme="minorHAnsi"/>
          <w:bCs/>
          <w:szCs w:val="24"/>
        </w:rPr>
        <w:t>ие в смешанном формате</w:t>
      </w:r>
      <w:r w:rsidR="00647D3C" w:rsidRPr="00405820">
        <w:rPr>
          <w:rFonts w:cstheme="minorHAnsi"/>
          <w:bCs/>
          <w:szCs w:val="24"/>
        </w:rPr>
        <w:t xml:space="preserve"> 12 </w:t>
      </w:r>
      <w:proofErr w:type="gramStart"/>
      <w:r w:rsidRPr="00405820">
        <w:rPr>
          <w:rFonts w:cstheme="minorHAnsi"/>
          <w:bCs/>
          <w:szCs w:val="24"/>
        </w:rPr>
        <w:t>открытых целевых сессий</w:t>
      </w:r>
      <w:r w:rsidR="00647D3C" w:rsidRPr="00405820">
        <w:rPr>
          <w:rFonts w:cstheme="minorHAnsi"/>
          <w:bCs/>
          <w:szCs w:val="24"/>
        </w:rPr>
        <w:t>/семинаров</w:t>
      </w:r>
      <w:r w:rsidRPr="00405820">
        <w:rPr>
          <w:rFonts w:cstheme="minorHAnsi"/>
          <w:bCs/>
          <w:szCs w:val="24"/>
        </w:rPr>
        <w:t>-практикумов</w:t>
      </w:r>
      <w:proofErr w:type="gramEnd"/>
      <w:r w:rsidRPr="00405820">
        <w:rPr>
          <w:rFonts w:cstheme="minorHAnsi"/>
          <w:bCs/>
          <w:szCs w:val="24"/>
        </w:rPr>
        <w:t>;</w:t>
      </w:r>
      <w:r w:rsidR="00647D3C" w:rsidRPr="00405820">
        <w:rPr>
          <w:rFonts w:cstheme="minorHAnsi"/>
          <w:bCs/>
          <w:szCs w:val="24"/>
        </w:rPr>
        <w:t xml:space="preserve"> </w:t>
      </w:r>
      <w:r w:rsidRPr="00405820">
        <w:rPr>
          <w:rFonts w:cstheme="minorHAnsi"/>
          <w:bCs/>
          <w:szCs w:val="24"/>
        </w:rPr>
        <w:t>обеспечивался устный</w:t>
      </w:r>
      <w:r w:rsidR="00647D3C" w:rsidRPr="00405820">
        <w:rPr>
          <w:rFonts w:cstheme="minorHAnsi"/>
          <w:bCs/>
          <w:szCs w:val="24"/>
        </w:rPr>
        <w:t xml:space="preserve"> перевод. </w:t>
      </w:r>
      <w:r w:rsidR="00623649" w:rsidRPr="00405820">
        <w:rPr>
          <w:rFonts w:cstheme="minorHAnsi"/>
          <w:bCs/>
          <w:szCs w:val="24"/>
        </w:rPr>
        <w:t>Пять</w:t>
      </w:r>
      <w:r w:rsidR="00647D3C" w:rsidRPr="00405820">
        <w:rPr>
          <w:rFonts w:cstheme="minorHAnsi"/>
          <w:bCs/>
          <w:szCs w:val="24"/>
        </w:rPr>
        <w:t xml:space="preserve"> семинаров</w:t>
      </w:r>
      <w:r w:rsidRPr="00405820">
        <w:rPr>
          <w:rFonts w:cstheme="minorHAnsi"/>
          <w:bCs/>
          <w:szCs w:val="24"/>
        </w:rPr>
        <w:t>-практикумов</w:t>
      </w:r>
      <w:r w:rsidR="00647D3C" w:rsidRPr="00405820">
        <w:rPr>
          <w:rFonts w:cstheme="minorHAnsi"/>
          <w:bCs/>
          <w:szCs w:val="24"/>
        </w:rPr>
        <w:t xml:space="preserve"> были проведены по темам, связанным с </w:t>
      </w:r>
      <w:r w:rsidRPr="00405820">
        <w:rPr>
          <w:rFonts w:cstheme="minorHAnsi"/>
          <w:bCs/>
          <w:szCs w:val="24"/>
        </w:rPr>
        <w:t xml:space="preserve">Вопросами </w:t>
      </w:r>
      <w:proofErr w:type="spellStart"/>
      <w:r w:rsidRPr="00405820">
        <w:rPr>
          <w:rFonts w:cstheme="minorHAnsi"/>
          <w:bCs/>
          <w:szCs w:val="24"/>
        </w:rPr>
        <w:t>ИК</w:t>
      </w:r>
      <w:r w:rsidR="00647D3C" w:rsidRPr="00405820">
        <w:rPr>
          <w:rFonts w:cstheme="minorHAnsi"/>
          <w:bCs/>
          <w:szCs w:val="24"/>
        </w:rPr>
        <w:t>1</w:t>
      </w:r>
      <w:proofErr w:type="spellEnd"/>
      <w:r w:rsidR="00647D3C" w:rsidRPr="00405820">
        <w:rPr>
          <w:rFonts w:cstheme="minorHAnsi"/>
          <w:bCs/>
          <w:szCs w:val="24"/>
        </w:rPr>
        <w:t>, а именно:</w:t>
      </w:r>
      <w:r w:rsidRPr="00405820">
        <w:rPr>
          <w:rFonts w:cstheme="minorHAnsi"/>
          <w:bCs/>
          <w:szCs w:val="24"/>
        </w:rPr>
        <w:t xml:space="preserve"> </w:t>
      </w:r>
      <w:r w:rsidR="00623649" w:rsidRPr="00405820">
        <w:rPr>
          <w:rFonts w:cstheme="minorHAnsi"/>
          <w:bCs/>
          <w:szCs w:val="24"/>
        </w:rPr>
        <w:t xml:space="preserve">семинары-практикумы </w:t>
      </w:r>
      <w:r w:rsidRPr="00405820">
        <w:rPr>
          <w:rFonts w:cstheme="minorHAnsi"/>
          <w:bCs/>
          <w:szCs w:val="24"/>
        </w:rPr>
        <w:t>по</w:t>
      </w:r>
      <w:r w:rsidR="00647D3C" w:rsidRPr="00405820">
        <w:rPr>
          <w:rFonts w:cstheme="minorHAnsi"/>
          <w:bCs/>
          <w:szCs w:val="24"/>
        </w:rPr>
        <w:t xml:space="preserve"> </w:t>
      </w:r>
      <w:r w:rsidRPr="00405820">
        <w:rPr>
          <w:rFonts w:cstheme="minorHAnsi"/>
          <w:bCs/>
          <w:szCs w:val="24"/>
        </w:rPr>
        <w:t>Вопросу</w:t>
      </w:r>
      <w:r w:rsidR="00405820" w:rsidRPr="00405820">
        <w:rPr>
          <w:rFonts w:cstheme="minorHAnsi"/>
          <w:bCs/>
          <w:szCs w:val="24"/>
        </w:rPr>
        <w:t> </w:t>
      </w:r>
      <w:r w:rsidR="00647D3C" w:rsidRPr="00405820">
        <w:rPr>
          <w:rFonts w:cstheme="minorHAnsi"/>
          <w:bCs/>
          <w:szCs w:val="24"/>
        </w:rPr>
        <w:t xml:space="preserve">2/1, </w:t>
      </w:r>
      <w:r w:rsidRPr="00405820">
        <w:rPr>
          <w:rFonts w:cstheme="minorHAnsi"/>
          <w:bCs/>
          <w:szCs w:val="24"/>
        </w:rPr>
        <w:t>по Вопросу</w:t>
      </w:r>
      <w:r w:rsidR="00405820">
        <w:rPr>
          <w:rFonts w:cstheme="minorHAnsi"/>
          <w:bCs/>
          <w:szCs w:val="24"/>
        </w:rPr>
        <w:t> </w:t>
      </w:r>
      <w:r w:rsidR="00647D3C" w:rsidRPr="00405820">
        <w:rPr>
          <w:rFonts w:cstheme="minorHAnsi"/>
          <w:bCs/>
          <w:szCs w:val="24"/>
        </w:rPr>
        <w:t>3/1, совместный семинар</w:t>
      </w:r>
      <w:r w:rsidRPr="00405820">
        <w:rPr>
          <w:rFonts w:cstheme="minorHAnsi"/>
          <w:bCs/>
          <w:szCs w:val="24"/>
        </w:rPr>
        <w:t>-практикум</w:t>
      </w:r>
      <w:r w:rsidR="00647D3C" w:rsidRPr="00405820">
        <w:rPr>
          <w:rFonts w:cstheme="minorHAnsi"/>
          <w:bCs/>
          <w:szCs w:val="24"/>
        </w:rPr>
        <w:t xml:space="preserve"> по </w:t>
      </w:r>
      <w:r w:rsidRPr="00405820">
        <w:rPr>
          <w:rFonts w:cstheme="minorHAnsi"/>
          <w:bCs/>
          <w:szCs w:val="24"/>
        </w:rPr>
        <w:t xml:space="preserve">Вопросам </w:t>
      </w:r>
      <w:r w:rsidR="00647D3C" w:rsidRPr="00405820">
        <w:rPr>
          <w:rFonts w:cstheme="minorHAnsi"/>
          <w:bCs/>
          <w:szCs w:val="24"/>
        </w:rPr>
        <w:t>4/1 и 5/1,</w:t>
      </w:r>
      <w:r w:rsidRPr="00405820">
        <w:rPr>
          <w:rFonts w:cstheme="minorHAnsi"/>
          <w:bCs/>
          <w:szCs w:val="24"/>
        </w:rPr>
        <w:t xml:space="preserve"> а также семинары-практикумы</w:t>
      </w:r>
      <w:r w:rsidR="00647D3C" w:rsidRPr="00405820">
        <w:rPr>
          <w:rFonts w:cstheme="minorHAnsi"/>
          <w:bCs/>
          <w:szCs w:val="24"/>
        </w:rPr>
        <w:t xml:space="preserve"> </w:t>
      </w:r>
      <w:r w:rsidRPr="00405820">
        <w:rPr>
          <w:rFonts w:cstheme="minorHAnsi"/>
          <w:bCs/>
          <w:szCs w:val="24"/>
        </w:rPr>
        <w:t>по Вопрос</w:t>
      </w:r>
      <w:r w:rsidR="00623649" w:rsidRPr="00405820">
        <w:rPr>
          <w:rFonts w:cstheme="minorHAnsi"/>
          <w:bCs/>
          <w:szCs w:val="24"/>
        </w:rPr>
        <w:t>у</w:t>
      </w:r>
      <w:r w:rsidRPr="00405820">
        <w:rPr>
          <w:rFonts w:cstheme="minorHAnsi"/>
          <w:bCs/>
          <w:szCs w:val="24"/>
        </w:rPr>
        <w:t xml:space="preserve"> </w:t>
      </w:r>
      <w:r w:rsidR="00647D3C" w:rsidRPr="00405820">
        <w:rPr>
          <w:rFonts w:cstheme="minorHAnsi"/>
          <w:bCs/>
          <w:szCs w:val="24"/>
        </w:rPr>
        <w:t xml:space="preserve">6/1 и </w:t>
      </w:r>
      <w:r w:rsidRPr="00405820">
        <w:rPr>
          <w:rFonts w:cstheme="minorHAnsi"/>
          <w:bCs/>
          <w:szCs w:val="24"/>
        </w:rPr>
        <w:t xml:space="preserve">по Вопросу </w:t>
      </w:r>
      <w:r w:rsidR="00647D3C" w:rsidRPr="00405820">
        <w:rPr>
          <w:rFonts w:cstheme="minorHAnsi"/>
          <w:bCs/>
          <w:szCs w:val="24"/>
        </w:rPr>
        <w:t>7/1.</w:t>
      </w:r>
    </w:p>
    <w:p w14:paraId="76C07454" w14:textId="431DF0E9" w:rsidR="008426D6" w:rsidRPr="00405820" w:rsidRDefault="00647D3C" w:rsidP="00405820">
      <w:pPr>
        <w:rPr>
          <w:rFonts w:cstheme="minorHAnsi"/>
          <w:szCs w:val="24"/>
        </w:rPr>
      </w:pPr>
      <w:r w:rsidRPr="00405820">
        <w:rPr>
          <w:rFonts w:cstheme="minorHAnsi"/>
          <w:szCs w:val="24"/>
        </w:rPr>
        <w:t xml:space="preserve">По просьбе Председателя </w:t>
      </w:r>
      <w:proofErr w:type="spellStart"/>
      <w:r w:rsidR="00725D09" w:rsidRPr="00405820">
        <w:rPr>
          <w:rFonts w:cstheme="minorHAnsi"/>
          <w:szCs w:val="24"/>
        </w:rPr>
        <w:t>ИК</w:t>
      </w:r>
      <w:r w:rsidRPr="00405820">
        <w:rPr>
          <w:rFonts w:cstheme="minorHAnsi"/>
          <w:szCs w:val="24"/>
        </w:rPr>
        <w:t>1</w:t>
      </w:r>
      <w:proofErr w:type="spellEnd"/>
      <w:r w:rsidRPr="00405820">
        <w:rPr>
          <w:rFonts w:cstheme="minorHAnsi"/>
          <w:szCs w:val="24"/>
        </w:rPr>
        <w:t xml:space="preserve"> МСЭ-D и при поддержке заместителей </w:t>
      </w:r>
      <w:r w:rsidR="00725D09" w:rsidRPr="00405820">
        <w:rPr>
          <w:rFonts w:cstheme="minorHAnsi"/>
          <w:szCs w:val="24"/>
        </w:rPr>
        <w:t xml:space="preserve">Председателя </w:t>
      </w:r>
      <w:r w:rsidRPr="00405820">
        <w:rPr>
          <w:rFonts w:cstheme="minorHAnsi"/>
          <w:szCs w:val="24"/>
        </w:rPr>
        <w:t>(</w:t>
      </w:r>
      <w:r w:rsidR="00725D09" w:rsidRPr="00405820">
        <w:rPr>
          <w:rFonts w:cstheme="minorHAnsi"/>
          <w:szCs w:val="24"/>
        </w:rPr>
        <w:t xml:space="preserve">в </w:t>
      </w:r>
      <w:r w:rsidRPr="00405820">
        <w:rPr>
          <w:rFonts w:cstheme="minorHAnsi"/>
          <w:szCs w:val="24"/>
        </w:rPr>
        <w:t>особенно</w:t>
      </w:r>
      <w:r w:rsidR="00725D09" w:rsidRPr="00405820">
        <w:rPr>
          <w:rFonts w:cstheme="minorHAnsi"/>
          <w:szCs w:val="24"/>
        </w:rPr>
        <w:t>сти</w:t>
      </w:r>
      <w:r w:rsidRPr="00405820">
        <w:rPr>
          <w:rFonts w:cstheme="minorHAnsi"/>
          <w:szCs w:val="24"/>
        </w:rPr>
        <w:t xml:space="preserve"> в их </w:t>
      </w:r>
      <w:r w:rsidR="00725D09" w:rsidRPr="00405820">
        <w:rPr>
          <w:rFonts w:cstheme="minorHAnsi"/>
          <w:szCs w:val="24"/>
        </w:rPr>
        <w:t>качестве</w:t>
      </w:r>
      <w:r w:rsidRPr="00405820">
        <w:rPr>
          <w:rFonts w:cstheme="minorHAnsi"/>
          <w:szCs w:val="24"/>
        </w:rPr>
        <w:t xml:space="preserve"> координаторов согласно </w:t>
      </w:r>
      <w:r w:rsidRPr="00405820">
        <w:rPr>
          <w:rFonts w:cstheme="minorHAnsi"/>
          <w:b/>
          <w:bCs/>
          <w:szCs w:val="24"/>
        </w:rPr>
        <w:t>Приложению 2</w:t>
      </w:r>
      <w:r w:rsidRPr="00405820">
        <w:rPr>
          <w:rFonts w:cstheme="minorHAnsi"/>
          <w:szCs w:val="24"/>
        </w:rPr>
        <w:t xml:space="preserve">) </w:t>
      </w:r>
      <w:r w:rsidR="00725D09" w:rsidRPr="00405820">
        <w:rPr>
          <w:rFonts w:cstheme="minorHAnsi"/>
          <w:szCs w:val="24"/>
        </w:rPr>
        <w:t xml:space="preserve">подразделениями штаб-квартиры </w:t>
      </w:r>
      <w:proofErr w:type="spellStart"/>
      <w:r w:rsidR="00725D09" w:rsidRPr="00405820">
        <w:rPr>
          <w:rFonts w:cstheme="minorHAnsi"/>
          <w:szCs w:val="24"/>
        </w:rPr>
        <w:t>БРЭ</w:t>
      </w:r>
      <w:proofErr w:type="spellEnd"/>
      <w:r w:rsidR="00725D09" w:rsidRPr="00405820">
        <w:rPr>
          <w:rFonts w:cstheme="minorHAnsi"/>
          <w:szCs w:val="24"/>
        </w:rPr>
        <w:t xml:space="preserve"> и региональными отделениями было организовано </w:t>
      </w:r>
      <w:r w:rsidR="00623649" w:rsidRPr="00405820">
        <w:rPr>
          <w:rFonts w:cstheme="minorHAnsi"/>
          <w:szCs w:val="24"/>
        </w:rPr>
        <w:t>семь</w:t>
      </w:r>
      <w:r w:rsidRPr="00405820">
        <w:rPr>
          <w:rFonts w:cstheme="minorHAnsi"/>
          <w:szCs w:val="24"/>
        </w:rPr>
        <w:t xml:space="preserve"> целевых сессий/семинаров</w:t>
      </w:r>
      <w:r w:rsidR="00725D09" w:rsidRPr="00405820">
        <w:rPr>
          <w:rFonts w:cstheme="minorHAnsi"/>
          <w:szCs w:val="24"/>
        </w:rPr>
        <w:t>-практикумов</w:t>
      </w:r>
      <w:r w:rsidRPr="00405820">
        <w:rPr>
          <w:rFonts w:cstheme="minorHAnsi"/>
          <w:szCs w:val="24"/>
        </w:rPr>
        <w:t xml:space="preserve">, </w:t>
      </w:r>
      <w:r w:rsidR="00725D09" w:rsidRPr="00405820">
        <w:rPr>
          <w:rFonts w:cstheme="minorHAnsi"/>
          <w:szCs w:val="24"/>
        </w:rPr>
        <w:t>касающихся</w:t>
      </w:r>
      <w:r w:rsidRPr="00405820">
        <w:rPr>
          <w:rFonts w:cstheme="minorHAnsi"/>
          <w:szCs w:val="24"/>
        </w:rPr>
        <w:t xml:space="preserve"> мандат</w:t>
      </w:r>
      <w:r w:rsidR="00725D09" w:rsidRPr="00405820">
        <w:rPr>
          <w:rFonts w:cstheme="minorHAnsi"/>
          <w:szCs w:val="24"/>
        </w:rPr>
        <w:t>а</w:t>
      </w:r>
      <w:r w:rsidRPr="00405820">
        <w:rPr>
          <w:rFonts w:cstheme="minorHAnsi"/>
          <w:szCs w:val="24"/>
        </w:rPr>
        <w:t xml:space="preserve"> </w:t>
      </w:r>
      <w:proofErr w:type="spellStart"/>
      <w:r w:rsidR="00725D09" w:rsidRPr="00405820">
        <w:rPr>
          <w:rFonts w:cstheme="minorHAnsi"/>
          <w:szCs w:val="24"/>
        </w:rPr>
        <w:t>ИК</w:t>
      </w:r>
      <w:r w:rsidRPr="00405820">
        <w:rPr>
          <w:rFonts w:cstheme="minorHAnsi"/>
          <w:szCs w:val="24"/>
        </w:rPr>
        <w:t>1</w:t>
      </w:r>
      <w:proofErr w:type="spellEnd"/>
      <w:r w:rsidRPr="00405820">
        <w:rPr>
          <w:rFonts w:cstheme="minorHAnsi"/>
          <w:szCs w:val="24"/>
        </w:rPr>
        <w:t xml:space="preserve"> "</w:t>
      </w:r>
      <w:r w:rsidR="00623649" w:rsidRPr="00405820">
        <w:rPr>
          <w:rFonts w:cstheme="minorHAnsi"/>
          <w:szCs w:val="24"/>
        </w:rPr>
        <w:t>Благоприятная среда для обеспечения реальной возможности установления соединений</w:t>
      </w:r>
      <w:r w:rsidRPr="00405820">
        <w:rPr>
          <w:rFonts w:cstheme="minorHAnsi"/>
          <w:szCs w:val="24"/>
        </w:rPr>
        <w:t xml:space="preserve">", что позволило </w:t>
      </w:r>
      <w:r w:rsidR="00725D09" w:rsidRPr="00405820">
        <w:rPr>
          <w:rFonts w:cstheme="minorHAnsi"/>
          <w:szCs w:val="24"/>
        </w:rPr>
        <w:t xml:space="preserve">в </w:t>
      </w:r>
      <w:r w:rsidRPr="00405820">
        <w:t>полно</w:t>
      </w:r>
      <w:r w:rsidR="00725D09" w:rsidRPr="00405820">
        <w:t>й</w:t>
      </w:r>
      <w:r w:rsidR="00725D09" w:rsidRPr="00405820">
        <w:rPr>
          <w:rFonts w:cstheme="minorHAnsi"/>
          <w:szCs w:val="24"/>
        </w:rPr>
        <w:t xml:space="preserve"> мере</w:t>
      </w:r>
      <w:r w:rsidRPr="00405820">
        <w:rPr>
          <w:rFonts w:cstheme="minorHAnsi"/>
          <w:szCs w:val="24"/>
        </w:rPr>
        <w:t xml:space="preserve"> </w:t>
      </w:r>
      <w:r w:rsidR="00725D09" w:rsidRPr="00405820">
        <w:rPr>
          <w:rFonts w:cstheme="minorHAnsi"/>
          <w:szCs w:val="24"/>
        </w:rPr>
        <w:t>задействовать</w:t>
      </w:r>
      <w:r w:rsidRPr="00405820">
        <w:rPr>
          <w:rFonts w:cstheme="minorHAnsi"/>
          <w:szCs w:val="24"/>
        </w:rPr>
        <w:t xml:space="preserve"> материально-техническую базу </w:t>
      </w:r>
      <w:proofErr w:type="spellStart"/>
      <w:r w:rsidR="00725D09" w:rsidRPr="00405820">
        <w:rPr>
          <w:rFonts w:cstheme="minorHAnsi"/>
          <w:szCs w:val="24"/>
        </w:rPr>
        <w:t>ИК</w:t>
      </w:r>
      <w:r w:rsidRPr="00405820">
        <w:rPr>
          <w:rFonts w:cstheme="minorHAnsi"/>
          <w:szCs w:val="24"/>
        </w:rPr>
        <w:t>1</w:t>
      </w:r>
      <w:proofErr w:type="spellEnd"/>
      <w:r w:rsidRPr="00405820">
        <w:rPr>
          <w:rFonts w:cstheme="minorHAnsi"/>
          <w:szCs w:val="24"/>
        </w:rPr>
        <w:t xml:space="preserve"> МСЭ-D. Всем </w:t>
      </w:r>
      <w:r w:rsidR="00725D09" w:rsidRPr="00405820">
        <w:rPr>
          <w:rFonts w:cstheme="minorHAnsi"/>
          <w:szCs w:val="24"/>
        </w:rPr>
        <w:t xml:space="preserve">руководящим составам </w:t>
      </w:r>
      <w:r w:rsidRPr="00405820">
        <w:rPr>
          <w:rFonts w:cstheme="minorHAnsi"/>
          <w:szCs w:val="24"/>
        </w:rPr>
        <w:t>групп</w:t>
      </w:r>
      <w:r w:rsidR="00725D09" w:rsidRPr="00405820">
        <w:rPr>
          <w:rFonts w:cstheme="minorHAnsi"/>
          <w:szCs w:val="24"/>
        </w:rPr>
        <w:t xml:space="preserve"> Докладчиков по Вопросам </w:t>
      </w:r>
      <w:r w:rsidRPr="00405820">
        <w:rPr>
          <w:rFonts w:cstheme="minorHAnsi"/>
          <w:szCs w:val="24"/>
        </w:rPr>
        <w:t xml:space="preserve">было предложено </w:t>
      </w:r>
      <w:r w:rsidR="00725D09" w:rsidRPr="00405820">
        <w:rPr>
          <w:rFonts w:cstheme="minorHAnsi"/>
          <w:szCs w:val="24"/>
        </w:rPr>
        <w:t>ознакомиться с</w:t>
      </w:r>
      <w:r w:rsidRPr="00405820">
        <w:rPr>
          <w:rFonts w:cstheme="minorHAnsi"/>
          <w:szCs w:val="24"/>
        </w:rPr>
        <w:t xml:space="preserve"> презентациям</w:t>
      </w:r>
      <w:r w:rsidR="00725D09" w:rsidRPr="00405820">
        <w:rPr>
          <w:rFonts w:cstheme="minorHAnsi"/>
          <w:szCs w:val="24"/>
        </w:rPr>
        <w:t>и</w:t>
      </w:r>
      <w:r w:rsidRPr="00405820">
        <w:rPr>
          <w:rFonts w:cstheme="minorHAnsi"/>
          <w:szCs w:val="24"/>
        </w:rPr>
        <w:t xml:space="preserve"> и необработанным</w:t>
      </w:r>
      <w:r w:rsidR="00725D09" w:rsidRPr="00405820">
        <w:rPr>
          <w:rFonts w:cstheme="minorHAnsi"/>
          <w:szCs w:val="24"/>
        </w:rPr>
        <w:t>и</w:t>
      </w:r>
      <w:r w:rsidRPr="00405820">
        <w:rPr>
          <w:rFonts w:cstheme="minorHAnsi"/>
          <w:szCs w:val="24"/>
        </w:rPr>
        <w:t xml:space="preserve"> субтитрам</w:t>
      </w:r>
      <w:r w:rsidR="00725D09" w:rsidRPr="00405820">
        <w:rPr>
          <w:rFonts w:cstheme="minorHAnsi"/>
          <w:szCs w:val="24"/>
        </w:rPr>
        <w:t>и</w:t>
      </w:r>
      <w:r w:rsidRPr="00405820">
        <w:rPr>
          <w:rFonts w:cstheme="minorHAnsi"/>
          <w:szCs w:val="24"/>
        </w:rPr>
        <w:t>/</w:t>
      </w:r>
      <w:r w:rsidR="00725D09" w:rsidRPr="00405820">
        <w:rPr>
          <w:rFonts w:cstheme="minorHAnsi"/>
          <w:szCs w:val="24"/>
        </w:rPr>
        <w:t>открытыми</w:t>
      </w:r>
      <w:r w:rsidRPr="00405820">
        <w:rPr>
          <w:rFonts w:cstheme="minorHAnsi"/>
          <w:szCs w:val="24"/>
        </w:rPr>
        <w:t xml:space="preserve"> чатам</w:t>
      </w:r>
      <w:r w:rsidR="00725D09" w:rsidRPr="00405820">
        <w:rPr>
          <w:rFonts w:cstheme="minorHAnsi"/>
          <w:szCs w:val="24"/>
        </w:rPr>
        <w:t>и</w:t>
      </w:r>
      <w:r w:rsidRPr="00405820">
        <w:rPr>
          <w:rFonts w:cstheme="minorHAnsi"/>
          <w:szCs w:val="24"/>
        </w:rPr>
        <w:t>,</w:t>
      </w:r>
      <w:r w:rsidR="00725D09" w:rsidRPr="00405820">
        <w:rPr>
          <w:rFonts w:cstheme="minorHAnsi"/>
          <w:szCs w:val="24"/>
        </w:rPr>
        <w:t xml:space="preserve"> с тем</w:t>
      </w:r>
      <w:r w:rsidRPr="00405820">
        <w:rPr>
          <w:rFonts w:cstheme="minorHAnsi"/>
          <w:szCs w:val="24"/>
        </w:rPr>
        <w:t xml:space="preserve"> чтобы извлечь материал для дополнения своих соответствующих результатов. На </w:t>
      </w:r>
      <w:r w:rsidR="00725D09" w:rsidRPr="00405820">
        <w:rPr>
          <w:rFonts w:cstheme="minorHAnsi"/>
          <w:szCs w:val="24"/>
        </w:rPr>
        <w:t xml:space="preserve">целевой </w:t>
      </w:r>
      <w:r w:rsidRPr="00405820">
        <w:rPr>
          <w:rFonts w:cstheme="minorHAnsi"/>
          <w:szCs w:val="24"/>
        </w:rPr>
        <w:t xml:space="preserve">сессии, организованной </w:t>
      </w:r>
      <w:r w:rsidR="00725D09" w:rsidRPr="00405820">
        <w:rPr>
          <w:rFonts w:cstheme="minorHAnsi"/>
          <w:szCs w:val="24"/>
        </w:rPr>
        <w:t>Отделом инноваций</w:t>
      </w:r>
      <w:r w:rsidRPr="00405820">
        <w:rPr>
          <w:rFonts w:cstheme="minorHAnsi"/>
          <w:szCs w:val="24"/>
        </w:rPr>
        <w:t xml:space="preserve"> </w:t>
      </w:r>
      <w:proofErr w:type="spellStart"/>
      <w:r w:rsidRPr="00405820">
        <w:rPr>
          <w:rFonts w:cstheme="minorHAnsi"/>
          <w:szCs w:val="24"/>
        </w:rPr>
        <w:t>Б</w:t>
      </w:r>
      <w:r w:rsidR="00725D09" w:rsidRPr="00405820">
        <w:rPr>
          <w:rFonts w:cstheme="minorHAnsi"/>
          <w:szCs w:val="24"/>
        </w:rPr>
        <w:t>РЭ</w:t>
      </w:r>
      <w:proofErr w:type="spellEnd"/>
      <w:r w:rsidRPr="00405820">
        <w:rPr>
          <w:rFonts w:cstheme="minorHAnsi"/>
          <w:szCs w:val="24"/>
        </w:rPr>
        <w:t xml:space="preserve">, участники поделились своими идеями о том, как </w:t>
      </w:r>
      <w:r w:rsidR="00725D09" w:rsidRPr="00405820">
        <w:rPr>
          <w:rFonts w:cstheme="minorHAnsi"/>
          <w:szCs w:val="24"/>
        </w:rPr>
        <w:t xml:space="preserve">именно </w:t>
      </w:r>
      <w:r w:rsidRPr="00405820">
        <w:rPr>
          <w:rFonts w:cstheme="minorHAnsi"/>
          <w:szCs w:val="24"/>
        </w:rPr>
        <w:t>у</w:t>
      </w:r>
      <w:r w:rsidR="00725D09" w:rsidRPr="00405820">
        <w:rPr>
          <w:rFonts w:cstheme="minorHAnsi"/>
          <w:szCs w:val="24"/>
        </w:rPr>
        <w:t>совершенствовать</w:t>
      </w:r>
      <w:r w:rsidRPr="00405820">
        <w:rPr>
          <w:rFonts w:cstheme="minorHAnsi"/>
          <w:szCs w:val="24"/>
        </w:rPr>
        <w:t xml:space="preserve"> работу </w:t>
      </w:r>
      <w:proofErr w:type="spellStart"/>
      <w:r w:rsidR="00725D09" w:rsidRPr="00405820">
        <w:rPr>
          <w:rFonts w:cstheme="minorHAnsi"/>
          <w:szCs w:val="24"/>
        </w:rPr>
        <w:t>ИК</w:t>
      </w:r>
      <w:r w:rsidRPr="00405820">
        <w:rPr>
          <w:rFonts w:cstheme="minorHAnsi"/>
          <w:szCs w:val="24"/>
        </w:rPr>
        <w:t>1</w:t>
      </w:r>
      <w:proofErr w:type="spellEnd"/>
      <w:r w:rsidR="00725D09" w:rsidRPr="00405820">
        <w:rPr>
          <w:rFonts w:cstheme="minorHAnsi"/>
          <w:szCs w:val="24"/>
        </w:rPr>
        <w:t>;</w:t>
      </w:r>
      <w:r w:rsidRPr="00405820">
        <w:rPr>
          <w:rFonts w:cstheme="minorHAnsi"/>
          <w:szCs w:val="24"/>
        </w:rPr>
        <w:t xml:space="preserve"> резюме приведено в </w:t>
      </w:r>
      <w:r w:rsidRPr="00405820">
        <w:rPr>
          <w:rFonts w:cstheme="minorHAnsi"/>
          <w:b/>
          <w:bCs/>
          <w:szCs w:val="24"/>
        </w:rPr>
        <w:t>Приложении 4</w:t>
      </w:r>
      <w:r w:rsidRPr="00405820">
        <w:rPr>
          <w:rFonts w:cstheme="minorHAnsi"/>
          <w:szCs w:val="24"/>
        </w:rPr>
        <w:t xml:space="preserve"> к настоящему отчету.</w:t>
      </w:r>
    </w:p>
    <w:p w14:paraId="0FFEBC34" w14:textId="783261AA" w:rsidR="00246AB4" w:rsidRPr="00405820" w:rsidRDefault="00405820" w:rsidP="00405820">
      <w:pPr>
        <w:pStyle w:val="enumlev1"/>
      </w:pPr>
      <w:r w:rsidRPr="00405820">
        <w:lastRenderedPageBreak/>
        <w:t>−</w:t>
      </w:r>
      <w:r w:rsidRPr="00405820">
        <w:tab/>
      </w:r>
      <w:r w:rsidR="00647D3C" w:rsidRPr="00405820">
        <w:t xml:space="preserve">Использование преимуществ </w:t>
      </w:r>
      <w:r w:rsidR="00725D09" w:rsidRPr="00405820">
        <w:t>очного участия</w:t>
      </w:r>
      <w:r w:rsidR="00647D3C" w:rsidRPr="00405820">
        <w:t xml:space="preserve"> членов</w:t>
      </w:r>
      <w:r w:rsidR="00623649" w:rsidRPr="00405820">
        <w:t>.</w:t>
      </w:r>
    </w:p>
    <w:p w14:paraId="7632E450" w14:textId="3A36563D" w:rsidR="008426D6" w:rsidRPr="00405820" w:rsidRDefault="00405820" w:rsidP="00405820">
      <w:pPr>
        <w:pStyle w:val="enumlev1"/>
        <w:rPr>
          <w:rFonts w:cs="Calibri"/>
          <w:color w:val="1E1E1E"/>
        </w:rPr>
      </w:pPr>
      <w:r w:rsidRPr="00405820">
        <w:rPr>
          <w:bCs/>
        </w:rPr>
        <w:t>−</w:t>
      </w:r>
      <w:r w:rsidRPr="00405820">
        <w:rPr>
          <w:bCs/>
        </w:rPr>
        <w:tab/>
      </w:r>
      <w:r w:rsidR="00647D3C" w:rsidRPr="00405820">
        <w:rPr>
          <w:bCs/>
        </w:rPr>
        <w:t>Перв</w:t>
      </w:r>
      <w:r w:rsidR="008426D6" w:rsidRPr="00405820">
        <w:rPr>
          <w:bCs/>
        </w:rPr>
        <w:t>ое собрание</w:t>
      </w:r>
      <w:r w:rsidR="00647D3C" w:rsidRPr="00405820">
        <w:rPr>
          <w:bCs/>
        </w:rPr>
        <w:t xml:space="preserve"> Сети женщин (</w:t>
      </w:r>
      <w:proofErr w:type="spellStart"/>
      <w:r w:rsidR="00647D3C" w:rsidRPr="00405820">
        <w:rPr>
          <w:bCs/>
        </w:rPr>
        <w:t>NoW</w:t>
      </w:r>
      <w:proofErr w:type="spellEnd"/>
      <w:r w:rsidR="00647D3C" w:rsidRPr="00405820">
        <w:rPr>
          <w:bCs/>
        </w:rPr>
        <w:t xml:space="preserve">) исследовательских </w:t>
      </w:r>
      <w:r w:rsidR="008426D6" w:rsidRPr="00405820">
        <w:rPr>
          <w:bCs/>
        </w:rPr>
        <w:t>комиссий</w:t>
      </w:r>
      <w:r w:rsidR="00647D3C" w:rsidRPr="00405820">
        <w:rPr>
          <w:bCs/>
        </w:rPr>
        <w:t xml:space="preserve"> МСЭ-D состоял</w:t>
      </w:r>
      <w:r w:rsidR="008426D6" w:rsidRPr="00405820">
        <w:rPr>
          <w:bCs/>
        </w:rPr>
        <w:t>о</w:t>
      </w:r>
      <w:r w:rsidR="00647D3C" w:rsidRPr="00405820">
        <w:rPr>
          <w:bCs/>
        </w:rPr>
        <w:t>сь 15</w:t>
      </w:r>
      <w:r>
        <w:rPr>
          <w:bCs/>
        </w:rPr>
        <w:t> </w:t>
      </w:r>
      <w:r w:rsidR="00647D3C" w:rsidRPr="00405820">
        <w:rPr>
          <w:bCs/>
        </w:rPr>
        <w:t>мая в обеденн</w:t>
      </w:r>
      <w:r w:rsidR="008426D6" w:rsidRPr="00405820">
        <w:rPr>
          <w:bCs/>
        </w:rPr>
        <w:t>ый перерыв</w:t>
      </w:r>
      <w:r w:rsidR="00647D3C" w:rsidRPr="00405820">
        <w:rPr>
          <w:bCs/>
        </w:rPr>
        <w:t>.</w:t>
      </w:r>
    </w:p>
    <w:p w14:paraId="53865085" w14:textId="2E31085A" w:rsidR="008426D6" w:rsidRPr="00405820" w:rsidRDefault="00405820" w:rsidP="00405820">
      <w:pPr>
        <w:pStyle w:val="enumlev1"/>
        <w:rPr>
          <w:rFonts w:cs="Calibri"/>
          <w:color w:val="1E1E1E"/>
        </w:rPr>
      </w:pPr>
      <w:r w:rsidRPr="00405820">
        <w:rPr>
          <w:bCs/>
        </w:rPr>
        <w:t>−</w:t>
      </w:r>
      <w:r w:rsidRPr="00405820">
        <w:rPr>
          <w:bCs/>
        </w:rPr>
        <w:tab/>
      </w:r>
      <w:r w:rsidR="008426D6" w:rsidRPr="00405820">
        <w:rPr>
          <w:bCs/>
        </w:rPr>
        <w:t>Собрание</w:t>
      </w:r>
      <w:r w:rsidR="00647D3C" w:rsidRPr="00405820">
        <w:rPr>
          <w:bCs/>
        </w:rPr>
        <w:t xml:space="preserve"> </w:t>
      </w:r>
      <w:r w:rsidR="008426D6" w:rsidRPr="00405820">
        <w:rPr>
          <w:bCs/>
        </w:rPr>
        <w:t xml:space="preserve">руководящего состава </w:t>
      </w:r>
      <w:proofErr w:type="spellStart"/>
      <w:r w:rsidR="008426D6" w:rsidRPr="00405820">
        <w:rPr>
          <w:bCs/>
        </w:rPr>
        <w:t>ИК</w:t>
      </w:r>
      <w:r w:rsidR="00647D3C" w:rsidRPr="00405820">
        <w:rPr>
          <w:bCs/>
        </w:rPr>
        <w:t>1</w:t>
      </w:r>
      <w:proofErr w:type="spellEnd"/>
      <w:r w:rsidR="00647D3C" w:rsidRPr="00405820">
        <w:rPr>
          <w:bCs/>
        </w:rPr>
        <w:t xml:space="preserve"> МСЭ-D состоялось 16 мая, а в период с 8 по 19</w:t>
      </w:r>
      <w:r>
        <w:rPr>
          <w:bCs/>
        </w:rPr>
        <w:t> </w:t>
      </w:r>
      <w:r w:rsidR="00647D3C" w:rsidRPr="00405820">
        <w:rPr>
          <w:bCs/>
        </w:rPr>
        <w:t xml:space="preserve">мая было запланировано не менее 8 </w:t>
      </w:r>
      <w:r w:rsidR="008426D6" w:rsidRPr="00405820">
        <w:rPr>
          <w:bCs/>
        </w:rPr>
        <w:t>собраний руководящ</w:t>
      </w:r>
      <w:r w:rsidR="00807FA3" w:rsidRPr="00405820">
        <w:rPr>
          <w:bCs/>
        </w:rPr>
        <w:t>их</w:t>
      </w:r>
      <w:r w:rsidR="008426D6" w:rsidRPr="00405820">
        <w:rPr>
          <w:bCs/>
        </w:rPr>
        <w:t xml:space="preserve"> состав</w:t>
      </w:r>
      <w:r w:rsidR="00807FA3" w:rsidRPr="00405820">
        <w:rPr>
          <w:bCs/>
        </w:rPr>
        <w:t>ов</w:t>
      </w:r>
      <w:r w:rsidR="00647D3C" w:rsidRPr="00405820">
        <w:rPr>
          <w:bCs/>
        </w:rPr>
        <w:t xml:space="preserve"> групп</w:t>
      </w:r>
      <w:r w:rsidR="008426D6" w:rsidRPr="00405820">
        <w:rPr>
          <w:bCs/>
        </w:rPr>
        <w:t xml:space="preserve"> Докладчиков</w:t>
      </w:r>
      <w:r w:rsidR="00647D3C" w:rsidRPr="00405820">
        <w:rPr>
          <w:bCs/>
        </w:rPr>
        <w:t xml:space="preserve"> по вопросам.</w:t>
      </w:r>
    </w:p>
    <w:p w14:paraId="290A33DC" w14:textId="2FCFD760" w:rsidR="00246AB4" w:rsidRPr="00405820" w:rsidRDefault="00647D3C" w:rsidP="00405820">
      <w:pPr>
        <w:rPr>
          <w:rFonts w:cs="Calibri"/>
          <w:color w:val="1E1E1E"/>
        </w:rPr>
      </w:pPr>
      <w:r w:rsidRPr="00405820">
        <w:rPr>
          <w:rFonts w:cstheme="minorHAnsi"/>
          <w:bCs/>
          <w:szCs w:val="24"/>
        </w:rPr>
        <w:t xml:space="preserve">Познавательная и </w:t>
      </w:r>
      <w:r w:rsidRPr="00405820">
        <w:t>полезная</w:t>
      </w:r>
      <w:r w:rsidRPr="00405820">
        <w:rPr>
          <w:rFonts w:cstheme="minorHAnsi"/>
          <w:bCs/>
          <w:szCs w:val="24"/>
        </w:rPr>
        <w:t xml:space="preserve"> информация, собранная в ходе</w:t>
      </w:r>
      <w:r w:rsidR="008426D6" w:rsidRPr="00405820">
        <w:rPr>
          <w:rFonts w:cstheme="minorHAnsi"/>
          <w:bCs/>
          <w:szCs w:val="24"/>
        </w:rPr>
        <w:t xml:space="preserve"> работы</w:t>
      </w:r>
      <w:r w:rsidRPr="00405820">
        <w:rPr>
          <w:rFonts w:cstheme="minorHAnsi"/>
          <w:bCs/>
          <w:szCs w:val="24"/>
        </w:rPr>
        <w:t xml:space="preserve"> сессий и семинаров, будет способствовать разработке </w:t>
      </w:r>
      <w:r w:rsidR="008426D6" w:rsidRPr="00405820">
        <w:rPr>
          <w:rFonts w:cstheme="minorHAnsi"/>
          <w:bCs/>
          <w:szCs w:val="24"/>
        </w:rPr>
        <w:t>ежегодных</w:t>
      </w:r>
      <w:r w:rsidRPr="00405820">
        <w:rPr>
          <w:rFonts w:cstheme="minorHAnsi"/>
          <w:bCs/>
          <w:szCs w:val="24"/>
        </w:rPr>
        <w:t xml:space="preserve"> итоговых </w:t>
      </w:r>
      <w:r w:rsidR="008426D6" w:rsidRPr="00405820">
        <w:rPr>
          <w:rFonts w:cstheme="minorHAnsi"/>
          <w:bCs/>
          <w:szCs w:val="24"/>
        </w:rPr>
        <w:t xml:space="preserve">документов и </w:t>
      </w:r>
      <w:r w:rsidRPr="00405820">
        <w:rPr>
          <w:rFonts w:cstheme="minorHAnsi"/>
          <w:bCs/>
          <w:szCs w:val="24"/>
        </w:rPr>
        <w:t>отчетов.</w:t>
      </w:r>
    </w:p>
    <w:p w14:paraId="54E08149" w14:textId="7C8FD3BD" w:rsidR="005311CD" w:rsidRPr="00405820" w:rsidRDefault="00F34A66" w:rsidP="00F34A66">
      <w:pPr>
        <w:pStyle w:val="Heading2"/>
        <w:rPr>
          <w:rFonts w:asciiTheme="minorHAnsi" w:hAnsiTheme="minorHAnsi"/>
          <w:sz w:val="24"/>
          <w:szCs w:val="24"/>
        </w:rPr>
      </w:pPr>
      <w:r w:rsidRPr="00405820">
        <w:t>3.</w:t>
      </w:r>
      <w:r w:rsidR="00246AB4" w:rsidRPr="00405820">
        <w:t>3</w:t>
      </w:r>
      <w:r w:rsidRPr="00405820">
        <w:tab/>
      </w:r>
      <w:r w:rsidR="001B2E31" w:rsidRPr="00405820">
        <w:t>Отчеты о собраниях групп Докладчиков</w:t>
      </w:r>
    </w:p>
    <w:p w14:paraId="43CCB24C" w14:textId="2A637A9A" w:rsidR="005311CD" w:rsidRPr="00405820" w:rsidRDefault="005311CD" w:rsidP="00046EA9">
      <w:pPr>
        <w:spacing w:after="120"/>
        <w:rPr>
          <w:bCs/>
          <w:szCs w:val="24"/>
        </w:rPr>
      </w:pPr>
      <w:r w:rsidRPr="00405820">
        <w:t xml:space="preserve">Отчеты о собраниях отдельных групп Докладчиков, состоявшихся в 2022 году после проведения последнего собрания </w:t>
      </w:r>
      <w:proofErr w:type="spellStart"/>
      <w:r w:rsidRPr="00405820">
        <w:t>КГРЭ</w:t>
      </w:r>
      <w:proofErr w:type="spellEnd"/>
      <w:r w:rsidRPr="00405820">
        <w:t xml:space="preserve">, можно найти по следующим ссылкам: </w:t>
      </w:r>
    </w:p>
    <w:p w14:paraId="1EE0F337" w14:textId="606162B6"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1/1 доступен здесь: (</w:t>
      </w:r>
      <w:hyperlink r:id="rId29" w:history="1">
        <w:r w:rsidR="005311CD" w:rsidRPr="00405820">
          <w:rPr>
            <w:rStyle w:val="Hyperlink"/>
          </w:rPr>
          <w:t>ноябрь 2022 г.</w:t>
        </w:r>
      </w:hyperlink>
      <w:r w:rsidR="005311CD" w:rsidRPr="00405820">
        <w:t>)</w:t>
      </w:r>
      <w:r w:rsidR="00246AB4" w:rsidRPr="00405820">
        <w:t xml:space="preserve"> (</w:t>
      </w:r>
      <w:hyperlink r:id="rId30"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36DF4425" w14:textId="587887DB"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2/1 доступен здесь: (</w:t>
      </w:r>
      <w:hyperlink r:id="rId31" w:history="1">
        <w:r w:rsidR="005311CD" w:rsidRPr="00405820">
          <w:rPr>
            <w:rStyle w:val="Hyperlink"/>
          </w:rPr>
          <w:t>ноябрь 2022 г.</w:t>
        </w:r>
      </w:hyperlink>
      <w:r w:rsidR="005311CD" w:rsidRPr="00405820">
        <w:t>)</w:t>
      </w:r>
      <w:r w:rsidR="00246AB4" w:rsidRPr="00405820">
        <w:t xml:space="preserve"> (</w:t>
      </w:r>
      <w:hyperlink r:id="rId32"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2E461E01" w14:textId="6D8A76EA"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3/1 доступен здесь: (</w:t>
      </w:r>
      <w:hyperlink r:id="rId33" w:history="1">
        <w:r w:rsidR="005311CD" w:rsidRPr="00405820">
          <w:rPr>
            <w:rStyle w:val="Hyperlink"/>
          </w:rPr>
          <w:t>ноябрь 2022 г.</w:t>
        </w:r>
      </w:hyperlink>
      <w:r w:rsidR="005311CD" w:rsidRPr="00405820">
        <w:t>)</w:t>
      </w:r>
      <w:r w:rsidR="00246AB4" w:rsidRPr="00405820">
        <w:t xml:space="preserve"> (</w:t>
      </w:r>
      <w:hyperlink r:id="rId34"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52F9C8AE" w14:textId="5FEEDE81"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4/1 доступен здесь: (</w:t>
      </w:r>
      <w:hyperlink r:id="rId35" w:history="1">
        <w:r w:rsidR="005311CD" w:rsidRPr="00405820">
          <w:rPr>
            <w:rStyle w:val="Hyperlink"/>
          </w:rPr>
          <w:t>декабрь 2022 г.</w:t>
        </w:r>
      </w:hyperlink>
      <w:r w:rsidR="005311CD" w:rsidRPr="00405820">
        <w:t>)</w:t>
      </w:r>
      <w:r w:rsidR="00246AB4" w:rsidRPr="00405820">
        <w:t xml:space="preserve"> (</w:t>
      </w:r>
      <w:hyperlink r:id="rId36"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53949D84" w14:textId="0E2CABE4"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5/1 доступен здесь: (</w:t>
      </w:r>
      <w:hyperlink r:id="rId37" w:history="1">
        <w:r w:rsidR="005311CD" w:rsidRPr="00405820">
          <w:rPr>
            <w:rStyle w:val="Hyperlink"/>
          </w:rPr>
          <w:t>декабрь 2022 г.</w:t>
        </w:r>
      </w:hyperlink>
      <w:r w:rsidR="005311CD" w:rsidRPr="00405820">
        <w:t>)</w:t>
      </w:r>
      <w:r w:rsidR="00246AB4" w:rsidRPr="00405820">
        <w:t xml:space="preserve"> (</w:t>
      </w:r>
      <w:hyperlink r:id="rId38"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076BB6C9" w14:textId="1F113A45"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6/1 доступен здесь: (</w:t>
      </w:r>
      <w:hyperlink r:id="rId39" w:history="1">
        <w:r w:rsidR="005311CD" w:rsidRPr="00405820">
          <w:rPr>
            <w:rStyle w:val="Hyperlink"/>
          </w:rPr>
          <w:t>декабрь 2022 г.</w:t>
        </w:r>
      </w:hyperlink>
      <w:r w:rsidR="005311CD" w:rsidRPr="00405820">
        <w:t>)</w:t>
      </w:r>
      <w:r w:rsidR="00246AB4" w:rsidRPr="00405820">
        <w:t xml:space="preserve"> (</w:t>
      </w:r>
      <w:hyperlink r:id="rId40"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4A4FEABA" w14:textId="44262632" w:rsidR="005311CD" w:rsidRPr="00405820" w:rsidRDefault="00F34A66" w:rsidP="00F34A66">
      <w:pPr>
        <w:pStyle w:val="enumlev1"/>
        <w:rPr>
          <w:rFonts w:asciiTheme="minorHAnsi" w:hAnsiTheme="minorHAnsi"/>
          <w:sz w:val="24"/>
          <w:szCs w:val="24"/>
        </w:rPr>
      </w:pPr>
      <w:r w:rsidRPr="00405820">
        <w:t>−</w:t>
      </w:r>
      <w:r w:rsidRPr="00405820">
        <w:tab/>
      </w:r>
      <w:r w:rsidR="00785C7E" w:rsidRPr="00405820">
        <w:t xml:space="preserve">отчет </w:t>
      </w:r>
      <w:r w:rsidR="005311CD" w:rsidRPr="00405820">
        <w:t>о собрании Группы Докладчика по Вопросу 7/1 доступен здесь: (</w:t>
      </w:r>
      <w:hyperlink r:id="rId41" w:history="1">
        <w:r w:rsidR="005311CD" w:rsidRPr="00405820">
          <w:rPr>
            <w:rStyle w:val="Hyperlink"/>
          </w:rPr>
          <w:t>декабрь 2022 г.</w:t>
        </w:r>
      </w:hyperlink>
      <w:r w:rsidR="005311CD" w:rsidRPr="00405820">
        <w:t>)</w:t>
      </w:r>
      <w:r w:rsidR="00246AB4" w:rsidRPr="00405820">
        <w:t xml:space="preserve"> (</w:t>
      </w:r>
      <w:hyperlink r:id="rId42" w:history="1">
        <w:r w:rsidR="00246AB4" w:rsidRPr="00405820">
          <w:rPr>
            <w:rStyle w:val="Hyperlink"/>
          </w:rPr>
          <w:t>май 202</w:t>
        </w:r>
        <w:r w:rsidR="00623649" w:rsidRPr="00405820">
          <w:rPr>
            <w:rStyle w:val="Hyperlink"/>
          </w:rPr>
          <w:t>3</w:t>
        </w:r>
        <w:r w:rsidR="00246AB4" w:rsidRPr="00405820">
          <w:rPr>
            <w:rStyle w:val="Hyperlink"/>
          </w:rPr>
          <w:t> г.</w:t>
        </w:r>
      </w:hyperlink>
      <w:r w:rsidR="00246AB4" w:rsidRPr="00405820">
        <w:t>)</w:t>
      </w:r>
      <w:r w:rsidR="00785C7E" w:rsidRPr="00405820">
        <w:t>.</w:t>
      </w:r>
    </w:p>
    <w:p w14:paraId="4C8D9EBA" w14:textId="4BDC0B6B" w:rsidR="001A135B" w:rsidRPr="00405820" w:rsidRDefault="00F34A66" w:rsidP="00F34A66">
      <w:pPr>
        <w:pStyle w:val="Heading1"/>
        <w:rPr>
          <w:rFonts w:asciiTheme="minorHAnsi" w:hAnsiTheme="minorHAnsi"/>
          <w:sz w:val="24"/>
          <w:szCs w:val="24"/>
        </w:rPr>
      </w:pPr>
      <w:r w:rsidRPr="00405820">
        <w:t>4</w:t>
      </w:r>
      <w:r w:rsidRPr="00405820">
        <w:tab/>
      </w:r>
      <w:r w:rsidR="001A135B" w:rsidRPr="00405820">
        <w:t>Сотрудничество и координация со 2-й Исследовательской комиссией и с другими Секторами по вопросам, представляющим взаимный интерес</w:t>
      </w:r>
    </w:p>
    <w:p w14:paraId="3A8314CC" w14:textId="7722986E" w:rsidR="009251C2" w:rsidRPr="00405820" w:rsidRDefault="00F34A66" w:rsidP="00F34A66">
      <w:pPr>
        <w:pStyle w:val="Heading2"/>
        <w:rPr>
          <w:sz w:val="24"/>
          <w:szCs w:val="18"/>
        </w:rPr>
      </w:pPr>
      <w:r w:rsidRPr="00405820">
        <w:t>4.1</w:t>
      </w:r>
      <w:r w:rsidRPr="00405820">
        <w:tab/>
      </w:r>
      <w:proofErr w:type="spellStart"/>
      <w:r w:rsidR="00E51729" w:rsidRPr="00405820">
        <w:t>Межсекторальная</w:t>
      </w:r>
      <w:proofErr w:type="spellEnd"/>
      <w:r w:rsidR="00E51729" w:rsidRPr="00405820">
        <w:t xml:space="preserve"> координация</w:t>
      </w:r>
    </w:p>
    <w:p w14:paraId="5F64EBFF" w14:textId="06E4F788" w:rsidR="0031073B" w:rsidRPr="00405820" w:rsidRDefault="00CF3B9C" w:rsidP="0010607B">
      <w:pPr>
        <w:spacing w:after="120"/>
        <w:rPr>
          <w:rFonts w:cs="Calibri"/>
          <w:bCs/>
        </w:rPr>
      </w:pPr>
      <w:r w:rsidRPr="00405820">
        <w:t xml:space="preserve">На первом собрании </w:t>
      </w:r>
      <w:proofErr w:type="spellStart"/>
      <w:r w:rsidRPr="00405820">
        <w:t>ИК1</w:t>
      </w:r>
      <w:proofErr w:type="spellEnd"/>
      <w:r w:rsidRPr="00405820">
        <w:t xml:space="preserve"> была дана высокая оценка обновленной информации, представленной БСЭ и БР, и она рассматривается в качестве основы для возможного будущего сотрудничества на уровнях конкретных групп Докладчиков по Вопросам исследовательских комиссий, рабочих групп и Резолюций. В целях содействия координации и дальнейшему укреплению сотрудничества с исследовательскими комиссиями других Секторов будет продолжена работа над двумя наборами таблиц сопоставления по аналогии с предыдущим исследовательским периодом: 1) пересмотренная таблица сопоставления Вопросов </w:t>
      </w:r>
      <w:proofErr w:type="spellStart"/>
      <w:r w:rsidRPr="00405820">
        <w:t>ИК1</w:t>
      </w:r>
      <w:proofErr w:type="spellEnd"/>
      <w:r w:rsidRPr="00405820">
        <w:t xml:space="preserve"> и </w:t>
      </w:r>
      <w:proofErr w:type="spellStart"/>
      <w:r w:rsidRPr="00405820">
        <w:t>ИК2</w:t>
      </w:r>
      <w:proofErr w:type="spellEnd"/>
      <w:r w:rsidRPr="00405820">
        <w:t xml:space="preserve"> МСЭ-D, представляющих интерес для групп Докладчиков по Вопросам исследовательских комиссий МСЭ-Т; и 2) таблица сопоставления Вопросов </w:t>
      </w:r>
      <w:proofErr w:type="spellStart"/>
      <w:r w:rsidRPr="00405820">
        <w:t>ИК1</w:t>
      </w:r>
      <w:proofErr w:type="spellEnd"/>
      <w:r w:rsidRPr="00405820">
        <w:t xml:space="preserve"> и </w:t>
      </w:r>
      <w:proofErr w:type="spellStart"/>
      <w:r w:rsidRPr="00405820">
        <w:t>ИК2</w:t>
      </w:r>
      <w:proofErr w:type="spellEnd"/>
      <w:r w:rsidRPr="00405820">
        <w:t xml:space="preserve"> МСЭ-D и деятельности рабочих групп МСЭ-R</w:t>
      </w:r>
      <w:r w:rsidR="00576BA2" w:rsidRPr="00405820">
        <w:t>.</w:t>
      </w:r>
      <w:r w:rsidRPr="00405820">
        <w:t xml:space="preserve"> Аналогичные таблицы </w:t>
      </w:r>
      <w:r w:rsidR="00576BA2" w:rsidRPr="00405820">
        <w:t xml:space="preserve">сопоставления </w:t>
      </w:r>
      <w:r w:rsidRPr="00405820">
        <w:t>разрабатывались в предыдущих исследовательских периодах; они позволяют группам Докладчиков увязывать свои конкретные направления работы с направлениями работы в других Секторах МСЭ, с тем чтобы содействовать перекрестным ссылкам на существующие Рекомендации, направлению заявлений о взаимодействии в соответствующие группы, а также определению экспертов и обмену специальными знаниями по связанным темам, например, путем проведения совместных семинаров-практикумов.</w:t>
      </w:r>
    </w:p>
    <w:p w14:paraId="2917D3E9" w14:textId="567CE46B" w:rsidR="009251C2" w:rsidRPr="00405820" w:rsidRDefault="009251C2" w:rsidP="009251C2">
      <w:pPr>
        <w:spacing w:after="120"/>
        <w:rPr>
          <w:rFonts w:cs="Calibri"/>
          <w:bCs/>
        </w:rPr>
      </w:pPr>
      <w:r w:rsidRPr="00405820">
        <w:t xml:space="preserve">В ходе первого собрания </w:t>
      </w:r>
      <w:proofErr w:type="spellStart"/>
      <w:r w:rsidRPr="00405820">
        <w:t>ИК1</w:t>
      </w:r>
      <w:proofErr w:type="spellEnd"/>
      <w:r w:rsidRPr="00405820">
        <w:t xml:space="preserve"> </w:t>
      </w:r>
      <w:proofErr w:type="spellStart"/>
      <w:r w:rsidRPr="00405820">
        <w:t>Межсекторальная</w:t>
      </w:r>
      <w:proofErr w:type="spellEnd"/>
      <w:r w:rsidRPr="00405820">
        <w:t xml:space="preserve"> координационная группа (</w:t>
      </w:r>
      <w:proofErr w:type="spellStart"/>
      <w:r w:rsidRPr="00405820">
        <w:t>МСКГ</w:t>
      </w:r>
      <w:proofErr w:type="spellEnd"/>
      <w:r w:rsidRPr="00405820">
        <w:t>) по вопросам, представляющим взаимный интерес, представ</w:t>
      </w:r>
      <w:r w:rsidR="00576BA2" w:rsidRPr="00405820">
        <w:t>ила</w:t>
      </w:r>
      <w:r w:rsidR="006A5F9B" w:rsidRPr="00405820">
        <w:t xml:space="preserve"> </w:t>
      </w:r>
      <w:r w:rsidRPr="00405820">
        <w:t xml:space="preserve">таблицы сопоставления Вопросов МСЭ-D, </w:t>
      </w:r>
      <w:r w:rsidRPr="00405820">
        <w:lastRenderedPageBreak/>
        <w:t>Вопросов МСЭ-T и рабочих групп МСЭ-R и просила представить имеющуюся по ним обновленную информацию и передать ее Группе.</w:t>
      </w:r>
      <w:r w:rsidR="00576BA2" w:rsidRPr="00405820">
        <w:t xml:space="preserve"> </w:t>
      </w:r>
      <w:r w:rsidRPr="00405820">
        <w:t xml:space="preserve">Сопоставление служит руководством по взаимодействию и сотрудничеству между Секторами МСЭ, обеспечивая синергию и оптимизацию использования ресурсов для всех. Было достигнуто соглашение о том, что таблицы сопоставления необходимо обновить, с тем чтобы отразить новые Вопросы, утвержденные на </w:t>
      </w:r>
      <w:proofErr w:type="spellStart"/>
      <w:r w:rsidRPr="00405820">
        <w:t>ВКРЭ</w:t>
      </w:r>
      <w:proofErr w:type="spellEnd"/>
      <w:r w:rsidRPr="00405820">
        <w:t>-22.</w:t>
      </w:r>
    </w:p>
    <w:p w14:paraId="5655D086" w14:textId="3DDF6F6E" w:rsidR="009251C2" w:rsidRPr="00405820" w:rsidRDefault="009251C2" w:rsidP="009251C2">
      <w:pPr>
        <w:spacing w:after="120"/>
      </w:pPr>
      <w:r w:rsidRPr="00405820">
        <w:t xml:space="preserve">После первого собрания </w:t>
      </w:r>
      <w:proofErr w:type="spellStart"/>
      <w:r w:rsidRPr="00405820">
        <w:t>ИК1</w:t>
      </w:r>
      <w:proofErr w:type="spellEnd"/>
      <w:r w:rsidRPr="00405820">
        <w:t xml:space="preserve"> назначенные координаторы (см. </w:t>
      </w:r>
      <w:r w:rsidRPr="00405820">
        <w:rPr>
          <w:b/>
          <w:bCs/>
        </w:rPr>
        <w:t>Приложение 2</w:t>
      </w:r>
      <w:r w:rsidRPr="00405820">
        <w:t xml:space="preserve">), отвечающие за </w:t>
      </w:r>
      <w:proofErr w:type="spellStart"/>
      <w:r w:rsidRPr="00405820">
        <w:t>межсекторальную</w:t>
      </w:r>
      <w:proofErr w:type="spellEnd"/>
      <w:r w:rsidRPr="00405820">
        <w:t xml:space="preserve"> координацию, более подробно рассмотрели эти таблицы сопоставления и предложили дополнительные обновления; результаты этой работы были представлены для рассмотрения на собрании </w:t>
      </w:r>
      <w:proofErr w:type="spellStart"/>
      <w:r w:rsidRPr="00405820">
        <w:t>МСКГ</w:t>
      </w:r>
      <w:proofErr w:type="spellEnd"/>
      <w:r w:rsidRPr="00405820">
        <w:t>, состоявшемся 2 мая 2023 года</w:t>
      </w:r>
      <w:r w:rsidRPr="00405820">
        <w:rPr>
          <w:rStyle w:val="FootnoteReference"/>
          <w:rFonts w:cs="Calibri"/>
          <w:bCs/>
        </w:rPr>
        <w:footnoteReference w:id="5"/>
      </w:r>
      <w:r w:rsidR="006A5F9B" w:rsidRPr="00405820">
        <w:t xml:space="preserve">. </w:t>
      </w:r>
      <w:r w:rsidRPr="00405820">
        <w:t>Было отмечено, что таблицы сопоставления представляют собой обновляемые документы, которые необходимо вести и регулярно дополнять новой информацией, с тем чтобы они оставались актуальными и отражали текущую деятельность.</w:t>
      </w:r>
    </w:p>
    <w:p w14:paraId="4ECD2589" w14:textId="7019BD83" w:rsidR="00246AB4" w:rsidRPr="00405820" w:rsidRDefault="008426D6" w:rsidP="00405820">
      <w:pPr>
        <w:rPr>
          <w:rFonts w:cs="Calibri"/>
          <w:bCs/>
        </w:rPr>
      </w:pPr>
      <w:r w:rsidRPr="00405820">
        <w:rPr>
          <w:rFonts w:cstheme="minorHAnsi"/>
          <w:bCs/>
          <w:szCs w:val="24"/>
        </w:rPr>
        <w:t xml:space="preserve">Под руководством </w:t>
      </w:r>
      <w:proofErr w:type="spellStart"/>
      <w:r w:rsidRPr="00405820">
        <w:rPr>
          <w:rFonts w:cstheme="minorHAnsi"/>
          <w:bCs/>
          <w:szCs w:val="24"/>
        </w:rPr>
        <w:t>ИК9</w:t>
      </w:r>
      <w:proofErr w:type="spellEnd"/>
      <w:r w:rsidRPr="00405820">
        <w:rPr>
          <w:rFonts w:cstheme="minorHAnsi"/>
          <w:bCs/>
          <w:szCs w:val="24"/>
        </w:rPr>
        <w:t xml:space="preserve"> МСЭ-Т в сотрудничестве с </w:t>
      </w:r>
      <w:proofErr w:type="spellStart"/>
      <w:r w:rsidRPr="00405820">
        <w:rPr>
          <w:rFonts w:cstheme="minorHAnsi"/>
          <w:bCs/>
          <w:szCs w:val="24"/>
        </w:rPr>
        <w:t>ИК16</w:t>
      </w:r>
      <w:proofErr w:type="spellEnd"/>
      <w:r w:rsidRPr="00405820">
        <w:rPr>
          <w:rFonts w:cstheme="minorHAnsi"/>
          <w:bCs/>
          <w:szCs w:val="24"/>
        </w:rPr>
        <w:t xml:space="preserve"> МСЭ-Т, </w:t>
      </w:r>
      <w:proofErr w:type="spellStart"/>
      <w:r w:rsidRPr="00405820">
        <w:rPr>
          <w:rFonts w:cstheme="minorHAnsi"/>
          <w:bCs/>
          <w:szCs w:val="24"/>
        </w:rPr>
        <w:t>ИК6</w:t>
      </w:r>
      <w:proofErr w:type="spellEnd"/>
      <w:r w:rsidRPr="00405820">
        <w:rPr>
          <w:rFonts w:cstheme="minorHAnsi"/>
          <w:bCs/>
          <w:szCs w:val="24"/>
        </w:rPr>
        <w:t xml:space="preserve"> МСЭ-R и Группой Докладчика по Вопросу 2/1 МСЭ-D был </w:t>
      </w:r>
      <w:r w:rsidR="00647D3C" w:rsidRPr="00405820">
        <w:rPr>
          <w:rFonts w:cstheme="minorHAnsi"/>
          <w:bCs/>
          <w:szCs w:val="24"/>
        </w:rPr>
        <w:t>организован семинар</w:t>
      </w:r>
      <w:r w:rsidRPr="00405820">
        <w:rPr>
          <w:rFonts w:cstheme="minorHAnsi"/>
          <w:bCs/>
          <w:szCs w:val="24"/>
        </w:rPr>
        <w:t>-практикум "Единого</w:t>
      </w:r>
      <w:r w:rsidR="00647D3C" w:rsidRPr="00405820">
        <w:rPr>
          <w:rFonts w:cstheme="minorHAnsi"/>
          <w:bCs/>
          <w:szCs w:val="24"/>
        </w:rPr>
        <w:t xml:space="preserve"> МСЭ</w:t>
      </w:r>
      <w:r w:rsidRPr="00405820">
        <w:rPr>
          <w:rFonts w:cstheme="minorHAnsi"/>
          <w:bCs/>
          <w:szCs w:val="24"/>
        </w:rPr>
        <w:t>"</w:t>
      </w:r>
      <w:r w:rsidR="00647D3C" w:rsidRPr="00405820">
        <w:rPr>
          <w:rFonts w:cstheme="minorHAnsi"/>
          <w:bCs/>
          <w:szCs w:val="24"/>
        </w:rPr>
        <w:t xml:space="preserve"> на тему "</w:t>
      </w:r>
      <w:hyperlink r:id="rId43" w:history="1">
        <w:r w:rsidR="005E6A16" w:rsidRPr="00B86A3C">
          <w:rPr>
            <w:rStyle w:val="Hyperlink"/>
            <w:rFonts w:cstheme="minorHAnsi"/>
            <w:bCs/>
            <w:szCs w:val="24"/>
          </w:rPr>
          <w:t>Будущее телевидения в регионах Южной Азии, арабских государств и Африки</w:t>
        </w:r>
      </w:hyperlink>
      <w:r w:rsidR="00647D3C" w:rsidRPr="00405820">
        <w:rPr>
          <w:rFonts w:cstheme="minorHAnsi"/>
          <w:bCs/>
          <w:szCs w:val="24"/>
        </w:rPr>
        <w:t xml:space="preserve">". Учитывая совпадение даты проведения 11 мая </w:t>
      </w:r>
      <w:r w:rsidRPr="00405820">
        <w:t>собрания</w:t>
      </w:r>
      <w:r w:rsidR="00647D3C" w:rsidRPr="00405820">
        <w:rPr>
          <w:rFonts w:cstheme="minorHAnsi"/>
          <w:bCs/>
          <w:szCs w:val="24"/>
        </w:rPr>
        <w:t xml:space="preserve"> по Вопросу 2/1 в Женеве и семинара</w:t>
      </w:r>
      <w:r w:rsidRPr="00405820">
        <w:rPr>
          <w:rFonts w:cstheme="minorHAnsi"/>
          <w:bCs/>
          <w:szCs w:val="24"/>
        </w:rPr>
        <w:t>-практикума</w:t>
      </w:r>
      <w:r w:rsidR="00647D3C" w:rsidRPr="00405820">
        <w:rPr>
          <w:rFonts w:cstheme="minorHAnsi"/>
          <w:bCs/>
          <w:szCs w:val="24"/>
        </w:rPr>
        <w:t xml:space="preserve"> МСЭ в Бангалоре, </w:t>
      </w:r>
      <w:r w:rsidRPr="00405820">
        <w:rPr>
          <w:rFonts w:cstheme="minorHAnsi"/>
          <w:bCs/>
          <w:szCs w:val="24"/>
        </w:rPr>
        <w:t xml:space="preserve">была организована </w:t>
      </w:r>
      <w:r w:rsidR="00647D3C" w:rsidRPr="00405820">
        <w:rPr>
          <w:rFonts w:cstheme="minorHAnsi"/>
          <w:bCs/>
          <w:szCs w:val="24"/>
        </w:rPr>
        <w:t>прямая веб-трансляция семинара</w:t>
      </w:r>
      <w:r w:rsidRPr="00405820">
        <w:rPr>
          <w:rFonts w:cstheme="minorHAnsi"/>
          <w:bCs/>
          <w:szCs w:val="24"/>
        </w:rPr>
        <w:t>-практикума</w:t>
      </w:r>
      <w:r w:rsidR="00647D3C" w:rsidRPr="00405820">
        <w:rPr>
          <w:rFonts w:cstheme="minorHAnsi"/>
          <w:bCs/>
          <w:szCs w:val="24"/>
        </w:rPr>
        <w:t xml:space="preserve"> во время обеда после выступления </w:t>
      </w:r>
      <w:r w:rsidRPr="00405820">
        <w:rPr>
          <w:rFonts w:cstheme="minorHAnsi"/>
          <w:bCs/>
          <w:szCs w:val="24"/>
        </w:rPr>
        <w:t xml:space="preserve">Содокладчиков </w:t>
      </w:r>
      <w:r w:rsidR="00647D3C" w:rsidRPr="00405820">
        <w:rPr>
          <w:rFonts w:cstheme="minorHAnsi"/>
          <w:bCs/>
          <w:szCs w:val="24"/>
        </w:rPr>
        <w:t>по Вопросу 2/1 в Женеве.</w:t>
      </w:r>
    </w:p>
    <w:p w14:paraId="352D936D" w14:textId="6D512F9D" w:rsidR="009251C2" w:rsidRPr="00405820" w:rsidRDefault="00F34A66" w:rsidP="00F34A66">
      <w:pPr>
        <w:pStyle w:val="Heading2"/>
        <w:rPr>
          <w:sz w:val="24"/>
          <w:szCs w:val="18"/>
        </w:rPr>
      </w:pPr>
      <w:r w:rsidRPr="00405820">
        <w:t>4.2</w:t>
      </w:r>
      <w:r w:rsidRPr="00405820">
        <w:tab/>
      </w:r>
      <w:r w:rsidR="009251C2" w:rsidRPr="00405820">
        <w:t>Вовлечен</w:t>
      </w:r>
      <w:r w:rsidR="00A816E2" w:rsidRPr="00405820">
        <w:t xml:space="preserve">ие </w:t>
      </w:r>
      <w:r w:rsidR="009251C2" w:rsidRPr="00405820">
        <w:t>и вклад исследовательских комиссий МСЭ-D в выполнение Резолюции 9 (</w:t>
      </w:r>
      <w:proofErr w:type="spellStart"/>
      <w:r w:rsidR="009251C2" w:rsidRPr="00405820">
        <w:t>Пересм</w:t>
      </w:r>
      <w:proofErr w:type="spellEnd"/>
      <w:r w:rsidR="009251C2" w:rsidRPr="00405820">
        <w:t xml:space="preserve">. Кигали, 2022 г.) </w:t>
      </w:r>
      <w:proofErr w:type="spellStart"/>
      <w:r w:rsidR="009251C2" w:rsidRPr="00405820">
        <w:t>ВКРЭ</w:t>
      </w:r>
      <w:proofErr w:type="spellEnd"/>
    </w:p>
    <w:p w14:paraId="59ED7BCB" w14:textId="5CC668D7" w:rsidR="009251C2" w:rsidRPr="00405820" w:rsidRDefault="009E6504" w:rsidP="009251C2">
      <w:pPr>
        <w:spacing w:after="120"/>
      </w:pPr>
      <w:r w:rsidRPr="00405820">
        <w:t xml:space="preserve">В целях выполнения Резолюции 9 </w:t>
      </w:r>
      <w:proofErr w:type="spellStart"/>
      <w:r w:rsidRPr="00405820">
        <w:t>ВКРЭ</w:t>
      </w:r>
      <w:proofErr w:type="spellEnd"/>
      <w:r w:rsidRPr="00405820">
        <w:t xml:space="preserve"> в сотрудничестве с МСЭ-R были приняты следующие меры:</w:t>
      </w:r>
    </w:p>
    <w:p w14:paraId="06B304C6" w14:textId="1D8E2AD4" w:rsidR="009251C2" w:rsidRPr="00405820" w:rsidRDefault="00F34A66" w:rsidP="00F34A66">
      <w:pPr>
        <w:pStyle w:val="enumlev1"/>
      </w:pPr>
      <w:r w:rsidRPr="00405820">
        <w:t>−</w:t>
      </w:r>
      <w:r w:rsidRPr="00405820">
        <w:tab/>
      </w:r>
      <w:r w:rsidR="009251C2" w:rsidRPr="00405820">
        <w:t xml:space="preserve">назначены два координатора в </w:t>
      </w:r>
      <w:proofErr w:type="spellStart"/>
      <w:r w:rsidR="009251C2" w:rsidRPr="00405820">
        <w:t>ИК1</w:t>
      </w:r>
      <w:proofErr w:type="spellEnd"/>
      <w:r w:rsidR="009251C2" w:rsidRPr="00405820">
        <w:t xml:space="preserve"> для общей координации этой Резолюции (см.</w:t>
      </w:r>
      <w:r w:rsidRPr="00405820">
        <w:t> </w:t>
      </w:r>
      <w:r w:rsidR="009251C2" w:rsidRPr="00405820">
        <w:rPr>
          <w:b/>
          <w:bCs/>
        </w:rPr>
        <w:t>Приложение 2</w:t>
      </w:r>
      <w:r w:rsidR="009251C2" w:rsidRPr="00405820">
        <w:t>);</w:t>
      </w:r>
    </w:p>
    <w:p w14:paraId="1CCAD43B" w14:textId="332EC84E" w:rsidR="009251C2" w:rsidRPr="00405820" w:rsidRDefault="00F34A66" w:rsidP="00F34A66">
      <w:pPr>
        <w:pStyle w:val="enumlev1"/>
      </w:pPr>
      <w:r w:rsidRPr="00405820">
        <w:t>−</w:t>
      </w:r>
      <w:r w:rsidRPr="00405820">
        <w:tab/>
      </w:r>
      <w:r w:rsidR="009251C2" w:rsidRPr="00405820">
        <w:t>в силу того, что не все Вопросы обязательно связаны с Резолюцией 9, группам Докладчиков была направлена просьба рассмотреть соответствие своих мандатов в отношении этой Резолюции и назначить координаторов, в случае необходимости, в рамках их руководящего состава;</w:t>
      </w:r>
    </w:p>
    <w:p w14:paraId="2C3CAD08" w14:textId="09D10F08" w:rsidR="009251C2" w:rsidRPr="00405820" w:rsidRDefault="00F34A66" w:rsidP="00F34A66">
      <w:pPr>
        <w:pStyle w:val="enumlev1"/>
      </w:pPr>
      <w:r w:rsidRPr="00405820">
        <w:t>−</w:t>
      </w:r>
      <w:r w:rsidRPr="00405820">
        <w:tab/>
      </w:r>
      <w:r w:rsidR="009251C2" w:rsidRPr="00405820">
        <w:t>группам Докладчиков было предложено использовать регулярную информацию, предоставленную МСЭ-R (пре</w:t>
      </w:r>
      <w:r w:rsidR="00A816E2" w:rsidRPr="00405820">
        <w:t xml:space="preserve">зентации </w:t>
      </w:r>
      <w:r w:rsidR="009251C2" w:rsidRPr="00405820">
        <w:t>на пленарных заседаниях, входящие заявления о взаимодействии), для определения вопросов, имеющих значение для дальнейшего сотрудничества.</w:t>
      </w:r>
    </w:p>
    <w:p w14:paraId="2EC6DE54" w14:textId="4428ABB6" w:rsidR="009251C2" w:rsidRPr="00405820" w:rsidRDefault="00F34A66" w:rsidP="00F34A66">
      <w:pPr>
        <w:pStyle w:val="Heading2"/>
        <w:rPr>
          <w:sz w:val="24"/>
          <w:szCs w:val="18"/>
        </w:rPr>
      </w:pPr>
      <w:r w:rsidRPr="00405820">
        <w:t>4.3</w:t>
      </w:r>
      <w:r w:rsidRPr="00405820">
        <w:tab/>
      </w:r>
      <w:r w:rsidR="009251C2" w:rsidRPr="00405820">
        <w:t>Координационный комитет МСЭ по терминологии (ККТ МСЭ)</w:t>
      </w:r>
    </w:p>
    <w:p w14:paraId="1E4C0EDD" w14:textId="4E4AAF71" w:rsidR="009251C2" w:rsidRPr="00405820" w:rsidRDefault="009251C2" w:rsidP="009251C2">
      <w:pPr>
        <w:spacing w:after="120"/>
        <w:rPr>
          <w:rFonts w:eastAsia="Calibri" w:cs="Calibri"/>
        </w:rPr>
      </w:pPr>
      <w:r w:rsidRPr="00405820">
        <w:t>В соответствии с п</w:t>
      </w:r>
      <w:r w:rsidR="00A816E2" w:rsidRPr="00405820">
        <w:t xml:space="preserve">. </w:t>
      </w:r>
      <w:r w:rsidRPr="00405820">
        <w:t xml:space="preserve">12.3 Резолюции 1 заместитель Председателя </w:t>
      </w:r>
      <w:proofErr w:type="spellStart"/>
      <w:r w:rsidRPr="00405820">
        <w:t>ИК1</w:t>
      </w:r>
      <w:proofErr w:type="spellEnd"/>
      <w:r w:rsidRPr="00405820">
        <w:t xml:space="preserve"> (см. </w:t>
      </w:r>
      <w:r w:rsidRPr="00405820">
        <w:rPr>
          <w:b/>
          <w:bCs/>
        </w:rPr>
        <w:t>Приложение 2</w:t>
      </w:r>
      <w:r w:rsidRPr="00405820">
        <w:t>) был назначен представителем МСЭ-D в Координационном комитете МСЭ по терминологии (ККТ МСЭ). В</w:t>
      </w:r>
      <w:r w:rsidR="00785C7E" w:rsidRPr="00405820">
        <w:t> </w:t>
      </w:r>
      <w:r w:rsidRPr="00405820">
        <w:t>Резолюции 154 (</w:t>
      </w:r>
      <w:proofErr w:type="spellStart"/>
      <w:r w:rsidRPr="00405820">
        <w:t>Пересм</w:t>
      </w:r>
      <w:proofErr w:type="spellEnd"/>
      <w:r w:rsidRPr="00405820">
        <w:t>. Бухарест, 2022 г.) Полномочной конференции об использовании шести официальных языков Союза на равной основе отмечается значение работы ККТ МСЭ, который согласовывает и принимает термины и определения в области электросвязи/ИКТ.</w:t>
      </w:r>
    </w:p>
    <w:p w14:paraId="66E2FFA9" w14:textId="75D1BE95" w:rsidR="009251C2" w:rsidRPr="00405820" w:rsidRDefault="009251C2" w:rsidP="009251C2">
      <w:pPr>
        <w:spacing w:after="120"/>
      </w:pPr>
      <w:r w:rsidRPr="00405820">
        <w:t xml:space="preserve">После </w:t>
      </w:r>
      <w:proofErr w:type="spellStart"/>
      <w:r w:rsidRPr="00405820">
        <w:t>ВКРЭ</w:t>
      </w:r>
      <w:proofErr w:type="spellEnd"/>
      <w:r w:rsidRPr="00405820">
        <w:t>-22 ККТ МСЭ провел два собрания по переписке</w:t>
      </w:r>
      <w:r w:rsidR="00A816E2" w:rsidRPr="00405820">
        <w:t>:</w:t>
      </w:r>
      <w:r w:rsidRPr="00405820">
        <w:t xml:space="preserve"> 28 ноября 2022 года и 18 апреля 2023</w:t>
      </w:r>
      <w:r w:rsidR="00785C7E" w:rsidRPr="00405820">
        <w:t> </w:t>
      </w:r>
      <w:r w:rsidRPr="00405820">
        <w:t xml:space="preserve">года. На собраниях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w:t>
      </w:r>
      <w:r w:rsidR="00A816E2" w:rsidRPr="00405820">
        <w:t xml:space="preserve">так называемой </w:t>
      </w:r>
      <w:r w:rsidRPr="00405820">
        <w:t xml:space="preserve">Части 3, содержащей термины, акронимы и определения. Хотя на данном этапе не было выявлено каких-либо особых видов деятельности в связи с ККТ МСЭ, была признана важность согласования новых терминов и определений. Сектор МСЭ-D в своей работе должен иметь в виду терминологическую базу данных МСЭ и ее полезность при подготовке отчетов и других итоговых документов. </w:t>
      </w:r>
      <w:proofErr w:type="spellStart"/>
      <w:r w:rsidRPr="00405820">
        <w:t>ИК1</w:t>
      </w:r>
      <w:proofErr w:type="spellEnd"/>
      <w:r w:rsidRPr="00405820">
        <w:t xml:space="preserve"> будет и далее регулярно проводить </w:t>
      </w:r>
      <w:r w:rsidRPr="00405820">
        <w:lastRenderedPageBreak/>
        <w:t xml:space="preserve">соответствующие обсуждения с группами Докладчиков и назначенным представителем </w:t>
      </w:r>
      <w:proofErr w:type="spellStart"/>
      <w:r w:rsidRPr="00405820">
        <w:t>ИК1</w:t>
      </w:r>
      <w:proofErr w:type="spellEnd"/>
      <w:r w:rsidRPr="00405820">
        <w:t xml:space="preserve"> в ККТ МСЭ.</w:t>
      </w:r>
    </w:p>
    <w:p w14:paraId="2D76EC42" w14:textId="1FD67110" w:rsidR="009251C2" w:rsidRPr="00405820" w:rsidRDefault="00F34A66" w:rsidP="00F34A66">
      <w:pPr>
        <w:pStyle w:val="Heading2"/>
        <w:rPr>
          <w:sz w:val="24"/>
          <w:szCs w:val="18"/>
        </w:rPr>
      </w:pPr>
      <w:r w:rsidRPr="00405820">
        <w:t>4.4</w:t>
      </w:r>
      <w:r w:rsidRPr="00405820">
        <w:tab/>
      </w:r>
      <w:proofErr w:type="spellStart"/>
      <w:r w:rsidR="009251C2" w:rsidRPr="00405820">
        <w:t>ВВУИО</w:t>
      </w:r>
      <w:proofErr w:type="spellEnd"/>
    </w:p>
    <w:p w14:paraId="46526F1A" w14:textId="07983147" w:rsidR="009251C2" w:rsidRPr="00405820" w:rsidRDefault="00953A5E" w:rsidP="009251C2">
      <w:pPr>
        <w:spacing w:before="60" w:after="60"/>
        <w:rPr>
          <w:bCs/>
        </w:rPr>
      </w:pPr>
      <w:r w:rsidRPr="00405820">
        <w:t xml:space="preserve">На собраниях </w:t>
      </w:r>
      <w:proofErr w:type="spellStart"/>
      <w:r w:rsidRPr="00405820">
        <w:t>ИК1</w:t>
      </w:r>
      <w:proofErr w:type="spellEnd"/>
      <w:r w:rsidRPr="00405820">
        <w:t xml:space="preserve"> регулярно обновляются сведения о различных видах деятельности, проводимой Генеральным секретариатом в связи с </w:t>
      </w:r>
      <w:proofErr w:type="spellStart"/>
      <w:r w:rsidRPr="00405820">
        <w:t>ВВУИО</w:t>
      </w:r>
      <w:proofErr w:type="spellEnd"/>
      <w:r w:rsidRPr="00405820">
        <w:t xml:space="preserve">, </w:t>
      </w:r>
      <w:r w:rsidR="00A816E2" w:rsidRPr="00405820">
        <w:t xml:space="preserve">в том числе об итоговых документах </w:t>
      </w:r>
      <w:r w:rsidRPr="00405820">
        <w:t xml:space="preserve">Форума </w:t>
      </w:r>
      <w:proofErr w:type="spellStart"/>
      <w:r w:rsidRPr="00405820">
        <w:t>ВВУИО</w:t>
      </w:r>
      <w:proofErr w:type="spellEnd"/>
      <w:r w:rsidRPr="00405820">
        <w:t xml:space="preserve">, подготовке следующего Форума </w:t>
      </w:r>
      <w:proofErr w:type="spellStart"/>
      <w:r w:rsidRPr="00405820">
        <w:t>ВВУИО</w:t>
      </w:r>
      <w:proofErr w:type="spellEnd"/>
      <w:r w:rsidRPr="00405820">
        <w:t xml:space="preserve">, анализе выполнения решений </w:t>
      </w:r>
      <w:proofErr w:type="spellStart"/>
      <w:r w:rsidRPr="00405820">
        <w:t>ВВУИО</w:t>
      </w:r>
      <w:proofErr w:type="spellEnd"/>
      <w:r w:rsidRPr="00405820">
        <w:t xml:space="preserve"> и конкурсе на соискание наград </w:t>
      </w:r>
      <w:proofErr w:type="spellStart"/>
      <w:r w:rsidRPr="00405820">
        <w:t>ВВУИО</w:t>
      </w:r>
      <w:proofErr w:type="spellEnd"/>
      <w:r w:rsidRPr="00405820">
        <w:t xml:space="preserve">. Поскольку большинство исследуемых Вопросов связаны с направлениями деятельности </w:t>
      </w:r>
      <w:proofErr w:type="spellStart"/>
      <w:r w:rsidRPr="00405820">
        <w:t>ВВУИО</w:t>
      </w:r>
      <w:proofErr w:type="spellEnd"/>
      <w:r w:rsidRPr="00405820">
        <w:t xml:space="preserve">, </w:t>
      </w:r>
      <w:proofErr w:type="spellStart"/>
      <w:r w:rsidRPr="00405820">
        <w:t>ИК1</w:t>
      </w:r>
      <w:proofErr w:type="spellEnd"/>
      <w:r w:rsidRPr="00405820">
        <w:t xml:space="preserve"> через своих координаторов в штаб-квартире продолжит работу с </w:t>
      </w:r>
      <w:proofErr w:type="spellStart"/>
      <w:r w:rsidRPr="00405820">
        <w:t>ВВУИО</w:t>
      </w:r>
      <w:proofErr w:type="spellEnd"/>
      <w:r w:rsidRPr="00405820">
        <w:t>. В</w:t>
      </w:r>
      <w:r w:rsidR="00785C7E" w:rsidRPr="00405820">
        <w:t> </w:t>
      </w:r>
      <w:r w:rsidRPr="00405820">
        <w:t xml:space="preserve">апреле 2023 года Группа Докладчика по Вопросу 7/1 1-й Исследовательской комиссии МСЭ-D провела виртуальный семинар-практикум </w:t>
      </w:r>
      <w:proofErr w:type="spellStart"/>
      <w:r w:rsidRPr="00405820">
        <w:t>ВВУИО</w:t>
      </w:r>
      <w:proofErr w:type="spellEnd"/>
      <w:r w:rsidRPr="00405820">
        <w:t xml:space="preserve"> 2023 года. Лауреат</w:t>
      </w:r>
      <w:r w:rsidR="00246AB4" w:rsidRPr="00405820">
        <w:t>ам</w:t>
      </w:r>
      <w:r w:rsidRPr="00405820">
        <w:t xml:space="preserve"> наград </w:t>
      </w:r>
      <w:proofErr w:type="spellStart"/>
      <w:r w:rsidRPr="00405820">
        <w:t>ВВУИО</w:t>
      </w:r>
      <w:proofErr w:type="spellEnd"/>
      <w:r w:rsidR="00405820">
        <w:t> </w:t>
      </w:r>
      <w:r w:rsidRPr="00405820">
        <w:t>− Член</w:t>
      </w:r>
      <w:r w:rsidR="00246AB4" w:rsidRPr="00405820">
        <w:t>ам</w:t>
      </w:r>
      <w:r w:rsidRPr="00405820">
        <w:t xml:space="preserve"> МСЭ</w:t>
      </w:r>
      <w:r w:rsidR="00405820">
        <w:noBreakHyphen/>
      </w:r>
      <w:r w:rsidRPr="00405820">
        <w:t>D</w:t>
      </w:r>
      <w:r w:rsidR="00246AB4" w:rsidRPr="00405820">
        <w:t xml:space="preserve"> предложено представить вклады в рамках соответствующих Вопросов </w:t>
      </w:r>
      <w:proofErr w:type="spellStart"/>
      <w:r w:rsidR="00246AB4" w:rsidRPr="00405820">
        <w:t>ИК1</w:t>
      </w:r>
      <w:proofErr w:type="spellEnd"/>
      <w:r w:rsidR="00246AB4" w:rsidRPr="00405820">
        <w:t>.</w:t>
      </w:r>
    </w:p>
    <w:p w14:paraId="637D0B17" w14:textId="20759573" w:rsidR="009251C2" w:rsidRPr="00405820" w:rsidRDefault="00F34A66" w:rsidP="00F34A66">
      <w:pPr>
        <w:pStyle w:val="Heading2"/>
        <w:rPr>
          <w:sz w:val="24"/>
          <w:szCs w:val="18"/>
        </w:rPr>
      </w:pPr>
      <w:r w:rsidRPr="00405820">
        <w:t>4.5</w:t>
      </w:r>
      <w:r w:rsidRPr="00405820">
        <w:tab/>
      </w:r>
      <w:r w:rsidR="009251C2" w:rsidRPr="00405820">
        <w:t>Группа экспертов по показателям ИКТ в домашних хозяйствах и Группа экспертов по показателям электросвязи/ИКТ</w:t>
      </w:r>
    </w:p>
    <w:p w14:paraId="3E7ED3AE" w14:textId="51AA9A2C" w:rsidR="00CF3B9C" w:rsidRPr="00405820" w:rsidRDefault="009251C2" w:rsidP="00CF3B9C">
      <w:pPr>
        <w:spacing w:before="60" w:after="60"/>
      </w:pPr>
      <w:r w:rsidRPr="00405820">
        <w:t xml:space="preserve">Участники </w:t>
      </w:r>
      <w:proofErr w:type="spellStart"/>
      <w:r w:rsidRPr="00405820">
        <w:t>ИК1</w:t>
      </w:r>
      <w:proofErr w:type="spellEnd"/>
      <w:r w:rsidRPr="00405820">
        <w:t xml:space="preserve"> высоко оценили обновленную информацию о продуктах и видах деятельности МСЭ-D в области статистических данных в 2022 году, включая последние публикации в этой области, основные изменения в Резолюции 8 (</w:t>
      </w:r>
      <w:proofErr w:type="spellStart"/>
      <w:r w:rsidRPr="00405820">
        <w:t>Пересм</w:t>
      </w:r>
      <w:proofErr w:type="spellEnd"/>
      <w:r w:rsidRPr="00405820">
        <w:t xml:space="preserve">. Кигали, 2022 г.) </w:t>
      </w:r>
      <w:proofErr w:type="spellStart"/>
      <w:r w:rsidRPr="00405820">
        <w:t>ВКРЭ</w:t>
      </w:r>
      <w:proofErr w:type="spellEnd"/>
      <w:r w:rsidRPr="00405820">
        <w:t xml:space="preserve"> и Резолюции 131 (</w:t>
      </w:r>
      <w:proofErr w:type="spellStart"/>
      <w:r w:rsidRPr="00405820">
        <w:t>Пересм</w:t>
      </w:r>
      <w:proofErr w:type="spellEnd"/>
      <w:r w:rsidRPr="00405820">
        <w:t>. Бухарест, 2022 г.) Полномочной конференции, а также об основных результатах работы Группы экспертов по показателям ИКТ (</w:t>
      </w:r>
      <w:proofErr w:type="spellStart"/>
      <w:r w:rsidRPr="00405820">
        <w:t>EGTI</w:t>
      </w:r>
      <w:proofErr w:type="spellEnd"/>
      <w:r w:rsidRPr="00405820">
        <w:t>) и Группы экспертов по показателям ИКТ в домашних хозяйствах (</w:t>
      </w:r>
      <w:proofErr w:type="spellStart"/>
      <w:r w:rsidRPr="00405820">
        <w:t>EGH</w:t>
      </w:r>
      <w:proofErr w:type="spellEnd"/>
      <w:r w:rsidRPr="00405820">
        <w:t xml:space="preserve">). Текущая работа </w:t>
      </w:r>
      <w:proofErr w:type="spellStart"/>
      <w:r w:rsidRPr="00405820">
        <w:t>EGTI</w:t>
      </w:r>
      <w:proofErr w:type="spellEnd"/>
      <w:r w:rsidRPr="00405820">
        <w:t xml:space="preserve"> и </w:t>
      </w:r>
      <w:proofErr w:type="spellStart"/>
      <w:r w:rsidRPr="00405820">
        <w:t>EGH</w:t>
      </w:r>
      <w:proofErr w:type="spellEnd"/>
      <w:r w:rsidRPr="00405820">
        <w:t xml:space="preserve"> по темам, представляющим интерес для групп Докладчиков по Вопросам </w:t>
      </w:r>
      <w:proofErr w:type="spellStart"/>
      <w:r w:rsidRPr="00405820">
        <w:t>ИК1</w:t>
      </w:r>
      <w:proofErr w:type="spellEnd"/>
      <w:r w:rsidRPr="00405820">
        <w:t>, будет продолжена координатор</w:t>
      </w:r>
      <w:r w:rsidR="005E6A16" w:rsidRPr="00405820">
        <w:t>ами</w:t>
      </w:r>
      <w:r w:rsidRPr="00405820">
        <w:t xml:space="preserve"> </w:t>
      </w:r>
      <w:proofErr w:type="spellStart"/>
      <w:r w:rsidRPr="00405820">
        <w:t>ИК1</w:t>
      </w:r>
      <w:proofErr w:type="spellEnd"/>
      <w:r w:rsidRPr="00405820">
        <w:t xml:space="preserve"> по темам, связанным со статистическими данными (</w:t>
      </w:r>
      <w:r w:rsidRPr="00405820">
        <w:rPr>
          <w:b/>
          <w:bCs/>
        </w:rPr>
        <w:t>Приложение 2</w:t>
      </w:r>
      <w:r w:rsidRPr="00405820">
        <w:t>).</w:t>
      </w:r>
      <w:r w:rsidR="006A5F9B" w:rsidRPr="00405820">
        <w:t xml:space="preserve"> </w:t>
      </w:r>
    </w:p>
    <w:p w14:paraId="67687657" w14:textId="6C5456BF" w:rsidR="00B42FB2" w:rsidRPr="00405820" w:rsidRDefault="00415178" w:rsidP="00B42FB2">
      <w:pPr>
        <w:pStyle w:val="Normalaftertitle"/>
        <w:spacing w:before="120" w:after="120"/>
      </w:pPr>
      <w:r w:rsidRPr="00405820">
        <w:t xml:space="preserve">Факты, установленные </w:t>
      </w:r>
      <w:r w:rsidR="00B42FB2" w:rsidRPr="00405820">
        <w:t>благодаря надежным статистическим и аналитическим данным</w:t>
      </w:r>
      <w:r w:rsidRPr="00405820">
        <w:t xml:space="preserve">, имеют решающее значение </w:t>
      </w:r>
      <w:r w:rsidR="00B42FB2" w:rsidRPr="00405820">
        <w:t xml:space="preserve">для получения качественных результатов работы </w:t>
      </w:r>
      <w:proofErr w:type="spellStart"/>
      <w:r w:rsidR="00B42FB2" w:rsidRPr="00405820">
        <w:t>ИК1</w:t>
      </w:r>
      <w:proofErr w:type="spellEnd"/>
      <w:r w:rsidR="00B42FB2" w:rsidRPr="00405820">
        <w:t>. Было принято к сведению дальнейшее сотрудничество в целях получения соответствующих статистических данных, касающихся каждого исследуемого Вопроса, а также предоставления член</w:t>
      </w:r>
      <w:r w:rsidR="0047554D" w:rsidRPr="00405820">
        <w:t>ами</w:t>
      </w:r>
      <w:r w:rsidR="00B42FB2" w:rsidRPr="00405820">
        <w:t xml:space="preserve"> руководящего состава </w:t>
      </w:r>
      <w:proofErr w:type="spellStart"/>
      <w:r w:rsidR="0047554D" w:rsidRPr="00405820">
        <w:t>ИК1</w:t>
      </w:r>
      <w:proofErr w:type="spellEnd"/>
      <w:r w:rsidR="0047554D" w:rsidRPr="00405820">
        <w:t xml:space="preserve"> специальных знаний для </w:t>
      </w:r>
      <w:r w:rsidR="00B42FB2" w:rsidRPr="00405820">
        <w:t>содействия работе групп экспертов и разработке возможных новых показателей.</w:t>
      </w:r>
    </w:p>
    <w:p w14:paraId="6DD8BE93" w14:textId="7FEDE84D" w:rsidR="00246AB4" w:rsidRPr="00405820" w:rsidRDefault="00647D3C" w:rsidP="00405820">
      <w:r w:rsidRPr="00405820">
        <w:t xml:space="preserve">Для дальнейшего развития сотрудничества Отдел </w:t>
      </w:r>
      <w:r w:rsidR="008426D6" w:rsidRPr="00405820">
        <w:t xml:space="preserve">обработки и анализа данных в области ИКТ </w:t>
      </w:r>
      <w:r w:rsidRPr="00405820">
        <w:t xml:space="preserve">провел </w:t>
      </w:r>
      <w:r w:rsidR="00744798" w:rsidRPr="00405820">
        <w:t xml:space="preserve">приуроченный к собраниям групп Докладчиков в мае 2023 года </w:t>
      </w:r>
      <w:proofErr w:type="spellStart"/>
      <w:r w:rsidRPr="00405820">
        <w:t>межсектор</w:t>
      </w:r>
      <w:r w:rsidR="00744798" w:rsidRPr="00405820">
        <w:t>аль</w:t>
      </w:r>
      <w:r w:rsidRPr="00405820">
        <w:t>ный</w:t>
      </w:r>
      <w:proofErr w:type="spellEnd"/>
      <w:r w:rsidRPr="00405820">
        <w:t xml:space="preserve"> семинар</w:t>
      </w:r>
      <w:r w:rsidR="00744798" w:rsidRPr="00405820">
        <w:t>-практикум</w:t>
      </w:r>
      <w:r w:rsidRPr="00405820">
        <w:t xml:space="preserve"> "</w:t>
      </w:r>
      <w:hyperlink r:id="rId44" w:history="1">
        <w:r w:rsidR="005E6A16" w:rsidRPr="00AF6436">
          <w:rPr>
            <w:rStyle w:val="Hyperlink"/>
          </w:rPr>
          <w:t>За рамками</w:t>
        </w:r>
        <w:r w:rsidRPr="00AF6436">
          <w:rPr>
            <w:rStyle w:val="Hyperlink"/>
          </w:rPr>
          <w:t xml:space="preserve"> универсальности: </w:t>
        </w:r>
        <w:r w:rsidR="00744798" w:rsidRPr="00AF6436">
          <w:rPr>
            <w:rStyle w:val="Hyperlink"/>
          </w:rPr>
          <w:t>необходимость реальной возможности установления соединений</w:t>
        </w:r>
      </w:hyperlink>
      <w:r w:rsidRPr="00405820">
        <w:t>".</w:t>
      </w:r>
    </w:p>
    <w:p w14:paraId="3936C611" w14:textId="3EE124C0" w:rsidR="00E51729" w:rsidRPr="00405820" w:rsidRDefault="00E51729" w:rsidP="00F34A66">
      <w:pPr>
        <w:pStyle w:val="Heading2"/>
        <w:rPr>
          <w:szCs w:val="18"/>
        </w:rPr>
      </w:pPr>
      <w:r w:rsidRPr="00405820">
        <w:t>4.</w:t>
      </w:r>
      <w:r w:rsidR="00F34A66" w:rsidRPr="00405820">
        <w:t>6</w:t>
      </w:r>
      <w:r w:rsidR="00F34A66" w:rsidRPr="00405820">
        <w:tab/>
      </w:r>
      <w:r w:rsidRPr="00405820">
        <w:t xml:space="preserve">Проекты и деятельность </w:t>
      </w:r>
      <w:proofErr w:type="spellStart"/>
      <w:r w:rsidRPr="00405820">
        <w:t>БРЭ</w:t>
      </w:r>
      <w:proofErr w:type="spellEnd"/>
    </w:p>
    <w:p w14:paraId="751AD7DF" w14:textId="6D4F1B16" w:rsidR="009251C2" w:rsidRPr="00405820" w:rsidRDefault="009251C2" w:rsidP="009251C2">
      <w:pPr>
        <w:pStyle w:val="Normalaftertitle"/>
        <w:spacing w:before="120" w:after="120"/>
      </w:pPr>
      <w:proofErr w:type="spellStart"/>
      <w:r w:rsidRPr="00405820">
        <w:t>ИК1</w:t>
      </w:r>
      <w:proofErr w:type="spellEnd"/>
      <w:r w:rsidRPr="00405820">
        <w:t xml:space="preserve"> приветствовала обновленную информацию о проектах </w:t>
      </w:r>
      <w:proofErr w:type="spellStart"/>
      <w:r w:rsidRPr="00405820">
        <w:t>БРЭ</w:t>
      </w:r>
      <w:proofErr w:type="spellEnd"/>
      <w:r w:rsidRPr="00405820">
        <w:t xml:space="preserve"> с сопоставлением с исследуемыми Вопросами МСЭ-D, что позволит руководящ</w:t>
      </w:r>
      <w:r w:rsidR="00807FA3" w:rsidRPr="00405820">
        <w:t>им</w:t>
      </w:r>
      <w:r w:rsidRPr="00405820">
        <w:t xml:space="preserve"> состав</w:t>
      </w:r>
      <w:r w:rsidR="00807FA3" w:rsidRPr="00405820">
        <w:t>ам</w:t>
      </w:r>
      <w:r w:rsidRPr="00405820">
        <w:t xml:space="preserve"> и группам Докладчиков по Вопросам использовать целенаправленный эффект синергии специальных знаний. </w:t>
      </w:r>
      <w:proofErr w:type="spellStart"/>
      <w:r w:rsidRPr="00405820">
        <w:t>ИК1</w:t>
      </w:r>
      <w:proofErr w:type="spellEnd"/>
      <w:r w:rsidRPr="00405820">
        <w:t xml:space="preserve"> назначила координаторов (см. </w:t>
      </w:r>
      <w:r w:rsidRPr="00405820">
        <w:rPr>
          <w:b/>
          <w:bCs/>
        </w:rPr>
        <w:t>Приложение 2</w:t>
      </w:r>
      <w:r w:rsidRPr="00405820">
        <w:t xml:space="preserve">) по сотрудничеству в рамках проектов </w:t>
      </w:r>
      <w:proofErr w:type="spellStart"/>
      <w:r w:rsidRPr="00405820">
        <w:t>БРЭ</w:t>
      </w:r>
      <w:proofErr w:type="spellEnd"/>
      <w:r w:rsidRPr="00405820">
        <w:t xml:space="preserve">. </w:t>
      </w:r>
    </w:p>
    <w:p w14:paraId="14AF3276" w14:textId="02265FCF" w:rsidR="00246AB4" w:rsidRPr="00405820" w:rsidRDefault="00647D3C" w:rsidP="00246AB4">
      <w:pPr>
        <w:spacing w:after="120"/>
        <w:rPr>
          <w:rFonts w:cstheme="minorHAnsi"/>
          <w:szCs w:val="24"/>
        </w:rPr>
      </w:pPr>
      <w:r w:rsidRPr="00405820">
        <w:rPr>
          <w:rFonts w:cstheme="minorHAnsi"/>
          <w:szCs w:val="24"/>
        </w:rPr>
        <w:t>Для дальнейшего сотрудничества было проведено шесть межсекторных семинаров</w:t>
      </w:r>
      <w:r w:rsidR="005E6A16" w:rsidRPr="00405820">
        <w:rPr>
          <w:rFonts w:cstheme="minorHAnsi"/>
          <w:szCs w:val="24"/>
        </w:rPr>
        <w:t>-практикумов</w:t>
      </w:r>
      <w:r w:rsidRPr="00405820">
        <w:rPr>
          <w:rFonts w:cstheme="minorHAnsi"/>
          <w:szCs w:val="24"/>
        </w:rPr>
        <w:t xml:space="preserve">, приуроченных к </w:t>
      </w:r>
      <w:r w:rsidR="005E6A16" w:rsidRPr="00405820">
        <w:rPr>
          <w:rFonts w:cstheme="minorHAnsi"/>
          <w:szCs w:val="24"/>
        </w:rPr>
        <w:t xml:space="preserve">собраниям </w:t>
      </w:r>
      <w:r w:rsidRPr="00405820">
        <w:rPr>
          <w:rFonts w:cstheme="minorHAnsi"/>
          <w:szCs w:val="24"/>
        </w:rPr>
        <w:t xml:space="preserve">групп </w:t>
      </w:r>
      <w:r w:rsidR="005E6A16" w:rsidRPr="00405820">
        <w:rPr>
          <w:rFonts w:cstheme="minorHAnsi"/>
          <w:szCs w:val="24"/>
        </w:rPr>
        <w:t xml:space="preserve">Докладчиков, состоявшимся </w:t>
      </w:r>
      <w:r w:rsidRPr="00405820">
        <w:rPr>
          <w:rFonts w:cstheme="minorHAnsi"/>
          <w:szCs w:val="24"/>
        </w:rPr>
        <w:t>в мае 2023 года, а именно:</w:t>
      </w:r>
    </w:p>
    <w:p w14:paraId="202F8501" w14:textId="0840BB03" w:rsidR="00246AB4" w:rsidRPr="00405820" w:rsidRDefault="00405820" w:rsidP="00405820">
      <w:pPr>
        <w:pStyle w:val="enumlev1"/>
        <w:rPr>
          <w:rFonts w:cstheme="minorHAnsi"/>
          <w:szCs w:val="24"/>
        </w:rPr>
      </w:pPr>
      <w:r w:rsidRPr="00E756F1">
        <w:t>−</w:t>
      </w:r>
      <w:r w:rsidRPr="00E756F1">
        <w:tab/>
      </w:r>
      <w:r w:rsidR="00647D3C" w:rsidRPr="00405820">
        <w:rPr>
          <w:rFonts w:cstheme="minorHAnsi"/>
          <w:color w:val="052D53"/>
          <w:szCs w:val="24"/>
          <w:shd w:val="clear" w:color="auto" w:fill="FFFFFF"/>
        </w:rPr>
        <w:t>"</w:t>
      </w:r>
      <w:hyperlink r:id="rId45" w:history="1">
        <w:r w:rsidR="00744798" w:rsidRPr="00405820">
          <w:rPr>
            <w:rStyle w:val="Hyperlink"/>
            <w:rFonts w:cstheme="minorHAnsi"/>
            <w:szCs w:val="24"/>
            <w:shd w:val="clear" w:color="auto" w:fill="FFFFFF"/>
          </w:rPr>
          <w:t>Реальная возможность</w:t>
        </w:r>
        <w:r w:rsidR="00647D3C" w:rsidRPr="00405820">
          <w:rPr>
            <w:rStyle w:val="Hyperlink"/>
            <w:rFonts w:cstheme="minorHAnsi"/>
            <w:szCs w:val="24"/>
            <w:shd w:val="clear" w:color="auto" w:fill="FFFFFF"/>
          </w:rPr>
          <w:t xml:space="preserve"> </w:t>
        </w:r>
        <w:r w:rsidR="00744798" w:rsidRPr="00405820">
          <w:rPr>
            <w:rStyle w:val="Hyperlink"/>
            <w:rFonts w:cstheme="minorHAnsi"/>
            <w:szCs w:val="24"/>
            <w:shd w:val="clear" w:color="auto" w:fill="FFFFFF"/>
          </w:rPr>
          <w:t>установления соединений</w:t>
        </w:r>
        <w:r w:rsidR="00647D3C" w:rsidRPr="00405820">
          <w:rPr>
            <w:rStyle w:val="Hyperlink"/>
            <w:rFonts w:cstheme="minorHAnsi"/>
            <w:szCs w:val="24"/>
            <w:shd w:val="clear" w:color="auto" w:fill="FFFFFF"/>
          </w:rPr>
          <w:t xml:space="preserve">: </w:t>
        </w:r>
        <w:r w:rsidR="005E6A16" w:rsidRPr="00405820">
          <w:rPr>
            <w:rStyle w:val="Hyperlink"/>
            <w:rFonts w:cstheme="minorHAnsi"/>
            <w:szCs w:val="24"/>
            <w:shd w:val="clear" w:color="auto" w:fill="FFFFFF"/>
          </w:rPr>
          <w:t xml:space="preserve">инновации </w:t>
        </w:r>
        <w:r w:rsidR="00647D3C" w:rsidRPr="00405820">
          <w:rPr>
            <w:rStyle w:val="Hyperlink"/>
            <w:rFonts w:cstheme="minorHAnsi"/>
            <w:szCs w:val="24"/>
            <w:shd w:val="clear" w:color="auto" w:fill="FFFFFF"/>
          </w:rPr>
          <w:t>и ускорение</w:t>
        </w:r>
      </w:hyperlink>
      <w:r w:rsidR="00647D3C" w:rsidRPr="00405820">
        <w:rPr>
          <w:rFonts w:cstheme="minorHAnsi"/>
          <w:color w:val="052D53"/>
          <w:szCs w:val="24"/>
          <w:shd w:val="clear" w:color="auto" w:fill="FFFFFF"/>
        </w:rPr>
        <w:t xml:space="preserve">" при содействии </w:t>
      </w:r>
      <w:r w:rsidR="00744798" w:rsidRPr="00405820">
        <w:rPr>
          <w:rFonts w:cstheme="minorHAnsi"/>
          <w:color w:val="052D53"/>
          <w:szCs w:val="24"/>
          <w:shd w:val="clear" w:color="auto" w:fill="FFFFFF"/>
        </w:rPr>
        <w:t xml:space="preserve">Отдела инноваций </w:t>
      </w:r>
      <w:proofErr w:type="spellStart"/>
      <w:r w:rsidR="00744798" w:rsidRPr="00405820">
        <w:rPr>
          <w:rFonts w:cstheme="minorHAnsi"/>
          <w:color w:val="052D53"/>
          <w:szCs w:val="24"/>
          <w:shd w:val="clear" w:color="auto" w:fill="FFFFFF"/>
        </w:rPr>
        <w:t>БРЭ</w:t>
      </w:r>
      <w:proofErr w:type="spellEnd"/>
      <w:r>
        <w:rPr>
          <w:rFonts w:cstheme="minorHAnsi"/>
          <w:color w:val="052D53"/>
          <w:szCs w:val="24"/>
          <w:shd w:val="clear" w:color="auto" w:fill="FFFFFF"/>
        </w:rPr>
        <w:t>;</w:t>
      </w:r>
    </w:p>
    <w:p w14:paraId="5A0E2A50" w14:textId="2F7A2A4D" w:rsidR="00246AB4" w:rsidRPr="00405820" w:rsidRDefault="00405820" w:rsidP="00405820">
      <w:pPr>
        <w:pStyle w:val="enumlev1"/>
        <w:rPr>
          <w:rFonts w:cstheme="minorHAnsi"/>
          <w:color w:val="052D53"/>
          <w:szCs w:val="24"/>
          <w:shd w:val="clear" w:color="auto" w:fill="FFFFFF"/>
        </w:rPr>
      </w:pPr>
      <w:r w:rsidRPr="00E756F1">
        <w:t>−</w:t>
      </w:r>
      <w:r w:rsidRPr="00E756F1">
        <w:tab/>
      </w:r>
      <w:r w:rsidR="00647D3C" w:rsidRPr="00405820">
        <w:rPr>
          <w:rFonts w:cstheme="minorHAnsi"/>
          <w:color w:val="052D53"/>
          <w:szCs w:val="24"/>
          <w:shd w:val="clear" w:color="auto" w:fill="FFFFFF"/>
        </w:rPr>
        <w:t>"</w:t>
      </w:r>
      <w:hyperlink r:id="rId46" w:history="1">
        <w:r w:rsidR="00744798" w:rsidRPr="00405820">
          <w:rPr>
            <w:rStyle w:val="Hyperlink"/>
            <w:rFonts w:cstheme="minorHAnsi"/>
            <w:szCs w:val="24"/>
            <w:shd w:val="clear" w:color="auto" w:fill="FFFFFF"/>
          </w:rPr>
          <w:t>Реальная возможность установления соединений</w:t>
        </w:r>
        <w:r w:rsidR="00647D3C" w:rsidRPr="00405820">
          <w:rPr>
            <w:rStyle w:val="Hyperlink"/>
            <w:rFonts w:cstheme="minorHAnsi"/>
            <w:szCs w:val="24"/>
            <w:shd w:val="clear" w:color="auto" w:fill="FFFFFF"/>
          </w:rPr>
          <w:t>: ключ к устойчивости</w:t>
        </w:r>
      </w:hyperlink>
      <w:r w:rsidR="00647D3C" w:rsidRPr="00405820">
        <w:rPr>
          <w:rFonts w:cstheme="minorHAnsi"/>
          <w:color w:val="052D53"/>
          <w:szCs w:val="24"/>
          <w:shd w:val="clear" w:color="auto" w:fill="FFFFFF"/>
        </w:rPr>
        <w:t>" при содействии Отдела специальных инициатив</w:t>
      </w:r>
      <w:r>
        <w:rPr>
          <w:rFonts w:cstheme="minorHAnsi"/>
          <w:color w:val="052D53"/>
          <w:szCs w:val="24"/>
          <w:shd w:val="clear" w:color="auto" w:fill="FFFFFF"/>
        </w:rPr>
        <w:t>;</w:t>
      </w:r>
    </w:p>
    <w:p w14:paraId="6C7A2CAE" w14:textId="42DD9C0D" w:rsidR="00246AB4" w:rsidRPr="00405820" w:rsidRDefault="00405820" w:rsidP="00405820">
      <w:pPr>
        <w:pStyle w:val="enumlev1"/>
        <w:rPr>
          <w:color w:val="052D53"/>
          <w:shd w:val="clear" w:color="auto" w:fill="FFFFFF"/>
        </w:rPr>
      </w:pPr>
      <w:r w:rsidRPr="00E756F1">
        <w:t>−</w:t>
      </w:r>
      <w:r w:rsidRPr="00E756F1">
        <w:tab/>
      </w:r>
      <w:r w:rsidR="00647D3C" w:rsidRPr="00405820">
        <w:rPr>
          <w:color w:val="052D53"/>
          <w:shd w:val="clear" w:color="auto" w:fill="FFFFFF"/>
        </w:rPr>
        <w:t>"</w:t>
      </w:r>
      <w:hyperlink r:id="rId47" w:history="1">
        <w:r w:rsidR="00744798" w:rsidRPr="00405820">
          <w:rPr>
            <w:rStyle w:val="Hyperlink"/>
            <w:rFonts w:cstheme="minorHAnsi"/>
            <w:szCs w:val="24"/>
            <w:shd w:val="clear" w:color="auto" w:fill="FFFFFF"/>
          </w:rPr>
          <w:t>Реальная возможность установления соединений:</w:t>
        </w:r>
        <w:r w:rsidR="00647D3C" w:rsidRPr="00405820">
          <w:rPr>
            <w:rStyle w:val="Hyperlink"/>
            <w:rFonts w:cstheme="minorHAnsi"/>
            <w:szCs w:val="24"/>
            <w:shd w:val="clear" w:color="auto" w:fill="FFFFFF"/>
          </w:rPr>
          <w:t xml:space="preserve"> </w:t>
        </w:r>
        <w:r w:rsidR="00744798" w:rsidRPr="00405820">
          <w:rPr>
            <w:rStyle w:val="Hyperlink"/>
            <w:rFonts w:cstheme="minorHAnsi"/>
            <w:szCs w:val="24"/>
            <w:shd w:val="clear" w:color="auto" w:fill="FFFFFF"/>
          </w:rPr>
          <w:t xml:space="preserve">проекты </w:t>
        </w:r>
        <w:r w:rsidR="00647D3C" w:rsidRPr="00405820">
          <w:rPr>
            <w:rStyle w:val="Hyperlink"/>
            <w:rFonts w:cstheme="minorHAnsi"/>
            <w:szCs w:val="24"/>
            <w:shd w:val="clear" w:color="auto" w:fill="FFFFFF"/>
          </w:rPr>
          <w:t>и воздействие</w:t>
        </w:r>
      </w:hyperlink>
      <w:r w:rsidR="00647D3C" w:rsidRPr="00405820">
        <w:rPr>
          <w:color w:val="052D53"/>
          <w:shd w:val="clear" w:color="auto" w:fill="FFFFFF"/>
        </w:rPr>
        <w:t>" при содействии Отдела поддержки проектов</w:t>
      </w:r>
      <w:r w:rsidR="0011191E">
        <w:rPr>
          <w:color w:val="052D53"/>
          <w:shd w:val="clear" w:color="auto" w:fill="FFFFFF"/>
        </w:rPr>
        <w:t>;</w:t>
      </w:r>
    </w:p>
    <w:p w14:paraId="26110573" w14:textId="7508C74D" w:rsidR="00246AB4" w:rsidRPr="00405820" w:rsidRDefault="00405820" w:rsidP="00405820">
      <w:pPr>
        <w:pStyle w:val="enumlev1"/>
        <w:rPr>
          <w:rFonts w:cstheme="minorHAnsi"/>
          <w:color w:val="052D53"/>
          <w:szCs w:val="24"/>
          <w:shd w:val="clear" w:color="auto" w:fill="FFFFFF"/>
        </w:rPr>
      </w:pPr>
      <w:r w:rsidRPr="00E756F1">
        <w:t>−</w:t>
      </w:r>
      <w:r w:rsidRPr="00E756F1">
        <w:tab/>
      </w:r>
      <w:r w:rsidR="00647D3C" w:rsidRPr="00405820">
        <w:rPr>
          <w:rFonts w:cstheme="minorHAnsi"/>
          <w:color w:val="052D53"/>
          <w:szCs w:val="24"/>
          <w:shd w:val="clear" w:color="auto" w:fill="FFFFFF"/>
        </w:rPr>
        <w:t>"</w:t>
      </w:r>
      <w:hyperlink r:id="rId48" w:history="1">
        <w:r w:rsidR="00744798" w:rsidRPr="00405820">
          <w:rPr>
            <w:rStyle w:val="Hyperlink"/>
            <w:rFonts w:cstheme="minorHAnsi"/>
            <w:szCs w:val="24"/>
            <w:shd w:val="clear" w:color="auto" w:fill="FFFFFF"/>
          </w:rPr>
          <w:t>Реальная возможность установления соединений: р</w:t>
        </w:r>
        <w:r w:rsidR="00647D3C" w:rsidRPr="00405820">
          <w:rPr>
            <w:rStyle w:val="Hyperlink"/>
            <w:rFonts w:cstheme="minorHAnsi"/>
            <w:szCs w:val="24"/>
            <w:shd w:val="clear" w:color="auto" w:fill="FFFFFF"/>
          </w:rPr>
          <w:t>егиональные действия</w:t>
        </w:r>
      </w:hyperlink>
      <w:r w:rsidR="00744798" w:rsidRPr="00405820">
        <w:rPr>
          <w:rFonts w:cstheme="minorHAnsi"/>
          <w:color w:val="052D53"/>
          <w:szCs w:val="24"/>
          <w:shd w:val="clear" w:color="auto" w:fill="FFFFFF"/>
        </w:rPr>
        <w:t>"</w:t>
      </w:r>
      <w:r w:rsidR="00647D3C" w:rsidRPr="00405820">
        <w:rPr>
          <w:rFonts w:cstheme="minorHAnsi"/>
          <w:color w:val="052D53"/>
          <w:szCs w:val="24"/>
          <w:shd w:val="clear" w:color="auto" w:fill="FFFFFF"/>
        </w:rPr>
        <w:t xml:space="preserve"> при содействии региональных </w:t>
      </w:r>
      <w:r w:rsidR="00744798" w:rsidRPr="00405820">
        <w:rPr>
          <w:rFonts w:cstheme="minorHAnsi"/>
          <w:color w:val="052D53"/>
          <w:szCs w:val="24"/>
          <w:shd w:val="clear" w:color="auto" w:fill="FFFFFF"/>
        </w:rPr>
        <w:t>отделений</w:t>
      </w:r>
      <w:r w:rsidR="00647D3C" w:rsidRPr="00405820">
        <w:rPr>
          <w:rFonts w:cstheme="minorHAnsi"/>
          <w:color w:val="052D53"/>
          <w:szCs w:val="24"/>
          <w:shd w:val="clear" w:color="auto" w:fill="FFFFFF"/>
        </w:rPr>
        <w:t xml:space="preserve"> МСЭ</w:t>
      </w:r>
      <w:r>
        <w:rPr>
          <w:rFonts w:cstheme="minorHAnsi"/>
          <w:color w:val="052D53"/>
          <w:szCs w:val="24"/>
          <w:shd w:val="clear" w:color="auto" w:fill="FFFFFF"/>
        </w:rPr>
        <w:t>;</w:t>
      </w:r>
    </w:p>
    <w:p w14:paraId="760AD887" w14:textId="6CD2CF67" w:rsidR="00246AB4" w:rsidRPr="00405820" w:rsidRDefault="00405820" w:rsidP="00405820">
      <w:pPr>
        <w:pStyle w:val="enumlev1"/>
      </w:pPr>
      <w:r w:rsidRPr="00E756F1">
        <w:lastRenderedPageBreak/>
        <w:t>−</w:t>
      </w:r>
      <w:r w:rsidRPr="00E756F1">
        <w:tab/>
      </w:r>
      <w:r w:rsidR="00744798" w:rsidRPr="00405820">
        <w:rPr>
          <w:color w:val="052D53"/>
          <w:shd w:val="clear" w:color="auto" w:fill="FFFFFF"/>
        </w:rPr>
        <w:t xml:space="preserve">Целевая </w:t>
      </w:r>
      <w:r w:rsidR="00647D3C" w:rsidRPr="00405820">
        <w:rPr>
          <w:color w:val="052D53"/>
          <w:shd w:val="clear" w:color="auto" w:fill="FFFFFF"/>
        </w:rPr>
        <w:t>сессия "</w:t>
      </w:r>
      <w:hyperlink r:id="rId49" w:history="1">
        <w:r w:rsidR="00647D3C" w:rsidRPr="00405820">
          <w:rPr>
            <w:rStyle w:val="Hyperlink"/>
            <w:rFonts w:cstheme="minorHAnsi"/>
            <w:szCs w:val="24"/>
            <w:shd w:val="clear" w:color="auto" w:fill="FFFFFF"/>
          </w:rPr>
          <w:t xml:space="preserve">Как используются продукты </w:t>
        </w:r>
        <w:r w:rsidR="00744798" w:rsidRPr="00405820">
          <w:rPr>
            <w:rStyle w:val="Hyperlink"/>
            <w:rFonts w:cstheme="minorHAnsi"/>
            <w:szCs w:val="24"/>
            <w:shd w:val="clear" w:color="auto" w:fill="FFFFFF"/>
          </w:rPr>
          <w:t xml:space="preserve">1-й </w:t>
        </w:r>
        <w:r w:rsidR="00647D3C" w:rsidRPr="00405820">
          <w:rPr>
            <w:rStyle w:val="Hyperlink"/>
            <w:rFonts w:cstheme="minorHAnsi"/>
            <w:szCs w:val="24"/>
            <w:shd w:val="clear" w:color="auto" w:fill="FFFFFF"/>
          </w:rPr>
          <w:t xml:space="preserve">Исследовательской </w:t>
        </w:r>
        <w:r w:rsidR="00744798" w:rsidRPr="00405820">
          <w:rPr>
            <w:rStyle w:val="Hyperlink"/>
            <w:rFonts w:cstheme="minorHAnsi"/>
            <w:szCs w:val="24"/>
            <w:shd w:val="clear" w:color="auto" w:fill="FFFFFF"/>
          </w:rPr>
          <w:t>комиссии</w:t>
        </w:r>
        <w:r w:rsidR="00647D3C" w:rsidRPr="00405820">
          <w:rPr>
            <w:rStyle w:val="Hyperlink"/>
            <w:rFonts w:cstheme="minorHAnsi"/>
            <w:szCs w:val="24"/>
            <w:shd w:val="clear" w:color="auto" w:fill="FFFFFF"/>
          </w:rPr>
          <w:t xml:space="preserve"> МСЭ-D?</w:t>
        </w:r>
      </w:hyperlink>
      <w:r w:rsidR="00647D3C" w:rsidRPr="00405820">
        <w:rPr>
          <w:color w:val="052D53"/>
          <w:shd w:val="clear" w:color="auto" w:fill="FFFFFF"/>
        </w:rPr>
        <w:t xml:space="preserve">" при содействии </w:t>
      </w:r>
      <w:r w:rsidR="00744798" w:rsidRPr="00405820">
        <w:rPr>
          <w:color w:val="052D53"/>
          <w:shd w:val="clear" w:color="auto" w:fill="FFFFFF"/>
        </w:rPr>
        <w:t xml:space="preserve">Отдела инноваций </w:t>
      </w:r>
      <w:proofErr w:type="spellStart"/>
      <w:r w:rsidR="00744798" w:rsidRPr="00405820">
        <w:rPr>
          <w:color w:val="052D53"/>
          <w:shd w:val="clear" w:color="auto" w:fill="FFFFFF"/>
        </w:rPr>
        <w:t>БРЭ</w:t>
      </w:r>
      <w:proofErr w:type="spellEnd"/>
      <w:r>
        <w:rPr>
          <w:color w:val="052D53"/>
          <w:shd w:val="clear" w:color="auto" w:fill="FFFFFF"/>
        </w:rPr>
        <w:t>;</w:t>
      </w:r>
    </w:p>
    <w:p w14:paraId="49C55BC8" w14:textId="56153FE3" w:rsidR="00647D3C" w:rsidRPr="00405820" w:rsidRDefault="00405820" w:rsidP="00405820">
      <w:pPr>
        <w:pStyle w:val="enumlev1"/>
      </w:pPr>
      <w:r w:rsidRPr="00E756F1">
        <w:t>−</w:t>
      </w:r>
      <w:r w:rsidRPr="00E756F1">
        <w:tab/>
      </w:r>
      <w:r w:rsidR="00647D3C" w:rsidRPr="00405820">
        <w:t>"</w:t>
      </w:r>
      <w:hyperlink r:id="rId50" w:history="1">
        <w:r w:rsidR="00744798" w:rsidRPr="00405820">
          <w:rPr>
            <w:rStyle w:val="Hyperlink"/>
            <w:rFonts w:cstheme="minorHAnsi"/>
            <w:szCs w:val="24"/>
          </w:rPr>
          <w:t>Реальная возможность установления соединений</w:t>
        </w:r>
        <w:r w:rsidR="00647D3C" w:rsidRPr="00405820">
          <w:rPr>
            <w:rStyle w:val="Hyperlink"/>
            <w:rFonts w:cstheme="minorHAnsi"/>
            <w:szCs w:val="24"/>
          </w:rPr>
          <w:t xml:space="preserve">: </w:t>
        </w:r>
        <w:r w:rsidR="00744798" w:rsidRPr="00405820">
          <w:rPr>
            <w:rStyle w:val="Hyperlink"/>
            <w:rFonts w:cstheme="minorHAnsi"/>
            <w:szCs w:val="24"/>
          </w:rPr>
          <w:t xml:space="preserve">привлечение </w:t>
        </w:r>
        <w:r w:rsidR="00647D3C" w:rsidRPr="00405820">
          <w:rPr>
            <w:rStyle w:val="Hyperlink"/>
            <w:rFonts w:cstheme="minorHAnsi"/>
            <w:szCs w:val="24"/>
          </w:rPr>
          <w:t>женщин-экспертов и молодых экспертов</w:t>
        </w:r>
      </w:hyperlink>
      <w:r w:rsidR="00647D3C" w:rsidRPr="00405820">
        <w:t xml:space="preserve">" при содействии </w:t>
      </w:r>
      <w:r w:rsidR="00744798" w:rsidRPr="00405820">
        <w:t>"Сети женщин"</w:t>
      </w:r>
      <w:r w:rsidR="00647D3C" w:rsidRPr="00405820">
        <w:t>,</w:t>
      </w:r>
      <w:r w:rsidR="00744798" w:rsidRPr="00405820">
        <w:t xml:space="preserve"> инициативы "РАВНЫЕ" и инициативы "Поколение подключений".</w:t>
      </w:r>
    </w:p>
    <w:p w14:paraId="21D87309" w14:textId="18DC5D8A" w:rsidR="009251C2" w:rsidRPr="00405820" w:rsidRDefault="00F34A66" w:rsidP="00F34A66">
      <w:pPr>
        <w:pStyle w:val="Heading1"/>
        <w:rPr>
          <w:sz w:val="24"/>
          <w:szCs w:val="18"/>
        </w:rPr>
      </w:pPr>
      <w:r w:rsidRPr="00405820">
        <w:t>5</w:t>
      </w:r>
      <w:r w:rsidRPr="00405820">
        <w:tab/>
      </w:r>
      <w:r w:rsidR="009251C2" w:rsidRPr="00405820">
        <w:t xml:space="preserve">Инструменты сотрудничества </w:t>
      </w:r>
    </w:p>
    <w:p w14:paraId="6301BF89" w14:textId="1BD2379E" w:rsidR="00CF3B9C" w:rsidRPr="00405820" w:rsidRDefault="009251C2" w:rsidP="009251C2">
      <w:pPr>
        <w:spacing w:after="120"/>
      </w:pPr>
      <w:r w:rsidRPr="00405820">
        <w:t xml:space="preserve">Как и в предыдущем исследовательском периоде, продолжится использование </w:t>
      </w:r>
      <w:hyperlink r:id="rId51" w:history="1">
        <w:r w:rsidRPr="00405820">
          <w:rPr>
            <w:rStyle w:val="Hyperlink"/>
          </w:rPr>
          <w:t>инструментов сотрудничества</w:t>
        </w:r>
      </w:hyperlink>
      <w:r w:rsidRPr="00405820">
        <w:t xml:space="preserve"> для содействия участию сотрудничающих сторон в работе исследовательских комиссий МСЭ-D в электронной форме. В дополнение к услугам дистанционного участия и веб-трансляции на языках соответствующих собраний участники и члены руководящего состава могут подписаться на списки почтовой рассылки. Руководящи</w:t>
      </w:r>
      <w:r w:rsidR="00DE1CEE" w:rsidRPr="00405820">
        <w:t>е</w:t>
      </w:r>
      <w:r w:rsidRPr="00405820">
        <w:t xml:space="preserve"> состав</w:t>
      </w:r>
      <w:r w:rsidR="00DE1CEE" w:rsidRPr="00405820">
        <w:t>ы</w:t>
      </w:r>
      <w:r w:rsidRPr="00405820">
        <w:t xml:space="preserve"> групп Докладчиков по Вопросам создал</w:t>
      </w:r>
      <w:r w:rsidR="00DE1CEE" w:rsidRPr="00405820">
        <w:t>и</w:t>
      </w:r>
      <w:r w:rsidRPr="00405820">
        <w:t xml:space="preserve"> группы в </w:t>
      </w:r>
      <w:proofErr w:type="spellStart"/>
      <w:r w:rsidRPr="00405820">
        <w:t>MS</w:t>
      </w:r>
      <w:proofErr w:type="spellEnd"/>
      <w:r w:rsidRPr="00405820">
        <w:t xml:space="preserve"> </w:t>
      </w:r>
      <w:proofErr w:type="spellStart"/>
      <w:r w:rsidRPr="00405820">
        <w:t>Teams</w:t>
      </w:r>
      <w:proofErr w:type="spellEnd"/>
      <w:r w:rsidRPr="00405820">
        <w:t xml:space="preserve"> для удобства работы.</w:t>
      </w:r>
    </w:p>
    <w:p w14:paraId="07C1DED7" w14:textId="046B3170" w:rsidR="009251C2" w:rsidRPr="00405820" w:rsidRDefault="00246AB4" w:rsidP="009251C2">
      <w:pPr>
        <w:spacing w:after="120"/>
      </w:pPr>
      <w:r w:rsidRPr="00405820">
        <w:t xml:space="preserve">На первом собрании </w:t>
      </w:r>
      <w:proofErr w:type="spellStart"/>
      <w:r w:rsidRPr="00405820">
        <w:t>ИК1</w:t>
      </w:r>
      <w:proofErr w:type="spellEnd"/>
      <w:r w:rsidRPr="00405820">
        <w:t xml:space="preserve"> в 2022 году</w:t>
      </w:r>
      <w:r w:rsidR="009251C2" w:rsidRPr="00405820">
        <w:t xml:space="preserve"> были представлены новое хранилище вкладов и информационная панель</w:t>
      </w:r>
      <w:r w:rsidR="0047554D" w:rsidRPr="00405820">
        <w:rPr>
          <w:rStyle w:val="FootnoteReference"/>
        </w:rPr>
        <w:footnoteReference w:id="6"/>
      </w:r>
      <w:r w:rsidR="009251C2" w:rsidRPr="00405820">
        <w:t xml:space="preserve"> для упрощения поиска ранее представленных вкладов и их резюме</w:t>
      </w:r>
      <w:r w:rsidR="0047554D" w:rsidRPr="00405820">
        <w:t xml:space="preserve">. </w:t>
      </w:r>
      <w:r w:rsidR="009251C2" w:rsidRPr="00405820">
        <w:t>Участникам работы исследовательских комиссий было рекомендовано изучить эти инструменты и представить в секретариат свои отзывы для содействия их совершенствованию.</w:t>
      </w:r>
    </w:p>
    <w:p w14:paraId="19C34E04" w14:textId="052CFF44" w:rsidR="005311CD" w:rsidRPr="00405820" w:rsidRDefault="00F34A66" w:rsidP="00F34A66">
      <w:pPr>
        <w:pStyle w:val="Heading1"/>
        <w:rPr>
          <w:rFonts w:asciiTheme="minorHAnsi" w:hAnsiTheme="minorHAnsi"/>
          <w:sz w:val="24"/>
          <w:szCs w:val="24"/>
        </w:rPr>
      </w:pPr>
      <w:r w:rsidRPr="00405820">
        <w:t>6</w:t>
      </w:r>
      <w:r w:rsidRPr="00405820">
        <w:tab/>
      </w:r>
      <w:r w:rsidR="005311CD" w:rsidRPr="00405820">
        <w:t>Заключение и план дальнейших действий</w:t>
      </w:r>
    </w:p>
    <w:p w14:paraId="0BA2C91E" w14:textId="4AB86860" w:rsidR="00647D3C" w:rsidRPr="00405820" w:rsidRDefault="00647D3C" w:rsidP="0011191E">
      <w:pPr>
        <w:rPr>
          <w:bCs/>
          <w:szCs w:val="24"/>
        </w:rPr>
      </w:pPr>
      <w:r w:rsidRPr="00405820">
        <w:rPr>
          <w:rFonts w:cstheme="minorHAnsi"/>
          <w:bCs/>
          <w:szCs w:val="24"/>
        </w:rPr>
        <w:t xml:space="preserve">Работа </w:t>
      </w:r>
      <w:proofErr w:type="spellStart"/>
      <w:r w:rsidR="00744798" w:rsidRPr="00405820">
        <w:rPr>
          <w:rFonts w:cstheme="minorHAnsi"/>
          <w:bCs/>
          <w:szCs w:val="24"/>
        </w:rPr>
        <w:t>ИК1</w:t>
      </w:r>
      <w:proofErr w:type="spellEnd"/>
      <w:r w:rsidR="00744798" w:rsidRPr="00405820">
        <w:rPr>
          <w:rFonts w:cstheme="minorHAnsi"/>
          <w:bCs/>
          <w:szCs w:val="24"/>
        </w:rPr>
        <w:t xml:space="preserve"> МСЭ</w:t>
      </w:r>
      <w:r w:rsidRPr="00405820">
        <w:rPr>
          <w:rFonts w:cstheme="minorHAnsi"/>
          <w:bCs/>
          <w:szCs w:val="24"/>
        </w:rPr>
        <w:t xml:space="preserve">-D продолжается в соответствии с планом с </w:t>
      </w:r>
      <w:r w:rsidR="00744798" w:rsidRPr="00405820">
        <w:rPr>
          <w:rFonts w:cstheme="minorHAnsi"/>
          <w:bCs/>
          <w:szCs w:val="24"/>
        </w:rPr>
        <w:t>и обогащена</w:t>
      </w:r>
      <w:r w:rsidRPr="00405820">
        <w:rPr>
          <w:rFonts w:cstheme="minorHAnsi"/>
          <w:bCs/>
          <w:szCs w:val="24"/>
        </w:rPr>
        <w:t xml:space="preserve"> содержанием, полученным в </w:t>
      </w:r>
      <w:r w:rsidR="00744798" w:rsidRPr="00405820">
        <w:rPr>
          <w:rFonts w:cstheme="minorHAnsi"/>
          <w:bCs/>
          <w:szCs w:val="24"/>
        </w:rPr>
        <w:t>форме</w:t>
      </w:r>
      <w:r w:rsidRPr="00405820">
        <w:rPr>
          <w:rFonts w:cstheme="minorHAnsi"/>
          <w:bCs/>
          <w:szCs w:val="24"/>
        </w:rPr>
        <w:t xml:space="preserve"> </w:t>
      </w:r>
      <w:r w:rsidR="00744798" w:rsidRPr="00405820">
        <w:rPr>
          <w:rFonts w:cstheme="minorHAnsi"/>
          <w:bCs/>
          <w:szCs w:val="24"/>
        </w:rPr>
        <w:t>вкладов</w:t>
      </w:r>
      <w:r w:rsidRPr="00405820">
        <w:rPr>
          <w:rFonts w:cstheme="minorHAnsi"/>
          <w:bCs/>
          <w:szCs w:val="24"/>
        </w:rPr>
        <w:t xml:space="preserve">, а также в ходе 12 </w:t>
      </w:r>
      <w:proofErr w:type="gramStart"/>
      <w:r w:rsidRPr="00405820">
        <w:rPr>
          <w:rFonts w:cstheme="minorHAnsi"/>
          <w:bCs/>
          <w:szCs w:val="24"/>
        </w:rPr>
        <w:t xml:space="preserve">открытых </w:t>
      </w:r>
      <w:r w:rsidR="00744798" w:rsidRPr="00405820">
        <w:rPr>
          <w:rFonts w:cstheme="minorHAnsi"/>
          <w:bCs/>
          <w:szCs w:val="24"/>
        </w:rPr>
        <w:t>целевых сессий</w:t>
      </w:r>
      <w:r w:rsidRPr="00405820">
        <w:rPr>
          <w:rFonts w:cstheme="minorHAnsi"/>
          <w:bCs/>
          <w:szCs w:val="24"/>
        </w:rPr>
        <w:t>/</w:t>
      </w:r>
      <w:r w:rsidR="00744798" w:rsidRPr="00405820">
        <w:rPr>
          <w:rFonts w:cstheme="minorHAnsi"/>
          <w:bCs/>
          <w:szCs w:val="24"/>
        </w:rPr>
        <w:t>семинаров</w:t>
      </w:r>
      <w:r w:rsidR="00357F3C" w:rsidRPr="00405820">
        <w:rPr>
          <w:rFonts w:cstheme="minorHAnsi"/>
          <w:bCs/>
          <w:szCs w:val="24"/>
        </w:rPr>
        <w:t>-практикумов</w:t>
      </w:r>
      <w:proofErr w:type="gramEnd"/>
      <w:r w:rsidRPr="00405820">
        <w:rPr>
          <w:rFonts w:cstheme="minorHAnsi"/>
          <w:bCs/>
          <w:szCs w:val="24"/>
        </w:rPr>
        <w:t xml:space="preserve">. Ожидается, что </w:t>
      </w:r>
      <w:r w:rsidR="00744798" w:rsidRPr="00405820">
        <w:rPr>
          <w:rFonts w:cstheme="minorHAnsi"/>
          <w:bCs/>
          <w:szCs w:val="24"/>
        </w:rPr>
        <w:t>отдельные</w:t>
      </w:r>
      <w:r w:rsidRPr="00405820">
        <w:rPr>
          <w:rFonts w:cstheme="minorHAnsi"/>
          <w:bCs/>
          <w:szCs w:val="24"/>
        </w:rPr>
        <w:t xml:space="preserve"> </w:t>
      </w:r>
      <w:r w:rsidR="00744798" w:rsidRPr="0011191E">
        <w:t>ежегодные</w:t>
      </w:r>
      <w:r w:rsidR="00744798" w:rsidRPr="00405820">
        <w:rPr>
          <w:rFonts w:cstheme="minorHAnsi"/>
          <w:bCs/>
          <w:szCs w:val="24"/>
        </w:rPr>
        <w:t xml:space="preserve"> итоговые документы </w:t>
      </w:r>
      <w:r w:rsidRPr="00405820">
        <w:rPr>
          <w:rFonts w:cstheme="minorHAnsi"/>
          <w:bCs/>
          <w:szCs w:val="24"/>
        </w:rPr>
        <w:t xml:space="preserve">будут представлены на следующих </w:t>
      </w:r>
      <w:r w:rsidR="00DA2C89" w:rsidRPr="00405820">
        <w:rPr>
          <w:rFonts w:cstheme="minorHAnsi"/>
          <w:bCs/>
          <w:szCs w:val="24"/>
        </w:rPr>
        <w:t>собраниях</w:t>
      </w:r>
      <w:r w:rsidRPr="00405820">
        <w:rPr>
          <w:rFonts w:cstheme="minorHAnsi"/>
          <w:bCs/>
          <w:szCs w:val="24"/>
        </w:rPr>
        <w:t xml:space="preserve"> </w:t>
      </w:r>
      <w:proofErr w:type="spellStart"/>
      <w:r w:rsidRPr="00405820">
        <w:rPr>
          <w:rFonts w:cstheme="minorHAnsi"/>
          <w:bCs/>
          <w:szCs w:val="24"/>
        </w:rPr>
        <w:t>И</w:t>
      </w:r>
      <w:r w:rsidR="00DA2C89" w:rsidRPr="00405820">
        <w:rPr>
          <w:rFonts w:cstheme="minorHAnsi"/>
          <w:bCs/>
          <w:szCs w:val="24"/>
        </w:rPr>
        <w:t>К</w:t>
      </w:r>
      <w:r w:rsidRPr="00405820">
        <w:rPr>
          <w:rFonts w:cstheme="minorHAnsi"/>
          <w:bCs/>
          <w:szCs w:val="24"/>
        </w:rPr>
        <w:t>1</w:t>
      </w:r>
      <w:proofErr w:type="spellEnd"/>
      <w:r w:rsidRPr="00405820">
        <w:rPr>
          <w:rFonts w:cstheme="minorHAnsi"/>
          <w:bCs/>
          <w:szCs w:val="24"/>
        </w:rPr>
        <w:t xml:space="preserve"> МСЭ-D в октябре 2023 года. </w:t>
      </w:r>
      <w:r w:rsidR="00DA2C89" w:rsidRPr="00405820">
        <w:rPr>
          <w:rFonts w:cstheme="minorHAnsi"/>
          <w:bCs/>
          <w:szCs w:val="24"/>
        </w:rPr>
        <w:t xml:space="preserve">В </w:t>
      </w:r>
      <w:r w:rsidR="00DA2C89" w:rsidRPr="00405820">
        <w:rPr>
          <w:rFonts w:cstheme="minorHAnsi"/>
          <w:b/>
          <w:szCs w:val="24"/>
        </w:rPr>
        <w:t xml:space="preserve">Приложении 4 </w:t>
      </w:r>
      <w:r w:rsidR="00DA2C89" w:rsidRPr="00405820">
        <w:rPr>
          <w:rFonts w:cstheme="minorHAnsi"/>
          <w:bCs/>
          <w:szCs w:val="24"/>
        </w:rPr>
        <w:t xml:space="preserve">представлены краткие </w:t>
      </w:r>
      <w:r w:rsidRPr="00405820">
        <w:rPr>
          <w:rFonts w:cstheme="minorHAnsi"/>
          <w:bCs/>
          <w:szCs w:val="24"/>
        </w:rPr>
        <w:t>итоги семинара</w:t>
      </w:r>
      <w:r w:rsidR="00DA2C89" w:rsidRPr="00405820">
        <w:rPr>
          <w:rFonts w:cstheme="minorHAnsi"/>
          <w:bCs/>
          <w:szCs w:val="24"/>
        </w:rPr>
        <w:t>-практикума</w:t>
      </w:r>
      <w:r w:rsidRPr="00405820">
        <w:rPr>
          <w:rFonts w:cstheme="minorHAnsi"/>
          <w:bCs/>
          <w:szCs w:val="24"/>
        </w:rPr>
        <w:t xml:space="preserve"> "Как лучше использовать продукты </w:t>
      </w:r>
      <w:proofErr w:type="spellStart"/>
      <w:r w:rsidR="00DA2C89" w:rsidRPr="00405820">
        <w:rPr>
          <w:rFonts w:cstheme="minorHAnsi"/>
          <w:bCs/>
          <w:szCs w:val="24"/>
        </w:rPr>
        <w:t>ИК</w:t>
      </w:r>
      <w:r w:rsidRPr="00405820">
        <w:rPr>
          <w:rFonts w:cstheme="minorHAnsi"/>
          <w:bCs/>
          <w:szCs w:val="24"/>
        </w:rPr>
        <w:t>1</w:t>
      </w:r>
      <w:proofErr w:type="spellEnd"/>
      <w:r w:rsidRPr="00405820">
        <w:rPr>
          <w:rFonts w:cstheme="minorHAnsi"/>
          <w:bCs/>
          <w:szCs w:val="24"/>
        </w:rPr>
        <w:t xml:space="preserve"> МСЭ-D"</w:t>
      </w:r>
      <w:r w:rsidR="00DA2C89" w:rsidRPr="00405820">
        <w:rPr>
          <w:rFonts w:cstheme="minorHAnsi"/>
          <w:bCs/>
          <w:szCs w:val="24"/>
        </w:rPr>
        <w:t>;</w:t>
      </w:r>
      <w:r w:rsidRPr="00405820">
        <w:rPr>
          <w:rFonts w:cstheme="minorHAnsi"/>
          <w:bCs/>
          <w:szCs w:val="24"/>
        </w:rPr>
        <w:t xml:space="preserve"> </w:t>
      </w:r>
      <w:r w:rsidR="00DA2C89" w:rsidRPr="00405820">
        <w:rPr>
          <w:rFonts w:cstheme="minorHAnsi"/>
          <w:bCs/>
          <w:szCs w:val="24"/>
        </w:rPr>
        <w:t xml:space="preserve">в </w:t>
      </w:r>
      <w:r w:rsidR="00DA2C89" w:rsidRPr="00405820">
        <w:rPr>
          <w:rFonts w:cstheme="minorHAnsi"/>
          <w:b/>
          <w:szCs w:val="24"/>
        </w:rPr>
        <w:t>Приложении 1</w:t>
      </w:r>
      <w:r w:rsidR="00DA2C89" w:rsidRPr="00405820">
        <w:rPr>
          <w:rFonts w:cstheme="minorHAnsi"/>
          <w:bCs/>
          <w:szCs w:val="24"/>
        </w:rPr>
        <w:t xml:space="preserve"> содержится</w:t>
      </w:r>
      <w:r w:rsidRPr="00405820">
        <w:rPr>
          <w:rFonts w:cstheme="minorHAnsi"/>
          <w:bCs/>
          <w:szCs w:val="24"/>
        </w:rPr>
        <w:t xml:space="preserve"> информация о посещаемости в соответствии с разделом 3.2.8 Резолюции 1 (</w:t>
      </w:r>
      <w:proofErr w:type="spellStart"/>
      <w:r w:rsidR="00DA2C89" w:rsidRPr="00405820">
        <w:rPr>
          <w:rFonts w:cstheme="minorHAnsi"/>
          <w:bCs/>
          <w:szCs w:val="24"/>
        </w:rPr>
        <w:t>Пересм</w:t>
      </w:r>
      <w:proofErr w:type="spellEnd"/>
      <w:r w:rsidRPr="00405820">
        <w:rPr>
          <w:rFonts w:cstheme="minorHAnsi"/>
          <w:bCs/>
          <w:szCs w:val="24"/>
        </w:rPr>
        <w:t>. Кигали, 2022</w:t>
      </w:r>
      <w:r w:rsidR="00DA2C89" w:rsidRPr="00405820">
        <w:rPr>
          <w:rFonts w:cstheme="minorHAnsi"/>
          <w:bCs/>
          <w:szCs w:val="24"/>
        </w:rPr>
        <w:t xml:space="preserve"> г.</w:t>
      </w:r>
      <w:r w:rsidRPr="00405820">
        <w:rPr>
          <w:rFonts w:cstheme="minorHAnsi"/>
          <w:bCs/>
          <w:szCs w:val="24"/>
        </w:rPr>
        <w:t>)</w:t>
      </w:r>
      <w:r w:rsidR="00DA2C89" w:rsidRPr="00405820">
        <w:rPr>
          <w:rFonts w:cstheme="minorHAnsi"/>
          <w:bCs/>
          <w:szCs w:val="24"/>
        </w:rPr>
        <w:t xml:space="preserve"> </w:t>
      </w:r>
      <w:proofErr w:type="spellStart"/>
      <w:r w:rsidR="00DA2C89" w:rsidRPr="00405820">
        <w:rPr>
          <w:rFonts w:cstheme="minorHAnsi"/>
          <w:bCs/>
          <w:szCs w:val="24"/>
        </w:rPr>
        <w:t>ВКРЭ</w:t>
      </w:r>
      <w:proofErr w:type="spellEnd"/>
      <w:r w:rsidR="00DA2C89" w:rsidRPr="00405820">
        <w:rPr>
          <w:rFonts w:cstheme="minorHAnsi"/>
          <w:bCs/>
          <w:szCs w:val="24"/>
        </w:rPr>
        <w:t xml:space="preserve">, с тем чтобы </w:t>
      </w:r>
      <w:proofErr w:type="spellStart"/>
      <w:r w:rsidR="00DA2C89" w:rsidRPr="00405820">
        <w:rPr>
          <w:rFonts w:cstheme="minorHAnsi"/>
          <w:bCs/>
          <w:szCs w:val="24"/>
        </w:rPr>
        <w:t>КГРЭ</w:t>
      </w:r>
      <w:proofErr w:type="spellEnd"/>
      <w:r w:rsidR="00DA2C89" w:rsidRPr="00405820">
        <w:rPr>
          <w:rFonts w:cstheme="minorHAnsi"/>
          <w:bCs/>
          <w:szCs w:val="24"/>
        </w:rPr>
        <w:t xml:space="preserve"> приняла эти данные к сведению и рассмотрела</w:t>
      </w:r>
      <w:r w:rsidR="0011191E">
        <w:rPr>
          <w:rFonts w:cstheme="minorHAnsi"/>
          <w:bCs/>
          <w:szCs w:val="24"/>
        </w:rPr>
        <w:t>,</w:t>
      </w:r>
      <w:r w:rsidR="00DA2C89" w:rsidRPr="00405820">
        <w:rPr>
          <w:rFonts w:cstheme="minorHAnsi"/>
          <w:bCs/>
          <w:szCs w:val="24"/>
        </w:rPr>
        <w:t xml:space="preserve"> в случае необходимости</w:t>
      </w:r>
      <w:r w:rsidRPr="00405820">
        <w:rPr>
          <w:rFonts w:cstheme="minorHAnsi"/>
          <w:bCs/>
          <w:szCs w:val="24"/>
        </w:rPr>
        <w:t>.</w:t>
      </w:r>
    </w:p>
    <w:p w14:paraId="1F262AF4" w14:textId="77777777" w:rsidR="00FB44F0" w:rsidRPr="00405820" w:rsidRDefault="00FB44F0" w:rsidP="00FB44F0"/>
    <w:p w14:paraId="0C996EDC" w14:textId="68C4C608" w:rsidR="00FB44F0" w:rsidRPr="00405820" w:rsidRDefault="00FB44F0" w:rsidP="00FB44F0">
      <w:pPr>
        <w:tabs>
          <w:tab w:val="left" w:pos="4330"/>
        </w:tabs>
        <w:sectPr w:rsidR="00FB44F0" w:rsidRPr="00405820" w:rsidSect="00B11841">
          <w:headerReference w:type="default" r:id="rId52"/>
          <w:footerReference w:type="even" r:id="rId53"/>
          <w:footerReference w:type="default" r:id="rId54"/>
          <w:footerReference w:type="first" r:id="rId55"/>
          <w:pgSz w:w="11907" w:h="16840" w:code="9"/>
          <w:pgMar w:top="1418" w:right="1134" w:bottom="1134" w:left="1134" w:header="720" w:footer="720" w:gutter="0"/>
          <w:paperSrc w:first="15" w:other="15"/>
          <w:pgNumType w:start="1"/>
          <w:cols w:space="720"/>
          <w:titlePg/>
          <w:docGrid w:linePitch="326"/>
        </w:sectPr>
      </w:pPr>
    </w:p>
    <w:p w14:paraId="78D489A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b/>
          <w:sz w:val="24"/>
          <w:szCs w:val="24"/>
          <w:lang w:val="en-GB"/>
        </w:rPr>
      </w:pPr>
      <w:r w:rsidRPr="0011191E">
        <w:rPr>
          <w:rFonts w:asciiTheme="minorHAnsi" w:hAnsiTheme="minorHAnsi"/>
          <w:b/>
          <w:sz w:val="24"/>
          <w:szCs w:val="24"/>
          <w:lang w:val="en-GB"/>
        </w:rPr>
        <w:lastRenderedPageBreak/>
        <w:t>Annex 1: Appointed Chairman, Vice-Chairmen and Rapporteurs and Vice-Rapporteurs of ITU-D Study Group 1 Questions for the 2022-2025 period with attendance information</w:t>
      </w:r>
    </w:p>
    <w:p w14:paraId="0CB153B0"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bCs/>
          <w:sz w:val="24"/>
          <w:szCs w:val="24"/>
          <w:lang w:val="en-GB"/>
        </w:rPr>
      </w:pPr>
      <w:r w:rsidRPr="0011191E">
        <w:rPr>
          <w:rFonts w:asciiTheme="minorHAnsi" w:hAnsiTheme="minorHAnsi"/>
          <w:bCs/>
          <w:sz w:val="24"/>
          <w:szCs w:val="24"/>
          <w:lang w:val="en-GB"/>
        </w:rPr>
        <w:t xml:space="preserve">List of chairman and vice-chairmen (also available </w:t>
      </w:r>
      <w:hyperlink r:id="rId56" w:history="1">
        <w:r w:rsidRPr="0011191E">
          <w:rPr>
            <w:rFonts w:asciiTheme="minorHAnsi" w:hAnsiTheme="minorHAnsi"/>
            <w:bCs/>
            <w:color w:val="0000FF"/>
            <w:sz w:val="24"/>
            <w:szCs w:val="24"/>
            <w:u w:val="single"/>
            <w:lang w:val="en-GB"/>
          </w:rPr>
          <w:t>here</w:t>
        </w:r>
      </w:hyperlink>
      <w:r w:rsidRPr="0011191E">
        <w:rPr>
          <w:rFonts w:asciiTheme="minorHAnsi" w:hAnsiTheme="minorHAnsi"/>
          <w:bCs/>
          <w:sz w:val="24"/>
          <w:szCs w:val="24"/>
          <w:lang w:val="en-GB"/>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11191E" w:rsidRPr="0011191E" w14:paraId="462517E4" w14:textId="77777777" w:rsidTr="00066074">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9E44B3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625A93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
                <w:bCs/>
                <w:sz w:val="24"/>
                <w:szCs w:val="24"/>
                <w:lang w:val="en-GB"/>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3DD9539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
                <w:bCs/>
                <w:sz w:val="24"/>
                <w:szCs w:val="24"/>
                <w:lang w:val="en-GB"/>
              </w:rPr>
            </w:pPr>
            <w:r w:rsidRPr="0011191E">
              <w:rPr>
                <w:rFonts w:asciiTheme="minorHAnsi" w:hAnsiTheme="minorHAnsi"/>
                <w:b/>
                <w:bCs/>
                <w:sz w:val="24"/>
                <w:szCs w:val="24"/>
                <w:lang w:val="en-GB"/>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5695D1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
                <w:bCs/>
                <w:sz w:val="24"/>
                <w:szCs w:val="24"/>
                <w:lang w:val="en-GB"/>
              </w:rPr>
            </w:pPr>
            <w:r w:rsidRPr="0011191E">
              <w:rPr>
                <w:rFonts w:asciiTheme="minorHAnsi" w:hAnsiTheme="minorHAnsi"/>
                <w:b/>
                <w:bCs/>
                <w:sz w:val="24"/>
                <w:szCs w:val="24"/>
                <w:lang w:val="en-GB"/>
              </w:rPr>
              <w:t>Rapporteur Group Meeting 2023</w:t>
            </w:r>
          </w:p>
        </w:tc>
      </w:tr>
      <w:tr w:rsidR="0011191E" w:rsidRPr="0011191E" w14:paraId="519EB500" w14:textId="77777777" w:rsidTr="00066074">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126C2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
                <w:bCs/>
                <w:sz w:val="24"/>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CFF3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fr-CH"/>
              </w:rPr>
            </w:pPr>
            <w:r w:rsidRPr="0011191E">
              <w:rPr>
                <w:rFonts w:asciiTheme="minorHAnsi" w:hAnsiTheme="minorHAnsi"/>
                <w:bCs/>
                <w:sz w:val="24"/>
                <w:szCs w:val="24"/>
                <w:lang w:val="fr-CH"/>
              </w:rPr>
              <w:t xml:space="preserve">Ms Regina Fleur Assoumou </w:t>
            </w:r>
            <w:proofErr w:type="spellStart"/>
            <w:r w:rsidRPr="0011191E">
              <w:rPr>
                <w:rFonts w:asciiTheme="minorHAnsi" w:hAnsiTheme="minorHAnsi"/>
                <w:bCs/>
                <w:sz w:val="24"/>
                <w:szCs w:val="24"/>
                <w:lang w:val="fr-CH"/>
              </w:rPr>
              <w:t>BESSOU</w:t>
            </w:r>
            <w:proofErr w:type="spellEnd"/>
            <w:r w:rsidRPr="0011191E">
              <w:rPr>
                <w:rFonts w:asciiTheme="minorHAnsi" w:hAnsiTheme="minorHAnsi"/>
                <w:bCs/>
                <w:sz w:val="24"/>
                <w:szCs w:val="24"/>
                <w:lang w:val="fr-CH"/>
              </w:rPr>
              <w:t xml:space="preserve"> (Côte d’Ivoire) </w:t>
            </w:r>
          </w:p>
        </w:tc>
        <w:tc>
          <w:tcPr>
            <w:tcW w:w="2126" w:type="dxa"/>
            <w:tcBorders>
              <w:top w:val="single" w:sz="8" w:space="0" w:color="000000"/>
              <w:left w:val="single" w:sz="8" w:space="0" w:color="000000"/>
              <w:bottom w:val="single" w:sz="8" w:space="0" w:color="000000"/>
              <w:right w:val="single" w:sz="8" w:space="0" w:color="000000"/>
            </w:tcBorders>
          </w:tcPr>
          <w:p w14:paraId="7466FCE0"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fr-CH"/>
              </w:rPr>
            </w:pPr>
            <w:proofErr w:type="spellStart"/>
            <w:r w:rsidRPr="0011191E">
              <w:rPr>
                <w:rFonts w:asciiTheme="minorHAnsi" w:hAnsiTheme="minorHAnsi"/>
                <w:bCs/>
                <w:sz w:val="24"/>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E0003CE"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fr-CH"/>
              </w:rPr>
            </w:pPr>
            <w:proofErr w:type="spellStart"/>
            <w:r w:rsidRPr="0011191E">
              <w:rPr>
                <w:rFonts w:asciiTheme="minorHAnsi" w:hAnsiTheme="minorHAnsi"/>
                <w:bCs/>
                <w:sz w:val="24"/>
                <w:szCs w:val="24"/>
                <w:lang w:val="fr-CH"/>
              </w:rPr>
              <w:t>Present</w:t>
            </w:r>
            <w:proofErr w:type="spellEnd"/>
          </w:p>
        </w:tc>
      </w:tr>
      <w:tr w:rsidR="0011191E" w:rsidRPr="0011191E" w14:paraId="74463978" w14:textId="77777777" w:rsidTr="00066074">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0929F8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
                <w:bCs/>
                <w:sz w:val="24"/>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13A2"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cstheme="minorHAnsi"/>
                <w:sz w:val="24"/>
                <w:szCs w:val="24"/>
                <w:lang w:val="pt-B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31FDE9C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sz w:val="24"/>
                <w:szCs w:val="24"/>
                <w:lang w:val="pt-BR"/>
              </w:rPr>
            </w:pPr>
            <w:r w:rsidRPr="0011191E">
              <w:rPr>
                <w:rFonts w:asciiTheme="minorHAnsi" w:hAnsiTheme="minorHAnsi" w:cstheme="minorHAnsi"/>
                <w:sz w:val="24"/>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74FEF692"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sz w:val="24"/>
                <w:szCs w:val="24"/>
                <w:lang w:val="pt-BR"/>
              </w:rPr>
            </w:pPr>
            <w:r w:rsidRPr="0011191E">
              <w:rPr>
                <w:rFonts w:asciiTheme="minorHAnsi" w:hAnsiTheme="minorHAnsi" w:cstheme="minorHAnsi"/>
                <w:sz w:val="24"/>
                <w:szCs w:val="24"/>
                <w:lang w:val="pt-BR"/>
              </w:rPr>
              <w:t>Remote</w:t>
            </w:r>
          </w:p>
        </w:tc>
      </w:tr>
      <w:tr w:rsidR="0011191E" w:rsidRPr="0011191E" w14:paraId="1CC5E88D"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7A94E"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6E0C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Cs/>
                <w:sz w:val="24"/>
                <w:szCs w:val="24"/>
                <w:lang w:val="en-GB"/>
              </w:rPr>
              <w:t xml:space="preserve">Mr Amah </w:t>
            </w:r>
            <w:proofErr w:type="spellStart"/>
            <w:r w:rsidRPr="0011191E">
              <w:rPr>
                <w:rFonts w:asciiTheme="minorHAnsi" w:hAnsiTheme="minorHAnsi"/>
                <w:bCs/>
                <w:sz w:val="24"/>
                <w:szCs w:val="24"/>
                <w:lang w:val="en-GB"/>
              </w:rPr>
              <w:t>Vinyo</w:t>
            </w:r>
            <w:proofErr w:type="spellEnd"/>
            <w:r w:rsidRPr="0011191E">
              <w:rPr>
                <w:rFonts w:asciiTheme="minorHAnsi" w:hAnsiTheme="minorHAnsi"/>
                <w:bCs/>
                <w:sz w:val="24"/>
                <w:szCs w:val="24"/>
                <w:lang w:val="en-GB"/>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63AA7BD9"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1E5E253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r>
      <w:tr w:rsidR="0011191E" w:rsidRPr="0011191E" w14:paraId="0C7AA254"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72696"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03FA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Cs/>
                <w:sz w:val="24"/>
                <w:szCs w:val="24"/>
                <w:lang w:val="en-GB"/>
              </w:rPr>
              <w:t xml:space="preserve">Mr Roberto </w:t>
            </w:r>
            <w:proofErr w:type="spellStart"/>
            <w:r w:rsidRPr="0011191E">
              <w:rPr>
                <w:rFonts w:asciiTheme="minorHAnsi" w:hAnsiTheme="minorHAnsi"/>
                <w:bCs/>
                <w:sz w:val="24"/>
                <w:szCs w:val="24"/>
                <w:lang w:val="en-GB"/>
              </w:rPr>
              <w:t>Mitsuake</w:t>
            </w:r>
            <w:proofErr w:type="spellEnd"/>
            <w:r w:rsidRPr="0011191E">
              <w:rPr>
                <w:rFonts w:asciiTheme="minorHAnsi" w:hAnsiTheme="minorHAnsi"/>
                <w:bCs/>
                <w:sz w:val="24"/>
                <w:szCs w:val="24"/>
                <w:lang w:val="en-GB"/>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0F65D62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50D4BD9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r>
      <w:tr w:rsidR="0011191E" w:rsidRPr="0011191E" w14:paraId="04B768AF"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B21AC6"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BA08D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s-ES"/>
              </w:rPr>
            </w:pPr>
            <w:r w:rsidRPr="0011191E">
              <w:rPr>
                <w:rFonts w:asciiTheme="minorHAnsi" w:hAnsiTheme="minorHAnsi"/>
                <w:bCs/>
                <w:sz w:val="24"/>
                <w:szCs w:val="24"/>
                <w:lang w:val="en-GB"/>
              </w:rPr>
              <w:t xml:space="preserve">Ms Sameera Belal </w:t>
            </w:r>
            <w:proofErr w:type="spellStart"/>
            <w:r w:rsidRPr="0011191E">
              <w:rPr>
                <w:rFonts w:asciiTheme="minorHAnsi" w:hAnsiTheme="minorHAnsi"/>
                <w:bCs/>
                <w:sz w:val="24"/>
                <w:szCs w:val="24"/>
                <w:lang w:val="en-GB"/>
              </w:rPr>
              <w:t>Momen</w:t>
            </w:r>
            <w:proofErr w:type="spellEnd"/>
            <w:r w:rsidRPr="0011191E">
              <w:rPr>
                <w:rFonts w:asciiTheme="minorHAnsi" w:hAnsiTheme="minorHAnsi"/>
                <w:bCs/>
                <w:sz w:val="24"/>
                <w:szCs w:val="24"/>
                <w:lang w:val="en-GB"/>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09F274C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3575D69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Absent</w:t>
            </w:r>
          </w:p>
        </w:tc>
      </w:tr>
      <w:tr w:rsidR="0011191E" w:rsidRPr="0011191E" w14:paraId="234A5919"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37A9A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4990D"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Cs/>
                <w:sz w:val="24"/>
                <w:szCs w:val="24"/>
                <w:lang w:val="en-GB"/>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21206DB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741D4E1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r>
      <w:tr w:rsidR="0011191E" w:rsidRPr="0011191E" w14:paraId="3F409FB2"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48CE26"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197F3D"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Cs/>
                <w:sz w:val="24"/>
                <w:szCs w:val="24"/>
                <w:lang w:val="fr-CH"/>
              </w:rPr>
              <w:t xml:space="preserve">Mr </w:t>
            </w:r>
            <w:proofErr w:type="spellStart"/>
            <w:r w:rsidRPr="0011191E">
              <w:rPr>
                <w:rFonts w:asciiTheme="minorHAnsi" w:hAnsiTheme="minorHAnsi"/>
                <w:bCs/>
                <w:sz w:val="24"/>
                <w:szCs w:val="24"/>
                <w:lang w:val="fr-CH"/>
              </w:rPr>
              <w:t>Memiko</w:t>
            </w:r>
            <w:proofErr w:type="spellEnd"/>
            <w:r w:rsidRPr="0011191E">
              <w:rPr>
                <w:rFonts w:asciiTheme="minorHAnsi" w:hAnsiTheme="minorHAnsi"/>
                <w:bCs/>
                <w:sz w:val="24"/>
                <w:szCs w:val="24"/>
                <w:lang w:val="fr-CH"/>
              </w:rPr>
              <w:t xml:space="preserve"> </w:t>
            </w:r>
            <w:proofErr w:type="spellStart"/>
            <w:r w:rsidRPr="0011191E">
              <w:rPr>
                <w:rFonts w:asciiTheme="minorHAnsi" w:hAnsiTheme="minorHAnsi"/>
                <w:bCs/>
                <w:sz w:val="24"/>
                <w:szCs w:val="24"/>
                <w:lang w:val="fr-CH"/>
              </w:rPr>
              <w:t>OTSUKI</w:t>
            </w:r>
            <w:proofErr w:type="spellEnd"/>
            <w:r w:rsidRPr="0011191E">
              <w:rPr>
                <w:rFonts w:asciiTheme="minorHAnsi" w:hAnsiTheme="minorHAnsi"/>
                <w:bCs/>
                <w:sz w:val="24"/>
                <w:szCs w:val="24"/>
                <w:lang w:val="fr-CH"/>
              </w:rPr>
              <w:t xml:space="preserve"> </w:t>
            </w:r>
            <w:r w:rsidRPr="0011191E">
              <w:rPr>
                <w:rFonts w:asciiTheme="minorHAnsi" w:hAnsiTheme="minorHAnsi"/>
                <w:bCs/>
                <w:sz w:val="24"/>
                <w:szCs w:val="24"/>
                <w:lang w:val="en-GB"/>
              </w:rPr>
              <w:t>(Japan)</w:t>
            </w:r>
          </w:p>
        </w:tc>
        <w:tc>
          <w:tcPr>
            <w:tcW w:w="2126" w:type="dxa"/>
            <w:tcBorders>
              <w:top w:val="single" w:sz="8" w:space="0" w:color="000000"/>
              <w:left w:val="single" w:sz="8" w:space="0" w:color="000000"/>
              <w:bottom w:val="single" w:sz="8" w:space="0" w:color="000000"/>
              <w:right w:val="single" w:sz="8" w:space="0" w:color="000000"/>
            </w:tcBorders>
          </w:tcPr>
          <w:p w14:paraId="073335A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fr-CH"/>
              </w:rPr>
            </w:pPr>
            <w:proofErr w:type="spellStart"/>
            <w:r w:rsidRPr="0011191E">
              <w:rPr>
                <w:rFonts w:asciiTheme="minorHAnsi" w:hAnsiTheme="minorHAnsi"/>
                <w:bCs/>
                <w:sz w:val="24"/>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529F2AF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fr-CH"/>
              </w:rPr>
            </w:pPr>
            <w:proofErr w:type="spellStart"/>
            <w:r w:rsidRPr="0011191E">
              <w:rPr>
                <w:rFonts w:asciiTheme="minorHAnsi" w:hAnsiTheme="minorHAnsi"/>
                <w:bCs/>
                <w:sz w:val="24"/>
                <w:szCs w:val="24"/>
                <w:lang w:val="fr-CH"/>
              </w:rPr>
              <w:t>Present</w:t>
            </w:r>
            <w:proofErr w:type="spellEnd"/>
          </w:p>
        </w:tc>
      </w:tr>
      <w:tr w:rsidR="0011191E" w:rsidRPr="0011191E" w14:paraId="2537512F"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B589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C1718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bCs/>
                <w:sz w:val="24"/>
                <w:szCs w:val="24"/>
                <w:lang w:val="en-GB"/>
              </w:rPr>
              <w:t xml:space="preserve">Mr </w:t>
            </w:r>
            <w:proofErr w:type="spellStart"/>
            <w:r w:rsidRPr="0011191E">
              <w:rPr>
                <w:rFonts w:asciiTheme="minorHAnsi" w:hAnsiTheme="minorHAnsi"/>
                <w:bCs/>
                <w:sz w:val="24"/>
                <w:szCs w:val="24"/>
                <w:lang w:val="en-GB"/>
              </w:rPr>
              <w:t>Sangwon</w:t>
            </w:r>
            <w:proofErr w:type="spellEnd"/>
            <w:r w:rsidRPr="0011191E">
              <w:rPr>
                <w:rFonts w:asciiTheme="minorHAnsi" w:hAnsiTheme="minorHAnsi"/>
                <w:bCs/>
                <w:sz w:val="24"/>
                <w:szCs w:val="24"/>
                <w:lang w:val="en-GB"/>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102DA42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42006BE0"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bCs/>
                <w:sz w:val="24"/>
                <w:szCs w:val="24"/>
                <w:lang w:val="en-GB"/>
              </w:rPr>
            </w:pPr>
            <w:r w:rsidRPr="0011191E">
              <w:rPr>
                <w:rFonts w:asciiTheme="minorHAnsi" w:hAnsiTheme="minorHAnsi"/>
                <w:bCs/>
                <w:sz w:val="24"/>
                <w:szCs w:val="24"/>
                <w:lang w:val="en-GB"/>
              </w:rPr>
              <w:t>Present</w:t>
            </w:r>
          </w:p>
        </w:tc>
      </w:tr>
      <w:tr w:rsidR="0011191E" w:rsidRPr="0011191E" w14:paraId="21945C39"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3245A0"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5E4E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cstheme="minorHAnsi"/>
                <w:bCs/>
                <w:color w:val="000000" w:themeColor="text1"/>
                <w:sz w:val="24"/>
                <w:szCs w:val="24"/>
                <w:lang w:val="en-GB"/>
              </w:rPr>
              <w:t xml:space="preserve">Ms </w:t>
            </w:r>
            <w:proofErr w:type="spellStart"/>
            <w:r w:rsidRPr="0011191E">
              <w:rPr>
                <w:rFonts w:asciiTheme="minorHAnsi" w:hAnsiTheme="minorHAnsi" w:cstheme="minorHAnsi"/>
                <w:bCs/>
                <w:color w:val="000000" w:themeColor="text1"/>
                <w:sz w:val="24"/>
                <w:szCs w:val="24"/>
                <w:lang w:val="en-GB"/>
              </w:rPr>
              <w:t>Khayala</w:t>
            </w:r>
            <w:proofErr w:type="spellEnd"/>
            <w:r w:rsidRPr="0011191E">
              <w:rPr>
                <w:rFonts w:asciiTheme="minorHAnsi" w:hAnsiTheme="minorHAnsi" w:cstheme="minorHAnsi"/>
                <w:bCs/>
                <w:color w:val="000000" w:themeColor="text1"/>
                <w:sz w:val="24"/>
                <w:szCs w:val="24"/>
                <w:lang w:val="en-GB"/>
              </w:rPr>
              <w:t xml:space="preserve"> </w:t>
            </w:r>
            <w:proofErr w:type="spellStart"/>
            <w:r w:rsidRPr="0011191E">
              <w:rPr>
                <w:rFonts w:asciiTheme="minorHAnsi" w:hAnsiTheme="minorHAnsi" w:cstheme="minorHAnsi"/>
                <w:bCs/>
                <w:color w:val="000000" w:themeColor="text1"/>
                <w:sz w:val="24"/>
                <w:szCs w:val="24"/>
                <w:lang w:val="en-GB"/>
              </w:rPr>
              <w:t>PASHAZADA</w:t>
            </w:r>
            <w:proofErr w:type="spellEnd"/>
            <w:r w:rsidRPr="0011191E">
              <w:rPr>
                <w:rFonts w:asciiTheme="minorHAnsi" w:hAnsiTheme="minorHAnsi" w:cstheme="minorHAnsi"/>
                <w:bCs/>
                <w:color w:val="000000" w:themeColor="text1"/>
                <w:sz w:val="24"/>
                <w:szCs w:val="24"/>
                <w:lang w:val="en-GB"/>
              </w:rPr>
              <w:t xml:space="preserve"> (Azerbaijan)</w:t>
            </w:r>
          </w:p>
        </w:tc>
        <w:tc>
          <w:tcPr>
            <w:tcW w:w="2126" w:type="dxa"/>
            <w:tcBorders>
              <w:top w:val="single" w:sz="8" w:space="0" w:color="000000"/>
              <w:left w:val="single" w:sz="8" w:space="0" w:color="000000"/>
              <w:bottom w:val="single" w:sz="8" w:space="0" w:color="000000"/>
              <w:right w:val="single" w:sz="8" w:space="0" w:color="000000"/>
            </w:tcBorders>
          </w:tcPr>
          <w:p w14:paraId="344AC988"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bCs/>
                <w:color w:val="000000" w:themeColor="text1"/>
                <w:sz w:val="24"/>
                <w:szCs w:val="24"/>
                <w:lang w:val="en-GB"/>
              </w:rPr>
            </w:pPr>
            <w:r w:rsidRPr="0011191E">
              <w:rPr>
                <w:rFonts w:asciiTheme="minorHAnsi" w:hAnsiTheme="minorHAnsi" w:cstheme="minorHAnsi"/>
                <w:bCs/>
                <w:color w:val="000000" w:themeColor="text1"/>
                <w:sz w:val="24"/>
                <w:szCs w:val="24"/>
                <w:lang w:val="en-GB"/>
              </w:rPr>
              <w:t>Remote</w:t>
            </w:r>
          </w:p>
        </w:tc>
        <w:tc>
          <w:tcPr>
            <w:tcW w:w="2126" w:type="dxa"/>
            <w:tcBorders>
              <w:top w:val="single" w:sz="8" w:space="0" w:color="000000"/>
              <w:left w:val="single" w:sz="8" w:space="0" w:color="000000"/>
              <w:bottom w:val="single" w:sz="8" w:space="0" w:color="000000"/>
              <w:right w:val="single" w:sz="8" w:space="0" w:color="000000"/>
            </w:tcBorders>
          </w:tcPr>
          <w:p w14:paraId="342243E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bCs/>
                <w:color w:val="000000" w:themeColor="text1"/>
                <w:sz w:val="24"/>
                <w:szCs w:val="24"/>
                <w:lang w:val="en-GB"/>
              </w:rPr>
            </w:pPr>
            <w:r w:rsidRPr="0011191E">
              <w:rPr>
                <w:rFonts w:asciiTheme="minorHAnsi" w:hAnsiTheme="minorHAnsi" w:cstheme="minorHAnsi"/>
                <w:bCs/>
                <w:color w:val="000000" w:themeColor="text1"/>
                <w:sz w:val="24"/>
                <w:szCs w:val="24"/>
                <w:lang w:val="en-GB"/>
              </w:rPr>
              <w:t>Absent</w:t>
            </w:r>
          </w:p>
        </w:tc>
      </w:tr>
      <w:tr w:rsidR="0011191E" w:rsidRPr="0011191E" w14:paraId="3B1245F8"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A2C5F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920EC5"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cstheme="minorHAnsi"/>
                <w:bCs/>
                <w:color w:val="000000" w:themeColor="text1"/>
                <w:sz w:val="24"/>
                <w:szCs w:val="24"/>
                <w:lang w:val="en-GB"/>
              </w:rPr>
              <w:t xml:space="preserve">Ms Umida </w:t>
            </w:r>
            <w:proofErr w:type="spellStart"/>
            <w:r w:rsidRPr="0011191E">
              <w:rPr>
                <w:rFonts w:asciiTheme="minorHAnsi" w:hAnsiTheme="minorHAnsi" w:cstheme="minorHAnsi"/>
                <w:bCs/>
                <w:color w:val="000000" w:themeColor="text1"/>
                <w:sz w:val="24"/>
                <w:szCs w:val="24"/>
                <w:lang w:val="en-GB"/>
              </w:rPr>
              <w:t>MUSAEVA</w:t>
            </w:r>
            <w:proofErr w:type="spellEnd"/>
            <w:r w:rsidRPr="0011191E">
              <w:rPr>
                <w:rFonts w:asciiTheme="minorHAnsi" w:hAnsiTheme="minorHAnsi" w:cstheme="minorHAnsi"/>
                <w:bCs/>
                <w:color w:val="000000" w:themeColor="text1"/>
                <w:sz w:val="24"/>
                <w:szCs w:val="24"/>
                <w:lang w:val="en-GB"/>
              </w:rPr>
              <w:t xml:space="preserve"> (Uzbekistan)</w:t>
            </w:r>
          </w:p>
        </w:tc>
        <w:tc>
          <w:tcPr>
            <w:tcW w:w="2126" w:type="dxa"/>
            <w:tcBorders>
              <w:top w:val="single" w:sz="8" w:space="0" w:color="000000"/>
              <w:left w:val="single" w:sz="8" w:space="0" w:color="000000"/>
              <w:bottom w:val="single" w:sz="8" w:space="0" w:color="000000"/>
              <w:right w:val="single" w:sz="8" w:space="0" w:color="000000"/>
            </w:tcBorders>
          </w:tcPr>
          <w:p w14:paraId="4C4D5436"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bCs/>
                <w:color w:val="000000" w:themeColor="text1"/>
                <w:sz w:val="24"/>
                <w:szCs w:val="24"/>
                <w:lang w:val="en-GB"/>
              </w:rPr>
            </w:pPr>
            <w:r w:rsidRPr="0011191E">
              <w:rPr>
                <w:rFonts w:asciiTheme="minorHAnsi" w:hAnsiTheme="minorHAnsi" w:cstheme="minorHAnsi"/>
                <w:bCs/>
                <w:color w:val="000000" w:themeColor="text1"/>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4DA481BE"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bCs/>
                <w:color w:val="000000" w:themeColor="text1"/>
                <w:sz w:val="24"/>
                <w:szCs w:val="24"/>
                <w:lang w:val="en-GB"/>
              </w:rPr>
            </w:pPr>
            <w:r w:rsidRPr="0011191E">
              <w:rPr>
                <w:rFonts w:asciiTheme="minorHAnsi" w:hAnsiTheme="minorHAnsi" w:cstheme="minorHAnsi"/>
                <w:bCs/>
                <w:color w:val="000000" w:themeColor="text1"/>
                <w:sz w:val="24"/>
                <w:szCs w:val="24"/>
                <w:lang w:val="en-GB"/>
              </w:rPr>
              <w:t xml:space="preserve">Absent </w:t>
            </w:r>
          </w:p>
        </w:tc>
      </w:tr>
      <w:tr w:rsidR="0011191E" w:rsidRPr="0011191E" w14:paraId="7B65AA00"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12FCCE"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79502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r w:rsidRPr="0011191E">
              <w:rPr>
                <w:rFonts w:asciiTheme="minorHAnsi" w:hAnsiTheme="minorHAnsi" w:cstheme="minorHAnsi"/>
                <w:bCs/>
                <w:color w:val="000000" w:themeColor="text1"/>
                <w:sz w:val="24"/>
                <w:szCs w:val="24"/>
                <w:lang w:val="en-GB"/>
              </w:rPr>
              <w:t xml:space="preserve">Mr George Anthony </w:t>
            </w:r>
            <w:proofErr w:type="spellStart"/>
            <w:r w:rsidRPr="0011191E">
              <w:rPr>
                <w:rFonts w:asciiTheme="minorHAnsi" w:hAnsiTheme="minorHAnsi" w:cstheme="minorHAnsi"/>
                <w:bCs/>
                <w:color w:val="000000" w:themeColor="text1"/>
                <w:sz w:val="24"/>
                <w:szCs w:val="24"/>
                <w:lang w:val="en-GB"/>
              </w:rPr>
              <w:t>GIANNOUMIS</w:t>
            </w:r>
            <w:proofErr w:type="spellEnd"/>
            <w:r w:rsidRPr="0011191E">
              <w:rPr>
                <w:rFonts w:asciiTheme="minorHAnsi" w:hAnsiTheme="minorHAnsi" w:cstheme="minorHAnsi"/>
                <w:bCs/>
                <w:color w:val="000000" w:themeColor="text1"/>
                <w:sz w:val="24"/>
                <w:szCs w:val="24"/>
                <w:lang w:val="en-GB"/>
              </w:rPr>
              <w:t xml:space="preserve"> (Norway)</w:t>
            </w:r>
          </w:p>
        </w:tc>
        <w:tc>
          <w:tcPr>
            <w:tcW w:w="2126" w:type="dxa"/>
            <w:tcBorders>
              <w:top w:val="single" w:sz="8" w:space="0" w:color="000000"/>
              <w:left w:val="single" w:sz="8" w:space="0" w:color="000000"/>
              <w:bottom w:val="single" w:sz="8" w:space="0" w:color="000000"/>
              <w:right w:val="single" w:sz="8" w:space="0" w:color="000000"/>
            </w:tcBorders>
          </w:tcPr>
          <w:p w14:paraId="4F043EB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bCs/>
                <w:color w:val="000000" w:themeColor="text1"/>
                <w:sz w:val="24"/>
                <w:szCs w:val="24"/>
                <w:lang w:val="en-GB"/>
              </w:rPr>
            </w:pPr>
            <w:r w:rsidRPr="0011191E">
              <w:rPr>
                <w:rFonts w:asciiTheme="minorHAnsi" w:hAnsiTheme="minorHAnsi" w:cstheme="minorHAnsi"/>
                <w:bCs/>
                <w:color w:val="000000" w:themeColor="text1"/>
                <w:sz w:val="24"/>
                <w:szCs w:val="24"/>
                <w:lang w:val="en-GB"/>
              </w:rPr>
              <w:t>Remote</w:t>
            </w:r>
          </w:p>
        </w:tc>
        <w:tc>
          <w:tcPr>
            <w:tcW w:w="2126" w:type="dxa"/>
            <w:tcBorders>
              <w:top w:val="single" w:sz="8" w:space="0" w:color="000000"/>
              <w:left w:val="single" w:sz="8" w:space="0" w:color="000000"/>
              <w:bottom w:val="single" w:sz="8" w:space="0" w:color="000000"/>
              <w:right w:val="single" w:sz="8" w:space="0" w:color="000000"/>
            </w:tcBorders>
          </w:tcPr>
          <w:p w14:paraId="70E77AF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hAnsiTheme="minorHAnsi" w:cstheme="minorHAnsi"/>
                <w:bCs/>
                <w:color w:val="000000" w:themeColor="text1"/>
                <w:sz w:val="24"/>
                <w:szCs w:val="24"/>
                <w:lang w:val="en-GB"/>
              </w:rPr>
            </w:pPr>
            <w:r w:rsidRPr="0011191E">
              <w:rPr>
                <w:rFonts w:asciiTheme="minorHAnsi" w:hAnsiTheme="minorHAnsi" w:cstheme="minorHAnsi"/>
                <w:bCs/>
                <w:color w:val="000000" w:themeColor="text1"/>
                <w:sz w:val="24"/>
                <w:szCs w:val="24"/>
                <w:lang w:val="en-GB"/>
              </w:rPr>
              <w:t>Present</w:t>
            </w:r>
          </w:p>
        </w:tc>
      </w:tr>
      <w:tr w:rsidR="0011191E" w:rsidRPr="0011191E" w14:paraId="76D86BDD" w14:textId="77777777" w:rsidTr="000660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37B279"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bCs/>
                <w:sz w:val="24"/>
                <w:szCs w:val="24"/>
                <w:lang w:val="en-GB"/>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C671C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rPr>
                <w:rFonts w:asciiTheme="minorHAnsi" w:hAnsiTheme="minorHAnsi"/>
                <w:sz w:val="24"/>
                <w:szCs w:val="24"/>
                <w:lang w:val="en-GB"/>
              </w:rPr>
            </w:pPr>
            <w:r w:rsidRPr="0011191E">
              <w:rPr>
                <w:rFonts w:asciiTheme="minorHAnsi" w:eastAsia="SimHei" w:hAnsiTheme="minorHAnsi" w:cstheme="minorHAnsi"/>
                <w:sz w:val="24"/>
                <w:szCs w:val="24"/>
                <w:lang w:val="en-GB"/>
              </w:rPr>
              <w:t xml:space="preserve">Mr Mehmet </w:t>
            </w:r>
            <w:proofErr w:type="spellStart"/>
            <w:r w:rsidRPr="0011191E">
              <w:rPr>
                <w:rFonts w:asciiTheme="minorHAnsi" w:eastAsia="SimHei" w:hAnsiTheme="minorHAnsi" w:cstheme="minorHAnsi"/>
                <w:sz w:val="24"/>
                <w:szCs w:val="24"/>
                <w:lang w:val="en-GB"/>
              </w:rPr>
              <w:t>Alper</w:t>
            </w:r>
            <w:proofErr w:type="spellEnd"/>
            <w:r w:rsidRPr="0011191E">
              <w:rPr>
                <w:rFonts w:asciiTheme="minorHAnsi" w:eastAsia="SimHei" w:hAnsiTheme="minorHAnsi" w:cstheme="minorHAnsi"/>
                <w:sz w:val="24"/>
                <w:szCs w:val="24"/>
                <w:lang w:val="en-GB"/>
              </w:rPr>
              <w:t xml:space="preserve"> </w:t>
            </w:r>
            <w:proofErr w:type="spellStart"/>
            <w:r w:rsidRPr="0011191E">
              <w:rPr>
                <w:rFonts w:asciiTheme="minorHAnsi" w:eastAsia="SimHei" w:hAnsiTheme="minorHAnsi" w:cstheme="minorHAnsi"/>
                <w:sz w:val="24"/>
                <w:szCs w:val="24"/>
                <w:lang w:val="en-GB"/>
              </w:rPr>
              <w:t>TEKIN</w:t>
            </w:r>
            <w:proofErr w:type="spellEnd"/>
            <w:r w:rsidRPr="0011191E">
              <w:rPr>
                <w:rFonts w:asciiTheme="minorHAnsi" w:eastAsia="SimHei" w:hAnsiTheme="minorHAnsi" w:cstheme="minorHAnsi"/>
                <w:sz w:val="24"/>
                <w:szCs w:val="24"/>
                <w:lang w:val="en-GB"/>
              </w:rPr>
              <w:t xml:space="preserve"> (</w:t>
            </w:r>
            <w:r w:rsidRPr="0011191E">
              <w:rPr>
                <w:color w:val="000000"/>
                <w:lang w:val="en-GB"/>
              </w:rPr>
              <w:t>Türkiye)</w:t>
            </w:r>
          </w:p>
        </w:tc>
        <w:tc>
          <w:tcPr>
            <w:tcW w:w="2126" w:type="dxa"/>
            <w:tcBorders>
              <w:top w:val="single" w:sz="8" w:space="0" w:color="000000"/>
              <w:left w:val="single" w:sz="8" w:space="0" w:color="000000"/>
              <w:bottom w:val="single" w:sz="8" w:space="0" w:color="000000"/>
              <w:right w:val="single" w:sz="8" w:space="0" w:color="000000"/>
            </w:tcBorders>
          </w:tcPr>
          <w:p w14:paraId="55086E88"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eastAsia="SimHei" w:hAnsiTheme="minorHAnsi" w:cstheme="minorHAnsi"/>
                <w:sz w:val="24"/>
                <w:szCs w:val="24"/>
                <w:lang w:val="en-GB"/>
              </w:rPr>
            </w:pPr>
            <w:r w:rsidRPr="0011191E">
              <w:rPr>
                <w:rFonts w:asciiTheme="minorHAnsi" w:eastAsia="SimHei" w:hAnsiTheme="minorHAnsi" w:cstheme="minorHAnsi"/>
                <w:sz w:val="24"/>
                <w:szCs w:val="24"/>
                <w:lang w:val="en-GB"/>
              </w:rPr>
              <w:t>Present</w:t>
            </w:r>
          </w:p>
        </w:tc>
        <w:tc>
          <w:tcPr>
            <w:tcW w:w="2126" w:type="dxa"/>
            <w:tcBorders>
              <w:top w:val="single" w:sz="8" w:space="0" w:color="000000"/>
              <w:left w:val="single" w:sz="8" w:space="0" w:color="000000"/>
              <w:bottom w:val="single" w:sz="8" w:space="0" w:color="000000"/>
              <w:right w:val="single" w:sz="8" w:space="0" w:color="000000"/>
            </w:tcBorders>
          </w:tcPr>
          <w:p w14:paraId="3F8545ED"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0"/>
              <w:jc w:val="center"/>
              <w:rPr>
                <w:rFonts w:asciiTheme="minorHAnsi" w:eastAsia="SimHei" w:hAnsiTheme="minorHAnsi" w:cstheme="minorHAnsi"/>
                <w:sz w:val="24"/>
                <w:szCs w:val="24"/>
                <w:lang w:val="en-GB"/>
              </w:rPr>
            </w:pPr>
            <w:r w:rsidRPr="0011191E">
              <w:rPr>
                <w:rFonts w:asciiTheme="minorHAnsi" w:eastAsia="SimHei" w:hAnsiTheme="minorHAnsi" w:cstheme="minorHAnsi"/>
                <w:sz w:val="24"/>
                <w:szCs w:val="24"/>
                <w:lang w:val="en-GB"/>
              </w:rPr>
              <w:t>Remote</w:t>
            </w:r>
          </w:p>
        </w:tc>
      </w:tr>
    </w:tbl>
    <w:p w14:paraId="67AEE429"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bCs/>
          <w:sz w:val="24"/>
          <w:szCs w:val="24"/>
          <w:lang w:val="en-GB"/>
        </w:rPr>
      </w:pPr>
    </w:p>
    <w:p w14:paraId="3B73E1D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jc w:val="both"/>
        <w:rPr>
          <w:rFonts w:asciiTheme="minorHAnsi" w:hAnsiTheme="minorHAnsi"/>
          <w:bCs/>
          <w:sz w:val="24"/>
          <w:szCs w:val="24"/>
          <w:lang w:val="en-GB"/>
        </w:rPr>
      </w:pPr>
      <w:r w:rsidRPr="0011191E">
        <w:rPr>
          <w:rFonts w:asciiTheme="minorHAnsi" w:hAnsiTheme="minorHAnsi"/>
          <w:bCs/>
          <w:sz w:val="24"/>
          <w:szCs w:val="24"/>
          <w:lang w:val="en-GB"/>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11191E" w:rsidRPr="0011191E" w14:paraId="3E5C8075" w14:textId="77777777" w:rsidTr="000237A0">
        <w:trPr>
          <w:trHeight w:val="372"/>
          <w:tblHeader/>
        </w:trPr>
        <w:tc>
          <w:tcPr>
            <w:tcW w:w="1405" w:type="dxa"/>
            <w:tcBorders>
              <w:top w:val="single" w:sz="4" w:space="0" w:color="9BC2E6"/>
              <w:left w:val="nil"/>
              <w:bottom w:val="single" w:sz="4" w:space="0" w:color="9BC2E6"/>
              <w:right w:val="nil"/>
            </w:tcBorders>
            <w:shd w:val="clear" w:color="5B9BD5" w:fill="5B9BD5"/>
            <w:hideMark/>
          </w:tcPr>
          <w:p w14:paraId="67ACEDD8"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 xml:space="preserve">Question </w:t>
            </w:r>
          </w:p>
        </w:tc>
        <w:tc>
          <w:tcPr>
            <w:tcW w:w="1645" w:type="dxa"/>
            <w:tcBorders>
              <w:top w:val="single" w:sz="4" w:space="0" w:color="9BC2E6"/>
              <w:left w:val="nil"/>
              <w:right w:val="nil"/>
            </w:tcBorders>
            <w:shd w:val="clear" w:color="5B9BD5" w:fill="5B9BD5"/>
            <w:hideMark/>
          </w:tcPr>
          <w:p w14:paraId="702D5C65"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173E823C"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5416EEDE"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snapToGrid w:val="0"/>
              <w:spacing w:before="0"/>
              <w:textAlignment w:val="auto"/>
              <w:rPr>
                <w:rFonts w:asciiTheme="minorHAnsi" w:hAnsiTheme="minorHAnsi" w:cstheme="minorHAnsi"/>
                <w:b/>
                <w:bCs/>
                <w:color w:val="FFFFFF"/>
                <w:sz w:val="20"/>
                <w:szCs w:val="20"/>
                <w:lang w:val="en-US" w:eastAsia="zh-CN"/>
              </w:rPr>
            </w:pPr>
            <w:proofErr w:type="spellStart"/>
            <w:r w:rsidRPr="0011191E">
              <w:rPr>
                <w:rFonts w:asciiTheme="minorHAnsi" w:hAnsiTheme="minorHAnsi" w:cstheme="minorHAnsi"/>
                <w:b/>
                <w:bCs/>
                <w:color w:val="FFFFFF"/>
                <w:sz w:val="20"/>
                <w:szCs w:val="20"/>
                <w:lang w:val="en-US" w:eastAsia="zh-CN"/>
              </w:rPr>
              <w:t>Organisation</w:t>
            </w:r>
            <w:proofErr w:type="spellEnd"/>
            <w:r w:rsidRPr="0011191E">
              <w:rPr>
                <w:rFonts w:asciiTheme="minorHAnsi" w:hAnsiTheme="minorHAnsi" w:cstheme="minorHAnsi"/>
                <w:b/>
                <w:bCs/>
                <w:color w:val="FFFFFF"/>
                <w:sz w:val="20"/>
                <w:szCs w:val="20"/>
                <w:lang w:val="en-US" w:eastAsia="zh-CN"/>
              </w:rPr>
              <w:t xml:space="preserve"> </w:t>
            </w:r>
          </w:p>
        </w:tc>
        <w:tc>
          <w:tcPr>
            <w:tcW w:w="2660" w:type="dxa"/>
            <w:tcBorders>
              <w:top w:val="single" w:sz="4" w:space="0" w:color="9BC2E6"/>
              <w:left w:val="nil"/>
              <w:bottom w:val="single" w:sz="4" w:space="0" w:color="9BC2E6"/>
              <w:right w:val="nil"/>
            </w:tcBorders>
            <w:shd w:val="clear" w:color="5B9BD5" w:fill="5B9BD5"/>
            <w:hideMark/>
          </w:tcPr>
          <w:p w14:paraId="0ED6A7E6"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5BF3CF96"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336F8DB4"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proofErr w:type="spellStart"/>
            <w:r w:rsidRPr="0011191E">
              <w:rPr>
                <w:rFonts w:asciiTheme="minorHAnsi" w:hAnsiTheme="minorHAnsi" w:cstheme="minorHAnsi"/>
                <w:b/>
                <w:bCs/>
                <w:color w:val="FFFFFF"/>
                <w:sz w:val="20"/>
                <w:szCs w:val="20"/>
                <w:lang w:val="en-US" w:eastAsia="zh-CN"/>
              </w:rPr>
              <w:t>SG1</w:t>
            </w:r>
            <w:proofErr w:type="spellEnd"/>
          </w:p>
          <w:p w14:paraId="599BEE8F" w14:textId="367496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2022</w:t>
            </w:r>
          </w:p>
        </w:tc>
        <w:tc>
          <w:tcPr>
            <w:tcW w:w="876" w:type="dxa"/>
            <w:tcBorders>
              <w:top w:val="single" w:sz="4" w:space="0" w:color="9BC2E6"/>
              <w:left w:val="nil"/>
              <w:bottom w:val="single" w:sz="4" w:space="0" w:color="9BC2E6"/>
              <w:right w:val="single" w:sz="4" w:space="0" w:color="9BC2E6"/>
            </w:tcBorders>
            <w:shd w:val="clear" w:color="5B9BD5" w:fill="5B9BD5"/>
          </w:tcPr>
          <w:p w14:paraId="4E1BB851"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RG</w:t>
            </w:r>
          </w:p>
          <w:p w14:paraId="187AE980"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cstheme="minorHAnsi"/>
                <w:b/>
                <w:bCs/>
                <w:color w:val="FFFFFF"/>
                <w:sz w:val="20"/>
                <w:szCs w:val="20"/>
                <w:lang w:val="en-US" w:eastAsia="zh-CN"/>
              </w:rPr>
            </w:pPr>
            <w:r w:rsidRPr="0011191E">
              <w:rPr>
                <w:rFonts w:asciiTheme="minorHAnsi" w:hAnsiTheme="minorHAnsi" w:cstheme="minorHAnsi"/>
                <w:b/>
                <w:bCs/>
                <w:color w:val="FFFFFF"/>
                <w:sz w:val="20"/>
                <w:szCs w:val="20"/>
                <w:lang w:val="en-US" w:eastAsia="zh-CN"/>
              </w:rPr>
              <w:t>2023</w:t>
            </w:r>
          </w:p>
        </w:tc>
      </w:tr>
      <w:tr w:rsidR="0011191E" w:rsidRPr="0011191E" w14:paraId="0A288F92" w14:textId="77777777" w:rsidTr="000237A0">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B8E1B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B91CA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8DECF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C9A57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DC996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F4A9A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1C50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43052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063747EB" w14:textId="77777777" w:rsidTr="000237A0">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8799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FCFCA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7677D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Keamogetswe</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MATOMELA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0BB7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492D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01BD9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D3E76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1639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7CC9E761" w14:textId="77777777" w:rsidTr="000237A0">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EB9B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890C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70B9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39B6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8CD30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89420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7227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22F3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72F8F100" w14:textId="77777777" w:rsidTr="000237A0">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E80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4EF04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5EAF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Issiaka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ALHABIBOU</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36DF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CEF9C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0CE4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5B60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62F7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DEEBA78" w14:textId="77777777" w:rsidTr="000237A0">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4293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1B8B0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B1999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Christopher </w:t>
            </w:r>
            <w:proofErr w:type="spellStart"/>
            <w:r w:rsidRPr="0011191E">
              <w:rPr>
                <w:rFonts w:asciiTheme="minorHAnsi" w:hAnsiTheme="minorHAnsi" w:cstheme="minorHAnsi"/>
                <w:color w:val="000000"/>
                <w:sz w:val="20"/>
                <w:szCs w:val="20"/>
                <w:lang w:val="en-GB"/>
              </w:rPr>
              <w:t>HEMMERLEIN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5EB82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ACE9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6523D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1CE1E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2F28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190FA05B"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748BD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lastRenderedPageBreak/>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25E03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179CD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Turhan</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MULUK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E8851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600C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9766D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52376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254D3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16219888"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877C1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AFEDD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455F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67C35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BE54B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C50EC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D5C74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4A015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25B0B405"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568E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F65B6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D776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Syahniza</w:t>
            </w:r>
            <w:proofErr w:type="spellEnd"/>
            <w:r w:rsidRPr="0011191E">
              <w:rPr>
                <w:rFonts w:asciiTheme="minorHAnsi" w:hAnsiTheme="minorHAnsi" w:cstheme="minorHAnsi"/>
                <w:color w:val="000000"/>
                <w:sz w:val="20"/>
                <w:szCs w:val="20"/>
                <w:lang w:val="en-GB"/>
              </w:rPr>
              <w:t xml:space="preserve">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7B77E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4851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2434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BF41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0664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3783706"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F6F1D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A7BC2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9630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Ziqi</w:t>
            </w:r>
            <w:proofErr w:type="spellEnd"/>
            <w:r w:rsidRPr="0011191E">
              <w:rPr>
                <w:rFonts w:asciiTheme="minorHAnsi" w:hAnsiTheme="minorHAnsi" w:cstheme="minorHAnsi"/>
                <w:color w:val="000000"/>
                <w:sz w:val="20"/>
                <w:szCs w:val="20"/>
                <w:lang w:val="en-GB"/>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9EFD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3108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5EDE5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3B54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CD1A5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076B7FD4"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3BC9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C6DDC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36C48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Uliana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STOLIAROVA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D5EF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0AB8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5141A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511EF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1E3F3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25E07EC1"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3A04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F78A3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7EECD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Nataša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KUZMANOVIĆ</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02A0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8298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EE11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ED5A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B813E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B1DA400"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6B731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A8C4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33FC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Ugur </w:t>
            </w:r>
            <w:proofErr w:type="spellStart"/>
            <w:r w:rsidRPr="0011191E">
              <w:rPr>
                <w:rFonts w:asciiTheme="minorHAnsi" w:hAnsiTheme="minorHAnsi" w:cstheme="minorHAnsi"/>
                <w:color w:val="000000"/>
                <w:sz w:val="20"/>
                <w:szCs w:val="20"/>
                <w:lang w:val="en-GB"/>
              </w:rPr>
              <w:t>KAYDAN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1940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96E6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CF0F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E4BFC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9EB1F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6A5A4B30"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295CF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0DFD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9745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Jesús </w:t>
            </w:r>
            <w:proofErr w:type="spellStart"/>
            <w:r w:rsidRPr="0011191E">
              <w:rPr>
                <w:rFonts w:asciiTheme="minorHAnsi" w:hAnsiTheme="minorHAnsi" w:cstheme="minorHAnsi"/>
                <w:color w:val="000000"/>
                <w:sz w:val="20"/>
                <w:szCs w:val="20"/>
                <w:lang w:val="en-GB"/>
              </w:rPr>
              <w:t>CARBALLAL</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F1BB1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47BF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34753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0B71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BA79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3D915F0D"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354C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D7C55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BB324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Juan </w:t>
            </w:r>
            <w:proofErr w:type="spellStart"/>
            <w:r w:rsidRPr="0011191E">
              <w:rPr>
                <w:rFonts w:asciiTheme="minorHAnsi" w:hAnsiTheme="minorHAnsi" w:cstheme="minorHAnsi"/>
                <w:color w:val="000000"/>
                <w:sz w:val="20"/>
                <w:szCs w:val="20"/>
                <w:lang w:val="en-GB"/>
              </w:rPr>
              <w:t>PEIRANO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6035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C4B5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2273B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BDEEA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7A29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14FD57EB" w14:textId="77777777" w:rsidTr="000237A0">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84B2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7809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BDED6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Gevher</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Nesibe</w:t>
            </w:r>
            <w:proofErr w:type="spellEnd"/>
            <w:r w:rsidRPr="0011191E">
              <w:rPr>
                <w:rFonts w:asciiTheme="minorHAnsi" w:hAnsiTheme="minorHAnsi" w:cstheme="minorHAnsi"/>
                <w:color w:val="000000"/>
                <w:sz w:val="20"/>
                <w:szCs w:val="20"/>
                <w:lang w:val="en-GB"/>
              </w:rPr>
              <w:t xml:space="preserv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8CD7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proofErr w:type="spellStart"/>
            <w:r w:rsidRPr="0011191E">
              <w:rPr>
                <w:rFonts w:asciiTheme="minorHAnsi" w:hAnsiTheme="minorHAnsi" w:cstheme="minorHAnsi"/>
                <w:color w:val="000000"/>
                <w:sz w:val="20"/>
                <w:szCs w:val="20"/>
                <w:lang w:val="en-GB"/>
              </w:rPr>
              <w:t>Türk</w:t>
            </w:r>
            <w:proofErr w:type="spellEnd"/>
            <w:r w:rsidRPr="0011191E">
              <w:rPr>
                <w:rFonts w:asciiTheme="minorHAnsi" w:hAnsiTheme="minorHAnsi" w:cstheme="minorHAnsi"/>
                <w:color w:val="000000"/>
                <w:sz w:val="20"/>
                <w:szCs w:val="20"/>
                <w:lang w:val="en-GB"/>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FE907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F9F1D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F843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F49C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5151FC10" w14:textId="77777777" w:rsidTr="000237A0">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6228DF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6AC198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5C857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Roberto </w:t>
            </w:r>
            <w:proofErr w:type="spellStart"/>
            <w:r w:rsidRPr="0011191E">
              <w:rPr>
                <w:rFonts w:asciiTheme="minorHAnsi" w:hAnsiTheme="minorHAnsi" w:cstheme="minorHAnsi"/>
                <w:color w:val="000000"/>
                <w:sz w:val="20"/>
                <w:szCs w:val="20"/>
                <w:lang w:val="en-GB"/>
              </w:rPr>
              <w:t>Mitsuake</w:t>
            </w:r>
            <w:proofErr w:type="spellEnd"/>
            <w:r w:rsidRPr="0011191E">
              <w:rPr>
                <w:rFonts w:asciiTheme="minorHAnsi" w:hAnsiTheme="minorHAnsi" w:cstheme="minorHAnsi"/>
                <w:color w:val="000000"/>
                <w:sz w:val="20"/>
                <w:szCs w:val="20"/>
                <w:lang w:val="en-GB"/>
              </w:rPr>
              <w:t xml:space="preserv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F7836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1D8BFB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3F74C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707B1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3012E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05C9AC5A" w14:textId="77777777" w:rsidTr="000237A0">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3FCAF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5AB88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6504F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Stanislas </w:t>
            </w:r>
            <w:proofErr w:type="spellStart"/>
            <w:r w:rsidRPr="0011191E">
              <w:rPr>
                <w:rFonts w:asciiTheme="minorHAnsi" w:hAnsiTheme="minorHAnsi" w:cstheme="minorHAnsi"/>
                <w:color w:val="000000"/>
                <w:sz w:val="20"/>
                <w:szCs w:val="20"/>
                <w:lang w:val="en-GB"/>
              </w:rPr>
              <w:t>KANVOLI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7CDC0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1230B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E3C87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8DDA2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F756C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Remote </w:t>
            </w:r>
          </w:p>
        </w:tc>
      </w:tr>
      <w:tr w:rsidR="0011191E" w:rsidRPr="0011191E" w14:paraId="18A9278B" w14:textId="77777777" w:rsidTr="000237A0">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E59CD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BDA02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B66BD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Therese </w:t>
            </w:r>
            <w:proofErr w:type="spellStart"/>
            <w:r w:rsidRPr="0011191E">
              <w:rPr>
                <w:rFonts w:asciiTheme="minorHAnsi" w:hAnsiTheme="minorHAnsi" w:cstheme="minorHAnsi"/>
                <w:color w:val="000000"/>
                <w:sz w:val="20"/>
                <w:szCs w:val="20"/>
                <w:lang w:val="en-GB"/>
              </w:rPr>
              <w:t>KOIVOGUI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53BEE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CF1BF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7115E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62B8E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5B67C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568BC65" w14:textId="77777777" w:rsidTr="000237A0">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5EC8B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4666A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DBDBA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Malick</w:t>
            </w:r>
            <w:proofErr w:type="spellEnd"/>
            <w:r w:rsidRPr="0011191E">
              <w:rPr>
                <w:rFonts w:asciiTheme="minorHAnsi" w:hAnsiTheme="minorHAnsi" w:cstheme="minorHAnsi"/>
                <w:color w:val="000000"/>
                <w:sz w:val="20"/>
                <w:szCs w:val="20"/>
                <w:lang w:val="en-GB"/>
              </w:rPr>
              <w:t xml:space="preserve">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871D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7A93F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8C4C6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5B7F5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1968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2C89264C" w14:textId="77777777" w:rsidTr="000237A0">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10322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5FE1C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643A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Jean Marie </w:t>
            </w:r>
            <w:proofErr w:type="spellStart"/>
            <w:r w:rsidRPr="0011191E">
              <w:rPr>
                <w:rFonts w:asciiTheme="minorHAnsi" w:hAnsiTheme="minorHAnsi" w:cstheme="minorHAnsi"/>
                <w:color w:val="000000"/>
                <w:sz w:val="20"/>
                <w:szCs w:val="20"/>
                <w:lang w:val="en-GB"/>
              </w:rPr>
              <w:t>MAIGNAN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1F39A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F2B26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B2D5E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42F6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C006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58558C5D"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EFD2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92052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C700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Luyu</w:t>
            </w:r>
            <w:proofErr w:type="spellEnd"/>
            <w:r w:rsidRPr="0011191E">
              <w:rPr>
                <w:rFonts w:asciiTheme="minorHAnsi" w:hAnsiTheme="minorHAnsi" w:cstheme="minorHAnsi"/>
                <w:color w:val="000000"/>
                <w:sz w:val="20"/>
                <w:szCs w:val="20"/>
                <w:lang w:val="en-GB"/>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3761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973D1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0175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5C38F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2968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3AA0BFAB"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F6A50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25BDD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F0685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Nataša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KUZMANOVIĆ</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0F61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E2B6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2B2E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533A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CABC2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F69D77B" w14:textId="77777777" w:rsidTr="000237A0">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3E5CFF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9516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D6518E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Serigne</w:t>
            </w:r>
            <w:proofErr w:type="spellEnd"/>
            <w:r w:rsidRPr="0011191E">
              <w:rPr>
                <w:rFonts w:asciiTheme="minorHAnsi" w:hAnsiTheme="minorHAnsi" w:cstheme="minorHAnsi"/>
                <w:color w:val="000000"/>
                <w:sz w:val="20"/>
                <w:szCs w:val="20"/>
                <w:lang w:val="en-GB"/>
              </w:rPr>
              <w:t xml:space="preserve"> Abdou </w:t>
            </w:r>
            <w:proofErr w:type="spellStart"/>
            <w:r w:rsidRPr="0011191E">
              <w:rPr>
                <w:rFonts w:asciiTheme="minorHAnsi" w:hAnsiTheme="minorHAnsi" w:cstheme="minorHAnsi"/>
                <w:color w:val="000000"/>
                <w:sz w:val="20"/>
                <w:szCs w:val="20"/>
                <w:lang w:val="en-GB"/>
              </w:rPr>
              <w:t>Lahatt</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SYLLA</w:t>
            </w:r>
            <w:proofErr w:type="spellEnd"/>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7A895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9F322C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F89D5C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5DC0B7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AFAC1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86FB612" w14:textId="77777777" w:rsidTr="000237A0">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7C5D7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1A07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AB1DF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A87CC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C8543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5354A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E2D3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E4FAA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2EA2CC09" w14:textId="77777777" w:rsidTr="000237A0">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8CA9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71254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B0CD0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60EA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E2F8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534E9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FA3E2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2E8B4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403FC3B7" w14:textId="77777777" w:rsidTr="000237A0">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7A3E8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BE736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5EEC0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N'guessan</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Tchissou</w:t>
            </w:r>
            <w:proofErr w:type="spellEnd"/>
            <w:r w:rsidRPr="0011191E">
              <w:rPr>
                <w:rFonts w:asciiTheme="minorHAnsi" w:hAnsiTheme="minorHAnsi" w:cstheme="minorHAnsi"/>
                <w:color w:val="000000"/>
                <w:sz w:val="20"/>
                <w:szCs w:val="20"/>
                <w:lang w:val="en-GB"/>
              </w:rPr>
              <w:t xml:space="preserve"> Jean Roger </w:t>
            </w:r>
            <w:proofErr w:type="spellStart"/>
            <w:r w:rsidRPr="0011191E">
              <w:rPr>
                <w:rFonts w:asciiTheme="minorHAnsi" w:hAnsiTheme="minorHAnsi" w:cstheme="minorHAnsi"/>
                <w:color w:val="000000"/>
                <w:sz w:val="20"/>
                <w:szCs w:val="20"/>
                <w:lang w:val="en-GB"/>
              </w:rPr>
              <w:t>KOFFI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916A5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A93C0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6FFF9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D9FD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DA06B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1A8E0F8" w14:textId="77777777" w:rsidTr="000237A0">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44104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lastRenderedPageBreak/>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317AF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47234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Giquel</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Thérance</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SASSA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215AF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fr-FR"/>
              </w:rPr>
            </w:pPr>
            <w:proofErr w:type="spellStart"/>
            <w:r w:rsidRPr="0011191E">
              <w:rPr>
                <w:rFonts w:asciiTheme="minorHAnsi" w:hAnsiTheme="minorHAnsi" w:cstheme="minorHAnsi"/>
                <w:color w:val="000000"/>
                <w:sz w:val="20"/>
                <w:szCs w:val="20"/>
                <w:lang w:val="fr-FR"/>
              </w:rPr>
              <w:t>Ecole</w:t>
            </w:r>
            <w:proofErr w:type="spellEnd"/>
            <w:r w:rsidRPr="0011191E">
              <w:rPr>
                <w:rFonts w:asciiTheme="minorHAnsi" w:hAnsiTheme="minorHAnsi" w:cstheme="minorHAnsi"/>
                <w:color w:val="000000"/>
                <w:sz w:val="20"/>
                <w:szCs w:val="20"/>
                <w:lang w:val="fr-FR"/>
              </w:rPr>
              <w:t xml:space="preserve"> Nationale Supérieure des Postes, Télécommunications et TIC (</w:t>
            </w:r>
            <w:proofErr w:type="spellStart"/>
            <w:r w:rsidRPr="0011191E">
              <w:rPr>
                <w:rFonts w:asciiTheme="minorHAnsi" w:hAnsiTheme="minorHAnsi" w:cstheme="minorHAnsi"/>
                <w:color w:val="000000"/>
                <w:sz w:val="20"/>
                <w:szCs w:val="20"/>
                <w:lang w:val="fr-FR"/>
              </w:rPr>
              <w:t>SUP'PTIC</w:t>
            </w:r>
            <w:proofErr w:type="spellEnd"/>
            <w:r w:rsidRPr="0011191E">
              <w:rPr>
                <w:rFonts w:asciiTheme="minorHAnsi" w:hAnsiTheme="minorHAnsi" w:cstheme="minorHAnsi"/>
                <w:color w:val="000000"/>
                <w:sz w:val="20"/>
                <w:szCs w:val="20"/>
                <w:lang w:val="fr-FR"/>
              </w:rPr>
              <w:t>)</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ACBA4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hyperlink r:id="rId57" w:history="1">
              <w:r w:rsidRPr="0011191E">
                <w:rPr>
                  <w:rFonts w:asciiTheme="minorHAnsi" w:hAnsiTheme="minorHAnsi" w:cstheme="minorHAnsi"/>
                  <w:color w:val="000000"/>
                  <w:sz w:val="20"/>
                  <w:szCs w:val="20"/>
                  <w:lang w:val="en-GB"/>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74421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183AA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F11C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0B4A23B9" w14:textId="77777777" w:rsidTr="000237A0">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CB6B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E22CB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D969B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Edva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ALTEMAR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B8EB5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2957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08DD0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1349E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6006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9121FB9" w14:textId="77777777" w:rsidTr="000237A0">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491B7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AE907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E9444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Abdelwaheb</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GALIZRA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EE2FB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A94EF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47C24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6235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B6CE3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E4C4485" w14:textId="77777777" w:rsidTr="000237A0">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57D87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1757E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93B4F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Hideo </w:t>
            </w:r>
            <w:proofErr w:type="spellStart"/>
            <w:r w:rsidRPr="0011191E">
              <w:rPr>
                <w:rFonts w:asciiTheme="minorHAnsi" w:hAnsiTheme="minorHAnsi" w:cstheme="minorHAnsi"/>
                <w:color w:val="000000"/>
                <w:sz w:val="20"/>
                <w:szCs w:val="20"/>
                <w:lang w:val="en-GB"/>
              </w:rPr>
              <w:t>IMANAKA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91901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50AF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72CBE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68DC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9F22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07966417" w14:textId="77777777" w:rsidTr="000237A0">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ED878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75D40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533BE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Jingli</w:t>
            </w:r>
            <w:proofErr w:type="spellEnd"/>
            <w:r w:rsidRPr="0011191E">
              <w:rPr>
                <w:rFonts w:asciiTheme="minorHAnsi" w:hAnsiTheme="minorHAnsi" w:cstheme="minorHAnsi"/>
                <w:color w:val="000000"/>
                <w:sz w:val="20"/>
                <w:szCs w:val="20"/>
                <w:lang w:val="en-GB"/>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2CD07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46927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DB74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1CBC5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138A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1AE4F759" w14:textId="77777777" w:rsidTr="000237A0">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8A738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7F3CE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50B74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Muberra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BINGOL</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94B3C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C2AD7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85A0F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C41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100B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53E47DA2" w14:textId="77777777" w:rsidTr="000237A0">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F1D1C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09547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FB757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Gökhan</w:t>
            </w:r>
            <w:proofErr w:type="spellEnd"/>
            <w:r w:rsidRPr="0011191E">
              <w:rPr>
                <w:rFonts w:asciiTheme="minorHAnsi" w:hAnsiTheme="minorHAnsi" w:cstheme="minorHAnsi"/>
                <w:color w:val="000000"/>
                <w:sz w:val="20"/>
                <w:szCs w:val="20"/>
                <w:lang w:val="en-GB"/>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D6FEB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F6CF8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84637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E84B2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990F1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1AE0FC91" w14:textId="77777777" w:rsidTr="000237A0">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B483F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38A6C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763E64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Arseny</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PLOSSKY</w:t>
            </w:r>
            <w:proofErr w:type="spellEnd"/>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E87246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18BD2F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C282D6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61ED8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E2479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FA97C97" w14:textId="77777777" w:rsidTr="000237A0">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460D8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2FA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AE22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3BAE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51E1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D0DFE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298E0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3BAEB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43D98602" w14:textId="77777777" w:rsidTr="000237A0">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1D80D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4F66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CE752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717D4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DF453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6FFD1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4D439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6781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23FA2998" w14:textId="77777777" w:rsidTr="000237A0">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6E66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F1B19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5F1B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Diago</w:t>
            </w:r>
            <w:proofErr w:type="spellEnd"/>
            <w:r w:rsidRPr="0011191E">
              <w:rPr>
                <w:rFonts w:asciiTheme="minorHAnsi" w:hAnsiTheme="minorHAnsi" w:cstheme="minorHAnsi"/>
                <w:color w:val="000000"/>
                <w:sz w:val="20"/>
                <w:szCs w:val="20"/>
                <w:lang w:val="en-GB"/>
              </w:rPr>
              <w:t xml:space="preserve"> DIOUF </w:t>
            </w:r>
            <w:proofErr w:type="spellStart"/>
            <w:r w:rsidRPr="0011191E">
              <w:rPr>
                <w:rFonts w:asciiTheme="minorHAnsi" w:hAnsiTheme="minorHAnsi" w:cstheme="minorHAnsi"/>
                <w:color w:val="000000"/>
                <w:sz w:val="20"/>
                <w:szCs w:val="20"/>
                <w:lang w:val="en-GB"/>
              </w:rPr>
              <w:t>FATI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863AB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8669E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96F0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61F1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469C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5FEAAB42" w14:textId="77777777" w:rsidTr="000237A0">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1A783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81F70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EF5BE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A49C6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1026A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A8BB3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2732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A7D6D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5902BE91" w14:textId="77777777" w:rsidTr="000237A0">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B8EE0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9131D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325C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FE26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D0B1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DE650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61C3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4B0E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48CE0ED1" w14:textId="77777777" w:rsidTr="000237A0">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55B32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C7411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18688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Wesam</w:t>
            </w:r>
            <w:proofErr w:type="spellEnd"/>
            <w:r w:rsidRPr="0011191E">
              <w:rPr>
                <w:rFonts w:asciiTheme="minorHAnsi" w:hAnsiTheme="minorHAnsi" w:cstheme="minorHAnsi"/>
                <w:color w:val="000000"/>
                <w:sz w:val="20"/>
                <w:szCs w:val="20"/>
                <w:lang w:val="en-GB"/>
              </w:rPr>
              <w:t xml:space="preserve"> M. </w:t>
            </w:r>
            <w:proofErr w:type="spellStart"/>
            <w:r w:rsidRPr="0011191E">
              <w:rPr>
                <w:rFonts w:asciiTheme="minorHAnsi" w:hAnsiTheme="minorHAnsi" w:cstheme="minorHAnsi"/>
                <w:color w:val="000000"/>
                <w:sz w:val="20"/>
                <w:szCs w:val="20"/>
                <w:lang w:val="en-GB"/>
              </w:rPr>
              <w:t>SEDIK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6F72E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9758D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38ED6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F9520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CCB1C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AFD18F8"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B3FD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C113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E229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Xiaoyu</w:t>
            </w:r>
            <w:proofErr w:type="spellEnd"/>
            <w:r w:rsidRPr="0011191E">
              <w:rPr>
                <w:rFonts w:asciiTheme="minorHAnsi" w:hAnsiTheme="minorHAnsi" w:cstheme="minorHAnsi"/>
                <w:color w:val="000000"/>
                <w:sz w:val="20"/>
                <w:szCs w:val="20"/>
                <w:lang w:val="en-GB"/>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E27F2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34FC1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907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BFC9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5C7C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4F220CF6"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3C47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8542C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5EB60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Memiko</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OTSUKI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7B567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B0ADD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098A5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DDE4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1581D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7671B700"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811A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A94CA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E12C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36F6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E4A53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32C0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DD352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4DEC5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5FB471E5"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86679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402D8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1F2D3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16986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E0B5C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A971E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836BA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C5E37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59728D0F" w14:textId="77777777" w:rsidTr="000237A0">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24F5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2A545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b/>
                <w:bCs/>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3172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Mustafa </w:t>
            </w:r>
            <w:proofErr w:type="spellStart"/>
            <w:r w:rsidRPr="0011191E">
              <w:rPr>
                <w:rFonts w:asciiTheme="minorHAnsi" w:hAnsiTheme="minorHAnsi" w:cstheme="minorHAnsi"/>
                <w:color w:val="000000"/>
                <w:sz w:val="20"/>
                <w:szCs w:val="20"/>
                <w:lang w:val="en-GB"/>
              </w:rPr>
              <w:t>GÖKHAN</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ACAR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C02D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proofErr w:type="spellStart"/>
            <w:r w:rsidRPr="0011191E">
              <w:rPr>
                <w:rFonts w:asciiTheme="minorHAnsi" w:hAnsiTheme="minorHAnsi" w:cstheme="minorHAnsi"/>
                <w:color w:val="000000"/>
                <w:sz w:val="20"/>
                <w:szCs w:val="20"/>
                <w:lang w:val="en-GB"/>
              </w:rPr>
              <w:t>Türk</w:t>
            </w:r>
            <w:proofErr w:type="spellEnd"/>
            <w:r w:rsidRPr="0011191E">
              <w:rPr>
                <w:rFonts w:asciiTheme="minorHAnsi" w:hAnsiTheme="minorHAnsi" w:cstheme="minorHAnsi"/>
                <w:color w:val="000000"/>
                <w:sz w:val="20"/>
                <w:szCs w:val="20"/>
                <w:lang w:val="en-GB"/>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94E8F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AFC7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430C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8124E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3B0C04DA" w14:textId="77777777" w:rsidTr="000237A0">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A670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6FEE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65EB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B6F3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B64C5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AE09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A71C5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F6BF0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FE64CD1" w14:textId="77777777" w:rsidTr="000237A0">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302B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lastRenderedPageBreak/>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B6F4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5815D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Sidy</w:t>
            </w:r>
            <w:proofErr w:type="spellEnd"/>
            <w:r w:rsidRPr="0011191E">
              <w:rPr>
                <w:rFonts w:asciiTheme="minorHAnsi" w:hAnsiTheme="minorHAnsi" w:cstheme="minorHAnsi"/>
                <w:color w:val="000000"/>
                <w:sz w:val="20"/>
                <w:szCs w:val="20"/>
                <w:lang w:val="en-GB"/>
              </w:rPr>
              <w:t xml:space="preserve">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4A8B1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6846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D1A90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F1E7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5033F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4C1ED9A6" w14:textId="77777777" w:rsidTr="000237A0">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1DCFB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B62E2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B15F22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Caecilia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NYAMUTSWA</w:t>
            </w:r>
            <w:proofErr w:type="spellEnd"/>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3F8838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DAFAC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ED3A69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AAEA4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9EC6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2DE63CAA"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9091F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3D8B3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11F9C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Ja</w:t>
            </w:r>
            <w:proofErr w:type="spellEnd"/>
            <w:r w:rsidRPr="0011191E">
              <w:rPr>
                <w:rFonts w:asciiTheme="minorHAnsi" w:hAnsiTheme="minorHAnsi" w:cstheme="minorHAnsi"/>
                <w:color w:val="000000"/>
                <w:sz w:val="20"/>
                <w:szCs w:val="20"/>
                <w:lang w:val="en-GB"/>
              </w:rPr>
              <w:t xml:space="preserve">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A7D70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F11E0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18ECE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43FF0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9C7FF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2C79EEC1"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B20AF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5C85D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86912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Babou </w:t>
            </w:r>
            <w:proofErr w:type="spellStart"/>
            <w:r w:rsidRPr="0011191E">
              <w:rPr>
                <w:rFonts w:asciiTheme="minorHAnsi" w:hAnsiTheme="minorHAnsi" w:cstheme="minorHAnsi"/>
                <w:color w:val="000000"/>
                <w:sz w:val="20"/>
                <w:szCs w:val="20"/>
                <w:lang w:val="en-GB"/>
              </w:rPr>
              <w:t>SARR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B19C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9898E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E6C9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9EB1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D080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34C157E8"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C91F6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6A29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582B1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Mahalmadane</w:t>
            </w:r>
            <w:proofErr w:type="spellEnd"/>
            <w:r w:rsidRPr="0011191E">
              <w:rPr>
                <w:rFonts w:asciiTheme="minorHAnsi" w:hAnsiTheme="minorHAnsi" w:cstheme="minorHAnsi"/>
                <w:color w:val="000000"/>
                <w:sz w:val="20"/>
                <w:szCs w:val="20"/>
                <w:lang w:val="en-GB"/>
              </w:rPr>
              <w:t xml:space="preserve"> Sidi </w:t>
            </w:r>
            <w:proofErr w:type="spellStart"/>
            <w:r w:rsidRPr="0011191E">
              <w:rPr>
                <w:rFonts w:asciiTheme="minorHAnsi" w:hAnsiTheme="minorHAnsi" w:cstheme="minorHAnsi"/>
                <w:color w:val="000000"/>
                <w:sz w:val="20"/>
                <w:szCs w:val="20"/>
                <w:lang w:val="en-GB"/>
              </w:rPr>
              <w:t>TOURE</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7AAA1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DCE55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56128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2283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E08B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F0AED82"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5629A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8A069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2B13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Edva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ALTEMAR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A1076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A71C2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EF83C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9FE01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65521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7334D1DD"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46741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DF499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167C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Christopher </w:t>
            </w:r>
            <w:proofErr w:type="spellStart"/>
            <w:r w:rsidRPr="0011191E">
              <w:rPr>
                <w:rFonts w:asciiTheme="minorHAnsi" w:hAnsiTheme="minorHAnsi" w:cstheme="minorHAnsi"/>
                <w:color w:val="000000"/>
                <w:sz w:val="20"/>
                <w:szCs w:val="20"/>
                <w:lang w:val="en-GB"/>
              </w:rPr>
              <w:t>HEMMERLEIN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AD240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4C9F4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8816A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D8E72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293DC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0E76DB0F" w14:textId="77777777" w:rsidTr="000237A0">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63F6C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002FD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38911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Turhan</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MULUK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220EF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A5191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C118E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E5CF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F1A0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26BB0AD6" w14:textId="77777777" w:rsidTr="000237A0">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BE97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FAD2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1E72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Runzhu</w:t>
            </w:r>
            <w:proofErr w:type="spellEnd"/>
            <w:r w:rsidRPr="0011191E">
              <w:rPr>
                <w:rFonts w:asciiTheme="minorHAnsi" w:hAnsiTheme="minorHAnsi" w:cstheme="minorHAnsi"/>
                <w:color w:val="000000"/>
                <w:sz w:val="20"/>
                <w:szCs w:val="20"/>
                <w:lang w:val="en-GB"/>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D23B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0C8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B5253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16B4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5E24E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6A4528DA" w14:textId="77777777" w:rsidTr="000237A0">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9B87C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B608C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7ADE5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Ashi</w:t>
            </w:r>
            <w:proofErr w:type="spellEnd"/>
            <w:r w:rsidRPr="0011191E">
              <w:rPr>
                <w:rFonts w:asciiTheme="minorHAnsi" w:hAnsiTheme="minorHAnsi" w:cstheme="minorHAnsi"/>
                <w:color w:val="000000"/>
                <w:sz w:val="20"/>
                <w:szCs w:val="20"/>
                <w:lang w:val="en-GB"/>
              </w:rPr>
              <w:t xml:space="preserve">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B127C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4F7A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27A45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8F7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93057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6CCB8A65" w14:textId="77777777" w:rsidTr="000237A0">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3D1AD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3ACC2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689F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Julia </w:t>
            </w:r>
            <w:proofErr w:type="spellStart"/>
            <w:r w:rsidRPr="0011191E">
              <w:rPr>
                <w:rFonts w:asciiTheme="minorHAnsi" w:hAnsiTheme="minorHAnsi" w:cstheme="minorHAnsi"/>
                <w:color w:val="000000"/>
                <w:sz w:val="20"/>
                <w:szCs w:val="20"/>
                <w:lang w:val="en-GB"/>
              </w:rPr>
              <w:t>NIETSCH</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7E9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3231B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AA599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3C492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F3FB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3F5BC25E" w14:textId="77777777" w:rsidTr="000237A0">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932C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D363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C67C0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Yusuf </w:t>
            </w:r>
            <w:proofErr w:type="spellStart"/>
            <w:r w:rsidRPr="0011191E">
              <w:rPr>
                <w:rFonts w:asciiTheme="minorHAnsi" w:hAnsiTheme="minorHAnsi" w:cstheme="minorHAnsi"/>
                <w:color w:val="000000"/>
                <w:sz w:val="20"/>
                <w:szCs w:val="20"/>
                <w:lang w:val="en-GB"/>
              </w:rPr>
              <w:t>Korhan</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SELEK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014E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E699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A4810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F6702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38C7F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74DD5B81" w14:textId="77777777" w:rsidTr="000237A0">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C6B1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5FEA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66C1E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Anthony Virgil </w:t>
            </w:r>
            <w:proofErr w:type="spellStart"/>
            <w:r w:rsidRPr="0011191E">
              <w:rPr>
                <w:rFonts w:asciiTheme="minorHAnsi" w:hAnsiTheme="minorHAnsi" w:cstheme="minorHAnsi"/>
                <w:color w:val="000000"/>
                <w:sz w:val="20"/>
                <w:szCs w:val="20"/>
                <w:lang w:val="en-GB"/>
              </w:rPr>
              <w:t>ADOPO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8A89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83FC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13CBD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7F34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5140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56CA0977" w14:textId="77777777" w:rsidTr="000237A0">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0C48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4038B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CC180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Shiv </w:t>
            </w:r>
            <w:proofErr w:type="spellStart"/>
            <w:r w:rsidRPr="0011191E">
              <w:rPr>
                <w:rFonts w:asciiTheme="minorHAnsi" w:hAnsiTheme="minorHAnsi" w:cstheme="minorHAnsi"/>
                <w:color w:val="000000"/>
                <w:sz w:val="20"/>
                <w:szCs w:val="20"/>
                <w:lang w:val="en-GB"/>
              </w:rPr>
              <w:t>BAKHSHI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C3693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A8292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40F7D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0F86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6669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7F70846A" w14:textId="77777777" w:rsidTr="000237A0">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hideMark/>
          </w:tcPr>
          <w:p w14:paraId="1FDA01E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988F04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576FEC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119057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7F372A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1827B5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5C35A9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276B7A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0976B89F" w14:textId="77777777" w:rsidTr="000237A0">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94D54A" w14:textId="77777777" w:rsidR="0011191E" w:rsidRPr="0011191E" w:rsidRDefault="0011191E" w:rsidP="000237A0">
            <w:pPr>
              <w:tabs>
                <w:tab w:val="clear" w:pos="794"/>
                <w:tab w:val="clear" w:pos="1191"/>
                <w:tab w:val="clear" w:pos="1588"/>
                <w:tab w:val="clear" w:pos="1985"/>
                <w:tab w:val="left" w:pos="1134"/>
                <w:tab w:val="left" w:pos="1871"/>
                <w:tab w:val="left" w:pos="2268"/>
              </w:tabs>
              <w:overflowPunct/>
              <w:autoSpaceDE/>
              <w:autoSpaceDN/>
              <w:adjustRightInd/>
              <w:textAlignment w:val="auto"/>
              <w:rPr>
                <w:rFonts w:asciiTheme="minorHAnsi" w:hAnsiTheme="minorHAnsi" w:cstheme="minorHAnsi"/>
                <w:color w:val="000000"/>
                <w:sz w:val="20"/>
                <w:szCs w:val="20"/>
                <w:lang w:val="en-US" w:eastAsia="zh-CN"/>
              </w:rPr>
            </w:pPr>
            <w:r w:rsidRPr="0011191E">
              <w:rPr>
                <w:rFonts w:asciiTheme="minorHAnsi" w:hAnsiTheme="minorHAnsi" w:cstheme="minorHAnsi"/>
                <w:color w:val="000000"/>
                <w:sz w:val="20"/>
                <w:szCs w:val="20"/>
                <w:lang w:val="en-GB"/>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C7383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C5A3D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Cristiana </w:t>
            </w:r>
            <w:proofErr w:type="spellStart"/>
            <w:r w:rsidRPr="0011191E">
              <w:rPr>
                <w:rFonts w:asciiTheme="minorHAnsi" w:hAnsiTheme="minorHAnsi" w:cstheme="minorHAnsi"/>
                <w:color w:val="000000"/>
                <w:sz w:val="20"/>
                <w:szCs w:val="20"/>
                <w:lang w:val="en-GB"/>
              </w:rPr>
              <w:t>CAMARATE</w:t>
            </w:r>
            <w:proofErr w:type="spellEnd"/>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2BA94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0AD7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F16C4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D39D2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40FEA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1301D948" w14:textId="77777777" w:rsidTr="000237A0">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955EB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5F59B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02778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B08E6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52B6E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40182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EAA41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A715F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5136D135" w14:textId="77777777" w:rsidTr="000237A0">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F9560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53CB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6A52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Caroline </w:t>
            </w:r>
            <w:proofErr w:type="spellStart"/>
            <w:r w:rsidRPr="0011191E">
              <w:rPr>
                <w:rFonts w:asciiTheme="minorHAnsi" w:hAnsiTheme="minorHAnsi" w:cstheme="minorHAnsi"/>
                <w:color w:val="000000"/>
                <w:sz w:val="20"/>
                <w:szCs w:val="20"/>
                <w:lang w:val="en-GB"/>
              </w:rPr>
              <w:t>Kathure</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MURIANKI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8A81E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A5CE9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22FC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F810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5583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4376251F" w14:textId="77777777" w:rsidTr="000237A0">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4CF2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8C9A8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2360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Issouf</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SOULAMA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0128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C35FF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44826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BB22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EBBC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Present </w:t>
            </w:r>
          </w:p>
        </w:tc>
      </w:tr>
      <w:tr w:rsidR="0011191E" w:rsidRPr="0011191E" w14:paraId="3B3AD771" w14:textId="77777777" w:rsidTr="000237A0">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7AFBB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7731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A6605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Hadiza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KACHALLAH</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CACB8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F301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15D79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FBF2B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B989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740ECAF6" w14:textId="77777777" w:rsidTr="000237A0">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7CF0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7F577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AD14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Anne Chantal </w:t>
            </w:r>
            <w:proofErr w:type="spellStart"/>
            <w:r w:rsidRPr="0011191E">
              <w:rPr>
                <w:rFonts w:asciiTheme="minorHAnsi" w:hAnsiTheme="minorHAnsi" w:cstheme="minorHAnsi"/>
                <w:color w:val="000000"/>
                <w:sz w:val="20"/>
                <w:szCs w:val="20"/>
                <w:lang w:val="en-GB"/>
              </w:rPr>
              <w:t>NGONDJI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4BB6A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fr-FR"/>
              </w:rPr>
            </w:pPr>
            <w:proofErr w:type="spellStart"/>
            <w:r w:rsidRPr="0011191E">
              <w:rPr>
                <w:rFonts w:asciiTheme="minorHAnsi" w:hAnsiTheme="minorHAnsi" w:cstheme="minorHAnsi"/>
                <w:color w:val="000000"/>
                <w:sz w:val="20"/>
                <w:szCs w:val="20"/>
                <w:lang w:val="fr-FR"/>
              </w:rPr>
              <w:t>Ecole</w:t>
            </w:r>
            <w:proofErr w:type="spellEnd"/>
            <w:r w:rsidRPr="0011191E">
              <w:rPr>
                <w:rFonts w:asciiTheme="minorHAnsi" w:hAnsiTheme="minorHAnsi" w:cstheme="minorHAnsi"/>
                <w:color w:val="000000"/>
                <w:sz w:val="20"/>
                <w:szCs w:val="20"/>
                <w:lang w:val="fr-FR"/>
              </w:rPr>
              <w:t xml:space="preserve"> Nationale Supérieure des Postes, Télécommunications et TIC (</w:t>
            </w:r>
            <w:proofErr w:type="spellStart"/>
            <w:r w:rsidRPr="0011191E">
              <w:rPr>
                <w:rFonts w:asciiTheme="minorHAnsi" w:hAnsiTheme="minorHAnsi" w:cstheme="minorHAnsi"/>
                <w:color w:val="000000"/>
                <w:sz w:val="20"/>
                <w:szCs w:val="20"/>
                <w:lang w:val="fr-FR"/>
              </w:rPr>
              <w:t>SUP'PTIC</w:t>
            </w:r>
            <w:proofErr w:type="spellEnd"/>
            <w:r w:rsidRPr="0011191E">
              <w:rPr>
                <w:rFonts w:asciiTheme="minorHAnsi" w:hAnsiTheme="minorHAnsi" w:cstheme="minorHAnsi"/>
                <w:color w:val="000000"/>
                <w:sz w:val="20"/>
                <w:szCs w:val="20"/>
                <w:lang w:val="fr-FR"/>
              </w:rPr>
              <w:t>)</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C374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hyperlink r:id="rId58" w:history="1">
              <w:r w:rsidRPr="0011191E">
                <w:rPr>
                  <w:rFonts w:asciiTheme="minorHAnsi" w:hAnsiTheme="minorHAnsi" w:cstheme="minorHAnsi"/>
                  <w:color w:val="000000"/>
                  <w:sz w:val="20"/>
                  <w:szCs w:val="20"/>
                  <w:lang w:val="en-GB"/>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D0B71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CDE9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C3728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36FB3CC9" w14:textId="77777777" w:rsidTr="000237A0">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D389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lastRenderedPageBreak/>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C141E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09887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C61A3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9C00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8778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8F401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B042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568ABB8C" w14:textId="77777777" w:rsidTr="000237A0">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7C51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09D3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BC74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Hayun</w:t>
            </w:r>
            <w:proofErr w:type="spellEnd"/>
            <w:r w:rsidRPr="0011191E">
              <w:rPr>
                <w:rFonts w:asciiTheme="minorHAnsi" w:hAnsiTheme="minorHAnsi" w:cstheme="minorHAnsi"/>
                <w:color w:val="000000"/>
                <w:sz w:val="20"/>
                <w:szCs w:val="20"/>
                <w:lang w:val="en-GB"/>
              </w:rPr>
              <w:t xml:space="preserve">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8E48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93107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EC6D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8AC1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5E8E6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5795CD9C" w14:textId="77777777" w:rsidTr="000237A0">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49BC6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EA83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93C0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Lin </w:t>
            </w:r>
            <w:proofErr w:type="spellStart"/>
            <w:r w:rsidRPr="0011191E">
              <w:rPr>
                <w:rFonts w:asciiTheme="minorHAnsi" w:hAnsiTheme="minorHAnsi" w:cstheme="minorHAnsi"/>
                <w:color w:val="000000"/>
                <w:sz w:val="20"/>
                <w:szCs w:val="20"/>
                <w:lang w:val="en-GB"/>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20826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387E0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483BC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2AC5B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0F28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031317B2" w14:textId="77777777" w:rsidTr="000237A0">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FDB0F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7ABEA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1257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bookmarkStart w:id="14" w:name="_Hlk120388481"/>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Tharalika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LIVERA</w:t>
            </w:r>
            <w:bookmarkEnd w:id="14"/>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366E4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30F71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4767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C1892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843F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33EC5A85" w14:textId="77777777" w:rsidTr="000237A0">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80C26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EF93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9B468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Osman </w:t>
            </w:r>
            <w:proofErr w:type="spellStart"/>
            <w:r w:rsidRPr="0011191E">
              <w:rPr>
                <w:rFonts w:asciiTheme="minorHAnsi" w:hAnsiTheme="minorHAnsi" w:cstheme="minorHAnsi"/>
                <w:color w:val="000000"/>
                <w:sz w:val="20"/>
                <w:szCs w:val="20"/>
                <w:lang w:val="en-GB"/>
              </w:rPr>
              <w:t>SAHIN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DDF5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E0A2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F9976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1F43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733CB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7BA8AC88" w14:textId="77777777" w:rsidTr="000237A0">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D5982B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DF7D376"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77825D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Carlo </w:t>
            </w:r>
            <w:proofErr w:type="spellStart"/>
            <w:r w:rsidRPr="0011191E">
              <w:rPr>
                <w:rFonts w:asciiTheme="minorHAnsi" w:hAnsiTheme="minorHAnsi" w:cstheme="minorHAnsi"/>
                <w:color w:val="000000"/>
                <w:sz w:val="20"/>
                <w:szCs w:val="20"/>
                <w:lang w:val="en-GB"/>
              </w:rPr>
              <w:t>AGDAMAG</w:t>
            </w:r>
            <w:proofErr w:type="spellEnd"/>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74F958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327096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BA1375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2D607C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7F48BE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5BD74D78" w14:textId="77777777" w:rsidTr="000237A0">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EFC87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b/>
                <w:bCs/>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EADFE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9BF31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Amela</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Odobašić</w:t>
            </w:r>
            <w:proofErr w:type="spellEnd"/>
            <w:r w:rsidRPr="0011191E">
              <w:rPr>
                <w:rFonts w:asciiTheme="minorHAnsi" w:hAnsiTheme="minorHAnsi" w:cstheme="minorHAnsi"/>
                <w:color w:val="000000"/>
                <w:sz w:val="20"/>
                <w:szCs w:val="20"/>
                <w:lang w:val="en-GB"/>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C8805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F1113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2DD22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E503D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D0C30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131F3BD" w14:textId="77777777" w:rsidTr="000237A0">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C3D19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4C049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57F46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Mina </w:t>
            </w:r>
            <w:proofErr w:type="spellStart"/>
            <w:r w:rsidRPr="0011191E">
              <w:rPr>
                <w:rFonts w:asciiTheme="minorHAnsi" w:hAnsiTheme="minorHAnsi" w:cstheme="minorHAnsi"/>
                <w:color w:val="000000"/>
                <w:sz w:val="20"/>
                <w:szCs w:val="20"/>
                <w:lang w:val="en-GB"/>
              </w:rPr>
              <w:t>Seonmin</w:t>
            </w:r>
            <w:proofErr w:type="spellEnd"/>
            <w:r w:rsidRPr="0011191E">
              <w:rPr>
                <w:rFonts w:asciiTheme="minorHAnsi" w:hAnsiTheme="minorHAnsi" w:cstheme="minorHAnsi"/>
                <w:color w:val="000000"/>
                <w:sz w:val="20"/>
                <w:szCs w:val="20"/>
                <w:lang w:val="en-GB"/>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49244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01D5D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748FD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BEE79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C6BC4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6122DBF5" w14:textId="77777777" w:rsidTr="000237A0">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6094D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3AEDA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BACDB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Ms </w:t>
            </w:r>
            <w:proofErr w:type="spellStart"/>
            <w:r w:rsidRPr="0011191E">
              <w:rPr>
                <w:rFonts w:asciiTheme="minorHAnsi" w:hAnsiTheme="minorHAnsi" w:cstheme="minorHAnsi"/>
                <w:color w:val="000000"/>
                <w:sz w:val="20"/>
                <w:szCs w:val="20"/>
                <w:lang w:val="en-GB"/>
              </w:rPr>
              <w:t>Mariéme</w:t>
            </w:r>
            <w:proofErr w:type="spellEnd"/>
            <w:r w:rsidRPr="0011191E">
              <w:rPr>
                <w:rFonts w:asciiTheme="minorHAnsi" w:hAnsiTheme="minorHAnsi" w:cstheme="minorHAnsi"/>
                <w:color w:val="000000"/>
                <w:sz w:val="20"/>
                <w:szCs w:val="20"/>
                <w:lang w:val="en-GB"/>
              </w:rPr>
              <w:t xml:space="preserv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2E75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1796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B2FD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8547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BDBDB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6B47F396" w14:textId="77777777" w:rsidTr="000237A0">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5D29B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16E212"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EB9F0A"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Kadiri</w:t>
            </w:r>
            <w:proofErr w:type="spellEnd"/>
            <w:r w:rsidRPr="0011191E">
              <w:rPr>
                <w:rFonts w:asciiTheme="minorHAnsi" w:hAnsiTheme="minorHAnsi" w:cstheme="minorHAnsi"/>
                <w:color w:val="000000"/>
                <w:sz w:val="20"/>
                <w:szCs w:val="20"/>
                <w:lang w:val="en-GB"/>
              </w:rPr>
              <w:t xml:space="preserve"> </w:t>
            </w:r>
            <w:proofErr w:type="spellStart"/>
            <w:r w:rsidRPr="0011191E">
              <w:rPr>
                <w:rFonts w:asciiTheme="minorHAnsi" w:hAnsiTheme="minorHAnsi" w:cstheme="minorHAnsi"/>
                <w:color w:val="000000"/>
                <w:sz w:val="20"/>
                <w:szCs w:val="20"/>
                <w:lang w:val="en-GB"/>
              </w:rPr>
              <w:t>OURO-AGORO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40F597"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A42B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7F8FA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B5C71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A4832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439B1E1A" w14:textId="77777777" w:rsidTr="000237A0">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58B6D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ACE3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76D139"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Gragba</w:t>
            </w:r>
            <w:proofErr w:type="spellEnd"/>
            <w:r w:rsidRPr="0011191E">
              <w:rPr>
                <w:rFonts w:asciiTheme="minorHAnsi" w:hAnsiTheme="minorHAnsi" w:cstheme="minorHAnsi"/>
                <w:color w:val="000000"/>
                <w:sz w:val="20"/>
                <w:szCs w:val="20"/>
                <w:lang w:val="en-GB"/>
              </w:rPr>
              <w:t xml:space="preserve">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57A7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7B30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AA80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D8BC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D9478F"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r>
      <w:tr w:rsidR="0011191E" w:rsidRPr="0011191E" w14:paraId="7B8BD8B0" w14:textId="77777777" w:rsidTr="000237A0">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EADA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9A4B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F08BF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3594B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7D7A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7DB1C"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DD8DA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0EAC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Absent</w:t>
            </w:r>
          </w:p>
        </w:tc>
      </w:tr>
      <w:tr w:rsidR="0011191E" w:rsidRPr="0011191E" w14:paraId="2BC2DCEB" w14:textId="77777777" w:rsidTr="000237A0">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4D69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8519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FE52D"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17D3D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635B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8B00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6266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EC353B"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r w:rsidR="0011191E" w:rsidRPr="0011191E" w14:paraId="5C5DD045" w14:textId="77777777" w:rsidTr="000237A0">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A1FDF5"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890F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F5D2E"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 xml:space="preserve">Mr </w:t>
            </w:r>
            <w:proofErr w:type="spellStart"/>
            <w:r w:rsidRPr="0011191E">
              <w:rPr>
                <w:rFonts w:asciiTheme="minorHAnsi" w:hAnsiTheme="minorHAnsi" w:cstheme="minorHAnsi"/>
                <w:color w:val="000000"/>
                <w:sz w:val="20"/>
                <w:szCs w:val="20"/>
                <w:lang w:val="en-GB"/>
              </w:rPr>
              <w:t>Mitsuji</w:t>
            </w:r>
            <w:proofErr w:type="spellEnd"/>
            <w:r w:rsidRPr="0011191E">
              <w:rPr>
                <w:rFonts w:asciiTheme="minorHAnsi" w:hAnsiTheme="minorHAnsi" w:cstheme="minorHAnsi"/>
                <w:color w:val="000000"/>
                <w:sz w:val="20"/>
                <w:szCs w:val="20"/>
                <w:lang w:val="en-GB"/>
              </w:rPr>
              <w:t xml:space="preserve">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A67FC1"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800B58"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00EF3"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8A7444"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9B3570" w14:textId="77777777" w:rsidR="0011191E" w:rsidRPr="0011191E" w:rsidRDefault="0011191E" w:rsidP="000237A0">
            <w:pPr>
              <w:tabs>
                <w:tab w:val="clear" w:pos="794"/>
                <w:tab w:val="clear" w:pos="1191"/>
                <w:tab w:val="clear" w:pos="1588"/>
                <w:tab w:val="clear" w:pos="1985"/>
                <w:tab w:val="left" w:pos="1134"/>
                <w:tab w:val="left" w:pos="1871"/>
                <w:tab w:val="left" w:pos="2268"/>
              </w:tabs>
              <w:rPr>
                <w:rFonts w:asciiTheme="minorHAnsi" w:hAnsiTheme="minorHAnsi" w:cstheme="minorHAnsi"/>
                <w:color w:val="000000"/>
                <w:sz w:val="20"/>
                <w:szCs w:val="20"/>
                <w:lang w:val="en-GB"/>
              </w:rPr>
            </w:pPr>
            <w:r w:rsidRPr="0011191E">
              <w:rPr>
                <w:rFonts w:asciiTheme="minorHAnsi" w:hAnsiTheme="minorHAnsi" w:cstheme="minorHAnsi"/>
                <w:color w:val="000000"/>
                <w:sz w:val="20"/>
                <w:szCs w:val="20"/>
                <w:lang w:val="en-GB"/>
              </w:rPr>
              <w:t>Remote</w:t>
            </w:r>
          </w:p>
        </w:tc>
      </w:tr>
    </w:tbl>
    <w:p w14:paraId="14154D3F" w14:textId="77777777" w:rsidR="00647D3C" w:rsidRPr="0011191E" w:rsidRDefault="00647D3C" w:rsidP="0011191E"/>
    <w:p w14:paraId="10411C64" w14:textId="77777777" w:rsidR="00647D3C" w:rsidRPr="0011191E" w:rsidRDefault="00647D3C" w:rsidP="0011191E">
      <w:pPr>
        <w:sectPr w:rsidR="00647D3C" w:rsidRPr="0011191E" w:rsidSect="00EF07C8">
          <w:headerReference w:type="default" r:id="rId59"/>
          <w:footerReference w:type="default" r:id="rId60"/>
          <w:pgSz w:w="16834" w:h="11907" w:orient="landscape" w:code="9"/>
          <w:pgMar w:top="1134" w:right="1418" w:bottom="1134" w:left="851" w:header="720" w:footer="567" w:gutter="0"/>
          <w:paperSrc w:first="4" w:other="4"/>
          <w:cols w:space="720"/>
          <w:docGrid w:linePitch="326"/>
        </w:sectPr>
      </w:pPr>
    </w:p>
    <w:p w14:paraId="5E3E0836" w14:textId="77777777" w:rsidR="0011191E" w:rsidRPr="0011191E" w:rsidRDefault="0011191E" w:rsidP="0011191E">
      <w:pPr>
        <w:tabs>
          <w:tab w:val="clear" w:pos="794"/>
          <w:tab w:val="clear" w:pos="1191"/>
          <w:tab w:val="clear" w:pos="1588"/>
          <w:tab w:val="clear" w:pos="1985"/>
        </w:tabs>
        <w:overflowPunct/>
        <w:autoSpaceDE/>
        <w:autoSpaceDN/>
        <w:adjustRightInd/>
        <w:spacing w:after="120"/>
        <w:ind w:right="11"/>
        <w:textAlignment w:val="auto"/>
        <w:rPr>
          <w:rFonts w:asciiTheme="minorHAnsi" w:eastAsia="SimHei" w:hAnsiTheme="minorHAnsi" w:cstheme="minorHAnsi"/>
          <w:bCs/>
          <w:sz w:val="24"/>
          <w:szCs w:val="24"/>
          <w:lang w:val="en-GB"/>
        </w:rPr>
      </w:pPr>
      <w:r w:rsidRPr="0011191E">
        <w:rPr>
          <w:rFonts w:asciiTheme="minorHAnsi" w:eastAsia="SimHei" w:hAnsiTheme="minorHAnsi" w:cstheme="minorHAnsi"/>
          <w:b/>
          <w:sz w:val="24"/>
          <w:szCs w:val="24"/>
          <w:lang w:val="en-GB"/>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11191E" w:rsidRPr="0011191E" w14:paraId="0B2E47C4" w14:textId="77777777" w:rsidTr="00066074">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CCDED5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b/>
                <w:bCs/>
                <w:color w:val="FFFFFF" w:themeColor="background1"/>
                <w:sz w:val="24"/>
                <w:szCs w:val="20"/>
                <w:lang w:val="en-GB"/>
              </w:rPr>
            </w:pPr>
            <w:r w:rsidRPr="0011191E">
              <w:rPr>
                <w:rFonts w:asciiTheme="minorHAnsi" w:hAnsiTheme="minorHAnsi"/>
                <w:b/>
                <w:bCs/>
                <w:color w:val="FFFFFF" w:themeColor="background1"/>
                <w:sz w:val="24"/>
                <w:szCs w:val="20"/>
                <w:lang w:val="en-GB"/>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315ECE7" w14:textId="77777777" w:rsidR="0011191E" w:rsidRPr="0011191E" w:rsidRDefault="0011191E" w:rsidP="0011191E">
            <w:pPr>
              <w:tabs>
                <w:tab w:val="clear" w:pos="794"/>
                <w:tab w:val="clear" w:pos="1191"/>
                <w:tab w:val="clear" w:pos="1588"/>
                <w:tab w:val="clear" w:pos="1985"/>
                <w:tab w:val="left" w:pos="1134"/>
                <w:tab w:val="left" w:pos="1871"/>
                <w:tab w:val="left" w:pos="2268"/>
                <w:tab w:val="left" w:pos="6940"/>
              </w:tabs>
              <w:spacing w:before="60" w:after="60"/>
              <w:rPr>
                <w:rFonts w:asciiTheme="minorHAnsi" w:hAnsiTheme="minorHAnsi"/>
                <w:color w:val="FFFFFF" w:themeColor="background1"/>
                <w:sz w:val="24"/>
                <w:szCs w:val="20"/>
                <w:lang w:val="en-GB"/>
              </w:rPr>
            </w:pPr>
            <w:r w:rsidRPr="0011191E">
              <w:rPr>
                <w:rFonts w:asciiTheme="minorHAnsi" w:hAnsiTheme="minorHAnsi"/>
                <w:b/>
                <w:bCs/>
                <w:color w:val="FFFFFF" w:themeColor="background1"/>
                <w:sz w:val="24"/>
                <w:szCs w:val="20"/>
                <w:lang w:val="en-GB"/>
              </w:rPr>
              <w:t>Coordinators (vice-chairmen or rapporteurs)</w:t>
            </w:r>
          </w:p>
        </w:tc>
      </w:tr>
      <w:tr w:rsidR="0011191E" w:rsidRPr="0011191E" w14:paraId="58017487" w14:textId="77777777" w:rsidTr="00066074">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83E89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7FDB0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proofErr w:type="spellStart"/>
            <w:r w:rsidRPr="0011191E">
              <w:rPr>
                <w:rFonts w:asciiTheme="minorHAnsi" w:hAnsiTheme="minorHAnsi"/>
                <w:sz w:val="24"/>
                <w:szCs w:val="20"/>
                <w:lang w:val="en-GB"/>
              </w:rPr>
              <w:t>Caecilia</w:t>
            </w:r>
            <w:proofErr w:type="spellEnd"/>
            <w:r w:rsidRPr="0011191E">
              <w:rPr>
                <w:rFonts w:asciiTheme="minorHAnsi" w:hAnsiTheme="minorHAnsi"/>
                <w:sz w:val="24"/>
                <w:szCs w:val="20"/>
                <w:lang w:val="en-GB"/>
              </w:rPr>
              <w:t xml:space="preserve"> </w:t>
            </w:r>
            <w:proofErr w:type="spellStart"/>
            <w:r w:rsidRPr="0011191E">
              <w:rPr>
                <w:rFonts w:asciiTheme="minorHAnsi" w:hAnsiTheme="minorHAnsi"/>
                <w:sz w:val="24"/>
                <w:szCs w:val="20"/>
                <w:lang w:val="en-GB"/>
              </w:rPr>
              <w:t>Nyamutswa</w:t>
            </w:r>
            <w:proofErr w:type="spellEnd"/>
            <w:r w:rsidRPr="0011191E">
              <w:rPr>
                <w:rFonts w:asciiTheme="minorHAnsi" w:hAnsiTheme="minorHAnsi"/>
                <w:sz w:val="24"/>
                <w:szCs w:val="20"/>
                <w:lang w:val="en-GB"/>
              </w:rPr>
              <w:t>, Roberto Hirayama (2022 meeting)</w:t>
            </w:r>
          </w:p>
        </w:tc>
      </w:tr>
      <w:tr w:rsidR="0011191E" w:rsidRPr="0011191E" w14:paraId="27D21F6F" w14:textId="77777777" w:rsidTr="00066074">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AE03D9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7A81FA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proofErr w:type="spellStart"/>
            <w:r w:rsidRPr="0011191E">
              <w:rPr>
                <w:rFonts w:asciiTheme="minorHAnsi" w:hAnsiTheme="minorHAnsi"/>
                <w:sz w:val="24"/>
                <w:szCs w:val="20"/>
                <w:lang w:val="en-GB"/>
              </w:rPr>
              <w:t>Sangwon</w:t>
            </w:r>
            <w:proofErr w:type="spellEnd"/>
            <w:r w:rsidRPr="0011191E">
              <w:rPr>
                <w:rFonts w:asciiTheme="minorHAnsi" w:hAnsiTheme="minorHAnsi"/>
                <w:sz w:val="24"/>
                <w:szCs w:val="20"/>
                <w:lang w:val="en-GB"/>
              </w:rPr>
              <w:t xml:space="preserve"> Ko (2022 meeting), </w:t>
            </w:r>
            <w:proofErr w:type="spellStart"/>
            <w:r w:rsidRPr="0011191E">
              <w:rPr>
                <w:rFonts w:asciiTheme="minorHAnsi" w:hAnsiTheme="minorHAnsi"/>
                <w:sz w:val="24"/>
                <w:szCs w:val="20"/>
                <w:lang w:val="en-GB"/>
              </w:rPr>
              <w:t>Memiko</w:t>
            </w:r>
            <w:proofErr w:type="spellEnd"/>
            <w:r w:rsidRPr="0011191E">
              <w:rPr>
                <w:rFonts w:asciiTheme="minorHAnsi" w:hAnsiTheme="minorHAnsi"/>
                <w:sz w:val="24"/>
                <w:szCs w:val="20"/>
                <w:lang w:val="en-GB"/>
              </w:rPr>
              <w:t xml:space="preserve"> </w:t>
            </w:r>
            <w:proofErr w:type="spellStart"/>
            <w:r w:rsidRPr="0011191E">
              <w:rPr>
                <w:rFonts w:asciiTheme="minorHAnsi" w:hAnsiTheme="minorHAnsi"/>
                <w:sz w:val="24"/>
                <w:szCs w:val="20"/>
                <w:lang w:val="en-GB"/>
              </w:rPr>
              <w:t>Otsuki</w:t>
            </w:r>
            <w:proofErr w:type="spellEnd"/>
            <w:r w:rsidRPr="0011191E">
              <w:rPr>
                <w:rFonts w:asciiTheme="minorHAnsi" w:hAnsiTheme="minorHAnsi"/>
                <w:sz w:val="24"/>
                <w:szCs w:val="20"/>
                <w:lang w:val="en-GB"/>
              </w:rPr>
              <w:t xml:space="preserve">, Mehmet </w:t>
            </w:r>
            <w:proofErr w:type="spellStart"/>
            <w:r w:rsidRPr="0011191E">
              <w:rPr>
                <w:rFonts w:asciiTheme="minorHAnsi" w:hAnsiTheme="minorHAnsi"/>
                <w:sz w:val="24"/>
                <w:szCs w:val="20"/>
                <w:lang w:val="en-GB"/>
              </w:rPr>
              <w:t>Alper</w:t>
            </w:r>
            <w:proofErr w:type="spellEnd"/>
            <w:r w:rsidRPr="0011191E">
              <w:rPr>
                <w:rFonts w:asciiTheme="minorHAnsi" w:hAnsiTheme="minorHAnsi"/>
                <w:sz w:val="24"/>
                <w:szCs w:val="20"/>
                <w:lang w:val="en-GB"/>
              </w:rPr>
              <w:t xml:space="preserve"> </w:t>
            </w:r>
            <w:proofErr w:type="spellStart"/>
            <w:r w:rsidRPr="0011191E">
              <w:rPr>
                <w:rFonts w:asciiTheme="minorHAnsi" w:hAnsiTheme="minorHAnsi"/>
                <w:sz w:val="24"/>
                <w:szCs w:val="20"/>
                <w:lang w:val="en-GB"/>
              </w:rPr>
              <w:t>Tekin</w:t>
            </w:r>
            <w:proofErr w:type="spellEnd"/>
          </w:p>
        </w:tc>
      </w:tr>
      <w:tr w:rsidR="0011191E" w:rsidRPr="0011191E" w14:paraId="357D0D57" w14:textId="77777777" w:rsidTr="00066074">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30CA4C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71AAD7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pt-BR"/>
              </w:rPr>
            </w:pPr>
            <w:r w:rsidRPr="0011191E">
              <w:rPr>
                <w:rFonts w:asciiTheme="minorHAnsi" w:hAnsiTheme="minorHAnsi"/>
                <w:sz w:val="24"/>
                <w:szCs w:val="20"/>
                <w:lang w:val="pt-BR"/>
              </w:rPr>
              <w:t>Caecilia Nyamutswa, Sunil Kumar Singhal</w:t>
            </w:r>
          </w:p>
        </w:tc>
      </w:tr>
      <w:tr w:rsidR="0011191E" w:rsidRPr="0011191E" w14:paraId="587BC7D2" w14:textId="77777777" w:rsidTr="00066074">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975800D"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BBE241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Sameera B. </w:t>
            </w:r>
            <w:proofErr w:type="spellStart"/>
            <w:r w:rsidRPr="0011191E">
              <w:rPr>
                <w:rFonts w:asciiTheme="minorHAnsi" w:hAnsiTheme="minorHAnsi"/>
                <w:sz w:val="24"/>
                <w:szCs w:val="20"/>
                <w:lang w:val="en-GB"/>
              </w:rPr>
              <w:t>Momen</w:t>
            </w:r>
            <w:proofErr w:type="spellEnd"/>
            <w:r w:rsidRPr="0011191E">
              <w:rPr>
                <w:rFonts w:asciiTheme="minorHAnsi" w:hAnsiTheme="minorHAnsi"/>
                <w:sz w:val="24"/>
                <w:szCs w:val="20"/>
                <w:lang w:val="en-GB"/>
              </w:rPr>
              <w:t xml:space="preserve"> Mohammad</w:t>
            </w:r>
          </w:p>
        </w:tc>
      </w:tr>
      <w:tr w:rsidR="0011191E" w:rsidRPr="0011191E" w14:paraId="66387500" w14:textId="77777777" w:rsidTr="00066074">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FAD9CF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26C0CE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George Anthony </w:t>
            </w:r>
            <w:proofErr w:type="spellStart"/>
            <w:r w:rsidRPr="0011191E">
              <w:rPr>
                <w:rFonts w:asciiTheme="minorHAnsi" w:hAnsiTheme="minorHAnsi"/>
                <w:sz w:val="24"/>
                <w:szCs w:val="20"/>
                <w:lang w:val="en-GB"/>
              </w:rPr>
              <w:t>Giannoumis</w:t>
            </w:r>
            <w:proofErr w:type="spellEnd"/>
            <w:r w:rsidRPr="0011191E">
              <w:rPr>
                <w:rFonts w:asciiTheme="minorHAnsi" w:hAnsiTheme="minorHAnsi"/>
                <w:sz w:val="24"/>
                <w:szCs w:val="20"/>
                <w:lang w:val="en-GB"/>
              </w:rPr>
              <w:t xml:space="preserve">, Umida </w:t>
            </w:r>
            <w:proofErr w:type="spellStart"/>
            <w:r w:rsidRPr="0011191E">
              <w:rPr>
                <w:rFonts w:asciiTheme="minorHAnsi" w:hAnsiTheme="minorHAnsi"/>
                <w:sz w:val="24"/>
                <w:szCs w:val="20"/>
                <w:lang w:val="en-GB"/>
              </w:rPr>
              <w:t>Musaeva</w:t>
            </w:r>
            <w:proofErr w:type="spellEnd"/>
          </w:p>
        </w:tc>
      </w:tr>
      <w:tr w:rsidR="0011191E" w:rsidRPr="0011191E" w14:paraId="4D1C22BE" w14:textId="77777777" w:rsidTr="00066074">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EED74D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6. Delegate on-boarding (</w:t>
            </w:r>
            <w:proofErr w:type="gramStart"/>
            <w:r w:rsidRPr="0011191E">
              <w:rPr>
                <w:rFonts w:asciiTheme="minorHAnsi" w:hAnsiTheme="minorHAnsi"/>
                <w:sz w:val="24"/>
                <w:szCs w:val="20"/>
                <w:lang w:val="en-GB"/>
              </w:rPr>
              <w:t>e.g.</w:t>
            </w:r>
            <w:proofErr w:type="gramEnd"/>
            <w:r w:rsidRPr="0011191E">
              <w:rPr>
                <w:rFonts w:asciiTheme="minorHAnsi" w:hAnsiTheme="minorHAnsi"/>
                <w:sz w:val="24"/>
                <w:szCs w:val="20"/>
                <w:lang w:val="en-GB"/>
              </w:rP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6A82EE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Roberto Hirayama, </w:t>
            </w:r>
            <w:proofErr w:type="spellStart"/>
            <w:r w:rsidRPr="0011191E">
              <w:rPr>
                <w:rFonts w:asciiTheme="minorHAnsi" w:hAnsiTheme="minorHAnsi"/>
                <w:sz w:val="24"/>
                <w:szCs w:val="20"/>
                <w:lang w:val="en-GB"/>
              </w:rPr>
              <w:t>Caecilia</w:t>
            </w:r>
            <w:proofErr w:type="spellEnd"/>
            <w:r w:rsidRPr="0011191E">
              <w:rPr>
                <w:rFonts w:asciiTheme="minorHAnsi" w:hAnsiTheme="minorHAnsi"/>
                <w:sz w:val="24"/>
                <w:szCs w:val="20"/>
                <w:lang w:val="en-GB"/>
              </w:rPr>
              <w:t xml:space="preserve"> </w:t>
            </w:r>
            <w:proofErr w:type="spellStart"/>
            <w:r w:rsidRPr="0011191E">
              <w:rPr>
                <w:rFonts w:asciiTheme="minorHAnsi" w:hAnsiTheme="minorHAnsi"/>
                <w:sz w:val="24"/>
                <w:szCs w:val="20"/>
                <w:lang w:val="en-GB"/>
              </w:rPr>
              <w:t>Nyamutswa</w:t>
            </w:r>
            <w:proofErr w:type="spellEnd"/>
          </w:p>
        </w:tc>
      </w:tr>
      <w:tr w:rsidR="0011191E" w:rsidRPr="0011191E" w14:paraId="458DA295" w14:textId="77777777" w:rsidTr="00066074">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B6DB029"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7. </w:t>
            </w:r>
            <w:proofErr w:type="spellStart"/>
            <w:r w:rsidRPr="0011191E">
              <w:rPr>
                <w:rFonts w:asciiTheme="minorHAnsi" w:hAnsiTheme="minorHAnsi"/>
                <w:sz w:val="24"/>
                <w:szCs w:val="20"/>
                <w:lang w:val="en-GB"/>
              </w:rPr>
              <w:t>WTDC</w:t>
            </w:r>
            <w:proofErr w:type="spellEnd"/>
            <w:r w:rsidRPr="0011191E">
              <w:rPr>
                <w:rFonts w:asciiTheme="minorHAnsi" w:hAnsiTheme="minorHAnsi"/>
                <w:sz w:val="24"/>
                <w:szCs w:val="20"/>
                <w:lang w:val="en-GB"/>
              </w:rPr>
              <w:t xml:space="preserve">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A0BE64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Sunil Kumar Singhal, Roberto Hirayama</w:t>
            </w:r>
          </w:p>
        </w:tc>
      </w:tr>
      <w:tr w:rsidR="0011191E" w:rsidRPr="0011191E" w14:paraId="49A0C97C" w14:textId="77777777" w:rsidTr="00066074">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5A30CD6"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fr-CH"/>
              </w:rPr>
              <w:t xml:space="preserve">8. </w:t>
            </w:r>
            <w:proofErr w:type="spellStart"/>
            <w:r w:rsidRPr="0011191E">
              <w:rPr>
                <w:rFonts w:asciiTheme="minorHAnsi" w:hAnsiTheme="minorHAnsi"/>
                <w:sz w:val="24"/>
                <w:szCs w:val="20"/>
                <w:lang w:val="fr-CH"/>
              </w:rPr>
              <w:t>Statistics</w:t>
            </w:r>
            <w:proofErr w:type="spellEnd"/>
            <w:r w:rsidRPr="0011191E">
              <w:rPr>
                <w:rFonts w:asciiTheme="minorHAnsi" w:hAnsiTheme="minorHAnsi"/>
                <w:sz w:val="24"/>
                <w:szCs w:val="20"/>
                <w:lang w:val="fr-CH"/>
              </w:rPr>
              <w:t xml:space="preserve"> (</w:t>
            </w:r>
            <w:proofErr w:type="spellStart"/>
            <w:r w:rsidRPr="0011191E">
              <w:rPr>
                <w:rFonts w:asciiTheme="minorHAnsi" w:hAnsiTheme="minorHAnsi"/>
                <w:sz w:val="24"/>
                <w:szCs w:val="20"/>
                <w:lang w:val="fr-CH"/>
              </w:rPr>
              <w:t>EGTI</w:t>
            </w:r>
            <w:proofErr w:type="spellEnd"/>
            <w:r w:rsidRPr="0011191E">
              <w:rPr>
                <w:rFonts w:asciiTheme="minorHAnsi" w:hAnsiTheme="minorHAnsi"/>
                <w:sz w:val="24"/>
                <w:szCs w:val="20"/>
                <w:lang w:val="fr-CH"/>
              </w:rPr>
              <w:t xml:space="preserve">, </w:t>
            </w:r>
            <w:proofErr w:type="spellStart"/>
            <w:r w:rsidRPr="0011191E">
              <w:rPr>
                <w:rFonts w:asciiTheme="minorHAnsi" w:hAnsiTheme="minorHAnsi"/>
                <w:sz w:val="24"/>
                <w:szCs w:val="20"/>
                <w:lang w:val="fr-CH"/>
              </w:rPr>
              <w:t>EGH</w:t>
            </w:r>
            <w:proofErr w:type="spellEnd"/>
            <w:r w:rsidRPr="0011191E">
              <w:rPr>
                <w:rFonts w:asciiTheme="minorHAnsi" w:hAnsiTheme="minorHAnsi"/>
                <w:sz w:val="24"/>
                <w:szCs w:val="20"/>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B305E5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proofErr w:type="spellStart"/>
            <w:r w:rsidRPr="0011191E">
              <w:rPr>
                <w:rFonts w:asciiTheme="minorHAnsi" w:hAnsiTheme="minorHAnsi"/>
                <w:sz w:val="24"/>
                <w:szCs w:val="20"/>
                <w:lang w:val="en-GB"/>
              </w:rPr>
              <w:t>Sangwon</w:t>
            </w:r>
            <w:proofErr w:type="spellEnd"/>
            <w:r w:rsidRPr="0011191E">
              <w:rPr>
                <w:rFonts w:asciiTheme="minorHAnsi" w:hAnsiTheme="minorHAnsi"/>
                <w:sz w:val="24"/>
                <w:szCs w:val="20"/>
                <w:lang w:val="en-GB"/>
              </w:rPr>
              <w:t xml:space="preserve"> Ko, Mehmet </w:t>
            </w:r>
            <w:proofErr w:type="spellStart"/>
            <w:r w:rsidRPr="0011191E">
              <w:rPr>
                <w:rFonts w:asciiTheme="minorHAnsi" w:hAnsiTheme="minorHAnsi"/>
                <w:sz w:val="24"/>
                <w:szCs w:val="20"/>
                <w:lang w:val="en-GB"/>
              </w:rPr>
              <w:t>Alper</w:t>
            </w:r>
            <w:proofErr w:type="spellEnd"/>
            <w:r w:rsidRPr="0011191E">
              <w:rPr>
                <w:rFonts w:asciiTheme="minorHAnsi" w:hAnsiTheme="minorHAnsi"/>
                <w:sz w:val="24"/>
                <w:szCs w:val="20"/>
                <w:lang w:val="en-GB"/>
              </w:rPr>
              <w:t xml:space="preserve"> </w:t>
            </w:r>
            <w:proofErr w:type="spellStart"/>
            <w:r w:rsidRPr="0011191E">
              <w:rPr>
                <w:rFonts w:asciiTheme="minorHAnsi" w:hAnsiTheme="minorHAnsi"/>
                <w:sz w:val="24"/>
                <w:szCs w:val="20"/>
                <w:lang w:val="en-GB"/>
              </w:rPr>
              <w:t>Tekin</w:t>
            </w:r>
            <w:proofErr w:type="spellEnd"/>
          </w:p>
        </w:tc>
      </w:tr>
      <w:tr w:rsidR="0011191E" w:rsidRPr="0011191E" w14:paraId="73AB7284" w14:textId="77777777" w:rsidTr="00066074">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85E80A0"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fr-CH"/>
              </w:rPr>
              <w:t>9. ITU-</w:t>
            </w:r>
            <w:proofErr w:type="spellStart"/>
            <w:r w:rsidRPr="0011191E">
              <w:rPr>
                <w:rFonts w:asciiTheme="minorHAnsi" w:hAnsiTheme="minorHAnsi"/>
                <w:sz w:val="24"/>
                <w:szCs w:val="20"/>
                <w:lang w:val="fr-CH"/>
              </w:rPr>
              <w:t>CCT</w:t>
            </w:r>
            <w:proofErr w:type="spellEnd"/>
            <w:r w:rsidRPr="0011191E">
              <w:rPr>
                <w:rFonts w:asciiTheme="minorHAnsi" w:hAnsiTheme="minorHAnsi"/>
                <w:sz w:val="24"/>
                <w:szCs w:val="20"/>
                <w:lang w:val="fr-CH"/>
              </w:rPr>
              <w:t xml:space="preserve"> (</w:t>
            </w:r>
            <w:proofErr w:type="spellStart"/>
            <w:r w:rsidRPr="0011191E">
              <w:rPr>
                <w:rFonts w:asciiTheme="minorHAnsi" w:hAnsiTheme="minorHAnsi"/>
                <w:sz w:val="24"/>
                <w:szCs w:val="20"/>
                <w:lang w:val="fr-CH"/>
              </w:rPr>
              <w:t>Vocabulary</w:t>
            </w:r>
            <w:proofErr w:type="spellEnd"/>
            <w:r w:rsidRPr="0011191E">
              <w:rPr>
                <w:rFonts w:asciiTheme="minorHAnsi" w:hAnsiTheme="minorHAnsi"/>
                <w:sz w:val="24"/>
                <w:szCs w:val="20"/>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C79472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Sameera B. </w:t>
            </w:r>
            <w:proofErr w:type="spellStart"/>
            <w:r w:rsidRPr="0011191E">
              <w:rPr>
                <w:rFonts w:asciiTheme="minorHAnsi" w:hAnsiTheme="minorHAnsi"/>
                <w:sz w:val="24"/>
                <w:szCs w:val="20"/>
                <w:lang w:val="en-GB"/>
              </w:rPr>
              <w:t>Momen</w:t>
            </w:r>
            <w:proofErr w:type="spellEnd"/>
            <w:r w:rsidRPr="0011191E">
              <w:rPr>
                <w:rFonts w:asciiTheme="minorHAnsi" w:hAnsiTheme="minorHAnsi"/>
                <w:sz w:val="24"/>
                <w:szCs w:val="20"/>
                <w:lang w:val="en-GB"/>
              </w:rPr>
              <w:t xml:space="preserve"> Mohammad</w:t>
            </w:r>
          </w:p>
        </w:tc>
      </w:tr>
      <w:tr w:rsidR="0011191E" w:rsidRPr="0011191E" w14:paraId="65201FFE" w14:textId="77777777" w:rsidTr="00066074">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3551982"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2C044E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proofErr w:type="spellStart"/>
            <w:r w:rsidRPr="0011191E">
              <w:rPr>
                <w:rFonts w:asciiTheme="minorHAnsi" w:hAnsiTheme="minorHAnsi"/>
                <w:sz w:val="24"/>
                <w:szCs w:val="20"/>
                <w:lang w:val="en-GB"/>
              </w:rPr>
              <w:t>Arseny</w:t>
            </w:r>
            <w:proofErr w:type="spellEnd"/>
            <w:r w:rsidRPr="0011191E">
              <w:rPr>
                <w:rFonts w:asciiTheme="minorHAnsi" w:hAnsiTheme="minorHAnsi"/>
                <w:sz w:val="24"/>
                <w:szCs w:val="20"/>
                <w:lang w:val="en-GB"/>
              </w:rPr>
              <w:t xml:space="preserve"> </w:t>
            </w:r>
            <w:proofErr w:type="spellStart"/>
            <w:r w:rsidRPr="0011191E">
              <w:rPr>
                <w:rFonts w:asciiTheme="minorHAnsi" w:hAnsiTheme="minorHAnsi"/>
                <w:sz w:val="24"/>
                <w:szCs w:val="20"/>
                <w:lang w:val="en-GB"/>
              </w:rPr>
              <w:t>Plossky</w:t>
            </w:r>
            <w:proofErr w:type="spellEnd"/>
          </w:p>
        </w:tc>
      </w:tr>
      <w:tr w:rsidR="0011191E" w:rsidRPr="0011191E" w14:paraId="1516768F" w14:textId="77777777" w:rsidTr="00066074">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78377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11. Synergies of study Questions with ITU actions (</w:t>
            </w:r>
            <w:proofErr w:type="gramStart"/>
            <w:r w:rsidRPr="0011191E">
              <w:rPr>
                <w:rFonts w:asciiTheme="minorHAnsi" w:hAnsiTheme="minorHAnsi"/>
                <w:sz w:val="24"/>
                <w:szCs w:val="20"/>
                <w:lang w:val="en-GB"/>
              </w:rPr>
              <w:t>e.g.</w:t>
            </w:r>
            <w:proofErr w:type="gramEnd"/>
            <w:r w:rsidRPr="0011191E">
              <w:rPr>
                <w:rFonts w:asciiTheme="minorHAnsi" w:hAnsiTheme="minorHAnsi"/>
                <w:sz w:val="24"/>
                <w:szCs w:val="20"/>
                <w:lang w:val="en-GB"/>
              </w:rPr>
              <w:t xml:space="preserve">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AF4315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s-ES"/>
              </w:rPr>
            </w:pPr>
            <w:proofErr w:type="spellStart"/>
            <w:r w:rsidRPr="0011191E">
              <w:rPr>
                <w:rFonts w:asciiTheme="minorHAnsi" w:hAnsiTheme="minorHAnsi"/>
                <w:sz w:val="24"/>
                <w:szCs w:val="20"/>
                <w:lang w:val="es-ES"/>
              </w:rPr>
              <w:t>Khayala</w:t>
            </w:r>
            <w:proofErr w:type="spellEnd"/>
            <w:r w:rsidRPr="0011191E">
              <w:rPr>
                <w:rFonts w:asciiTheme="minorHAnsi" w:hAnsiTheme="minorHAnsi"/>
                <w:sz w:val="24"/>
                <w:szCs w:val="20"/>
                <w:lang w:val="es-ES"/>
              </w:rPr>
              <w:t xml:space="preserve"> A. </w:t>
            </w:r>
            <w:proofErr w:type="spellStart"/>
            <w:r w:rsidRPr="0011191E">
              <w:rPr>
                <w:rFonts w:asciiTheme="minorHAnsi" w:hAnsiTheme="minorHAnsi"/>
                <w:sz w:val="24"/>
                <w:szCs w:val="20"/>
                <w:lang w:val="es-ES"/>
              </w:rPr>
              <w:t>Pashazade</w:t>
            </w:r>
            <w:proofErr w:type="spellEnd"/>
            <w:r w:rsidRPr="0011191E">
              <w:rPr>
                <w:rFonts w:asciiTheme="minorHAnsi" w:hAnsiTheme="minorHAnsi"/>
                <w:sz w:val="24"/>
                <w:szCs w:val="20"/>
                <w:lang w:val="es-ES"/>
              </w:rPr>
              <w:t xml:space="preserve">, </w:t>
            </w:r>
            <w:proofErr w:type="spellStart"/>
            <w:r w:rsidRPr="0011191E">
              <w:rPr>
                <w:rFonts w:asciiTheme="minorHAnsi" w:hAnsiTheme="minorHAnsi"/>
                <w:sz w:val="24"/>
                <w:szCs w:val="20"/>
                <w:lang w:val="es-ES"/>
              </w:rPr>
              <w:t>Sunil</w:t>
            </w:r>
            <w:proofErr w:type="spellEnd"/>
            <w:r w:rsidRPr="0011191E">
              <w:rPr>
                <w:rFonts w:asciiTheme="minorHAnsi" w:hAnsiTheme="minorHAnsi"/>
                <w:sz w:val="24"/>
                <w:szCs w:val="20"/>
                <w:lang w:val="es-ES"/>
              </w:rPr>
              <w:t xml:space="preserve"> Kumar </w:t>
            </w:r>
            <w:proofErr w:type="spellStart"/>
            <w:r w:rsidRPr="0011191E">
              <w:rPr>
                <w:rFonts w:asciiTheme="minorHAnsi" w:hAnsiTheme="minorHAnsi"/>
                <w:sz w:val="24"/>
                <w:szCs w:val="20"/>
                <w:lang w:val="es-ES"/>
              </w:rPr>
              <w:t>Singhal</w:t>
            </w:r>
            <w:proofErr w:type="spellEnd"/>
          </w:p>
        </w:tc>
      </w:tr>
      <w:tr w:rsidR="0011191E" w:rsidRPr="0011191E" w14:paraId="079515F2" w14:textId="77777777" w:rsidTr="00066074">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9CF0127"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56BE74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TBD</w:t>
            </w:r>
          </w:p>
        </w:tc>
      </w:tr>
      <w:tr w:rsidR="0011191E" w:rsidRPr="0011191E" w14:paraId="0FD87BEB" w14:textId="77777777" w:rsidTr="00066074">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D77956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13. Working methods (amendments to </w:t>
            </w:r>
            <w:proofErr w:type="spellStart"/>
            <w:r w:rsidRPr="0011191E">
              <w:rPr>
                <w:rFonts w:asciiTheme="minorHAnsi" w:hAnsiTheme="minorHAnsi"/>
                <w:sz w:val="24"/>
                <w:szCs w:val="20"/>
                <w:lang w:val="en-GB"/>
              </w:rPr>
              <w:t>WTDC</w:t>
            </w:r>
            <w:proofErr w:type="spellEnd"/>
            <w:r w:rsidRPr="0011191E">
              <w:rPr>
                <w:rFonts w:asciiTheme="minorHAnsi" w:hAnsiTheme="minorHAnsi"/>
                <w:sz w:val="24"/>
                <w:szCs w:val="20"/>
                <w:lang w:val="en-GB"/>
              </w:rPr>
              <w:t xml:space="preserve">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FAB0B2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Amah </w:t>
            </w:r>
            <w:proofErr w:type="spellStart"/>
            <w:r w:rsidRPr="0011191E">
              <w:rPr>
                <w:rFonts w:asciiTheme="minorHAnsi" w:hAnsiTheme="minorHAnsi"/>
                <w:sz w:val="24"/>
                <w:szCs w:val="20"/>
                <w:lang w:val="en-GB"/>
              </w:rPr>
              <w:t>Vinyo</w:t>
            </w:r>
            <w:proofErr w:type="spellEnd"/>
            <w:r w:rsidRPr="0011191E">
              <w:rPr>
                <w:rFonts w:asciiTheme="minorHAnsi" w:hAnsiTheme="minorHAnsi"/>
                <w:sz w:val="24"/>
                <w:szCs w:val="20"/>
                <w:lang w:val="en-GB"/>
              </w:rPr>
              <w:t xml:space="preserve"> Capo</w:t>
            </w:r>
          </w:p>
        </w:tc>
      </w:tr>
      <w:tr w:rsidR="0011191E" w:rsidRPr="0011191E" w14:paraId="75DA0FC5" w14:textId="77777777" w:rsidTr="00066074">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168D4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F36013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Roberto Hirayama</w:t>
            </w:r>
          </w:p>
        </w:tc>
      </w:tr>
      <w:tr w:rsidR="0011191E" w:rsidRPr="0011191E" w14:paraId="4C4436C3" w14:textId="77777777" w:rsidTr="00066074">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9BE28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C4DB5C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Roberto Hirayama</w:t>
            </w:r>
          </w:p>
        </w:tc>
      </w:tr>
      <w:tr w:rsidR="0011191E" w:rsidRPr="0011191E" w14:paraId="1382D2D8" w14:textId="77777777" w:rsidTr="00066074">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FF5C728"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 xml:space="preserve">16. Streamlining of </w:t>
            </w:r>
            <w:proofErr w:type="spellStart"/>
            <w:r w:rsidRPr="0011191E">
              <w:rPr>
                <w:rFonts w:asciiTheme="minorHAnsi" w:hAnsiTheme="minorHAnsi"/>
                <w:sz w:val="24"/>
                <w:szCs w:val="20"/>
                <w:lang w:val="en-GB"/>
              </w:rPr>
              <w:t>WTDC</w:t>
            </w:r>
            <w:proofErr w:type="spellEnd"/>
            <w:r w:rsidRPr="0011191E">
              <w:rPr>
                <w:rFonts w:asciiTheme="minorHAnsi" w:hAnsiTheme="minorHAnsi"/>
                <w:sz w:val="24"/>
                <w:szCs w:val="20"/>
                <w:lang w:val="en-GB"/>
              </w:rPr>
              <w:t xml:space="preserve">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2E62E16" w14:textId="77777777" w:rsidR="0011191E" w:rsidRPr="0011191E" w:rsidRDefault="0011191E" w:rsidP="0011191E">
            <w:pPr>
              <w:tabs>
                <w:tab w:val="clear" w:pos="794"/>
                <w:tab w:val="clear" w:pos="1191"/>
                <w:tab w:val="clear" w:pos="1588"/>
                <w:tab w:val="clear" w:pos="1985"/>
                <w:tab w:val="left" w:pos="1134"/>
                <w:tab w:val="left" w:pos="1871"/>
                <w:tab w:val="left" w:pos="2268"/>
              </w:tabs>
              <w:spacing w:before="60" w:after="60"/>
              <w:rPr>
                <w:rFonts w:asciiTheme="minorHAnsi" w:hAnsiTheme="minorHAnsi"/>
                <w:sz w:val="24"/>
                <w:szCs w:val="20"/>
                <w:lang w:val="en-GB"/>
              </w:rPr>
            </w:pPr>
            <w:r w:rsidRPr="0011191E">
              <w:rPr>
                <w:rFonts w:asciiTheme="minorHAnsi" w:hAnsiTheme="minorHAnsi"/>
                <w:sz w:val="24"/>
                <w:szCs w:val="20"/>
                <w:lang w:val="en-GB"/>
              </w:rPr>
              <w:t>TBD</w:t>
            </w:r>
          </w:p>
        </w:tc>
      </w:tr>
    </w:tbl>
    <w:p w14:paraId="1CDF5B93" w14:textId="77777777" w:rsidR="0011191E" w:rsidRPr="0011191E" w:rsidRDefault="0011191E" w:rsidP="0011191E">
      <w:pPr>
        <w:tabs>
          <w:tab w:val="clear" w:pos="794"/>
          <w:tab w:val="clear" w:pos="1191"/>
          <w:tab w:val="clear" w:pos="1588"/>
          <w:tab w:val="clear" w:pos="1985"/>
        </w:tabs>
        <w:overflowPunct/>
        <w:autoSpaceDE/>
        <w:autoSpaceDN/>
        <w:adjustRightInd/>
        <w:spacing w:before="60" w:after="60"/>
        <w:ind w:right="11"/>
        <w:textAlignment w:val="auto"/>
        <w:rPr>
          <w:rFonts w:ascii="Verdana" w:eastAsia="SimHei" w:hAnsi="Verdana" w:cs="Simplified Arabic"/>
          <w:bCs/>
          <w:sz w:val="19"/>
          <w:szCs w:val="24"/>
          <w:lang w:val="en-GB"/>
        </w:rPr>
      </w:pPr>
      <w:r w:rsidRPr="0011191E">
        <w:rPr>
          <w:rFonts w:ascii="Verdana" w:eastAsia="SimHei" w:hAnsi="Verdana" w:cs="Simplified Arabic"/>
          <w:bCs/>
          <w:sz w:val="19"/>
          <w:szCs w:val="24"/>
          <w:lang w:val="en-GB"/>
        </w:rPr>
        <w:t xml:space="preserve">Note: The table above will be updated in due course to complete the items with TBD. </w:t>
      </w:r>
    </w:p>
    <w:p w14:paraId="3FC8C53C" w14:textId="77777777" w:rsidR="0011191E" w:rsidRPr="0011191E" w:rsidRDefault="0011191E" w:rsidP="0011191E">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eastAsia="SimHei" w:hAnsiTheme="minorHAnsi" w:cstheme="minorHAnsi"/>
          <w:b/>
          <w:bCs/>
          <w:sz w:val="24"/>
          <w:szCs w:val="24"/>
          <w:lang w:val="en-US"/>
        </w:rPr>
      </w:pPr>
      <w:r w:rsidRPr="0011191E">
        <w:rPr>
          <w:rFonts w:asciiTheme="minorHAnsi" w:hAnsiTheme="minorHAnsi" w:cstheme="minorHAnsi"/>
          <w:b/>
          <w:sz w:val="24"/>
          <w:szCs w:val="24"/>
          <w:lang w:val="en-GB"/>
        </w:rPr>
        <w:br w:type="page"/>
      </w:r>
    </w:p>
    <w:p w14:paraId="1443566E" w14:textId="77777777" w:rsidR="0011191E" w:rsidRPr="0011191E" w:rsidRDefault="0011191E" w:rsidP="0011191E">
      <w:pPr>
        <w:tabs>
          <w:tab w:val="clear" w:pos="794"/>
          <w:tab w:val="clear" w:pos="1191"/>
          <w:tab w:val="clear" w:pos="1588"/>
          <w:tab w:val="clear" w:pos="1985"/>
        </w:tabs>
        <w:overflowPunct/>
        <w:autoSpaceDE/>
        <w:autoSpaceDN/>
        <w:adjustRightInd/>
        <w:spacing w:before="60" w:after="60"/>
        <w:ind w:right="11"/>
        <w:textAlignment w:val="auto"/>
        <w:rPr>
          <w:rFonts w:asciiTheme="minorHAnsi" w:eastAsia="SimHei" w:hAnsiTheme="minorHAnsi" w:cstheme="minorHAnsi"/>
          <w:b/>
          <w:bCs/>
          <w:sz w:val="24"/>
          <w:szCs w:val="24"/>
          <w:lang w:val="en-US"/>
        </w:rPr>
      </w:pPr>
      <w:r w:rsidRPr="0011191E">
        <w:rPr>
          <w:rFonts w:asciiTheme="minorHAnsi" w:eastAsia="SimHei" w:hAnsiTheme="minorHAnsi" w:cstheme="minorHAnsi"/>
          <w:b/>
          <w:bCs/>
          <w:sz w:val="24"/>
          <w:szCs w:val="24"/>
          <w:lang w:val="en-US"/>
        </w:rPr>
        <w:lastRenderedPageBreak/>
        <w:t xml:space="preserve">Annex 3: Work plan of ITU-D Study Group 1 </w:t>
      </w:r>
    </w:p>
    <w:p w14:paraId="7657864F" w14:textId="77777777" w:rsidR="0011191E" w:rsidRPr="0011191E" w:rsidRDefault="0011191E" w:rsidP="0011191E">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heme="minorHAnsi" w:hAnsiTheme="minorHAnsi"/>
          <w:b/>
          <w:bCs/>
          <w:sz w:val="24"/>
          <w:szCs w:val="24"/>
          <w:lang w:val="en-GB"/>
        </w:rPr>
      </w:pPr>
      <w:r w:rsidRPr="0011191E">
        <w:rPr>
          <w:rFonts w:asciiTheme="minorHAnsi" w:eastAsia="SimHei" w:hAnsiTheme="minorHAnsi"/>
          <w:noProof/>
          <w:sz w:val="24"/>
          <w:szCs w:val="20"/>
          <w:lang w:val="en-GB"/>
        </w:rPr>
        <w:drawing>
          <wp:inline distT="0" distB="0" distL="0" distR="0" wp14:anchorId="67639A0F" wp14:editId="731A17F3">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2DAFA1D9" w14:textId="77777777" w:rsidR="0011191E" w:rsidRPr="0011191E" w:rsidRDefault="0011191E" w:rsidP="000237A0">
      <w:pPr>
        <w:rPr>
          <w:lang w:val="en-GB"/>
        </w:rPr>
      </w:pPr>
      <w:r w:rsidRPr="0011191E">
        <w:rPr>
          <w:lang w:val="en-GB"/>
        </w:rPr>
        <w:br w:type="page"/>
      </w:r>
    </w:p>
    <w:p w14:paraId="45E0D96C" w14:textId="77777777" w:rsidR="0011191E" w:rsidRPr="0011191E" w:rsidRDefault="0011191E" w:rsidP="0011191E">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asciiTheme="minorHAnsi" w:hAnsiTheme="minorHAnsi" w:cstheme="minorHAnsi"/>
          <w:b/>
          <w:bCs/>
          <w:sz w:val="24"/>
          <w:szCs w:val="20"/>
          <w:lang w:val="en-GB"/>
        </w:rPr>
      </w:pPr>
      <w:r w:rsidRPr="0011191E">
        <w:rPr>
          <w:rFonts w:asciiTheme="minorHAnsi" w:hAnsiTheme="minorHAnsi" w:cstheme="minorHAnsi"/>
          <w:b/>
          <w:sz w:val="24"/>
          <w:szCs w:val="24"/>
          <w:lang w:val="en-GB"/>
        </w:rPr>
        <w:lastRenderedPageBreak/>
        <w:t xml:space="preserve">Annex 4: </w:t>
      </w:r>
      <w:r w:rsidRPr="0011191E">
        <w:rPr>
          <w:rFonts w:asciiTheme="minorHAnsi" w:hAnsiTheme="minorHAnsi" w:cstheme="minorHAnsi"/>
          <w:b/>
          <w:bCs/>
          <w:sz w:val="24"/>
          <w:szCs w:val="24"/>
          <w:lang w:val="en-GB"/>
        </w:rPr>
        <w:t xml:space="preserve">Summary outcomes of ITU-D Study Group 1 public hybrid workshops facilitated by BDT Innovation service on 8 and 10 May 2023 </w:t>
      </w:r>
    </w:p>
    <w:p w14:paraId="5E01EB09" w14:textId="77777777" w:rsidR="0011191E" w:rsidRPr="0011191E" w:rsidRDefault="0011191E" w:rsidP="0011191E">
      <w:pPr>
        <w:keepNext/>
        <w:keepLines/>
        <w:numPr>
          <w:ilvl w:val="0"/>
          <w:numId w:val="12"/>
        </w:numPr>
        <w:tabs>
          <w:tab w:val="clear" w:pos="794"/>
          <w:tab w:val="clear" w:pos="1191"/>
          <w:tab w:val="clear" w:pos="1588"/>
          <w:tab w:val="clear" w:pos="1985"/>
          <w:tab w:val="left" w:pos="1134"/>
          <w:tab w:val="left" w:pos="1871"/>
          <w:tab w:val="left" w:pos="2268"/>
        </w:tabs>
        <w:spacing w:after="120"/>
        <w:outlineLvl w:val="0"/>
        <w:rPr>
          <w:rFonts w:asciiTheme="minorHAnsi" w:hAnsiTheme="minorHAnsi" w:cstheme="minorHAnsi"/>
          <w:b/>
          <w:bCs/>
          <w:sz w:val="24"/>
          <w:szCs w:val="24"/>
          <w:lang w:val="en-US"/>
        </w:rPr>
      </w:pPr>
      <w:r w:rsidRPr="0011191E">
        <w:rPr>
          <w:rFonts w:asciiTheme="minorHAnsi" w:hAnsiTheme="minorHAnsi" w:cstheme="minorHAnsi"/>
          <w:b/>
          <w:bCs/>
          <w:sz w:val="24"/>
          <w:szCs w:val="24"/>
          <w:lang w:val="en-US"/>
        </w:rPr>
        <w:t>Introduction and Purpose</w:t>
      </w:r>
    </w:p>
    <w:p w14:paraId="0AA29A3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sz w:val="24"/>
          <w:szCs w:val="20"/>
          <w:lang w:val="en-US"/>
        </w:rPr>
      </w:pPr>
      <w:r w:rsidRPr="0011191E">
        <w:rPr>
          <w:rFonts w:asciiTheme="minorHAnsi" w:hAnsiTheme="minorHAnsi" w:cstheme="minorHAnsi"/>
          <w:sz w:val="24"/>
          <w:szCs w:val="20"/>
          <w:lang w:val="en-US"/>
        </w:rPr>
        <w:t xml:space="preserve">In the </w:t>
      </w:r>
      <w:hyperlink r:id="rId62" w:history="1">
        <w:r w:rsidRPr="0011191E">
          <w:rPr>
            <w:rFonts w:asciiTheme="minorHAnsi" w:hAnsiTheme="minorHAnsi" w:cstheme="minorHAnsi"/>
            <w:color w:val="0000FF"/>
            <w:sz w:val="24"/>
            <w:szCs w:val="20"/>
            <w:u w:val="single"/>
            <w:lang w:val="en-US"/>
          </w:rPr>
          <w:t>first workshop,</w:t>
        </w:r>
      </w:hyperlink>
      <w:r w:rsidRPr="0011191E">
        <w:rPr>
          <w:rFonts w:asciiTheme="minorHAnsi" w:hAnsiTheme="minorHAnsi" w:cstheme="minorHAnsi"/>
          <w:sz w:val="24"/>
          <w:szCs w:val="20"/>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63" w:history="1">
        <w:r w:rsidRPr="0011191E">
          <w:rPr>
            <w:rFonts w:asciiTheme="minorHAnsi" w:hAnsiTheme="minorHAnsi" w:cstheme="minorHAnsi"/>
            <w:color w:val="0000FF"/>
            <w:sz w:val="24"/>
            <w:szCs w:val="20"/>
            <w:u w:val="single"/>
            <w:lang w:val="en-US"/>
          </w:rPr>
          <w:t>Innovation and Entrepreneurship Alliance for Digital Development</w:t>
        </w:r>
      </w:hyperlink>
      <w:r w:rsidRPr="0011191E">
        <w:rPr>
          <w:rFonts w:asciiTheme="minorHAnsi" w:hAnsiTheme="minorHAnsi" w:cstheme="minorHAnsi"/>
          <w:sz w:val="24"/>
          <w:szCs w:val="20"/>
          <w:lang w:val="en-US"/>
        </w:rPr>
        <w:t xml:space="preserve"> (the alliance) was presented as an additional option to bridging the Digital Innovation Divide and empowering ITU-D membership.</w:t>
      </w:r>
    </w:p>
    <w:p w14:paraId="1B027FE1"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sz w:val="24"/>
          <w:szCs w:val="20"/>
          <w:lang w:val="en-US"/>
        </w:rPr>
      </w:pPr>
      <w:r w:rsidRPr="0011191E">
        <w:rPr>
          <w:rFonts w:asciiTheme="minorHAnsi" w:hAnsiTheme="minorHAnsi" w:cstheme="minorHAnsi"/>
          <w:noProof/>
          <w:sz w:val="24"/>
          <w:szCs w:val="20"/>
          <w:lang w:val="en-GB"/>
        </w:rPr>
        <w:drawing>
          <wp:anchor distT="0" distB="0" distL="114300" distR="114300" simplePos="0" relativeHeight="251659264" behindDoc="1" locked="0" layoutInCell="1" allowOverlap="1" wp14:anchorId="4B15B1B3" wp14:editId="1A4EF393">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4"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11191E">
        <w:rPr>
          <w:rFonts w:asciiTheme="minorHAnsi" w:hAnsiTheme="minorHAnsi" w:cstheme="minorHAnsi"/>
          <w:sz w:val="24"/>
          <w:szCs w:val="20"/>
          <w:lang w:val="en-US"/>
        </w:rPr>
        <w:t xml:space="preserve">The </w:t>
      </w:r>
      <w:hyperlink r:id="rId65" w:history="1">
        <w:r w:rsidRPr="0011191E">
          <w:rPr>
            <w:rFonts w:asciiTheme="minorHAnsi" w:hAnsiTheme="minorHAnsi" w:cstheme="minorHAnsi"/>
            <w:color w:val="0000FF"/>
            <w:sz w:val="24"/>
            <w:szCs w:val="20"/>
            <w:u w:val="single"/>
            <w:lang w:val="en-US"/>
          </w:rPr>
          <w:t>second workshop</w:t>
        </w:r>
      </w:hyperlink>
      <w:r w:rsidRPr="0011191E">
        <w:rPr>
          <w:rFonts w:asciiTheme="minorHAnsi" w:hAnsiTheme="minorHAnsi" w:cstheme="minorHAnsi"/>
          <w:sz w:val="24"/>
          <w:szCs w:val="20"/>
          <w:lang w:val="en-US"/>
        </w:rPr>
        <w:t xml:space="preserve">,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w:t>
      </w:r>
      <w:proofErr w:type="spellStart"/>
      <w:r w:rsidRPr="0011191E">
        <w:rPr>
          <w:rFonts w:asciiTheme="minorHAnsi" w:hAnsiTheme="minorHAnsi" w:cstheme="minorHAnsi"/>
          <w:sz w:val="24"/>
          <w:szCs w:val="20"/>
          <w:lang w:val="en-US"/>
        </w:rPr>
        <w:t>Group1</w:t>
      </w:r>
      <w:proofErr w:type="spellEnd"/>
      <w:r w:rsidRPr="0011191E">
        <w:rPr>
          <w:rFonts w:asciiTheme="minorHAnsi" w:hAnsiTheme="minorHAnsi" w:cstheme="minorHAnsi"/>
          <w:sz w:val="24"/>
          <w:szCs w:val="20"/>
          <w:lang w:val="en-US"/>
        </w:rPr>
        <w:t>, and on how to improve their contributions and enhance ITU-D Study Group outputs.</w:t>
      </w:r>
    </w:p>
    <w:p w14:paraId="49F09D0D" w14:textId="77777777" w:rsidR="0011191E" w:rsidRPr="0011191E" w:rsidRDefault="0011191E" w:rsidP="0011191E">
      <w:pPr>
        <w:keepNext/>
        <w:keepLines/>
        <w:numPr>
          <w:ilvl w:val="0"/>
          <w:numId w:val="10"/>
        </w:numPr>
        <w:tabs>
          <w:tab w:val="clear" w:pos="794"/>
          <w:tab w:val="clear" w:pos="1191"/>
          <w:tab w:val="clear" w:pos="1588"/>
          <w:tab w:val="clear" w:pos="1985"/>
          <w:tab w:val="left" w:pos="1134"/>
          <w:tab w:val="left" w:pos="1871"/>
          <w:tab w:val="left" w:pos="2268"/>
        </w:tabs>
        <w:spacing w:after="120"/>
        <w:ind w:left="357" w:hanging="357"/>
        <w:outlineLvl w:val="0"/>
        <w:rPr>
          <w:rFonts w:asciiTheme="minorHAnsi" w:hAnsiTheme="minorHAnsi" w:cstheme="minorHAnsi"/>
          <w:bCs/>
          <w:sz w:val="24"/>
          <w:szCs w:val="24"/>
          <w:lang w:val="en-US"/>
        </w:rPr>
      </w:pPr>
      <w:bookmarkStart w:id="15" w:name="_Hlk135320167"/>
      <w:r w:rsidRPr="0011191E">
        <w:rPr>
          <w:rFonts w:asciiTheme="minorHAnsi" w:hAnsiTheme="minorHAnsi" w:cstheme="minorHAnsi"/>
          <w:b/>
          <w:bCs/>
          <w:sz w:val="24"/>
          <w:szCs w:val="24"/>
          <w:lang w:val="en-US"/>
        </w:rPr>
        <w:t xml:space="preserve">Information Gathered </w:t>
      </w:r>
      <w:bookmarkEnd w:id="15"/>
    </w:p>
    <w:p w14:paraId="2EC5CC0C"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sz w:val="24"/>
          <w:szCs w:val="20"/>
          <w:lang w:val="en-US"/>
        </w:rPr>
      </w:pPr>
      <w:r w:rsidRPr="0011191E">
        <w:rPr>
          <w:rFonts w:asciiTheme="minorHAnsi" w:hAnsiTheme="minorHAnsi"/>
          <w:noProof/>
          <w:sz w:val="24"/>
          <w:szCs w:val="20"/>
          <w:lang w:val="en-GB"/>
        </w:rPr>
        <mc:AlternateContent>
          <mc:Choice Requires="wps">
            <w:drawing>
              <wp:inline distT="0" distB="0" distL="0" distR="0" wp14:anchorId="61E3162F" wp14:editId="5FD6E35C">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4BACC6"/>
                        </a:solidFill>
                        <a:ln>
                          <a:solidFill>
                            <a:srgbClr val="4BACC6"/>
                          </a:solidFill>
                        </a:ln>
                      </wps:spPr>
                      <wps:txbx>
                        <w:txbxContent>
                          <w:p w14:paraId="7089FB25" w14:textId="77777777" w:rsidR="0011191E" w:rsidRPr="00CE1AEA" w:rsidRDefault="0011191E" w:rsidP="0011191E">
                            <w:pPr>
                              <w:rPr>
                                <w:rFonts w:eastAsia="Calibri"/>
                                <w:b/>
                                <w:bCs/>
                                <w:color w:val="FFFFFF" w:themeColor="background1"/>
                                <w:kern w:val="24"/>
                                <w:lang w:val="en-US"/>
                              </w:rPr>
                            </w:pPr>
                            <w:r w:rsidRPr="00CE1AEA">
                              <w:rPr>
                                <w:rFonts w:eastAsia="Calibri"/>
                                <w:b/>
                                <w:bCs/>
                                <w:color w:val="FFFFFF" w:themeColor="background1"/>
                                <w:kern w:val="24"/>
                                <w:lang w:val="en-US"/>
                              </w:rPr>
                              <w:t xml:space="preserve">Question 1: What benefits could </w:t>
                            </w:r>
                            <w:proofErr w:type="gramStart"/>
                            <w:r w:rsidRPr="00CE1AEA">
                              <w:rPr>
                                <w:rFonts w:eastAsia="Calibri"/>
                                <w:b/>
                                <w:bCs/>
                                <w:color w:val="FFFFFF" w:themeColor="background1"/>
                                <w:kern w:val="24"/>
                                <w:lang w:val="en-US"/>
                              </w:rPr>
                              <w:t>developing</w:t>
                            </w:r>
                            <w:proofErr w:type="gramEnd"/>
                            <w:r w:rsidRPr="00CE1AEA">
                              <w:rPr>
                                <w:rFonts w:eastAsia="Calibri"/>
                                <w:b/>
                                <w:bCs/>
                                <w:color w:val="FFFFFF" w:themeColor="background1"/>
                                <w:kern w:val="24"/>
                                <w:lang w:val="en-US"/>
                              </w:rPr>
                              <w:t xml:space="preserve"> countries have in participating in ITU-D study groups and use its core products?</w:t>
                            </w:r>
                          </w:p>
                        </w:txbxContent>
                      </wps:txbx>
                      <wps:bodyPr wrap="square" rtlCol="0">
                        <a:noAutofit/>
                      </wps:bodyPr>
                    </wps:wsp>
                  </a:graphicData>
                </a:graphic>
              </wp:inline>
            </w:drawing>
          </mc:Choice>
          <mc:Fallback>
            <w:pict>
              <v:shapetype w14:anchorId="61E3162F"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" fillcolor="#4bacc6" strokecolor="#4bacc6">
                <v:textbox>
                  <w:txbxContent>
                    <w:p w14:paraId="7089FB25" w14:textId="77777777" w:rsidR="0011191E" w:rsidRPr="00CE1AEA" w:rsidRDefault="0011191E" w:rsidP="0011191E">
                      <w:pPr>
                        <w:rPr>
                          <w:rFonts w:eastAsia="Calibri"/>
                          <w:b/>
                          <w:bCs/>
                          <w:color w:val="FFFFFF" w:themeColor="background1"/>
                          <w:kern w:val="24"/>
                          <w:lang w:val="en-US"/>
                        </w:rPr>
                      </w:pPr>
                      <w:r w:rsidRPr="00CE1AEA">
                        <w:rPr>
                          <w:rFonts w:eastAsia="Calibri"/>
                          <w:b/>
                          <w:bCs/>
                          <w:color w:val="FFFFFF" w:themeColor="background1"/>
                          <w:kern w:val="24"/>
                          <w:lang w:val="en-US"/>
                        </w:rPr>
                        <w:t xml:space="preserve">Question 1: What benefits could </w:t>
                      </w:r>
                      <w:proofErr w:type="gramStart"/>
                      <w:r w:rsidRPr="00CE1AEA">
                        <w:rPr>
                          <w:rFonts w:eastAsia="Calibri"/>
                          <w:b/>
                          <w:bCs/>
                          <w:color w:val="FFFFFF" w:themeColor="background1"/>
                          <w:kern w:val="24"/>
                          <w:lang w:val="en-US"/>
                        </w:rPr>
                        <w:t>developing</w:t>
                      </w:r>
                      <w:proofErr w:type="gramEnd"/>
                      <w:r w:rsidRPr="00CE1AEA">
                        <w:rPr>
                          <w:rFonts w:eastAsia="Calibri"/>
                          <w:b/>
                          <w:bCs/>
                          <w:color w:val="FFFFFF" w:themeColor="background1"/>
                          <w:kern w:val="24"/>
                          <w:lang w:val="en-US"/>
                        </w:rPr>
                        <w:t xml:space="preserve"> countries have in participating in ITU-D study groups and use its core products?</w:t>
                      </w:r>
                    </w:p>
                  </w:txbxContent>
                </v:textbox>
                <w10:anchorlock/>
              </v:shape>
            </w:pict>
          </mc:Fallback>
        </mc:AlternateContent>
      </w:r>
    </w:p>
    <w:p w14:paraId="7531B768"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4"/>
          <w:lang w:val="en-GB"/>
        </w:rPr>
      </w:pPr>
      <w:r w:rsidRPr="0011191E">
        <w:rPr>
          <w:rFonts w:asciiTheme="minorHAnsi" w:hAnsiTheme="minorHAnsi" w:cstheme="minorHAnsi"/>
          <w:sz w:val="24"/>
          <w:szCs w:val="24"/>
          <w:lang w:val="en-US"/>
        </w:rPr>
        <w:t xml:space="preserve">Benefits can be grouped as follows: Sharing experiences; Identification of common problems; National Policy Capacity Building, </w:t>
      </w:r>
      <w:proofErr w:type="gramStart"/>
      <w:r w:rsidRPr="0011191E">
        <w:rPr>
          <w:rFonts w:asciiTheme="minorHAnsi" w:hAnsiTheme="minorHAnsi" w:cstheme="minorHAnsi"/>
          <w:sz w:val="24"/>
          <w:szCs w:val="24"/>
          <w:lang w:val="en-US"/>
        </w:rPr>
        <w:t>Improving</w:t>
      </w:r>
      <w:proofErr w:type="gramEnd"/>
      <w:r w:rsidRPr="0011191E">
        <w:rPr>
          <w:rFonts w:asciiTheme="minorHAnsi" w:hAnsiTheme="minorHAnsi" w:cstheme="minorHAnsi"/>
          <w:sz w:val="24"/>
          <w:szCs w:val="24"/>
          <w:lang w:val="en-US"/>
        </w:rPr>
        <w:t xml:space="preserve"> connectivity, Showing Success stories; Technology &amp;innovation; Partnerships; Funding; Stand Alone/Uniqueness. </w:t>
      </w:r>
      <w:r w:rsidRPr="0011191E">
        <w:rPr>
          <w:rFonts w:asciiTheme="minorHAnsi" w:hAnsiTheme="minorHAnsi" w:cstheme="minorHAnsi"/>
          <w:sz w:val="24"/>
          <w:szCs w:val="24"/>
          <w:lang w:val="en-GB"/>
        </w:rPr>
        <w:t xml:space="preserve">Details as </w:t>
      </w:r>
      <w:proofErr w:type="gramStart"/>
      <w:r w:rsidRPr="0011191E">
        <w:rPr>
          <w:rFonts w:asciiTheme="minorHAnsi" w:hAnsiTheme="minorHAnsi" w:cstheme="minorHAnsi"/>
          <w:sz w:val="24"/>
          <w:szCs w:val="24"/>
          <w:lang w:val="en-GB"/>
        </w:rPr>
        <w:t>below :</w:t>
      </w:r>
      <w:proofErr w:type="gramEnd"/>
      <w:r w:rsidRPr="0011191E">
        <w:rPr>
          <w:rFonts w:asciiTheme="minorHAnsi" w:hAnsiTheme="minorHAnsi" w:cstheme="minorHAnsi"/>
          <w:b/>
          <w:bCs/>
          <w:sz w:val="24"/>
          <w:szCs w:val="24"/>
          <w:lang w:val="en-GB"/>
        </w:rPr>
        <w:t xml:space="preserve"> </w:t>
      </w:r>
    </w:p>
    <w:p w14:paraId="0F5602D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4"/>
          <w:lang w:val="en-GB"/>
        </w:rPr>
      </w:pPr>
      <w:r w:rsidRPr="0011191E">
        <w:rPr>
          <w:rFonts w:asciiTheme="minorHAnsi" w:hAnsiTheme="minorHAnsi" w:cstheme="minorHAnsi"/>
          <w:b/>
          <w:bCs/>
          <w:sz w:val="24"/>
          <w:szCs w:val="24"/>
          <w:lang w:val="en-GB"/>
        </w:rPr>
        <w:t xml:space="preserve">1. Sharing experiences </w:t>
      </w:r>
    </w:p>
    <w:p w14:paraId="71B71DCF"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Foster innovation and collaboration </w:t>
      </w:r>
    </w:p>
    <w:p w14:paraId="18FF8124"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Share </w:t>
      </w:r>
      <w:proofErr w:type="gramStart"/>
      <w:r w:rsidRPr="0011191E">
        <w:rPr>
          <w:rFonts w:asciiTheme="minorHAnsi" w:hAnsiTheme="minorHAnsi" w:cstheme="minorHAnsi"/>
          <w:sz w:val="24"/>
          <w:szCs w:val="24"/>
          <w:lang w:val="en-GB"/>
        </w:rPr>
        <w:t>experiences</w:t>
      </w:r>
      <w:proofErr w:type="gramEnd"/>
      <w:r w:rsidRPr="0011191E">
        <w:rPr>
          <w:rFonts w:asciiTheme="minorHAnsi" w:hAnsiTheme="minorHAnsi" w:cstheme="minorHAnsi"/>
          <w:sz w:val="24"/>
          <w:szCs w:val="24"/>
          <w:lang w:val="en-GB"/>
        </w:rPr>
        <w:t xml:space="preserve"> </w:t>
      </w:r>
    </w:p>
    <w:p w14:paraId="1D0A0E22"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Identify common challenges and </w:t>
      </w:r>
      <w:proofErr w:type="gramStart"/>
      <w:r w:rsidRPr="0011191E">
        <w:rPr>
          <w:rFonts w:asciiTheme="minorHAnsi" w:hAnsiTheme="minorHAnsi" w:cstheme="minorHAnsi"/>
          <w:sz w:val="24"/>
          <w:szCs w:val="24"/>
          <w:lang w:val="en-GB"/>
        </w:rPr>
        <w:t>opportunities</w:t>
      </w:r>
      <w:proofErr w:type="gramEnd"/>
      <w:r w:rsidRPr="0011191E">
        <w:rPr>
          <w:rFonts w:asciiTheme="minorHAnsi" w:hAnsiTheme="minorHAnsi" w:cstheme="minorHAnsi"/>
          <w:sz w:val="24"/>
          <w:szCs w:val="24"/>
          <w:lang w:val="en-GB"/>
        </w:rPr>
        <w:t xml:space="preserve"> </w:t>
      </w:r>
    </w:p>
    <w:p w14:paraId="25CCEFD7"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Identify good practices to </w:t>
      </w:r>
      <w:proofErr w:type="gramStart"/>
      <w:r w:rsidRPr="0011191E">
        <w:rPr>
          <w:rFonts w:asciiTheme="minorHAnsi" w:hAnsiTheme="minorHAnsi" w:cstheme="minorHAnsi"/>
          <w:sz w:val="24"/>
          <w:szCs w:val="24"/>
          <w:lang w:val="en-GB"/>
        </w:rPr>
        <w:t>adopt</w:t>
      </w:r>
      <w:proofErr w:type="gramEnd"/>
      <w:r w:rsidRPr="0011191E">
        <w:rPr>
          <w:rFonts w:asciiTheme="minorHAnsi" w:hAnsiTheme="minorHAnsi" w:cstheme="minorHAnsi"/>
          <w:sz w:val="24"/>
          <w:szCs w:val="24"/>
          <w:lang w:val="en-GB"/>
        </w:rPr>
        <w:t xml:space="preserve"> </w:t>
      </w:r>
    </w:p>
    <w:p w14:paraId="4219DB81"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Consider mistakes and challenges resulting from </w:t>
      </w:r>
      <w:proofErr w:type="gramStart"/>
      <w:r w:rsidRPr="0011191E">
        <w:rPr>
          <w:rFonts w:asciiTheme="minorHAnsi" w:hAnsiTheme="minorHAnsi" w:cstheme="minorHAnsi"/>
          <w:sz w:val="24"/>
          <w:szCs w:val="24"/>
          <w:lang w:val="en-GB"/>
        </w:rPr>
        <w:t>experiences</w:t>
      </w:r>
      <w:proofErr w:type="gramEnd"/>
      <w:r w:rsidRPr="0011191E">
        <w:rPr>
          <w:rFonts w:asciiTheme="minorHAnsi" w:hAnsiTheme="minorHAnsi" w:cstheme="minorHAnsi"/>
          <w:sz w:val="24"/>
          <w:szCs w:val="24"/>
          <w:lang w:val="en-GB"/>
        </w:rPr>
        <w:t xml:space="preserve"> </w:t>
      </w:r>
    </w:p>
    <w:p w14:paraId="7506B9E1"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Exchange experience </w:t>
      </w:r>
    </w:p>
    <w:p w14:paraId="1E15DAA9"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Sharing experience with other countries</w:t>
      </w:r>
    </w:p>
    <w:p w14:paraId="47724ADA"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Obtaining best practice for countries </w:t>
      </w:r>
    </w:p>
    <w:p w14:paraId="06AE75A6"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Sharing the experience of others and sparking innovation</w:t>
      </w:r>
    </w:p>
    <w:p w14:paraId="6DE41CB8"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Learn from others and improve open ideas, </w:t>
      </w:r>
      <w:proofErr w:type="gramStart"/>
      <w:r w:rsidRPr="0011191E">
        <w:rPr>
          <w:rFonts w:asciiTheme="minorHAnsi" w:hAnsiTheme="minorHAnsi" w:cstheme="minorHAnsi"/>
          <w:sz w:val="24"/>
          <w:szCs w:val="24"/>
          <w:lang w:val="en-GB"/>
        </w:rPr>
        <w:t>solutions</w:t>
      </w:r>
      <w:proofErr w:type="gramEnd"/>
      <w:r w:rsidRPr="0011191E">
        <w:rPr>
          <w:rFonts w:asciiTheme="minorHAnsi" w:hAnsiTheme="minorHAnsi" w:cstheme="minorHAnsi"/>
          <w:sz w:val="24"/>
          <w:szCs w:val="24"/>
          <w:lang w:val="en-GB"/>
        </w:rPr>
        <w:t xml:space="preserve"> </w:t>
      </w:r>
    </w:p>
    <w:p w14:paraId="632EC09E"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By learning from other counties best practices on how to deploy experience </w:t>
      </w:r>
    </w:p>
    <w:p w14:paraId="13A05E52"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Learning experience from other developing markets </w:t>
      </w:r>
    </w:p>
    <w:p w14:paraId="0A4F1901"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lastRenderedPageBreak/>
        <w:t xml:space="preserve">Take advantage of the practices to apply them at </w:t>
      </w:r>
      <w:proofErr w:type="gramStart"/>
      <w:r w:rsidRPr="0011191E">
        <w:rPr>
          <w:rFonts w:asciiTheme="minorHAnsi" w:hAnsiTheme="minorHAnsi" w:cstheme="minorHAnsi"/>
          <w:sz w:val="24"/>
          <w:szCs w:val="24"/>
          <w:lang w:val="en-GB"/>
        </w:rPr>
        <w:t>home</w:t>
      </w:r>
      <w:proofErr w:type="gramEnd"/>
    </w:p>
    <w:p w14:paraId="177EEB18"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Look for info on how the projects are implemented in other countries and how we can apply the same in our </w:t>
      </w:r>
      <w:proofErr w:type="gramStart"/>
      <w:r w:rsidRPr="0011191E">
        <w:rPr>
          <w:rFonts w:asciiTheme="minorHAnsi" w:hAnsiTheme="minorHAnsi" w:cstheme="minorHAnsi"/>
          <w:sz w:val="24"/>
          <w:szCs w:val="24"/>
          <w:lang w:val="en-GB"/>
        </w:rPr>
        <w:t>country</w:t>
      </w:r>
      <w:proofErr w:type="gramEnd"/>
      <w:r w:rsidRPr="0011191E">
        <w:rPr>
          <w:rFonts w:asciiTheme="minorHAnsi" w:hAnsiTheme="minorHAnsi" w:cstheme="minorHAnsi"/>
          <w:sz w:val="24"/>
          <w:szCs w:val="24"/>
          <w:lang w:val="en-GB"/>
        </w:rPr>
        <w:t xml:space="preserve"> </w:t>
      </w:r>
    </w:p>
    <w:p w14:paraId="7B0DC63E"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Learning from ICT development projects </w:t>
      </w:r>
    </w:p>
    <w:p w14:paraId="5A7B2026"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Improving and amending our regulations based on new </w:t>
      </w:r>
      <w:proofErr w:type="gramStart"/>
      <w:r w:rsidRPr="0011191E">
        <w:rPr>
          <w:rFonts w:asciiTheme="minorHAnsi" w:hAnsiTheme="minorHAnsi" w:cstheme="minorHAnsi"/>
          <w:sz w:val="24"/>
          <w:szCs w:val="24"/>
          <w:lang w:val="en-GB"/>
        </w:rPr>
        <w:t>technologies</w:t>
      </w:r>
      <w:proofErr w:type="gramEnd"/>
      <w:r w:rsidRPr="0011191E">
        <w:rPr>
          <w:rFonts w:asciiTheme="minorHAnsi" w:hAnsiTheme="minorHAnsi" w:cstheme="minorHAnsi"/>
          <w:sz w:val="24"/>
          <w:szCs w:val="24"/>
          <w:lang w:val="en-GB"/>
        </w:rPr>
        <w:t xml:space="preserve"> </w:t>
      </w:r>
    </w:p>
    <w:p w14:paraId="408D33BC"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fr-FR"/>
        </w:rPr>
      </w:pPr>
      <w:r w:rsidRPr="0011191E">
        <w:rPr>
          <w:rFonts w:asciiTheme="minorHAnsi" w:hAnsiTheme="minorHAnsi" w:cstheme="minorHAnsi"/>
          <w:sz w:val="24"/>
          <w:szCs w:val="24"/>
          <w:lang w:val="fr-FR"/>
        </w:rPr>
        <w:t xml:space="preserve">Axes de réflexion pour les régulateurs / bonne régulation - Insights for the </w:t>
      </w:r>
      <w:proofErr w:type="spellStart"/>
      <w:r w:rsidRPr="0011191E">
        <w:rPr>
          <w:rFonts w:asciiTheme="minorHAnsi" w:hAnsiTheme="minorHAnsi" w:cstheme="minorHAnsi"/>
          <w:sz w:val="24"/>
          <w:szCs w:val="24"/>
          <w:lang w:val="fr-FR"/>
        </w:rPr>
        <w:t>regulators</w:t>
      </w:r>
      <w:proofErr w:type="spellEnd"/>
      <w:r w:rsidRPr="0011191E">
        <w:rPr>
          <w:rFonts w:asciiTheme="minorHAnsi" w:hAnsiTheme="minorHAnsi" w:cstheme="minorHAnsi"/>
          <w:sz w:val="24"/>
          <w:szCs w:val="24"/>
          <w:lang w:val="fr-FR"/>
        </w:rPr>
        <w:t xml:space="preserve"> / </w:t>
      </w:r>
      <w:proofErr w:type="spellStart"/>
      <w:r w:rsidRPr="0011191E">
        <w:rPr>
          <w:rFonts w:asciiTheme="minorHAnsi" w:hAnsiTheme="minorHAnsi" w:cstheme="minorHAnsi"/>
          <w:sz w:val="24"/>
          <w:szCs w:val="24"/>
          <w:lang w:val="fr-FR"/>
        </w:rPr>
        <w:t>better</w:t>
      </w:r>
      <w:proofErr w:type="spellEnd"/>
      <w:r w:rsidRPr="0011191E">
        <w:rPr>
          <w:rFonts w:asciiTheme="minorHAnsi" w:hAnsiTheme="minorHAnsi" w:cstheme="minorHAnsi"/>
          <w:sz w:val="24"/>
          <w:szCs w:val="24"/>
          <w:lang w:val="fr-FR"/>
        </w:rPr>
        <w:t xml:space="preserve"> </w:t>
      </w:r>
      <w:proofErr w:type="spellStart"/>
      <w:r w:rsidRPr="0011191E">
        <w:rPr>
          <w:rFonts w:asciiTheme="minorHAnsi" w:hAnsiTheme="minorHAnsi" w:cstheme="minorHAnsi"/>
          <w:sz w:val="24"/>
          <w:szCs w:val="24"/>
          <w:lang w:val="fr-FR"/>
        </w:rPr>
        <w:t>regulation</w:t>
      </w:r>
      <w:proofErr w:type="spellEnd"/>
    </w:p>
    <w:p w14:paraId="04069CA6"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Basis for improvement of good regulation </w:t>
      </w:r>
    </w:p>
    <w:p w14:paraId="0CB44E9F"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Good practices to improve </w:t>
      </w:r>
      <w:proofErr w:type="gramStart"/>
      <w:r w:rsidRPr="0011191E">
        <w:rPr>
          <w:rFonts w:asciiTheme="minorHAnsi" w:hAnsiTheme="minorHAnsi" w:cstheme="minorHAnsi"/>
          <w:sz w:val="24"/>
          <w:szCs w:val="24"/>
          <w:lang w:val="en-GB"/>
        </w:rPr>
        <w:t>connectivity</w:t>
      </w:r>
      <w:proofErr w:type="gramEnd"/>
      <w:r w:rsidRPr="0011191E">
        <w:rPr>
          <w:rFonts w:asciiTheme="minorHAnsi" w:hAnsiTheme="minorHAnsi" w:cstheme="minorHAnsi"/>
          <w:sz w:val="24"/>
          <w:szCs w:val="24"/>
          <w:lang w:val="en-GB"/>
        </w:rPr>
        <w:t xml:space="preserve"> </w:t>
      </w:r>
    </w:p>
    <w:p w14:paraId="7C38D3B8"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Learning from other countries and using such experience to better implement similar projects for better </w:t>
      </w:r>
      <w:proofErr w:type="gramStart"/>
      <w:r w:rsidRPr="0011191E">
        <w:rPr>
          <w:rFonts w:asciiTheme="minorHAnsi" w:hAnsiTheme="minorHAnsi" w:cstheme="minorHAnsi"/>
          <w:sz w:val="24"/>
          <w:szCs w:val="24"/>
          <w:lang w:val="en-GB"/>
        </w:rPr>
        <w:t>impact</w:t>
      </w:r>
      <w:proofErr w:type="gramEnd"/>
      <w:r w:rsidRPr="0011191E">
        <w:rPr>
          <w:rFonts w:asciiTheme="minorHAnsi" w:hAnsiTheme="minorHAnsi" w:cstheme="minorHAnsi"/>
          <w:sz w:val="24"/>
          <w:szCs w:val="24"/>
          <w:lang w:val="en-GB"/>
        </w:rPr>
        <w:t xml:space="preserve"> </w:t>
      </w:r>
    </w:p>
    <w:p w14:paraId="2B1F2F42"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Identify and learn from good practices and </w:t>
      </w:r>
      <w:proofErr w:type="gramStart"/>
      <w:r w:rsidRPr="0011191E">
        <w:rPr>
          <w:rFonts w:asciiTheme="minorHAnsi" w:hAnsiTheme="minorHAnsi" w:cstheme="minorHAnsi"/>
          <w:sz w:val="24"/>
          <w:szCs w:val="24"/>
          <w:lang w:val="en-GB"/>
        </w:rPr>
        <w:t>experiences</w:t>
      </w:r>
      <w:proofErr w:type="gramEnd"/>
      <w:r w:rsidRPr="0011191E">
        <w:rPr>
          <w:rFonts w:asciiTheme="minorHAnsi" w:hAnsiTheme="minorHAnsi" w:cstheme="minorHAnsi"/>
          <w:sz w:val="24"/>
          <w:szCs w:val="24"/>
          <w:lang w:val="en-GB"/>
        </w:rPr>
        <w:t xml:space="preserve"> </w:t>
      </w:r>
    </w:p>
    <w:p w14:paraId="6664C2BA"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The information shared in the study groups can be an inspiration at national </w:t>
      </w:r>
      <w:proofErr w:type="gramStart"/>
      <w:r w:rsidRPr="0011191E">
        <w:rPr>
          <w:rFonts w:asciiTheme="minorHAnsi" w:hAnsiTheme="minorHAnsi" w:cstheme="minorHAnsi"/>
          <w:sz w:val="24"/>
          <w:szCs w:val="24"/>
          <w:lang w:val="en-GB"/>
        </w:rPr>
        <w:t>level</w:t>
      </w:r>
      <w:proofErr w:type="gramEnd"/>
    </w:p>
    <w:p w14:paraId="428F4BE9" w14:textId="77777777" w:rsidR="0011191E" w:rsidRPr="0011191E" w:rsidRDefault="0011191E" w:rsidP="0011191E">
      <w:pPr>
        <w:numPr>
          <w:ilvl w:val="0"/>
          <w:numId w:val="13"/>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b/>
          <w:bCs/>
          <w:sz w:val="24"/>
          <w:szCs w:val="24"/>
          <w:lang w:val="en-GB"/>
        </w:rPr>
      </w:pPr>
      <w:r w:rsidRPr="0011191E">
        <w:rPr>
          <w:rFonts w:asciiTheme="minorHAnsi" w:hAnsiTheme="minorHAnsi" w:cstheme="minorHAnsi"/>
          <w:sz w:val="24"/>
          <w:szCs w:val="24"/>
          <w:lang w:val="en-GB"/>
        </w:rPr>
        <w:t xml:space="preserve">Exchange information about projects which were successful and its </w:t>
      </w:r>
      <w:proofErr w:type="gramStart"/>
      <w:r w:rsidRPr="0011191E">
        <w:rPr>
          <w:rFonts w:asciiTheme="minorHAnsi" w:hAnsiTheme="minorHAnsi" w:cstheme="minorHAnsi"/>
          <w:sz w:val="24"/>
          <w:szCs w:val="24"/>
          <w:lang w:val="en-GB"/>
        </w:rPr>
        <w:t>failures</w:t>
      </w:r>
      <w:proofErr w:type="gramEnd"/>
      <w:r w:rsidRPr="0011191E">
        <w:rPr>
          <w:rFonts w:asciiTheme="minorHAnsi" w:hAnsiTheme="minorHAnsi" w:cstheme="minorHAnsi"/>
          <w:sz w:val="24"/>
          <w:szCs w:val="24"/>
          <w:lang w:val="en-GB"/>
        </w:rPr>
        <w:t xml:space="preserve"> </w:t>
      </w:r>
    </w:p>
    <w:p w14:paraId="0E600A88" w14:textId="77777777" w:rsidR="0011191E" w:rsidRPr="0011191E" w:rsidRDefault="0011191E" w:rsidP="0011191E">
      <w:pPr>
        <w:numPr>
          <w:ilvl w:val="0"/>
          <w:numId w:val="14"/>
        </w:numPr>
        <w:tabs>
          <w:tab w:val="clear" w:pos="794"/>
          <w:tab w:val="clear" w:pos="1191"/>
          <w:tab w:val="clear" w:pos="1588"/>
          <w:tab w:val="clear" w:pos="1985"/>
          <w:tab w:val="left" w:pos="1134"/>
          <w:tab w:val="left" w:pos="1871"/>
          <w:tab w:val="left" w:pos="2268"/>
        </w:tabs>
        <w:spacing w:before="60" w:after="60"/>
        <w:ind w:left="357" w:hanging="357"/>
        <w:rPr>
          <w:rFonts w:asciiTheme="minorHAnsi" w:hAnsiTheme="minorHAnsi" w:cstheme="minorHAnsi"/>
          <w:b/>
          <w:bCs/>
          <w:sz w:val="24"/>
          <w:szCs w:val="24"/>
          <w:lang w:val="en-GB"/>
        </w:rPr>
      </w:pPr>
      <w:r w:rsidRPr="0011191E">
        <w:rPr>
          <w:rFonts w:asciiTheme="minorHAnsi" w:hAnsiTheme="minorHAnsi" w:cstheme="minorHAnsi"/>
          <w:b/>
          <w:bCs/>
          <w:sz w:val="24"/>
          <w:szCs w:val="24"/>
          <w:lang w:val="en-GB"/>
        </w:rPr>
        <w:t xml:space="preserve">Identification of common problems </w:t>
      </w:r>
    </w:p>
    <w:p w14:paraId="1580B191" w14:textId="77777777" w:rsidR="0011191E" w:rsidRPr="0011191E" w:rsidRDefault="0011191E" w:rsidP="0011191E">
      <w:pPr>
        <w:numPr>
          <w:ilvl w:val="0"/>
          <w:numId w:val="14"/>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Express the problems they are </w:t>
      </w:r>
      <w:proofErr w:type="gramStart"/>
      <w:r w:rsidRPr="0011191E">
        <w:rPr>
          <w:rFonts w:asciiTheme="minorHAnsi" w:hAnsiTheme="minorHAnsi" w:cstheme="minorHAnsi"/>
          <w:sz w:val="24"/>
          <w:szCs w:val="24"/>
          <w:lang w:val="en-GB"/>
        </w:rPr>
        <w:t>facing</w:t>
      </w:r>
      <w:proofErr w:type="gramEnd"/>
      <w:r w:rsidRPr="0011191E">
        <w:rPr>
          <w:rFonts w:asciiTheme="minorHAnsi" w:hAnsiTheme="minorHAnsi" w:cstheme="minorHAnsi"/>
          <w:sz w:val="24"/>
          <w:szCs w:val="24"/>
          <w:lang w:val="en-GB"/>
        </w:rPr>
        <w:t xml:space="preserve"> </w:t>
      </w:r>
    </w:p>
    <w:p w14:paraId="0528B6F6" w14:textId="77777777" w:rsidR="0011191E" w:rsidRPr="0011191E" w:rsidRDefault="0011191E" w:rsidP="0011191E">
      <w:pPr>
        <w:numPr>
          <w:ilvl w:val="0"/>
          <w:numId w:val="14"/>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To bring up their needs and difficulties that could be considered to improve their living </w:t>
      </w:r>
      <w:proofErr w:type="gramStart"/>
      <w:r w:rsidRPr="0011191E">
        <w:rPr>
          <w:rFonts w:asciiTheme="minorHAnsi" w:hAnsiTheme="minorHAnsi" w:cstheme="minorHAnsi"/>
          <w:sz w:val="24"/>
          <w:szCs w:val="24"/>
          <w:lang w:val="en-GB"/>
        </w:rPr>
        <w:t>conditions</w:t>
      </w:r>
      <w:proofErr w:type="gramEnd"/>
      <w:r w:rsidRPr="0011191E">
        <w:rPr>
          <w:rFonts w:asciiTheme="minorHAnsi" w:hAnsiTheme="minorHAnsi" w:cstheme="minorHAnsi"/>
          <w:sz w:val="24"/>
          <w:szCs w:val="24"/>
          <w:lang w:val="en-GB"/>
        </w:rPr>
        <w:t xml:space="preserve"> </w:t>
      </w:r>
    </w:p>
    <w:p w14:paraId="05FFA016" w14:textId="77777777" w:rsidR="0011191E" w:rsidRPr="0011191E" w:rsidRDefault="0011191E" w:rsidP="0011191E">
      <w:pPr>
        <w:numPr>
          <w:ilvl w:val="0"/>
          <w:numId w:val="14"/>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Find answers to the problems encountered on an </w:t>
      </w:r>
      <w:proofErr w:type="gramStart"/>
      <w:r w:rsidRPr="0011191E">
        <w:rPr>
          <w:rFonts w:asciiTheme="minorHAnsi" w:hAnsiTheme="minorHAnsi" w:cstheme="minorHAnsi"/>
          <w:sz w:val="24"/>
          <w:szCs w:val="24"/>
          <w:lang w:val="en-GB"/>
        </w:rPr>
        <w:t>issue</w:t>
      </w:r>
      <w:proofErr w:type="gramEnd"/>
      <w:r w:rsidRPr="0011191E">
        <w:rPr>
          <w:rFonts w:asciiTheme="minorHAnsi" w:hAnsiTheme="minorHAnsi" w:cstheme="minorHAnsi"/>
          <w:sz w:val="24"/>
          <w:szCs w:val="24"/>
          <w:lang w:val="en-GB"/>
        </w:rPr>
        <w:t xml:space="preserve"> </w:t>
      </w:r>
    </w:p>
    <w:p w14:paraId="3AAD1F9E" w14:textId="77777777" w:rsidR="0011191E" w:rsidRPr="0011191E" w:rsidRDefault="0011191E" w:rsidP="0011191E">
      <w:pPr>
        <w:numPr>
          <w:ilvl w:val="0"/>
          <w:numId w:val="14"/>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Share concerns with the </w:t>
      </w:r>
      <w:proofErr w:type="gramStart"/>
      <w:r w:rsidRPr="0011191E">
        <w:rPr>
          <w:rFonts w:asciiTheme="minorHAnsi" w:hAnsiTheme="minorHAnsi" w:cstheme="minorHAnsi"/>
          <w:sz w:val="24"/>
          <w:szCs w:val="24"/>
          <w:lang w:val="en-GB"/>
        </w:rPr>
        <w:t>community</w:t>
      </w:r>
      <w:proofErr w:type="gramEnd"/>
      <w:r w:rsidRPr="0011191E">
        <w:rPr>
          <w:rFonts w:asciiTheme="minorHAnsi" w:hAnsiTheme="minorHAnsi" w:cstheme="minorHAnsi"/>
          <w:sz w:val="24"/>
          <w:szCs w:val="24"/>
          <w:lang w:val="en-GB"/>
        </w:rPr>
        <w:t xml:space="preserve"> </w:t>
      </w:r>
    </w:p>
    <w:p w14:paraId="1EA2D002" w14:textId="77777777" w:rsidR="0011191E" w:rsidRPr="0011191E" w:rsidRDefault="0011191E" w:rsidP="0011191E">
      <w:pPr>
        <w:numPr>
          <w:ilvl w:val="0"/>
          <w:numId w:val="14"/>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b/>
          <w:bCs/>
          <w:sz w:val="24"/>
          <w:szCs w:val="24"/>
          <w:lang w:val="en-GB"/>
        </w:rPr>
      </w:pPr>
      <w:r w:rsidRPr="0011191E">
        <w:rPr>
          <w:rFonts w:asciiTheme="minorHAnsi" w:hAnsiTheme="minorHAnsi" w:cstheme="minorHAnsi"/>
          <w:sz w:val="24"/>
          <w:szCs w:val="24"/>
          <w:lang w:val="en-GB"/>
        </w:rPr>
        <w:t xml:space="preserve">Finding common solutions together, with all </w:t>
      </w:r>
    </w:p>
    <w:p w14:paraId="6712ADDF"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4"/>
          <w:lang w:val="en-GB"/>
        </w:rPr>
      </w:pPr>
      <w:r w:rsidRPr="0011191E">
        <w:rPr>
          <w:rFonts w:asciiTheme="minorHAnsi" w:hAnsiTheme="minorHAnsi" w:cstheme="minorHAnsi"/>
          <w:b/>
          <w:bCs/>
          <w:sz w:val="24"/>
          <w:szCs w:val="24"/>
          <w:lang w:val="en-GB"/>
        </w:rPr>
        <w:t xml:space="preserve">3. National Policy Capacity Building -Improving connectivity showing success story </w:t>
      </w:r>
    </w:p>
    <w:p w14:paraId="52A53959"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Innovating solutions for connectivity rural and remote areas </w:t>
      </w:r>
    </w:p>
    <w:p w14:paraId="2795F668"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Improving and amending our regulation based on new </w:t>
      </w:r>
      <w:proofErr w:type="gramStart"/>
      <w:r w:rsidRPr="0011191E">
        <w:rPr>
          <w:rFonts w:asciiTheme="minorHAnsi" w:hAnsiTheme="minorHAnsi" w:cstheme="minorHAnsi"/>
          <w:sz w:val="24"/>
          <w:szCs w:val="24"/>
          <w:lang w:val="en-GB"/>
        </w:rPr>
        <w:t>technologies</w:t>
      </w:r>
      <w:proofErr w:type="gramEnd"/>
      <w:r w:rsidRPr="0011191E">
        <w:rPr>
          <w:rFonts w:asciiTheme="minorHAnsi" w:hAnsiTheme="minorHAnsi" w:cstheme="minorHAnsi"/>
          <w:sz w:val="24"/>
          <w:szCs w:val="24"/>
          <w:lang w:val="en-GB"/>
        </w:rPr>
        <w:t xml:space="preserve"> </w:t>
      </w:r>
    </w:p>
    <w:p w14:paraId="3F1ABCE9"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Products contribute to and support decision-making in national strategies and </w:t>
      </w:r>
      <w:proofErr w:type="gramStart"/>
      <w:r w:rsidRPr="0011191E">
        <w:rPr>
          <w:rFonts w:asciiTheme="minorHAnsi" w:hAnsiTheme="minorHAnsi" w:cstheme="minorHAnsi"/>
          <w:sz w:val="24"/>
          <w:szCs w:val="24"/>
          <w:lang w:val="en-GB"/>
        </w:rPr>
        <w:t>policies</w:t>
      </w:r>
      <w:proofErr w:type="gramEnd"/>
      <w:r w:rsidRPr="0011191E">
        <w:rPr>
          <w:rFonts w:asciiTheme="minorHAnsi" w:hAnsiTheme="minorHAnsi" w:cstheme="minorHAnsi"/>
          <w:sz w:val="24"/>
          <w:szCs w:val="24"/>
          <w:lang w:val="en-GB"/>
        </w:rPr>
        <w:t xml:space="preserve"> </w:t>
      </w:r>
    </w:p>
    <w:p w14:paraId="7FCE1B45"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Capacity building </w:t>
      </w:r>
    </w:p>
    <w:p w14:paraId="20F92419"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The use of the products of the study commission helps us to implement development </w:t>
      </w:r>
      <w:proofErr w:type="gramStart"/>
      <w:r w:rsidRPr="0011191E">
        <w:rPr>
          <w:rFonts w:asciiTheme="minorHAnsi" w:hAnsiTheme="minorHAnsi" w:cstheme="minorHAnsi"/>
          <w:sz w:val="24"/>
          <w:szCs w:val="24"/>
          <w:lang w:val="en-GB"/>
        </w:rPr>
        <w:t>strategies</w:t>
      </w:r>
      <w:proofErr w:type="gramEnd"/>
      <w:r w:rsidRPr="0011191E">
        <w:rPr>
          <w:rFonts w:asciiTheme="minorHAnsi" w:hAnsiTheme="minorHAnsi" w:cstheme="minorHAnsi"/>
          <w:sz w:val="24"/>
          <w:szCs w:val="24"/>
          <w:lang w:val="en-GB"/>
        </w:rPr>
        <w:t xml:space="preserve"> </w:t>
      </w:r>
    </w:p>
    <w:p w14:paraId="10EA9AA4"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Effective implementation of policies and strategies</w:t>
      </w:r>
    </w:p>
    <w:p w14:paraId="133B4AF7"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Better and informed ICT policy formulation using benchmarked data and </w:t>
      </w:r>
      <w:proofErr w:type="gramStart"/>
      <w:r w:rsidRPr="0011191E">
        <w:rPr>
          <w:rFonts w:asciiTheme="minorHAnsi" w:hAnsiTheme="minorHAnsi" w:cstheme="minorHAnsi"/>
          <w:sz w:val="24"/>
          <w:szCs w:val="24"/>
          <w:lang w:val="en-GB"/>
        </w:rPr>
        <w:t>practices</w:t>
      </w:r>
      <w:proofErr w:type="gramEnd"/>
      <w:r w:rsidRPr="0011191E">
        <w:rPr>
          <w:rFonts w:asciiTheme="minorHAnsi" w:hAnsiTheme="minorHAnsi" w:cstheme="minorHAnsi"/>
          <w:sz w:val="24"/>
          <w:szCs w:val="24"/>
          <w:lang w:val="en-GB"/>
        </w:rPr>
        <w:t xml:space="preserve"> </w:t>
      </w:r>
    </w:p>
    <w:p w14:paraId="64B7A0D9"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Showcasing success stories for others to learn </w:t>
      </w:r>
    </w:p>
    <w:p w14:paraId="73A28ABB"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ITU-D Study Groups is a useful platform for practical capacity building for the member </w:t>
      </w:r>
      <w:proofErr w:type="gramStart"/>
      <w:r w:rsidRPr="0011191E">
        <w:rPr>
          <w:rFonts w:asciiTheme="minorHAnsi" w:hAnsiTheme="minorHAnsi" w:cstheme="minorHAnsi"/>
          <w:sz w:val="24"/>
          <w:szCs w:val="24"/>
          <w:lang w:val="en-GB"/>
        </w:rPr>
        <w:t>delegates</w:t>
      </w:r>
      <w:proofErr w:type="gramEnd"/>
      <w:r w:rsidRPr="0011191E">
        <w:rPr>
          <w:rFonts w:asciiTheme="minorHAnsi" w:hAnsiTheme="minorHAnsi" w:cstheme="minorHAnsi"/>
          <w:sz w:val="24"/>
          <w:szCs w:val="24"/>
          <w:lang w:val="en-GB"/>
        </w:rPr>
        <w:t xml:space="preserve"> </w:t>
      </w:r>
    </w:p>
    <w:p w14:paraId="3DB12956" w14:textId="77777777" w:rsidR="0011191E" w:rsidRPr="0011191E" w:rsidRDefault="0011191E" w:rsidP="0011191E">
      <w:pPr>
        <w:numPr>
          <w:ilvl w:val="0"/>
          <w:numId w:val="15"/>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Benefit in development for the national policies </w:t>
      </w:r>
    </w:p>
    <w:p w14:paraId="508B966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sz w:val="24"/>
          <w:szCs w:val="24"/>
          <w:lang w:val="en-GB"/>
        </w:rPr>
      </w:pPr>
      <w:r w:rsidRPr="0011191E">
        <w:rPr>
          <w:rFonts w:asciiTheme="minorHAnsi" w:hAnsiTheme="minorHAnsi" w:cstheme="minorHAnsi"/>
          <w:b/>
          <w:bCs/>
          <w:sz w:val="24"/>
          <w:szCs w:val="24"/>
          <w:lang w:val="en-GB"/>
        </w:rPr>
        <w:t>4. Technology &amp; Innovation</w:t>
      </w:r>
    </w:p>
    <w:p w14:paraId="1615657A"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To take stock of the projects for the development of ICT </w:t>
      </w:r>
    </w:p>
    <w:p w14:paraId="4DE2C96B"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Technology watch </w:t>
      </w:r>
    </w:p>
    <w:p w14:paraId="1055EE62"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Best practices to improve </w:t>
      </w:r>
      <w:proofErr w:type="gramStart"/>
      <w:r w:rsidRPr="0011191E">
        <w:rPr>
          <w:rFonts w:asciiTheme="minorHAnsi" w:hAnsiTheme="minorHAnsi" w:cstheme="minorHAnsi"/>
          <w:sz w:val="24"/>
          <w:szCs w:val="24"/>
          <w:lang w:val="en-GB"/>
        </w:rPr>
        <w:t>connectivity</w:t>
      </w:r>
      <w:proofErr w:type="gramEnd"/>
      <w:r w:rsidRPr="0011191E">
        <w:rPr>
          <w:rFonts w:asciiTheme="minorHAnsi" w:hAnsiTheme="minorHAnsi" w:cstheme="minorHAnsi"/>
          <w:sz w:val="24"/>
          <w:szCs w:val="24"/>
          <w:lang w:val="en-GB"/>
        </w:rPr>
        <w:t xml:space="preserve"> </w:t>
      </w:r>
    </w:p>
    <w:p w14:paraId="4BA6D747"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Develop innovative tools and approaches to respond to the </w:t>
      </w:r>
      <w:proofErr w:type="gramStart"/>
      <w:r w:rsidRPr="0011191E">
        <w:rPr>
          <w:rFonts w:asciiTheme="minorHAnsi" w:hAnsiTheme="minorHAnsi" w:cstheme="minorHAnsi"/>
          <w:sz w:val="24"/>
          <w:szCs w:val="24"/>
          <w:lang w:val="en-GB"/>
        </w:rPr>
        <w:t>needs</w:t>
      </w:r>
      <w:proofErr w:type="gramEnd"/>
      <w:r w:rsidRPr="0011191E">
        <w:rPr>
          <w:rFonts w:asciiTheme="minorHAnsi" w:hAnsiTheme="minorHAnsi" w:cstheme="minorHAnsi"/>
          <w:sz w:val="24"/>
          <w:szCs w:val="24"/>
          <w:lang w:val="en-GB"/>
        </w:rPr>
        <w:t xml:space="preserve"> </w:t>
      </w:r>
    </w:p>
    <w:p w14:paraId="5A9DA90A"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Keeping in line with the global development noting the global nature of ICT </w:t>
      </w:r>
    </w:p>
    <w:p w14:paraId="6D6AD433"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lastRenderedPageBreak/>
        <w:t xml:space="preserve">Source of information and technology watch </w:t>
      </w:r>
    </w:p>
    <w:p w14:paraId="365B9420"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Monitoring technological evolutions</w:t>
      </w:r>
    </w:p>
    <w:p w14:paraId="724E632B" w14:textId="77777777" w:rsidR="0011191E" w:rsidRPr="0011191E" w:rsidRDefault="0011191E" w:rsidP="0011191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b/>
          <w:bCs/>
          <w:sz w:val="24"/>
          <w:szCs w:val="24"/>
          <w:lang w:val="en-GB"/>
        </w:rPr>
      </w:pPr>
      <w:r w:rsidRPr="0011191E">
        <w:rPr>
          <w:rFonts w:asciiTheme="minorHAnsi" w:hAnsiTheme="minorHAnsi" w:cstheme="minorHAnsi"/>
          <w:sz w:val="24"/>
          <w:szCs w:val="24"/>
          <w:lang w:val="en-GB"/>
        </w:rPr>
        <w:t xml:space="preserve">Being introduced to new solutions and technology </w:t>
      </w:r>
    </w:p>
    <w:p w14:paraId="443F56C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4"/>
          <w:lang w:val="en-GB"/>
        </w:rPr>
      </w:pPr>
      <w:r w:rsidRPr="0011191E">
        <w:rPr>
          <w:rFonts w:asciiTheme="minorHAnsi" w:hAnsiTheme="minorHAnsi" w:cstheme="minorHAnsi"/>
          <w:b/>
          <w:bCs/>
          <w:sz w:val="24"/>
          <w:szCs w:val="24"/>
          <w:lang w:val="en-GB"/>
        </w:rPr>
        <w:t xml:space="preserve">5. Partnerships </w:t>
      </w:r>
    </w:p>
    <w:p w14:paraId="4CF077A4" w14:textId="77777777" w:rsidR="0011191E" w:rsidRPr="0011191E" w:rsidRDefault="0011191E" w:rsidP="0011191E">
      <w:pPr>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Study group meetings can also be partnership </w:t>
      </w:r>
      <w:proofErr w:type="gramStart"/>
      <w:r w:rsidRPr="0011191E">
        <w:rPr>
          <w:rFonts w:asciiTheme="minorHAnsi" w:hAnsiTheme="minorHAnsi" w:cstheme="minorHAnsi"/>
          <w:sz w:val="24"/>
          <w:szCs w:val="24"/>
          <w:lang w:val="en-GB"/>
        </w:rPr>
        <w:t>meetings</w:t>
      </w:r>
      <w:proofErr w:type="gramEnd"/>
    </w:p>
    <w:p w14:paraId="402AB1A2" w14:textId="77777777" w:rsidR="0011191E" w:rsidRPr="0011191E" w:rsidRDefault="0011191E" w:rsidP="0011191E">
      <w:pPr>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b/>
          <w:bCs/>
          <w:sz w:val="24"/>
          <w:szCs w:val="24"/>
          <w:lang w:val="en-GB"/>
        </w:rPr>
      </w:pPr>
      <w:r w:rsidRPr="0011191E">
        <w:rPr>
          <w:rFonts w:asciiTheme="minorHAnsi" w:hAnsiTheme="minorHAnsi" w:cstheme="minorHAnsi"/>
          <w:sz w:val="24"/>
          <w:szCs w:val="24"/>
          <w:lang w:val="en-GB"/>
        </w:rPr>
        <w:t xml:space="preserve">Identifying regional and international partnerships </w:t>
      </w:r>
    </w:p>
    <w:p w14:paraId="40ED72A3"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4"/>
          <w:lang w:val="en-GB"/>
        </w:rPr>
      </w:pPr>
      <w:r w:rsidRPr="0011191E">
        <w:rPr>
          <w:rFonts w:asciiTheme="minorHAnsi" w:hAnsiTheme="minorHAnsi" w:cstheme="minorHAnsi"/>
          <w:b/>
          <w:bCs/>
          <w:sz w:val="24"/>
          <w:szCs w:val="24"/>
          <w:lang w:val="en-GB"/>
        </w:rPr>
        <w:t xml:space="preserve">6. Funding </w:t>
      </w:r>
    </w:p>
    <w:p w14:paraId="7053A86F" w14:textId="77777777" w:rsidR="0011191E" w:rsidRPr="0011191E" w:rsidRDefault="0011191E" w:rsidP="0011191E">
      <w:pPr>
        <w:numPr>
          <w:ilvl w:val="0"/>
          <w:numId w:val="18"/>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Locally identify fundraising resources </w:t>
      </w:r>
    </w:p>
    <w:p w14:paraId="5471A6A1" w14:textId="77777777" w:rsidR="0011191E" w:rsidRPr="0011191E" w:rsidRDefault="0011191E" w:rsidP="0011191E">
      <w:pPr>
        <w:numPr>
          <w:ilvl w:val="0"/>
          <w:numId w:val="18"/>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b/>
          <w:bCs/>
          <w:sz w:val="24"/>
          <w:szCs w:val="24"/>
          <w:lang w:val="en-GB"/>
        </w:rPr>
      </w:pPr>
      <w:r w:rsidRPr="0011191E">
        <w:rPr>
          <w:rFonts w:asciiTheme="minorHAnsi" w:hAnsiTheme="minorHAnsi" w:cstheme="minorHAnsi"/>
          <w:sz w:val="24"/>
          <w:szCs w:val="24"/>
          <w:lang w:val="en-GB"/>
        </w:rPr>
        <w:t xml:space="preserve">Provide financially for developing countries to participate to those </w:t>
      </w:r>
      <w:proofErr w:type="gramStart"/>
      <w:r w:rsidRPr="0011191E">
        <w:rPr>
          <w:rFonts w:asciiTheme="minorHAnsi" w:hAnsiTheme="minorHAnsi" w:cstheme="minorHAnsi"/>
          <w:sz w:val="24"/>
          <w:szCs w:val="24"/>
          <w:lang w:val="en-GB"/>
        </w:rPr>
        <w:t>meetings</w:t>
      </w:r>
      <w:proofErr w:type="gramEnd"/>
      <w:r w:rsidRPr="0011191E">
        <w:rPr>
          <w:rFonts w:asciiTheme="minorHAnsi" w:hAnsiTheme="minorHAnsi" w:cstheme="minorHAnsi"/>
          <w:sz w:val="24"/>
          <w:szCs w:val="24"/>
          <w:lang w:val="en-GB"/>
        </w:rPr>
        <w:t xml:space="preserve"> </w:t>
      </w:r>
    </w:p>
    <w:p w14:paraId="27125584"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4"/>
          <w:lang w:val="en-GB"/>
        </w:rPr>
      </w:pPr>
      <w:r w:rsidRPr="0011191E">
        <w:rPr>
          <w:rFonts w:asciiTheme="minorHAnsi" w:hAnsiTheme="minorHAnsi" w:cstheme="minorHAnsi"/>
          <w:b/>
          <w:bCs/>
          <w:sz w:val="24"/>
          <w:szCs w:val="24"/>
          <w:lang w:val="en-GB"/>
        </w:rPr>
        <w:t xml:space="preserve">7. Stand Alone/Uniqueness </w:t>
      </w:r>
    </w:p>
    <w:p w14:paraId="0567796E"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Nurturing talent among representatives that can take up strategic ICT roles both locally and </w:t>
      </w:r>
      <w:proofErr w:type="gramStart"/>
      <w:r w:rsidRPr="0011191E">
        <w:rPr>
          <w:rFonts w:asciiTheme="minorHAnsi" w:hAnsiTheme="minorHAnsi" w:cstheme="minorHAnsi"/>
          <w:sz w:val="24"/>
          <w:szCs w:val="24"/>
          <w:lang w:val="en-GB"/>
        </w:rPr>
        <w:t>internationally</w:t>
      </w:r>
      <w:proofErr w:type="gramEnd"/>
      <w:r w:rsidRPr="0011191E">
        <w:rPr>
          <w:rFonts w:asciiTheme="minorHAnsi" w:hAnsiTheme="minorHAnsi" w:cstheme="minorHAnsi"/>
          <w:sz w:val="24"/>
          <w:szCs w:val="24"/>
          <w:lang w:val="en-GB"/>
        </w:rPr>
        <w:t xml:space="preserve"> </w:t>
      </w:r>
    </w:p>
    <w:p w14:paraId="6DAA2795"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Networking for making our represented </w:t>
      </w:r>
      <w:proofErr w:type="gramStart"/>
      <w:r w:rsidRPr="0011191E">
        <w:rPr>
          <w:rFonts w:asciiTheme="minorHAnsi" w:hAnsiTheme="minorHAnsi" w:cstheme="minorHAnsi"/>
          <w:sz w:val="24"/>
          <w:szCs w:val="24"/>
          <w:lang w:val="en-GB"/>
        </w:rPr>
        <w:t>countries</w:t>
      </w:r>
      <w:proofErr w:type="gramEnd"/>
      <w:r w:rsidRPr="0011191E">
        <w:rPr>
          <w:rFonts w:asciiTheme="minorHAnsi" w:hAnsiTheme="minorHAnsi" w:cstheme="minorHAnsi"/>
          <w:sz w:val="24"/>
          <w:szCs w:val="24"/>
          <w:lang w:val="en-GB"/>
        </w:rPr>
        <w:t xml:space="preserve"> </w:t>
      </w:r>
    </w:p>
    <w:p w14:paraId="33BD68EE"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Organise regional workshop in developing </w:t>
      </w:r>
      <w:proofErr w:type="gramStart"/>
      <w:r w:rsidRPr="0011191E">
        <w:rPr>
          <w:rFonts w:asciiTheme="minorHAnsi" w:hAnsiTheme="minorHAnsi" w:cstheme="minorHAnsi"/>
          <w:sz w:val="24"/>
          <w:szCs w:val="24"/>
          <w:lang w:val="en-GB"/>
        </w:rPr>
        <w:t>countries</w:t>
      </w:r>
      <w:proofErr w:type="gramEnd"/>
      <w:r w:rsidRPr="0011191E">
        <w:rPr>
          <w:rFonts w:asciiTheme="minorHAnsi" w:hAnsiTheme="minorHAnsi" w:cstheme="minorHAnsi"/>
          <w:sz w:val="24"/>
          <w:szCs w:val="24"/>
          <w:lang w:val="en-GB"/>
        </w:rPr>
        <w:t xml:space="preserve"> </w:t>
      </w:r>
    </w:p>
    <w:p w14:paraId="046F3839"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Gain support for common policies </w:t>
      </w:r>
    </w:p>
    <w:p w14:paraId="39CC9A4E"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Learn about projects for ICT </w:t>
      </w:r>
      <w:proofErr w:type="gramStart"/>
      <w:r w:rsidRPr="0011191E">
        <w:rPr>
          <w:rFonts w:asciiTheme="minorHAnsi" w:hAnsiTheme="minorHAnsi" w:cstheme="minorHAnsi"/>
          <w:sz w:val="24"/>
          <w:szCs w:val="24"/>
          <w:lang w:val="en-GB"/>
        </w:rPr>
        <w:t>development</w:t>
      </w:r>
      <w:proofErr w:type="gramEnd"/>
      <w:r w:rsidRPr="0011191E">
        <w:rPr>
          <w:rFonts w:asciiTheme="minorHAnsi" w:hAnsiTheme="minorHAnsi" w:cstheme="minorHAnsi"/>
          <w:sz w:val="24"/>
          <w:szCs w:val="24"/>
          <w:lang w:val="en-GB"/>
        </w:rPr>
        <w:t xml:space="preserve"> </w:t>
      </w:r>
    </w:p>
    <w:p w14:paraId="794873A1"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Information for projects opportunities for ITU </w:t>
      </w:r>
    </w:p>
    <w:p w14:paraId="6B88EAC3"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sz w:val="24"/>
          <w:szCs w:val="20"/>
          <w:lang w:val="en-US"/>
        </w:rPr>
      </w:pPr>
      <w:r w:rsidRPr="0011191E">
        <w:rPr>
          <w:rFonts w:asciiTheme="minorHAnsi" w:hAnsiTheme="minorHAnsi" w:cstheme="minorHAnsi"/>
          <w:b/>
          <w:bCs/>
          <w:noProof/>
          <w:sz w:val="24"/>
          <w:szCs w:val="24"/>
          <w:lang w:val="en-GB"/>
        </w:rPr>
        <mc:AlternateContent>
          <mc:Choice Requires="wps">
            <w:drawing>
              <wp:inline distT="0" distB="0" distL="0" distR="0" wp14:anchorId="51DD3BE7" wp14:editId="2F4FF3F2">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C0504D"/>
                        </a:solidFill>
                        <a:ln>
                          <a:solidFill>
                            <a:srgbClr val="C0504D"/>
                          </a:solidFill>
                        </a:ln>
                      </wps:spPr>
                      <wps:txbx>
                        <w:txbxContent>
                          <w:p w14:paraId="7874B8B1" w14:textId="77777777" w:rsidR="0011191E" w:rsidRPr="00CE1AEA" w:rsidRDefault="0011191E" w:rsidP="0011191E">
                            <w:pPr>
                              <w:rPr>
                                <w:rFonts w:eastAsia="Calibri"/>
                                <w:b/>
                                <w:bCs/>
                                <w:color w:val="FFFFFF" w:themeColor="background1"/>
                                <w:kern w:val="24"/>
                                <w:lang w:val="en-US"/>
                              </w:rPr>
                            </w:pPr>
                            <w:r w:rsidRPr="00CE1AEA">
                              <w:rPr>
                                <w:rFonts w:eastAsia="Calibri"/>
                                <w:b/>
                                <w:bCs/>
                                <w:color w:val="FFFFFF" w:themeColor="background1"/>
                                <w:kern w:val="24"/>
                                <w:lang w:val="en-US"/>
                              </w:rPr>
                              <w:t xml:space="preserve">Question 2: What benefits could </w:t>
                            </w:r>
                            <w:proofErr w:type="gramStart"/>
                            <w:r w:rsidRPr="00CE1AEA">
                              <w:rPr>
                                <w:rFonts w:eastAsia="Calibri"/>
                                <w:b/>
                                <w:bCs/>
                                <w:color w:val="FFFFFF" w:themeColor="background1"/>
                                <w:kern w:val="24"/>
                                <w:u w:val="single"/>
                                <w:lang w:val="en-US"/>
                              </w:rPr>
                              <w:t>developed</w:t>
                            </w:r>
                            <w:proofErr w:type="gramEnd"/>
                            <w:r w:rsidRPr="00CE1AEA">
                              <w:rPr>
                                <w:rFonts w:eastAsia="Calibri"/>
                                <w:b/>
                                <w:bCs/>
                                <w:color w:val="FFFFFF" w:themeColor="background1"/>
                                <w:kern w:val="24"/>
                                <w:u w:val="single"/>
                                <w:lang w:val="en-US"/>
                              </w:rPr>
                              <w:t xml:space="preserve"> countries, academia and industry</w:t>
                            </w:r>
                            <w:r w:rsidRPr="00CE1AEA">
                              <w:rPr>
                                <w:rFonts w:eastAsia="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51DD3BE7"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" fillcolor="#c0504d" strokecolor="#c0504d">
                <v:textbox>
                  <w:txbxContent>
                    <w:p w14:paraId="7874B8B1" w14:textId="77777777" w:rsidR="0011191E" w:rsidRPr="00CE1AEA" w:rsidRDefault="0011191E" w:rsidP="0011191E">
                      <w:pPr>
                        <w:rPr>
                          <w:rFonts w:eastAsia="Calibri"/>
                          <w:b/>
                          <w:bCs/>
                          <w:color w:val="FFFFFF" w:themeColor="background1"/>
                          <w:kern w:val="24"/>
                          <w:lang w:val="en-US"/>
                        </w:rPr>
                      </w:pPr>
                      <w:r w:rsidRPr="00CE1AEA">
                        <w:rPr>
                          <w:rFonts w:eastAsia="Calibri"/>
                          <w:b/>
                          <w:bCs/>
                          <w:color w:val="FFFFFF" w:themeColor="background1"/>
                          <w:kern w:val="24"/>
                          <w:lang w:val="en-US"/>
                        </w:rPr>
                        <w:t xml:space="preserve">Question 2: What benefits could </w:t>
                      </w:r>
                      <w:proofErr w:type="gramStart"/>
                      <w:r w:rsidRPr="00CE1AEA">
                        <w:rPr>
                          <w:rFonts w:eastAsia="Calibri"/>
                          <w:b/>
                          <w:bCs/>
                          <w:color w:val="FFFFFF" w:themeColor="background1"/>
                          <w:kern w:val="24"/>
                          <w:u w:val="single"/>
                          <w:lang w:val="en-US"/>
                        </w:rPr>
                        <w:t>developed</w:t>
                      </w:r>
                      <w:proofErr w:type="gramEnd"/>
                      <w:r w:rsidRPr="00CE1AEA">
                        <w:rPr>
                          <w:rFonts w:eastAsia="Calibri"/>
                          <w:b/>
                          <w:bCs/>
                          <w:color w:val="FFFFFF" w:themeColor="background1"/>
                          <w:kern w:val="24"/>
                          <w:u w:val="single"/>
                          <w:lang w:val="en-US"/>
                        </w:rPr>
                        <w:t xml:space="preserve"> countries, academia and industry</w:t>
                      </w:r>
                      <w:r w:rsidRPr="00CE1AEA">
                        <w:rPr>
                          <w:rFonts w:eastAsia="Calibri"/>
                          <w:b/>
                          <w:bCs/>
                          <w:color w:val="FFFFFF" w:themeColor="background1"/>
                          <w:kern w:val="24"/>
                          <w:lang w:val="en-US"/>
                        </w:rPr>
                        <w:t xml:space="preserve"> get from participating in ITU-D study groups? </w:t>
                      </w:r>
                    </w:p>
                  </w:txbxContent>
                </v:textbox>
                <w10:anchorlock/>
              </v:shape>
            </w:pict>
          </mc:Fallback>
        </mc:AlternateContent>
      </w:r>
    </w:p>
    <w:p w14:paraId="7EA31DA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sz w:val="24"/>
          <w:szCs w:val="20"/>
          <w:lang w:val="en-US"/>
        </w:rPr>
      </w:pPr>
      <w:r w:rsidRPr="0011191E">
        <w:rPr>
          <w:rFonts w:asciiTheme="minorHAnsi" w:hAnsiTheme="minorHAnsi" w:cstheme="minorHAnsi"/>
          <w:sz w:val="24"/>
          <w:szCs w:val="20"/>
          <w:lang w:val="en-US"/>
        </w:rPr>
        <w:t xml:space="preserve">Benefits can be grouped as followed: Awareness, Sharing &amp; Learning, Improvements. Details are below: </w:t>
      </w:r>
    </w:p>
    <w:p w14:paraId="52B61970"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0"/>
          <w:lang w:val="en-US"/>
        </w:rPr>
      </w:pPr>
      <w:r w:rsidRPr="0011191E">
        <w:rPr>
          <w:rFonts w:asciiTheme="minorHAnsi" w:hAnsiTheme="minorHAnsi" w:cstheme="minorHAnsi"/>
          <w:b/>
          <w:bCs/>
          <w:sz w:val="24"/>
          <w:szCs w:val="20"/>
          <w:lang w:val="en-US"/>
        </w:rPr>
        <w:t>1. Awareness</w:t>
      </w:r>
    </w:p>
    <w:p w14:paraId="2EFAC251"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Awareness of all projects</w:t>
      </w:r>
    </w:p>
    <w:p w14:paraId="64FD7517"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Awareness of industry benefits</w:t>
      </w:r>
    </w:p>
    <w:p w14:paraId="6A81E120"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Propose their solutions and take part in the decision making </w:t>
      </w:r>
      <w:proofErr w:type="gramStart"/>
      <w:r w:rsidRPr="0011191E">
        <w:rPr>
          <w:rFonts w:asciiTheme="minorHAnsi" w:hAnsiTheme="minorHAnsi" w:cstheme="minorHAnsi"/>
          <w:sz w:val="24"/>
          <w:szCs w:val="24"/>
          <w:lang w:val="en-GB"/>
        </w:rPr>
        <w:t>process</w:t>
      </w:r>
      <w:proofErr w:type="gramEnd"/>
    </w:p>
    <w:p w14:paraId="13A66670"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High income countries - capacity building</w:t>
      </w:r>
    </w:p>
    <w:p w14:paraId="71B49A0C"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High income countries - match making</w:t>
      </w:r>
    </w:p>
    <w:p w14:paraId="3886A383"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Be informed about the objectives to be </w:t>
      </w:r>
      <w:proofErr w:type="gramStart"/>
      <w:r w:rsidRPr="0011191E">
        <w:rPr>
          <w:rFonts w:asciiTheme="minorHAnsi" w:hAnsiTheme="minorHAnsi" w:cstheme="minorHAnsi"/>
          <w:sz w:val="24"/>
          <w:szCs w:val="24"/>
          <w:lang w:val="en-GB"/>
        </w:rPr>
        <w:t>achieved</w:t>
      </w:r>
      <w:proofErr w:type="gramEnd"/>
    </w:p>
    <w:p w14:paraId="203BBAD3"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Avail of an opportunity to receive inputs/experiences from other stakeholders &amp; industries to raise awareness on projects or ideas we would like to gain scale for benefit for </w:t>
      </w:r>
      <w:proofErr w:type="gramStart"/>
      <w:r w:rsidRPr="0011191E">
        <w:rPr>
          <w:rFonts w:asciiTheme="minorHAnsi" w:hAnsiTheme="minorHAnsi" w:cstheme="minorHAnsi"/>
          <w:sz w:val="24"/>
          <w:szCs w:val="24"/>
          <w:lang w:val="en-GB"/>
        </w:rPr>
        <w:t>all</w:t>
      </w:r>
      <w:proofErr w:type="gramEnd"/>
    </w:p>
    <w:p w14:paraId="2E7AE926"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Benchmarking</w:t>
      </w:r>
    </w:p>
    <w:p w14:paraId="3C4F2EFF"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Academia - main challenges facing the </w:t>
      </w:r>
      <w:proofErr w:type="gramStart"/>
      <w:r w:rsidRPr="0011191E">
        <w:rPr>
          <w:rFonts w:asciiTheme="minorHAnsi" w:hAnsiTheme="minorHAnsi" w:cstheme="minorHAnsi"/>
          <w:sz w:val="24"/>
          <w:szCs w:val="24"/>
          <w:lang w:val="en-GB"/>
        </w:rPr>
        <w:t>industry</w:t>
      </w:r>
      <w:proofErr w:type="gramEnd"/>
    </w:p>
    <w:p w14:paraId="44CABE75"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Getting insights from use-cases in other countries</w:t>
      </w:r>
    </w:p>
    <w:p w14:paraId="30F975D5"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Reality check - getting insights from the situations </w:t>
      </w:r>
      <w:proofErr w:type="gramStart"/>
      <w:r w:rsidRPr="0011191E">
        <w:rPr>
          <w:rFonts w:asciiTheme="minorHAnsi" w:hAnsiTheme="minorHAnsi" w:cstheme="minorHAnsi"/>
          <w:sz w:val="24"/>
          <w:szCs w:val="24"/>
          <w:lang w:val="en-GB"/>
        </w:rPr>
        <w:t>worldwide</w:t>
      </w:r>
      <w:proofErr w:type="gramEnd"/>
    </w:p>
    <w:p w14:paraId="6D2A325C"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Academia - experience sharing from industry and </w:t>
      </w:r>
      <w:proofErr w:type="gramStart"/>
      <w:r w:rsidRPr="0011191E">
        <w:rPr>
          <w:rFonts w:asciiTheme="minorHAnsi" w:hAnsiTheme="minorHAnsi" w:cstheme="minorHAnsi"/>
          <w:sz w:val="24"/>
          <w:szCs w:val="24"/>
          <w:lang w:val="en-GB"/>
        </w:rPr>
        <w:t>governments</w:t>
      </w:r>
      <w:proofErr w:type="gramEnd"/>
    </w:p>
    <w:p w14:paraId="06DAE64A"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0"/>
          <w:lang w:val="en-US"/>
        </w:rPr>
      </w:pPr>
      <w:r w:rsidRPr="0011191E">
        <w:rPr>
          <w:rFonts w:asciiTheme="minorHAnsi" w:hAnsiTheme="minorHAnsi" w:cstheme="minorHAnsi"/>
          <w:b/>
          <w:bCs/>
          <w:sz w:val="24"/>
          <w:szCs w:val="20"/>
          <w:lang w:val="en-US"/>
        </w:rPr>
        <w:t xml:space="preserve">2. Sharing and Learning </w:t>
      </w:r>
    </w:p>
    <w:p w14:paraId="16C169E5"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To get contacts from participants with different regulatory experiences in their countries</w:t>
      </w:r>
    </w:p>
    <w:p w14:paraId="150834D6"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High income countries - policy/regulatory implementation in different resource constraints</w:t>
      </w:r>
    </w:p>
    <w:p w14:paraId="76DFA385"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lastRenderedPageBreak/>
        <w:t xml:space="preserve">Academia - policy impact and breaking out from the "ivory </w:t>
      </w:r>
      <w:proofErr w:type="gramStart"/>
      <w:r w:rsidRPr="0011191E">
        <w:rPr>
          <w:rFonts w:asciiTheme="minorHAnsi" w:hAnsiTheme="minorHAnsi" w:cstheme="minorHAnsi"/>
          <w:sz w:val="24"/>
          <w:szCs w:val="24"/>
          <w:lang w:val="en-GB"/>
        </w:rPr>
        <w:t>tower"</w:t>
      </w:r>
      <w:proofErr w:type="gramEnd"/>
    </w:p>
    <w:p w14:paraId="7C9124D7"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Exchange with other researchers</w:t>
      </w:r>
    </w:p>
    <w:p w14:paraId="673F524D"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Historical experiences</w:t>
      </w:r>
    </w:p>
    <w:p w14:paraId="03453A1B"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To understand approaches on how to collaborate with under-developed countries in terms continued investments of the various </w:t>
      </w:r>
      <w:proofErr w:type="gramStart"/>
      <w:r w:rsidRPr="0011191E">
        <w:rPr>
          <w:rFonts w:asciiTheme="minorHAnsi" w:hAnsiTheme="minorHAnsi" w:cstheme="minorHAnsi"/>
          <w:sz w:val="24"/>
          <w:szCs w:val="24"/>
          <w:lang w:val="en-GB"/>
        </w:rPr>
        <w:t>projects</w:t>
      </w:r>
      <w:proofErr w:type="gramEnd"/>
    </w:p>
    <w:p w14:paraId="11D2C107"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Share our own practices to a global </w:t>
      </w:r>
      <w:proofErr w:type="gramStart"/>
      <w:r w:rsidRPr="0011191E">
        <w:rPr>
          <w:rFonts w:asciiTheme="minorHAnsi" w:hAnsiTheme="minorHAnsi" w:cstheme="minorHAnsi"/>
          <w:sz w:val="24"/>
          <w:szCs w:val="24"/>
          <w:lang w:val="en-GB"/>
        </w:rPr>
        <w:t>audience</w:t>
      </w:r>
      <w:proofErr w:type="gramEnd"/>
    </w:p>
    <w:p w14:paraId="5D43EB42"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Academia could understand the challenges in meaningful connectivity &amp; pursue </w:t>
      </w:r>
      <w:proofErr w:type="gramStart"/>
      <w:r w:rsidRPr="0011191E">
        <w:rPr>
          <w:rFonts w:asciiTheme="minorHAnsi" w:hAnsiTheme="minorHAnsi" w:cstheme="minorHAnsi"/>
          <w:sz w:val="24"/>
          <w:szCs w:val="24"/>
          <w:lang w:val="en-GB"/>
        </w:rPr>
        <w:t>research</w:t>
      </w:r>
      <w:proofErr w:type="gramEnd"/>
    </w:p>
    <w:p w14:paraId="11A518EC"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Learning process</w:t>
      </w:r>
    </w:p>
    <w:p w14:paraId="05B9D654"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Market opportunities</w:t>
      </w:r>
    </w:p>
    <w:p w14:paraId="455FF7A8"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Academia - research opportunities</w:t>
      </w:r>
    </w:p>
    <w:p w14:paraId="0DACC924"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Learn with national </w:t>
      </w:r>
      <w:proofErr w:type="gramStart"/>
      <w:r w:rsidRPr="0011191E">
        <w:rPr>
          <w:rFonts w:asciiTheme="minorHAnsi" w:hAnsiTheme="minorHAnsi" w:cstheme="minorHAnsi"/>
          <w:sz w:val="24"/>
          <w:szCs w:val="24"/>
          <w:lang w:val="en-GB"/>
        </w:rPr>
        <w:t>experiences</w:t>
      </w:r>
      <w:proofErr w:type="gramEnd"/>
    </w:p>
    <w:p w14:paraId="38AD2D24"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Policy influence</w:t>
      </w:r>
    </w:p>
    <w:p w14:paraId="66A9875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0"/>
          <w:lang w:val="en-US"/>
        </w:rPr>
      </w:pPr>
      <w:r w:rsidRPr="0011191E">
        <w:rPr>
          <w:rFonts w:asciiTheme="minorHAnsi" w:hAnsiTheme="minorHAnsi" w:cstheme="minorHAnsi"/>
          <w:b/>
          <w:bCs/>
          <w:sz w:val="24"/>
          <w:szCs w:val="20"/>
          <w:lang w:val="en-US"/>
        </w:rPr>
        <w:t xml:space="preserve">3. Improvements </w:t>
      </w:r>
    </w:p>
    <w:p w14:paraId="10BAA0A1"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Sharing also bad practices - lessons learned </w:t>
      </w:r>
    </w:p>
    <w:p w14:paraId="62B0E98C"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Flexibility a map that can adapt </w:t>
      </w:r>
    </w:p>
    <w:p w14:paraId="37FC8E61"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Focus groups on specific </w:t>
      </w:r>
      <w:proofErr w:type="gramStart"/>
      <w:r w:rsidRPr="0011191E">
        <w:rPr>
          <w:rFonts w:asciiTheme="minorHAnsi" w:hAnsiTheme="minorHAnsi" w:cstheme="minorHAnsi"/>
          <w:sz w:val="24"/>
          <w:szCs w:val="24"/>
          <w:lang w:val="en-GB"/>
        </w:rPr>
        <w:t>topics</w:t>
      </w:r>
      <w:proofErr w:type="gramEnd"/>
      <w:r w:rsidRPr="0011191E">
        <w:rPr>
          <w:rFonts w:asciiTheme="minorHAnsi" w:hAnsiTheme="minorHAnsi" w:cstheme="minorHAnsi"/>
          <w:sz w:val="24"/>
          <w:szCs w:val="24"/>
          <w:lang w:val="en-GB"/>
        </w:rPr>
        <w:t xml:space="preserve"> </w:t>
      </w:r>
    </w:p>
    <w:p w14:paraId="6EEEF601"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Understandable language for broader audience </w:t>
      </w:r>
    </w:p>
    <w:p w14:paraId="60606B3D" w14:textId="77777777" w:rsidR="0011191E" w:rsidRPr="0011191E" w:rsidRDefault="0011191E" w:rsidP="0011191E">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60" w:after="60"/>
        <w:ind w:left="357" w:hanging="357"/>
        <w:textAlignment w:val="auto"/>
        <w:rPr>
          <w:rFonts w:asciiTheme="minorHAnsi" w:hAnsiTheme="minorHAnsi" w:cstheme="minorHAnsi"/>
          <w:sz w:val="24"/>
          <w:szCs w:val="24"/>
          <w:lang w:val="en-GB"/>
        </w:rPr>
      </w:pPr>
      <w:r w:rsidRPr="0011191E">
        <w:rPr>
          <w:rFonts w:asciiTheme="minorHAnsi" w:hAnsiTheme="minorHAnsi" w:cstheme="minorHAnsi"/>
          <w:sz w:val="24"/>
          <w:szCs w:val="24"/>
          <w:lang w:val="en-GB"/>
        </w:rPr>
        <w:t xml:space="preserve">Clear messages </w:t>
      </w:r>
    </w:p>
    <w:p w14:paraId="6DFEEC22"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szCs w:val="20"/>
          <w:lang w:val="en-US"/>
        </w:rPr>
      </w:pPr>
      <w:r w:rsidRPr="0011191E">
        <w:rPr>
          <w:rFonts w:asciiTheme="minorHAnsi" w:hAnsiTheme="minorHAnsi" w:cstheme="minorHAnsi"/>
          <w:noProof/>
          <w:sz w:val="24"/>
          <w:szCs w:val="20"/>
          <w:lang w:val="en-GB"/>
        </w:rPr>
        <mc:AlternateContent>
          <mc:Choice Requires="wps">
            <w:drawing>
              <wp:inline distT="0" distB="0" distL="0" distR="0" wp14:anchorId="294E5B64" wp14:editId="3E14C1F4">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rgbClr val="F79646"/>
                        </a:solidFill>
                        <a:ln>
                          <a:solidFill>
                            <a:srgbClr val="F79646">
                              <a:lumMod val="60000"/>
                              <a:lumOff val="40000"/>
                            </a:srgbClr>
                          </a:solidFill>
                        </a:ln>
                      </wps:spPr>
                      <wps:txbx>
                        <w:txbxContent>
                          <w:p w14:paraId="30DE610D" w14:textId="77777777" w:rsidR="0011191E" w:rsidRPr="00CE1AEA" w:rsidRDefault="0011191E" w:rsidP="0011191E">
                            <w:pPr>
                              <w:rPr>
                                <w:b/>
                                <w:bCs/>
                                <w:color w:val="FFFFFF" w:themeColor="background1"/>
                                <w:kern w:val="24"/>
                                <w:szCs w:val="24"/>
                                <w:lang w:val="en-US"/>
                              </w:rPr>
                            </w:pPr>
                            <w:r w:rsidRPr="00CE1AEA">
                              <w:rPr>
                                <w:b/>
                                <w:bCs/>
                                <w:color w:val="FFFFFF" w:themeColor="background1"/>
                                <w:kern w:val="24"/>
                                <w:szCs w:val="24"/>
                                <w:lang w:val="en-US"/>
                              </w:rPr>
                              <w:t xml:space="preserve">Question 3: How can we improve outreach for the </w:t>
                            </w:r>
                            <w:r w:rsidRPr="00CE1AEA">
                              <w:rPr>
                                <w:b/>
                                <w:bCs/>
                                <w:color w:val="FFFFFF" w:themeColor="background1"/>
                                <w:kern w:val="24"/>
                                <w:szCs w:val="24"/>
                                <w:u w:val="single"/>
                                <w:lang w:val="en-US"/>
                              </w:rPr>
                              <w:t xml:space="preserve">products </w:t>
                            </w:r>
                            <w:r w:rsidRPr="00CE1AEA">
                              <w:rPr>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294E5B64"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" fillcolor="#f79646" strokecolor="#fac090">
                <v:textbox>
                  <w:txbxContent>
                    <w:p w14:paraId="30DE610D" w14:textId="77777777" w:rsidR="0011191E" w:rsidRPr="00CE1AEA" w:rsidRDefault="0011191E" w:rsidP="0011191E">
                      <w:pPr>
                        <w:rPr>
                          <w:b/>
                          <w:bCs/>
                          <w:color w:val="FFFFFF" w:themeColor="background1"/>
                          <w:kern w:val="24"/>
                          <w:szCs w:val="24"/>
                          <w:lang w:val="en-US"/>
                        </w:rPr>
                      </w:pPr>
                      <w:r w:rsidRPr="00CE1AEA">
                        <w:rPr>
                          <w:b/>
                          <w:bCs/>
                          <w:color w:val="FFFFFF" w:themeColor="background1"/>
                          <w:kern w:val="24"/>
                          <w:szCs w:val="24"/>
                          <w:lang w:val="en-US"/>
                        </w:rPr>
                        <w:t xml:space="preserve">Question 3: How can we improve outreach for the </w:t>
                      </w:r>
                      <w:r w:rsidRPr="00CE1AEA">
                        <w:rPr>
                          <w:b/>
                          <w:bCs/>
                          <w:color w:val="FFFFFF" w:themeColor="background1"/>
                          <w:kern w:val="24"/>
                          <w:szCs w:val="24"/>
                          <w:u w:val="single"/>
                          <w:lang w:val="en-US"/>
                        </w:rPr>
                        <w:t xml:space="preserve">products </w:t>
                      </w:r>
                      <w:r w:rsidRPr="00CE1AEA">
                        <w:rPr>
                          <w:b/>
                          <w:bCs/>
                          <w:color w:val="FFFFFF" w:themeColor="background1"/>
                          <w:kern w:val="24"/>
                          <w:szCs w:val="24"/>
                          <w:lang w:val="en-US"/>
                        </w:rPr>
                        <w:t>of ITU-D study groups?</w:t>
                      </w:r>
                    </w:p>
                  </w:txbxContent>
                </v:textbox>
                <w10:anchorlock/>
              </v:shape>
            </w:pict>
          </mc:Fallback>
        </mc:AlternateContent>
      </w:r>
    </w:p>
    <w:p w14:paraId="67B5C08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b/>
          <w:bCs/>
          <w:sz w:val="24"/>
          <w:szCs w:val="20"/>
          <w:lang w:val="en-US"/>
        </w:rPr>
      </w:pPr>
      <w:r w:rsidRPr="0011191E">
        <w:rPr>
          <w:rFonts w:asciiTheme="minorHAnsi" w:hAnsiTheme="minorHAnsi" w:cstheme="minorHAnsi"/>
          <w:sz w:val="24"/>
          <w:szCs w:val="20"/>
          <w:lang w:val="en-US"/>
        </w:rPr>
        <w:t>Challenges and Solutions were discussed with regards to the following groups: Management, Transparency &amp; Clarity, Website, Implementation of results, Promotion &amp; communication, Capacity building. Details are in the table</w:t>
      </w:r>
      <w:r w:rsidRPr="0011191E">
        <w:rPr>
          <w:rFonts w:asciiTheme="minorHAnsi" w:hAnsiTheme="minorHAnsi" w:cstheme="minorHAnsi"/>
          <w:b/>
          <w:bCs/>
          <w:sz w:val="24"/>
          <w:szCs w:val="20"/>
          <w:lang w:val="en-US"/>
        </w:rPr>
        <w:t xml:space="preserve"> </w:t>
      </w:r>
      <w:r w:rsidRPr="0011191E">
        <w:rPr>
          <w:rFonts w:asciiTheme="minorHAnsi" w:hAnsiTheme="minorHAnsi" w:cstheme="minorHAnsi"/>
          <w:sz w:val="24"/>
          <w:szCs w:val="20"/>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11191E" w:rsidRPr="0011191E" w14:paraId="334B591B" w14:textId="77777777" w:rsidTr="000660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2A89FCA"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p>
        </w:tc>
        <w:tc>
          <w:tcPr>
            <w:tcW w:w="4394" w:type="dxa"/>
          </w:tcPr>
          <w:p w14:paraId="5A06D58F" w14:textId="77777777" w:rsidR="0011191E" w:rsidRPr="0011191E" w:rsidRDefault="0011191E" w:rsidP="0011191E">
            <w:pPr>
              <w:tabs>
                <w:tab w:val="clear" w:pos="794"/>
                <w:tab w:val="clear" w:pos="1191"/>
                <w:tab w:val="clear" w:pos="1588"/>
                <w:tab w:val="clear" w:pos="1985"/>
                <w:tab w:val="left" w:pos="1134"/>
                <w:tab w:val="left" w:pos="1871"/>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Challenges </w:t>
            </w:r>
          </w:p>
        </w:tc>
        <w:tc>
          <w:tcPr>
            <w:tcW w:w="4678" w:type="dxa"/>
          </w:tcPr>
          <w:p w14:paraId="533BAC3C" w14:textId="77777777" w:rsidR="0011191E" w:rsidRPr="0011191E" w:rsidRDefault="0011191E" w:rsidP="0011191E">
            <w:pPr>
              <w:tabs>
                <w:tab w:val="clear" w:pos="794"/>
                <w:tab w:val="clear" w:pos="1191"/>
                <w:tab w:val="clear" w:pos="1588"/>
                <w:tab w:val="clear" w:pos="1985"/>
                <w:tab w:val="left" w:pos="1134"/>
                <w:tab w:val="left" w:pos="1871"/>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Solutions</w:t>
            </w:r>
          </w:p>
        </w:tc>
      </w:tr>
      <w:tr w:rsidR="0011191E" w:rsidRPr="0011191E" w14:paraId="74A8DEA6"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A63C72"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r w:rsidRPr="0011191E">
              <w:rPr>
                <w:rFonts w:asciiTheme="minorHAnsi" w:hAnsiTheme="minorHAnsi" w:cstheme="minorHAnsi"/>
                <w:sz w:val="24"/>
                <w:lang w:val="en-US"/>
              </w:rPr>
              <w:t>Management</w:t>
            </w:r>
          </w:p>
        </w:tc>
        <w:tc>
          <w:tcPr>
            <w:tcW w:w="4394" w:type="dxa"/>
          </w:tcPr>
          <w:p w14:paraId="4069C0DF"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Lack of continuity in administration </w:t>
            </w:r>
          </w:p>
          <w:p w14:paraId="341914BD"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Lack of coordination in each country </w:t>
            </w:r>
          </w:p>
          <w:p w14:paraId="413D5573"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Administrative level dysfunction </w:t>
            </w:r>
          </w:p>
          <w:p w14:paraId="6903FEDB"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Designate a focal point in the country, set up ITU advisory committees in each </w:t>
            </w:r>
            <w:proofErr w:type="gramStart"/>
            <w:r w:rsidRPr="0011191E">
              <w:rPr>
                <w:rFonts w:asciiTheme="minorHAnsi" w:hAnsiTheme="minorHAnsi" w:cstheme="minorHAnsi"/>
                <w:sz w:val="24"/>
                <w:lang w:val="en-US"/>
              </w:rPr>
              <w:t>country</w:t>
            </w:r>
            <w:proofErr w:type="gramEnd"/>
            <w:r w:rsidRPr="0011191E">
              <w:rPr>
                <w:rFonts w:asciiTheme="minorHAnsi" w:hAnsiTheme="minorHAnsi" w:cstheme="minorHAnsi"/>
                <w:sz w:val="24"/>
                <w:lang w:val="en-US"/>
              </w:rPr>
              <w:t xml:space="preserve"> </w:t>
            </w:r>
          </w:p>
          <w:p w14:paraId="59550ED8"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Management coordination in each country</w:t>
            </w:r>
          </w:p>
          <w:p w14:paraId="2F2754E7"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Communication with services / providers/ licensers </w:t>
            </w:r>
          </w:p>
          <w:p w14:paraId="12F0F2FE"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Access to study groups </w:t>
            </w:r>
          </w:p>
          <w:p w14:paraId="40A6C248"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Lack of continuity </w:t>
            </w:r>
          </w:p>
          <w:p w14:paraId="58780CFC"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Lack of support of regional offices </w:t>
            </w:r>
          </w:p>
          <w:p w14:paraId="10970EAB"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Lack of coordination within and between countries </w:t>
            </w:r>
          </w:p>
        </w:tc>
        <w:tc>
          <w:tcPr>
            <w:tcW w:w="4678" w:type="dxa"/>
          </w:tcPr>
          <w:p w14:paraId="0E1A77E9"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It could be beneficial for ITU-D study groups to have newcomer sessions for new participant in all </w:t>
            </w:r>
            <w:proofErr w:type="gramStart"/>
            <w:r w:rsidRPr="0011191E">
              <w:rPr>
                <w:rFonts w:asciiTheme="minorHAnsi" w:hAnsiTheme="minorHAnsi" w:cstheme="minorHAnsi"/>
                <w:sz w:val="24"/>
                <w:lang w:val="en-US"/>
              </w:rPr>
              <w:t>meetings</w:t>
            </w:r>
            <w:proofErr w:type="gramEnd"/>
            <w:r w:rsidRPr="0011191E">
              <w:rPr>
                <w:rFonts w:asciiTheme="minorHAnsi" w:hAnsiTheme="minorHAnsi" w:cstheme="minorHAnsi"/>
                <w:sz w:val="24"/>
                <w:lang w:val="en-US"/>
              </w:rPr>
              <w:t xml:space="preserve"> so it become easy for them to understand better and become actively engaged faster </w:t>
            </w:r>
          </w:p>
          <w:p w14:paraId="2876EB8E"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Solution to increase for private and government to developing </w:t>
            </w:r>
            <w:proofErr w:type="gramStart"/>
            <w:r w:rsidRPr="0011191E">
              <w:rPr>
                <w:rFonts w:asciiTheme="minorHAnsi" w:hAnsiTheme="minorHAnsi" w:cstheme="minorHAnsi"/>
                <w:sz w:val="24"/>
                <w:lang w:val="en-US"/>
              </w:rPr>
              <w:t>countries</w:t>
            </w:r>
            <w:proofErr w:type="gramEnd"/>
            <w:r w:rsidRPr="0011191E">
              <w:rPr>
                <w:rFonts w:asciiTheme="minorHAnsi" w:hAnsiTheme="minorHAnsi" w:cstheme="minorHAnsi"/>
                <w:sz w:val="24"/>
                <w:lang w:val="en-US"/>
              </w:rPr>
              <w:t xml:space="preserve"> </w:t>
            </w:r>
          </w:p>
          <w:p w14:paraId="75376C1E"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Funding for private and government to increase </w:t>
            </w:r>
            <w:proofErr w:type="gramStart"/>
            <w:r w:rsidRPr="0011191E">
              <w:rPr>
                <w:rFonts w:asciiTheme="minorHAnsi" w:hAnsiTheme="minorHAnsi" w:cstheme="minorHAnsi"/>
                <w:sz w:val="24"/>
                <w:lang w:val="en-US"/>
              </w:rPr>
              <w:t>implementation</w:t>
            </w:r>
            <w:proofErr w:type="gramEnd"/>
            <w:r w:rsidRPr="0011191E">
              <w:rPr>
                <w:rFonts w:asciiTheme="minorHAnsi" w:hAnsiTheme="minorHAnsi" w:cstheme="minorHAnsi"/>
                <w:sz w:val="24"/>
                <w:lang w:val="en-US"/>
              </w:rPr>
              <w:t xml:space="preserve"> </w:t>
            </w:r>
          </w:p>
          <w:p w14:paraId="6A3BAA51"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Seizing the minister of ICT for diffusion</w:t>
            </w:r>
          </w:p>
          <w:p w14:paraId="0E01C32A"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proofErr w:type="spellStart"/>
            <w:r w:rsidRPr="0011191E">
              <w:rPr>
                <w:rFonts w:asciiTheme="minorHAnsi" w:hAnsiTheme="minorHAnsi" w:cstheme="minorHAnsi"/>
                <w:sz w:val="24"/>
                <w:lang w:val="en-US"/>
              </w:rPr>
              <w:t>AEOGNAC</w:t>
            </w:r>
            <w:proofErr w:type="spellEnd"/>
            <w:r w:rsidRPr="0011191E">
              <w:rPr>
                <w:rFonts w:asciiTheme="minorHAnsi" w:hAnsiTheme="minorHAnsi" w:cstheme="minorHAnsi"/>
                <w:sz w:val="24"/>
                <w:lang w:val="en-US"/>
              </w:rPr>
              <w:t xml:space="preserve"> Groups </w:t>
            </w:r>
          </w:p>
        </w:tc>
      </w:tr>
      <w:tr w:rsidR="0011191E" w:rsidRPr="0011191E" w14:paraId="415B7010" w14:textId="77777777" w:rsidTr="00066074">
        <w:tc>
          <w:tcPr>
            <w:cnfStyle w:val="001000000000" w:firstRow="0" w:lastRow="0" w:firstColumn="1" w:lastColumn="0" w:oddVBand="0" w:evenVBand="0" w:oddHBand="0" w:evenHBand="0" w:firstRowFirstColumn="0" w:firstRowLastColumn="0" w:lastRowFirstColumn="0" w:lastRowLastColumn="0"/>
            <w:tcW w:w="1413" w:type="dxa"/>
          </w:tcPr>
          <w:p w14:paraId="0D726F95"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r w:rsidRPr="0011191E">
              <w:rPr>
                <w:rFonts w:asciiTheme="minorHAnsi" w:hAnsiTheme="minorHAnsi" w:cstheme="minorHAnsi"/>
                <w:sz w:val="24"/>
                <w:lang w:val="en-US"/>
              </w:rPr>
              <w:t xml:space="preserve">Transparency &amp; Clarity </w:t>
            </w:r>
          </w:p>
        </w:tc>
        <w:tc>
          <w:tcPr>
            <w:tcW w:w="4394" w:type="dxa"/>
          </w:tcPr>
          <w:p w14:paraId="7A2F628B"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The processes are not clear. How do member states get engaged in programs of ITU-D </w:t>
            </w:r>
          </w:p>
          <w:p w14:paraId="06E47047"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lastRenderedPageBreak/>
              <w:t xml:space="preserve">Lack of precise items of contribution </w:t>
            </w:r>
          </w:p>
          <w:p w14:paraId="04B3F7FD"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Difficulties to understand the ITU </w:t>
            </w:r>
            <w:proofErr w:type="gramStart"/>
            <w:r w:rsidRPr="0011191E">
              <w:rPr>
                <w:rFonts w:asciiTheme="minorHAnsi" w:hAnsiTheme="minorHAnsi" w:cstheme="minorHAnsi"/>
                <w:sz w:val="24"/>
                <w:lang w:val="en-US"/>
              </w:rPr>
              <w:t>functioning</w:t>
            </w:r>
            <w:proofErr w:type="gramEnd"/>
            <w:r w:rsidRPr="0011191E">
              <w:rPr>
                <w:rFonts w:asciiTheme="minorHAnsi" w:hAnsiTheme="minorHAnsi" w:cstheme="minorHAnsi"/>
                <w:sz w:val="24"/>
                <w:lang w:val="en-US"/>
              </w:rPr>
              <w:t xml:space="preserve"> </w:t>
            </w:r>
          </w:p>
          <w:p w14:paraId="073D4E20"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Who are target </w:t>
            </w:r>
            <w:proofErr w:type="gramStart"/>
            <w:r w:rsidRPr="0011191E">
              <w:rPr>
                <w:rFonts w:asciiTheme="minorHAnsi" w:hAnsiTheme="minorHAnsi" w:cstheme="minorHAnsi"/>
                <w:sz w:val="24"/>
                <w:lang w:val="en-US"/>
              </w:rPr>
              <w:t>audiences</w:t>
            </w:r>
            <w:proofErr w:type="gramEnd"/>
            <w:r w:rsidRPr="0011191E">
              <w:rPr>
                <w:rFonts w:asciiTheme="minorHAnsi" w:hAnsiTheme="minorHAnsi" w:cstheme="minorHAnsi"/>
                <w:sz w:val="24"/>
                <w:lang w:val="en-US"/>
              </w:rPr>
              <w:t xml:space="preserve"> </w:t>
            </w:r>
          </w:p>
          <w:p w14:paraId="55EAD15A"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Lack of experts for each question</w:t>
            </w:r>
          </w:p>
        </w:tc>
        <w:tc>
          <w:tcPr>
            <w:tcW w:w="4678" w:type="dxa"/>
          </w:tcPr>
          <w:p w14:paraId="2C6E5E96"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lastRenderedPageBreak/>
              <w:t xml:space="preserve">Share result with our </w:t>
            </w:r>
            <w:proofErr w:type="gramStart"/>
            <w:r w:rsidRPr="0011191E">
              <w:rPr>
                <w:rFonts w:asciiTheme="minorHAnsi" w:hAnsiTheme="minorHAnsi" w:cstheme="minorHAnsi"/>
                <w:sz w:val="24"/>
                <w:lang w:val="en-US"/>
              </w:rPr>
              <w:t>operators</w:t>
            </w:r>
            <w:proofErr w:type="gramEnd"/>
            <w:r w:rsidRPr="0011191E">
              <w:rPr>
                <w:rFonts w:asciiTheme="minorHAnsi" w:hAnsiTheme="minorHAnsi" w:cstheme="minorHAnsi"/>
                <w:sz w:val="24"/>
                <w:lang w:val="en-US"/>
              </w:rPr>
              <w:t xml:space="preserve"> </w:t>
            </w:r>
          </w:p>
          <w:p w14:paraId="212F61C2"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Share in groups/</w:t>
            </w:r>
            <w:proofErr w:type="gramStart"/>
            <w:r w:rsidRPr="0011191E">
              <w:rPr>
                <w:rFonts w:asciiTheme="minorHAnsi" w:hAnsiTheme="minorHAnsi" w:cstheme="minorHAnsi"/>
                <w:sz w:val="24"/>
                <w:lang w:val="en-US"/>
              </w:rPr>
              <w:t>forum</w:t>
            </w:r>
            <w:proofErr w:type="gramEnd"/>
            <w:r w:rsidRPr="0011191E">
              <w:rPr>
                <w:rFonts w:asciiTheme="minorHAnsi" w:hAnsiTheme="minorHAnsi" w:cstheme="minorHAnsi"/>
                <w:sz w:val="24"/>
                <w:lang w:val="en-US"/>
              </w:rPr>
              <w:t xml:space="preserve"> </w:t>
            </w:r>
          </w:p>
          <w:p w14:paraId="31C60AF9"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lastRenderedPageBreak/>
              <w:t xml:space="preserve">Inviting study group members to disseminate publications at the national </w:t>
            </w:r>
            <w:proofErr w:type="gramStart"/>
            <w:r w:rsidRPr="0011191E">
              <w:rPr>
                <w:rFonts w:asciiTheme="minorHAnsi" w:hAnsiTheme="minorHAnsi" w:cstheme="minorHAnsi"/>
                <w:sz w:val="24"/>
                <w:lang w:val="en-US"/>
              </w:rPr>
              <w:t>level</w:t>
            </w:r>
            <w:proofErr w:type="gramEnd"/>
            <w:r w:rsidRPr="0011191E">
              <w:rPr>
                <w:rFonts w:asciiTheme="minorHAnsi" w:hAnsiTheme="minorHAnsi" w:cstheme="minorHAnsi"/>
                <w:sz w:val="24"/>
                <w:lang w:val="en-US"/>
              </w:rPr>
              <w:t xml:space="preserve"> </w:t>
            </w:r>
          </w:p>
          <w:p w14:paraId="159FAE7A"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Increasing the number of local counterparts</w:t>
            </w:r>
          </w:p>
          <w:p w14:paraId="29F544C1" w14:textId="77777777" w:rsidR="0011191E" w:rsidRPr="0011191E" w:rsidRDefault="0011191E" w:rsidP="0011191E">
            <w:pPr>
              <w:numPr>
                <w:ilvl w:val="0"/>
                <w:numId w:val="4"/>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Make local focal presentations to reach people what </w:t>
            </w:r>
          </w:p>
        </w:tc>
      </w:tr>
      <w:tr w:rsidR="0011191E" w:rsidRPr="0011191E" w14:paraId="0CEE61D0"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E6E862"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r w:rsidRPr="0011191E">
              <w:rPr>
                <w:rFonts w:asciiTheme="minorHAnsi" w:hAnsiTheme="minorHAnsi" w:cstheme="minorHAnsi"/>
                <w:sz w:val="24"/>
                <w:lang w:val="en-US"/>
              </w:rPr>
              <w:lastRenderedPageBreak/>
              <w:t xml:space="preserve">Website </w:t>
            </w:r>
          </w:p>
        </w:tc>
        <w:tc>
          <w:tcPr>
            <w:tcW w:w="4394" w:type="dxa"/>
          </w:tcPr>
          <w:p w14:paraId="146DD7E3"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Better website </w:t>
            </w:r>
          </w:p>
          <w:p w14:paraId="54FFE2AD"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Six languages </w:t>
            </w:r>
          </w:p>
          <w:p w14:paraId="77A7DE10"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Difficulty to access information when you don't master the structuring of </w:t>
            </w:r>
            <w:proofErr w:type="gramStart"/>
            <w:r w:rsidRPr="0011191E">
              <w:rPr>
                <w:rFonts w:asciiTheme="minorHAnsi" w:hAnsiTheme="minorHAnsi" w:cstheme="minorHAnsi"/>
                <w:sz w:val="24"/>
                <w:lang w:val="en-US"/>
              </w:rPr>
              <w:t>messages</w:t>
            </w:r>
            <w:proofErr w:type="gramEnd"/>
          </w:p>
          <w:p w14:paraId="7DFEF622"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The processes are not clear how the members state subscribe to certain programs in ITU-D </w:t>
            </w:r>
          </w:p>
        </w:tc>
        <w:tc>
          <w:tcPr>
            <w:tcW w:w="4678" w:type="dxa"/>
          </w:tcPr>
          <w:p w14:paraId="39356CF7"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Dedicated website for different users </w:t>
            </w:r>
          </w:p>
          <w:p w14:paraId="51A207E3"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Catalogue all in one place </w:t>
            </w:r>
          </w:p>
          <w:p w14:paraId="5015663B"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Hire programmers to make comprehension </w:t>
            </w:r>
            <w:proofErr w:type="gramStart"/>
            <w:r w:rsidRPr="0011191E">
              <w:rPr>
                <w:rFonts w:asciiTheme="minorHAnsi" w:hAnsiTheme="minorHAnsi" w:cstheme="minorHAnsi"/>
                <w:sz w:val="24"/>
                <w:lang w:val="en-US"/>
              </w:rPr>
              <w:t>site</w:t>
            </w:r>
            <w:proofErr w:type="gramEnd"/>
            <w:r w:rsidRPr="0011191E">
              <w:rPr>
                <w:rFonts w:asciiTheme="minorHAnsi" w:hAnsiTheme="minorHAnsi" w:cstheme="minorHAnsi"/>
                <w:sz w:val="24"/>
                <w:lang w:val="en-US"/>
              </w:rPr>
              <w:t xml:space="preserve"> </w:t>
            </w:r>
          </w:p>
          <w:p w14:paraId="5FFFCC4F"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Removing barriers in access to documents </w:t>
            </w:r>
          </w:p>
          <w:p w14:paraId="734DDB99" w14:textId="77777777" w:rsidR="0011191E" w:rsidRPr="0011191E" w:rsidRDefault="0011191E" w:rsidP="0011191E">
            <w:pPr>
              <w:numPr>
                <w:ilvl w:val="0"/>
                <w:numId w:val="5"/>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Condensed leaflet</w:t>
            </w:r>
          </w:p>
        </w:tc>
      </w:tr>
      <w:tr w:rsidR="0011191E" w:rsidRPr="0011191E" w14:paraId="5E34CF9E" w14:textId="77777777" w:rsidTr="00066074">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302B2B53"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r w:rsidRPr="0011191E">
              <w:rPr>
                <w:rFonts w:asciiTheme="minorHAnsi" w:hAnsiTheme="minorHAnsi" w:cstheme="minorHAnsi"/>
                <w:sz w:val="24"/>
                <w:lang w:val="en-US"/>
              </w:rPr>
              <w:t xml:space="preserve">Implementation of results </w:t>
            </w:r>
          </w:p>
        </w:tc>
        <w:tc>
          <w:tcPr>
            <w:tcW w:w="4394" w:type="dxa"/>
          </w:tcPr>
          <w:p w14:paraId="0329E2ED" w14:textId="77777777" w:rsidR="0011191E" w:rsidRPr="0011191E" w:rsidRDefault="0011191E" w:rsidP="0011191E">
            <w:pPr>
              <w:numPr>
                <w:ilvl w:val="0"/>
                <w:numId w:val="6"/>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How do we "market" impact of previous </w:t>
            </w:r>
            <w:proofErr w:type="gramStart"/>
            <w:r w:rsidRPr="0011191E">
              <w:rPr>
                <w:rFonts w:asciiTheme="minorHAnsi" w:hAnsiTheme="minorHAnsi" w:cstheme="minorHAnsi"/>
                <w:sz w:val="24"/>
                <w:lang w:val="en-US"/>
              </w:rPr>
              <w:t>projects</w:t>
            </w:r>
            <w:proofErr w:type="gramEnd"/>
            <w:r w:rsidRPr="0011191E">
              <w:rPr>
                <w:rFonts w:asciiTheme="minorHAnsi" w:hAnsiTheme="minorHAnsi" w:cstheme="minorHAnsi"/>
                <w:sz w:val="24"/>
                <w:lang w:val="en-US"/>
              </w:rPr>
              <w:t xml:space="preserve"> </w:t>
            </w:r>
          </w:p>
          <w:p w14:paraId="78F3546B" w14:textId="77777777" w:rsidR="0011191E" w:rsidRPr="0011191E" w:rsidRDefault="0011191E" w:rsidP="0011191E">
            <w:pPr>
              <w:numPr>
                <w:ilvl w:val="0"/>
                <w:numId w:val="6"/>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Short </w:t>
            </w:r>
            <w:proofErr w:type="spellStart"/>
            <w:r w:rsidRPr="0011191E">
              <w:rPr>
                <w:rFonts w:asciiTheme="minorHAnsi" w:hAnsiTheme="minorHAnsi" w:cstheme="minorHAnsi"/>
                <w:sz w:val="24"/>
                <w:lang w:val="en-US"/>
              </w:rPr>
              <w:t>Youtube</w:t>
            </w:r>
            <w:proofErr w:type="spellEnd"/>
            <w:r w:rsidRPr="0011191E">
              <w:rPr>
                <w:rFonts w:asciiTheme="minorHAnsi" w:hAnsiTheme="minorHAnsi" w:cstheme="minorHAnsi"/>
                <w:sz w:val="24"/>
                <w:lang w:val="en-US"/>
              </w:rPr>
              <w:t xml:space="preserve"> video</w:t>
            </w:r>
          </w:p>
          <w:p w14:paraId="29FA812A" w14:textId="77777777" w:rsidR="0011191E" w:rsidRPr="0011191E" w:rsidRDefault="0011191E" w:rsidP="0011191E">
            <w:pPr>
              <w:numPr>
                <w:ilvl w:val="0"/>
                <w:numId w:val="6"/>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How is the report marketed? - Short video - Slides Long report </w:t>
            </w:r>
          </w:p>
          <w:p w14:paraId="0A39EF38" w14:textId="77777777" w:rsidR="0011191E" w:rsidRPr="0011191E" w:rsidRDefault="0011191E" w:rsidP="0011191E">
            <w:pPr>
              <w:numPr>
                <w:ilvl w:val="0"/>
                <w:numId w:val="6"/>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Interactive staff </w:t>
            </w:r>
          </w:p>
          <w:p w14:paraId="6B9AEB57" w14:textId="77777777" w:rsidR="0011191E" w:rsidRPr="0011191E" w:rsidRDefault="0011191E" w:rsidP="0011191E">
            <w:pPr>
              <w:numPr>
                <w:ilvl w:val="0"/>
                <w:numId w:val="6"/>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Funding </w:t>
            </w:r>
          </w:p>
          <w:p w14:paraId="31436B0F" w14:textId="77777777" w:rsidR="0011191E" w:rsidRPr="0011191E" w:rsidRDefault="0011191E" w:rsidP="0011191E">
            <w:pPr>
              <w:numPr>
                <w:ilvl w:val="0"/>
                <w:numId w:val="6"/>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Funding for developing countries </w:t>
            </w:r>
          </w:p>
        </w:tc>
        <w:tc>
          <w:tcPr>
            <w:tcW w:w="4678" w:type="dxa"/>
          </w:tcPr>
          <w:p w14:paraId="026EDB12" w14:textId="77777777" w:rsidR="0011191E" w:rsidRPr="0011191E" w:rsidRDefault="0011191E" w:rsidP="0011191E">
            <w:pPr>
              <w:numPr>
                <w:ilvl w:val="0"/>
                <w:numId w:val="9"/>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Mapping </w:t>
            </w:r>
            <w:r w:rsidRPr="0011191E">
              <w:rPr>
                <w:rFonts w:asciiTheme="minorHAnsi" w:hAnsiTheme="minorHAnsi" w:cstheme="minorHAnsi"/>
                <w:sz w:val="24"/>
                <w:lang w:val="en-US"/>
              </w:rPr>
              <w:br/>
              <w:t xml:space="preserve">1. Action Plan </w:t>
            </w:r>
            <w:r w:rsidRPr="0011191E">
              <w:rPr>
                <w:rFonts w:asciiTheme="minorHAnsi" w:hAnsiTheme="minorHAnsi" w:cstheme="minorHAnsi"/>
                <w:sz w:val="24"/>
                <w:lang w:val="en-US"/>
              </w:rPr>
              <w:br/>
              <w:t xml:space="preserve">2. Questions </w:t>
            </w:r>
            <w:proofErr w:type="spellStart"/>
            <w:r w:rsidRPr="0011191E">
              <w:rPr>
                <w:rFonts w:asciiTheme="minorHAnsi" w:hAnsiTheme="minorHAnsi" w:cstheme="minorHAnsi"/>
                <w:sz w:val="24"/>
                <w:lang w:val="en-US"/>
              </w:rPr>
              <w:t>ToR</w:t>
            </w:r>
            <w:proofErr w:type="spellEnd"/>
            <w:r w:rsidRPr="0011191E">
              <w:rPr>
                <w:rFonts w:asciiTheme="minorHAnsi" w:hAnsiTheme="minorHAnsi" w:cstheme="minorHAnsi"/>
                <w:sz w:val="24"/>
                <w:lang w:val="en-US"/>
              </w:rPr>
              <w:t> </w:t>
            </w:r>
            <w:r w:rsidRPr="0011191E">
              <w:rPr>
                <w:rFonts w:asciiTheme="minorHAnsi" w:hAnsiTheme="minorHAnsi" w:cstheme="minorHAnsi"/>
                <w:sz w:val="24"/>
                <w:lang w:val="en-US"/>
              </w:rPr>
              <w:br/>
              <w:t>3. Agenda </w:t>
            </w:r>
            <w:r w:rsidRPr="0011191E">
              <w:rPr>
                <w:rFonts w:asciiTheme="minorHAnsi" w:hAnsiTheme="minorHAnsi" w:cstheme="minorHAnsi"/>
                <w:sz w:val="24"/>
                <w:lang w:val="en-US"/>
              </w:rPr>
              <w:br/>
              <w:t xml:space="preserve">4. </w:t>
            </w:r>
            <w:proofErr w:type="spellStart"/>
            <w:r w:rsidRPr="0011191E">
              <w:rPr>
                <w:rFonts w:asciiTheme="minorHAnsi" w:hAnsiTheme="minorHAnsi" w:cstheme="minorHAnsi"/>
                <w:sz w:val="24"/>
                <w:lang w:val="en-US"/>
              </w:rPr>
              <w:t>KPI</w:t>
            </w:r>
            <w:proofErr w:type="spellEnd"/>
            <w:r w:rsidRPr="0011191E">
              <w:rPr>
                <w:rFonts w:asciiTheme="minorHAnsi" w:hAnsiTheme="minorHAnsi" w:cstheme="minorHAnsi"/>
                <w:sz w:val="24"/>
                <w:lang w:val="en-US"/>
              </w:rPr>
              <w:br/>
            </w:r>
            <w:proofErr w:type="spellStart"/>
            <w:r w:rsidRPr="0011191E">
              <w:rPr>
                <w:rFonts w:asciiTheme="minorHAnsi" w:hAnsiTheme="minorHAnsi" w:cstheme="minorHAnsi"/>
                <w:sz w:val="24"/>
                <w:lang w:val="en-US"/>
              </w:rPr>
              <w:t>5.Lessons</w:t>
            </w:r>
            <w:proofErr w:type="spellEnd"/>
            <w:r w:rsidRPr="0011191E">
              <w:rPr>
                <w:rFonts w:asciiTheme="minorHAnsi" w:hAnsiTheme="minorHAnsi" w:cstheme="minorHAnsi"/>
                <w:sz w:val="24"/>
                <w:lang w:val="en-US"/>
              </w:rPr>
              <w:t xml:space="preserve"> </w:t>
            </w:r>
            <w:proofErr w:type="gramStart"/>
            <w:r w:rsidRPr="0011191E">
              <w:rPr>
                <w:rFonts w:asciiTheme="minorHAnsi" w:hAnsiTheme="minorHAnsi" w:cstheme="minorHAnsi"/>
                <w:sz w:val="24"/>
                <w:lang w:val="en-US"/>
              </w:rPr>
              <w:t>learned</w:t>
            </w:r>
            <w:proofErr w:type="gramEnd"/>
            <w:r w:rsidRPr="0011191E">
              <w:rPr>
                <w:rFonts w:asciiTheme="minorHAnsi" w:hAnsiTheme="minorHAnsi" w:cstheme="minorHAnsi"/>
                <w:sz w:val="24"/>
                <w:lang w:val="en-US"/>
              </w:rPr>
              <w:t xml:space="preserve"> </w:t>
            </w:r>
          </w:p>
          <w:p w14:paraId="71D6F2FD" w14:textId="77777777" w:rsidR="0011191E" w:rsidRPr="0011191E" w:rsidRDefault="0011191E" w:rsidP="0011191E">
            <w:pPr>
              <w:numPr>
                <w:ilvl w:val="0"/>
                <w:numId w:val="9"/>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proofErr w:type="spellStart"/>
            <w:r w:rsidRPr="0011191E">
              <w:rPr>
                <w:rFonts w:asciiTheme="minorHAnsi" w:hAnsiTheme="minorHAnsi" w:cstheme="minorHAnsi"/>
                <w:sz w:val="24"/>
                <w:lang w:val="en-US"/>
              </w:rPr>
              <w:t>WTDC</w:t>
            </w:r>
            <w:proofErr w:type="spellEnd"/>
            <w:r w:rsidRPr="0011191E">
              <w:rPr>
                <w:rFonts w:asciiTheme="minorHAnsi" w:hAnsiTheme="minorHAnsi" w:cstheme="minorHAnsi"/>
                <w:sz w:val="24"/>
                <w:lang w:val="en-US"/>
              </w:rPr>
              <w:t xml:space="preserve"> Resolution 1 &amp; 2 Revisions </w:t>
            </w:r>
          </w:p>
        </w:tc>
      </w:tr>
      <w:tr w:rsidR="0011191E" w:rsidRPr="0011191E" w14:paraId="78EEF51F"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0DCCF9"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r w:rsidRPr="0011191E">
              <w:rPr>
                <w:rFonts w:asciiTheme="minorHAnsi" w:hAnsiTheme="minorHAnsi" w:cstheme="minorHAnsi"/>
                <w:sz w:val="24"/>
                <w:lang w:val="en-US"/>
              </w:rPr>
              <w:t xml:space="preserve">Promotion &amp; communication </w:t>
            </w:r>
          </w:p>
        </w:tc>
        <w:tc>
          <w:tcPr>
            <w:tcW w:w="4394" w:type="dxa"/>
          </w:tcPr>
          <w:p w14:paraId="4B7D2780"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Visibility for local initiatives and contributions on global scale </w:t>
            </w:r>
          </w:p>
          <w:p w14:paraId="1B613870"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Better communication: </w:t>
            </w:r>
            <w:r w:rsidRPr="0011191E">
              <w:rPr>
                <w:rFonts w:asciiTheme="minorHAnsi" w:hAnsiTheme="minorHAnsi" w:cstheme="minorHAnsi"/>
                <w:sz w:val="24"/>
                <w:lang w:val="en-US"/>
              </w:rPr>
              <w:br/>
              <w:t xml:space="preserve">- More sharing with different stakeholders in the ecosystem </w:t>
            </w:r>
            <w:r w:rsidRPr="0011191E">
              <w:rPr>
                <w:rFonts w:asciiTheme="minorHAnsi" w:hAnsiTheme="minorHAnsi" w:cstheme="minorHAnsi"/>
                <w:sz w:val="24"/>
                <w:lang w:val="en-US"/>
              </w:rPr>
              <w:br/>
              <w:t xml:space="preserve">- Apply large critical projects in other </w:t>
            </w:r>
            <w:proofErr w:type="gramStart"/>
            <w:r w:rsidRPr="0011191E">
              <w:rPr>
                <w:rFonts w:asciiTheme="minorHAnsi" w:hAnsiTheme="minorHAnsi" w:cstheme="minorHAnsi"/>
                <w:sz w:val="24"/>
                <w:lang w:val="en-US"/>
              </w:rPr>
              <w:t>countries</w:t>
            </w:r>
            <w:proofErr w:type="gramEnd"/>
            <w:r w:rsidRPr="0011191E">
              <w:rPr>
                <w:rFonts w:asciiTheme="minorHAnsi" w:hAnsiTheme="minorHAnsi" w:cstheme="minorHAnsi"/>
                <w:sz w:val="24"/>
                <w:lang w:val="en-US"/>
              </w:rPr>
              <w:t xml:space="preserve"> </w:t>
            </w:r>
          </w:p>
          <w:p w14:paraId="7BBED97B"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Better dissemination of results </w:t>
            </w:r>
          </w:p>
          <w:p w14:paraId="63AA37BF"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Experience sharing and communication on a larger scale within the </w:t>
            </w:r>
            <w:proofErr w:type="gramStart"/>
            <w:r w:rsidRPr="0011191E">
              <w:rPr>
                <w:rFonts w:asciiTheme="minorHAnsi" w:hAnsiTheme="minorHAnsi" w:cstheme="minorHAnsi"/>
                <w:sz w:val="24"/>
                <w:lang w:val="en-US"/>
              </w:rPr>
              <w:t>administrations</w:t>
            </w:r>
            <w:proofErr w:type="gramEnd"/>
            <w:r w:rsidRPr="0011191E">
              <w:rPr>
                <w:rFonts w:asciiTheme="minorHAnsi" w:hAnsiTheme="minorHAnsi" w:cstheme="minorHAnsi"/>
                <w:sz w:val="24"/>
                <w:lang w:val="en-US"/>
              </w:rPr>
              <w:t xml:space="preserve"> </w:t>
            </w:r>
          </w:p>
          <w:p w14:paraId="1429822A"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Provide an Ingo Bull to guide the </w:t>
            </w:r>
            <w:proofErr w:type="gramStart"/>
            <w:r w:rsidRPr="0011191E">
              <w:rPr>
                <w:rFonts w:asciiTheme="minorHAnsi" w:hAnsiTheme="minorHAnsi" w:cstheme="minorHAnsi"/>
                <w:sz w:val="24"/>
                <w:lang w:val="en-US"/>
              </w:rPr>
              <w:t>user</w:t>
            </w:r>
            <w:proofErr w:type="gramEnd"/>
          </w:p>
          <w:p w14:paraId="17734EB1"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Communications with services</w:t>
            </w:r>
          </w:p>
          <w:p w14:paraId="3D9E9014"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Covered outside ministry of ICT </w:t>
            </w:r>
          </w:p>
        </w:tc>
        <w:tc>
          <w:tcPr>
            <w:tcW w:w="4678" w:type="dxa"/>
          </w:tcPr>
          <w:p w14:paraId="070A1674"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Held workshops with </w:t>
            </w:r>
            <w:proofErr w:type="gramStart"/>
            <w:r w:rsidRPr="0011191E">
              <w:rPr>
                <w:rFonts w:asciiTheme="minorHAnsi" w:hAnsiTheme="minorHAnsi" w:cstheme="minorHAnsi"/>
                <w:sz w:val="24"/>
                <w:lang w:val="en-US"/>
              </w:rPr>
              <w:t>operators</w:t>
            </w:r>
            <w:proofErr w:type="gramEnd"/>
            <w:r w:rsidRPr="0011191E">
              <w:rPr>
                <w:rFonts w:asciiTheme="minorHAnsi" w:hAnsiTheme="minorHAnsi" w:cstheme="minorHAnsi"/>
                <w:sz w:val="24"/>
                <w:lang w:val="en-US"/>
              </w:rPr>
              <w:t xml:space="preserve"> ministry, other relevant bodies to understand the results </w:t>
            </w:r>
          </w:p>
          <w:p w14:paraId="290C02AF"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Member state focal point take workshops in their countries to inform target </w:t>
            </w:r>
            <w:proofErr w:type="gramStart"/>
            <w:r w:rsidRPr="0011191E">
              <w:rPr>
                <w:rFonts w:asciiTheme="minorHAnsi" w:hAnsiTheme="minorHAnsi" w:cstheme="minorHAnsi"/>
                <w:sz w:val="24"/>
                <w:lang w:val="en-US"/>
              </w:rPr>
              <w:t>audience</w:t>
            </w:r>
            <w:proofErr w:type="gramEnd"/>
            <w:r w:rsidRPr="0011191E">
              <w:rPr>
                <w:rFonts w:asciiTheme="minorHAnsi" w:hAnsiTheme="minorHAnsi" w:cstheme="minorHAnsi"/>
                <w:sz w:val="24"/>
                <w:lang w:val="en-US"/>
              </w:rPr>
              <w:t xml:space="preserve"> </w:t>
            </w:r>
          </w:p>
          <w:p w14:paraId="4CCFC34C"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Map target audience </w:t>
            </w:r>
          </w:p>
          <w:p w14:paraId="59841EA3"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Officially transmitting the results to the member states</w:t>
            </w:r>
          </w:p>
          <w:p w14:paraId="3C983FDD"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Dedicated video site for different users </w:t>
            </w:r>
          </w:p>
          <w:p w14:paraId="37D6C34C"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Regional groups </w:t>
            </w:r>
          </w:p>
          <w:p w14:paraId="450F156C"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Start local then go </w:t>
            </w:r>
            <w:proofErr w:type="gramStart"/>
            <w:r w:rsidRPr="0011191E">
              <w:rPr>
                <w:rFonts w:asciiTheme="minorHAnsi" w:hAnsiTheme="minorHAnsi" w:cstheme="minorHAnsi"/>
                <w:sz w:val="24"/>
                <w:lang w:val="en-US"/>
              </w:rPr>
              <w:t>regional</w:t>
            </w:r>
            <w:proofErr w:type="gramEnd"/>
            <w:r w:rsidRPr="0011191E">
              <w:rPr>
                <w:rFonts w:asciiTheme="minorHAnsi" w:hAnsiTheme="minorHAnsi" w:cstheme="minorHAnsi"/>
                <w:sz w:val="24"/>
                <w:lang w:val="en-US"/>
              </w:rPr>
              <w:t xml:space="preserve"> </w:t>
            </w:r>
          </w:p>
          <w:p w14:paraId="6EB5AFC4"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Organize regional workshops to present </w:t>
            </w:r>
            <w:proofErr w:type="spellStart"/>
            <w:r w:rsidRPr="0011191E">
              <w:rPr>
                <w:rFonts w:asciiTheme="minorHAnsi" w:hAnsiTheme="minorHAnsi" w:cstheme="minorHAnsi"/>
                <w:sz w:val="24"/>
                <w:lang w:val="en-US"/>
              </w:rPr>
              <w:t>WTDC</w:t>
            </w:r>
            <w:proofErr w:type="spellEnd"/>
            <w:r w:rsidRPr="0011191E">
              <w:rPr>
                <w:rFonts w:asciiTheme="minorHAnsi" w:hAnsiTheme="minorHAnsi" w:cstheme="minorHAnsi"/>
                <w:sz w:val="24"/>
                <w:lang w:val="en-US"/>
              </w:rPr>
              <w:t xml:space="preserve"> </w:t>
            </w:r>
            <w:proofErr w:type="gramStart"/>
            <w:r w:rsidRPr="0011191E">
              <w:rPr>
                <w:rFonts w:asciiTheme="minorHAnsi" w:hAnsiTheme="minorHAnsi" w:cstheme="minorHAnsi"/>
                <w:sz w:val="24"/>
                <w:lang w:val="en-US"/>
              </w:rPr>
              <w:t>products</w:t>
            </w:r>
            <w:proofErr w:type="gramEnd"/>
          </w:p>
          <w:p w14:paraId="4B24E2BF"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Start local and regional initiatives within its regions, networking and dissemination of instruments through </w:t>
            </w:r>
            <w:proofErr w:type="gramStart"/>
            <w:r w:rsidRPr="0011191E">
              <w:rPr>
                <w:rFonts w:asciiTheme="minorHAnsi" w:hAnsiTheme="minorHAnsi" w:cstheme="minorHAnsi"/>
                <w:sz w:val="24"/>
                <w:lang w:val="en-US"/>
              </w:rPr>
              <w:t>contacts</w:t>
            </w:r>
            <w:proofErr w:type="gramEnd"/>
            <w:r w:rsidRPr="0011191E">
              <w:rPr>
                <w:rFonts w:asciiTheme="minorHAnsi" w:hAnsiTheme="minorHAnsi" w:cstheme="minorHAnsi"/>
                <w:sz w:val="24"/>
                <w:lang w:val="en-US"/>
              </w:rPr>
              <w:t xml:space="preserve"> </w:t>
            </w:r>
          </w:p>
          <w:p w14:paraId="611B8CA1" w14:textId="77777777" w:rsidR="0011191E" w:rsidRPr="0011191E" w:rsidRDefault="0011191E" w:rsidP="0011191E">
            <w:pPr>
              <w:numPr>
                <w:ilvl w:val="0"/>
                <w:numId w:val="7"/>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With written results </w:t>
            </w:r>
          </w:p>
        </w:tc>
      </w:tr>
      <w:tr w:rsidR="0011191E" w:rsidRPr="0011191E" w14:paraId="1B9A2A08" w14:textId="77777777" w:rsidTr="00066074">
        <w:tc>
          <w:tcPr>
            <w:cnfStyle w:val="001000000000" w:firstRow="0" w:lastRow="0" w:firstColumn="1" w:lastColumn="0" w:oddVBand="0" w:evenVBand="0" w:oddHBand="0" w:evenHBand="0" w:firstRowFirstColumn="0" w:firstRowLastColumn="0" w:lastRowFirstColumn="0" w:lastRowLastColumn="0"/>
            <w:tcW w:w="1413" w:type="dxa"/>
          </w:tcPr>
          <w:p w14:paraId="023E910A" w14:textId="77777777" w:rsidR="0011191E" w:rsidRPr="0011191E" w:rsidRDefault="0011191E" w:rsidP="0011191E">
            <w:pPr>
              <w:tabs>
                <w:tab w:val="clear" w:pos="794"/>
                <w:tab w:val="clear" w:pos="1191"/>
                <w:tab w:val="clear" w:pos="1588"/>
                <w:tab w:val="clear" w:pos="1985"/>
                <w:tab w:val="left" w:pos="1134"/>
                <w:tab w:val="left" w:pos="1871"/>
              </w:tabs>
              <w:rPr>
                <w:rFonts w:asciiTheme="minorHAnsi" w:hAnsiTheme="minorHAnsi" w:cstheme="minorHAnsi"/>
                <w:sz w:val="24"/>
                <w:lang w:val="en-US"/>
              </w:rPr>
            </w:pPr>
            <w:r w:rsidRPr="0011191E">
              <w:rPr>
                <w:rFonts w:asciiTheme="minorHAnsi" w:hAnsiTheme="minorHAnsi" w:cstheme="minorHAnsi"/>
                <w:sz w:val="24"/>
                <w:lang w:val="en-US"/>
              </w:rPr>
              <w:t xml:space="preserve">Capacity Building (skills) </w:t>
            </w:r>
          </w:p>
        </w:tc>
        <w:tc>
          <w:tcPr>
            <w:tcW w:w="4394" w:type="dxa"/>
          </w:tcPr>
          <w:p w14:paraId="354ED9F7"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Lack of expertise in topics of </w:t>
            </w:r>
            <w:proofErr w:type="spellStart"/>
            <w:r w:rsidRPr="0011191E">
              <w:rPr>
                <w:rFonts w:asciiTheme="minorHAnsi" w:hAnsiTheme="minorHAnsi" w:cstheme="minorHAnsi"/>
                <w:sz w:val="24"/>
                <w:lang w:val="en-US"/>
              </w:rPr>
              <w:t>SGs</w:t>
            </w:r>
            <w:proofErr w:type="spellEnd"/>
            <w:r w:rsidRPr="0011191E">
              <w:rPr>
                <w:rFonts w:asciiTheme="minorHAnsi" w:hAnsiTheme="minorHAnsi" w:cstheme="minorHAnsi"/>
                <w:sz w:val="24"/>
                <w:lang w:val="en-US"/>
              </w:rPr>
              <w:t xml:space="preserve"> </w:t>
            </w:r>
          </w:p>
          <w:p w14:paraId="2D0CAE74"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Lack of experience on each question</w:t>
            </w:r>
          </w:p>
          <w:p w14:paraId="5A8D5AD3"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No clarity on what can be put in a contribution only success showing or even failures and </w:t>
            </w:r>
            <w:proofErr w:type="gramStart"/>
            <w:r w:rsidRPr="0011191E">
              <w:rPr>
                <w:rFonts w:asciiTheme="minorHAnsi" w:hAnsiTheme="minorHAnsi" w:cstheme="minorHAnsi"/>
                <w:sz w:val="24"/>
                <w:lang w:val="en-US"/>
              </w:rPr>
              <w:t>challenges</w:t>
            </w:r>
            <w:proofErr w:type="gramEnd"/>
            <w:r w:rsidRPr="0011191E">
              <w:rPr>
                <w:rFonts w:asciiTheme="minorHAnsi" w:hAnsiTheme="minorHAnsi" w:cstheme="minorHAnsi"/>
                <w:sz w:val="24"/>
                <w:lang w:val="en-US"/>
              </w:rPr>
              <w:t xml:space="preserve"> </w:t>
            </w:r>
          </w:p>
          <w:p w14:paraId="7BE243D0"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lastRenderedPageBreak/>
              <w:t xml:space="preserve">Capacity building for focal point and heads of regulators </w:t>
            </w:r>
          </w:p>
          <w:p w14:paraId="325089BC"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 xml:space="preserve">Capacity building on team documents </w:t>
            </w:r>
          </w:p>
        </w:tc>
        <w:tc>
          <w:tcPr>
            <w:tcW w:w="4678" w:type="dxa"/>
          </w:tcPr>
          <w:p w14:paraId="56C0BED9"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lastRenderedPageBreak/>
              <w:t xml:space="preserve">To raise awareness and provide information on the functioning of the </w:t>
            </w:r>
            <w:proofErr w:type="gramStart"/>
            <w:r w:rsidRPr="0011191E">
              <w:rPr>
                <w:rFonts w:asciiTheme="minorHAnsi" w:hAnsiTheme="minorHAnsi" w:cstheme="minorHAnsi"/>
                <w:sz w:val="24"/>
                <w:lang w:val="en-US"/>
              </w:rPr>
              <w:t>ITU</w:t>
            </w:r>
            <w:proofErr w:type="gramEnd"/>
            <w:r w:rsidRPr="0011191E">
              <w:rPr>
                <w:rFonts w:asciiTheme="minorHAnsi" w:hAnsiTheme="minorHAnsi" w:cstheme="minorHAnsi"/>
                <w:sz w:val="24"/>
                <w:lang w:val="en-US"/>
              </w:rPr>
              <w:t xml:space="preserve"> </w:t>
            </w:r>
          </w:p>
          <w:p w14:paraId="3B666499"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t>To seize the most credible and reliable structure in the countries for the diffusion</w:t>
            </w:r>
          </w:p>
          <w:p w14:paraId="622E0C49" w14:textId="77777777" w:rsidR="0011191E" w:rsidRPr="0011191E" w:rsidRDefault="0011191E" w:rsidP="0011191E">
            <w:pPr>
              <w:numPr>
                <w:ilvl w:val="0"/>
                <w:numId w:val="8"/>
              </w:numPr>
              <w:tabs>
                <w:tab w:val="clear" w:pos="794"/>
                <w:tab w:val="clear" w:pos="1191"/>
                <w:tab w:val="clear" w:pos="1588"/>
                <w:tab w:val="clear" w:pos="1985"/>
                <w:tab w:val="left" w:pos="1134"/>
                <w:tab w:val="left" w:pos="1871"/>
              </w:tabs>
              <w:overflowPunct/>
              <w:autoSpaceDE/>
              <w:autoSpaceDN/>
              <w:adjustRightInd/>
              <w:spacing w:before="0"/>
              <w:contextualSpacing/>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sidRPr="0011191E">
              <w:rPr>
                <w:rFonts w:asciiTheme="minorHAnsi" w:hAnsiTheme="minorHAnsi" w:cstheme="minorHAnsi"/>
                <w:sz w:val="24"/>
                <w:lang w:val="en-US"/>
              </w:rPr>
              <w:lastRenderedPageBreak/>
              <w:t>Proven experts: </w:t>
            </w:r>
            <w:r w:rsidRPr="0011191E">
              <w:rPr>
                <w:rFonts w:asciiTheme="minorHAnsi" w:hAnsiTheme="minorHAnsi" w:cstheme="minorHAnsi"/>
                <w:sz w:val="24"/>
                <w:lang w:val="en-US"/>
              </w:rPr>
              <w:br/>
              <w:t>1- Contributors</w:t>
            </w:r>
            <w:r w:rsidRPr="0011191E">
              <w:rPr>
                <w:rFonts w:asciiTheme="minorHAnsi" w:hAnsiTheme="minorHAnsi" w:cstheme="minorHAnsi"/>
                <w:sz w:val="24"/>
                <w:lang w:val="en-US"/>
              </w:rPr>
              <w:br/>
              <w:t>2- Rapporteurs </w:t>
            </w:r>
            <w:r w:rsidRPr="0011191E">
              <w:rPr>
                <w:rFonts w:asciiTheme="minorHAnsi" w:hAnsiTheme="minorHAnsi" w:cstheme="minorHAnsi"/>
                <w:sz w:val="24"/>
                <w:lang w:val="en-US"/>
              </w:rPr>
              <w:br/>
              <w:t xml:space="preserve">3- Leadership </w:t>
            </w:r>
          </w:p>
        </w:tc>
      </w:tr>
    </w:tbl>
    <w:p w14:paraId="044B42C3" w14:textId="77777777" w:rsidR="0011191E" w:rsidRPr="0011191E" w:rsidRDefault="0011191E" w:rsidP="0011191E">
      <w:pPr>
        <w:keepNext/>
        <w:keepLines/>
        <w:numPr>
          <w:ilvl w:val="0"/>
          <w:numId w:val="11"/>
        </w:numPr>
        <w:tabs>
          <w:tab w:val="clear" w:pos="794"/>
          <w:tab w:val="clear" w:pos="1191"/>
          <w:tab w:val="clear" w:pos="1588"/>
          <w:tab w:val="clear" w:pos="1985"/>
          <w:tab w:val="left" w:pos="1134"/>
          <w:tab w:val="left" w:pos="1871"/>
          <w:tab w:val="left" w:pos="2268"/>
        </w:tabs>
        <w:spacing w:after="120"/>
        <w:ind w:left="357" w:hanging="357"/>
        <w:outlineLvl w:val="1"/>
        <w:rPr>
          <w:rFonts w:asciiTheme="minorHAnsi" w:hAnsiTheme="minorHAnsi" w:cstheme="minorHAnsi"/>
          <w:b/>
          <w:bCs/>
          <w:sz w:val="24"/>
          <w:szCs w:val="24"/>
          <w:lang w:val="en-US"/>
        </w:rPr>
      </w:pPr>
      <w:r w:rsidRPr="0011191E">
        <w:rPr>
          <w:rFonts w:asciiTheme="minorHAnsi" w:hAnsiTheme="minorHAnsi" w:cstheme="minorHAnsi"/>
          <w:b/>
          <w:bCs/>
          <w:sz w:val="24"/>
          <w:szCs w:val="24"/>
          <w:lang w:val="en-US"/>
        </w:rPr>
        <w:lastRenderedPageBreak/>
        <w:t xml:space="preserve">Preliminary Analysis </w:t>
      </w:r>
    </w:p>
    <w:tbl>
      <w:tblPr>
        <w:tblStyle w:val="GridTable4-Accent1"/>
        <w:tblW w:w="10485" w:type="dxa"/>
        <w:tblLook w:val="04A0" w:firstRow="1" w:lastRow="0" w:firstColumn="1" w:lastColumn="0" w:noHBand="0" w:noVBand="1"/>
      </w:tblPr>
      <w:tblGrid>
        <w:gridCol w:w="10485"/>
      </w:tblGrid>
      <w:tr w:rsidR="0011191E" w:rsidRPr="0011191E" w14:paraId="5D973555" w14:textId="77777777" w:rsidTr="000660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564CDBC0"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i/>
                <w:iCs/>
                <w:sz w:val="24"/>
                <w:lang w:val="en-US"/>
              </w:rPr>
            </w:pPr>
            <w:r w:rsidRPr="0011191E">
              <w:rPr>
                <w:rFonts w:asciiTheme="minorHAnsi" w:hAnsiTheme="minorHAnsi" w:cstheme="minorHAnsi"/>
                <w:i/>
                <w:iCs/>
                <w:sz w:val="24"/>
                <w:lang w:val="en-US"/>
              </w:rPr>
              <w:t xml:space="preserve">Nine benefits of engagement in ITU-D Study Group 1 for developing &amp; for developed countries </w:t>
            </w:r>
          </w:p>
        </w:tc>
      </w:tr>
      <w:tr w:rsidR="0011191E" w:rsidRPr="0011191E" w14:paraId="6957D697"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CE5DCE4"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(1) Participating in ITU-D study groups and using its core products allows developing countries to foster innovation and collaboration by sharing knowledge and experiences. They can learn from others, adopt good practices, and improve solutions and regulations based on experiences and new technologies. </w:t>
            </w:r>
          </w:p>
        </w:tc>
      </w:tr>
      <w:tr w:rsidR="0011191E" w:rsidRPr="0011191E" w14:paraId="776BD02F"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69D04ECC"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(2) The study groups platform allows the identification of common problems developing countries share. By expressing about issues, they face problems and sharing concerns, common solutions can be found or developed in collaboration with other countries.</w:t>
            </w:r>
          </w:p>
        </w:tc>
      </w:tr>
      <w:tr w:rsidR="0011191E" w:rsidRPr="0011191E" w14:paraId="732FD2E4"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E1E8060"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(3) Developing countries can enhance their national policy capacity,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11191E" w:rsidRPr="0011191E" w14:paraId="65992323"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0CBA63F3"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(4) Participating in ITU-D study groups also promotes technology and innovation.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11191E" w:rsidRPr="0011191E" w14:paraId="1526C06B"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EE5E8F4"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(5) Participating in ITU-D study groups nurtures talent and inclusion of experts (women, </w:t>
            </w:r>
            <w:proofErr w:type="gramStart"/>
            <w:r w:rsidRPr="0011191E">
              <w:rPr>
                <w:rFonts w:asciiTheme="minorHAnsi" w:hAnsiTheme="minorHAnsi" w:cstheme="minorHAnsi"/>
                <w:sz w:val="24"/>
                <w:lang w:val="en-US"/>
              </w:rPr>
              <w:t>youth</w:t>
            </w:r>
            <w:proofErr w:type="gramEnd"/>
            <w:r w:rsidRPr="0011191E">
              <w:rPr>
                <w:rFonts w:asciiTheme="minorHAnsi" w:hAnsiTheme="minorHAnsi" w:cstheme="minorHAnsi"/>
                <w:sz w:val="24"/>
                <w:lang w:val="en-US"/>
              </w:rPr>
              <w:t xml:space="preserve">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11191E" w:rsidRPr="0011191E" w14:paraId="32E96E1D"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0AB0924E"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(6) Partnerships play a crucial role as well. Study group meetings provide opportunities for identifying regional and international partnerships, fostering collaboration, and leveraging resources. Developing countries can benefit from networking and knowledge sharing.</w:t>
            </w:r>
          </w:p>
        </w:tc>
      </w:tr>
      <w:tr w:rsidR="0011191E" w:rsidRPr="0011191E" w14:paraId="5C77FCBF"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03215B8"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(7) ITU-D Study Group 1 contributions on existing and upcoming opportunities, especially by developed countries, for access to funding to enable meaningful connectivity, would help developing countries. </w:t>
            </w:r>
          </w:p>
        </w:tc>
      </w:tr>
      <w:tr w:rsidR="0011191E" w:rsidRPr="0011191E" w14:paraId="589902FC"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0228217A"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(8) Sharing of their experiences of developed countries in implementing connectivity projects (in their countries or in developing countries benefiting from their collaboration) with focus on value for money, practical aspects, capacity building and on latest technology, through contributions would benefit developing and least developed countries. At the same time, developed countries experiences are brought into a global platform of ITU-D Study Groups.</w:t>
            </w:r>
          </w:p>
        </w:tc>
      </w:tr>
      <w:tr w:rsidR="0011191E" w:rsidRPr="0011191E" w14:paraId="073AD92F"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1146A33"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(9) Least developed countries require immediate consideration by way of contributions on their specific needs from them, matched to lessons learnt, funding options and experiences of other countries, academia and sector members received in the form of contributions. </w:t>
            </w:r>
          </w:p>
        </w:tc>
      </w:tr>
    </w:tbl>
    <w:p w14:paraId="77AA8B75" w14:textId="77777777" w:rsidR="0011191E" w:rsidRPr="0011191E" w:rsidRDefault="0011191E" w:rsidP="000237A0">
      <w:pPr>
        <w:rPr>
          <w:lang w:val="en-US"/>
        </w:rPr>
      </w:pPr>
    </w:p>
    <w:tbl>
      <w:tblPr>
        <w:tblStyle w:val="GridTable4-Accent5"/>
        <w:tblW w:w="10485" w:type="dxa"/>
        <w:tblLook w:val="04A0" w:firstRow="1" w:lastRow="0" w:firstColumn="1" w:lastColumn="0" w:noHBand="0" w:noVBand="1"/>
      </w:tblPr>
      <w:tblGrid>
        <w:gridCol w:w="10485"/>
      </w:tblGrid>
      <w:tr w:rsidR="0011191E" w:rsidRPr="0011191E" w14:paraId="0CE90F94" w14:textId="77777777" w:rsidTr="000660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4B4F35C"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i/>
                <w:iCs/>
                <w:sz w:val="24"/>
                <w:lang w:val="en-US"/>
              </w:rPr>
            </w:pPr>
            <w:r w:rsidRPr="0011191E">
              <w:rPr>
                <w:rFonts w:asciiTheme="minorHAnsi" w:hAnsiTheme="minorHAnsi" w:cstheme="minorHAnsi"/>
                <w:i/>
                <w:iCs/>
                <w:sz w:val="24"/>
                <w:lang w:val="en-US"/>
              </w:rPr>
              <w:lastRenderedPageBreak/>
              <w:t>Six approaches to better usage of ITU-D Study Group 1 products</w:t>
            </w:r>
          </w:p>
        </w:tc>
      </w:tr>
      <w:tr w:rsidR="0011191E" w:rsidRPr="0011191E" w14:paraId="099EF008"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4075D9B"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(1) In terms of management, challenges were identified such as a lack of continuity in administration, coordination issues within and between countries, and difficulties in accessing study groups information.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11191E" w:rsidRPr="0011191E" w14:paraId="777F7A27"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316B2BE3"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(2) Transparency and clarity were highlighted as crucial aspects. Challenges included unclear processes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w:t>
            </w:r>
            <w:proofErr w:type="gramStart"/>
            <w:r w:rsidRPr="0011191E">
              <w:rPr>
                <w:rFonts w:asciiTheme="minorHAnsi" w:hAnsiTheme="minorHAnsi" w:cstheme="minorHAnsi"/>
                <w:sz w:val="24"/>
                <w:lang w:val="en-US"/>
              </w:rPr>
              <w:t>clients</w:t>
            </w:r>
            <w:proofErr w:type="gramEnd"/>
            <w:r w:rsidRPr="0011191E">
              <w:rPr>
                <w:rFonts w:asciiTheme="minorHAnsi" w:hAnsiTheme="minorHAnsi" w:cstheme="minorHAnsi"/>
                <w:sz w:val="24"/>
                <w:lang w:val="en-US"/>
              </w:rPr>
              <w:t xml:space="preserve"> and other stakeholders to boost national level dissemination. </w:t>
            </w:r>
          </w:p>
        </w:tc>
      </w:tr>
      <w:tr w:rsidR="0011191E" w:rsidRPr="0011191E" w14:paraId="341525B6"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07E3070"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(3) The website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11191E" w:rsidRPr="0011191E" w14:paraId="053387C1"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2A5475AF"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 xml:space="preserve">(4) Implementing the results (guidelines, best practices) of study groups was recognized as a challenge. Ideas put forward to address this include mapping key components with local country level projects, revising </w:t>
            </w:r>
            <w:proofErr w:type="spellStart"/>
            <w:r w:rsidRPr="0011191E">
              <w:rPr>
                <w:rFonts w:asciiTheme="minorHAnsi" w:hAnsiTheme="minorHAnsi" w:cstheme="minorHAnsi"/>
                <w:sz w:val="24"/>
                <w:lang w:val="en-US"/>
              </w:rPr>
              <w:t>WTDC</w:t>
            </w:r>
            <w:proofErr w:type="spellEnd"/>
            <w:r w:rsidRPr="0011191E">
              <w:rPr>
                <w:rFonts w:asciiTheme="minorHAnsi" w:hAnsiTheme="minorHAnsi" w:cstheme="minorHAnsi"/>
                <w:sz w:val="24"/>
                <w:lang w:val="en-US"/>
              </w:rPr>
              <w:t xml:space="preserve"> results, and utilizing multimedia formats such as short videos and interactive training/tools. Funding for developing countries was also identified as an important aspect of implementation.</w:t>
            </w:r>
          </w:p>
        </w:tc>
      </w:tr>
      <w:tr w:rsidR="0011191E" w:rsidRPr="0011191E" w14:paraId="00806E95" w14:textId="77777777" w:rsidTr="00066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4EBAE0A"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(5) Promotion and communication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11191E" w:rsidRPr="0011191E" w14:paraId="7238F1E0" w14:textId="77777777" w:rsidTr="00066074">
        <w:tc>
          <w:tcPr>
            <w:cnfStyle w:val="001000000000" w:firstRow="0" w:lastRow="0" w:firstColumn="1" w:lastColumn="0" w:oddVBand="0" w:evenVBand="0" w:oddHBand="0" w:evenHBand="0" w:firstRowFirstColumn="0" w:firstRowLastColumn="0" w:lastRowFirstColumn="0" w:lastRowLastColumn="0"/>
            <w:tcW w:w="10485" w:type="dxa"/>
          </w:tcPr>
          <w:p w14:paraId="5A1EFF67" w14:textId="77777777" w:rsidR="0011191E" w:rsidRPr="0011191E" w:rsidRDefault="0011191E" w:rsidP="0011191E">
            <w:pPr>
              <w:tabs>
                <w:tab w:val="clear" w:pos="794"/>
                <w:tab w:val="clear" w:pos="1191"/>
                <w:tab w:val="clear" w:pos="1588"/>
                <w:tab w:val="clear" w:pos="1985"/>
                <w:tab w:val="left" w:pos="1134"/>
                <w:tab w:val="left" w:pos="1871"/>
                <w:tab w:val="left" w:pos="2268"/>
              </w:tabs>
              <w:rPr>
                <w:rFonts w:asciiTheme="minorHAnsi" w:hAnsiTheme="minorHAnsi" w:cstheme="minorHAnsi"/>
                <w:sz w:val="24"/>
                <w:lang w:val="en-US"/>
              </w:rPr>
            </w:pPr>
            <w:r w:rsidRPr="0011191E">
              <w:rPr>
                <w:rFonts w:asciiTheme="minorHAnsi" w:hAnsiTheme="minorHAnsi" w:cstheme="minorHAnsi"/>
                <w:sz w:val="24"/>
                <w:lang w:val="en-US"/>
              </w:rPr>
              <w:t>(6) Capacity building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0DA4136B" w14:textId="77777777" w:rsidR="0011191E" w:rsidRPr="0011191E" w:rsidRDefault="0011191E" w:rsidP="0011191E">
      <w:pPr>
        <w:keepNext/>
        <w:keepLines/>
        <w:numPr>
          <w:ilvl w:val="0"/>
          <w:numId w:val="11"/>
        </w:numPr>
        <w:tabs>
          <w:tab w:val="clear" w:pos="794"/>
          <w:tab w:val="clear" w:pos="1191"/>
          <w:tab w:val="clear" w:pos="1588"/>
          <w:tab w:val="clear" w:pos="1985"/>
          <w:tab w:val="left" w:pos="1134"/>
          <w:tab w:val="left" w:pos="1871"/>
          <w:tab w:val="left" w:pos="2268"/>
        </w:tabs>
        <w:spacing w:after="120"/>
        <w:outlineLvl w:val="1"/>
        <w:rPr>
          <w:rFonts w:asciiTheme="minorHAnsi" w:hAnsiTheme="minorHAnsi" w:cstheme="minorHAnsi"/>
          <w:b/>
          <w:bCs/>
          <w:sz w:val="24"/>
          <w:szCs w:val="24"/>
          <w:lang w:val="en-US"/>
        </w:rPr>
      </w:pPr>
      <w:r w:rsidRPr="0011191E">
        <w:rPr>
          <w:rFonts w:asciiTheme="minorHAnsi" w:hAnsiTheme="minorHAnsi" w:cstheme="minorHAnsi"/>
          <w:b/>
          <w:bCs/>
          <w:sz w:val="24"/>
          <w:szCs w:val="24"/>
          <w:lang w:val="en-US"/>
        </w:rPr>
        <w:t xml:space="preserve">Conclusion and Next Steps </w:t>
      </w:r>
    </w:p>
    <w:p w14:paraId="6A8998DB"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sz w:val="24"/>
          <w:szCs w:val="24"/>
          <w:lang w:val="en-US"/>
        </w:rPr>
      </w:pPr>
      <w:r w:rsidRPr="0011191E">
        <w:rPr>
          <w:rFonts w:asciiTheme="minorHAnsi" w:hAnsiTheme="minorHAnsi" w:cstheme="minorHAnsi"/>
          <w:sz w:val="24"/>
          <w:szCs w:val="24"/>
          <w:lang w:val="en-US"/>
        </w:rPr>
        <w:t>S</w:t>
      </w:r>
      <w:proofErr w:type="spellStart"/>
      <w:r w:rsidRPr="0011191E">
        <w:rPr>
          <w:rFonts w:asciiTheme="minorHAnsi" w:hAnsiTheme="minorHAnsi"/>
          <w:sz w:val="24"/>
          <w:szCs w:val="24"/>
          <w:lang w:val="en-GB"/>
        </w:rPr>
        <w:t>takeholders</w:t>
      </w:r>
      <w:proofErr w:type="spellEnd"/>
      <w:r w:rsidRPr="0011191E">
        <w:rPr>
          <w:rFonts w:asciiTheme="minorHAnsi" w:hAnsiTheme="minorHAnsi"/>
          <w:sz w:val="24"/>
          <w:szCs w:val="24"/>
          <w:lang w:val="en-GB"/>
        </w:rPr>
        <w:t xml:space="preserve"> in developing countries (no ITU membership requirement) may avail of joining </w:t>
      </w:r>
      <w:r w:rsidRPr="0011191E">
        <w:rPr>
          <w:rFonts w:asciiTheme="minorHAnsi" w:hAnsiTheme="minorHAnsi"/>
          <w:b/>
          <w:bCs/>
          <w:sz w:val="24"/>
          <w:szCs w:val="24"/>
          <w:lang w:val="en-GB"/>
        </w:rPr>
        <w:t>the alliance</w:t>
      </w:r>
      <w:r w:rsidRPr="0011191E">
        <w:rPr>
          <w:rFonts w:asciiTheme="minorHAnsi" w:hAnsiTheme="minorHAnsi"/>
          <w:sz w:val="24"/>
          <w:szCs w:val="24"/>
          <w:lang w:val="en-GB"/>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3BB9F11C" w14:textId="77777777" w:rsidR="0011191E" w:rsidRPr="0011191E" w:rsidRDefault="0011191E" w:rsidP="0011191E">
      <w:pPr>
        <w:tabs>
          <w:tab w:val="clear" w:pos="794"/>
          <w:tab w:val="clear" w:pos="1191"/>
          <w:tab w:val="clear" w:pos="1588"/>
          <w:tab w:val="clear" w:pos="1985"/>
          <w:tab w:val="left" w:pos="1134"/>
          <w:tab w:val="left" w:pos="1871"/>
          <w:tab w:val="left" w:pos="2268"/>
        </w:tabs>
        <w:spacing w:after="120"/>
        <w:rPr>
          <w:rFonts w:asciiTheme="minorHAnsi" w:hAnsiTheme="minorHAnsi" w:cstheme="minorHAnsi"/>
          <w:sz w:val="24"/>
          <w:szCs w:val="24"/>
          <w:lang w:val="en-US"/>
        </w:rPr>
      </w:pPr>
      <w:r w:rsidRPr="0011191E">
        <w:rPr>
          <w:rFonts w:asciiTheme="minorHAnsi" w:hAnsiTheme="minorHAnsi" w:cstheme="minorHAnsi"/>
          <w:sz w:val="24"/>
          <w:szCs w:val="24"/>
          <w:lang w:val="en-US"/>
        </w:rPr>
        <w:t xml:space="preserve">ITU-D study groups are relevant to developed and developing countries and can be better used to service </w:t>
      </w:r>
      <w:proofErr w:type="spellStart"/>
      <w:r w:rsidRPr="0011191E">
        <w:rPr>
          <w:rFonts w:asciiTheme="minorHAnsi" w:hAnsiTheme="minorHAnsi" w:cstheme="minorHAnsi"/>
          <w:sz w:val="24"/>
          <w:szCs w:val="24"/>
          <w:lang w:val="en-US"/>
        </w:rPr>
        <w:t>LDCs</w:t>
      </w:r>
      <w:proofErr w:type="spellEnd"/>
      <w:r w:rsidRPr="0011191E">
        <w:rPr>
          <w:rFonts w:asciiTheme="minorHAnsi" w:hAnsiTheme="minorHAnsi" w:cstheme="minorHAnsi"/>
          <w:sz w:val="24"/>
          <w:szCs w:val="24"/>
          <w:lang w:val="en-US"/>
        </w:rPr>
        <w:t xml:space="preserve">. 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w:t>
      </w:r>
      <w:r w:rsidRPr="0011191E">
        <w:rPr>
          <w:rFonts w:asciiTheme="minorHAnsi" w:hAnsiTheme="minorHAnsi" w:cstheme="minorHAnsi"/>
          <w:sz w:val="24"/>
          <w:szCs w:val="24"/>
          <w:lang w:val="en-US"/>
        </w:rPr>
        <w:lastRenderedPageBreak/>
        <w:t xml:space="preserve">identified key takeaways from the three questions to improve the operations of ITU-D study groups. The ITU-D Study Group 1 Chairperson agreed to the request of the </w:t>
      </w:r>
      <w:proofErr w:type="spellStart"/>
      <w:r w:rsidRPr="0011191E">
        <w:rPr>
          <w:rFonts w:asciiTheme="minorHAnsi" w:hAnsiTheme="minorHAnsi" w:cstheme="minorHAnsi"/>
          <w:sz w:val="24"/>
          <w:szCs w:val="24"/>
          <w:lang w:val="en-US"/>
        </w:rPr>
        <w:t>TDAG</w:t>
      </w:r>
      <w:proofErr w:type="spellEnd"/>
      <w:r w:rsidRPr="0011191E">
        <w:rPr>
          <w:rFonts w:asciiTheme="minorHAnsi" w:hAnsiTheme="minorHAnsi" w:cstheme="minorHAnsi"/>
          <w:sz w:val="24"/>
          <w:szCs w:val="24"/>
          <w:lang w:val="en-US"/>
        </w:rPr>
        <w:t xml:space="preserve"> Chairperson for the workshop outcome to be shared with </w:t>
      </w:r>
      <w:proofErr w:type="spellStart"/>
      <w:r w:rsidRPr="0011191E">
        <w:rPr>
          <w:rFonts w:asciiTheme="minorHAnsi" w:hAnsiTheme="minorHAnsi" w:cstheme="minorHAnsi"/>
          <w:sz w:val="24"/>
          <w:szCs w:val="24"/>
          <w:lang w:val="en-US"/>
        </w:rPr>
        <w:t>TDAG</w:t>
      </w:r>
      <w:proofErr w:type="spellEnd"/>
      <w:r w:rsidRPr="0011191E">
        <w:rPr>
          <w:rFonts w:asciiTheme="minorHAnsi" w:hAnsiTheme="minorHAnsi" w:cstheme="minorHAnsi"/>
          <w:sz w:val="24"/>
          <w:szCs w:val="24"/>
          <w:lang w:val="en-US"/>
        </w:rPr>
        <w:t>.</w:t>
      </w:r>
    </w:p>
    <w:p w14:paraId="18441A95" w14:textId="77777777" w:rsidR="0011191E" w:rsidRDefault="0011191E" w:rsidP="0011191E">
      <w:pPr>
        <w:spacing w:before="720"/>
        <w:jc w:val="center"/>
      </w:pPr>
      <w:r>
        <w:t>______________</w:t>
      </w:r>
    </w:p>
    <w:sectPr w:rsidR="0011191E" w:rsidSect="0097665C">
      <w:headerReference w:type="default" r:id="rId66"/>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59AB" w14:textId="77777777" w:rsidR="00740823" w:rsidRDefault="00740823">
      <w:r>
        <w:separator/>
      </w:r>
    </w:p>
    <w:p w14:paraId="4328A84C" w14:textId="77777777" w:rsidR="00740823" w:rsidRDefault="00740823"/>
  </w:endnote>
  <w:endnote w:type="continuationSeparator" w:id="0">
    <w:p w14:paraId="23475172" w14:textId="77777777" w:rsidR="00740823" w:rsidRDefault="00740823">
      <w:r>
        <w:continuationSeparator/>
      </w:r>
    </w:p>
    <w:p w14:paraId="020C4614" w14:textId="77777777" w:rsidR="00740823" w:rsidRDefault="00740823"/>
  </w:endnote>
  <w:endnote w:type="continuationNotice" w:id="1">
    <w:p w14:paraId="29B98947" w14:textId="77777777" w:rsidR="00740823" w:rsidRDefault="00740823">
      <w:pPr>
        <w:spacing w:before="0"/>
      </w:pPr>
    </w:p>
    <w:p w14:paraId="4DD42BDA" w14:textId="77777777" w:rsidR="00740823" w:rsidRDefault="0074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2DD3E836" w:rsidR="00C667DF" w:rsidRPr="00E21A28" w:rsidRDefault="00C667DF">
    <w:pPr>
      <w:ind w:right="360"/>
      <w:rPr>
        <w:lang w:val="en-GB"/>
      </w:rPr>
    </w:pPr>
    <w:r w:rsidRPr="00E21A28">
      <w:rPr>
        <w:lang w:val="en-GB"/>
      </w:rPr>
      <w:t>C:\Users\sund\AppData\Local\Microsoft\Windows\Temporary Internet Files\Content.Outlook\PLLV9TPZ\012E_v2_12_SG1-report-to-TDAG-2019-31-jan-2019.docx</w:t>
    </w:r>
    <w:r w:rsidRPr="00E21A28">
      <w:rPr>
        <w:lang w:val="en-GB"/>
      </w:rPr>
      <w:tab/>
      <w:t>15.05.23</w:t>
    </w:r>
    <w:r w:rsidRPr="00E21A28">
      <w:rPr>
        <w:lang w:val="en-GB"/>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F267" w14:textId="558EA9B6" w:rsidR="00B11841" w:rsidRDefault="00216993">
    <w:pPr>
      <w:pStyle w:val="Footer"/>
    </w:pPr>
    <w:r>
      <w:fldChar w:fldCharType="begin"/>
    </w:r>
    <w:r>
      <w:instrText xml:space="preserve"> FILENAME  \p  \* MERGEFORMAT </w:instrText>
    </w:r>
    <w:r>
      <w:fldChar w:fldCharType="separate"/>
    </w:r>
    <w:r w:rsidR="00E756F1">
      <w:t>P:\RUS\ITU-D\CONF-D\TDAG23\TDAG23-30\000\005REV1R.DOCX</w:t>
    </w:r>
    <w:r>
      <w:fldChar w:fldCharType="end"/>
    </w:r>
    <w:r w:rsidR="00B11841">
      <w:t xml:space="preserve"> (</w:t>
    </w:r>
    <w:r w:rsidR="00E756F1" w:rsidRPr="00E756F1">
      <w:t>523651</w:t>
    </w:r>
    <w:r w:rsidR="00B1184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3294"/>
      <w:gridCol w:w="5103"/>
    </w:tblGrid>
    <w:tr w:rsidR="00C667DF" w:rsidRPr="00E756F1" w14:paraId="7C07BA4A" w14:textId="77777777" w:rsidTr="00B11841">
      <w:tc>
        <w:tcPr>
          <w:tcW w:w="1526" w:type="dxa"/>
          <w:tcBorders>
            <w:top w:val="single" w:sz="4" w:space="0" w:color="000000"/>
          </w:tcBorders>
          <w:shd w:val="clear" w:color="auto" w:fill="auto"/>
        </w:tcPr>
        <w:p w14:paraId="7D55BCA8" w14:textId="580588FC" w:rsidR="00C667DF" w:rsidRPr="00E756F1" w:rsidRDefault="00785C7E" w:rsidP="00B11841">
          <w:pPr>
            <w:pStyle w:val="FirstFooter"/>
            <w:tabs>
              <w:tab w:val="left" w:pos="1559"/>
              <w:tab w:val="left" w:pos="3828"/>
            </w:tabs>
            <w:spacing w:before="40"/>
            <w:rPr>
              <w:sz w:val="18"/>
              <w:szCs w:val="18"/>
            </w:rPr>
          </w:pPr>
          <w:r w:rsidRPr="00E756F1">
            <w:rPr>
              <w:sz w:val="18"/>
              <w:szCs w:val="18"/>
            </w:rPr>
            <w:t>Координатор</w:t>
          </w:r>
          <w:r w:rsidR="00896EAC" w:rsidRPr="00E756F1">
            <w:rPr>
              <w:sz w:val="18"/>
              <w:szCs w:val="18"/>
            </w:rPr>
            <w:t>:</w:t>
          </w:r>
        </w:p>
      </w:tc>
      <w:tc>
        <w:tcPr>
          <w:tcW w:w="3294" w:type="dxa"/>
          <w:tcBorders>
            <w:top w:val="single" w:sz="4" w:space="0" w:color="000000"/>
          </w:tcBorders>
          <w:shd w:val="clear" w:color="auto" w:fill="auto"/>
        </w:tcPr>
        <w:p w14:paraId="5D337DBA" w14:textId="77777777" w:rsidR="00C667DF" w:rsidRPr="00E756F1" w:rsidRDefault="00C667DF" w:rsidP="00B11841">
          <w:pPr>
            <w:pStyle w:val="FirstFooter"/>
            <w:tabs>
              <w:tab w:val="left" w:pos="2302"/>
            </w:tabs>
            <w:spacing w:before="40"/>
            <w:ind w:left="2302" w:hanging="2302"/>
            <w:rPr>
              <w:sz w:val="18"/>
              <w:szCs w:val="18"/>
            </w:rPr>
          </w:pPr>
          <w:r w:rsidRPr="00E756F1">
            <w:rPr>
              <w:sz w:val="18"/>
              <w:szCs w:val="18"/>
            </w:rPr>
            <w:t>Фамилия/организация/объединение:</w:t>
          </w:r>
        </w:p>
      </w:tc>
      <w:tc>
        <w:tcPr>
          <w:tcW w:w="5103" w:type="dxa"/>
          <w:tcBorders>
            <w:top w:val="single" w:sz="4" w:space="0" w:color="000000"/>
          </w:tcBorders>
        </w:tcPr>
        <w:p w14:paraId="1B6B3CC9" w14:textId="3D8093B3" w:rsidR="00C667DF" w:rsidRPr="00E756F1" w:rsidRDefault="00C667DF" w:rsidP="00B11841">
          <w:pPr>
            <w:pStyle w:val="FirstFooter"/>
            <w:tabs>
              <w:tab w:val="left" w:pos="2302"/>
            </w:tabs>
            <w:spacing w:before="40"/>
            <w:rPr>
              <w:sz w:val="18"/>
              <w:szCs w:val="18"/>
              <w:highlight w:val="yellow"/>
            </w:rPr>
          </w:pPr>
          <w:r w:rsidRPr="00E756F1">
            <w:rPr>
              <w:sz w:val="18"/>
              <w:szCs w:val="18"/>
            </w:rPr>
            <w:t>г-жа Регина-Флёр Ассуму-Бессу</w:t>
          </w:r>
          <w:r w:rsidR="00896EAC" w:rsidRPr="00E756F1">
            <w:rPr>
              <w:sz w:val="18"/>
              <w:szCs w:val="18"/>
            </w:rPr>
            <w:t xml:space="preserve"> (</w:t>
          </w:r>
          <w:r w:rsidR="005A7B9A" w:rsidRPr="00E756F1">
            <w:rPr>
              <w:sz w:val="18"/>
              <w:szCs w:val="18"/>
              <w:lang w:val="fr-CH"/>
            </w:rPr>
            <w:t>Ms</w:t>
          </w:r>
          <w:r w:rsidR="005A7B9A" w:rsidRPr="00E756F1">
            <w:rPr>
              <w:sz w:val="18"/>
              <w:szCs w:val="18"/>
            </w:rPr>
            <w:t xml:space="preserve"> </w:t>
          </w:r>
          <w:r w:rsidR="00896EAC" w:rsidRPr="00E756F1">
            <w:rPr>
              <w:sz w:val="18"/>
              <w:szCs w:val="18"/>
            </w:rPr>
            <w:t>Fleur Regina Assoumou Bessou)</w:t>
          </w:r>
          <w:r w:rsidRPr="00E756F1">
            <w:rPr>
              <w:sz w:val="18"/>
              <w:szCs w:val="18"/>
            </w:rPr>
            <w:t>, Председатель 1-й Исследовательской комиссии МСЭ</w:t>
          </w:r>
          <w:r w:rsidR="005A7B9A" w:rsidRPr="00E756F1">
            <w:rPr>
              <w:sz w:val="18"/>
              <w:szCs w:val="18"/>
            </w:rPr>
            <w:noBreakHyphen/>
          </w:r>
          <w:r w:rsidRPr="00E756F1">
            <w:rPr>
              <w:sz w:val="18"/>
              <w:szCs w:val="18"/>
            </w:rPr>
            <w:t>D</w:t>
          </w:r>
        </w:p>
      </w:tc>
      <w:bookmarkStart w:id="11" w:name="OrgName"/>
      <w:bookmarkEnd w:id="11"/>
    </w:tr>
    <w:tr w:rsidR="00C667DF" w:rsidRPr="00E756F1" w14:paraId="7410552B" w14:textId="77777777" w:rsidTr="00B11841">
      <w:tc>
        <w:tcPr>
          <w:tcW w:w="1526" w:type="dxa"/>
          <w:shd w:val="clear" w:color="auto" w:fill="auto"/>
        </w:tcPr>
        <w:p w14:paraId="4F82AFD4" w14:textId="77777777" w:rsidR="00C667DF" w:rsidRPr="00E756F1" w:rsidRDefault="00C667DF" w:rsidP="00B11841">
          <w:pPr>
            <w:pStyle w:val="FirstFooter"/>
            <w:tabs>
              <w:tab w:val="left" w:pos="1559"/>
              <w:tab w:val="left" w:pos="3828"/>
            </w:tabs>
            <w:spacing w:before="40"/>
            <w:rPr>
              <w:sz w:val="18"/>
              <w:szCs w:val="18"/>
            </w:rPr>
          </w:pPr>
        </w:p>
      </w:tc>
      <w:tc>
        <w:tcPr>
          <w:tcW w:w="3294" w:type="dxa"/>
          <w:shd w:val="clear" w:color="auto" w:fill="auto"/>
        </w:tcPr>
        <w:p w14:paraId="63A03719" w14:textId="77777777" w:rsidR="00C667DF" w:rsidRPr="00E756F1" w:rsidRDefault="00C667DF" w:rsidP="00B11841">
          <w:pPr>
            <w:pStyle w:val="FirstFooter"/>
            <w:tabs>
              <w:tab w:val="left" w:pos="2302"/>
            </w:tabs>
            <w:spacing w:before="40"/>
            <w:rPr>
              <w:sz w:val="18"/>
              <w:szCs w:val="18"/>
            </w:rPr>
          </w:pPr>
          <w:r w:rsidRPr="00E756F1">
            <w:rPr>
              <w:sz w:val="18"/>
              <w:szCs w:val="18"/>
            </w:rPr>
            <w:t>Тел.:</w:t>
          </w:r>
        </w:p>
      </w:tc>
      <w:tc>
        <w:tcPr>
          <w:tcW w:w="5103" w:type="dxa"/>
        </w:tcPr>
        <w:p w14:paraId="146EA72E" w14:textId="77777777" w:rsidR="00C667DF" w:rsidRPr="00E756F1" w:rsidRDefault="00C667DF" w:rsidP="00B11841">
          <w:pPr>
            <w:pStyle w:val="FirstFooter"/>
            <w:tabs>
              <w:tab w:val="left" w:pos="2302"/>
            </w:tabs>
            <w:spacing w:before="40"/>
            <w:rPr>
              <w:sz w:val="18"/>
              <w:szCs w:val="18"/>
              <w:highlight w:val="yellow"/>
            </w:rPr>
          </w:pPr>
          <w:r w:rsidRPr="00E756F1">
            <w:rPr>
              <w:sz w:val="18"/>
              <w:szCs w:val="18"/>
            </w:rPr>
            <w:t>+225 20 3458 80</w:t>
          </w:r>
        </w:p>
      </w:tc>
      <w:bookmarkStart w:id="12" w:name="PhoneNo"/>
      <w:bookmarkEnd w:id="12"/>
    </w:tr>
    <w:tr w:rsidR="00C667DF" w:rsidRPr="00E756F1" w14:paraId="7DFA355F" w14:textId="77777777" w:rsidTr="00B11841">
      <w:tc>
        <w:tcPr>
          <w:tcW w:w="1526" w:type="dxa"/>
          <w:shd w:val="clear" w:color="auto" w:fill="auto"/>
        </w:tcPr>
        <w:p w14:paraId="31A03B13" w14:textId="77777777" w:rsidR="00C667DF" w:rsidRPr="00E756F1" w:rsidRDefault="00C667DF" w:rsidP="00B11841">
          <w:pPr>
            <w:pStyle w:val="FirstFooter"/>
            <w:tabs>
              <w:tab w:val="left" w:pos="1559"/>
              <w:tab w:val="left" w:pos="3828"/>
            </w:tabs>
            <w:spacing w:before="40"/>
            <w:rPr>
              <w:sz w:val="18"/>
              <w:szCs w:val="18"/>
              <w:lang w:val="en-US"/>
            </w:rPr>
          </w:pPr>
        </w:p>
      </w:tc>
      <w:tc>
        <w:tcPr>
          <w:tcW w:w="3294" w:type="dxa"/>
          <w:shd w:val="clear" w:color="auto" w:fill="auto"/>
        </w:tcPr>
        <w:p w14:paraId="6B070378" w14:textId="77777777" w:rsidR="00C667DF" w:rsidRPr="00E756F1" w:rsidRDefault="00C667DF" w:rsidP="00B11841">
          <w:pPr>
            <w:pStyle w:val="FirstFooter"/>
            <w:tabs>
              <w:tab w:val="left" w:pos="2302"/>
            </w:tabs>
            <w:spacing w:before="40"/>
            <w:rPr>
              <w:sz w:val="18"/>
              <w:szCs w:val="18"/>
            </w:rPr>
          </w:pPr>
          <w:r w:rsidRPr="00E756F1">
            <w:rPr>
              <w:sz w:val="18"/>
              <w:szCs w:val="18"/>
            </w:rPr>
            <w:t>Эл. почта:</w:t>
          </w:r>
        </w:p>
      </w:tc>
      <w:tc>
        <w:tcPr>
          <w:tcW w:w="5103" w:type="dxa"/>
        </w:tcPr>
        <w:p w14:paraId="071CFBF2" w14:textId="53C3C953" w:rsidR="00C667DF" w:rsidRPr="00E756F1" w:rsidRDefault="00216993" w:rsidP="00B11841">
          <w:pPr>
            <w:pStyle w:val="FirstFooter"/>
            <w:tabs>
              <w:tab w:val="left" w:pos="2302"/>
            </w:tabs>
            <w:spacing w:before="40"/>
            <w:rPr>
              <w:sz w:val="18"/>
              <w:szCs w:val="18"/>
              <w:highlight w:val="yellow"/>
            </w:rPr>
          </w:pPr>
          <w:hyperlink r:id="rId1" w:history="1">
            <w:r w:rsidR="005A7B9A" w:rsidRPr="00E756F1">
              <w:rPr>
                <w:rStyle w:val="Hyperlink"/>
                <w:sz w:val="18"/>
                <w:szCs w:val="18"/>
              </w:rPr>
              <w:t>bessou.regina@artci.ci</w:t>
            </w:r>
          </w:hyperlink>
        </w:p>
      </w:tc>
      <w:bookmarkStart w:id="13" w:name="Email"/>
      <w:bookmarkEnd w:id="13"/>
    </w:tr>
  </w:tbl>
  <w:p w14:paraId="02DE8224" w14:textId="4AA69525" w:rsidR="00C667DF" w:rsidRPr="00D83BF5" w:rsidRDefault="00C667DF" w:rsidP="00B11841">
    <w:p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B8FF" w14:textId="77777777" w:rsidR="00F96A9F" w:rsidRDefault="00F96A9F" w:rsidP="00F96A9F">
    <w:pPr>
      <w:pStyle w:val="Footer"/>
    </w:pPr>
    <w:r>
      <w:fldChar w:fldCharType="begin"/>
    </w:r>
    <w:r>
      <w:instrText xml:space="preserve"> FILENAME  \p  \* MERGEFORMAT </w:instrText>
    </w:r>
    <w:r>
      <w:fldChar w:fldCharType="separate"/>
    </w:r>
    <w:r>
      <w:t>P:\RUS\ITU-D\CONF-D\TDAG23\TDAG23-30\000\005REV1R.DOCX</w:t>
    </w:r>
    <w:r>
      <w:fldChar w:fldCharType="end"/>
    </w:r>
    <w:r>
      <w:t xml:space="preserve"> (</w:t>
    </w:r>
    <w:r w:rsidRPr="00E756F1">
      <w:t>523651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E267" w14:textId="0CE8E14D" w:rsidR="00740823" w:rsidRPr="005A7B9A" w:rsidRDefault="00740823" w:rsidP="005A7B9A">
      <w:pPr>
        <w:rPr>
          <w:bCs/>
        </w:rPr>
      </w:pPr>
      <w:r w:rsidRPr="005A7B9A">
        <w:rPr>
          <w:bCs/>
        </w:rPr>
        <w:t>_______________</w:t>
      </w:r>
    </w:p>
  </w:footnote>
  <w:footnote w:type="continuationSeparator" w:id="0">
    <w:p w14:paraId="334C367A" w14:textId="77777777" w:rsidR="00740823" w:rsidRDefault="00740823">
      <w:r>
        <w:continuationSeparator/>
      </w:r>
    </w:p>
    <w:p w14:paraId="0DD2C602" w14:textId="77777777" w:rsidR="00740823" w:rsidRDefault="00740823"/>
  </w:footnote>
  <w:footnote w:type="continuationNotice" w:id="1">
    <w:p w14:paraId="0D36F58A" w14:textId="77777777" w:rsidR="00740823" w:rsidRDefault="00740823">
      <w:pPr>
        <w:spacing w:before="0"/>
      </w:pPr>
    </w:p>
    <w:p w14:paraId="10767438" w14:textId="77777777" w:rsidR="00740823" w:rsidRDefault="00740823"/>
  </w:footnote>
  <w:footnote w:id="2">
    <w:p w14:paraId="5F8190CD" w14:textId="4286E4F1" w:rsidR="005F3440" w:rsidRPr="005A7B9A" w:rsidRDefault="005F3440" w:rsidP="005A7B9A">
      <w:pPr>
        <w:pStyle w:val="FootnoteText"/>
      </w:pPr>
      <w:r w:rsidRPr="005A7B9A">
        <w:rPr>
          <w:rStyle w:val="FootnoteReference"/>
        </w:rPr>
        <w:footnoteRef/>
      </w:r>
      <w:r w:rsidR="005A7B9A">
        <w:rPr>
          <w:rFonts w:asciiTheme="minorHAnsi" w:hAnsiTheme="minorHAnsi" w:cstheme="minorHAnsi"/>
          <w:sz w:val="18"/>
          <w:szCs w:val="18"/>
        </w:rPr>
        <w:tab/>
      </w:r>
      <w:hyperlink r:id="rId1" w:history="1">
        <w:r w:rsidRPr="005A7B9A">
          <w:rPr>
            <w:rStyle w:val="Hyperlink"/>
          </w:rPr>
          <w:t>Реальная возможность установления соединений</w:t>
        </w:r>
      </w:hyperlink>
      <w:r w:rsidRPr="005A7B9A">
        <w:t xml:space="preserve"> – это уровень подключения, который обеспечивает для каждого пользователя возможность получить опыт безопасного, отвечающего запросам, обогащающего, продуктивного и приемлемого в ценовом отношении пребывания в сети.</w:t>
      </w:r>
    </w:p>
  </w:footnote>
  <w:footnote w:id="3">
    <w:p w14:paraId="2A62BC62" w14:textId="5957DA7D" w:rsidR="00073193" w:rsidRPr="00183491" w:rsidRDefault="00073193" w:rsidP="00F34A66">
      <w:pPr>
        <w:pStyle w:val="FootnoteText"/>
        <w:rPr>
          <w:rFonts w:eastAsia="Malgun Gothic"/>
        </w:rPr>
      </w:pPr>
      <w:r w:rsidRPr="00F34A66">
        <w:rPr>
          <w:rStyle w:val="FootnoteReference"/>
        </w:rPr>
        <w:footnoteRef/>
      </w:r>
      <w:r w:rsidR="00F34A66">
        <w:tab/>
      </w:r>
      <w:r w:rsidRPr="00183491">
        <w:t xml:space="preserve">С </w:t>
      </w:r>
      <w:r w:rsidRPr="00F34A66">
        <w:t>Заключительным</w:t>
      </w:r>
      <w:r w:rsidRPr="00183491">
        <w:t xml:space="preserve"> отчетом </w:t>
      </w:r>
      <w:proofErr w:type="spellStart"/>
      <w:r w:rsidRPr="00183491">
        <w:t>ВКРЭ</w:t>
      </w:r>
      <w:proofErr w:type="spellEnd"/>
      <w:r w:rsidRPr="00183491">
        <w:t xml:space="preserve">-22 можно ознакомиться </w:t>
      </w:r>
      <w:hyperlink r:id="rId2" w:history="1">
        <w:r w:rsidRPr="00F34A66">
          <w:rPr>
            <w:rStyle w:val="Hyperlink"/>
            <w:szCs w:val="20"/>
          </w:rPr>
          <w:t>здесь</w:t>
        </w:r>
      </w:hyperlink>
      <w:r w:rsidRPr="00F34A66">
        <w:rPr>
          <w:szCs w:val="20"/>
        </w:rPr>
        <w:t>.</w:t>
      </w:r>
    </w:p>
  </w:footnote>
  <w:footnote w:id="4">
    <w:p w14:paraId="3EF69422" w14:textId="302B61B8" w:rsidR="00A976B3" w:rsidRPr="00F34A66" w:rsidRDefault="00C667DF" w:rsidP="00F34A66">
      <w:pPr>
        <w:pStyle w:val="FootnoteText"/>
        <w:rPr>
          <w:szCs w:val="20"/>
        </w:rPr>
      </w:pPr>
      <w:r w:rsidRPr="00F34A66">
        <w:rPr>
          <w:rStyle w:val="FootnoteReference"/>
        </w:rPr>
        <w:footnoteRef/>
      </w:r>
      <w:r w:rsidR="00F34A66">
        <w:tab/>
      </w:r>
      <w:r w:rsidRPr="00F34A66">
        <w:t>Фотографии</w:t>
      </w:r>
      <w:r w:rsidR="00183491">
        <w:t xml:space="preserve"> собрания</w:t>
      </w:r>
      <w:r w:rsidRPr="00183491">
        <w:t xml:space="preserve"> </w:t>
      </w:r>
      <w:proofErr w:type="spellStart"/>
      <w:r w:rsidRPr="00183491">
        <w:t>ИК1</w:t>
      </w:r>
      <w:proofErr w:type="spellEnd"/>
      <w:r w:rsidRPr="00183491">
        <w:t xml:space="preserve"> 2022 года размещены по адресу: </w:t>
      </w:r>
      <w:hyperlink r:id="rId3" w:history="1">
        <w:r w:rsidR="00183491" w:rsidRPr="00F34A66">
          <w:rPr>
            <w:rStyle w:val="Hyperlink"/>
            <w:szCs w:val="20"/>
          </w:rPr>
          <w:t>https://www.flickr.com/photos/itupictures/albums/72177720304055588</w:t>
        </w:r>
      </w:hyperlink>
      <w:r w:rsidRPr="00F34A66">
        <w:rPr>
          <w:szCs w:val="20"/>
        </w:rPr>
        <w:t>.</w:t>
      </w:r>
    </w:p>
  </w:footnote>
  <w:footnote w:id="5">
    <w:p w14:paraId="338E84EB" w14:textId="3E6443C5" w:rsidR="009251C2" w:rsidRPr="00F34A66" w:rsidRDefault="009251C2" w:rsidP="00F34A66">
      <w:pPr>
        <w:pStyle w:val="FootnoteText"/>
      </w:pPr>
      <w:r w:rsidRPr="00F34A66">
        <w:rPr>
          <w:rStyle w:val="FootnoteReference"/>
        </w:rPr>
        <w:footnoteRef/>
      </w:r>
      <w:r w:rsidR="00F34A66">
        <w:rPr>
          <w:sz w:val="18"/>
          <w:szCs w:val="18"/>
        </w:rPr>
        <w:tab/>
      </w:r>
      <w:r w:rsidRPr="00F34A66">
        <w:t xml:space="preserve">Со вкладами, рассмотренными </w:t>
      </w:r>
      <w:proofErr w:type="spellStart"/>
      <w:r w:rsidRPr="00F34A66">
        <w:t>МСКГ</w:t>
      </w:r>
      <w:proofErr w:type="spellEnd"/>
      <w:r w:rsidRPr="00F34A66">
        <w:t xml:space="preserve">, можно ознакомиться </w:t>
      </w:r>
      <w:hyperlink r:id="rId4" w:history="1">
        <w:r w:rsidRPr="00F34A66">
          <w:rPr>
            <w:rStyle w:val="Hyperlink"/>
            <w:szCs w:val="20"/>
          </w:rPr>
          <w:t>здесь</w:t>
        </w:r>
      </w:hyperlink>
      <w:r w:rsidRPr="00F34A66">
        <w:t>.</w:t>
      </w:r>
    </w:p>
  </w:footnote>
  <w:footnote w:id="6">
    <w:p w14:paraId="3408CB81" w14:textId="2F97F76A" w:rsidR="0047554D" w:rsidRPr="00F34A66" w:rsidRDefault="0047554D" w:rsidP="00F34A66">
      <w:pPr>
        <w:pStyle w:val="FootnoteText"/>
        <w:rPr>
          <w:szCs w:val="20"/>
        </w:rPr>
      </w:pPr>
      <w:r w:rsidRPr="00F34A66">
        <w:rPr>
          <w:rStyle w:val="FootnoteReference"/>
        </w:rPr>
        <w:footnoteRef/>
      </w:r>
      <w:r w:rsidR="00F34A66">
        <w:tab/>
      </w:r>
      <w:r w:rsidRPr="00183491">
        <w:t>С хранилищем вкладов и информационной панелью за предыдущий исследовательский период (2018</w:t>
      </w:r>
      <w:r w:rsidR="00F34A66">
        <w:t>−</w:t>
      </w:r>
      <w:r w:rsidRPr="00183491">
        <w:t>2022</w:t>
      </w:r>
      <w:r w:rsidR="00F34A66">
        <w:t> </w:t>
      </w:r>
      <w:r w:rsidRPr="00183491">
        <w:t xml:space="preserve">гг.) можно ознакомиться </w:t>
      </w:r>
      <w:hyperlink r:id="rId5" w:history="1">
        <w:r w:rsidRPr="00F34A66">
          <w:rPr>
            <w:rStyle w:val="Hyperlink"/>
            <w:szCs w:val="20"/>
          </w:rPr>
          <w:t>здесь</w:t>
        </w:r>
      </w:hyperlink>
      <w:r w:rsidRPr="00F34A66">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2E3" w14:textId="5942F7E9" w:rsidR="00C667DF" w:rsidRPr="00D83BF5" w:rsidRDefault="00C667DF" w:rsidP="00B11841">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proofErr w:type="spellStart"/>
    <w:r>
      <w:rPr>
        <w:lang w:val="es-ES_tradnl"/>
      </w:rPr>
      <w:t>TDAG</w:t>
    </w:r>
    <w:proofErr w:type="spellEnd"/>
    <w:r>
      <w:rPr>
        <w:lang w:val="es-ES_tradnl"/>
      </w:rPr>
      <w:t>-</w:t>
    </w:r>
    <w:r w:rsidR="00912E31">
      <w:rPr>
        <w:lang w:val="es-ES_tradnl"/>
      </w:rPr>
      <w:t>3</w:t>
    </w:r>
    <w:r w:rsidR="00A06649">
      <w:rPr>
        <w:lang w:val="es-ES_tradnl"/>
      </w:rPr>
      <w:t>0</w:t>
    </w:r>
    <w:r w:rsidRPr="00FF089C">
      <w:rPr>
        <w:lang w:val="es-ES_tradnl"/>
      </w:rPr>
      <w:t>/</w:t>
    </w:r>
    <w:bookmarkStart w:id="10" w:name="DocNo2"/>
    <w:bookmarkEnd w:id="10"/>
    <w:r w:rsidR="00A06649">
      <w:rPr>
        <w:lang w:val="es-ES_tradnl"/>
      </w:rPr>
      <w:t>5</w:t>
    </w:r>
    <w:r w:rsidR="00E756F1">
      <w:rPr>
        <w:lang w:val="es-ES_tradnl"/>
      </w:rPr>
      <w:t>(</w:t>
    </w:r>
    <w:proofErr w:type="spellStart"/>
    <w:r w:rsidR="00E756F1">
      <w:rPr>
        <w:lang w:val="es-ES_tradnl"/>
      </w:rPr>
      <w:t>Rev.1</w:t>
    </w:r>
    <w:proofErr w:type="spellEnd"/>
    <w:r w:rsidR="00E756F1">
      <w:rPr>
        <w:lang w:val="es-ES_tradnl"/>
      </w:rPr>
      <w:t>)</w:t>
    </w:r>
    <w:r w:rsidRPr="00FF089C">
      <w:rPr>
        <w:lang w:val="es-ES_tradnl"/>
      </w:rPr>
      <w:t>-</w:t>
    </w:r>
    <w:r w:rsidR="00183491">
      <w:rPr>
        <w:lang w:val="es-ES_tradnl"/>
      </w:rPr>
      <w:t>R</w:t>
    </w:r>
    <w:r w:rsidRPr="00FF089C">
      <w:rPr>
        <w:lang w:val="es-ES_tradnl"/>
      </w:rPr>
      <w:tab/>
    </w:r>
    <w:r w:rsidR="00B11841">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rsidR="00E716FD">
      <w:rPr>
        <w:noProof/>
        <w:lang w:val="es-ES_tradnl"/>
      </w:rPr>
      <w:t>8</w:t>
    </w:r>
    <w:r w:rsidRPr="004D495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7796" w14:textId="77777777" w:rsidR="0011191E" w:rsidRPr="00D83BF5" w:rsidRDefault="0011191E" w:rsidP="00F96A9F">
    <w:pPr>
      <w:tabs>
        <w:tab w:val="clear" w:pos="794"/>
        <w:tab w:val="clear" w:pos="1191"/>
        <w:tab w:val="clear" w:pos="1588"/>
        <w:tab w:val="clear" w:pos="1985"/>
        <w:tab w:val="center" w:pos="7088"/>
        <w:tab w:val="right" w:pos="14459"/>
      </w:tabs>
      <w:spacing w:after="120"/>
      <w:rPr>
        <w:smallCaps/>
        <w:spacing w:val="24"/>
        <w:lang w:val="es-ES_tradnl"/>
      </w:rPr>
    </w:pPr>
    <w:r w:rsidRPr="004D495C">
      <w:tab/>
    </w:r>
    <w:proofErr w:type="spellStart"/>
    <w:r>
      <w:rPr>
        <w:lang w:val="es-ES_tradnl"/>
      </w:rPr>
      <w:t>TDAG</w:t>
    </w:r>
    <w:proofErr w:type="spellEnd"/>
    <w:r>
      <w:rPr>
        <w:lang w:val="es-ES_tradnl"/>
      </w:rPr>
      <w:t>-30</w:t>
    </w:r>
    <w:r w:rsidRPr="00FF089C">
      <w:rPr>
        <w:lang w:val="es-ES_tradnl"/>
      </w:rPr>
      <w:t>/</w:t>
    </w:r>
    <w:r>
      <w:rPr>
        <w:lang w:val="es-ES_tradnl"/>
      </w:rPr>
      <w:t>5(</w:t>
    </w:r>
    <w:proofErr w:type="spellStart"/>
    <w:r>
      <w:rPr>
        <w:lang w:val="es-ES_tradnl"/>
      </w:rPr>
      <w:t>Rev.1</w:t>
    </w:r>
    <w:proofErr w:type="spellEnd"/>
    <w:r>
      <w:rPr>
        <w:lang w:val="es-ES_tradnl"/>
      </w:rPr>
      <w:t>)</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11</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9D1" w14:textId="77777777" w:rsidR="00F96A9F" w:rsidRPr="00D83BF5" w:rsidRDefault="00F96A9F" w:rsidP="00F96A9F">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proofErr w:type="spellStart"/>
    <w:r>
      <w:rPr>
        <w:lang w:val="es-ES_tradnl"/>
      </w:rPr>
      <w:t>TDAG</w:t>
    </w:r>
    <w:proofErr w:type="spellEnd"/>
    <w:r>
      <w:rPr>
        <w:lang w:val="es-ES_tradnl"/>
      </w:rPr>
      <w:t>-30</w:t>
    </w:r>
    <w:r w:rsidRPr="00FF089C">
      <w:rPr>
        <w:lang w:val="es-ES_tradnl"/>
      </w:rPr>
      <w:t>/</w:t>
    </w:r>
    <w:r>
      <w:rPr>
        <w:lang w:val="es-ES_tradnl"/>
      </w:rPr>
      <w:t>5(</w:t>
    </w:r>
    <w:proofErr w:type="spellStart"/>
    <w:r>
      <w:rPr>
        <w:lang w:val="es-ES_tradnl"/>
      </w:rPr>
      <w:t>Rev.1</w:t>
    </w:r>
    <w:proofErr w:type="spellEnd"/>
    <w:r>
      <w:rPr>
        <w:lang w:val="es-ES_tradnl"/>
      </w:rPr>
      <w:t>)</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11</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1336588">
    <w:abstractNumId w:val="16"/>
  </w:num>
  <w:num w:numId="2" w16cid:durableId="1918131524">
    <w:abstractNumId w:val="14"/>
  </w:num>
  <w:num w:numId="3" w16cid:durableId="1515337037">
    <w:abstractNumId w:val="13"/>
  </w:num>
  <w:num w:numId="4" w16cid:durableId="1647857016">
    <w:abstractNumId w:val="15"/>
  </w:num>
  <w:num w:numId="5" w16cid:durableId="917903009">
    <w:abstractNumId w:val="24"/>
  </w:num>
  <w:num w:numId="6" w16cid:durableId="1289123211">
    <w:abstractNumId w:val="31"/>
  </w:num>
  <w:num w:numId="7" w16cid:durableId="743138432">
    <w:abstractNumId w:val="4"/>
  </w:num>
  <w:num w:numId="8" w16cid:durableId="1082096297">
    <w:abstractNumId w:val="21"/>
  </w:num>
  <w:num w:numId="9" w16cid:durableId="1999918690">
    <w:abstractNumId w:val="12"/>
  </w:num>
  <w:num w:numId="10" w16cid:durableId="1162622888">
    <w:abstractNumId w:val="30"/>
  </w:num>
  <w:num w:numId="11" w16cid:durableId="1599100086">
    <w:abstractNumId w:val="1"/>
  </w:num>
  <w:num w:numId="12" w16cid:durableId="275213612">
    <w:abstractNumId w:val="25"/>
  </w:num>
  <w:num w:numId="13" w16cid:durableId="125507953">
    <w:abstractNumId w:val="26"/>
  </w:num>
  <w:num w:numId="14" w16cid:durableId="1216353553">
    <w:abstractNumId w:val="7"/>
  </w:num>
  <w:num w:numId="15" w16cid:durableId="1560247829">
    <w:abstractNumId w:val="19"/>
  </w:num>
  <w:num w:numId="16" w16cid:durableId="1382090791">
    <w:abstractNumId w:val="6"/>
  </w:num>
  <w:num w:numId="17" w16cid:durableId="1859611713">
    <w:abstractNumId w:val="28"/>
  </w:num>
  <w:num w:numId="18" w16cid:durableId="980110542">
    <w:abstractNumId w:val="20"/>
  </w:num>
  <w:num w:numId="19" w16cid:durableId="1067916251">
    <w:abstractNumId w:val="23"/>
  </w:num>
  <w:num w:numId="20" w16cid:durableId="427239092">
    <w:abstractNumId w:val="11"/>
  </w:num>
  <w:num w:numId="21" w16cid:durableId="264003362">
    <w:abstractNumId w:val="18"/>
  </w:num>
  <w:num w:numId="22" w16cid:durableId="1985506715">
    <w:abstractNumId w:val="10"/>
  </w:num>
  <w:num w:numId="23" w16cid:durableId="402139239">
    <w:abstractNumId w:val="29"/>
  </w:num>
  <w:num w:numId="24" w16cid:durableId="914434611">
    <w:abstractNumId w:val="5"/>
  </w:num>
  <w:num w:numId="25" w16cid:durableId="771975135">
    <w:abstractNumId w:val="22"/>
  </w:num>
  <w:num w:numId="26" w16cid:durableId="832797878">
    <w:abstractNumId w:val="2"/>
  </w:num>
  <w:num w:numId="27" w16cid:durableId="349838472">
    <w:abstractNumId w:val="0"/>
  </w:num>
  <w:num w:numId="28" w16cid:durableId="1179856468">
    <w:abstractNumId w:val="3"/>
  </w:num>
  <w:num w:numId="29" w16cid:durableId="1986858558">
    <w:abstractNumId w:val="27"/>
  </w:num>
  <w:num w:numId="30" w16cid:durableId="530996356">
    <w:abstractNumId w:val="8"/>
  </w:num>
  <w:num w:numId="31" w16cid:durableId="2090688263">
    <w:abstractNumId w:val="17"/>
  </w:num>
  <w:num w:numId="32" w16cid:durableId="13192625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37A0"/>
    <w:rsid w:val="000249B5"/>
    <w:rsid w:val="00025988"/>
    <w:rsid w:val="000355FD"/>
    <w:rsid w:val="00036F9B"/>
    <w:rsid w:val="00042CB1"/>
    <w:rsid w:val="00046EA9"/>
    <w:rsid w:val="00051E39"/>
    <w:rsid w:val="000549E4"/>
    <w:rsid w:val="00060956"/>
    <w:rsid w:val="000617DF"/>
    <w:rsid w:val="00064EEE"/>
    <w:rsid w:val="00073193"/>
    <w:rsid w:val="000757F6"/>
    <w:rsid w:val="00075C63"/>
    <w:rsid w:val="0007701A"/>
    <w:rsid w:val="00077239"/>
    <w:rsid w:val="00080425"/>
    <w:rsid w:val="00080905"/>
    <w:rsid w:val="000822BE"/>
    <w:rsid w:val="00082D6F"/>
    <w:rsid w:val="000840F5"/>
    <w:rsid w:val="00086491"/>
    <w:rsid w:val="00091135"/>
    <w:rsid w:val="00091346"/>
    <w:rsid w:val="000A201C"/>
    <w:rsid w:val="000A7E20"/>
    <w:rsid w:val="000B606C"/>
    <w:rsid w:val="000B6EAD"/>
    <w:rsid w:val="000D0E5C"/>
    <w:rsid w:val="000D38AE"/>
    <w:rsid w:val="000D3ECE"/>
    <w:rsid w:val="000D4875"/>
    <w:rsid w:val="000D581A"/>
    <w:rsid w:val="000D75CE"/>
    <w:rsid w:val="000E2168"/>
    <w:rsid w:val="000E2D71"/>
    <w:rsid w:val="000E6322"/>
    <w:rsid w:val="000F6BA7"/>
    <w:rsid w:val="000F73FF"/>
    <w:rsid w:val="00105548"/>
    <w:rsid w:val="0010607B"/>
    <w:rsid w:val="0011191E"/>
    <w:rsid w:val="00114A85"/>
    <w:rsid w:val="00114CF7"/>
    <w:rsid w:val="00121AB6"/>
    <w:rsid w:val="00123B68"/>
    <w:rsid w:val="00126652"/>
    <w:rsid w:val="00126F2E"/>
    <w:rsid w:val="00140512"/>
    <w:rsid w:val="001410EF"/>
    <w:rsid w:val="00146F6F"/>
    <w:rsid w:val="00147DA1"/>
    <w:rsid w:val="00151738"/>
    <w:rsid w:val="001525AF"/>
    <w:rsid w:val="00152957"/>
    <w:rsid w:val="00164AB4"/>
    <w:rsid w:val="00166600"/>
    <w:rsid w:val="00181963"/>
    <w:rsid w:val="00183491"/>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6641"/>
    <w:rsid w:val="001F11F3"/>
    <w:rsid w:val="001F7639"/>
    <w:rsid w:val="002009EA"/>
    <w:rsid w:val="00202CA0"/>
    <w:rsid w:val="00205CF7"/>
    <w:rsid w:val="002150A8"/>
    <w:rsid w:val="002154A6"/>
    <w:rsid w:val="002162CD"/>
    <w:rsid w:val="00216993"/>
    <w:rsid w:val="00220634"/>
    <w:rsid w:val="0022083E"/>
    <w:rsid w:val="00222EDB"/>
    <w:rsid w:val="002255B3"/>
    <w:rsid w:val="002301AA"/>
    <w:rsid w:val="00230F75"/>
    <w:rsid w:val="00236E8A"/>
    <w:rsid w:val="002375FB"/>
    <w:rsid w:val="00237821"/>
    <w:rsid w:val="002420D0"/>
    <w:rsid w:val="00246AB4"/>
    <w:rsid w:val="00264508"/>
    <w:rsid w:val="002676E6"/>
    <w:rsid w:val="00271316"/>
    <w:rsid w:val="00276B4B"/>
    <w:rsid w:val="00281C61"/>
    <w:rsid w:val="00283000"/>
    <w:rsid w:val="00296313"/>
    <w:rsid w:val="002A07F6"/>
    <w:rsid w:val="002A759A"/>
    <w:rsid w:val="002B3C84"/>
    <w:rsid w:val="002B7D57"/>
    <w:rsid w:val="002C0701"/>
    <w:rsid w:val="002C4B27"/>
    <w:rsid w:val="002D32BB"/>
    <w:rsid w:val="002D5527"/>
    <w:rsid w:val="002D58BE"/>
    <w:rsid w:val="003013EE"/>
    <w:rsid w:val="0031073B"/>
    <w:rsid w:val="003122EE"/>
    <w:rsid w:val="00312ED4"/>
    <w:rsid w:val="0032104C"/>
    <w:rsid w:val="003478CF"/>
    <w:rsid w:val="00352BCF"/>
    <w:rsid w:val="00357F3C"/>
    <w:rsid w:val="00361609"/>
    <w:rsid w:val="0036240D"/>
    <w:rsid w:val="00374DFC"/>
    <w:rsid w:val="00377BD3"/>
    <w:rsid w:val="0038020D"/>
    <w:rsid w:val="00384088"/>
    <w:rsid w:val="0038489B"/>
    <w:rsid w:val="0039169B"/>
    <w:rsid w:val="00392257"/>
    <w:rsid w:val="003A59D0"/>
    <w:rsid w:val="003A7F8C"/>
    <w:rsid w:val="003B4538"/>
    <w:rsid w:val="003B532E"/>
    <w:rsid w:val="003B6F14"/>
    <w:rsid w:val="003C25FC"/>
    <w:rsid w:val="003C7CDC"/>
    <w:rsid w:val="003D0F8B"/>
    <w:rsid w:val="003E6B77"/>
    <w:rsid w:val="003E7BC0"/>
    <w:rsid w:val="003F20EF"/>
    <w:rsid w:val="003F355F"/>
    <w:rsid w:val="00402646"/>
    <w:rsid w:val="00405552"/>
    <w:rsid w:val="00405820"/>
    <w:rsid w:val="00411F77"/>
    <w:rsid w:val="004131D4"/>
    <w:rsid w:val="004133BF"/>
    <w:rsid w:val="0041348E"/>
    <w:rsid w:val="00415178"/>
    <w:rsid w:val="00431FCA"/>
    <w:rsid w:val="0044155F"/>
    <w:rsid w:val="00446817"/>
    <w:rsid w:val="00447308"/>
    <w:rsid w:val="004620B6"/>
    <w:rsid w:val="00462CB2"/>
    <w:rsid w:val="00463DFC"/>
    <w:rsid w:val="0047301D"/>
    <w:rsid w:val="0047554D"/>
    <w:rsid w:val="00475E26"/>
    <w:rsid w:val="004765FF"/>
    <w:rsid w:val="00482803"/>
    <w:rsid w:val="00483399"/>
    <w:rsid w:val="00483B5D"/>
    <w:rsid w:val="004855E2"/>
    <w:rsid w:val="00492075"/>
    <w:rsid w:val="004969AD"/>
    <w:rsid w:val="004A26E1"/>
    <w:rsid w:val="004B13CB"/>
    <w:rsid w:val="004B4FDF"/>
    <w:rsid w:val="004C05B0"/>
    <w:rsid w:val="004C13D2"/>
    <w:rsid w:val="004C3355"/>
    <w:rsid w:val="004D5D5C"/>
    <w:rsid w:val="004D5D6E"/>
    <w:rsid w:val="004D7763"/>
    <w:rsid w:val="004E2EFD"/>
    <w:rsid w:val="004E2F10"/>
    <w:rsid w:val="004F2679"/>
    <w:rsid w:val="004F59E8"/>
    <w:rsid w:val="0050083F"/>
    <w:rsid w:val="0050139F"/>
    <w:rsid w:val="005131F4"/>
    <w:rsid w:val="00520E5A"/>
    <w:rsid w:val="00521223"/>
    <w:rsid w:val="00523D3E"/>
    <w:rsid w:val="00524DF1"/>
    <w:rsid w:val="00527450"/>
    <w:rsid w:val="005311CD"/>
    <w:rsid w:val="00533A53"/>
    <w:rsid w:val="00536513"/>
    <w:rsid w:val="005444C9"/>
    <w:rsid w:val="0054450F"/>
    <w:rsid w:val="0055140B"/>
    <w:rsid w:val="005527EE"/>
    <w:rsid w:val="00554C4F"/>
    <w:rsid w:val="005553F5"/>
    <w:rsid w:val="0056056C"/>
    <w:rsid w:val="00561D72"/>
    <w:rsid w:val="00567892"/>
    <w:rsid w:val="00576BA2"/>
    <w:rsid w:val="0059129D"/>
    <w:rsid w:val="00593B87"/>
    <w:rsid w:val="005964AB"/>
    <w:rsid w:val="005A2B1E"/>
    <w:rsid w:val="005A432D"/>
    <w:rsid w:val="005A7B9A"/>
    <w:rsid w:val="005B44F5"/>
    <w:rsid w:val="005C099A"/>
    <w:rsid w:val="005C31A5"/>
    <w:rsid w:val="005C6E9D"/>
    <w:rsid w:val="005C6EFD"/>
    <w:rsid w:val="005D45C2"/>
    <w:rsid w:val="005E10C9"/>
    <w:rsid w:val="005E61DD"/>
    <w:rsid w:val="005E6321"/>
    <w:rsid w:val="005E6A16"/>
    <w:rsid w:val="005F27BD"/>
    <w:rsid w:val="005F3440"/>
    <w:rsid w:val="005F6CDF"/>
    <w:rsid w:val="006005AE"/>
    <w:rsid w:val="006023DF"/>
    <w:rsid w:val="00612398"/>
    <w:rsid w:val="0061615D"/>
    <w:rsid w:val="00621A5D"/>
    <w:rsid w:val="00623649"/>
    <w:rsid w:val="0064322F"/>
    <w:rsid w:val="00644726"/>
    <w:rsid w:val="006463EE"/>
    <w:rsid w:val="00647D3C"/>
    <w:rsid w:val="00653CB5"/>
    <w:rsid w:val="006558AD"/>
    <w:rsid w:val="00657673"/>
    <w:rsid w:val="00657DE0"/>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5F9B"/>
    <w:rsid w:val="006A6E9B"/>
    <w:rsid w:val="006B1599"/>
    <w:rsid w:val="006B7C2A"/>
    <w:rsid w:val="006C1E2D"/>
    <w:rsid w:val="006C23DA"/>
    <w:rsid w:val="006C782C"/>
    <w:rsid w:val="006D020E"/>
    <w:rsid w:val="006E3D45"/>
    <w:rsid w:val="006F761C"/>
    <w:rsid w:val="0070313F"/>
    <w:rsid w:val="00704990"/>
    <w:rsid w:val="00706863"/>
    <w:rsid w:val="007149F9"/>
    <w:rsid w:val="00724431"/>
    <w:rsid w:val="00725D09"/>
    <w:rsid w:val="007268B7"/>
    <w:rsid w:val="00733A30"/>
    <w:rsid w:val="00733F2B"/>
    <w:rsid w:val="00737818"/>
    <w:rsid w:val="00740823"/>
    <w:rsid w:val="00744798"/>
    <w:rsid w:val="00745AEE"/>
    <w:rsid w:val="007479EA"/>
    <w:rsid w:val="00750847"/>
    <w:rsid w:val="00750F10"/>
    <w:rsid w:val="007742CA"/>
    <w:rsid w:val="00782AD9"/>
    <w:rsid w:val="00785C7E"/>
    <w:rsid w:val="00794D51"/>
    <w:rsid w:val="00795BE3"/>
    <w:rsid w:val="007B1845"/>
    <w:rsid w:val="007B4578"/>
    <w:rsid w:val="007C3434"/>
    <w:rsid w:val="007D06F0"/>
    <w:rsid w:val="007D45E3"/>
    <w:rsid w:val="007D5320"/>
    <w:rsid w:val="007E25E4"/>
    <w:rsid w:val="007F735C"/>
    <w:rsid w:val="00800972"/>
    <w:rsid w:val="00801E3E"/>
    <w:rsid w:val="00801F50"/>
    <w:rsid w:val="00802D2E"/>
    <w:rsid w:val="00804475"/>
    <w:rsid w:val="00807FA3"/>
    <w:rsid w:val="00811633"/>
    <w:rsid w:val="008212C0"/>
    <w:rsid w:val="00821CEF"/>
    <w:rsid w:val="0082256D"/>
    <w:rsid w:val="00822F86"/>
    <w:rsid w:val="008252B9"/>
    <w:rsid w:val="008260B0"/>
    <w:rsid w:val="008264CC"/>
    <w:rsid w:val="00832828"/>
    <w:rsid w:val="008334AF"/>
    <w:rsid w:val="0083645A"/>
    <w:rsid w:val="00840B0F"/>
    <w:rsid w:val="008426D6"/>
    <w:rsid w:val="00853D2F"/>
    <w:rsid w:val="00863578"/>
    <w:rsid w:val="008711AE"/>
    <w:rsid w:val="00872FC8"/>
    <w:rsid w:val="008801D3"/>
    <w:rsid w:val="00881F86"/>
    <w:rsid w:val="008845D0"/>
    <w:rsid w:val="008857A8"/>
    <w:rsid w:val="008907A6"/>
    <w:rsid w:val="008920D3"/>
    <w:rsid w:val="00896EAC"/>
    <w:rsid w:val="008A3933"/>
    <w:rsid w:val="008A75FE"/>
    <w:rsid w:val="008B1CF6"/>
    <w:rsid w:val="008B311C"/>
    <w:rsid w:val="008B3270"/>
    <w:rsid w:val="008B43F2"/>
    <w:rsid w:val="008B61EA"/>
    <w:rsid w:val="008B6CFF"/>
    <w:rsid w:val="008C311E"/>
    <w:rsid w:val="008C68B0"/>
    <w:rsid w:val="008D5CF1"/>
    <w:rsid w:val="008E1B73"/>
    <w:rsid w:val="008E33DA"/>
    <w:rsid w:val="008F2190"/>
    <w:rsid w:val="008F66D5"/>
    <w:rsid w:val="009006A0"/>
    <w:rsid w:val="00904D07"/>
    <w:rsid w:val="00907C53"/>
    <w:rsid w:val="00910B26"/>
    <w:rsid w:val="00912E31"/>
    <w:rsid w:val="0091429E"/>
    <w:rsid w:val="00914459"/>
    <w:rsid w:val="009151CE"/>
    <w:rsid w:val="00922585"/>
    <w:rsid w:val="009251C2"/>
    <w:rsid w:val="009269E9"/>
    <w:rsid w:val="009274B4"/>
    <w:rsid w:val="00933694"/>
    <w:rsid w:val="00934EA2"/>
    <w:rsid w:val="00941F6C"/>
    <w:rsid w:val="00944A5C"/>
    <w:rsid w:val="00952A66"/>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30305"/>
    <w:rsid w:val="00A31294"/>
    <w:rsid w:val="00A31D2D"/>
    <w:rsid w:val="00A32138"/>
    <w:rsid w:val="00A35E30"/>
    <w:rsid w:val="00A4016D"/>
    <w:rsid w:val="00A41D72"/>
    <w:rsid w:val="00A423CC"/>
    <w:rsid w:val="00A4600A"/>
    <w:rsid w:val="00A4746B"/>
    <w:rsid w:val="00A538A6"/>
    <w:rsid w:val="00A54C25"/>
    <w:rsid w:val="00A653ED"/>
    <w:rsid w:val="00A710E7"/>
    <w:rsid w:val="00A73405"/>
    <w:rsid w:val="00A7372E"/>
    <w:rsid w:val="00A73D74"/>
    <w:rsid w:val="00A810DE"/>
    <w:rsid w:val="00A816E2"/>
    <w:rsid w:val="00A85886"/>
    <w:rsid w:val="00A8653F"/>
    <w:rsid w:val="00A91810"/>
    <w:rsid w:val="00A93B85"/>
    <w:rsid w:val="00A976B3"/>
    <w:rsid w:val="00AA0B18"/>
    <w:rsid w:val="00AA6150"/>
    <w:rsid w:val="00AA666F"/>
    <w:rsid w:val="00AB3633"/>
    <w:rsid w:val="00AB4927"/>
    <w:rsid w:val="00AC034F"/>
    <w:rsid w:val="00AC50E5"/>
    <w:rsid w:val="00AD7BEF"/>
    <w:rsid w:val="00AE4F5A"/>
    <w:rsid w:val="00AF00CA"/>
    <w:rsid w:val="00AF6436"/>
    <w:rsid w:val="00B004E5"/>
    <w:rsid w:val="00B11841"/>
    <w:rsid w:val="00B15F9D"/>
    <w:rsid w:val="00B21D8A"/>
    <w:rsid w:val="00B24B07"/>
    <w:rsid w:val="00B25876"/>
    <w:rsid w:val="00B32EAF"/>
    <w:rsid w:val="00B35A1C"/>
    <w:rsid w:val="00B36A0B"/>
    <w:rsid w:val="00B37810"/>
    <w:rsid w:val="00B3788A"/>
    <w:rsid w:val="00B41367"/>
    <w:rsid w:val="00B42FB2"/>
    <w:rsid w:val="00B441B1"/>
    <w:rsid w:val="00B451A0"/>
    <w:rsid w:val="00B460D1"/>
    <w:rsid w:val="00B53787"/>
    <w:rsid w:val="00B56F16"/>
    <w:rsid w:val="00B62487"/>
    <w:rsid w:val="00B639E9"/>
    <w:rsid w:val="00B71C00"/>
    <w:rsid w:val="00B81320"/>
    <w:rsid w:val="00B817CD"/>
    <w:rsid w:val="00B8278D"/>
    <w:rsid w:val="00B844F2"/>
    <w:rsid w:val="00B86A3C"/>
    <w:rsid w:val="00B872B8"/>
    <w:rsid w:val="00B911B2"/>
    <w:rsid w:val="00B92937"/>
    <w:rsid w:val="00B951D0"/>
    <w:rsid w:val="00B95DA2"/>
    <w:rsid w:val="00BA2817"/>
    <w:rsid w:val="00BA69E3"/>
    <w:rsid w:val="00BB1F53"/>
    <w:rsid w:val="00BB29C8"/>
    <w:rsid w:val="00BB3A95"/>
    <w:rsid w:val="00BC00FB"/>
    <w:rsid w:val="00BC0382"/>
    <w:rsid w:val="00BC5779"/>
    <w:rsid w:val="00BD239D"/>
    <w:rsid w:val="00BD62C6"/>
    <w:rsid w:val="00BD7868"/>
    <w:rsid w:val="00BF44E7"/>
    <w:rsid w:val="00C0018F"/>
    <w:rsid w:val="00C20466"/>
    <w:rsid w:val="00C214ED"/>
    <w:rsid w:val="00C234E6"/>
    <w:rsid w:val="00C242DB"/>
    <w:rsid w:val="00C324A8"/>
    <w:rsid w:val="00C37C30"/>
    <w:rsid w:val="00C51A91"/>
    <w:rsid w:val="00C54517"/>
    <w:rsid w:val="00C57B01"/>
    <w:rsid w:val="00C6313F"/>
    <w:rsid w:val="00C64CD8"/>
    <w:rsid w:val="00C6534D"/>
    <w:rsid w:val="00C667DF"/>
    <w:rsid w:val="00C6711D"/>
    <w:rsid w:val="00C73347"/>
    <w:rsid w:val="00C8537A"/>
    <w:rsid w:val="00C86B8D"/>
    <w:rsid w:val="00C93FA2"/>
    <w:rsid w:val="00C94C94"/>
    <w:rsid w:val="00C97C68"/>
    <w:rsid w:val="00CA176E"/>
    <w:rsid w:val="00CA1A47"/>
    <w:rsid w:val="00CB16D6"/>
    <w:rsid w:val="00CB45A2"/>
    <w:rsid w:val="00CC247A"/>
    <w:rsid w:val="00CC4D49"/>
    <w:rsid w:val="00CD0CB9"/>
    <w:rsid w:val="00CE38EB"/>
    <w:rsid w:val="00CE413A"/>
    <w:rsid w:val="00CE49C2"/>
    <w:rsid w:val="00CE5E47"/>
    <w:rsid w:val="00CF020F"/>
    <w:rsid w:val="00CF2B5B"/>
    <w:rsid w:val="00CF3B9C"/>
    <w:rsid w:val="00D076D2"/>
    <w:rsid w:val="00D107BE"/>
    <w:rsid w:val="00D14CE0"/>
    <w:rsid w:val="00D20E7F"/>
    <w:rsid w:val="00D27796"/>
    <w:rsid w:val="00D32542"/>
    <w:rsid w:val="00D36333"/>
    <w:rsid w:val="00D418DB"/>
    <w:rsid w:val="00D45340"/>
    <w:rsid w:val="00D54D9B"/>
    <w:rsid w:val="00D5651D"/>
    <w:rsid w:val="00D654A6"/>
    <w:rsid w:val="00D70F3D"/>
    <w:rsid w:val="00D74898"/>
    <w:rsid w:val="00D74D54"/>
    <w:rsid w:val="00D77386"/>
    <w:rsid w:val="00D801ED"/>
    <w:rsid w:val="00D83BF5"/>
    <w:rsid w:val="00D925C2"/>
    <w:rsid w:val="00D936BC"/>
    <w:rsid w:val="00D94337"/>
    <w:rsid w:val="00D9621A"/>
    <w:rsid w:val="00D96530"/>
    <w:rsid w:val="00D96B4B"/>
    <w:rsid w:val="00DA2345"/>
    <w:rsid w:val="00DA2C89"/>
    <w:rsid w:val="00DA3AC4"/>
    <w:rsid w:val="00DA453A"/>
    <w:rsid w:val="00DA7078"/>
    <w:rsid w:val="00DB541E"/>
    <w:rsid w:val="00DC23DF"/>
    <w:rsid w:val="00DC2704"/>
    <w:rsid w:val="00DD08B4"/>
    <w:rsid w:val="00DD44AF"/>
    <w:rsid w:val="00DD7208"/>
    <w:rsid w:val="00DE1CEE"/>
    <w:rsid w:val="00DE2AC3"/>
    <w:rsid w:val="00DE434C"/>
    <w:rsid w:val="00DE5200"/>
    <w:rsid w:val="00DE5692"/>
    <w:rsid w:val="00DF6F8E"/>
    <w:rsid w:val="00E03C94"/>
    <w:rsid w:val="00E07105"/>
    <w:rsid w:val="00E072DA"/>
    <w:rsid w:val="00E14012"/>
    <w:rsid w:val="00E20B33"/>
    <w:rsid w:val="00E21A28"/>
    <w:rsid w:val="00E26226"/>
    <w:rsid w:val="00E4120A"/>
    <w:rsid w:val="00E4126F"/>
    <w:rsid w:val="00E4165C"/>
    <w:rsid w:val="00E45D05"/>
    <w:rsid w:val="00E475B1"/>
    <w:rsid w:val="00E47B36"/>
    <w:rsid w:val="00E51729"/>
    <w:rsid w:val="00E53788"/>
    <w:rsid w:val="00E55816"/>
    <w:rsid w:val="00E55AEF"/>
    <w:rsid w:val="00E64B4B"/>
    <w:rsid w:val="00E6549F"/>
    <w:rsid w:val="00E716FD"/>
    <w:rsid w:val="00E72DCA"/>
    <w:rsid w:val="00E756F1"/>
    <w:rsid w:val="00E849FA"/>
    <w:rsid w:val="00E976C1"/>
    <w:rsid w:val="00EA12E5"/>
    <w:rsid w:val="00EA5549"/>
    <w:rsid w:val="00EB26D7"/>
    <w:rsid w:val="00EB4C45"/>
    <w:rsid w:val="00EB5DBB"/>
    <w:rsid w:val="00EC0FC2"/>
    <w:rsid w:val="00ED375A"/>
    <w:rsid w:val="00F02766"/>
    <w:rsid w:val="00F04067"/>
    <w:rsid w:val="00F0486C"/>
    <w:rsid w:val="00F05BD4"/>
    <w:rsid w:val="00F060E9"/>
    <w:rsid w:val="00F0720A"/>
    <w:rsid w:val="00F11A98"/>
    <w:rsid w:val="00F15C7D"/>
    <w:rsid w:val="00F21A1D"/>
    <w:rsid w:val="00F24CA8"/>
    <w:rsid w:val="00F30F55"/>
    <w:rsid w:val="00F34A66"/>
    <w:rsid w:val="00F40D12"/>
    <w:rsid w:val="00F614F1"/>
    <w:rsid w:val="00F63F31"/>
    <w:rsid w:val="00F64DBC"/>
    <w:rsid w:val="00F65C19"/>
    <w:rsid w:val="00F7338B"/>
    <w:rsid w:val="00F73969"/>
    <w:rsid w:val="00F83841"/>
    <w:rsid w:val="00F8476E"/>
    <w:rsid w:val="00F94FEF"/>
    <w:rsid w:val="00F96A9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9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szCs w:val="22"/>
      <w:lang w:val="ru-RU" w:eastAsia="en-US"/>
    </w:rPr>
  </w:style>
  <w:style w:type="paragraph" w:styleId="Heading1">
    <w:name w:val="heading 1"/>
    <w:basedOn w:val="Normal"/>
    <w:next w:val="Normal"/>
    <w:link w:val="Heading1Char"/>
    <w:qFormat/>
    <w:rsid w:val="00F34A66"/>
    <w:pPr>
      <w:keepNext/>
      <w:keepLines/>
      <w:spacing w:before="360"/>
      <w:ind w:left="794" w:hanging="794"/>
      <w:outlineLvl w:val="0"/>
    </w:pPr>
    <w:rPr>
      <w:b/>
    </w:rPr>
  </w:style>
  <w:style w:type="paragraph" w:styleId="Heading2">
    <w:name w:val="heading 2"/>
    <w:basedOn w:val="Heading1"/>
    <w:next w:val="Normal"/>
    <w:link w:val="Heading2Char"/>
    <w:qFormat/>
    <w:rsid w:val="00F34A66"/>
    <w:pPr>
      <w:spacing w:before="240"/>
      <w:outlineLvl w:val="1"/>
    </w:pPr>
    <w:rPr>
      <w:rFonts w:cs="Times New Roman Bold"/>
      <w:bCs/>
    </w:rPr>
  </w:style>
  <w:style w:type="paragraph" w:styleId="Heading3">
    <w:name w:val="heading 3"/>
    <w:basedOn w:val="Heading1"/>
    <w:next w:val="Normal"/>
    <w:link w:val="Heading3Char"/>
    <w:qFormat/>
    <w:rsid w:val="00B11841"/>
    <w:pPr>
      <w:spacing w:before="200"/>
      <w:outlineLvl w:val="2"/>
    </w:pPr>
  </w:style>
  <w:style w:type="paragraph" w:styleId="Heading4">
    <w:name w:val="heading 4"/>
    <w:basedOn w:val="Heading3"/>
    <w:next w:val="Normal"/>
    <w:link w:val="Heading4Char"/>
    <w:qFormat/>
    <w:rsid w:val="00B11841"/>
    <w:pPr>
      <w:ind w:left="1134" w:hanging="1134"/>
      <w:outlineLvl w:val="3"/>
    </w:pPr>
  </w:style>
  <w:style w:type="paragraph" w:styleId="Heading5">
    <w:name w:val="heading 5"/>
    <w:basedOn w:val="Heading4"/>
    <w:next w:val="Normal"/>
    <w:link w:val="Heading5Char"/>
    <w:qFormat/>
    <w:rsid w:val="00B11841"/>
    <w:pPr>
      <w:outlineLvl w:val="4"/>
    </w:pPr>
  </w:style>
  <w:style w:type="paragraph" w:styleId="Heading6">
    <w:name w:val="heading 6"/>
    <w:basedOn w:val="Heading4"/>
    <w:next w:val="Normal"/>
    <w:link w:val="Heading6Char"/>
    <w:qFormat/>
    <w:rsid w:val="00B11841"/>
    <w:pPr>
      <w:outlineLvl w:val="5"/>
    </w:pPr>
  </w:style>
  <w:style w:type="paragraph" w:styleId="Heading7">
    <w:name w:val="heading 7"/>
    <w:basedOn w:val="Heading4"/>
    <w:next w:val="Normal"/>
    <w:link w:val="Heading7Char"/>
    <w:qFormat/>
    <w:rsid w:val="00B11841"/>
    <w:pPr>
      <w:ind w:left="1701" w:hanging="1701"/>
      <w:outlineLvl w:val="6"/>
    </w:pPr>
  </w:style>
  <w:style w:type="paragraph" w:styleId="Heading8">
    <w:name w:val="heading 8"/>
    <w:basedOn w:val="Heading4"/>
    <w:next w:val="Normal"/>
    <w:link w:val="Heading8Char"/>
    <w:qFormat/>
    <w:rsid w:val="00B11841"/>
    <w:pPr>
      <w:ind w:left="1701" w:hanging="1701"/>
      <w:outlineLvl w:val="7"/>
    </w:pPr>
  </w:style>
  <w:style w:type="paragraph" w:styleId="Heading9">
    <w:name w:val="heading 9"/>
    <w:basedOn w:val="Heading4"/>
    <w:next w:val="Normal"/>
    <w:link w:val="Heading9Char"/>
    <w:qFormat/>
    <w:rsid w:val="00B1184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B11841"/>
    <w:pPr>
      <w:spacing w:before="720"/>
      <w:jc w:val="center"/>
    </w:pPr>
    <w:rPr>
      <w:caps/>
      <w:sz w:val="26"/>
    </w:rPr>
  </w:style>
  <w:style w:type="paragraph" w:customStyle="1" w:styleId="Annexref">
    <w:name w:val="Annex_ref"/>
    <w:basedOn w:val="Normal"/>
    <w:next w:val="Normal"/>
    <w:rsid w:val="00B11841"/>
    <w:pPr>
      <w:jc w:val="center"/>
    </w:pPr>
    <w:rPr>
      <w:sz w:val="26"/>
    </w:rPr>
  </w:style>
  <w:style w:type="paragraph" w:customStyle="1" w:styleId="Annextitle">
    <w:name w:val="Annex_title"/>
    <w:basedOn w:val="Normal"/>
    <w:next w:val="Normal"/>
    <w:rsid w:val="00B11841"/>
    <w:pPr>
      <w:spacing w:before="240" w:after="24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Normal"/>
    <w:rsid w:val="00B11841"/>
  </w:style>
  <w:style w:type="paragraph" w:customStyle="1" w:styleId="ApptoAnnex">
    <w:name w:val="App_to_Annex"/>
    <w:basedOn w:val="AppendixNo"/>
    <w:next w:val="Normal"/>
    <w:qFormat/>
    <w:rsid w:val="00745AEE"/>
  </w:style>
  <w:style w:type="paragraph" w:customStyle="1" w:styleId="Appendixref">
    <w:name w:val="Appendix_ref"/>
    <w:basedOn w:val="Annexref"/>
    <w:next w:val="Normal"/>
    <w:rsid w:val="00B11841"/>
  </w:style>
  <w:style w:type="paragraph" w:customStyle="1" w:styleId="Appendixtitle">
    <w:name w:val="Appendix_title"/>
    <w:basedOn w:val="Annextitle"/>
    <w:next w:val="Normal"/>
    <w:rsid w:val="00B11841"/>
    <w:rPr>
      <w:sz w:val="22"/>
    </w:rPr>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B11841"/>
    <w:pPr>
      <w:spacing w:before="480"/>
      <w:jc w:val="center"/>
    </w:pPr>
    <w:rPr>
      <w:b/>
    </w:rPr>
  </w:style>
  <w:style w:type="paragraph" w:customStyle="1" w:styleId="ArtNo">
    <w:name w:val="Art_No"/>
    <w:basedOn w:val="Normal"/>
    <w:next w:val="Normal"/>
    <w:rsid w:val="00B11841"/>
    <w:pPr>
      <w:spacing w:before="60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B11841"/>
    <w:pPr>
      <w:spacing w:before="240" w:after="240"/>
      <w:jc w:val="center"/>
    </w:pPr>
    <w:rPr>
      <w:b/>
      <w:sz w:val="26"/>
    </w:rPr>
  </w:style>
  <w:style w:type="paragraph" w:customStyle="1" w:styleId="Call">
    <w:name w:val="Call"/>
    <w:basedOn w:val="Normal"/>
    <w:next w:val="Normal"/>
    <w:rsid w:val="00B11841"/>
    <w:pPr>
      <w:keepNext/>
      <w:keepLines/>
      <w:spacing w:before="160"/>
      <w:ind w:left="567"/>
    </w:pPr>
    <w:rPr>
      <w:i/>
    </w:rPr>
  </w:style>
  <w:style w:type="paragraph" w:customStyle="1" w:styleId="ChapNo">
    <w:name w:val="Chap_No"/>
    <w:basedOn w:val="ArtNo"/>
    <w:next w:val="Normal"/>
    <w:rsid w:val="00B11841"/>
  </w:style>
  <w:style w:type="paragraph" w:customStyle="1" w:styleId="Chaptitle">
    <w:name w:val="Chap_title"/>
    <w:basedOn w:val="Arttitle"/>
    <w:next w:val="Normal"/>
    <w:rsid w:val="00B11841"/>
  </w:style>
  <w:style w:type="paragraph" w:customStyle="1" w:styleId="enumlev1">
    <w:name w:val="enumlev1"/>
    <w:basedOn w:val="Normal"/>
    <w:rsid w:val="00B11841"/>
    <w:pPr>
      <w:spacing w:before="86"/>
      <w:ind w:left="794" w:hanging="794"/>
    </w:pPr>
  </w:style>
  <w:style w:type="paragraph" w:customStyle="1" w:styleId="enumlev2">
    <w:name w:val="enumlev2"/>
    <w:basedOn w:val="enumlev1"/>
    <w:rsid w:val="00B11841"/>
    <w:pPr>
      <w:ind w:left="1191" w:hanging="397"/>
    </w:pPr>
  </w:style>
  <w:style w:type="paragraph" w:customStyle="1" w:styleId="enumlev3">
    <w:name w:val="enumlev3"/>
    <w:basedOn w:val="enumlev2"/>
    <w:rsid w:val="00B11841"/>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B11841"/>
    <w:pPr>
      <w:ind w:left="567"/>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B11841"/>
    <w:pPr>
      <w:tabs>
        <w:tab w:val="left" w:pos="5954"/>
        <w:tab w:val="right" w:pos="9639"/>
      </w:tabs>
      <w:spacing w:before="0"/>
    </w:pPr>
    <w:rPr>
      <w:caps/>
      <w:noProof/>
      <w:sz w:val="16"/>
    </w:rPr>
  </w:style>
  <w:style w:type="character" w:customStyle="1" w:styleId="FooterChar">
    <w:name w:val="Footer Char"/>
    <w:basedOn w:val="DefaultParagraphFont"/>
    <w:link w:val="Footer"/>
    <w:rsid w:val="00B11841"/>
    <w:rPr>
      <w:rFonts w:ascii="Calibri" w:hAnsi="Calibri"/>
      <w:caps/>
      <w:noProof/>
      <w:sz w:val="16"/>
      <w:szCs w:val="22"/>
      <w:lang w:val="ru-RU" w:eastAsia="en-US"/>
    </w:rPr>
  </w:style>
  <w:style w:type="paragraph" w:customStyle="1" w:styleId="FirstFooter">
    <w:name w:val="FirstFooter"/>
    <w:basedOn w:val="Footer"/>
    <w:rsid w:val="00B11841"/>
    <w:rPr>
      <w:caps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1184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1184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11841"/>
    <w:rPr>
      <w:rFonts w:ascii="Calibri" w:hAnsi="Calibri"/>
      <w:szCs w:val="22"/>
      <w:lang w:val="ru-RU" w:eastAsia="en-US"/>
    </w:rPr>
  </w:style>
  <w:style w:type="paragraph" w:styleId="Header">
    <w:name w:val="header"/>
    <w:basedOn w:val="Normal"/>
    <w:link w:val="HeaderChar"/>
    <w:uiPriority w:val="99"/>
    <w:rsid w:val="00B11841"/>
    <w:pPr>
      <w:spacing w:before="0"/>
      <w:jc w:val="center"/>
    </w:pPr>
    <w:rPr>
      <w:sz w:val="18"/>
    </w:rPr>
  </w:style>
  <w:style w:type="character" w:customStyle="1" w:styleId="HeaderChar">
    <w:name w:val="Header Char"/>
    <w:basedOn w:val="DefaultParagraphFont"/>
    <w:link w:val="Header"/>
    <w:uiPriority w:val="99"/>
    <w:rsid w:val="00B11841"/>
    <w:rPr>
      <w:rFonts w:ascii="Calibri" w:hAnsi="Calibri"/>
      <w:sz w:val="18"/>
      <w:szCs w:val="22"/>
      <w:lang w:val="ru-RU" w:eastAsia="en-US"/>
    </w:rPr>
  </w:style>
  <w:style w:type="paragraph" w:customStyle="1" w:styleId="Normalaftertitle">
    <w:name w:val="Normal after title"/>
    <w:basedOn w:val="Normal"/>
    <w:next w:val="Normal"/>
    <w:link w:val="NormalaftertitleChar"/>
    <w:rsid w:val="00B11841"/>
    <w:pPr>
      <w:spacing w:before="24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autoRedefine/>
    <w:rsid w:val="00B11841"/>
    <w:pPr>
      <w:framePr w:hSpace="180" w:wrap="around" w:vAnchor="page" w:hAnchor="margin" w:y="790"/>
      <w:spacing w:before="240" w:after="240"/>
      <w:jc w:val="center"/>
    </w:pPr>
    <w:rPr>
      <w:b/>
      <w:sz w:val="26"/>
      <w:szCs w:val="28"/>
      <w:lang w:eastAsia="zh-CN"/>
    </w:rPr>
  </w:style>
  <w:style w:type="paragraph" w:customStyle="1" w:styleId="SpecialFooter">
    <w:name w:val="Special Footer"/>
    <w:basedOn w:val="Footer"/>
    <w:rsid w:val="00190B55"/>
    <w:pPr>
      <w:tabs>
        <w:tab w:val="left" w:pos="1134"/>
        <w:tab w:val="left" w:pos="2268"/>
      </w:tabs>
      <w:jc w:val="both"/>
    </w:pPr>
    <w:rPr>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Tabletext"/>
    <w:rsid w:val="00B11841"/>
    <w:pPr>
      <w:spacing w:before="120" w:after="120"/>
      <w:jc w:val="center"/>
    </w:pPr>
    <w:rPr>
      <w:b/>
    </w:rPr>
  </w:style>
  <w:style w:type="paragraph" w:customStyle="1" w:styleId="Tablelegend">
    <w:name w:val="Table_legend"/>
    <w:basedOn w:val="Tabletext"/>
    <w:rsid w:val="00B11841"/>
    <w:pPr>
      <w:spacing w:before="120"/>
    </w:pPr>
  </w:style>
  <w:style w:type="paragraph" w:customStyle="1" w:styleId="TableNo">
    <w:name w:val="Table_No"/>
    <w:basedOn w:val="Normal"/>
    <w:next w:val="Normal"/>
    <w:rsid w:val="00B11841"/>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B11841"/>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Reasons">
    <w:name w:val="Reasons"/>
    <w:basedOn w:val="Normal"/>
    <w:qFormat/>
    <w:rsid w:val="00B11841"/>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B11841"/>
    <w:pPr>
      <w:tabs>
        <w:tab w:val="left" w:pos="964"/>
        <w:tab w:val="left" w:leader="dot" w:pos="8789"/>
        <w:tab w:val="right" w:pos="9639"/>
      </w:tabs>
      <w:spacing w:before="240"/>
      <w:ind w:left="964" w:hanging="964"/>
    </w:pPr>
  </w:style>
  <w:style w:type="paragraph" w:styleId="TOC2">
    <w:name w:val="toc 2"/>
    <w:basedOn w:val="Normal"/>
    <w:next w:val="Normal"/>
    <w:rsid w:val="00B11841"/>
    <w:pPr>
      <w:tabs>
        <w:tab w:val="left" w:pos="964"/>
        <w:tab w:val="left" w:leader="dot" w:pos="8789"/>
        <w:tab w:val="right" w:pos="9639"/>
      </w:tabs>
      <w:ind w:left="964" w:hanging="964"/>
    </w:pPr>
  </w:style>
  <w:style w:type="paragraph" w:styleId="TOC3">
    <w:name w:val="toc 3"/>
    <w:basedOn w:val="Normal"/>
    <w:next w:val="Normal"/>
    <w:rsid w:val="00B11841"/>
    <w:pPr>
      <w:tabs>
        <w:tab w:val="left" w:pos="964"/>
        <w:tab w:val="left" w:leader="dot" w:pos="8789"/>
        <w:tab w:val="right" w:pos="9639"/>
      </w:tabs>
      <w:ind w:left="964" w:hanging="964"/>
    </w:pPr>
  </w:style>
  <w:style w:type="paragraph" w:styleId="TOC4">
    <w:name w:val="toc 4"/>
    <w:basedOn w:val="Normal"/>
    <w:next w:val="Normal"/>
    <w:rsid w:val="00B11841"/>
    <w:pPr>
      <w:tabs>
        <w:tab w:val="left" w:pos="964"/>
        <w:tab w:val="left" w:pos="8789"/>
        <w:tab w:val="right" w:pos="9639"/>
      </w:tabs>
      <w:ind w:left="964" w:hanging="964"/>
    </w:pPr>
  </w:style>
  <w:style w:type="paragraph" w:styleId="TOC5">
    <w:name w:val="toc 5"/>
    <w:basedOn w:val="Normal"/>
    <w:next w:val="Normal"/>
    <w:rsid w:val="00B11841"/>
    <w:pPr>
      <w:tabs>
        <w:tab w:val="left" w:pos="964"/>
        <w:tab w:val="left" w:leader="dot" w:pos="8789"/>
        <w:tab w:val="right" w:pos="9639"/>
      </w:tabs>
      <w:ind w:left="964" w:hanging="964"/>
    </w:pPr>
  </w:style>
  <w:style w:type="paragraph" w:styleId="TOC6">
    <w:name w:val="toc 6"/>
    <w:basedOn w:val="Normal"/>
    <w:next w:val="Normal"/>
    <w:rsid w:val="00B11841"/>
    <w:pPr>
      <w:tabs>
        <w:tab w:val="left" w:pos="964"/>
        <w:tab w:val="left" w:leader="dot" w:pos="8789"/>
        <w:tab w:val="right" w:pos="9639"/>
      </w:tabs>
      <w:ind w:left="964" w:hanging="964"/>
    </w:pPr>
  </w:style>
  <w:style w:type="paragraph" w:styleId="TOC7">
    <w:name w:val="toc 7"/>
    <w:basedOn w:val="Normal"/>
    <w:next w:val="Normal"/>
    <w:rsid w:val="00B11841"/>
    <w:pPr>
      <w:tabs>
        <w:tab w:val="left" w:pos="964"/>
        <w:tab w:val="left" w:leader="dot" w:pos="8789"/>
        <w:tab w:val="right" w:pos="9639"/>
      </w:tabs>
      <w:ind w:left="964" w:hanging="964"/>
    </w:pPr>
  </w:style>
  <w:style w:type="paragraph" w:styleId="TOC8">
    <w:name w:val="toc 8"/>
    <w:basedOn w:val="Normal"/>
    <w:next w:val="Normal"/>
    <w:rsid w:val="00B11841"/>
    <w:pPr>
      <w:tabs>
        <w:tab w:val="left" w:pos="964"/>
        <w:tab w:val="left" w:leader="dot" w:pos="8789"/>
        <w:tab w:val="right" w:pos="9639"/>
      </w:tabs>
      <w:ind w:left="964" w:hanging="964"/>
    </w:pPr>
  </w:style>
  <w:style w:type="paragraph" w:customStyle="1" w:styleId="Title1">
    <w:name w:val="Title 1"/>
    <w:basedOn w:val="Source"/>
    <w:next w:val="Normal"/>
    <w:rsid w:val="00B11841"/>
    <w:pPr>
      <w:framePr w:hSpace="0" w:wrap="auto" w:vAnchor="margin" w:hAnchor="text" w:yAlign="inline"/>
      <w:spacing w:before="120" w:after="120"/>
    </w:pPr>
    <w:rPr>
      <w:b w:val="0"/>
      <w:caps/>
    </w:rPr>
  </w:style>
  <w:style w:type="paragraph" w:customStyle="1" w:styleId="Title2">
    <w:name w:val="Title 2"/>
    <w:basedOn w:val="Source"/>
    <w:next w:val="Normal"/>
    <w:rsid w:val="00B11841"/>
    <w:pPr>
      <w:framePr w:hSpace="0" w:wrap="auto" w:vAnchor="margin" w:hAnchor="text" w:yAlign="inline"/>
    </w:pPr>
    <w:rPr>
      <w:b w:val="0"/>
      <w:caps/>
    </w:rPr>
  </w:style>
  <w:style w:type="paragraph" w:customStyle="1" w:styleId="Title3">
    <w:name w:val="Title 3"/>
    <w:basedOn w:val="Title2"/>
    <w:next w:val="Normalaftertitle"/>
    <w:rsid w:val="00B11841"/>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B11841"/>
    <w:pPr>
      <w:spacing w:before="60" w:after="60"/>
    </w:pPr>
    <w:rPr>
      <w:sz w:val="20"/>
    </w:rPr>
  </w:style>
  <w:style w:type="paragraph" w:customStyle="1" w:styleId="Tabletitle">
    <w:name w:val="Table_title"/>
    <w:basedOn w:val="TableNo"/>
    <w:next w:val="Tabletext"/>
    <w:rsid w:val="00B11841"/>
    <w:pPr>
      <w:tabs>
        <w:tab w:val="left" w:pos="2948"/>
        <w:tab w:val="left" w:pos="4082"/>
      </w:tabs>
      <w:spacing w:before="0"/>
    </w:pPr>
    <w:rPr>
      <w:b/>
      <w:caps w:val="0"/>
    </w:rPr>
  </w:style>
  <w:style w:type="paragraph" w:customStyle="1" w:styleId="Headingi">
    <w:name w:val="Heading_i"/>
    <w:basedOn w:val="Heading3"/>
    <w:next w:val="Normal"/>
    <w:qFormat/>
    <w:rsid w:val="00B11841"/>
    <w:pPr>
      <w:spacing w:before="160"/>
      <w:outlineLvl w:val="0"/>
    </w:pPr>
    <w:rPr>
      <w:b w:val="0"/>
      <w:i/>
    </w:rPr>
  </w:style>
  <w:style w:type="paragraph" w:customStyle="1" w:styleId="Headingb">
    <w:name w:val="Heading_b"/>
    <w:basedOn w:val="Heading3"/>
    <w:next w:val="Normal"/>
    <w:link w:val="HeadingbChar"/>
    <w:qFormat/>
    <w:rsid w:val="00B11841"/>
    <w:pPr>
      <w:spacing w:before="160"/>
      <w:outlineLvl w:val="0"/>
    </w:pPr>
    <w:rPr>
      <w:rFonts w:cs="Times New Roman Bold"/>
    </w:rPr>
  </w:style>
  <w:style w:type="paragraph" w:customStyle="1" w:styleId="Note">
    <w:name w:val="Note"/>
    <w:basedOn w:val="Normal"/>
    <w:rsid w:val="00B11841"/>
    <w:pPr>
      <w:tabs>
        <w:tab w:val="left" w:pos="851"/>
      </w:tabs>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B11841"/>
    <w:pPr>
      <w:spacing w:before="720"/>
      <w:jc w:val="center"/>
    </w:pPr>
    <w:rPr>
      <w:caps/>
      <w:sz w:val="26"/>
    </w:rPr>
  </w:style>
  <w:style w:type="paragraph" w:customStyle="1" w:styleId="Rectitle">
    <w:name w:val="Rec_title"/>
    <w:basedOn w:val="Normal"/>
    <w:next w:val="Heading1"/>
    <w:rsid w:val="00B11841"/>
    <w:pPr>
      <w:spacing w:before="240"/>
      <w:jc w:val="center"/>
    </w:pPr>
    <w:rPr>
      <w:b/>
      <w:sz w:val="26"/>
    </w:rPr>
  </w:style>
  <w:style w:type="paragraph" w:customStyle="1" w:styleId="ResNo">
    <w:name w:val="Res_No"/>
    <w:basedOn w:val="AnnexNo"/>
    <w:next w:val="Normal"/>
    <w:rsid w:val="00B11841"/>
  </w:style>
  <w:style w:type="paragraph" w:customStyle="1" w:styleId="Restitle">
    <w:name w:val="Res_title"/>
    <w:basedOn w:val="Annextitle"/>
    <w:next w:val="Normal"/>
    <w:rsid w:val="00B11841"/>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nhideWhenUsed/>
    <w:rsid w:val="00B11841"/>
    <w:pPr>
      <w:spacing w:before="0"/>
    </w:pPr>
    <w:rPr>
      <w:rFonts w:ascii="Segoe UI" w:hAnsi="Segoe UI" w:cs="Segoe UI"/>
      <w:sz w:val="18"/>
      <w:szCs w:val="18"/>
    </w:rPr>
  </w:style>
  <w:style w:type="character" w:customStyle="1" w:styleId="BalloonTextChar">
    <w:name w:val="Balloon Text Char"/>
    <w:basedOn w:val="DefaultParagraphFont"/>
    <w:link w:val="BalloonText"/>
    <w:rsid w:val="00B11841"/>
    <w:rPr>
      <w:rFonts w:ascii="Segoe UI" w:hAnsi="Segoe UI" w:cs="Segoe UI"/>
      <w:sz w:val="18"/>
      <w:szCs w:val="18"/>
      <w:lang w:val="ru-RU" w:eastAsia="en-US"/>
    </w:rPr>
  </w:style>
  <w:style w:type="paragraph" w:customStyle="1" w:styleId="Committee">
    <w:name w:val="Committee"/>
    <w:basedOn w:val="Normal"/>
    <w:qFormat/>
    <w:rsid w:val="00B11841"/>
    <w:pPr>
      <w:framePr w:hSpace="180" w:wrap="around" w:vAnchor="page" w:hAnchor="margin" w:y="1081"/>
      <w:spacing w:before="0"/>
    </w:pPr>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11841"/>
    <w:rPr>
      <w:color w:val="0000FF"/>
      <w:u w:val="single"/>
    </w:rPr>
  </w:style>
  <w:style w:type="character" w:customStyle="1" w:styleId="NormalaftertitleChar">
    <w:name w:val="Normal after title Char"/>
    <w:basedOn w:val="DefaultParagraphFont"/>
    <w:link w:val="Normalaftertitle"/>
    <w:locked/>
    <w:rsid w:val="00D83BF5"/>
    <w:rPr>
      <w:rFonts w:ascii="Calibri" w:hAnsi="Calibri"/>
      <w:sz w:val="22"/>
      <w:szCs w:val="22"/>
      <w:lang w:val="ru-RU" w:eastAsia="en-US"/>
    </w:rPr>
  </w:style>
  <w:style w:type="table" w:styleId="TableGrid">
    <w:name w:val="Table Grid"/>
    <w:basedOn w:val="TableNormal"/>
    <w:uiPriority w:val="59"/>
    <w:rsid w:val="00B1184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rsid w:val="00B11841"/>
    <w:rPr>
      <w:color w:val="800080"/>
      <w:u w:val="single"/>
    </w:rPr>
  </w:style>
  <w:style w:type="paragraph" w:customStyle="1" w:styleId="CEOAgendaItemN">
    <w:name w:val="CEO_AgendaItemN°"/>
    <w:basedOn w:val="Normal"/>
    <w:rsid w:val="003C25FC"/>
    <w:pPr>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overflowPunct/>
      <w:spacing w:before="0" w:line="201" w:lineRule="atLeast"/>
      <w:textAlignment w:val="auto"/>
    </w:pPr>
    <w:rPr>
      <w:rFonts w:cs="Calibri"/>
      <w:szCs w:val="24"/>
      <w:lang w:eastAsia="zh-CN"/>
    </w:rPr>
  </w:style>
  <w:style w:type="character" w:styleId="CommentReference">
    <w:name w:val="annotation reference"/>
    <w:basedOn w:val="DefaultParagraphFont"/>
    <w:semiHidden/>
    <w:unhideWhenUsed/>
    <w:rsid w:val="00B11841"/>
    <w:rPr>
      <w:sz w:val="16"/>
      <w:szCs w:val="16"/>
    </w:rPr>
  </w:style>
  <w:style w:type="paragraph" w:styleId="CommentText">
    <w:name w:val="annotation text"/>
    <w:basedOn w:val="Normal"/>
    <w:link w:val="CommentTextChar"/>
    <w:unhideWhenUsed/>
    <w:rsid w:val="00B11841"/>
    <w:rPr>
      <w:sz w:val="20"/>
      <w:szCs w:val="20"/>
    </w:rPr>
  </w:style>
  <w:style w:type="character" w:customStyle="1" w:styleId="CommentTextChar">
    <w:name w:val="Comment Text Char"/>
    <w:basedOn w:val="DefaultParagraphFont"/>
    <w:link w:val="CommentText"/>
    <w:rsid w:val="00B11841"/>
    <w:rPr>
      <w:rFonts w:ascii="Calibri" w:hAnsi="Calibri"/>
      <w:lang w:val="ru-RU" w:eastAsia="en-US"/>
    </w:rPr>
  </w:style>
  <w:style w:type="paragraph" w:styleId="CommentSubject">
    <w:name w:val="annotation subject"/>
    <w:basedOn w:val="CommentText"/>
    <w:next w:val="CommentText"/>
    <w:link w:val="CommentSubjectChar"/>
    <w:semiHidden/>
    <w:unhideWhenUsed/>
    <w:rsid w:val="00B11841"/>
    <w:rPr>
      <w:b/>
      <w:bCs/>
    </w:rPr>
  </w:style>
  <w:style w:type="character" w:customStyle="1" w:styleId="CommentSubjectChar">
    <w:name w:val="Comment Subject Char"/>
    <w:basedOn w:val="CommentTextChar"/>
    <w:link w:val="CommentSubject"/>
    <w:semiHidden/>
    <w:rsid w:val="00B11841"/>
    <w:rPr>
      <w:rFonts w:ascii="Calibri" w:hAnsi="Calibri"/>
      <w:b/>
      <w:bCs/>
      <w:lang w:val="ru-RU" w:eastAsia="en-US"/>
    </w:rPr>
  </w:style>
  <w:style w:type="paragraph" w:styleId="Date">
    <w:name w:val="Date"/>
    <w:basedOn w:val="Normal"/>
    <w:link w:val="DateChar"/>
    <w:rsid w:val="00B1184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B11841"/>
    <w:rPr>
      <w:rFonts w:ascii="Calibri" w:hAnsi="Calibri"/>
      <w:szCs w:val="22"/>
      <w:lang w:val="ru-RU" w:eastAsia="en-US"/>
    </w:rPr>
  </w:style>
  <w:style w:type="paragraph" w:customStyle="1" w:styleId="firstfooter0">
    <w:name w:val="firstfooter"/>
    <w:basedOn w:val="Normal"/>
    <w:rsid w:val="00B11841"/>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1Char">
    <w:name w:val="Heading 1 Char"/>
    <w:basedOn w:val="DefaultParagraphFont"/>
    <w:link w:val="Heading1"/>
    <w:rsid w:val="00F34A66"/>
    <w:rPr>
      <w:rFonts w:ascii="Calibri" w:hAnsi="Calibri"/>
      <w:b/>
      <w:sz w:val="22"/>
      <w:szCs w:val="22"/>
      <w:lang w:val="ru-RU" w:eastAsia="en-US"/>
    </w:rPr>
  </w:style>
  <w:style w:type="character" w:customStyle="1" w:styleId="Heading2Char">
    <w:name w:val="Heading 2 Char"/>
    <w:basedOn w:val="DefaultParagraphFont"/>
    <w:link w:val="Heading2"/>
    <w:rsid w:val="00F34A66"/>
    <w:rPr>
      <w:rFonts w:ascii="Calibri" w:hAnsi="Calibri" w:cs="Times New Roman Bold"/>
      <w:b/>
      <w:bCs/>
      <w:sz w:val="22"/>
      <w:szCs w:val="22"/>
      <w:lang w:val="ru-RU" w:eastAsia="en-US"/>
    </w:rPr>
  </w:style>
  <w:style w:type="character" w:customStyle="1" w:styleId="Heading3Char">
    <w:name w:val="Heading 3 Char"/>
    <w:basedOn w:val="DefaultParagraphFont"/>
    <w:link w:val="Heading3"/>
    <w:rsid w:val="00B11841"/>
    <w:rPr>
      <w:rFonts w:ascii="Calibri" w:hAnsi="Calibri"/>
      <w:b/>
      <w:sz w:val="22"/>
      <w:szCs w:val="22"/>
      <w:lang w:val="ru-RU" w:eastAsia="en-US"/>
    </w:rPr>
  </w:style>
  <w:style w:type="character" w:customStyle="1" w:styleId="Heading4Char">
    <w:name w:val="Heading 4 Char"/>
    <w:basedOn w:val="DefaultParagraphFont"/>
    <w:link w:val="Heading4"/>
    <w:rsid w:val="00B11841"/>
    <w:rPr>
      <w:rFonts w:ascii="Calibri" w:hAnsi="Calibri"/>
      <w:b/>
      <w:sz w:val="22"/>
      <w:szCs w:val="22"/>
      <w:lang w:val="ru-RU" w:eastAsia="en-US"/>
    </w:rPr>
  </w:style>
  <w:style w:type="character" w:customStyle="1" w:styleId="Heading5Char">
    <w:name w:val="Heading 5 Char"/>
    <w:basedOn w:val="DefaultParagraphFont"/>
    <w:link w:val="Heading5"/>
    <w:rsid w:val="00B11841"/>
    <w:rPr>
      <w:rFonts w:ascii="Calibri" w:hAnsi="Calibri"/>
      <w:b/>
      <w:sz w:val="22"/>
      <w:szCs w:val="22"/>
      <w:lang w:val="ru-RU" w:eastAsia="en-US"/>
    </w:rPr>
  </w:style>
  <w:style w:type="character" w:customStyle="1" w:styleId="Heading6Char">
    <w:name w:val="Heading 6 Char"/>
    <w:basedOn w:val="DefaultParagraphFont"/>
    <w:link w:val="Heading6"/>
    <w:rsid w:val="00B11841"/>
    <w:rPr>
      <w:rFonts w:ascii="Calibri" w:hAnsi="Calibri"/>
      <w:b/>
      <w:sz w:val="22"/>
      <w:szCs w:val="22"/>
      <w:lang w:val="ru-RU" w:eastAsia="en-US"/>
    </w:rPr>
  </w:style>
  <w:style w:type="character" w:customStyle="1" w:styleId="Heading7Char">
    <w:name w:val="Heading 7 Char"/>
    <w:basedOn w:val="DefaultParagraphFont"/>
    <w:link w:val="Heading7"/>
    <w:rsid w:val="00B11841"/>
    <w:rPr>
      <w:rFonts w:ascii="Calibri" w:hAnsi="Calibri"/>
      <w:b/>
      <w:sz w:val="22"/>
      <w:szCs w:val="22"/>
      <w:lang w:val="ru-RU" w:eastAsia="en-US"/>
    </w:rPr>
  </w:style>
  <w:style w:type="character" w:customStyle="1" w:styleId="Heading8Char">
    <w:name w:val="Heading 8 Char"/>
    <w:basedOn w:val="DefaultParagraphFont"/>
    <w:link w:val="Heading8"/>
    <w:rsid w:val="00B11841"/>
    <w:rPr>
      <w:rFonts w:ascii="Calibri" w:hAnsi="Calibri"/>
      <w:b/>
      <w:sz w:val="22"/>
      <w:szCs w:val="22"/>
      <w:lang w:val="ru-RU" w:eastAsia="en-US"/>
    </w:rPr>
  </w:style>
  <w:style w:type="character" w:customStyle="1" w:styleId="Heading9Char">
    <w:name w:val="Heading 9 Char"/>
    <w:basedOn w:val="DefaultParagraphFont"/>
    <w:link w:val="Heading9"/>
    <w:rsid w:val="00B11841"/>
    <w:rPr>
      <w:rFonts w:ascii="Calibri" w:hAnsi="Calibri"/>
      <w:b/>
      <w:sz w:val="22"/>
      <w:szCs w:val="22"/>
      <w:lang w:val="ru-RU" w:eastAsia="en-US"/>
    </w:rPr>
  </w:style>
  <w:style w:type="paragraph" w:customStyle="1" w:styleId="MinusFootnote">
    <w:name w:val="MinusFootnote"/>
    <w:basedOn w:val="Normal"/>
    <w:rsid w:val="00B11841"/>
    <w:pPr>
      <w:ind w:left="-1701" w:hanging="284"/>
    </w:pPr>
  </w:style>
  <w:style w:type="character" w:styleId="PageNumber">
    <w:name w:val="page number"/>
    <w:basedOn w:val="DefaultParagraphFont"/>
    <w:rsid w:val="00B11841"/>
    <w:rPr>
      <w:rFonts w:asciiTheme="minorHAnsi" w:hAnsiTheme="minorHAnsi"/>
    </w:rPr>
  </w:style>
  <w:style w:type="paragraph" w:customStyle="1" w:styleId="Part">
    <w:name w:val="Part"/>
    <w:basedOn w:val="Normal"/>
    <w:next w:val="Normal"/>
    <w:rsid w:val="00B11841"/>
    <w:pPr>
      <w:spacing w:before="600"/>
      <w:jc w:val="center"/>
    </w:pPr>
    <w:rPr>
      <w:caps/>
      <w:sz w:val="26"/>
    </w:rPr>
  </w:style>
  <w:style w:type="paragraph" w:customStyle="1" w:styleId="Reftext">
    <w:name w:val="Ref_text"/>
    <w:basedOn w:val="Normal"/>
    <w:rsid w:val="00B11841"/>
    <w:pPr>
      <w:ind w:left="567" w:hanging="567"/>
    </w:pPr>
  </w:style>
  <w:style w:type="paragraph" w:customStyle="1" w:styleId="Reftitle">
    <w:name w:val="Ref_title"/>
    <w:basedOn w:val="Normal"/>
    <w:next w:val="Reftext"/>
    <w:rsid w:val="00B11841"/>
    <w:pPr>
      <w:spacing w:before="480"/>
      <w:jc w:val="center"/>
    </w:pPr>
    <w:rPr>
      <w:caps/>
      <w:sz w:val="28"/>
    </w:rPr>
  </w:style>
  <w:style w:type="paragraph" w:customStyle="1" w:styleId="Section10">
    <w:name w:val="Section 1"/>
    <w:basedOn w:val="ChapNo"/>
    <w:next w:val="Normal"/>
    <w:rsid w:val="00B11841"/>
    <w:rPr>
      <w:caps w:val="0"/>
    </w:rPr>
  </w:style>
  <w:style w:type="paragraph" w:customStyle="1" w:styleId="Section20">
    <w:name w:val="Section 2"/>
    <w:basedOn w:val="Section10"/>
    <w:next w:val="Normal"/>
    <w:rsid w:val="00B11841"/>
    <w:pPr>
      <w:spacing w:before="240"/>
    </w:pPr>
    <w:rPr>
      <w:b/>
      <w:i/>
    </w:rPr>
  </w:style>
  <w:style w:type="paragraph" w:customStyle="1" w:styleId="toc0">
    <w:name w:val="toc 0"/>
    <w:basedOn w:val="Normal"/>
    <w:next w:val="TOC1"/>
    <w:rsid w:val="00B11841"/>
    <w:pPr>
      <w:tabs>
        <w:tab w:val="right" w:pos="9781"/>
      </w:tabs>
    </w:pPr>
    <w:rPr>
      <w:b/>
    </w:rPr>
  </w:style>
  <w:style w:type="character" w:customStyle="1" w:styleId="HeadingbChar">
    <w:name w:val="Heading_b Char"/>
    <w:basedOn w:val="DefaultParagraphFont"/>
    <w:link w:val="Headingb"/>
    <w:locked/>
    <w:rsid w:val="00B11841"/>
    <w:rPr>
      <w:rFonts w:ascii="Calibri" w:hAnsi="Calibri" w:cs="Times New Roman Bold"/>
      <w:b/>
      <w:sz w:val="22"/>
      <w:szCs w:val="22"/>
      <w:lang w:val="ru-RU" w:eastAsia="en-US"/>
    </w:rPr>
  </w:style>
  <w:style w:type="paragraph" w:styleId="BodyText">
    <w:name w:val="Body Text"/>
    <w:basedOn w:val="Normal"/>
    <w:link w:val="BodyTextChar"/>
    <w:uiPriority w:val="99"/>
    <w:unhideWhenUsed/>
    <w:rsid w:val="00B11841"/>
    <w:pPr>
      <w:framePr w:hSpace="180" w:wrap="around" w:vAnchor="page" w:hAnchor="margin" w:y="790"/>
      <w:widowControl w:val="0"/>
      <w:tabs>
        <w:tab w:val="clear" w:pos="794"/>
        <w:tab w:val="clear" w:pos="1191"/>
        <w:tab w:val="clear" w:pos="1588"/>
        <w:tab w:val="clear" w:pos="1985"/>
      </w:tabs>
      <w:overflowPunct/>
      <w:autoSpaceDE/>
      <w:autoSpaceDN/>
      <w:adjustRightInd/>
      <w:textAlignment w:val="auto"/>
    </w:pPr>
    <w:rPr>
      <w:rFonts w:cstheme="minorHAnsi"/>
      <w:b/>
      <w:bCs/>
      <w:sz w:val="32"/>
      <w:szCs w:val="32"/>
      <w:lang w:eastAsia="zh-CN"/>
    </w:rPr>
  </w:style>
  <w:style w:type="character" w:customStyle="1" w:styleId="BodyTextChar">
    <w:name w:val="Body Text Char"/>
    <w:basedOn w:val="DefaultParagraphFont"/>
    <w:link w:val="BodyText"/>
    <w:uiPriority w:val="99"/>
    <w:rsid w:val="00B11841"/>
    <w:rPr>
      <w:rFonts w:ascii="Calibri" w:hAnsi="Calibri" w:cstheme="minorHAnsi"/>
      <w:b/>
      <w:bCs/>
      <w:sz w:val="32"/>
      <w:szCs w:val="32"/>
      <w:lang w:val="ru-RU"/>
    </w:rPr>
  </w:style>
  <w:style w:type="table" w:styleId="GridTable5Dark-Accent1">
    <w:name w:val="Grid Table 5 Dark Accent 1"/>
    <w:basedOn w:val="TableNormal"/>
    <w:uiPriority w:val="50"/>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647D3C"/>
  </w:style>
  <w:style w:type="numbering" w:customStyle="1" w:styleId="NoList1">
    <w:name w:val="No List1"/>
    <w:next w:val="NoList"/>
    <w:uiPriority w:val="99"/>
    <w:semiHidden/>
    <w:unhideWhenUsed/>
    <w:rsid w:val="0011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4/ITU-D/CDS/sg/blkmeetings.asp?lg=1&amp;stg=&amp;sp=2022&amp;blk=28224" TargetMode="External"/><Relationship Id="rId21" Type="http://schemas.openxmlformats.org/officeDocument/2006/relationships/hyperlink" Target="https://www.itu.int/md/D22-SG01-ADM-0003" TargetMode="External"/><Relationship Id="rId34" Type="http://schemas.openxmlformats.org/officeDocument/2006/relationships/hyperlink" Target="https://www.itu.int/md/D22-SG01.RGQ-R-0003/en" TargetMode="External"/><Relationship Id="rId42" Type="http://schemas.openxmlformats.org/officeDocument/2006/relationships/hyperlink" Target="https://www.itu.int/md/D22-SG01.RGQ-R-0007/en" TargetMode="External"/><Relationship Id="rId47" Type="http://schemas.openxmlformats.org/officeDocument/2006/relationships/hyperlink" Target="https://www.itu.int/en/ITU-D/Study-Groups/2022-2025/Pages/meetings/workshop-impact-may23.aspx" TargetMode="External"/><Relationship Id="rId50" Type="http://schemas.openxmlformats.org/officeDocument/2006/relationships/hyperlink" Target="https://www.itu.int/en/ITU-D/Study-Groups/2022-2025/Pages/meetings/workshop-inclusion-may23.aspx" TargetMode="External"/><Relationship Id="rId55" Type="http://schemas.openxmlformats.org/officeDocument/2006/relationships/footer" Target="footer3.xml"/><Relationship Id="rId63" Type="http://schemas.openxmlformats.org/officeDocument/2006/relationships/hyperlink" Target="https://www.itu.int/itu-d/sites/innovation-allianc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Study-Groups/2022-2025/Pages/meetings/workshop-products_usage-may23.aspx" TargetMode="External"/><Relationship Id="rId29" Type="http://schemas.openxmlformats.org/officeDocument/2006/relationships/hyperlink" Target="https://www.itu.int/md/D18-SG01-R-0001" TargetMode="External"/><Relationship Id="rId11" Type="http://schemas.openxmlformats.org/officeDocument/2006/relationships/image" Target="media/image1.jpeg"/><Relationship Id="rId24" Type="http://schemas.openxmlformats.org/officeDocument/2006/relationships/hyperlink" Target="https://www.itu.int/en/ITU-D/bdt-director/Pages/Speeches.aspx?ItemID=181" TargetMode="External"/><Relationship Id="rId32" Type="http://schemas.openxmlformats.org/officeDocument/2006/relationships/hyperlink" Target="https://www.itu.int/md/D22-SG01.RGQ-R-0002/en" TargetMode="External"/><Relationship Id="rId37" Type="http://schemas.openxmlformats.org/officeDocument/2006/relationships/hyperlink" Target="https://www.itu.int/md/D18-SG01-R-0005" TargetMode="External"/><Relationship Id="rId40" Type="http://schemas.openxmlformats.org/officeDocument/2006/relationships/hyperlink" Target="https://www.itu.int/md/D22-SG01.RGQ-R-0006/en" TargetMode="External"/><Relationship Id="rId45" Type="http://schemas.openxmlformats.org/officeDocument/2006/relationships/hyperlink" Target="https://www.itu.int/en/ITU-D/Study-Groups/2022-2025/Pages/meetings/workshop-innovation-may23.aspx" TargetMode="External"/><Relationship Id="rId53" Type="http://schemas.openxmlformats.org/officeDocument/2006/relationships/footer" Target="footer1.xml"/><Relationship Id="rId58" Type="http://schemas.openxmlformats.org/officeDocument/2006/relationships/hyperlink" Target="https://www.itu.int/net4/ITU-D/CDS/gq/StudyGroups/2022/default.asp?Country=CMR"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2.emf"/><Relationship Id="rId19" Type="http://schemas.openxmlformats.org/officeDocument/2006/relationships/hyperlink" Target="https://www.itu.int/net4/ITU-D/CDS/sg/rapporteurs.asp?lg=1&amp;sp=2022" TargetMode="External"/><Relationship Id="rId14" Type="http://schemas.openxmlformats.org/officeDocument/2006/relationships/hyperlink" Target="https://www.itu.int/online/mm/scripts/s/gensel23?_lang=&amp;_event=C-00012321&amp;_event_type=ZSED" TargetMode="External"/><Relationship Id="rId22" Type="http://schemas.openxmlformats.org/officeDocument/2006/relationships/hyperlink" Target="https://www.itu.int/net4/ITU-D/CDS/sg/blkmeetings.asp?lg=1&amp;sp=2018&amp;blk=20348" TargetMode="External"/><Relationship Id="rId27" Type="http://schemas.openxmlformats.org/officeDocument/2006/relationships/hyperlink" Target="https://www.itu.int/net4/ITU-D/CDS/sg/webcast_archive.asp?lg=1&amp;sp=2022&amp;stg=&amp;mtg=28224" TargetMode="External"/><Relationship Id="rId30" Type="http://schemas.openxmlformats.org/officeDocument/2006/relationships/hyperlink" Target="https://www.itu.int/md/D22-SG01.RGQ-R-0001/en" TargetMode="External"/><Relationship Id="rId35" Type="http://schemas.openxmlformats.org/officeDocument/2006/relationships/hyperlink" Target="https://www.itu.int/md/D18-SG01-R-0004" TargetMode="External"/><Relationship Id="rId43" Type="http://schemas.openxmlformats.org/officeDocument/2006/relationships/hyperlink" Target="https://www.itu.int/en/ITU-T/Workshops-and-Seminars/2023/0511/Pages/default.aspx" TargetMode="External"/><Relationship Id="rId48" Type="http://schemas.openxmlformats.org/officeDocument/2006/relationships/hyperlink" Target="https://www.itu.int/en/ITU-D/Study-Groups/2022-2025/Pages/meetings/workshop-regional-actions-may23.aspx" TargetMode="External"/><Relationship Id="rId56"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4"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www.itu.int/en/ITU-D/Study-Groups/2022-2025/Pages/reference/Collaborative-Tools.aspx" TargetMode="Externa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en/ITU-T/Workshops-and-Seminars/2023/0511/Pages/default.aspx" TargetMode="External"/><Relationship Id="rId25" Type="http://schemas.openxmlformats.org/officeDocument/2006/relationships/hyperlink" Target="https://www.itu.int/oth/D072D000001/en" TargetMode="External"/><Relationship Id="rId33" Type="http://schemas.openxmlformats.org/officeDocument/2006/relationships/hyperlink" Target="https://www.itu.int/md/D18-SG01-R-0003" TargetMode="External"/><Relationship Id="rId38" Type="http://schemas.openxmlformats.org/officeDocument/2006/relationships/hyperlink" Target="https://www.itu.int/md/D22-SG01.RGQ-R-0005/en" TargetMode="External"/><Relationship Id="rId46" Type="http://schemas.openxmlformats.org/officeDocument/2006/relationships/hyperlink" Target="https://www.itu.int/en/ITU-D/Study-Groups/2022-2025/Pages/meetings/workshop-sustainability-may23.aspx" TargetMode="External"/><Relationship Id="rId59" Type="http://schemas.openxmlformats.org/officeDocument/2006/relationships/header" Target="header2.xml"/><Relationship Id="rId67" Type="http://schemas.openxmlformats.org/officeDocument/2006/relationships/fontTable" Target="fontTable.xml"/><Relationship Id="rId20" Type="http://schemas.openxmlformats.org/officeDocument/2006/relationships/hyperlink" Target="https://www.itu.int/md/D22-SG01-C-0113/en" TargetMode="External"/><Relationship Id="rId41" Type="http://schemas.openxmlformats.org/officeDocument/2006/relationships/hyperlink" Target="https://www.itu.int/md/D18-SG01-R-0007" TargetMode="External"/><Relationship Id="rId54" Type="http://schemas.openxmlformats.org/officeDocument/2006/relationships/footer" Target="footer2.xml"/><Relationship Id="rId62" Type="http://schemas.openxmlformats.org/officeDocument/2006/relationships/hyperlink" Target="https://www.itu.int/en/ITU-D/Study-Groups/2022-2025/Pages/meetings/workshop-innovation-may23.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4/ITU-D/CDS/sg/blkmeetings.asp?lg=1&amp;stg=&amp;sp=2022&amp;blk=28224" TargetMode="External"/><Relationship Id="rId23" Type="http://schemas.openxmlformats.org/officeDocument/2006/relationships/hyperlink" Target="https://www.itu.int/net4/ITU-D/CDS/sg/webcast_archive.asp?lg=1&amp;sp=2022&amp;stg=&amp;mtg=28156" TargetMode="External"/><Relationship Id="rId28" Type="http://schemas.openxmlformats.org/officeDocument/2006/relationships/hyperlink" Target="https://www.itu.int/md/D22-SG01.RGQ-230508-ADM" TargetMode="External"/><Relationship Id="rId36" Type="http://schemas.openxmlformats.org/officeDocument/2006/relationships/hyperlink" Target="https://www.itu.int/md/D22-SG01.RGQ-R-0004/en" TargetMode="External"/><Relationship Id="rId49" Type="http://schemas.openxmlformats.org/officeDocument/2006/relationships/hyperlink" Target="https://www.itu.int/en/ITU-D/Study-Groups/2022-2025/Pages/meetings/workshop-products_usage-may23.aspx" TargetMode="External"/><Relationship Id="rId57" Type="http://schemas.openxmlformats.org/officeDocument/2006/relationships/hyperlink" Target="https://www.itu.int/net4/ITU-D/CDS/gq/StudyGroups/2022/default.asp?Country=CMR" TargetMode="External"/><Relationship Id="rId10" Type="http://schemas.openxmlformats.org/officeDocument/2006/relationships/endnotes" Target="endnotes.xml"/><Relationship Id="rId31" Type="http://schemas.openxmlformats.org/officeDocument/2006/relationships/hyperlink" Target="https://www.itu.int/md/D18-SG01-R-0002" TargetMode="External"/><Relationship Id="rId44" Type="http://schemas.openxmlformats.org/officeDocument/2006/relationships/hyperlink" Target="https://www.itu.int/en/ITU-D/Study-Groups/2022-2025/Pages/meetings/workshop-measuring-may23.aspx" TargetMode="External"/><Relationship Id="rId52" Type="http://schemas.openxmlformats.org/officeDocument/2006/relationships/header" Target="header1.xml"/><Relationship Id="rId60" Type="http://schemas.openxmlformats.org/officeDocument/2006/relationships/footer" Target="footer4.xml"/><Relationship Id="rId65" Type="http://schemas.openxmlformats.org/officeDocument/2006/relationships/hyperlink" Target="https://www.itu.int/en/ITU-D/Study-Groups/2022-2025/Pages/meetings/workshop-products_usage-may23.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en/ITU-D/Study-Groups/2022-2025/Pages/candidates.aspx" TargetMode="External"/><Relationship Id="rId39" Type="http://schemas.openxmlformats.org/officeDocument/2006/relationships/hyperlink" Target="https://www.itu.int/md/D18-SG01-R-000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DT\PR_BDT_TDAG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64BD2-DB82-43B8-ACAD-5F420FDED957}">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0/xmlns/"/>
    <ds:schemaRef ds:uri="http://www.w3.org/2001/XMLSchema"/>
    <ds:schemaRef ds:uri="d4ea696a-cca3-460b-a983-57ac2621983a"/>
    <ds:schemaRef ds:uri="29399490-13b9-4c73-b71e-403b715b75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PR_BDT_TDAG23.docx</Template>
  <TotalTime>439</TotalTime>
  <Pages>26</Pages>
  <Words>8244</Words>
  <Characters>57175</Characters>
  <Application>Microsoft Office Word</Application>
  <DocSecurity>0</DocSecurity>
  <Lines>476</Lines>
  <Paragraphs>130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65289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Maloletkova, Svetlana</cp:lastModifiedBy>
  <cp:revision>22</cp:revision>
  <cp:lastPrinted>2011-08-24T07:41:00Z</cp:lastPrinted>
  <dcterms:created xsi:type="dcterms:W3CDTF">2023-05-02T13:30:00Z</dcterms:created>
  <dcterms:modified xsi:type="dcterms:W3CDTF">2023-06-13T11:45:00Z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TranslatedWith">
    <vt:lpwstr>Mercury</vt:lpwstr>
  </property>
  <property fmtid="{D5CDD505-2E9C-101B-9397-08002B2CF9AE}" pid="12" name="GeneratedBy">
    <vt:lpwstr>nikita.sinitsyn</vt:lpwstr>
  </property>
  <property fmtid="{D5CDD505-2E9C-101B-9397-08002B2CF9AE}" pid="13" name="GeneratedDate">
    <vt:lpwstr>05/23/2023 09:39:24</vt:lpwstr>
  </property>
  <property fmtid="{D5CDD505-2E9C-101B-9397-08002B2CF9AE}" pid="14" name="OriginalDocID">
    <vt:lpwstr>ba4e3755-6e84-4866-9c9e-f21881d8ba25</vt:lpwstr>
  </property>
</Properties>
</file>