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418"/>
        <w:gridCol w:w="5130"/>
        <w:gridCol w:w="1107"/>
        <w:gridCol w:w="1984"/>
      </w:tblGrid>
      <w:tr w:rsidR="00DB3499" w:rsidRPr="00783A69" w14:paraId="3E38EA3C" w14:textId="77777777" w:rsidTr="007D190C">
        <w:trPr>
          <w:cantSplit/>
          <w:trHeight w:val="1310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A5B67C7" w14:textId="475B0396" w:rsidR="00DB3499" w:rsidRPr="00C85CB5" w:rsidRDefault="007D190C" w:rsidP="007D190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9A5711B" wp14:editId="2AF0C39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14:paraId="2FA92119" w14:textId="41EA703F" w:rsidR="00DB3499" w:rsidRPr="00DB3499" w:rsidRDefault="00214437" w:rsidP="00214437">
            <w:pPr>
              <w:jc w:val="left"/>
              <w:rPr>
                <w:b/>
                <w:bCs/>
                <w:spacing w:val="-6"/>
                <w:sz w:val="30"/>
                <w:szCs w:val="30"/>
                <w:rtl/>
                <w:lang w:bidi="ar-EG"/>
              </w:rPr>
            </w:pPr>
            <w:r w:rsidRPr="00214437">
              <w:rPr>
                <w:b/>
                <w:bCs/>
                <w:spacing w:val="-6"/>
                <w:sz w:val="30"/>
                <w:szCs w:val="30"/>
                <w:rtl/>
              </w:rPr>
              <w:t>الاجتماع الأقاليمي الثاني (</w:t>
            </w:r>
            <w:r w:rsidRPr="00214437">
              <w:rPr>
                <w:b/>
                <w:bCs/>
                <w:spacing w:val="-6"/>
                <w:sz w:val="30"/>
                <w:szCs w:val="30"/>
                <w:lang w:bidi="ar-EG"/>
              </w:rPr>
              <w:t>IRM-2</w:t>
            </w:r>
            <w:r w:rsidRPr="00214437">
              <w:rPr>
                <w:b/>
                <w:bCs/>
                <w:spacing w:val="-6"/>
                <w:sz w:val="30"/>
                <w:szCs w:val="30"/>
                <w:rtl/>
              </w:rPr>
              <w:t xml:space="preserve">) </w:t>
            </w:r>
            <w:r w:rsidR="00F36B32">
              <w:rPr>
                <w:b/>
                <w:bCs/>
                <w:spacing w:val="-6"/>
                <w:sz w:val="30"/>
                <w:szCs w:val="30"/>
              </w:rPr>
              <w:br/>
            </w:r>
            <w:r w:rsidRPr="00214437">
              <w:rPr>
                <w:b/>
                <w:bCs/>
                <w:spacing w:val="-6"/>
                <w:sz w:val="30"/>
                <w:szCs w:val="30"/>
                <w:rtl/>
              </w:rPr>
              <w:t>للتحضير للمؤتمر العالمي لتنمية الاتصالات (WTDC-25)</w:t>
            </w:r>
          </w:p>
          <w:p w14:paraId="066793D4" w14:textId="0E388C78" w:rsidR="00DB3499" w:rsidRPr="00214437" w:rsidRDefault="00214437" w:rsidP="00214437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14437">
              <w:rPr>
                <w:b/>
                <w:bCs/>
                <w:sz w:val="26"/>
                <w:szCs w:val="26"/>
                <w:rtl/>
              </w:rPr>
              <w:t>اجتماع افتراضي، 29 سبتمبر 2025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E9ED407" w14:textId="61421F27" w:rsidR="00DB3499" w:rsidRPr="00783A69" w:rsidRDefault="007D190C" w:rsidP="00F73364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40B2172D" wp14:editId="7B98A51A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4493BF1C" w14:textId="77777777" w:rsidTr="00F77022">
        <w:trPr>
          <w:cantSplit/>
          <w:jc w:val="center"/>
        </w:trPr>
        <w:tc>
          <w:tcPr>
            <w:tcW w:w="6548" w:type="dxa"/>
            <w:gridSpan w:val="2"/>
            <w:tcBorders>
              <w:top w:val="single" w:sz="12" w:space="0" w:color="auto"/>
            </w:tcBorders>
          </w:tcPr>
          <w:p w14:paraId="287EC389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  <w:tcBorders>
              <w:top w:val="single" w:sz="12" w:space="0" w:color="auto"/>
            </w:tcBorders>
          </w:tcPr>
          <w:p w14:paraId="22201A0A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4920B81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731767F7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63FC63EB" w14:textId="3FB1A519" w:rsidR="00783A69" w:rsidRPr="00153471" w:rsidRDefault="00783A69" w:rsidP="00214437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214437" w:rsidRPr="00214437">
              <w:rPr>
                <w:b/>
                <w:bCs/>
                <w:lang w:val="es-ES" w:bidi="ar-EG"/>
              </w:rPr>
              <w:t>IRM25-2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4D31D1">
              <w:rPr>
                <w:b/>
                <w:bCs/>
                <w:lang w:bidi="ar-EG"/>
              </w:rPr>
              <w:t>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41115D94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51D04B99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3EF11076" w14:textId="50982CEE" w:rsidR="00783A69" w:rsidRPr="004D31D1" w:rsidRDefault="004D31D1" w:rsidP="004D31D1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4D31D1">
              <w:rPr>
                <w:b/>
                <w:bCs/>
                <w:rtl/>
              </w:rPr>
              <w:t>8 أغسطس 2025</w:t>
            </w:r>
          </w:p>
        </w:tc>
      </w:tr>
      <w:tr w:rsidR="00783A69" w:rsidRPr="00783A69" w14:paraId="1860BC51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523FC105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72DCB6E1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798FDD5B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52253C87" w14:textId="7FF622E3" w:rsidR="00783A69" w:rsidRPr="00783A69" w:rsidRDefault="004D31D1" w:rsidP="004D31D1">
            <w:pPr>
              <w:pStyle w:val="Source"/>
            </w:pPr>
            <w:r w:rsidRPr="004D31D1">
              <w:rPr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783A69" w:rsidRPr="00783A69" w14:paraId="74838788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1F2BF5DB" w14:textId="400B5F93" w:rsidR="00783A69" w:rsidRPr="00783A69" w:rsidRDefault="004D31D1" w:rsidP="004D31D1">
            <w:pPr>
              <w:pStyle w:val="Title1"/>
              <w:rPr>
                <w:lang w:bidi="ar-EG"/>
              </w:rPr>
            </w:pPr>
            <w:r w:rsidRPr="004D31D1">
              <w:rPr>
                <w:rtl/>
              </w:rPr>
              <w:t>مشروع جدول الأعمال</w:t>
            </w:r>
          </w:p>
        </w:tc>
      </w:tr>
    </w:tbl>
    <w:p w14:paraId="4FBF3872" w14:textId="707F47B6" w:rsidR="00E93FDE" w:rsidRPr="00E93FDE" w:rsidRDefault="007A0A52" w:rsidP="007A0A52">
      <w:pPr>
        <w:pStyle w:val="enumlev1"/>
        <w:spacing w:before="240"/>
        <w:rPr>
          <w:lang w:bidi="ar-SA"/>
        </w:rPr>
      </w:pPr>
      <w:r>
        <w:t>1</w:t>
      </w:r>
      <w:r>
        <w:rPr>
          <w:rtl/>
          <w:lang w:bidi="ar-EG"/>
        </w:rPr>
        <w:tab/>
      </w:r>
      <w:r w:rsidR="00E93FDE" w:rsidRPr="00E93FDE">
        <w:rPr>
          <w:rtl/>
        </w:rPr>
        <w:t>افتتاح الاجتماع</w:t>
      </w:r>
    </w:p>
    <w:p w14:paraId="75E55650" w14:textId="33B833BB" w:rsidR="00E93FDE" w:rsidRPr="00E93FDE" w:rsidRDefault="007A0A52" w:rsidP="007A0A52">
      <w:pPr>
        <w:pStyle w:val="enumlev1"/>
        <w:rPr>
          <w:lang w:bidi="ar-SA"/>
        </w:rPr>
      </w:pPr>
      <w:r>
        <w:t>2</w:t>
      </w:r>
      <w:r>
        <w:rPr>
          <w:rtl/>
          <w:lang w:bidi="ar-EG"/>
        </w:rPr>
        <w:tab/>
      </w:r>
      <w:r w:rsidR="00E93FDE" w:rsidRPr="00E93FDE">
        <w:rPr>
          <w:rtl/>
        </w:rPr>
        <w:t>اعتماد جدول الأعمال</w:t>
      </w:r>
    </w:p>
    <w:p w14:paraId="7A2D204A" w14:textId="30AC685F" w:rsidR="00E93FDE" w:rsidRPr="00E93FDE" w:rsidRDefault="007A0A52" w:rsidP="007A0A52">
      <w:pPr>
        <w:pStyle w:val="enumlev1"/>
        <w:rPr>
          <w:lang w:bidi="ar-SA"/>
        </w:rPr>
      </w:pPr>
      <w:r>
        <w:t>3</w:t>
      </w:r>
      <w:r>
        <w:rPr>
          <w:rtl/>
          <w:lang w:bidi="ar-EG"/>
        </w:rPr>
        <w:tab/>
      </w:r>
      <w:r w:rsidR="00E93FDE" w:rsidRPr="00E93FDE">
        <w:rPr>
          <w:rtl/>
        </w:rPr>
        <w:t>معلومات محدَّثة مقدمة من منظمات الاتصالات الإقليمية عن حالة الأعمال التحضيرية للمؤتمر العالمي لتنمية الاتصالات عام 2025</w:t>
      </w:r>
    </w:p>
    <w:p w14:paraId="303CA002" w14:textId="0D58C28A" w:rsidR="00E93FDE" w:rsidRPr="00E93FDE" w:rsidRDefault="007A0A52" w:rsidP="007A0A52">
      <w:pPr>
        <w:pStyle w:val="enumlev1"/>
        <w:rPr>
          <w:lang w:bidi="ar-SA"/>
        </w:rPr>
      </w:pPr>
      <w:r>
        <w:t>4</w:t>
      </w:r>
      <w:r>
        <w:rPr>
          <w:rtl/>
          <w:lang w:bidi="ar-EG"/>
        </w:rPr>
        <w:tab/>
      </w:r>
      <w:r w:rsidR="00E93FDE" w:rsidRPr="00E93FDE">
        <w:rPr>
          <w:rtl/>
        </w:rPr>
        <w:t>مساهمات الأعضاء</w:t>
      </w:r>
    </w:p>
    <w:p w14:paraId="20D34093" w14:textId="31EBAB6E" w:rsidR="00E93FDE" w:rsidRPr="00E93FDE" w:rsidRDefault="00637FE1" w:rsidP="007A0A52">
      <w:pPr>
        <w:pStyle w:val="enumlev2"/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E93FDE" w:rsidRPr="00E93FDE">
        <w:rPr>
          <w:rtl/>
        </w:rPr>
        <w:t>إعلان المؤتمر العالمي لتنمية الاتصالات عام 2025</w:t>
      </w:r>
    </w:p>
    <w:p w14:paraId="636104B1" w14:textId="4C85B739" w:rsidR="00E93FDE" w:rsidRPr="00E93FDE" w:rsidRDefault="00637FE1" w:rsidP="007A0A52">
      <w:pPr>
        <w:pStyle w:val="enumlev2"/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E93FDE" w:rsidRPr="00E93FDE">
        <w:rPr>
          <w:rtl/>
        </w:rPr>
        <w:t>أولويات قطاع تنمية الاتصالات</w:t>
      </w:r>
    </w:p>
    <w:p w14:paraId="1BFDEA79" w14:textId="74BA10D2" w:rsidR="00E93FDE" w:rsidRPr="00E93FDE" w:rsidRDefault="00637FE1" w:rsidP="007A0A52">
      <w:pPr>
        <w:pStyle w:val="enumlev2"/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E93FDE" w:rsidRPr="00E93FDE">
        <w:rPr>
          <w:rtl/>
        </w:rPr>
        <w:t>المبادرات الإقليمية</w:t>
      </w:r>
    </w:p>
    <w:p w14:paraId="7718D435" w14:textId="79A89A2C" w:rsidR="00E93FDE" w:rsidRPr="00E93FDE" w:rsidRDefault="00637FE1" w:rsidP="007A0A52">
      <w:pPr>
        <w:pStyle w:val="enumlev2"/>
      </w:pPr>
      <w:r>
        <w:rPr>
          <w:rFonts w:hint="cs"/>
          <w:rtl/>
          <w:lang w:bidi="ar-EG"/>
        </w:rPr>
        <w:t>د )</w:t>
      </w:r>
      <w:r>
        <w:rPr>
          <w:rtl/>
          <w:lang w:bidi="ar-EG"/>
        </w:rPr>
        <w:tab/>
      </w:r>
      <w:r w:rsidR="00E93FDE" w:rsidRPr="00E93FDE">
        <w:rPr>
          <w:rtl/>
        </w:rPr>
        <w:t>المسائل المستقبلية للجنتي الدراسات</w:t>
      </w:r>
    </w:p>
    <w:p w14:paraId="0E91F48F" w14:textId="0DFF2E4B" w:rsidR="00E93FDE" w:rsidRPr="00E93FDE" w:rsidRDefault="00637FE1" w:rsidP="007A0A52">
      <w:pPr>
        <w:pStyle w:val="enumlev2"/>
      </w:pPr>
      <w:r>
        <w:rPr>
          <w:rFonts w:hint="cs"/>
          <w:rtl/>
          <w:lang w:bidi="ar-EG"/>
        </w:rPr>
        <w:t>هـ )</w:t>
      </w:r>
      <w:r>
        <w:rPr>
          <w:rtl/>
          <w:lang w:bidi="ar-EG"/>
        </w:rPr>
        <w:tab/>
      </w:r>
      <w:r w:rsidR="00E93FDE" w:rsidRPr="00E93FDE">
        <w:rPr>
          <w:rtl/>
        </w:rPr>
        <w:t>مقترحات بشأن قرارات المؤتمر العالمي لتنمية الاتصالات</w:t>
      </w:r>
    </w:p>
    <w:p w14:paraId="105FDCCE" w14:textId="2C860AF9" w:rsidR="00E93FDE" w:rsidRPr="00E93FDE" w:rsidRDefault="007A0A52" w:rsidP="007A0A52">
      <w:pPr>
        <w:pStyle w:val="enumlev1"/>
      </w:pPr>
      <w:r>
        <w:t>5</w:t>
      </w:r>
      <w:r>
        <w:rPr>
          <w:rtl/>
          <w:lang w:bidi="ar-EG"/>
        </w:rPr>
        <w:tab/>
      </w:r>
      <w:r w:rsidR="00E93FDE" w:rsidRPr="00E93FDE">
        <w:rPr>
          <w:rtl/>
        </w:rPr>
        <w:t>نواب رئيس لجنة المؤتمر العالمي لتنمية الاتصالات عام 2025</w:t>
      </w:r>
    </w:p>
    <w:p w14:paraId="48A68FEB" w14:textId="4BC098BA" w:rsidR="00E93FDE" w:rsidRPr="00E93FDE" w:rsidRDefault="007A0A52" w:rsidP="007A0A52">
      <w:pPr>
        <w:pStyle w:val="enumlev1"/>
      </w:pPr>
      <w:r>
        <w:t>6</w:t>
      </w:r>
      <w:r>
        <w:rPr>
          <w:rtl/>
          <w:lang w:bidi="ar-EG"/>
        </w:rPr>
        <w:tab/>
      </w:r>
      <w:r w:rsidR="00E93FDE" w:rsidRPr="00E93FDE">
        <w:rPr>
          <w:rtl/>
        </w:rPr>
        <w:t>ما يستجد من أعمال</w:t>
      </w:r>
    </w:p>
    <w:p w14:paraId="451CCA45" w14:textId="63843C1E" w:rsidR="0019128D" w:rsidRDefault="007A0A52" w:rsidP="00D75DE3">
      <w:pPr>
        <w:pStyle w:val="enumlev1"/>
        <w:rPr>
          <w:rtl/>
          <w:lang w:bidi="ar-EG"/>
        </w:rPr>
      </w:pPr>
      <w:r>
        <w:t>7</w:t>
      </w:r>
      <w:r>
        <w:rPr>
          <w:rtl/>
          <w:lang w:bidi="ar-EG"/>
        </w:rPr>
        <w:tab/>
      </w:r>
      <w:r w:rsidR="00E93FDE" w:rsidRPr="00E93FDE">
        <w:rPr>
          <w:rtl/>
        </w:rPr>
        <w:t>اختتام</w:t>
      </w:r>
    </w:p>
    <w:p w14:paraId="7C888F4E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CC69" w14:textId="77777777" w:rsidR="009E684C" w:rsidRDefault="009E684C" w:rsidP="006C3242">
      <w:pPr>
        <w:spacing w:before="0" w:line="240" w:lineRule="auto"/>
      </w:pPr>
      <w:r>
        <w:separator/>
      </w:r>
    </w:p>
  </w:endnote>
  <w:endnote w:type="continuationSeparator" w:id="0">
    <w:p w14:paraId="51CBA52D" w14:textId="77777777" w:rsidR="009E684C" w:rsidRDefault="009E68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BAA9188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F6DFF9B" w14:textId="77777777" w:rsidR="00882A17" w:rsidRPr="005874F2" w:rsidRDefault="0021443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ا</w:t>
          </w:r>
          <w:r w:rsidR="00882A17" w:rsidRPr="005874F2">
            <w:rPr>
              <w:position w:val="2"/>
              <w:sz w:val="18"/>
              <w:szCs w:val="18"/>
              <w:rtl/>
              <w:lang w:val="fr-FR" w:bidi="ar-EG"/>
            </w:rPr>
            <w:t>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9F3CBD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8DF5AC9" w14:textId="6D27594B" w:rsidR="00882A17" w:rsidRPr="005874F2" w:rsidRDefault="009B70A4" w:rsidP="009B70A4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9B70A4">
            <w:rPr>
              <w:position w:val="2"/>
              <w:sz w:val="18"/>
              <w:szCs w:val="18"/>
              <w:rtl/>
              <w:lang w:val="en-GB"/>
            </w:rPr>
            <w:t>الدكتور كوسماس لاكيسون زافازافا، مدير مكتب تنمية الاتصالات</w:t>
          </w:r>
        </w:p>
      </w:tc>
    </w:tr>
    <w:tr w:rsidR="00882A17" w:rsidRPr="005874F2" w14:paraId="5A8BF596" w14:textId="77777777" w:rsidTr="00F03E94">
      <w:tc>
        <w:tcPr>
          <w:tcW w:w="991" w:type="dxa"/>
        </w:tcPr>
        <w:p w14:paraId="099DF74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C25509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0E908D5E" w14:textId="5A9BF37B" w:rsidR="00882A17" w:rsidRPr="005874F2" w:rsidRDefault="00691B83" w:rsidP="00691B8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691B83">
            <w:rPr>
              <w:position w:val="2"/>
              <w:sz w:val="18"/>
              <w:szCs w:val="18"/>
              <w:lang w:val="en-GB"/>
            </w:rPr>
            <w:t>+41 22 730 5533</w:t>
          </w:r>
        </w:p>
      </w:tc>
    </w:tr>
    <w:tr w:rsidR="00882A17" w:rsidRPr="005874F2" w14:paraId="045E7145" w14:textId="77777777" w:rsidTr="00F03E94">
      <w:tc>
        <w:tcPr>
          <w:tcW w:w="991" w:type="dxa"/>
        </w:tcPr>
        <w:p w14:paraId="46595C4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D36C38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8F7C571" w14:textId="5F7F090B" w:rsidR="00882A17" w:rsidRPr="005874F2" w:rsidRDefault="00691B83" w:rsidP="00691B83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EB7F41">
              <w:rPr>
                <w:rStyle w:val="Hyperlink"/>
                <w:position w:val="2"/>
                <w:sz w:val="18"/>
                <w:szCs w:val="18"/>
                <w:lang w:val="en-GB" w:bidi="ar-EG"/>
              </w:rPr>
              <w:t>bdtdirector@itu.int</w:t>
            </w:r>
          </w:hyperlink>
        </w:p>
      </w:tc>
    </w:tr>
  </w:tbl>
  <w:p w14:paraId="362C2927" w14:textId="77777777" w:rsidR="0006468A" w:rsidRPr="000F7FE5" w:rsidRDefault="0006468A" w:rsidP="000F7FE5">
    <w:pPr>
      <w:spacing w:before="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D6BD" w14:textId="77777777" w:rsidR="009E684C" w:rsidRDefault="009E684C" w:rsidP="006C3242">
      <w:pPr>
        <w:spacing w:before="0" w:line="240" w:lineRule="auto"/>
      </w:pPr>
      <w:r>
        <w:separator/>
      </w:r>
    </w:p>
  </w:footnote>
  <w:footnote w:type="continuationSeparator" w:id="0">
    <w:p w14:paraId="5102B16A" w14:textId="77777777" w:rsidR="009E684C" w:rsidRDefault="009E684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2E4C873" w14:textId="77777777" w:rsidR="00882A17" w:rsidRPr="00FC3D2F" w:rsidRDefault="00882A17" w:rsidP="0021443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</w:t>
        </w:r>
        <w:r w:rsidR="00214437" w:rsidRPr="00214437">
          <w:rPr>
            <w:sz w:val="20"/>
            <w:szCs w:val="20"/>
            <w:lang w:val="es-ES"/>
          </w:rPr>
          <w:t>IRM25-2</w:t>
        </w:r>
        <w:r w:rsidR="000F7FE5">
          <w:rPr>
            <w:sz w:val="20"/>
            <w:szCs w:val="20"/>
            <w:lang w:val="es-ES_tradnl"/>
          </w:rPr>
          <w:t>/</w:t>
        </w:r>
        <w:proofErr w:type="spellStart"/>
        <w:r w:rsidR="000F7FE5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307475"/>
    <w:multiLevelType w:val="hybridMultilevel"/>
    <w:tmpl w:val="5F5CD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462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6100">
    <w:abstractNumId w:val="9"/>
  </w:num>
  <w:num w:numId="2" w16cid:durableId="646862571">
    <w:abstractNumId w:val="7"/>
  </w:num>
  <w:num w:numId="3" w16cid:durableId="648285705">
    <w:abstractNumId w:val="6"/>
  </w:num>
  <w:num w:numId="4" w16cid:durableId="922566546">
    <w:abstractNumId w:val="5"/>
  </w:num>
  <w:num w:numId="5" w16cid:durableId="1500385011">
    <w:abstractNumId w:val="4"/>
  </w:num>
  <w:num w:numId="6" w16cid:durableId="491484261">
    <w:abstractNumId w:val="8"/>
  </w:num>
  <w:num w:numId="7" w16cid:durableId="1478913403">
    <w:abstractNumId w:val="3"/>
  </w:num>
  <w:num w:numId="8" w16cid:durableId="1281302079">
    <w:abstractNumId w:val="2"/>
  </w:num>
  <w:num w:numId="9" w16cid:durableId="1356732362">
    <w:abstractNumId w:val="1"/>
  </w:num>
  <w:num w:numId="10" w16cid:durableId="1727148541">
    <w:abstractNumId w:val="0"/>
  </w:num>
  <w:num w:numId="11" w16cid:durableId="501434221">
    <w:abstractNumId w:val="10"/>
  </w:num>
  <w:num w:numId="12" w16cid:durableId="1809400925">
    <w:abstractNumId w:val="11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67746210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4B"/>
    <w:rsid w:val="00026D7C"/>
    <w:rsid w:val="0006468A"/>
    <w:rsid w:val="00090574"/>
    <w:rsid w:val="000C1C0E"/>
    <w:rsid w:val="000C548A"/>
    <w:rsid w:val="000F7FE5"/>
    <w:rsid w:val="00153471"/>
    <w:rsid w:val="0019128D"/>
    <w:rsid w:val="001C0169"/>
    <w:rsid w:val="001D1D50"/>
    <w:rsid w:val="001D6745"/>
    <w:rsid w:val="001E446E"/>
    <w:rsid w:val="0021016E"/>
    <w:rsid w:val="00214437"/>
    <w:rsid w:val="002154EE"/>
    <w:rsid w:val="002276D2"/>
    <w:rsid w:val="0023283D"/>
    <w:rsid w:val="0026373E"/>
    <w:rsid w:val="00271C43"/>
    <w:rsid w:val="00290728"/>
    <w:rsid w:val="002978F4"/>
    <w:rsid w:val="002B028D"/>
    <w:rsid w:val="002D4934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266D"/>
    <w:rsid w:val="00443869"/>
    <w:rsid w:val="00447F32"/>
    <w:rsid w:val="004829F2"/>
    <w:rsid w:val="004D31D1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37FE1"/>
    <w:rsid w:val="00647D90"/>
    <w:rsid w:val="00677396"/>
    <w:rsid w:val="006872D2"/>
    <w:rsid w:val="00691B83"/>
    <w:rsid w:val="0069200F"/>
    <w:rsid w:val="006A65CB"/>
    <w:rsid w:val="006C3242"/>
    <w:rsid w:val="006C7CC0"/>
    <w:rsid w:val="006F3498"/>
    <w:rsid w:val="006F63F7"/>
    <w:rsid w:val="007025C7"/>
    <w:rsid w:val="00706D7A"/>
    <w:rsid w:val="00722F0D"/>
    <w:rsid w:val="0074420E"/>
    <w:rsid w:val="00747A70"/>
    <w:rsid w:val="00783A69"/>
    <w:rsid w:val="00783E26"/>
    <w:rsid w:val="007A0A52"/>
    <w:rsid w:val="007A1D77"/>
    <w:rsid w:val="007B4FA0"/>
    <w:rsid w:val="007C3BC7"/>
    <w:rsid w:val="007C3BCD"/>
    <w:rsid w:val="007D190C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DA5"/>
    <w:rsid w:val="00997FBC"/>
    <w:rsid w:val="009B70A4"/>
    <w:rsid w:val="009B7D51"/>
    <w:rsid w:val="009D313F"/>
    <w:rsid w:val="009E684C"/>
    <w:rsid w:val="00A24359"/>
    <w:rsid w:val="00A47A5A"/>
    <w:rsid w:val="00A6683B"/>
    <w:rsid w:val="00A97F94"/>
    <w:rsid w:val="00AA7EA2"/>
    <w:rsid w:val="00AF6015"/>
    <w:rsid w:val="00B03099"/>
    <w:rsid w:val="00B05BC8"/>
    <w:rsid w:val="00B07C57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B5F78"/>
    <w:rsid w:val="00CC4CD5"/>
    <w:rsid w:val="00CE2EE1"/>
    <w:rsid w:val="00CE3349"/>
    <w:rsid w:val="00CE36E5"/>
    <w:rsid w:val="00CF27F5"/>
    <w:rsid w:val="00CF3FFD"/>
    <w:rsid w:val="00D10CCF"/>
    <w:rsid w:val="00D4644B"/>
    <w:rsid w:val="00D75DE3"/>
    <w:rsid w:val="00D77D0F"/>
    <w:rsid w:val="00D8311F"/>
    <w:rsid w:val="00DA1CF0"/>
    <w:rsid w:val="00DB3499"/>
    <w:rsid w:val="00DC1E02"/>
    <w:rsid w:val="00DC24B4"/>
    <w:rsid w:val="00DC5FB0"/>
    <w:rsid w:val="00DF16DC"/>
    <w:rsid w:val="00E45211"/>
    <w:rsid w:val="00E473C5"/>
    <w:rsid w:val="00E74DA8"/>
    <w:rsid w:val="00E7690D"/>
    <w:rsid w:val="00E92863"/>
    <w:rsid w:val="00E93FDE"/>
    <w:rsid w:val="00EB796D"/>
    <w:rsid w:val="00EE5CF2"/>
    <w:rsid w:val="00F058DC"/>
    <w:rsid w:val="00F24FC4"/>
    <w:rsid w:val="00F2676C"/>
    <w:rsid w:val="00F36B32"/>
    <w:rsid w:val="00F43D01"/>
    <w:rsid w:val="00F73364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227F7"/>
  <w15:chartTrackingRefBased/>
  <w15:docId w15:val="{BC923366-C511-4421-83EC-A90259F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37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214437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14437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14437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14437"/>
    <w:pPr>
      <w:tabs>
        <w:tab w:val="clear" w:pos="794"/>
        <w:tab w:val="left" w:pos="567"/>
        <w:tab w:val="left" w:leader="dot" w:pos="9072"/>
        <w:tab w:val="right" w:pos="9639"/>
      </w:tabs>
      <w:ind w:left="567" w:righ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214437"/>
    <w:pPr>
      <w:tabs>
        <w:tab w:val="clear" w:pos="794"/>
        <w:tab w:val="left" w:pos="1134"/>
        <w:tab w:val="left" w:leader="dot" w:pos="9072"/>
        <w:tab w:val="right" w:pos="9639"/>
      </w:tabs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14437"/>
    <w:pPr>
      <w:tabs>
        <w:tab w:val="clear" w:pos="794"/>
        <w:tab w:val="left" w:pos="1701"/>
        <w:tab w:val="left" w:leader="dot" w:pos="9072"/>
        <w:tab w:val="right" w:pos="9639"/>
      </w:tabs>
      <w:ind w:left="1701" w:right="567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9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8\11\2501895%5bA%5d\PA_IRM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A6A3C85B-5AAD-43E9-9614-1531DB92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28B21-E2B1-49C5-BD3E-C68F34DE3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A972F-5C8D-4678-8910-D951F95EAC7D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PA_IRM-2.dotx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BDT</cp:lastModifiedBy>
  <cp:revision>4</cp:revision>
  <dcterms:created xsi:type="dcterms:W3CDTF">2025-08-11T12:47:00Z</dcterms:created>
  <dcterms:modified xsi:type="dcterms:W3CDTF">2025-09-11T08:37:00Z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  <property fmtid="{D5CDD505-2E9C-101B-9397-08002B2CF9AE}" pid="3" name="MediaServiceImageTags">
    <vt:lpwstr/>
  </property>
</Properties>
</file>