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559"/>
      </w:tblGrid>
      <w:tr w:rsidR="00994456" w:rsidRPr="00CF673B" w14:paraId="5A457C89" w14:textId="77777777" w:rsidTr="009C771C">
        <w:trPr>
          <w:cantSplit/>
          <w:trHeight w:val="1134"/>
        </w:trPr>
        <w:tc>
          <w:tcPr>
            <w:tcW w:w="2268" w:type="dxa"/>
            <w:vAlign w:val="center"/>
          </w:tcPr>
          <w:p w14:paraId="2B675FFA" w14:textId="77777777" w:rsidR="00994456" w:rsidRPr="00CF673B" w:rsidRDefault="00994456" w:rsidP="009C771C">
            <w:pPr>
              <w:spacing w:before="0" w:after="40"/>
              <w:ind w:left="-57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55AFF1D" wp14:editId="5EF9B4A1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37D9C460" w14:textId="07516C41" w:rsidR="00994456" w:rsidRPr="002C1856" w:rsidRDefault="00994456" w:rsidP="009C771C">
            <w:pPr>
              <w:spacing w:before="240"/>
              <w:rPr>
                <w:b/>
                <w:bCs/>
                <w:sz w:val="30"/>
                <w:szCs w:val="30"/>
              </w:rPr>
            </w:pPr>
            <w:bookmarkStart w:id="0" w:name="ditulogo"/>
            <w:bookmarkEnd w:id="0"/>
            <w:r w:rsidRPr="002C1856">
              <w:rPr>
                <w:b/>
                <w:bCs/>
                <w:sz w:val="30"/>
                <w:szCs w:val="30"/>
              </w:rPr>
              <w:t>Всемирная конференция по развитию электросвязи (ВКРЭ-2</w:t>
            </w:r>
            <w:r w:rsidR="00444A53">
              <w:rPr>
                <w:b/>
                <w:bCs/>
                <w:sz w:val="30"/>
                <w:szCs w:val="30"/>
              </w:rPr>
              <w:t>2</w:t>
            </w:r>
            <w:r w:rsidRPr="002C1856">
              <w:rPr>
                <w:b/>
                <w:bCs/>
                <w:sz w:val="30"/>
                <w:szCs w:val="30"/>
              </w:rPr>
              <w:t>)</w:t>
            </w:r>
          </w:p>
          <w:p w14:paraId="384F6673" w14:textId="77777777" w:rsidR="00994456" w:rsidRPr="002C1856" w:rsidRDefault="00994456" w:rsidP="009C771C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2C1856">
              <w:rPr>
                <w:b/>
                <w:bCs/>
                <w:sz w:val="24"/>
                <w:szCs w:val="24"/>
              </w:rPr>
              <w:t>Кигали, Руанда, 6–16 июня 2022 года</w:t>
            </w:r>
          </w:p>
        </w:tc>
        <w:tc>
          <w:tcPr>
            <w:tcW w:w="1559" w:type="dxa"/>
            <w:vAlign w:val="center"/>
          </w:tcPr>
          <w:p w14:paraId="591A1FDE" w14:textId="77777777" w:rsidR="00994456" w:rsidRPr="00CF673B" w:rsidRDefault="00994456" w:rsidP="009C771C">
            <w:pPr>
              <w:spacing w:before="0"/>
              <w:jc w:val="center"/>
              <w:rPr>
                <w:rFonts w:cstheme="minorHAnsi"/>
              </w:rPr>
            </w:pPr>
            <w:r w:rsidRPr="00CF673B">
              <w:rPr>
                <w:noProof/>
              </w:rPr>
              <w:drawing>
                <wp:inline distT="0" distB="0" distL="0" distR="0" wp14:anchorId="2C936E10" wp14:editId="2EF23308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456" w:rsidRPr="00CF673B" w14:paraId="2A55E43E" w14:textId="77777777" w:rsidTr="009C771C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36C77B65" w14:textId="77777777" w:rsidR="00994456" w:rsidRPr="002C1856" w:rsidRDefault="00994456" w:rsidP="009C771C">
            <w:pPr>
              <w:spacing w:before="0"/>
              <w:rPr>
                <w:rFonts w:cstheme="minorHAnsi"/>
                <w:b/>
                <w:smallCaps/>
              </w:rPr>
            </w:pPr>
            <w:bookmarkStart w:id="1" w:name="dhead"/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1DD5B38D" w14:textId="77777777" w:rsidR="00994456" w:rsidRPr="002C1856" w:rsidRDefault="00994456" w:rsidP="009C771C">
            <w:pPr>
              <w:spacing w:before="0"/>
              <w:rPr>
                <w:rFonts w:cstheme="minorHAnsi"/>
              </w:rPr>
            </w:pPr>
          </w:p>
        </w:tc>
      </w:tr>
      <w:tr w:rsidR="00994456" w:rsidRPr="00443D29" w14:paraId="2E031537" w14:textId="77777777" w:rsidTr="009C771C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3C21E4F5" w14:textId="3A957DD3" w:rsidR="00994456" w:rsidRPr="002C1856" w:rsidRDefault="00994456" w:rsidP="009C771C">
            <w:pPr>
              <w:pStyle w:val="Committee"/>
              <w:framePr w:hSpace="0" w:wrap="auto" w:vAnchor="margin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2C1856">
              <w:t>ПЛЕНАРНОЕ ЗАСЕДАНИЕ</w:t>
            </w:r>
          </w:p>
        </w:tc>
        <w:tc>
          <w:tcPr>
            <w:tcW w:w="3118" w:type="dxa"/>
            <w:gridSpan w:val="2"/>
          </w:tcPr>
          <w:p w14:paraId="7B595AF3" w14:textId="0726AA3D" w:rsidR="00994456" w:rsidRPr="00443D29" w:rsidRDefault="00443D29" w:rsidP="009C771C">
            <w:pPr>
              <w:tabs>
                <w:tab w:val="left" w:pos="851"/>
              </w:tabs>
              <w:spacing w:before="0"/>
              <w:rPr>
                <w:rFonts w:cstheme="minorHAnsi"/>
              </w:rPr>
            </w:pPr>
            <w:r>
              <w:rPr>
                <w:b/>
                <w:bCs/>
              </w:rPr>
              <w:t>Приложение</w:t>
            </w:r>
            <w:r w:rsidRPr="00443D29">
              <w:rPr>
                <w:b/>
                <w:bCs/>
              </w:rPr>
              <w:t xml:space="preserve"> 4 </w:t>
            </w:r>
            <w:r>
              <w:rPr>
                <w:b/>
                <w:bCs/>
              </w:rPr>
              <w:t>к</w:t>
            </w:r>
            <w:r w:rsidRPr="00443D29">
              <w:rPr>
                <w:b/>
                <w:bCs/>
              </w:rPr>
              <w:t xml:space="preserve"> </w:t>
            </w:r>
            <w:r w:rsidRPr="00443D29">
              <w:rPr>
                <w:b/>
                <w:bCs/>
              </w:rPr>
              <w:br/>
            </w:r>
            <w:r w:rsidR="00994456" w:rsidRPr="002C1856">
              <w:rPr>
                <w:b/>
                <w:bCs/>
              </w:rPr>
              <w:t>Документ</w:t>
            </w:r>
            <w:r>
              <w:rPr>
                <w:b/>
                <w:bCs/>
              </w:rPr>
              <w:t>у</w:t>
            </w:r>
            <w:r w:rsidR="00D96CE1" w:rsidRPr="00D17616">
              <w:rPr>
                <w:b/>
                <w:bCs/>
                <w:szCs w:val="24"/>
              </w:rPr>
              <w:t xml:space="preserve"> </w:t>
            </w:r>
            <w:r w:rsidR="00D96CE1" w:rsidRPr="00D96CE1">
              <w:rPr>
                <w:b/>
                <w:bCs/>
                <w:lang w:val="fr-CH"/>
              </w:rPr>
              <w:t>WTDC</w:t>
            </w:r>
            <w:r w:rsidR="00D96CE1" w:rsidRPr="00D96CE1">
              <w:rPr>
                <w:b/>
                <w:bCs/>
              </w:rPr>
              <w:t>-22/</w:t>
            </w:r>
            <w:r w:rsidRPr="00443D29">
              <w:rPr>
                <w:b/>
                <w:bCs/>
              </w:rPr>
              <w:t>5</w:t>
            </w:r>
            <w:r w:rsidR="00994456" w:rsidRPr="00443D29">
              <w:rPr>
                <w:b/>
                <w:bCs/>
              </w:rPr>
              <w:t>-</w:t>
            </w:r>
            <w:r w:rsidR="00994456" w:rsidRPr="00443D29">
              <w:rPr>
                <w:b/>
                <w:bCs/>
                <w:lang w:val="en-GB"/>
              </w:rPr>
              <w:t>R</w:t>
            </w:r>
          </w:p>
        </w:tc>
      </w:tr>
      <w:tr w:rsidR="00994456" w:rsidRPr="00CF673B" w14:paraId="0480521F" w14:textId="77777777" w:rsidTr="009C771C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4751990D" w14:textId="77777777" w:rsidR="00994456" w:rsidRPr="00443D29" w:rsidRDefault="00994456" w:rsidP="009C771C">
            <w:pPr>
              <w:tabs>
                <w:tab w:val="left" w:pos="851"/>
              </w:tabs>
              <w:spacing w:before="0"/>
              <w:rPr>
                <w:rFonts w:cstheme="minorHAnsi"/>
                <w:b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18" w:type="dxa"/>
            <w:gridSpan w:val="2"/>
          </w:tcPr>
          <w:p w14:paraId="206958CC" w14:textId="6A21748E" w:rsidR="00994456" w:rsidRPr="002C1856" w:rsidRDefault="00994456" w:rsidP="009C771C">
            <w:pPr>
              <w:spacing w:before="0"/>
              <w:rPr>
                <w:rFonts w:cstheme="minorHAnsi"/>
              </w:rPr>
            </w:pPr>
            <w:r w:rsidRPr="00994456">
              <w:rPr>
                <w:b/>
                <w:bCs/>
              </w:rPr>
              <w:t>2</w:t>
            </w:r>
            <w:r w:rsidR="00443D29">
              <w:rPr>
                <w:b/>
                <w:bCs/>
                <w:lang w:val="en-US"/>
              </w:rPr>
              <w:t>1</w:t>
            </w:r>
            <w:r w:rsidRPr="00994456">
              <w:rPr>
                <w:b/>
                <w:bCs/>
              </w:rPr>
              <w:t xml:space="preserve"> марта 2022 г</w:t>
            </w:r>
            <w:r w:rsidR="00245649">
              <w:rPr>
                <w:b/>
                <w:bCs/>
              </w:rPr>
              <w:t>ода</w:t>
            </w:r>
          </w:p>
        </w:tc>
      </w:tr>
      <w:tr w:rsidR="00994456" w:rsidRPr="00CF673B" w14:paraId="6F1B7716" w14:textId="77777777" w:rsidTr="009C771C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49DB11BA" w14:textId="77777777" w:rsidR="00994456" w:rsidRPr="002C1856" w:rsidRDefault="00994456" w:rsidP="009C771C">
            <w:pPr>
              <w:tabs>
                <w:tab w:val="left" w:pos="851"/>
              </w:tabs>
              <w:spacing w:before="0"/>
              <w:rPr>
                <w:rFonts w:cstheme="minorHAnsi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18" w:type="dxa"/>
            <w:gridSpan w:val="2"/>
          </w:tcPr>
          <w:p w14:paraId="7443FBB0" w14:textId="43142C2B" w:rsidR="00994456" w:rsidRPr="002C1856" w:rsidRDefault="00994456" w:rsidP="009C771C">
            <w:pPr>
              <w:tabs>
                <w:tab w:val="left" w:pos="993"/>
              </w:tabs>
              <w:spacing w:before="0"/>
              <w:rPr>
                <w:rFonts w:cstheme="minorHAnsi"/>
                <w:b/>
              </w:rPr>
            </w:pPr>
            <w:r w:rsidRPr="002C1856">
              <w:rPr>
                <w:b/>
                <w:bCs/>
              </w:rPr>
              <w:t>Оригинал: английский</w:t>
            </w:r>
          </w:p>
        </w:tc>
      </w:tr>
      <w:tr w:rsidR="00994456" w:rsidRPr="00CF673B" w14:paraId="24BC7D0E" w14:textId="77777777" w:rsidTr="009C771C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0BB4736B" w14:textId="64D1584F" w:rsidR="00994456" w:rsidRPr="00CF673B" w:rsidRDefault="00443D29" w:rsidP="00994456">
            <w:pPr>
              <w:pStyle w:val="Source"/>
              <w:framePr w:hSpace="0" w:wrap="auto" w:vAnchor="margin" w:hAnchor="text" w:yAlign="inline"/>
            </w:pPr>
            <w:r w:rsidRPr="00443D29">
              <w:t>Председатель Рабочей группы КГРЭ по Резолюциям, Декларации и тематическим</w:t>
            </w:r>
            <w:r w:rsidR="007B57C3">
              <w:rPr>
                <w:lang w:val="en-US"/>
              </w:rPr>
              <w:t> </w:t>
            </w:r>
            <w:r w:rsidRPr="00443D29">
              <w:t>приоритетам (РГ-РДТП-КГРЭ)</w:t>
            </w:r>
          </w:p>
        </w:tc>
      </w:tr>
      <w:tr w:rsidR="00994456" w:rsidRPr="001F1BAE" w14:paraId="681CA3EF" w14:textId="77777777" w:rsidTr="00307046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6E1649DD" w14:textId="0CD40D92" w:rsidR="00994456" w:rsidRPr="001F1BAE" w:rsidRDefault="001F1BAE" w:rsidP="00994456">
            <w:pPr>
              <w:pStyle w:val="Title1"/>
            </w:pPr>
            <w:r>
              <w:t>ПЕРЕСМОТР</w:t>
            </w:r>
            <w:r w:rsidRPr="001F1BAE">
              <w:t xml:space="preserve"> </w:t>
            </w:r>
            <w:r>
              <w:t>ТЕМ</w:t>
            </w:r>
            <w:r w:rsidRPr="001F1BAE">
              <w:t xml:space="preserve"> </w:t>
            </w:r>
            <w:r>
              <w:t>ДЛЯ</w:t>
            </w:r>
            <w:r w:rsidRPr="001F1BAE">
              <w:t xml:space="preserve"> </w:t>
            </w:r>
            <w:r>
              <w:t>ИССЛЕДОВАНИЯ</w:t>
            </w:r>
            <w:r w:rsidRPr="001F1BAE">
              <w:t xml:space="preserve"> </w:t>
            </w:r>
            <w:r>
              <w:t>В</w:t>
            </w:r>
            <w:r w:rsidRPr="001F1BAE">
              <w:t xml:space="preserve"> </w:t>
            </w:r>
            <w:r>
              <w:t>РЕЗОЛЮЦИИ</w:t>
            </w:r>
            <w:r w:rsidRPr="001F1BAE">
              <w:t xml:space="preserve"> 2 </w:t>
            </w:r>
            <w:r>
              <w:t>ВКРЭ</w:t>
            </w:r>
          </w:p>
        </w:tc>
      </w:tr>
      <w:tr w:rsidR="00994456" w:rsidRPr="001F1BAE" w14:paraId="39F08E3C" w14:textId="77777777" w:rsidTr="009C771C">
        <w:trPr>
          <w:cantSplit/>
          <w:trHeight w:val="2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CA0362" w14:textId="77777777" w:rsidR="00994456" w:rsidRPr="001F1BAE" w:rsidRDefault="00994456" w:rsidP="009C771C">
            <w:pPr>
              <w:pStyle w:val="Normalaftertitle"/>
            </w:pPr>
          </w:p>
        </w:tc>
      </w:tr>
      <w:tr w:rsidR="00994456" w:rsidRPr="001F1BAE" w14:paraId="69C067CC" w14:textId="77777777" w:rsidTr="009C771C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6F2B" w14:textId="60B0D0B6" w:rsidR="00994456" w:rsidRDefault="00994456" w:rsidP="00994456">
            <w:pPr>
              <w:tabs>
                <w:tab w:val="left" w:pos="2447"/>
                <w:tab w:val="left" w:pos="2869"/>
              </w:tabs>
              <w:ind w:left="2872" w:hanging="2872"/>
            </w:pPr>
            <w:r w:rsidRPr="00CF673B">
              <w:rPr>
                <w:b/>
                <w:bCs/>
              </w:rPr>
              <w:t>Приоритетная область</w:t>
            </w:r>
            <w:r w:rsidRPr="00CF673B">
              <w:t>:</w:t>
            </w:r>
            <w:r w:rsidRPr="00CF673B">
              <w:tab/>
              <w:t>−</w:t>
            </w:r>
            <w:r w:rsidRPr="00CF673B">
              <w:tab/>
            </w:r>
            <w:r w:rsidR="00443D29" w:rsidRPr="00443D29">
              <w:t>Тематические приоритеты, план действий, региональные инициативы и Вопросы ИК</w:t>
            </w:r>
          </w:p>
          <w:p w14:paraId="68B11DBF" w14:textId="77777777" w:rsidR="00994456" w:rsidRPr="00D17616" w:rsidRDefault="00994456" w:rsidP="009C771C">
            <w:pPr>
              <w:pStyle w:val="Headingb"/>
              <w:spacing w:before="120" w:after="120"/>
            </w:pPr>
            <w:r w:rsidRPr="00CF673B">
              <w:t>Резюме</w:t>
            </w:r>
          </w:p>
          <w:p w14:paraId="34A8A825" w14:textId="36156720" w:rsidR="00994456" w:rsidRPr="001F1BAE" w:rsidRDefault="001F1BAE" w:rsidP="00994456">
            <w:pPr>
              <w:pStyle w:val="Headingb"/>
              <w:spacing w:before="120" w:after="120"/>
              <w:ind w:left="0" w:firstLine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Настоящий</w:t>
            </w:r>
            <w:r w:rsidRPr="001F1BAE">
              <w:rPr>
                <w:rFonts w:cs="Times New Roman"/>
                <w:b w:val="0"/>
              </w:rPr>
              <w:t xml:space="preserve"> документ содержит предложение по </w:t>
            </w:r>
            <w:r>
              <w:rPr>
                <w:rFonts w:cs="Times New Roman"/>
                <w:b w:val="0"/>
              </w:rPr>
              <w:t>исслед</w:t>
            </w:r>
            <w:r w:rsidR="00D17616">
              <w:rPr>
                <w:rFonts w:cs="Times New Roman"/>
                <w:b w:val="0"/>
              </w:rPr>
              <w:t xml:space="preserve">уемым </w:t>
            </w:r>
            <w:r>
              <w:rPr>
                <w:rFonts w:cs="Times New Roman"/>
                <w:b w:val="0"/>
              </w:rPr>
              <w:t>В</w:t>
            </w:r>
            <w:r w:rsidRPr="001F1BAE">
              <w:rPr>
                <w:rFonts w:cs="Times New Roman"/>
                <w:b w:val="0"/>
              </w:rPr>
              <w:t xml:space="preserve">опросам на следующий </w:t>
            </w:r>
            <w:r>
              <w:rPr>
                <w:rFonts w:cs="Times New Roman"/>
                <w:b w:val="0"/>
              </w:rPr>
              <w:t>исследовательский</w:t>
            </w:r>
            <w:r w:rsidRPr="001F1BAE">
              <w:rPr>
                <w:rFonts w:cs="Times New Roman"/>
                <w:b w:val="0"/>
              </w:rPr>
              <w:t xml:space="preserve"> период, основанное на работе по тематическим приоритетам, проведенной РГ</w:t>
            </w:r>
            <w:r w:rsidR="007B57C3">
              <w:rPr>
                <w:rFonts w:cs="Times New Roman"/>
                <w:b w:val="0"/>
              </w:rPr>
              <w:noBreakHyphen/>
            </w:r>
            <w:r w:rsidRPr="001F1BAE">
              <w:rPr>
                <w:rFonts w:cs="Times New Roman"/>
                <w:b w:val="0"/>
              </w:rPr>
              <w:t>РДТП-КГРЭ и представленной</w:t>
            </w:r>
            <w:r>
              <w:rPr>
                <w:rFonts w:cs="Times New Roman"/>
                <w:b w:val="0"/>
              </w:rPr>
              <w:t xml:space="preserve"> на собрании</w:t>
            </w:r>
            <w:r w:rsidRPr="001F1BAE">
              <w:rPr>
                <w:rFonts w:cs="Times New Roman"/>
                <w:b w:val="0"/>
              </w:rPr>
              <w:t xml:space="preserve"> </w:t>
            </w:r>
            <w:r>
              <w:rPr>
                <w:rFonts w:cs="Times New Roman"/>
                <w:b w:val="0"/>
              </w:rPr>
              <w:t>КГРЭ</w:t>
            </w:r>
            <w:r w:rsidRPr="001F1BAE">
              <w:rPr>
                <w:rFonts w:cs="Times New Roman"/>
                <w:b w:val="0"/>
              </w:rPr>
              <w:t>-21/2.</w:t>
            </w:r>
          </w:p>
          <w:p w14:paraId="3BD9E29E" w14:textId="2279C5DE" w:rsidR="00994456" w:rsidRPr="00D17616" w:rsidRDefault="00994456" w:rsidP="009C771C">
            <w:pPr>
              <w:pStyle w:val="Headingb"/>
              <w:spacing w:before="120" w:after="120"/>
            </w:pPr>
            <w:r w:rsidRPr="00CF673B">
              <w:t>Ожидаемые</w:t>
            </w:r>
            <w:r w:rsidRPr="00D17616">
              <w:t xml:space="preserve"> </w:t>
            </w:r>
            <w:r w:rsidRPr="00CF673B">
              <w:t>результаты</w:t>
            </w:r>
          </w:p>
          <w:p w14:paraId="60F56E4A" w14:textId="066F5564" w:rsidR="00994456" w:rsidRPr="001F1BAE" w:rsidRDefault="001F1BAE" w:rsidP="00994456">
            <w:r>
              <w:t>Членам</w:t>
            </w:r>
            <w:r w:rsidRPr="001F1BAE">
              <w:t xml:space="preserve"> предлагается использовать данное приложение в качестве основы для своих предложений по пересмотру Резолюции 2.</w:t>
            </w:r>
          </w:p>
          <w:p w14:paraId="4294F88E" w14:textId="77777777" w:rsidR="00994456" w:rsidRPr="00D17616" w:rsidRDefault="00994456" w:rsidP="00994456">
            <w:pPr>
              <w:pStyle w:val="Headingb"/>
              <w:rPr>
                <w:b w:val="0"/>
                <w:bCs/>
              </w:rPr>
            </w:pPr>
            <w:r w:rsidRPr="00126890">
              <w:t>Справочные</w:t>
            </w:r>
            <w:r w:rsidRPr="00D17616">
              <w:t xml:space="preserve"> </w:t>
            </w:r>
            <w:r w:rsidRPr="00126890">
              <w:t>материалы</w:t>
            </w:r>
          </w:p>
          <w:p w14:paraId="1F646697" w14:textId="10BB9C23" w:rsidR="00994456" w:rsidRPr="001F1BAE" w:rsidRDefault="001F1BAE" w:rsidP="00994456">
            <w:pPr>
              <w:spacing w:after="120"/>
            </w:pPr>
            <w:r w:rsidRPr="001F1BAE">
              <w:t>Резолюция 2 (</w:t>
            </w:r>
            <w:r>
              <w:t>Пересм</w:t>
            </w:r>
            <w:r w:rsidRPr="001F1BAE">
              <w:t>. Буэнос-Айрес, 2017</w:t>
            </w:r>
            <w:r>
              <w:t xml:space="preserve"> г.</w:t>
            </w:r>
            <w:r w:rsidRPr="001F1BAE">
              <w:t xml:space="preserve">) </w:t>
            </w:r>
            <w:r>
              <w:t>ВКРЭ</w:t>
            </w:r>
          </w:p>
        </w:tc>
      </w:tr>
    </w:tbl>
    <w:bookmarkEnd w:id="6"/>
    <w:bookmarkEnd w:id="7"/>
    <w:p w14:paraId="351F7CFF" w14:textId="2C880F46" w:rsidR="00443D29" w:rsidRPr="00444A53" w:rsidRDefault="00444A53" w:rsidP="00443D29">
      <w:pPr>
        <w:spacing w:after="240"/>
      </w:pPr>
      <w:r w:rsidRPr="00444A53">
        <w:t xml:space="preserve">В </w:t>
      </w:r>
      <w:r>
        <w:t>рамках</w:t>
      </w:r>
      <w:r w:rsidRPr="00444A53">
        <w:t xml:space="preserve"> работы </w:t>
      </w:r>
      <w:r w:rsidRPr="00443D29">
        <w:t>РГ-РДТП-КГРЭ</w:t>
      </w:r>
      <w:r w:rsidRPr="00444A53">
        <w:t xml:space="preserve"> в качестве тем </w:t>
      </w:r>
      <w:r>
        <w:t xml:space="preserve">для </w:t>
      </w:r>
      <w:r w:rsidRPr="00444A53">
        <w:t>и</w:t>
      </w:r>
      <w:r>
        <w:t>зучения</w:t>
      </w:r>
      <w:r w:rsidRPr="00444A53">
        <w:t xml:space="preserve"> исследовательскими </w:t>
      </w:r>
      <w:r>
        <w:t>комиссиями</w:t>
      </w:r>
      <w:r w:rsidRPr="00444A53">
        <w:t xml:space="preserve"> МСЭ</w:t>
      </w:r>
      <w:r w:rsidR="007B57C3">
        <w:noBreakHyphen/>
      </w:r>
      <w:r w:rsidRPr="00444A53">
        <w:rPr>
          <w:lang w:val="en-US"/>
        </w:rPr>
        <w:t>D</w:t>
      </w:r>
      <w:r w:rsidRPr="00444A53">
        <w:t xml:space="preserve"> в следующем </w:t>
      </w:r>
      <w:r>
        <w:t>исследовательском периоде</w:t>
      </w:r>
      <w:r w:rsidRPr="00444A53">
        <w:t xml:space="preserve"> предлагаются темы</w:t>
      </w:r>
      <w:r w:rsidR="002D1260">
        <w:t>, приведенные ниже</w:t>
      </w:r>
      <w:r w:rsidRPr="00444A53">
        <w:t>. Каждая тема может рассматриваться как</w:t>
      </w:r>
      <w:r>
        <w:t xml:space="preserve"> исслед</w:t>
      </w:r>
      <w:r w:rsidR="00D17616">
        <w:t xml:space="preserve">уемый </w:t>
      </w:r>
      <w:r w:rsidRPr="00444A53">
        <w:t xml:space="preserve">Вопрос, при этом каждой исследовательской </w:t>
      </w:r>
      <w:r>
        <w:t>комиссии</w:t>
      </w:r>
      <w:r w:rsidRPr="00444A53">
        <w:t xml:space="preserve"> </w:t>
      </w:r>
      <w:r>
        <w:t>распределяется</w:t>
      </w:r>
      <w:r w:rsidRPr="00444A53">
        <w:t xml:space="preserve"> пять тем/Вопросов.</w:t>
      </w:r>
    </w:p>
    <w:p w14:paraId="7DA12DCF" w14:textId="35EA8F17" w:rsidR="00E34132" w:rsidRPr="00444A53" w:rsidRDefault="00444A53" w:rsidP="00E34132">
      <w:pPr>
        <w:spacing w:after="120"/>
      </w:pPr>
      <w:r w:rsidRPr="00444A53">
        <w:t xml:space="preserve">Предложение </w:t>
      </w:r>
      <w:r>
        <w:t>представляется</w:t>
      </w:r>
      <w:r w:rsidRPr="00444A53">
        <w:t xml:space="preserve"> </w:t>
      </w:r>
      <w:r w:rsidR="00D17616">
        <w:t xml:space="preserve">с </w:t>
      </w:r>
      <w:r w:rsidRPr="00444A53">
        <w:t xml:space="preserve">целью согласования данной Резолюции с проектом тематических приоритетов, которые были разработаны в рамках мандата </w:t>
      </w:r>
      <w:r>
        <w:t>Г</w:t>
      </w:r>
      <w:r w:rsidRPr="00444A53">
        <w:t xml:space="preserve">руппы и представлены </w:t>
      </w:r>
      <w:r>
        <w:t>на собрании</w:t>
      </w:r>
      <w:r w:rsidRPr="00444A53">
        <w:t xml:space="preserve"> </w:t>
      </w:r>
      <w:r>
        <w:t>КГРЭ</w:t>
      </w:r>
      <w:r w:rsidRPr="00444A53">
        <w:t>-21/2.</w:t>
      </w:r>
    </w:p>
    <w:p w14:paraId="60CB0158" w14:textId="70C71178" w:rsidR="00E34132" w:rsidRPr="00444A53" w:rsidRDefault="00E341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444A53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3D29" w:rsidRPr="00443D29" w14:paraId="176B6629" w14:textId="77777777" w:rsidTr="00443D29">
        <w:tc>
          <w:tcPr>
            <w:tcW w:w="9628" w:type="dxa"/>
          </w:tcPr>
          <w:p w14:paraId="758ABE61" w14:textId="7A8C6DEE" w:rsidR="00443D29" w:rsidRPr="00443D29" w:rsidRDefault="00E34132" w:rsidP="00443D29">
            <w:pPr>
              <w:pStyle w:val="enumlev1"/>
              <w:rPr>
                <w:sz w:val="22"/>
                <w:szCs w:val="22"/>
              </w:rPr>
            </w:pPr>
            <w:r w:rsidRPr="00E34132">
              <w:rPr>
                <w:sz w:val="22"/>
                <w:szCs w:val="22"/>
              </w:rPr>
              <w:lastRenderedPageBreak/>
              <w:t>1</w:t>
            </w:r>
            <w:r w:rsidR="00443D29" w:rsidRPr="00443D29">
              <w:rPr>
                <w:sz w:val="22"/>
                <w:szCs w:val="22"/>
              </w:rPr>
              <w:tab/>
            </w:r>
            <w:r w:rsidR="001F1BAE" w:rsidRPr="00443D29">
              <w:rPr>
                <w:sz w:val="22"/>
                <w:szCs w:val="22"/>
              </w:rPr>
              <w:t xml:space="preserve">Развертывание </w:t>
            </w:r>
            <w:r w:rsidR="00443D29" w:rsidRPr="00443D29">
              <w:rPr>
                <w:sz w:val="22"/>
                <w:szCs w:val="22"/>
              </w:rPr>
              <w:t>сетей и услуг широкополосной связи в городских, сельских и отдаленных районах;</w:t>
            </w:r>
          </w:p>
          <w:p w14:paraId="66B67DFB" w14:textId="6E854E96" w:rsidR="00443D29" w:rsidRPr="00443D29" w:rsidRDefault="00E34132" w:rsidP="00443D29">
            <w:pPr>
              <w:pStyle w:val="enumlev1"/>
              <w:rPr>
                <w:sz w:val="22"/>
                <w:szCs w:val="22"/>
              </w:rPr>
            </w:pPr>
            <w:r w:rsidRPr="00E34132">
              <w:rPr>
                <w:sz w:val="22"/>
                <w:szCs w:val="22"/>
              </w:rPr>
              <w:t>2</w:t>
            </w:r>
            <w:r w:rsidR="00443D29" w:rsidRPr="00443D29">
              <w:rPr>
                <w:sz w:val="22"/>
                <w:szCs w:val="22"/>
              </w:rPr>
              <w:tab/>
            </w:r>
            <w:r w:rsidR="001F1BAE" w:rsidRPr="00443D29">
              <w:rPr>
                <w:sz w:val="22"/>
                <w:szCs w:val="22"/>
              </w:rPr>
              <w:t xml:space="preserve">Сети </w:t>
            </w:r>
            <w:r w:rsidR="00443D29" w:rsidRPr="00443D29">
              <w:rPr>
                <w:sz w:val="22"/>
                <w:szCs w:val="22"/>
              </w:rPr>
              <w:t>и услуги радиовещания;</w:t>
            </w:r>
          </w:p>
          <w:p w14:paraId="020BF202" w14:textId="1C44E6FC" w:rsidR="00443D29" w:rsidRPr="00443D29" w:rsidRDefault="00E34132" w:rsidP="00443D29">
            <w:pPr>
              <w:pStyle w:val="enumlev1"/>
              <w:rPr>
                <w:sz w:val="22"/>
                <w:szCs w:val="22"/>
              </w:rPr>
            </w:pPr>
            <w:r w:rsidRPr="00E34132">
              <w:rPr>
                <w:sz w:val="22"/>
                <w:szCs w:val="22"/>
              </w:rPr>
              <w:t>3</w:t>
            </w:r>
            <w:r w:rsidR="00443D29" w:rsidRPr="00443D29">
              <w:rPr>
                <w:sz w:val="22"/>
                <w:szCs w:val="22"/>
              </w:rPr>
              <w:tab/>
            </w:r>
            <w:r w:rsidR="001F1BAE" w:rsidRPr="00443D29">
              <w:rPr>
                <w:sz w:val="22"/>
                <w:szCs w:val="22"/>
              </w:rPr>
              <w:t xml:space="preserve">Доступ </w:t>
            </w:r>
            <w:r w:rsidR="00443D29" w:rsidRPr="00443D29">
              <w:rPr>
                <w:sz w:val="22"/>
                <w:szCs w:val="22"/>
              </w:rPr>
              <w:t>к сетям и услугам электросвязи/ИКТ для лиц с особыми потребностями;</w:t>
            </w:r>
          </w:p>
          <w:p w14:paraId="1F4FF8D1" w14:textId="27494272" w:rsidR="00443D29" w:rsidRPr="00443D29" w:rsidRDefault="00E34132" w:rsidP="00443D29">
            <w:pPr>
              <w:pStyle w:val="enumlev1"/>
              <w:rPr>
                <w:sz w:val="22"/>
                <w:szCs w:val="22"/>
              </w:rPr>
            </w:pPr>
            <w:r w:rsidRPr="00E34132">
              <w:rPr>
                <w:sz w:val="22"/>
                <w:szCs w:val="22"/>
              </w:rPr>
              <w:t>4</w:t>
            </w:r>
            <w:r w:rsidR="00443D29" w:rsidRPr="00443D29">
              <w:rPr>
                <w:sz w:val="22"/>
                <w:szCs w:val="22"/>
              </w:rPr>
              <w:tab/>
            </w:r>
            <w:r w:rsidR="001F1BAE" w:rsidRPr="00443D29">
              <w:rPr>
                <w:sz w:val="22"/>
                <w:szCs w:val="22"/>
              </w:rPr>
              <w:t xml:space="preserve">Защита </w:t>
            </w:r>
            <w:r w:rsidR="00443D29" w:rsidRPr="00443D29">
              <w:rPr>
                <w:sz w:val="22"/>
                <w:szCs w:val="22"/>
              </w:rPr>
              <w:t>потребителей, включая соответствие, функциональную совместимость, подлинность устройств, обеспечение конфиденциальности пользователей и защиты их данных и стоимость услуг;</w:t>
            </w:r>
          </w:p>
          <w:p w14:paraId="78029DC4" w14:textId="0D6B10F1" w:rsidR="00443D29" w:rsidRPr="00443D29" w:rsidRDefault="00E34132" w:rsidP="007B57C3">
            <w:pPr>
              <w:pStyle w:val="enumlev1"/>
              <w:spacing w:after="120"/>
              <w:rPr>
                <w:sz w:val="22"/>
                <w:szCs w:val="22"/>
              </w:rPr>
            </w:pPr>
            <w:r w:rsidRPr="00E34132">
              <w:rPr>
                <w:sz w:val="22"/>
                <w:szCs w:val="22"/>
              </w:rPr>
              <w:t>5</w:t>
            </w:r>
            <w:r w:rsidR="00443D29" w:rsidRPr="00443D29">
              <w:rPr>
                <w:sz w:val="22"/>
                <w:szCs w:val="22"/>
              </w:rPr>
              <w:tab/>
            </w:r>
            <w:r w:rsidR="001F1BAE" w:rsidRPr="00443D29">
              <w:rPr>
                <w:sz w:val="22"/>
                <w:szCs w:val="22"/>
              </w:rPr>
              <w:t xml:space="preserve">Связь </w:t>
            </w:r>
            <w:r w:rsidR="00443D29" w:rsidRPr="00443D29">
              <w:rPr>
                <w:sz w:val="22"/>
                <w:szCs w:val="22"/>
              </w:rPr>
              <w:t>в чрезвычайных ситуациях для смягчения последствий пандемий и других бедствий.</w:t>
            </w:r>
          </w:p>
        </w:tc>
      </w:tr>
      <w:tr w:rsidR="00443D29" w:rsidRPr="00443D29" w14:paraId="0698C5AF" w14:textId="77777777" w:rsidTr="00443D29">
        <w:tc>
          <w:tcPr>
            <w:tcW w:w="9628" w:type="dxa"/>
          </w:tcPr>
          <w:p w14:paraId="025763F5" w14:textId="151A4532" w:rsidR="00443D29" w:rsidRPr="00443D29" w:rsidRDefault="00E34132" w:rsidP="00443D29">
            <w:pPr>
              <w:pStyle w:val="enumlev1"/>
              <w:rPr>
                <w:sz w:val="22"/>
                <w:szCs w:val="22"/>
              </w:rPr>
            </w:pPr>
            <w:r w:rsidRPr="00E34132">
              <w:rPr>
                <w:sz w:val="22"/>
                <w:szCs w:val="22"/>
              </w:rPr>
              <w:t>6</w:t>
            </w:r>
            <w:r w:rsidR="00443D29" w:rsidRPr="00443D29">
              <w:rPr>
                <w:sz w:val="22"/>
                <w:szCs w:val="22"/>
              </w:rPr>
              <w:tab/>
            </w:r>
            <w:r w:rsidR="00D17616">
              <w:rPr>
                <w:sz w:val="22"/>
                <w:szCs w:val="22"/>
              </w:rPr>
              <w:t xml:space="preserve">Появляющиеся </w:t>
            </w:r>
            <w:r w:rsidR="00443D29" w:rsidRPr="00443D29">
              <w:rPr>
                <w:sz w:val="22"/>
                <w:szCs w:val="22"/>
              </w:rPr>
              <w:t>технологии, приложения, платформы и сценарии использования (например, IoT, машинное обучение, OTT</w:t>
            </w:r>
            <w:r w:rsidR="001F1BAE">
              <w:rPr>
                <w:sz w:val="22"/>
                <w:szCs w:val="22"/>
              </w:rPr>
              <w:t xml:space="preserve"> и пр.</w:t>
            </w:r>
            <w:r w:rsidR="00443D29" w:rsidRPr="00443D29">
              <w:rPr>
                <w:sz w:val="22"/>
                <w:szCs w:val="22"/>
              </w:rPr>
              <w:t>);</w:t>
            </w:r>
          </w:p>
          <w:p w14:paraId="6DA26945" w14:textId="15630F10" w:rsidR="00443D29" w:rsidRPr="00443D29" w:rsidRDefault="00E34132" w:rsidP="00443D29">
            <w:pPr>
              <w:pStyle w:val="enumlev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43D29" w:rsidRPr="00443D29">
              <w:rPr>
                <w:sz w:val="22"/>
                <w:szCs w:val="22"/>
              </w:rPr>
              <w:tab/>
            </w:r>
            <w:r w:rsidR="001F1BAE" w:rsidRPr="00443D29">
              <w:rPr>
                <w:sz w:val="22"/>
                <w:szCs w:val="22"/>
              </w:rPr>
              <w:t xml:space="preserve">Электронное </w:t>
            </w:r>
            <w:r w:rsidR="00443D29" w:rsidRPr="00443D29">
              <w:rPr>
                <w:sz w:val="22"/>
                <w:szCs w:val="22"/>
              </w:rPr>
              <w:t>здравоохранение;</w:t>
            </w:r>
          </w:p>
          <w:p w14:paraId="0AAD6FE9" w14:textId="4CC491CD" w:rsidR="00443D29" w:rsidRPr="00443D29" w:rsidRDefault="00E34132" w:rsidP="00443D29">
            <w:pPr>
              <w:pStyle w:val="enumlev1"/>
              <w:rPr>
                <w:sz w:val="22"/>
                <w:szCs w:val="22"/>
              </w:rPr>
            </w:pPr>
            <w:r w:rsidRPr="00E34132">
              <w:rPr>
                <w:sz w:val="22"/>
                <w:szCs w:val="22"/>
              </w:rPr>
              <w:t>8</w:t>
            </w:r>
            <w:r w:rsidR="00443D29" w:rsidRPr="00443D29">
              <w:rPr>
                <w:sz w:val="22"/>
                <w:szCs w:val="22"/>
              </w:rPr>
              <w:tab/>
            </w:r>
            <w:r w:rsidR="001F1BAE" w:rsidRPr="00443D29">
              <w:rPr>
                <w:sz w:val="22"/>
                <w:szCs w:val="22"/>
              </w:rPr>
              <w:t>Кибербезопасность</w:t>
            </w:r>
            <w:r w:rsidR="00443D29" w:rsidRPr="00443D29">
              <w:rPr>
                <w:sz w:val="22"/>
                <w:szCs w:val="22"/>
              </w:rPr>
              <w:t>;</w:t>
            </w:r>
          </w:p>
          <w:p w14:paraId="3AAB0128" w14:textId="50704CD6" w:rsidR="00443D29" w:rsidRPr="00443D29" w:rsidRDefault="00E34132" w:rsidP="00443D29">
            <w:pPr>
              <w:pStyle w:val="enumlev1"/>
              <w:rPr>
                <w:sz w:val="22"/>
                <w:szCs w:val="22"/>
              </w:rPr>
            </w:pPr>
            <w:r w:rsidRPr="00E34132">
              <w:rPr>
                <w:sz w:val="22"/>
                <w:szCs w:val="22"/>
              </w:rPr>
              <w:t>9</w:t>
            </w:r>
            <w:r w:rsidR="00443D29" w:rsidRPr="00443D29">
              <w:rPr>
                <w:sz w:val="22"/>
                <w:szCs w:val="22"/>
              </w:rPr>
              <w:tab/>
            </w:r>
            <w:r w:rsidR="001F1BAE" w:rsidRPr="00443D29">
              <w:rPr>
                <w:sz w:val="22"/>
                <w:szCs w:val="22"/>
              </w:rPr>
              <w:t>Охран</w:t>
            </w:r>
            <w:r w:rsidR="001F1BAE">
              <w:rPr>
                <w:sz w:val="22"/>
                <w:szCs w:val="22"/>
              </w:rPr>
              <w:t>а</w:t>
            </w:r>
            <w:r w:rsidR="001F1BAE" w:rsidRPr="00443D29">
              <w:rPr>
                <w:sz w:val="22"/>
                <w:szCs w:val="22"/>
              </w:rPr>
              <w:t xml:space="preserve"> </w:t>
            </w:r>
            <w:r w:rsidR="00443D29" w:rsidRPr="00443D29">
              <w:rPr>
                <w:sz w:val="22"/>
                <w:szCs w:val="22"/>
              </w:rPr>
              <w:t>окружающей среды (электронные отходы, приложения и услуги на основе ИКТ в других секторах, например, сельском хозяйстве</w:t>
            </w:r>
            <w:r w:rsidR="001F1BAE">
              <w:rPr>
                <w:sz w:val="22"/>
                <w:szCs w:val="22"/>
              </w:rPr>
              <w:t xml:space="preserve"> и пр.</w:t>
            </w:r>
            <w:r w:rsidR="00443D29" w:rsidRPr="00443D29">
              <w:rPr>
                <w:sz w:val="22"/>
                <w:szCs w:val="22"/>
              </w:rPr>
              <w:t>);</w:t>
            </w:r>
          </w:p>
          <w:p w14:paraId="0E3AF369" w14:textId="5AFD12F2" w:rsidR="00443D29" w:rsidRPr="00443D29" w:rsidRDefault="00E34132" w:rsidP="007B57C3">
            <w:pPr>
              <w:pStyle w:val="enumlev1"/>
              <w:spacing w:after="120"/>
              <w:rPr>
                <w:sz w:val="22"/>
                <w:szCs w:val="22"/>
              </w:rPr>
            </w:pPr>
            <w:r w:rsidRPr="00E34132">
              <w:rPr>
                <w:sz w:val="22"/>
                <w:szCs w:val="22"/>
              </w:rPr>
              <w:t>10</w:t>
            </w:r>
            <w:r w:rsidR="00443D29" w:rsidRPr="00443D29">
              <w:rPr>
                <w:sz w:val="22"/>
                <w:szCs w:val="22"/>
              </w:rPr>
              <w:tab/>
            </w:r>
            <w:r w:rsidR="001F1BAE" w:rsidRPr="00443D29">
              <w:rPr>
                <w:sz w:val="22"/>
                <w:szCs w:val="22"/>
              </w:rPr>
              <w:t xml:space="preserve">Воздействие </w:t>
            </w:r>
            <w:r w:rsidR="00443D29" w:rsidRPr="00443D29">
              <w:rPr>
                <w:sz w:val="22"/>
                <w:szCs w:val="22"/>
              </w:rPr>
              <w:t xml:space="preserve">электромагнитных полей на человека, в основном в полосах выше 2,5 ГГц (сети и услуги 5G/6G). </w:t>
            </w:r>
          </w:p>
        </w:tc>
      </w:tr>
    </w:tbl>
    <w:p w14:paraId="589A78A0" w14:textId="22A2B6FA" w:rsidR="0040328D" w:rsidRPr="009D55CD" w:rsidRDefault="0040328D" w:rsidP="002A7F3B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bookmarkStart w:id="8" w:name="Proposal"/>
      <w:bookmarkEnd w:id="8"/>
      <w:r w:rsidRPr="009D55CD">
        <w:t>_______________</w:t>
      </w:r>
    </w:p>
    <w:sectPr w:rsidR="0040328D" w:rsidRPr="009D55CD" w:rsidSect="002502FE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1943" w14:textId="77777777" w:rsidR="00D33154" w:rsidRDefault="00D33154" w:rsidP="00E54FD2">
      <w:pPr>
        <w:spacing w:before="0"/>
      </w:pPr>
      <w:r>
        <w:separator/>
      </w:r>
    </w:p>
  </w:endnote>
  <w:endnote w:type="continuationSeparator" w:id="0">
    <w:p w14:paraId="01CE636D" w14:textId="77777777" w:rsidR="00D33154" w:rsidRDefault="00D33154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A1EB" w14:textId="24785A5E" w:rsidR="00775662" w:rsidRPr="00074602" w:rsidRDefault="00775662">
    <w:pPr>
      <w:pStyle w:val="Footer"/>
      <w:rPr>
        <w:lang w:val="en-GB"/>
      </w:rPr>
    </w:pPr>
    <w:r>
      <w:fldChar w:fldCharType="begin"/>
    </w:r>
    <w:r w:rsidRPr="00074602">
      <w:rPr>
        <w:lang w:val="en-GB"/>
      </w:rPr>
      <w:instrText xml:space="preserve"> FILENAME \p  \* MERGEFORMAT </w:instrText>
    </w:r>
    <w:r>
      <w:fldChar w:fldCharType="separate"/>
    </w:r>
    <w:r w:rsidR="00443D29">
      <w:rPr>
        <w:lang w:val="en-GB"/>
      </w:rPr>
      <w:t>P:\RUS\ITU-D\CONF-D\WTDC21\000\005ANN4R.docx</w:t>
    </w:r>
    <w:r>
      <w:fldChar w:fldCharType="end"/>
    </w:r>
    <w:r w:rsidRPr="00074602">
      <w:rPr>
        <w:lang w:val="en-GB"/>
      </w:rPr>
      <w:t xml:space="preserve"> (</w:t>
    </w:r>
    <w:r w:rsidR="0040051F" w:rsidRPr="0040051F">
      <w:rPr>
        <w:lang w:val="en-US"/>
      </w:rPr>
      <w:t>50</w:t>
    </w:r>
    <w:r w:rsidR="00443D29">
      <w:rPr>
        <w:lang w:val="en-US"/>
      </w:rPr>
      <w:t>3626</w:t>
    </w:r>
    <w:r w:rsidRPr="00074602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775662" w:rsidRPr="00444A53" w14:paraId="7D23607E" w14:textId="77777777" w:rsidTr="002A7F3B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ACC3448" w14:textId="77777777" w:rsidR="00775662" w:rsidRPr="004D495C" w:rsidRDefault="00775662" w:rsidP="002A7F3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6FE6A3F" w14:textId="77777777" w:rsidR="00775662" w:rsidRPr="00EB2F10" w:rsidRDefault="00775662" w:rsidP="002A7F3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0D69CE9" w14:textId="76D3DDC4" w:rsidR="00775662" w:rsidRPr="00444A53" w:rsidRDefault="00775662" w:rsidP="002A7F3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Pr="00444A53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444A53">
            <w:rPr>
              <w:sz w:val="18"/>
              <w:szCs w:val="18"/>
            </w:rPr>
            <w:t xml:space="preserve"> </w:t>
          </w:r>
          <w:r w:rsidR="00444A53">
            <w:rPr>
              <w:sz w:val="18"/>
              <w:szCs w:val="18"/>
            </w:rPr>
            <w:t>Ахмад</w:t>
          </w:r>
          <w:r w:rsidR="00444A53" w:rsidRPr="00444A53">
            <w:rPr>
              <w:sz w:val="18"/>
              <w:szCs w:val="18"/>
            </w:rPr>
            <w:t xml:space="preserve"> </w:t>
          </w:r>
          <w:r w:rsidR="00444A53">
            <w:rPr>
              <w:sz w:val="18"/>
              <w:szCs w:val="18"/>
            </w:rPr>
            <w:t>Реза</w:t>
          </w:r>
          <w:r w:rsidR="00444A53" w:rsidRPr="00444A53">
            <w:rPr>
              <w:sz w:val="18"/>
              <w:szCs w:val="18"/>
            </w:rPr>
            <w:t xml:space="preserve"> </w:t>
          </w:r>
          <w:r w:rsidR="00444A53">
            <w:rPr>
              <w:sz w:val="18"/>
              <w:szCs w:val="18"/>
            </w:rPr>
            <w:t>Шарафат</w:t>
          </w:r>
          <w:r w:rsidR="00443D29" w:rsidRPr="00444A53">
            <w:rPr>
              <w:sz w:val="18"/>
              <w:szCs w:val="18"/>
            </w:rPr>
            <w:t xml:space="preserve"> (</w:t>
          </w:r>
          <w:r w:rsidR="00443D29" w:rsidRPr="00443D29">
            <w:rPr>
              <w:sz w:val="18"/>
              <w:szCs w:val="18"/>
              <w:lang w:val="en-GB"/>
            </w:rPr>
            <w:t>Mr</w:t>
          </w:r>
          <w:r w:rsidR="00443D29" w:rsidRPr="00444A53">
            <w:rPr>
              <w:sz w:val="18"/>
              <w:szCs w:val="18"/>
            </w:rPr>
            <w:t xml:space="preserve"> </w:t>
          </w:r>
          <w:r w:rsidR="00443D29" w:rsidRPr="00443D29">
            <w:rPr>
              <w:sz w:val="18"/>
              <w:szCs w:val="18"/>
              <w:lang w:val="en-GB"/>
            </w:rPr>
            <w:t>Ahmad</w:t>
          </w:r>
          <w:r w:rsidR="00443D29" w:rsidRPr="00444A53">
            <w:rPr>
              <w:sz w:val="18"/>
              <w:szCs w:val="18"/>
            </w:rPr>
            <w:t xml:space="preserve"> </w:t>
          </w:r>
          <w:r w:rsidR="00443D29" w:rsidRPr="00443D29">
            <w:rPr>
              <w:sz w:val="18"/>
              <w:szCs w:val="18"/>
              <w:lang w:val="en-GB"/>
            </w:rPr>
            <w:t>Reza</w:t>
          </w:r>
          <w:r w:rsidR="00443D29" w:rsidRPr="00444A53">
            <w:rPr>
              <w:sz w:val="18"/>
              <w:szCs w:val="18"/>
            </w:rPr>
            <w:t xml:space="preserve"> </w:t>
          </w:r>
          <w:r w:rsidR="00443D29" w:rsidRPr="00443D29">
            <w:rPr>
              <w:sz w:val="18"/>
              <w:szCs w:val="18"/>
              <w:lang w:val="en-GB"/>
            </w:rPr>
            <w:t>Sharafat</w:t>
          </w:r>
          <w:r w:rsidR="00443D29" w:rsidRPr="00444A53">
            <w:rPr>
              <w:sz w:val="18"/>
              <w:szCs w:val="18"/>
            </w:rPr>
            <w:t xml:space="preserve">), </w:t>
          </w:r>
          <w:r w:rsidR="00444A53" w:rsidRPr="00444A53">
            <w:rPr>
              <w:sz w:val="18"/>
              <w:szCs w:val="18"/>
            </w:rPr>
            <w:t>Председатель Рабочей группы КГРЭ по Резолюциям, Декларации и тематическим приоритетам ВКРЭ</w:t>
          </w:r>
        </w:p>
      </w:tc>
    </w:tr>
    <w:tr w:rsidR="00443D29" w:rsidRPr="004D495C" w14:paraId="63C0ECB8" w14:textId="77777777" w:rsidTr="002A7F3B">
      <w:tc>
        <w:tcPr>
          <w:tcW w:w="1418" w:type="dxa"/>
          <w:shd w:val="clear" w:color="auto" w:fill="auto"/>
        </w:tcPr>
        <w:p w14:paraId="5139BB15" w14:textId="77777777" w:rsidR="00443D29" w:rsidRPr="00444A53" w:rsidRDefault="00443D29" w:rsidP="00443D29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2ECAF177" w14:textId="77777777" w:rsidR="00443D29" w:rsidRPr="00EB2F10" w:rsidRDefault="00443D29" w:rsidP="00443D29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1A927808" w14:textId="686A5844" w:rsidR="00443D29" w:rsidRPr="002A7F3B" w:rsidRDefault="00443D29" w:rsidP="00443D2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+98 912 106 1716 (</w:t>
          </w:r>
          <w:r w:rsidR="00444A53">
            <w:rPr>
              <w:sz w:val="18"/>
              <w:szCs w:val="18"/>
            </w:rPr>
            <w:t>Иран</w:t>
          </w:r>
          <w:r>
            <w:rPr>
              <w:sz w:val="18"/>
              <w:szCs w:val="18"/>
            </w:rPr>
            <w:t>); +41 76 622 7447 (</w:t>
          </w:r>
          <w:r w:rsidR="00444A53">
            <w:rPr>
              <w:sz w:val="18"/>
              <w:szCs w:val="18"/>
            </w:rPr>
            <w:t>Швейцария</w:t>
          </w:r>
          <w:r>
            <w:rPr>
              <w:sz w:val="18"/>
              <w:szCs w:val="18"/>
            </w:rPr>
            <w:t>)</w:t>
          </w:r>
        </w:p>
      </w:tc>
    </w:tr>
    <w:tr w:rsidR="00443D29" w:rsidRPr="004D495C" w14:paraId="5EFEB803" w14:textId="77777777" w:rsidTr="002A7F3B">
      <w:tc>
        <w:tcPr>
          <w:tcW w:w="1418" w:type="dxa"/>
          <w:shd w:val="clear" w:color="auto" w:fill="auto"/>
        </w:tcPr>
        <w:p w14:paraId="7B462C0D" w14:textId="77777777" w:rsidR="00443D29" w:rsidRPr="0013023D" w:rsidRDefault="00443D29" w:rsidP="00443D29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4E14ED6D" w14:textId="77777777" w:rsidR="00443D29" w:rsidRPr="0013023D" w:rsidRDefault="00443D29" w:rsidP="00443D2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Эл. почта</w:t>
          </w:r>
          <w:r w:rsidRPr="0013023D">
            <w:rPr>
              <w:sz w:val="18"/>
              <w:szCs w:val="18"/>
            </w:rPr>
            <w:t>:</w:t>
          </w:r>
        </w:p>
      </w:tc>
      <w:tc>
        <w:tcPr>
          <w:tcW w:w="4961" w:type="dxa"/>
        </w:tcPr>
        <w:p w14:paraId="084017A1" w14:textId="79064259" w:rsidR="00443D29" w:rsidRPr="002A7F3B" w:rsidRDefault="008764DF" w:rsidP="00443D2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443D29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</w:tr>
  </w:tbl>
  <w:p w14:paraId="56683602" w14:textId="216E240C" w:rsidR="00775662" w:rsidRPr="00994456" w:rsidRDefault="008764DF" w:rsidP="00994456">
    <w:pPr>
      <w:jc w:val="center"/>
      <w:rPr>
        <w:sz w:val="20"/>
      </w:rPr>
    </w:pPr>
    <w:hyperlink r:id="rId2" w:history="1">
      <w:r w:rsidR="00994456" w:rsidRPr="004E7B86">
        <w:rPr>
          <w:rStyle w:val="Hyperlink"/>
          <w:sz w:val="20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88E6" w14:textId="77777777" w:rsidR="00D33154" w:rsidRDefault="00D33154" w:rsidP="00E54FD2">
      <w:pPr>
        <w:spacing w:before="0"/>
      </w:pPr>
      <w:r>
        <w:separator/>
      </w:r>
    </w:p>
  </w:footnote>
  <w:footnote w:type="continuationSeparator" w:id="0">
    <w:p w14:paraId="28400519" w14:textId="77777777" w:rsidR="00D33154" w:rsidRDefault="00D33154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1F8AD3D4" w:rsidR="00775662" w:rsidRPr="00994456" w:rsidRDefault="00994456" w:rsidP="0099445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  <w:rPr>
        <w:smallCaps/>
        <w:spacing w:val="24"/>
        <w:lang w:val="es-ES_tradnl"/>
      </w:rPr>
    </w:pPr>
    <w:r w:rsidRPr="004D495C">
      <w:tab/>
    </w:r>
    <w:r>
      <w:rPr>
        <w:lang w:val="es-ES_tradnl"/>
      </w:rPr>
      <w:t>WTDC-2</w:t>
    </w:r>
    <w:r w:rsidR="00194BBD">
      <w:rPr>
        <w:lang w:val="es-ES_tradnl"/>
      </w:rPr>
      <w:t>2</w:t>
    </w:r>
    <w:r w:rsidRPr="00FF089C">
      <w:rPr>
        <w:lang w:val="es-ES_tradnl"/>
      </w:rPr>
      <w:t>/</w:t>
    </w:r>
    <w:r w:rsidR="00443D29">
      <w:rPr>
        <w:lang w:val="es-ES_tradnl"/>
      </w:rPr>
      <w:t>5</w:t>
    </w:r>
    <w:r w:rsidR="00443D29">
      <w:t>(</w:t>
    </w:r>
    <w:r w:rsidR="00443D29">
      <w:rPr>
        <w:lang w:val="en-US"/>
      </w:rPr>
      <w:t>Ann.4)</w:t>
    </w:r>
    <w:r w:rsidRPr="00FF089C">
      <w:rPr>
        <w:lang w:val="es-ES_tradnl"/>
      </w:rPr>
      <w:t>-</w:t>
    </w:r>
    <w:r>
      <w:rPr>
        <w:lang w:val="es-ES_tradnl"/>
      </w:rPr>
      <w:t>R</w:t>
    </w:r>
    <w:r w:rsidRPr="00FF089C">
      <w:rPr>
        <w:lang w:val="es-ES_tradnl"/>
      </w:rPr>
      <w:tab/>
    </w:r>
    <w:r>
      <w:t>Страница</w:t>
    </w:r>
    <w:r w:rsidRPr="00FF089C">
      <w:rPr>
        <w:lang w:val="es-ES_tradnl"/>
      </w:rPr>
      <w:t xml:space="preserve"> </w:t>
    </w:r>
    <w:r w:rsidRPr="004D495C">
      <w:fldChar w:fldCharType="begin"/>
    </w:r>
    <w:r w:rsidRPr="00FF089C">
      <w:rPr>
        <w:lang w:val="es-ES_tradnl"/>
      </w:rPr>
      <w:instrText xml:space="preserve"> PAGE </w:instrText>
    </w:r>
    <w:r w:rsidRPr="004D495C">
      <w:fldChar w:fldCharType="separate"/>
    </w:r>
    <w:r>
      <w:t>2</w:t>
    </w:r>
    <w:r w:rsidRPr="004D495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F7A"/>
    <w:multiLevelType w:val="hybridMultilevel"/>
    <w:tmpl w:val="6664918E"/>
    <w:lvl w:ilvl="0" w:tplc="EF0A0258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50E03166" w:tentative="1">
      <w:start w:val="1"/>
      <w:numFmt w:val="aiueoFullWidth"/>
      <w:lvlText w:val="(%2)"/>
      <w:lvlJc w:val="left"/>
      <w:pPr>
        <w:ind w:left="840" w:hanging="420"/>
      </w:pPr>
    </w:lvl>
    <w:lvl w:ilvl="2" w:tplc="62F6D8B4" w:tentative="1">
      <w:start w:val="1"/>
      <w:numFmt w:val="decimalEnclosedCircle"/>
      <w:lvlText w:val="%3"/>
      <w:lvlJc w:val="left"/>
      <w:pPr>
        <w:ind w:left="1260" w:hanging="420"/>
      </w:pPr>
    </w:lvl>
    <w:lvl w:ilvl="3" w:tplc="1C4866F2" w:tentative="1">
      <w:start w:val="1"/>
      <w:numFmt w:val="decimal"/>
      <w:lvlText w:val="%4."/>
      <w:lvlJc w:val="left"/>
      <w:pPr>
        <w:ind w:left="1680" w:hanging="420"/>
      </w:pPr>
    </w:lvl>
    <w:lvl w:ilvl="4" w:tplc="BDD4287C" w:tentative="1">
      <w:start w:val="1"/>
      <w:numFmt w:val="aiueoFullWidth"/>
      <w:lvlText w:val="(%5)"/>
      <w:lvlJc w:val="left"/>
      <w:pPr>
        <w:ind w:left="2100" w:hanging="420"/>
      </w:pPr>
    </w:lvl>
    <w:lvl w:ilvl="5" w:tplc="818416FA" w:tentative="1">
      <w:start w:val="1"/>
      <w:numFmt w:val="decimalEnclosedCircle"/>
      <w:lvlText w:val="%6"/>
      <w:lvlJc w:val="left"/>
      <w:pPr>
        <w:ind w:left="2520" w:hanging="420"/>
      </w:pPr>
    </w:lvl>
    <w:lvl w:ilvl="6" w:tplc="ECB69804" w:tentative="1">
      <w:start w:val="1"/>
      <w:numFmt w:val="decimal"/>
      <w:lvlText w:val="%7."/>
      <w:lvlJc w:val="left"/>
      <w:pPr>
        <w:ind w:left="2940" w:hanging="420"/>
      </w:pPr>
    </w:lvl>
    <w:lvl w:ilvl="7" w:tplc="5272640E" w:tentative="1">
      <w:start w:val="1"/>
      <w:numFmt w:val="aiueoFullWidth"/>
      <w:lvlText w:val="(%8)"/>
      <w:lvlJc w:val="left"/>
      <w:pPr>
        <w:ind w:left="3360" w:hanging="420"/>
      </w:pPr>
    </w:lvl>
    <w:lvl w:ilvl="8" w:tplc="FF9EF7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5668B"/>
    <w:multiLevelType w:val="hybridMultilevel"/>
    <w:tmpl w:val="60AAE00E"/>
    <w:lvl w:ilvl="0" w:tplc="549A15C4">
      <w:start w:val="1"/>
      <w:numFmt w:val="decimal"/>
      <w:lvlText w:val="%1."/>
      <w:lvlJc w:val="left"/>
      <w:pPr>
        <w:ind w:left="1080" w:hanging="360"/>
      </w:pPr>
      <w:rPr>
        <w:rFonts w:ascii="Verdana" w:eastAsia="SimSun" w:hAnsi="Verdana" w:cs="Times New Roman"/>
        <w:sz w:val="18"/>
        <w:szCs w:val="18"/>
      </w:rPr>
    </w:lvl>
    <w:lvl w:ilvl="1" w:tplc="5B30923A" w:tentative="1">
      <w:start w:val="1"/>
      <w:numFmt w:val="lowerLetter"/>
      <w:lvlText w:val="%2."/>
      <w:lvlJc w:val="left"/>
      <w:pPr>
        <w:ind w:left="1800" w:hanging="360"/>
      </w:pPr>
    </w:lvl>
    <w:lvl w:ilvl="2" w:tplc="5FB8A7E4" w:tentative="1">
      <w:start w:val="1"/>
      <w:numFmt w:val="lowerRoman"/>
      <w:lvlText w:val="%3."/>
      <w:lvlJc w:val="right"/>
      <w:pPr>
        <w:ind w:left="2520" w:hanging="180"/>
      </w:pPr>
    </w:lvl>
    <w:lvl w:ilvl="3" w:tplc="726627FA" w:tentative="1">
      <w:start w:val="1"/>
      <w:numFmt w:val="decimal"/>
      <w:lvlText w:val="%4."/>
      <w:lvlJc w:val="left"/>
      <w:pPr>
        <w:ind w:left="3240" w:hanging="360"/>
      </w:pPr>
    </w:lvl>
    <w:lvl w:ilvl="4" w:tplc="F8243280" w:tentative="1">
      <w:start w:val="1"/>
      <w:numFmt w:val="lowerLetter"/>
      <w:lvlText w:val="%5."/>
      <w:lvlJc w:val="left"/>
      <w:pPr>
        <w:ind w:left="3960" w:hanging="360"/>
      </w:pPr>
    </w:lvl>
    <w:lvl w:ilvl="5" w:tplc="D144928A" w:tentative="1">
      <w:start w:val="1"/>
      <w:numFmt w:val="lowerRoman"/>
      <w:lvlText w:val="%6."/>
      <w:lvlJc w:val="right"/>
      <w:pPr>
        <w:ind w:left="4680" w:hanging="180"/>
      </w:pPr>
    </w:lvl>
    <w:lvl w:ilvl="6" w:tplc="3D869734" w:tentative="1">
      <w:start w:val="1"/>
      <w:numFmt w:val="decimal"/>
      <w:lvlText w:val="%7."/>
      <w:lvlJc w:val="left"/>
      <w:pPr>
        <w:ind w:left="5400" w:hanging="360"/>
      </w:pPr>
    </w:lvl>
    <w:lvl w:ilvl="7" w:tplc="373ECA0C" w:tentative="1">
      <w:start w:val="1"/>
      <w:numFmt w:val="lowerLetter"/>
      <w:lvlText w:val="%8."/>
      <w:lvlJc w:val="left"/>
      <w:pPr>
        <w:ind w:left="6120" w:hanging="360"/>
      </w:pPr>
    </w:lvl>
    <w:lvl w:ilvl="8" w:tplc="D57C97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D40DA"/>
    <w:multiLevelType w:val="hybridMultilevel"/>
    <w:tmpl w:val="60447AA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55EDC"/>
    <w:multiLevelType w:val="hybridMultilevel"/>
    <w:tmpl w:val="D9AE63BA"/>
    <w:lvl w:ilvl="0" w:tplc="2306F828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DA64E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C0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881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A9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8D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6E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AF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A3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08E0"/>
    <w:multiLevelType w:val="hybridMultilevel"/>
    <w:tmpl w:val="39283A16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4C5F07"/>
    <w:multiLevelType w:val="hybridMultilevel"/>
    <w:tmpl w:val="CC509C44"/>
    <w:lvl w:ilvl="0" w:tplc="76E23DCC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/>
        <w:sz w:val="18"/>
        <w:szCs w:val="18"/>
      </w:rPr>
    </w:lvl>
    <w:lvl w:ilvl="1" w:tplc="1122AE64" w:tentative="1">
      <w:start w:val="1"/>
      <w:numFmt w:val="aiueoFullWidth"/>
      <w:lvlText w:val="(%2)"/>
      <w:lvlJc w:val="left"/>
      <w:pPr>
        <w:ind w:left="842" w:hanging="420"/>
      </w:pPr>
    </w:lvl>
    <w:lvl w:ilvl="2" w:tplc="C292F85C" w:tentative="1">
      <w:start w:val="1"/>
      <w:numFmt w:val="decimalEnclosedCircle"/>
      <w:lvlText w:val="%3"/>
      <w:lvlJc w:val="left"/>
      <w:pPr>
        <w:ind w:left="1262" w:hanging="420"/>
      </w:pPr>
    </w:lvl>
    <w:lvl w:ilvl="3" w:tplc="94B688D4" w:tentative="1">
      <w:start w:val="1"/>
      <w:numFmt w:val="decimal"/>
      <w:lvlText w:val="%4."/>
      <w:lvlJc w:val="left"/>
      <w:pPr>
        <w:ind w:left="1682" w:hanging="420"/>
      </w:pPr>
    </w:lvl>
    <w:lvl w:ilvl="4" w:tplc="C3787F34" w:tentative="1">
      <w:start w:val="1"/>
      <w:numFmt w:val="aiueoFullWidth"/>
      <w:lvlText w:val="(%5)"/>
      <w:lvlJc w:val="left"/>
      <w:pPr>
        <w:ind w:left="2102" w:hanging="420"/>
      </w:pPr>
    </w:lvl>
    <w:lvl w:ilvl="5" w:tplc="8D381666" w:tentative="1">
      <w:start w:val="1"/>
      <w:numFmt w:val="decimalEnclosedCircle"/>
      <w:lvlText w:val="%6"/>
      <w:lvlJc w:val="left"/>
      <w:pPr>
        <w:ind w:left="2522" w:hanging="420"/>
      </w:pPr>
    </w:lvl>
    <w:lvl w:ilvl="6" w:tplc="A768BA94" w:tentative="1">
      <w:start w:val="1"/>
      <w:numFmt w:val="decimal"/>
      <w:lvlText w:val="%7."/>
      <w:lvlJc w:val="left"/>
      <w:pPr>
        <w:ind w:left="2942" w:hanging="420"/>
      </w:pPr>
    </w:lvl>
    <w:lvl w:ilvl="7" w:tplc="6B6A41F4" w:tentative="1">
      <w:start w:val="1"/>
      <w:numFmt w:val="aiueoFullWidth"/>
      <w:lvlText w:val="(%8)"/>
      <w:lvlJc w:val="left"/>
      <w:pPr>
        <w:ind w:left="3362" w:hanging="420"/>
      </w:pPr>
    </w:lvl>
    <w:lvl w:ilvl="8" w:tplc="AFAE1C3A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161313CC"/>
    <w:multiLevelType w:val="hybridMultilevel"/>
    <w:tmpl w:val="711A7196"/>
    <w:lvl w:ilvl="0" w:tplc="9732D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F8ED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3A6B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BE63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147E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16E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523A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00CE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E824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B14D0"/>
    <w:multiLevelType w:val="hybridMultilevel"/>
    <w:tmpl w:val="6DFCE952"/>
    <w:lvl w:ilvl="0" w:tplc="6636B718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A1FA8AD8" w:tentative="1">
      <w:start w:val="1"/>
      <w:numFmt w:val="lowerLetter"/>
      <w:lvlText w:val="%2."/>
      <w:lvlJc w:val="left"/>
      <w:pPr>
        <w:ind w:left="1440" w:hanging="360"/>
      </w:pPr>
    </w:lvl>
    <w:lvl w:ilvl="2" w:tplc="1A685472" w:tentative="1">
      <w:start w:val="1"/>
      <w:numFmt w:val="lowerRoman"/>
      <w:lvlText w:val="%3."/>
      <w:lvlJc w:val="right"/>
      <w:pPr>
        <w:ind w:left="2160" w:hanging="180"/>
      </w:pPr>
    </w:lvl>
    <w:lvl w:ilvl="3" w:tplc="EB362E64" w:tentative="1">
      <w:start w:val="1"/>
      <w:numFmt w:val="decimal"/>
      <w:lvlText w:val="%4."/>
      <w:lvlJc w:val="left"/>
      <w:pPr>
        <w:ind w:left="2880" w:hanging="360"/>
      </w:pPr>
    </w:lvl>
    <w:lvl w:ilvl="4" w:tplc="120A77E6" w:tentative="1">
      <w:start w:val="1"/>
      <w:numFmt w:val="lowerLetter"/>
      <w:lvlText w:val="%5."/>
      <w:lvlJc w:val="left"/>
      <w:pPr>
        <w:ind w:left="3600" w:hanging="360"/>
      </w:pPr>
    </w:lvl>
    <w:lvl w:ilvl="5" w:tplc="1E3A0E90" w:tentative="1">
      <w:start w:val="1"/>
      <w:numFmt w:val="lowerRoman"/>
      <w:lvlText w:val="%6."/>
      <w:lvlJc w:val="right"/>
      <w:pPr>
        <w:ind w:left="4320" w:hanging="180"/>
      </w:pPr>
    </w:lvl>
    <w:lvl w:ilvl="6" w:tplc="1956380E" w:tentative="1">
      <w:start w:val="1"/>
      <w:numFmt w:val="decimal"/>
      <w:lvlText w:val="%7."/>
      <w:lvlJc w:val="left"/>
      <w:pPr>
        <w:ind w:left="5040" w:hanging="360"/>
      </w:pPr>
    </w:lvl>
    <w:lvl w:ilvl="7" w:tplc="BDA01834" w:tentative="1">
      <w:start w:val="1"/>
      <w:numFmt w:val="lowerLetter"/>
      <w:lvlText w:val="%8."/>
      <w:lvlJc w:val="left"/>
      <w:pPr>
        <w:ind w:left="5760" w:hanging="360"/>
      </w:pPr>
    </w:lvl>
    <w:lvl w:ilvl="8" w:tplc="D6B8F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37968"/>
    <w:multiLevelType w:val="hybridMultilevel"/>
    <w:tmpl w:val="BF744ABC"/>
    <w:lvl w:ilvl="0" w:tplc="C9A8DDB0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6B3C6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0A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2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29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2B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E0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E9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02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F1D4A"/>
    <w:multiLevelType w:val="hybridMultilevel"/>
    <w:tmpl w:val="D1AA190E"/>
    <w:lvl w:ilvl="0" w:tplc="671E5722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314A4218" w:tentative="1">
      <w:start w:val="1"/>
      <w:numFmt w:val="lowerLetter"/>
      <w:lvlText w:val="%2."/>
      <w:lvlJc w:val="left"/>
      <w:pPr>
        <w:ind w:left="1440" w:hanging="360"/>
      </w:pPr>
    </w:lvl>
    <w:lvl w:ilvl="2" w:tplc="239EE240" w:tentative="1">
      <w:start w:val="1"/>
      <w:numFmt w:val="lowerRoman"/>
      <w:lvlText w:val="%3."/>
      <w:lvlJc w:val="right"/>
      <w:pPr>
        <w:ind w:left="2160" w:hanging="180"/>
      </w:pPr>
    </w:lvl>
    <w:lvl w:ilvl="3" w:tplc="45CE3EA6" w:tentative="1">
      <w:start w:val="1"/>
      <w:numFmt w:val="decimal"/>
      <w:lvlText w:val="%4."/>
      <w:lvlJc w:val="left"/>
      <w:pPr>
        <w:ind w:left="2880" w:hanging="360"/>
      </w:pPr>
    </w:lvl>
    <w:lvl w:ilvl="4" w:tplc="B16AA448" w:tentative="1">
      <w:start w:val="1"/>
      <w:numFmt w:val="lowerLetter"/>
      <w:lvlText w:val="%5."/>
      <w:lvlJc w:val="left"/>
      <w:pPr>
        <w:ind w:left="3600" w:hanging="360"/>
      </w:pPr>
    </w:lvl>
    <w:lvl w:ilvl="5" w:tplc="110A1268" w:tentative="1">
      <w:start w:val="1"/>
      <w:numFmt w:val="lowerRoman"/>
      <w:lvlText w:val="%6."/>
      <w:lvlJc w:val="right"/>
      <w:pPr>
        <w:ind w:left="4320" w:hanging="180"/>
      </w:pPr>
    </w:lvl>
    <w:lvl w:ilvl="6" w:tplc="6E4CB926" w:tentative="1">
      <w:start w:val="1"/>
      <w:numFmt w:val="decimal"/>
      <w:lvlText w:val="%7."/>
      <w:lvlJc w:val="left"/>
      <w:pPr>
        <w:ind w:left="5040" w:hanging="360"/>
      </w:pPr>
    </w:lvl>
    <w:lvl w:ilvl="7" w:tplc="6F023C60" w:tentative="1">
      <w:start w:val="1"/>
      <w:numFmt w:val="lowerLetter"/>
      <w:lvlText w:val="%8."/>
      <w:lvlJc w:val="left"/>
      <w:pPr>
        <w:ind w:left="5760" w:hanging="360"/>
      </w:pPr>
    </w:lvl>
    <w:lvl w:ilvl="8" w:tplc="9A622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054EA"/>
    <w:multiLevelType w:val="hybridMultilevel"/>
    <w:tmpl w:val="B26A2E98"/>
    <w:lvl w:ilvl="0" w:tplc="657E194C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E14A6FF4" w:tentative="1">
      <w:start w:val="1"/>
      <w:numFmt w:val="lowerLetter"/>
      <w:lvlText w:val="%2."/>
      <w:lvlJc w:val="left"/>
      <w:pPr>
        <w:ind w:left="1440" w:hanging="360"/>
      </w:pPr>
    </w:lvl>
    <w:lvl w:ilvl="2" w:tplc="6E262C6C" w:tentative="1">
      <w:start w:val="1"/>
      <w:numFmt w:val="lowerRoman"/>
      <w:lvlText w:val="%3."/>
      <w:lvlJc w:val="right"/>
      <w:pPr>
        <w:ind w:left="2160" w:hanging="180"/>
      </w:pPr>
    </w:lvl>
    <w:lvl w:ilvl="3" w:tplc="96829230" w:tentative="1">
      <w:start w:val="1"/>
      <w:numFmt w:val="decimal"/>
      <w:lvlText w:val="%4."/>
      <w:lvlJc w:val="left"/>
      <w:pPr>
        <w:ind w:left="2880" w:hanging="360"/>
      </w:pPr>
    </w:lvl>
    <w:lvl w:ilvl="4" w:tplc="E5BE36BC" w:tentative="1">
      <w:start w:val="1"/>
      <w:numFmt w:val="lowerLetter"/>
      <w:lvlText w:val="%5."/>
      <w:lvlJc w:val="left"/>
      <w:pPr>
        <w:ind w:left="3600" w:hanging="360"/>
      </w:pPr>
    </w:lvl>
    <w:lvl w:ilvl="5" w:tplc="5D3C37A8" w:tentative="1">
      <w:start w:val="1"/>
      <w:numFmt w:val="lowerRoman"/>
      <w:lvlText w:val="%6."/>
      <w:lvlJc w:val="right"/>
      <w:pPr>
        <w:ind w:left="4320" w:hanging="180"/>
      </w:pPr>
    </w:lvl>
    <w:lvl w:ilvl="6" w:tplc="9AA2C866" w:tentative="1">
      <w:start w:val="1"/>
      <w:numFmt w:val="decimal"/>
      <w:lvlText w:val="%7."/>
      <w:lvlJc w:val="left"/>
      <w:pPr>
        <w:ind w:left="5040" w:hanging="360"/>
      </w:pPr>
    </w:lvl>
    <w:lvl w:ilvl="7" w:tplc="ACDC21AE" w:tentative="1">
      <w:start w:val="1"/>
      <w:numFmt w:val="lowerLetter"/>
      <w:lvlText w:val="%8."/>
      <w:lvlJc w:val="left"/>
      <w:pPr>
        <w:ind w:left="5760" w:hanging="360"/>
      </w:pPr>
    </w:lvl>
    <w:lvl w:ilvl="8" w:tplc="58841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100C6"/>
    <w:multiLevelType w:val="hybridMultilevel"/>
    <w:tmpl w:val="14FA0996"/>
    <w:lvl w:ilvl="0" w:tplc="0E5E7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EC0DE">
      <w:numFmt w:val="bullet"/>
      <w:lvlText w:val="•"/>
      <w:lvlJc w:val="left"/>
      <w:pPr>
        <w:ind w:left="1650" w:hanging="570"/>
      </w:pPr>
      <w:rPr>
        <w:rFonts w:ascii="Calibri" w:eastAsia="Times New Roman" w:hAnsi="Calibri" w:cs="Calibri" w:hint="default"/>
      </w:rPr>
    </w:lvl>
    <w:lvl w:ilvl="2" w:tplc="7C646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08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04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88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CB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6E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CA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34A03"/>
    <w:multiLevelType w:val="hybridMultilevel"/>
    <w:tmpl w:val="5278538A"/>
    <w:lvl w:ilvl="0" w:tplc="FB36F6B2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8B5855E2" w:tentative="1">
      <w:start w:val="1"/>
      <w:numFmt w:val="aiueoFullWidth"/>
      <w:lvlText w:val="(%2)"/>
      <w:lvlJc w:val="left"/>
      <w:pPr>
        <w:ind w:left="840" w:hanging="420"/>
      </w:pPr>
    </w:lvl>
    <w:lvl w:ilvl="2" w:tplc="2CC01D82" w:tentative="1">
      <w:start w:val="1"/>
      <w:numFmt w:val="decimalEnclosedCircle"/>
      <w:lvlText w:val="%3"/>
      <w:lvlJc w:val="left"/>
      <w:pPr>
        <w:ind w:left="1260" w:hanging="420"/>
      </w:pPr>
    </w:lvl>
    <w:lvl w:ilvl="3" w:tplc="8BF47DAE" w:tentative="1">
      <w:start w:val="1"/>
      <w:numFmt w:val="decimal"/>
      <w:lvlText w:val="%4."/>
      <w:lvlJc w:val="left"/>
      <w:pPr>
        <w:ind w:left="1680" w:hanging="420"/>
      </w:pPr>
    </w:lvl>
    <w:lvl w:ilvl="4" w:tplc="015C92D8" w:tentative="1">
      <w:start w:val="1"/>
      <w:numFmt w:val="aiueoFullWidth"/>
      <w:lvlText w:val="(%5)"/>
      <w:lvlJc w:val="left"/>
      <w:pPr>
        <w:ind w:left="2100" w:hanging="420"/>
      </w:pPr>
    </w:lvl>
    <w:lvl w:ilvl="5" w:tplc="099CE42C" w:tentative="1">
      <w:start w:val="1"/>
      <w:numFmt w:val="decimalEnclosedCircle"/>
      <w:lvlText w:val="%6"/>
      <w:lvlJc w:val="left"/>
      <w:pPr>
        <w:ind w:left="2520" w:hanging="420"/>
      </w:pPr>
    </w:lvl>
    <w:lvl w:ilvl="6" w:tplc="ED6625FA" w:tentative="1">
      <w:start w:val="1"/>
      <w:numFmt w:val="decimal"/>
      <w:lvlText w:val="%7."/>
      <w:lvlJc w:val="left"/>
      <w:pPr>
        <w:ind w:left="2940" w:hanging="420"/>
      </w:pPr>
    </w:lvl>
    <w:lvl w:ilvl="7" w:tplc="3714813E" w:tentative="1">
      <w:start w:val="1"/>
      <w:numFmt w:val="aiueoFullWidth"/>
      <w:lvlText w:val="(%8)"/>
      <w:lvlJc w:val="left"/>
      <w:pPr>
        <w:ind w:left="3360" w:hanging="420"/>
      </w:pPr>
    </w:lvl>
    <w:lvl w:ilvl="8" w:tplc="8AC661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E76408"/>
    <w:multiLevelType w:val="hybridMultilevel"/>
    <w:tmpl w:val="53381D1C"/>
    <w:lvl w:ilvl="0" w:tplc="5C9C2ED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2" w:hanging="360"/>
      </w:pPr>
    </w:lvl>
    <w:lvl w:ilvl="2" w:tplc="040C001B" w:tentative="1">
      <w:start w:val="1"/>
      <w:numFmt w:val="lowerRoman"/>
      <w:lvlText w:val="%3."/>
      <w:lvlJc w:val="right"/>
      <w:pPr>
        <w:ind w:left="2222" w:hanging="180"/>
      </w:pPr>
    </w:lvl>
    <w:lvl w:ilvl="3" w:tplc="040C000F" w:tentative="1">
      <w:start w:val="1"/>
      <w:numFmt w:val="decimal"/>
      <w:lvlText w:val="%4."/>
      <w:lvlJc w:val="left"/>
      <w:pPr>
        <w:ind w:left="2942" w:hanging="360"/>
      </w:pPr>
    </w:lvl>
    <w:lvl w:ilvl="4" w:tplc="040C0019" w:tentative="1">
      <w:start w:val="1"/>
      <w:numFmt w:val="lowerLetter"/>
      <w:lvlText w:val="%5."/>
      <w:lvlJc w:val="left"/>
      <w:pPr>
        <w:ind w:left="3662" w:hanging="360"/>
      </w:pPr>
    </w:lvl>
    <w:lvl w:ilvl="5" w:tplc="040C001B" w:tentative="1">
      <w:start w:val="1"/>
      <w:numFmt w:val="lowerRoman"/>
      <w:lvlText w:val="%6."/>
      <w:lvlJc w:val="right"/>
      <w:pPr>
        <w:ind w:left="4382" w:hanging="180"/>
      </w:pPr>
    </w:lvl>
    <w:lvl w:ilvl="6" w:tplc="040C000F" w:tentative="1">
      <w:start w:val="1"/>
      <w:numFmt w:val="decimal"/>
      <w:lvlText w:val="%7."/>
      <w:lvlJc w:val="left"/>
      <w:pPr>
        <w:ind w:left="5102" w:hanging="360"/>
      </w:pPr>
    </w:lvl>
    <w:lvl w:ilvl="7" w:tplc="040C0019" w:tentative="1">
      <w:start w:val="1"/>
      <w:numFmt w:val="lowerLetter"/>
      <w:lvlText w:val="%8."/>
      <w:lvlJc w:val="left"/>
      <w:pPr>
        <w:ind w:left="5822" w:hanging="360"/>
      </w:pPr>
    </w:lvl>
    <w:lvl w:ilvl="8" w:tplc="040C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4" w15:restartNumberingAfterBreak="0">
    <w:nsid w:val="43294177"/>
    <w:multiLevelType w:val="hybridMultilevel"/>
    <w:tmpl w:val="43A0DC00"/>
    <w:lvl w:ilvl="0" w:tplc="4C0612B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3C2857E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F1AE0E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BAD60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F42230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E52561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21CF3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2F207D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DA8C08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A12103"/>
    <w:multiLevelType w:val="hybridMultilevel"/>
    <w:tmpl w:val="3B4E8C42"/>
    <w:lvl w:ilvl="0" w:tplc="6B201752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/>
        <w:sz w:val="18"/>
        <w:szCs w:val="18"/>
      </w:rPr>
    </w:lvl>
    <w:lvl w:ilvl="1" w:tplc="E4645E2E" w:tentative="1">
      <w:start w:val="1"/>
      <w:numFmt w:val="aiueoFullWidth"/>
      <w:lvlText w:val="(%2)"/>
      <w:lvlJc w:val="left"/>
      <w:pPr>
        <w:ind w:left="842" w:hanging="420"/>
      </w:pPr>
    </w:lvl>
    <w:lvl w:ilvl="2" w:tplc="639A9D30" w:tentative="1">
      <w:start w:val="1"/>
      <w:numFmt w:val="decimalEnclosedCircle"/>
      <w:lvlText w:val="%3"/>
      <w:lvlJc w:val="left"/>
      <w:pPr>
        <w:ind w:left="1262" w:hanging="420"/>
      </w:pPr>
    </w:lvl>
    <w:lvl w:ilvl="3" w:tplc="B81A65CA" w:tentative="1">
      <w:start w:val="1"/>
      <w:numFmt w:val="decimal"/>
      <w:lvlText w:val="%4."/>
      <w:lvlJc w:val="left"/>
      <w:pPr>
        <w:ind w:left="1682" w:hanging="420"/>
      </w:pPr>
    </w:lvl>
    <w:lvl w:ilvl="4" w:tplc="738097D4" w:tentative="1">
      <w:start w:val="1"/>
      <w:numFmt w:val="aiueoFullWidth"/>
      <w:lvlText w:val="(%5)"/>
      <w:lvlJc w:val="left"/>
      <w:pPr>
        <w:ind w:left="2102" w:hanging="420"/>
      </w:pPr>
    </w:lvl>
    <w:lvl w:ilvl="5" w:tplc="068213F8" w:tentative="1">
      <w:start w:val="1"/>
      <w:numFmt w:val="decimalEnclosedCircle"/>
      <w:lvlText w:val="%6"/>
      <w:lvlJc w:val="left"/>
      <w:pPr>
        <w:ind w:left="2522" w:hanging="420"/>
      </w:pPr>
    </w:lvl>
    <w:lvl w:ilvl="6" w:tplc="4FEA365A" w:tentative="1">
      <w:start w:val="1"/>
      <w:numFmt w:val="decimal"/>
      <w:lvlText w:val="%7."/>
      <w:lvlJc w:val="left"/>
      <w:pPr>
        <w:ind w:left="2942" w:hanging="420"/>
      </w:pPr>
    </w:lvl>
    <w:lvl w:ilvl="7" w:tplc="6E7622CC" w:tentative="1">
      <w:start w:val="1"/>
      <w:numFmt w:val="aiueoFullWidth"/>
      <w:lvlText w:val="(%8)"/>
      <w:lvlJc w:val="left"/>
      <w:pPr>
        <w:ind w:left="3362" w:hanging="420"/>
      </w:pPr>
    </w:lvl>
    <w:lvl w:ilvl="8" w:tplc="4524CFBA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6D3E34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545876"/>
    <w:multiLevelType w:val="hybridMultilevel"/>
    <w:tmpl w:val="CB680DA4"/>
    <w:lvl w:ilvl="0" w:tplc="76783430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855EE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27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29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E7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688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83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0E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03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91A46"/>
    <w:multiLevelType w:val="hybridMultilevel"/>
    <w:tmpl w:val="6BDEB490"/>
    <w:lvl w:ilvl="0" w:tplc="CC743A9C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CA64DE50" w:tentative="1">
      <w:start w:val="1"/>
      <w:numFmt w:val="aiueoFullWidth"/>
      <w:lvlText w:val="(%2)"/>
      <w:lvlJc w:val="left"/>
      <w:pPr>
        <w:ind w:left="840" w:hanging="420"/>
      </w:pPr>
    </w:lvl>
    <w:lvl w:ilvl="2" w:tplc="2EEEA594" w:tentative="1">
      <w:start w:val="1"/>
      <w:numFmt w:val="decimalEnclosedCircle"/>
      <w:lvlText w:val="%3"/>
      <w:lvlJc w:val="left"/>
      <w:pPr>
        <w:ind w:left="1260" w:hanging="420"/>
      </w:pPr>
    </w:lvl>
    <w:lvl w:ilvl="3" w:tplc="AEE2A82A" w:tentative="1">
      <w:start w:val="1"/>
      <w:numFmt w:val="decimal"/>
      <w:lvlText w:val="%4."/>
      <w:lvlJc w:val="left"/>
      <w:pPr>
        <w:ind w:left="1680" w:hanging="420"/>
      </w:pPr>
    </w:lvl>
    <w:lvl w:ilvl="4" w:tplc="E5E07DA6" w:tentative="1">
      <w:start w:val="1"/>
      <w:numFmt w:val="aiueoFullWidth"/>
      <w:lvlText w:val="(%5)"/>
      <w:lvlJc w:val="left"/>
      <w:pPr>
        <w:ind w:left="2100" w:hanging="420"/>
      </w:pPr>
    </w:lvl>
    <w:lvl w:ilvl="5" w:tplc="B95CA712" w:tentative="1">
      <w:start w:val="1"/>
      <w:numFmt w:val="decimalEnclosedCircle"/>
      <w:lvlText w:val="%6"/>
      <w:lvlJc w:val="left"/>
      <w:pPr>
        <w:ind w:left="2520" w:hanging="420"/>
      </w:pPr>
    </w:lvl>
    <w:lvl w:ilvl="6" w:tplc="0E985A8E" w:tentative="1">
      <w:start w:val="1"/>
      <w:numFmt w:val="decimal"/>
      <w:lvlText w:val="%7."/>
      <w:lvlJc w:val="left"/>
      <w:pPr>
        <w:ind w:left="2940" w:hanging="420"/>
      </w:pPr>
    </w:lvl>
    <w:lvl w:ilvl="7" w:tplc="7FF07B0A" w:tentative="1">
      <w:start w:val="1"/>
      <w:numFmt w:val="aiueoFullWidth"/>
      <w:lvlText w:val="(%8)"/>
      <w:lvlJc w:val="left"/>
      <w:pPr>
        <w:ind w:left="3360" w:hanging="420"/>
      </w:pPr>
    </w:lvl>
    <w:lvl w:ilvl="8" w:tplc="9C8636F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777341">
    <w:abstractNumId w:val="16"/>
  </w:num>
  <w:num w:numId="2" w16cid:durableId="1105151987">
    <w:abstractNumId w:val="2"/>
  </w:num>
  <w:num w:numId="3" w16cid:durableId="1557012645">
    <w:abstractNumId w:val="15"/>
  </w:num>
  <w:num w:numId="4" w16cid:durableId="2052150225">
    <w:abstractNumId w:val="7"/>
  </w:num>
  <w:num w:numId="5" w16cid:durableId="374475955">
    <w:abstractNumId w:val="10"/>
  </w:num>
  <w:num w:numId="6" w16cid:durableId="653727079">
    <w:abstractNumId w:val="9"/>
  </w:num>
  <w:num w:numId="7" w16cid:durableId="223297396">
    <w:abstractNumId w:val="11"/>
  </w:num>
  <w:num w:numId="8" w16cid:durableId="934822490">
    <w:abstractNumId w:val="14"/>
  </w:num>
  <w:num w:numId="9" w16cid:durableId="1899706169">
    <w:abstractNumId w:val="18"/>
  </w:num>
  <w:num w:numId="10" w16cid:durableId="1951088567">
    <w:abstractNumId w:val="0"/>
  </w:num>
  <w:num w:numId="11" w16cid:durableId="2096706754">
    <w:abstractNumId w:val="12"/>
  </w:num>
  <w:num w:numId="12" w16cid:durableId="969481800">
    <w:abstractNumId w:val="5"/>
  </w:num>
  <w:num w:numId="13" w16cid:durableId="1901743941">
    <w:abstractNumId w:val="13"/>
  </w:num>
  <w:num w:numId="14" w16cid:durableId="1622374303">
    <w:abstractNumId w:val="6"/>
  </w:num>
  <w:num w:numId="15" w16cid:durableId="89356362">
    <w:abstractNumId w:val="1"/>
  </w:num>
  <w:num w:numId="16" w16cid:durableId="1186403065">
    <w:abstractNumId w:val="8"/>
  </w:num>
  <w:num w:numId="17" w16cid:durableId="1710186839">
    <w:abstractNumId w:val="17"/>
  </w:num>
  <w:num w:numId="18" w16cid:durableId="1692534110">
    <w:abstractNumId w:val="3"/>
  </w:num>
  <w:num w:numId="19" w16cid:durableId="672997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ar-SA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0388F"/>
    <w:rsid w:val="00074602"/>
    <w:rsid w:val="000D7BCE"/>
    <w:rsid w:val="000E2C0E"/>
    <w:rsid w:val="00107E03"/>
    <w:rsid w:val="00111662"/>
    <w:rsid w:val="00126890"/>
    <w:rsid w:val="0013023D"/>
    <w:rsid w:val="00134D3C"/>
    <w:rsid w:val="00142C52"/>
    <w:rsid w:val="00144CE4"/>
    <w:rsid w:val="001530FB"/>
    <w:rsid w:val="00161961"/>
    <w:rsid w:val="001713D8"/>
    <w:rsid w:val="00174DC0"/>
    <w:rsid w:val="00191479"/>
    <w:rsid w:val="00194BBD"/>
    <w:rsid w:val="00197305"/>
    <w:rsid w:val="001C6DD3"/>
    <w:rsid w:val="001E3E78"/>
    <w:rsid w:val="001F1BAE"/>
    <w:rsid w:val="00202D0A"/>
    <w:rsid w:val="002219FC"/>
    <w:rsid w:val="002236F8"/>
    <w:rsid w:val="0022605F"/>
    <w:rsid w:val="00233B04"/>
    <w:rsid w:val="00234631"/>
    <w:rsid w:val="002363C5"/>
    <w:rsid w:val="00245649"/>
    <w:rsid w:val="002502FE"/>
    <w:rsid w:val="00255F24"/>
    <w:rsid w:val="00257C2C"/>
    <w:rsid w:val="00270876"/>
    <w:rsid w:val="002717CC"/>
    <w:rsid w:val="002931FA"/>
    <w:rsid w:val="002A7F3B"/>
    <w:rsid w:val="002B50DF"/>
    <w:rsid w:val="002D1260"/>
    <w:rsid w:val="002E3693"/>
    <w:rsid w:val="002F6B38"/>
    <w:rsid w:val="00316454"/>
    <w:rsid w:val="00321505"/>
    <w:rsid w:val="00343F5F"/>
    <w:rsid w:val="00366978"/>
    <w:rsid w:val="00385966"/>
    <w:rsid w:val="0039629A"/>
    <w:rsid w:val="00396E29"/>
    <w:rsid w:val="003A294B"/>
    <w:rsid w:val="003B3CE4"/>
    <w:rsid w:val="003C6E83"/>
    <w:rsid w:val="003E6E87"/>
    <w:rsid w:val="0040051F"/>
    <w:rsid w:val="0040328D"/>
    <w:rsid w:val="004079D2"/>
    <w:rsid w:val="004113B8"/>
    <w:rsid w:val="004143D5"/>
    <w:rsid w:val="00422053"/>
    <w:rsid w:val="00440611"/>
    <w:rsid w:val="00443D29"/>
    <w:rsid w:val="00444A53"/>
    <w:rsid w:val="004713B8"/>
    <w:rsid w:val="00473D9C"/>
    <w:rsid w:val="004851A0"/>
    <w:rsid w:val="00492670"/>
    <w:rsid w:val="004B5624"/>
    <w:rsid w:val="004B7336"/>
    <w:rsid w:val="004D0E96"/>
    <w:rsid w:val="004E0578"/>
    <w:rsid w:val="004E4490"/>
    <w:rsid w:val="004F094D"/>
    <w:rsid w:val="00520C2D"/>
    <w:rsid w:val="00564BF7"/>
    <w:rsid w:val="005773D4"/>
    <w:rsid w:val="0057793C"/>
    <w:rsid w:val="00596C8F"/>
    <w:rsid w:val="005A63D7"/>
    <w:rsid w:val="005C0551"/>
    <w:rsid w:val="005C1312"/>
    <w:rsid w:val="005C467D"/>
    <w:rsid w:val="005D4DF3"/>
    <w:rsid w:val="005E006A"/>
    <w:rsid w:val="005E19FD"/>
    <w:rsid w:val="005E6889"/>
    <w:rsid w:val="0061775A"/>
    <w:rsid w:val="00621071"/>
    <w:rsid w:val="006264B5"/>
    <w:rsid w:val="00631202"/>
    <w:rsid w:val="00633599"/>
    <w:rsid w:val="00654C40"/>
    <w:rsid w:val="00655923"/>
    <w:rsid w:val="00656DE3"/>
    <w:rsid w:val="006572F5"/>
    <w:rsid w:val="00662067"/>
    <w:rsid w:val="006934CE"/>
    <w:rsid w:val="00694764"/>
    <w:rsid w:val="006C4DFF"/>
    <w:rsid w:val="006E2FF2"/>
    <w:rsid w:val="006F5E91"/>
    <w:rsid w:val="006F79F4"/>
    <w:rsid w:val="00701E31"/>
    <w:rsid w:val="00720FED"/>
    <w:rsid w:val="007333AC"/>
    <w:rsid w:val="00736F7A"/>
    <w:rsid w:val="007379AE"/>
    <w:rsid w:val="007422B4"/>
    <w:rsid w:val="00751B2C"/>
    <w:rsid w:val="00752E60"/>
    <w:rsid w:val="00756ED6"/>
    <w:rsid w:val="00762510"/>
    <w:rsid w:val="00763FB7"/>
    <w:rsid w:val="00771371"/>
    <w:rsid w:val="00775662"/>
    <w:rsid w:val="007A42D7"/>
    <w:rsid w:val="007B57C3"/>
    <w:rsid w:val="007E6B3A"/>
    <w:rsid w:val="008008F1"/>
    <w:rsid w:val="00802EFC"/>
    <w:rsid w:val="008112E9"/>
    <w:rsid w:val="00814661"/>
    <w:rsid w:val="00870530"/>
    <w:rsid w:val="00875722"/>
    <w:rsid w:val="008764DF"/>
    <w:rsid w:val="008917E9"/>
    <w:rsid w:val="008A78BA"/>
    <w:rsid w:val="008B3E93"/>
    <w:rsid w:val="008B5FA9"/>
    <w:rsid w:val="008C576E"/>
    <w:rsid w:val="008D639C"/>
    <w:rsid w:val="008E2E05"/>
    <w:rsid w:val="00900A8D"/>
    <w:rsid w:val="00910E3B"/>
    <w:rsid w:val="009135B4"/>
    <w:rsid w:val="0091369F"/>
    <w:rsid w:val="00916B10"/>
    <w:rsid w:val="00917698"/>
    <w:rsid w:val="00933E0E"/>
    <w:rsid w:val="0093616F"/>
    <w:rsid w:val="00954F23"/>
    <w:rsid w:val="0096209F"/>
    <w:rsid w:val="00962982"/>
    <w:rsid w:val="00965DE3"/>
    <w:rsid w:val="00967C2D"/>
    <w:rsid w:val="00991B20"/>
    <w:rsid w:val="00994456"/>
    <w:rsid w:val="009B5976"/>
    <w:rsid w:val="009C5B8E"/>
    <w:rsid w:val="009D55CD"/>
    <w:rsid w:val="00A00C7C"/>
    <w:rsid w:val="00A053D7"/>
    <w:rsid w:val="00A057C3"/>
    <w:rsid w:val="00A25118"/>
    <w:rsid w:val="00A30897"/>
    <w:rsid w:val="00A34508"/>
    <w:rsid w:val="00A44602"/>
    <w:rsid w:val="00A45436"/>
    <w:rsid w:val="00A52121"/>
    <w:rsid w:val="00A64F9D"/>
    <w:rsid w:val="00A66813"/>
    <w:rsid w:val="00A73D91"/>
    <w:rsid w:val="00A86C4C"/>
    <w:rsid w:val="00A87DDA"/>
    <w:rsid w:val="00AA42F8"/>
    <w:rsid w:val="00AC2E0E"/>
    <w:rsid w:val="00AC6023"/>
    <w:rsid w:val="00AD265F"/>
    <w:rsid w:val="00AE0BB7"/>
    <w:rsid w:val="00AE1BA7"/>
    <w:rsid w:val="00B17D9D"/>
    <w:rsid w:val="00B222FE"/>
    <w:rsid w:val="00B24169"/>
    <w:rsid w:val="00B4195B"/>
    <w:rsid w:val="00B429A8"/>
    <w:rsid w:val="00B52E6E"/>
    <w:rsid w:val="00B56ADD"/>
    <w:rsid w:val="00B61C78"/>
    <w:rsid w:val="00B726C0"/>
    <w:rsid w:val="00B75868"/>
    <w:rsid w:val="00B86DFA"/>
    <w:rsid w:val="00B926AD"/>
    <w:rsid w:val="00B9410B"/>
    <w:rsid w:val="00B961EF"/>
    <w:rsid w:val="00BC22A7"/>
    <w:rsid w:val="00BC4B2B"/>
    <w:rsid w:val="00BD19E5"/>
    <w:rsid w:val="00BD2C91"/>
    <w:rsid w:val="00BD4CCE"/>
    <w:rsid w:val="00BD7A1A"/>
    <w:rsid w:val="00BF75D0"/>
    <w:rsid w:val="00C15500"/>
    <w:rsid w:val="00C16796"/>
    <w:rsid w:val="00C3333A"/>
    <w:rsid w:val="00C33388"/>
    <w:rsid w:val="00C3521A"/>
    <w:rsid w:val="00C50AA5"/>
    <w:rsid w:val="00C50C1E"/>
    <w:rsid w:val="00C62E82"/>
    <w:rsid w:val="00C71A6F"/>
    <w:rsid w:val="00C7530F"/>
    <w:rsid w:val="00C75C75"/>
    <w:rsid w:val="00C8018C"/>
    <w:rsid w:val="00C83FF1"/>
    <w:rsid w:val="00C84CCD"/>
    <w:rsid w:val="00C90DC1"/>
    <w:rsid w:val="00CC09E9"/>
    <w:rsid w:val="00CC2824"/>
    <w:rsid w:val="00CD1F3E"/>
    <w:rsid w:val="00CD34AE"/>
    <w:rsid w:val="00CE37A1"/>
    <w:rsid w:val="00CE5E7B"/>
    <w:rsid w:val="00CF14D6"/>
    <w:rsid w:val="00CF7E3B"/>
    <w:rsid w:val="00D03DC2"/>
    <w:rsid w:val="00D07993"/>
    <w:rsid w:val="00D16175"/>
    <w:rsid w:val="00D16BEB"/>
    <w:rsid w:val="00D17616"/>
    <w:rsid w:val="00D32C76"/>
    <w:rsid w:val="00D33154"/>
    <w:rsid w:val="00D35163"/>
    <w:rsid w:val="00D375A3"/>
    <w:rsid w:val="00D55E74"/>
    <w:rsid w:val="00D57CA4"/>
    <w:rsid w:val="00D622DD"/>
    <w:rsid w:val="00D712FE"/>
    <w:rsid w:val="00D73108"/>
    <w:rsid w:val="00D74DEC"/>
    <w:rsid w:val="00D810DA"/>
    <w:rsid w:val="00D923CD"/>
    <w:rsid w:val="00D93FCC"/>
    <w:rsid w:val="00D96CE1"/>
    <w:rsid w:val="00DA4610"/>
    <w:rsid w:val="00DC354B"/>
    <w:rsid w:val="00DC4999"/>
    <w:rsid w:val="00DD1150"/>
    <w:rsid w:val="00DD19E1"/>
    <w:rsid w:val="00DD5D8C"/>
    <w:rsid w:val="00DD71E2"/>
    <w:rsid w:val="00DF77E4"/>
    <w:rsid w:val="00E060E7"/>
    <w:rsid w:val="00E06A7D"/>
    <w:rsid w:val="00E30170"/>
    <w:rsid w:val="00E34132"/>
    <w:rsid w:val="00E54FD2"/>
    <w:rsid w:val="00E82D31"/>
    <w:rsid w:val="00E8758F"/>
    <w:rsid w:val="00E915BC"/>
    <w:rsid w:val="00EC5B81"/>
    <w:rsid w:val="00ED19A7"/>
    <w:rsid w:val="00EE153D"/>
    <w:rsid w:val="00EE6C66"/>
    <w:rsid w:val="00EF1C07"/>
    <w:rsid w:val="00F103F5"/>
    <w:rsid w:val="00F1196B"/>
    <w:rsid w:val="00F65FA7"/>
    <w:rsid w:val="00F72A94"/>
    <w:rsid w:val="00F72BE2"/>
    <w:rsid w:val="00F7413A"/>
    <w:rsid w:val="00F746B3"/>
    <w:rsid w:val="00F961B7"/>
    <w:rsid w:val="00FA2BC3"/>
    <w:rsid w:val="00FA6BDB"/>
    <w:rsid w:val="00FC1008"/>
    <w:rsid w:val="00FC2005"/>
    <w:rsid w:val="00FC5ABC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756ED6"/>
    <w:pPr>
      <w:keepNext/>
      <w:keepLines/>
      <w:spacing w:before="24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D16BEB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56ED6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qFormat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1"/>
    <w:qFormat/>
    <w:rsid w:val="00E060E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E060E7"/>
    <w:rPr>
      <w:rFonts w:eastAsia="Times New Roman" w:cs="Times New Roman"/>
      <w:sz w:val="24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0E7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CF7E3B"/>
    <w:rPr>
      <w:rFonts w:ascii="Calibri" w:eastAsia="Times New Roman" w:hAnsi="Calibri" w:cs="Times New Roman"/>
      <w:sz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D16BEB"/>
    <w:rPr>
      <w:rFonts w:ascii="Calibri" w:eastAsia="Times New Roman" w:hAnsi="Calibri" w:cs="Times New Roman"/>
      <w:lang w:val="ru-RU" w:eastAsia="en-US"/>
    </w:rPr>
  </w:style>
  <w:style w:type="paragraph" w:customStyle="1" w:styleId="Headingu">
    <w:name w:val="Heading_u"/>
    <w:basedOn w:val="Headingb"/>
    <w:qFormat/>
    <w:rsid w:val="006934CE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</w:tabs>
      <w:spacing w:before="240"/>
      <w:ind w:left="0" w:firstLine="0"/>
      <w:jc w:val="both"/>
      <w:outlineLvl w:val="9"/>
    </w:pPr>
    <w:rPr>
      <w:b w:val="0"/>
      <w:szCs w:val="20"/>
      <w:u w:val="single"/>
      <w:lang w:val="fr-CH"/>
    </w:rPr>
  </w:style>
  <w:style w:type="character" w:styleId="LineNumber">
    <w:name w:val="line number"/>
    <w:basedOn w:val="DefaultParagraphFont"/>
    <w:rsid w:val="002E3693"/>
  </w:style>
  <w:style w:type="character" w:styleId="UnresolvedMention">
    <w:name w:val="Unresolved Mention"/>
    <w:basedOn w:val="DefaultParagraphFont"/>
    <w:uiPriority w:val="99"/>
    <w:semiHidden/>
    <w:unhideWhenUsed/>
    <w:rsid w:val="00440611"/>
    <w:rPr>
      <w:color w:val="605E5C"/>
      <w:shd w:val="clear" w:color="auto" w:fill="E1DFDD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94456"/>
    <w:rPr>
      <w:rFonts w:ascii="Calibri" w:eastAsia="Times New Roman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ahmad.sharafat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WTDC-2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0034-7BDB-4695-A10E-262128FC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PR_WTDC-21.docx</Template>
  <TotalTime>113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10</cp:revision>
  <cp:lastPrinted>2015-03-02T13:42:00Z</cp:lastPrinted>
  <dcterms:created xsi:type="dcterms:W3CDTF">2022-04-13T07:55:00Z</dcterms:created>
  <dcterms:modified xsi:type="dcterms:W3CDTF">2022-05-30T12:17:00Z</dcterms:modified>
</cp:coreProperties>
</file>