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B929D6" w14:paraId="10984092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1B4D5F5C" w14:textId="77777777" w:rsidR="00C85582" w:rsidRPr="00B929D6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B929D6">
              <w:rPr>
                <w:noProof/>
                <w:lang w:val="es-ES_tradnl"/>
              </w:rPr>
              <w:drawing>
                <wp:inline distT="0" distB="0" distL="0" distR="0" wp14:anchorId="406DECDE" wp14:editId="5424C655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02501CE6" w14:textId="77777777" w:rsidR="00C85582" w:rsidRPr="00B929D6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B929D6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B929D6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6715A2D" w14:textId="77777777" w:rsidR="00C85582" w:rsidRPr="00B929D6" w:rsidRDefault="00C85582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B929D6">
              <w:rPr>
                <w:b/>
                <w:bCs/>
                <w:sz w:val="26"/>
                <w:szCs w:val="26"/>
                <w:lang w:val="es-ES_tradnl"/>
              </w:rPr>
              <w:t>28ª reunión, Virtual, 2</w:t>
            </w:r>
            <w:r w:rsidR="00603CC6" w:rsidRPr="00B929D6"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B929D6">
              <w:rPr>
                <w:b/>
                <w:bCs/>
                <w:sz w:val="26"/>
                <w:szCs w:val="26"/>
                <w:lang w:val="es-ES_tradnl"/>
              </w:rPr>
              <w:t>-28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559D5A26" w14:textId="77777777" w:rsidR="00C85582" w:rsidRPr="00B929D6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B929D6">
              <w:rPr>
                <w:noProof/>
                <w:color w:val="3399FF"/>
                <w:lang w:val="es-ES_tradnl" w:eastAsia="en-GB"/>
              </w:rPr>
              <w:drawing>
                <wp:inline distT="0" distB="0" distL="0" distR="0" wp14:anchorId="21D981DF" wp14:editId="30581D6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B929D6" w14:paraId="24EE8FBC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BF1CF92" w14:textId="77777777" w:rsidR="004B7893" w:rsidRPr="00B929D6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46B4E629" w14:textId="77777777" w:rsidR="004B7893" w:rsidRPr="00B929D6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B929D6" w14:paraId="3FA96375" w14:textId="77777777" w:rsidTr="004B7893">
        <w:trPr>
          <w:cantSplit/>
        </w:trPr>
        <w:tc>
          <w:tcPr>
            <w:tcW w:w="6663" w:type="dxa"/>
            <w:gridSpan w:val="2"/>
          </w:tcPr>
          <w:p w14:paraId="6F0CD4CB" w14:textId="77777777" w:rsidR="004B7893" w:rsidRPr="00B929D6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5A4C641C" w14:textId="356FFBD1" w:rsidR="004B7893" w:rsidRPr="00B929D6" w:rsidRDefault="005637B9" w:rsidP="00AA076A">
            <w:pPr>
              <w:spacing w:before="0"/>
              <w:rPr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B929D6">
              <w:rPr>
                <w:b/>
                <w:bCs/>
                <w:lang w:val="es-ES_tradnl"/>
              </w:rPr>
              <w:t>TDAG</w:t>
            </w:r>
            <w:r w:rsidR="00602B27" w:rsidRPr="00B929D6">
              <w:rPr>
                <w:b/>
                <w:bCs/>
                <w:lang w:val="es-ES_tradnl"/>
              </w:rPr>
              <w:t>-</w:t>
            </w:r>
            <w:r w:rsidR="00AA076A" w:rsidRPr="00B929D6">
              <w:rPr>
                <w:b/>
                <w:bCs/>
                <w:lang w:val="es-ES_tradnl"/>
              </w:rPr>
              <w:t>2</w:t>
            </w:r>
            <w:r w:rsidR="00C85582" w:rsidRPr="00B929D6">
              <w:rPr>
                <w:b/>
                <w:bCs/>
                <w:lang w:val="es-ES_tradnl"/>
              </w:rPr>
              <w:t>1</w:t>
            </w:r>
            <w:r w:rsidRPr="00B929D6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C87ACC" w:rsidRPr="00B929D6">
              <w:rPr>
                <w:b/>
                <w:bCs/>
                <w:lang w:val="es-ES_tradnl"/>
              </w:rPr>
              <w:t>22</w:t>
            </w:r>
            <w:r w:rsidRPr="00B929D6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B929D6" w14:paraId="45ADDCFC" w14:textId="77777777" w:rsidTr="004B7893">
        <w:trPr>
          <w:cantSplit/>
        </w:trPr>
        <w:tc>
          <w:tcPr>
            <w:tcW w:w="6663" w:type="dxa"/>
            <w:gridSpan w:val="2"/>
          </w:tcPr>
          <w:p w14:paraId="60595ED0" w14:textId="77777777" w:rsidR="004B7893" w:rsidRPr="00B929D6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5F972D33" w14:textId="17385DF3" w:rsidR="004B7893" w:rsidRPr="00B929D6" w:rsidRDefault="0009099C" w:rsidP="00AA076A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B929D6">
              <w:rPr>
                <w:b/>
                <w:bCs/>
                <w:szCs w:val="28"/>
                <w:lang w:val="es-ES_tradnl"/>
              </w:rPr>
              <w:t>26 de marzo de</w:t>
            </w:r>
            <w:r w:rsidR="00BC7208" w:rsidRPr="00B929D6">
              <w:rPr>
                <w:b/>
                <w:bCs/>
                <w:szCs w:val="28"/>
                <w:lang w:val="es-ES_tradnl"/>
              </w:rPr>
              <w:t xml:space="preserve"> 20</w:t>
            </w:r>
            <w:r w:rsidR="00AA076A" w:rsidRPr="00B929D6">
              <w:rPr>
                <w:b/>
                <w:bCs/>
                <w:szCs w:val="28"/>
                <w:lang w:val="es-ES_tradnl"/>
              </w:rPr>
              <w:t>2</w:t>
            </w:r>
            <w:r w:rsidR="00C85582" w:rsidRPr="00B929D6">
              <w:rPr>
                <w:b/>
                <w:bCs/>
                <w:szCs w:val="28"/>
                <w:lang w:val="es-ES_tradnl"/>
              </w:rPr>
              <w:t>1</w:t>
            </w:r>
          </w:p>
        </w:tc>
      </w:tr>
      <w:tr w:rsidR="004B7893" w:rsidRPr="00B929D6" w14:paraId="64A95FA4" w14:textId="77777777" w:rsidTr="004B7893">
        <w:trPr>
          <w:cantSplit/>
        </w:trPr>
        <w:tc>
          <w:tcPr>
            <w:tcW w:w="6663" w:type="dxa"/>
            <w:gridSpan w:val="2"/>
          </w:tcPr>
          <w:p w14:paraId="3A03991F" w14:textId="77777777" w:rsidR="004B7893" w:rsidRPr="00B929D6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3716117B" w14:textId="191F985F" w:rsidR="004B7893" w:rsidRPr="00B929D6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B929D6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B929D6">
              <w:rPr>
                <w:b/>
                <w:lang w:val="es-ES_tradnl"/>
              </w:rPr>
              <w:t xml:space="preserve"> </w:t>
            </w:r>
            <w:r w:rsidR="0009099C" w:rsidRPr="00B929D6">
              <w:rPr>
                <w:b/>
                <w:lang w:val="es-ES_tradnl"/>
              </w:rPr>
              <w:t>inglés</w:t>
            </w:r>
          </w:p>
        </w:tc>
      </w:tr>
      <w:tr w:rsidR="004B7893" w:rsidRPr="00B929D6" w14:paraId="7F4EF902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50C70D1D" w14:textId="601D70F0" w:rsidR="004B7893" w:rsidRPr="00B929D6" w:rsidRDefault="0009099C" w:rsidP="0009099C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B929D6">
              <w:rPr>
                <w:lang w:val="es-ES_tradnl"/>
              </w:rPr>
              <w:t>Presidente del Grupo de Trabajo del GADT sobre los Planes Estratégico</w:t>
            </w:r>
            <w:r w:rsidRPr="00B929D6">
              <w:rPr>
                <w:lang w:val="es-ES_tradnl"/>
              </w:rPr>
              <w:br/>
            </w:r>
            <w:r w:rsidRPr="00B929D6">
              <w:rPr>
                <w:lang w:val="es-ES_tradnl"/>
              </w:rPr>
              <w:t>y Operacional (GT-GADT-PEO)</w:t>
            </w:r>
          </w:p>
        </w:tc>
      </w:tr>
      <w:tr w:rsidR="004B7893" w:rsidRPr="00B929D6" w14:paraId="71408359" w14:textId="77777777" w:rsidTr="004B7893">
        <w:trPr>
          <w:cantSplit/>
        </w:trPr>
        <w:tc>
          <w:tcPr>
            <w:tcW w:w="9888" w:type="dxa"/>
            <w:gridSpan w:val="4"/>
          </w:tcPr>
          <w:p w14:paraId="13B3BC03" w14:textId="3284FC00" w:rsidR="004B7893" w:rsidRPr="00B929D6" w:rsidRDefault="0009099C" w:rsidP="0009099C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B929D6">
              <w:rPr>
                <w:lang w:val="es-ES_tradnl"/>
              </w:rPr>
              <w:t>Informe sobre los trabajos</w:t>
            </w:r>
            <w:r w:rsidRPr="00B929D6">
              <w:rPr>
                <w:lang w:val="es-ES_tradnl"/>
              </w:rPr>
              <w:br/>
            </w:r>
            <w:r w:rsidRPr="00B929D6">
              <w:rPr>
                <w:lang w:val="es-ES_tradnl"/>
              </w:rPr>
              <w:t>del</w:t>
            </w:r>
            <w:r w:rsidRPr="00B929D6">
              <w:rPr>
                <w:lang w:val="es-ES_tradnl"/>
              </w:rPr>
              <w:t xml:space="preserve"> </w:t>
            </w:r>
            <w:r w:rsidRPr="00B929D6">
              <w:rPr>
                <w:lang w:val="es-ES_tradnl"/>
              </w:rPr>
              <w:t>GT-GADT-PEO</w:t>
            </w:r>
          </w:p>
        </w:tc>
      </w:tr>
      <w:tr w:rsidR="004B7893" w:rsidRPr="00B929D6" w14:paraId="22CF3562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2FBD961" w14:textId="77777777" w:rsidR="004B7893" w:rsidRPr="00B929D6" w:rsidRDefault="004B7893" w:rsidP="00BC7208">
            <w:pPr>
              <w:rPr>
                <w:lang w:val="es-ES_tradnl"/>
              </w:rPr>
            </w:pPr>
          </w:p>
        </w:tc>
      </w:tr>
      <w:tr w:rsidR="004B7893" w:rsidRPr="00B929D6" w14:paraId="4B8DD010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D99" w14:textId="77777777" w:rsidR="004B7893" w:rsidRPr="00B929D6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>Resumen:</w:t>
            </w:r>
          </w:p>
          <w:p w14:paraId="5FF37483" w14:textId="57E6935C" w:rsidR="004B7893" w:rsidRPr="00B929D6" w:rsidRDefault="0009099C" w:rsidP="004B7893">
            <w:pPr>
              <w:rPr>
                <w:lang w:val="es-ES_tradnl"/>
              </w:rPr>
            </w:pPr>
            <w:r w:rsidRPr="00B929D6">
              <w:rPr>
                <w:lang w:val="es-ES_tradnl"/>
              </w:rPr>
              <w:t>El presente documento contiene un informe sobre las actividades realizadas por el Grupo de Trabajo del GADT sobre los Planes Estratégico y Operacional (GT-GADT-PEO) desde su creación y algunas recomendaciones al GADT sobre la forma de proceder.</w:t>
            </w:r>
          </w:p>
          <w:p w14:paraId="19C9ACB2" w14:textId="77777777" w:rsidR="004B7893" w:rsidRPr="00B929D6" w:rsidRDefault="004B7893" w:rsidP="004B7893">
            <w:pPr>
              <w:rPr>
                <w:b/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 xml:space="preserve">Acción solicitada: </w:t>
            </w:r>
          </w:p>
          <w:p w14:paraId="68F2F0BE" w14:textId="4EA414CE" w:rsidR="004B7893" w:rsidRPr="00B929D6" w:rsidRDefault="0009099C" w:rsidP="0009099C">
            <w:pPr>
              <w:rPr>
                <w:rFonts w:eastAsia="Calibri"/>
                <w:lang w:val="es-ES_tradnl"/>
              </w:rPr>
            </w:pPr>
            <w:bookmarkStart w:id="6" w:name="lt_pId024"/>
            <w:r w:rsidRPr="00B929D6">
              <w:rPr>
                <w:rFonts w:eastAsia="Calibri"/>
                <w:lang w:val="es-ES_tradnl"/>
              </w:rPr>
              <w:t>Se invita al GADT a tomar nota del presente informe.</w:t>
            </w:r>
            <w:bookmarkEnd w:id="6"/>
          </w:p>
          <w:p w14:paraId="4B0A9F2F" w14:textId="77777777" w:rsidR="004B7893" w:rsidRPr="00B929D6" w:rsidRDefault="004B7893" w:rsidP="004B7893">
            <w:pPr>
              <w:rPr>
                <w:b/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>Referencias:</w:t>
            </w:r>
          </w:p>
          <w:bookmarkStart w:id="7" w:name="lt_pId026"/>
          <w:p w14:paraId="7189B912" w14:textId="152B2061" w:rsidR="004B7893" w:rsidRPr="00B929D6" w:rsidRDefault="00CA2B16" w:rsidP="004B7893">
            <w:pPr>
              <w:rPr>
                <w:b/>
                <w:bCs/>
                <w:lang w:val="es-ES_tradnl"/>
              </w:rPr>
            </w:pPr>
            <w:r w:rsidRPr="00B929D6">
              <w:rPr>
                <w:rFonts w:eastAsia="Calibri"/>
                <w:lang w:val="es-ES_tradnl"/>
              </w:rPr>
              <w:fldChar w:fldCharType="begin"/>
            </w:r>
            <w:r w:rsidRPr="00B929D6">
              <w:rPr>
                <w:rFonts w:eastAsia="Calibri"/>
                <w:lang w:val="es-ES_tradnl"/>
              </w:rPr>
              <w:instrText xml:space="preserve"> HYPERLINK "https://www.itu.int/md/D18-TDAG27-C-0003/es" </w:instrText>
            </w:r>
            <w:r w:rsidRPr="00B929D6">
              <w:rPr>
                <w:rFonts w:eastAsia="Calibri"/>
                <w:lang w:val="es-ES_tradnl"/>
              </w:rPr>
            </w:r>
            <w:r w:rsidRPr="00B929D6">
              <w:rPr>
                <w:rFonts w:eastAsia="Calibri"/>
                <w:lang w:val="es-ES_tradnl"/>
              </w:rPr>
              <w:fldChar w:fldCharType="separate"/>
            </w:r>
            <w:r w:rsidR="0009099C" w:rsidRPr="00B929D6">
              <w:rPr>
                <w:rStyle w:val="Hyperlink"/>
                <w:rFonts w:eastAsia="Calibri"/>
                <w:lang w:val="es-ES_tradnl"/>
              </w:rPr>
              <w:t>TDAG-20/</w:t>
            </w:r>
            <w:r w:rsidR="0009099C" w:rsidRPr="00B929D6">
              <w:rPr>
                <w:rStyle w:val="Hyperlink"/>
                <w:rFonts w:eastAsia="Calibri"/>
                <w:lang w:val="es-ES_tradnl"/>
              </w:rPr>
              <w:t>3</w:t>
            </w:r>
            <w:r w:rsidR="0009099C" w:rsidRPr="00B929D6">
              <w:rPr>
                <w:rStyle w:val="Hyperlink"/>
                <w:rFonts w:eastAsia="Calibri"/>
                <w:lang w:val="es-ES_tradnl"/>
              </w:rPr>
              <w:t>/3</w:t>
            </w:r>
            <w:r w:rsidRPr="00B929D6">
              <w:rPr>
                <w:rFonts w:eastAsia="Calibri"/>
                <w:lang w:val="es-ES_tradnl"/>
              </w:rPr>
              <w:fldChar w:fldCharType="end"/>
            </w:r>
            <w:r w:rsidR="0009099C" w:rsidRPr="00B929D6">
              <w:rPr>
                <w:rFonts w:eastAsia="Calibri"/>
                <w:lang w:val="es-ES_tradnl"/>
              </w:rPr>
              <w:t xml:space="preserve">, </w:t>
            </w:r>
            <w:hyperlink r:id="rId10" w:history="1">
              <w:r w:rsidR="0009099C" w:rsidRPr="00B929D6">
                <w:rPr>
                  <w:rStyle w:val="Hyperlink"/>
                  <w:rFonts w:eastAsia="Calibri"/>
                  <w:lang w:val="es-ES_tradnl"/>
                </w:rPr>
                <w:t>TDAG-20/59</w:t>
              </w:r>
            </w:hyperlink>
            <w:r w:rsidR="0009099C" w:rsidRPr="00B929D6">
              <w:rPr>
                <w:rFonts w:ascii="Calibri" w:eastAsia="Calibri" w:hAnsi="Calibri" w:cs="Arial"/>
                <w:szCs w:val="28"/>
                <w:lang w:val="es-ES_tradnl"/>
              </w:rPr>
              <w:t xml:space="preserve"> y </w:t>
            </w:r>
            <w:hyperlink r:id="rId11" w:history="1">
              <w:r w:rsidR="0009099C" w:rsidRPr="00B929D6">
                <w:rPr>
                  <w:rStyle w:val="Hyperlink"/>
                  <w:rFonts w:eastAsia="Calibri"/>
                  <w:lang w:val="es-ES_tradnl"/>
                </w:rPr>
                <w:t>TDAG-20</w:t>
              </w:r>
              <w:r w:rsidR="0009099C" w:rsidRPr="00B929D6">
                <w:rPr>
                  <w:rStyle w:val="Hyperlink"/>
                  <w:rFonts w:eastAsia="Calibri"/>
                  <w:lang w:val="es-ES_tradnl"/>
                </w:rPr>
                <w:t>/</w:t>
              </w:r>
              <w:r w:rsidR="0009099C" w:rsidRPr="00B929D6">
                <w:rPr>
                  <w:rStyle w:val="Hyperlink"/>
                  <w:rFonts w:eastAsia="Calibri"/>
                  <w:lang w:val="es-ES_tradnl"/>
                </w:rPr>
                <w:t>DT/7</w:t>
              </w:r>
              <w:bookmarkEnd w:id="7"/>
            </w:hyperlink>
          </w:p>
        </w:tc>
      </w:tr>
    </w:tbl>
    <w:p w14:paraId="5B52B2C6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Introducción</w:t>
      </w:r>
    </w:p>
    <w:p w14:paraId="0EA14E7E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8" w:name="Proposal"/>
      <w:bookmarkStart w:id="9" w:name="lt_pId028"/>
      <w:bookmarkEnd w:id="8"/>
      <w:r w:rsidRPr="00B929D6">
        <w:rPr>
          <w:rFonts w:eastAsia="Calibri"/>
          <w:bdr w:val="none" w:sz="0" w:space="0" w:color="auto" w:frame="1"/>
          <w:lang w:val="es-ES_tradnl"/>
        </w:rPr>
        <w:t xml:space="preserve">El </w:t>
      </w:r>
      <w:r w:rsidRPr="00B929D6">
        <w:rPr>
          <w:rFonts w:eastAsia="Calibri" w:cs="Arial"/>
          <w:szCs w:val="28"/>
          <w:lang w:val="es-ES_tradnl"/>
        </w:rPr>
        <w:t xml:space="preserve">Grupo de Trabajo del GADT sobre los Planes Estratégico y Operacional (GT-GADT-PEO) </w:t>
      </w:r>
      <w:r w:rsidRPr="00B929D6">
        <w:rPr>
          <w:rFonts w:eastAsia="Calibri"/>
          <w:bdr w:val="none" w:sz="0" w:space="0" w:color="auto" w:frame="1"/>
          <w:lang w:val="es-ES_tradnl"/>
        </w:rPr>
        <w:t xml:space="preserve">y su mandato fueron objeto de aprobación (véase el Documento </w:t>
      </w:r>
      <w:hyperlink r:id="rId12" w:history="1">
        <w:r w:rsidRPr="00B929D6">
          <w:rPr>
            <w:rStyle w:val="Hyperlink"/>
            <w:rFonts w:eastAsia="Calibri"/>
            <w:lang w:val="es-ES_tradnl"/>
          </w:rPr>
          <w:t>TDAG-20/DT/7</w:t>
        </w:r>
      </w:hyperlink>
      <w:r w:rsidRPr="00B929D6">
        <w:rPr>
          <w:rFonts w:eastAsia="Calibri"/>
          <w:bdr w:val="none" w:sz="0" w:space="0" w:color="auto" w:frame="1"/>
          <w:lang w:val="es-ES_tradnl"/>
        </w:rPr>
        <w:t>) durante la reunión virtual que el GADT celebró del 2 al 5 de junio de 2020. En el grupo por correspondencia pudieron participar todos los miembros del UIT-D y los encargados de la organización fueron la Sra. Blanca González, en calidad de Presidenta, y los Sres. Christopher Kemei y Wim Rullens, en calidad de Vicepresidentes.</w:t>
      </w:r>
      <w:bookmarkEnd w:id="9"/>
    </w:p>
    <w:p w14:paraId="5D4CF537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Mandato</w:t>
      </w:r>
    </w:p>
    <w:p w14:paraId="6C6816B8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10" w:name="lt_pId031"/>
      <w:r w:rsidRPr="00B929D6">
        <w:rPr>
          <w:rFonts w:eastAsia="Calibri"/>
          <w:lang w:val="es-ES_tradnl"/>
        </w:rPr>
        <w:t>El funcionamiento del GT-GADT-PEO estuvo sujeto al siguiente mandato:</w:t>
      </w:r>
      <w:bookmarkEnd w:id="10"/>
    </w:p>
    <w:p w14:paraId="703C8594" w14:textId="77777777" w:rsidR="0009099C" w:rsidRPr="00B929D6" w:rsidRDefault="0009099C" w:rsidP="0009099C">
      <w:pPr>
        <w:pStyle w:val="enumlev1"/>
        <w:rPr>
          <w:lang w:val="es-ES_tradnl"/>
        </w:rPr>
      </w:pPr>
      <w:r w:rsidRPr="00B929D6">
        <w:rPr>
          <w:lang w:val="es-ES_tradnl"/>
        </w:rPr>
        <w:t>–</w:t>
      </w:r>
      <w:r w:rsidRPr="00B929D6">
        <w:rPr>
          <w:lang w:val="es-ES_tradnl"/>
        </w:rPr>
        <w:tab/>
      </w:r>
      <w:bookmarkStart w:id="11" w:name="_Hlk48732544"/>
      <w:r w:rsidRPr="00B929D6">
        <w:rPr>
          <w:lang w:val="es-ES_tradnl"/>
        </w:rPr>
        <w:t xml:space="preserve">revisar la situación de la implementación y los efectos del </w:t>
      </w:r>
      <w:bookmarkEnd w:id="11"/>
      <w:r w:rsidRPr="00B929D6">
        <w:rPr>
          <w:lang w:val="es-ES_tradnl"/>
        </w:rPr>
        <w:t>Plan Estratégico aprobado por la Conferencia de Plenipotenciarios de 2018 y preparar propuestas para el proyecto de nueva contribución del UIT-D al Plan Estratégico de la UIT para el próximo periodo (2024</w:t>
      </w:r>
      <w:r w:rsidRPr="00B929D6">
        <w:rPr>
          <w:lang w:val="es-ES_tradnl"/>
        </w:rPr>
        <w:noBreakHyphen/>
        <w:t>2027);</w:t>
      </w:r>
    </w:p>
    <w:p w14:paraId="5CDD7EF7" w14:textId="77777777" w:rsidR="0009099C" w:rsidRPr="00B929D6" w:rsidRDefault="0009099C" w:rsidP="0009099C">
      <w:pPr>
        <w:pStyle w:val="enumlev1"/>
        <w:rPr>
          <w:lang w:val="es-ES_tradnl"/>
        </w:rPr>
      </w:pPr>
      <w:r w:rsidRPr="00B929D6">
        <w:rPr>
          <w:lang w:val="es-ES_tradnl"/>
        </w:rPr>
        <w:t>–</w:t>
      </w:r>
      <w:r w:rsidRPr="00B929D6">
        <w:rPr>
          <w:lang w:val="es-ES_tradnl"/>
        </w:rPr>
        <w:tab/>
        <w:t>revisar la situación de la implementación y los efectos del Plan de Acción de Buenos Aires y sus vínculos con el Plan Operacional; y</w:t>
      </w:r>
    </w:p>
    <w:p w14:paraId="385CC1D7" w14:textId="77777777" w:rsidR="0009099C" w:rsidRPr="00B929D6" w:rsidRDefault="0009099C" w:rsidP="0009099C">
      <w:pPr>
        <w:pStyle w:val="enumlev1"/>
        <w:rPr>
          <w:lang w:val="es-ES_tradnl"/>
        </w:rPr>
      </w:pPr>
      <w:r w:rsidRPr="00B929D6">
        <w:rPr>
          <w:lang w:val="es-ES_tradnl"/>
        </w:rPr>
        <w:lastRenderedPageBreak/>
        <w:t>–</w:t>
      </w:r>
      <w:r w:rsidRPr="00B929D6">
        <w:rPr>
          <w:lang w:val="es-ES_tradnl"/>
        </w:rPr>
        <w:tab/>
        <w:t>revisar la situación de la implementación y los efectos del Plan Operacional cuadrienal renovable, determinar áreas de mejora, y elaborar recomendaciones para el proyecto de Plan Operacional antes de que sea considerado por el Consejo.</w:t>
      </w:r>
    </w:p>
    <w:p w14:paraId="59853576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Resumen de las reuniones</w:t>
      </w:r>
    </w:p>
    <w:p w14:paraId="6660E055" w14:textId="77777777" w:rsidR="0009099C" w:rsidRPr="00B929D6" w:rsidRDefault="0009099C" w:rsidP="0009099C">
      <w:pPr>
        <w:rPr>
          <w:lang w:val="es-ES_tradnl" w:eastAsia="en-GB"/>
        </w:rPr>
      </w:pPr>
      <w:bookmarkStart w:id="12" w:name="lt_pId036"/>
      <w:r w:rsidRPr="00B929D6">
        <w:rPr>
          <w:lang w:val="es-ES_tradnl" w:eastAsia="en-GB"/>
        </w:rPr>
        <w:t>El grupo se puso en marcha tras la aprobación de su mandato por el GADT 2020 y celebró dos reuniones en línea a través de la plataforma Interprefy:</w:t>
      </w:r>
      <w:bookmarkEnd w:id="12"/>
    </w:p>
    <w:p w14:paraId="2D8B0F5F" w14:textId="77777777" w:rsidR="0009099C" w:rsidRPr="00B929D6" w:rsidRDefault="0009099C" w:rsidP="0009099C">
      <w:pPr>
        <w:pStyle w:val="enumlev1"/>
        <w:rPr>
          <w:lang w:val="es-ES_tradnl" w:eastAsia="en-GB"/>
        </w:rPr>
      </w:pPr>
      <w:bookmarkStart w:id="13" w:name="lt_pId037"/>
      <w:r w:rsidRPr="00B929D6">
        <w:rPr>
          <w:lang w:val="es-ES_tradnl"/>
        </w:rPr>
        <w:t>–</w:t>
      </w:r>
      <w:r w:rsidRPr="00B929D6">
        <w:rPr>
          <w:lang w:val="es-ES_tradnl"/>
        </w:rPr>
        <w:tab/>
      </w:r>
      <w:r w:rsidRPr="00B929D6">
        <w:rPr>
          <w:lang w:val="es-ES_tradnl" w:eastAsia="en-GB"/>
        </w:rPr>
        <w:t>Primera reunión – 17 de julio de 2020, 13.00-16.00 horas, con el siguiente orden del día:</w:t>
      </w:r>
      <w:bookmarkEnd w:id="13"/>
    </w:p>
    <w:p w14:paraId="4AD977F8" w14:textId="77777777" w:rsidR="0009099C" w:rsidRPr="00B929D6" w:rsidRDefault="0009099C" w:rsidP="0009099C">
      <w:pPr>
        <w:pStyle w:val="enumlev2"/>
        <w:rPr>
          <w:lang w:val="es-ES_tradnl"/>
        </w:rPr>
      </w:pPr>
      <w:r w:rsidRPr="00B929D6">
        <w:rPr>
          <w:lang w:val="es-ES_tradnl"/>
        </w:rPr>
        <w:t>1)</w:t>
      </w:r>
      <w:r w:rsidRPr="00B929D6">
        <w:rPr>
          <w:lang w:val="es-ES_tradnl"/>
        </w:rPr>
        <w:tab/>
      </w:r>
      <w:bookmarkStart w:id="14" w:name="_Hlk53491195"/>
      <w:r w:rsidRPr="00B929D6">
        <w:rPr>
          <w:lang w:val="es-ES_tradnl"/>
        </w:rPr>
        <w:t>Apertura de la reunión y discurso de bienvenida</w:t>
      </w:r>
      <w:bookmarkEnd w:id="14"/>
    </w:p>
    <w:p w14:paraId="13DC3160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2)</w:t>
      </w:r>
      <w:r w:rsidRPr="00B929D6">
        <w:rPr>
          <w:bCs/>
          <w:szCs w:val="24"/>
          <w:lang w:val="es-ES_tradnl"/>
        </w:rPr>
        <w:tab/>
      </w:r>
      <w:bookmarkStart w:id="15" w:name="_Hlk53491214"/>
      <w:r w:rsidRPr="00B929D6">
        <w:rPr>
          <w:lang w:val="es-ES_tradnl"/>
        </w:rPr>
        <w:t>Aprobación</w:t>
      </w:r>
      <w:r w:rsidRPr="00B929D6">
        <w:rPr>
          <w:bCs/>
          <w:szCs w:val="24"/>
          <w:lang w:val="es-ES_tradnl"/>
        </w:rPr>
        <w:t xml:space="preserve"> del orden del día</w:t>
      </w:r>
      <w:bookmarkEnd w:id="15"/>
    </w:p>
    <w:p w14:paraId="015EDFE8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3)</w:t>
      </w:r>
      <w:r w:rsidRPr="00B929D6">
        <w:rPr>
          <w:bCs/>
          <w:szCs w:val="24"/>
          <w:lang w:val="es-ES_tradnl"/>
        </w:rPr>
        <w:tab/>
      </w:r>
      <w:r w:rsidRPr="00B929D6">
        <w:rPr>
          <w:lang w:val="es-ES_tradnl"/>
        </w:rPr>
        <w:t>Métodos</w:t>
      </w:r>
      <w:r w:rsidRPr="00B929D6">
        <w:rPr>
          <w:bCs/>
          <w:szCs w:val="24"/>
          <w:lang w:val="es-ES_tradnl"/>
        </w:rPr>
        <w:t xml:space="preserve"> de trabajo</w:t>
      </w:r>
    </w:p>
    <w:p w14:paraId="2FC08B51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a)</w:t>
      </w:r>
      <w:r w:rsidRPr="00B929D6">
        <w:rPr>
          <w:lang w:val="es-ES_tradnl"/>
        </w:rPr>
        <w:tab/>
        <w:t>Reuniones virtuales con/sin interpretación</w:t>
      </w:r>
    </w:p>
    <w:p w14:paraId="08AD7992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b)</w:t>
      </w:r>
      <w:r w:rsidRPr="00B929D6">
        <w:rPr>
          <w:lang w:val="es-ES_tradnl"/>
        </w:rPr>
        <w:tab/>
        <w:t>Presentación de documentos y publicación en inglés</w:t>
      </w:r>
    </w:p>
    <w:p w14:paraId="021D9E89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c)</w:t>
      </w:r>
      <w:r w:rsidRPr="00B929D6">
        <w:rPr>
          <w:lang w:val="es-ES_tradnl"/>
        </w:rPr>
        <w:tab/>
        <w:t>Idioma de los documentos: inglés – sólo se traducirán los informes</w:t>
      </w:r>
    </w:p>
    <w:p w14:paraId="4557AA59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d)</w:t>
      </w:r>
      <w:r w:rsidRPr="00B929D6">
        <w:rPr>
          <w:lang w:val="es-ES_tradnl"/>
        </w:rPr>
        <w:tab/>
        <w:t>Correspondencia por correo-e/listas de correo/sitio Sharepoint</w:t>
      </w:r>
    </w:p>
    <w:p w14:paraId="4F2EFFD9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e)</w:t>
      </w:r>
      <w:r w:rsidRPr="00B929D6">
        <w:rPr>
          <w:lang w:val="es-ES_tradnl"/>
        </w:rPr>
        <w:tab/>
        <w:t>Recomendación de que las ORT designen coordinadores para la coordinación regional</w:t>
      </w:r>
    </w:p>
    <w:p w14:paraId="591A0305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4)</w:t>
      </w:r>
      <w:r w:rsidRPr="00B929D6">
        <w:rPr>
          <w:bCs/>
          <w:szCs w:val="24"/>
          <w:lang w:val="es-ES_tradnl"/>
        </w:rPr>
        <w:tab/>
        <w:t>Plan de trabajo</w:t>
      </w:r>
    </w:p>
    <w:p w14:paraId="55F2B2D4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a)</w:t>
      </w:r>
      <w:r w:rsidRPr="00B929D6">
        <w:rPr>
          <w:lang w:val="es-ES_tradnl"/>
        </w:rPr>
        <w:tab/>
        <w:t>Fecha de presentación del informe al GADT</w:t>
      </w:r>
    </w:p>
    <w:p w14:paraId="5AC34AF4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b)</w:t>
      </w:r>
      <w:r w:rsidRPr="00B929D6">
        <w:rPr>
          <w:lang w:val="es-ES_tradnl"/>
        </w:rPr>
        <w:tab/>
        <w:t>Fecha de finalización del proyecto de informe para la formulación de observaciones</w:t>
      </w:r>
    </w:p>
    <w:p w14:paraId="111F479D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c)</w:t>
      </w:r>
      <w:r w:rsidRPr="00B929D6">
        <w:rPr>
          <w:lang w:val="es-ES_tradnl"/>
        </w:rPr>
        <w:tab/>
        <w:t>Fechas de las reuniones</w:t>
      </w:r>
    </w:p>
    <w:p w14:paraId="780B04C2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d)</w:t>
      </w:r>
      <w:r w:rsidRPr="00B929D6">
        <w:rPr>
          <w:lang w:val="es-ES_tradnl"/>
        </w:rPr>
        <w:tab/>
        <w:t>Fechas límite para la presentación de contribuciones por escrito</w:t>
      </w:r>
    </w:p>
    <w:p w14:paraId="59C2858E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5)</w:t>
      </w:r>
      <w:r w:rsidRPr="00B929D6">
        <w:rPr>
          <w:bCs/>
          <w:szCs w:val="24"/>
          <w:lang w:val="es-ES_tradnl"/>
        </w:rPr>
        <w:tab/>
        <w:t>Conclusión</w:t>
      </w:r>
    </w:p>
    <w:p w14:paraId="168A74D3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6)</w:t>
      </w:r>
      <w:r w:rsidRPr="00B929D6">
        <w:rPr>
          <w:bCs/>
          <w:szCs w:val="24"/>
          <w:lang w:val="es-ES_tradnl"/>
        </w:rPr>
        <w:tab/>
        <w:t>Otros asuntos</w:t>
      </w:r>
    </w:p>
    <w:bookmarkStart w:id="16" w:name="lt_pId053"/>
    <w:p w14:paraId="58B08D21" w14:textId="77777777" w:rsidR="0009099C" w:rsidRPr="00B929D6" w:rsidRDefault="0009099C" w:rsidP="0009099C">
      <w:pPr>
        <w:rPr>
          <w:color w:val="444444"/>
          <w:lang w:val="es-ES_tradnl" w:eastAsia="en-GB"/>
        </w:rPr>
      </w:pPr>
      <w:r w:rsidRPr="00B929D6">
        <w:rPr>
          <w:lang w:val="es-ES_tradnl" w:eastAsia="en-GB"/>
        </w:rPr>
        <w:fldChar w:fldCharType="begin"/>
      </w:r>
      <w:r w:rsidRPr="00B929D6">
        <w:rPr>
          <w:lang w:val="es-ES_tradnl" w:eastAsia="en-GB"/>
        </w:rPr>
        <w:instrText xml:space="preserve"> HYPERLINK "https://www.itu.int/md/D18-TDAG26.SOP-C-0005/es" </w:instrText>
      </w:r>
      <w:r w:rsidRPr="00B929D6">
        <w:rPr>
          <w:lang w:val="es-ES_tradnl" w:eastAsia="en-GB"/>
        </w:rPr>
        <w:fldChar w:fldCharType="separate"/>
      </w:r>
      <w:r w:rsidRPr="00B929D6">
        <w:rPr>
          <w:rStyle w:val="Hyperlink"/>
          <w:lang w:val="es-ES_tradnl" w:eastAsia="en-GB"/>
        </w:rPr>
        <w:t>Enlace al informe de la primer</w:t>
      </w:r>
      <w:r w:rsidRPr="00B929D6">
        <w:rPr>
          <w:rStyle w:val="Hyperlink"/>
          <w:lang w:val="es-ES_tradnl" w:eastAsia="en-GB"/>
        </w:rPr>
        <w:t>a</w:t>
      </w:r>
      <w:r w:rsidRPr="00B929D6">
        <w:rPr>
          <w:rStyle w:val="Hyperlink"/>
          <w:lang w:val="es-ES_tradnl" w:eastAsia="en-GB"/>
        </w:rPr>
        <w:t xml:space="preserve"> reunión</w:t>
      </w:r>
      <w:bookmarkEnd w:id="16"/>
      <w:r w:rsidRPr="00B929D6">
        <w:rPr>
          <w:lang w:val="es-ES_tradnl" w:eastAsia="en-GB"/>
        </w:rPr>
        <w:fldChar w:fldCharType="end"/>
      </w:r>
    </w:p>
    <w:p w14:paraId="082319F6" w14:textId="77777777" w:rsidR="0009099C" w:rsidRPr="00B929D6" w:rsidRDefault="0009099C" w:rsidP="0009099C">
      <w:pPr>
        <w:pStyle w:val="enumlev1"/>
        <w:rPr>
          <w:rFonts w:ascii="Calibri" w:hAnsi="Calibri" w:cs="Calibri"/>
          <w:szCs w:val="24"/>
          <w:lang w:val="es-ES_tradnl" w:eastAsia="en-GB"/>
        </w:rPr>
      </w:pPr>
      <w:bookmarkStart w:id="17" w:name="lt_pId054"/>
      <w:r w:rsidRPr="00B929D6">
        <w:rPr>
          <w:lang w:val="es-ES_tradnl"/>
        </w:rPr>
        <w:t>–</w:t>
      </w:r>
      <w:r w:rsidRPr="00B929D6">
        <w:rPr>
          <w:lang w:val="es-ES_tradnl"/>
        </w:rPr>
        <w:tab/>
        <w:t>Segunda</w:t>
      </w:r>
      <w:r w:rsidRPr="00B929D6">
        <w:rPr>
          <w:rFonts w:ascii="Calibri" w:hAnsi="Calibri" w:cs="Calibri"/>
          <w:szCs w:val="24"/>
          <w:lang w:val="es-ES_tradnl" w:eastAsia="en-GB"/>
        </w:rPr>
        <w:t xml:space="preserve"> reunión – 1 de octubre de 2020, 13.00-16.00 horas, con el siguiente orden del día:</w:t>
      </w:r>
      <w:bookmarkEnd w:id="17"/>
    </w:p>
    <w:p w14:paraId="45A7A638" w14:textId="77777777" w:rsidR="0009099C" w:rsidRPr="00B929D6" w:rsidRDefault="0009099C" w:rsidP="0009099C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>Apertura de la reunión y discurso de bienvenida</w:t>
      </w:r>
    </w:p>
    <w:p w14:paraId="4BA0807E" w14:textId="77777777" w:rsidR="0009099C" w:rsidRPr="00B929D6" w:rsidRDefault="0009099C" w:rsidP="0009099C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  <w:t>Aprobación del orden del día</w:t>
      </w:r>
    </w:p>
    <w:p w14:paraId="676E4CEB" w14:textId="77777777" w:rsidR="0009099C" w:rsidRPr="00B929D6" w:rsidRDefault="0009099C" w:rsidP="0009099C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3)</w:t>
      </w:r>
      <w:r w:rsidRPr="00B929D6">
        <w:rPr>
          <w:rFonts w:eastAsia="Calibri"/>
          <w:lang w:val="es-ES_tradnl"/>
        </w:rPr>
        <w:tab/>
        <w:t>Aprobación del informe de la reunión anterior</w:t>
      </w:r>
    </w:p>
    <w:p w14:paraId="0D89C9D6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bookmarkStart w:id="18" w:name="lt_pId058"/>
      <w:r w:rsidRPr="00B929D6">
        <w:rPr>
          <w:lang w:val="es-ES_tradnl"/>
        </w:rPr>
        <w:t>4)</w:t>
      </w:r>
      <w:r w:rsidRPr="00B929D6">
        <w:rPr>
          <w:lang w:val="es-ES_tradnl"/>
        </w:rPr>
        <w:tab/>
        <w:t>Presentación de las contribuciones recibidas y debate</w:t>
      </w:r>
      <w:bookmarkEnd w:id="18"/>
    </w:p>
    <w:p w14:paraId="7A10D0E2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bookmarkStart w:id="19" w:name="lt_pId059"/>
      <w:r w:rsidRPr="00B929D6">
        <w:rPr>
          <w:lang w:val="es-ES_tradnl"/>
        </w:rPr>
        <w:t>5)</w:t>
      </w:r>
      <w:r w:rsidRPr="00B929D6">
        <w:rPr>
          <w:lang w:val="es-ES_tradnl"/>
        </w:rPr>
        <w:tab/>
        <w:t>Preguntas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destinadas a crear un marco y </w:t>
      </w:r>
      <w:bookmarkEnd w:id="19"/>
      <w:r w:rsidRPr="00B929D6">
        <w:rPr>
          <w:rFonts w:ascii="Calibri" w:eastAsia="Calibri" w:hAnsi="Calibri" w:cs="Calibri"/>
          <w:szCs w:val="24"/>
          <w:lang w:val="es-ES_tradnl"/>
        </w:rPr>
        <w:t>resultados de la encuesta</w:t>
      </w:r>
    </w:p>
    <w:p w14:paraId="722A6C81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6)</w:t>
      </w:r>
      <w:r w:rsidRPr="00B929D6">
        <w:rPr>
          <w:lang w:val="es-ES_tradnl"/>
        </w:rPr>
        <w:tab/>
        <w:t>Documentos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de referencia</w:t>
      </w:r>
    </w:p>
    <w:p w14:paraId="60917B2F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bookmarkStart w:id="20" w:name="lt_pId062"/>
      <w:r w:rsidRPr="00B929D6">
        <w:rPr>
          <w:lang w:val="es-ES_tradnl"/>
        </w:rPr>
        <w:t>7)</w:t>
      </w:r>
      <w:r w:rsidRPr="00B929D6">
        <w:rPr>
          <w:lang w:val="es-ES_tradnl"/>
        </w:rPr>
        <w:tab/>
        <w:t>Próxima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reunión</w:t>
      </w:r>
    </w:p>
    <w:bookmarkEnd w:id="20"/>
    <w:p w14:paraId="482FB0AF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bCs/>
          <w:szCs w:val="24"/>
          <w:lang w:val="es-ES_tradnl"/>
        </w:rPr>
        <w:t>8)</w:t>
      </w:r>
      <w:r w:rsidRPr="00B929D6">
        <w:rPr>
          <w:bCs/>
          <w:szCs w:val="24"/>
          <w:lang w:val="es-ES_tradnl"/>
        </w:rPr>
        <w:tab/>
        <w:t>Otros asuntos</w:t>
      </w:r>
    </w:p>
    <w:p w14:paraId="689A1804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Documentos facilitados y presentaciones de la Secretaría</w:t>
      </w:r>
    </w:p>
    <w:p w14:paraId="7A98479D" w14:textId="77777777" w:rsidR="0009099C" w:rsidRPr="00B929D6" w:rsidRDefault="0009099C" w:rsidP="0009099C">
      <w:pPr>
        <w:keepNext/>
        <w:keepLines/>
        <w:rPr>
          <w:rFonts w:eastAsia="Calibri"/>
          <w:lang w:val="es-ES_tradnl"/>
        </w:rPr>
      </w:pPr>
      <w:bookmarkStart w:id="21" w:name="lt_pId064"/>
      <w:r w:rsidRPr="00B929D6">
        <w:rPr>
          <w:rFonts w:eastAsia="Calibri"/>
          <w:lang w:val="es-ES_tradnl"/>
        </w:rPr>
        <w:t>La Secretaría proporcionó al Grupo de Trabajo los siguientes documentos:</w:t>
      </w:r>
      <w:bookmarkEnd w:id="21"/>
    </w:p>
    <w:p w14:paraId="3F003D08" w14:textId="77777777" w:rsidR="0009099C" w:rsidRPr="00B929D6" w:rsidRDefault="0009099C" w:rsidP="0009099C">
      <w:pPr>
        <w:pStyle w:val="enumlev1"/>
        <w:rPr>
          <w:rFonts w:eastAsia="Calibri"/>
          <w:color w:val="000000"/>
          <w:lang w:val="es-ES_tradnl"/>
        </w:rPr>
      </w:pPr>
      <w:r w:rsidRPr="00B929D6">
        <w:rPr>
          <w:lang w:val="es-ES_tradnl"/>
        </w:rPr>
        <w:t>1)</w:t>
      </w:r>
      <w:r w:rsidRPr="00B929D6">
        <w:rPr>
          <w:lang w:val="es-ES_tradnl"/>
        </w:rPr>
        <w:tab/>
      </w:r>
      <w:hyperlink r:id="rId13" w:history="1">
        <w:bookmarkStart w:id="22" w:name="lt_pId066"/>
        <w:r w:rsidRPr="00B929D6">
          <w:rPr>
            <w:rStyle w:val="Hyperlink"/>
            <w:rFonts w:ascii="Calibri" w:eastAsia="Calibri" w:hAnsi="Calibri" w:cs="Calibri"/>
            <w:bCs/>
            <w:szCs w:val="24"/>
            <w:lang w:val="es-ES_tradnl"/>
          </w:rPr>
          <w:t xml:space="preserve">Informe sobre </w:t>
        </w:r>
        <w:r w:rsidRPr="00B929D6">
          <w:rPr>
            <w:rStyle w:val="Hyperlink"/>
            <w:rFonts w:ascii="Calibri" w:eastAsia="Calibri" w:hAnsi="Calibri" w:cs="Calibri"/>
            <w:bCs/>
            <w:szCs w:val="24"/>
            <w:lang w:val="es-ES_tradnl"/>
          </w:rPr>
          <w:t>l</w:t>
        </w:r>
        <w:r w:rsidRPr="00B929D6">
          <w:rPr>
            <w:rStyle w:val="Hyperlink"/>
            <w:rFonts w:ascii="Calibri" w:eastAsia="Calibri" w:hAnsi="Calibri" w:cs="Calibri"/>
            <w:bCs/>
            <w:szCs w:val="24"/>
            <w:lang w:val="es-ES_tradnl"/>
          </w:rPr>
          <w:t>os avances en la ejecución del Plan de Acción de Buenos Aires de 2019</w:t>
        </w:r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 xml:space="preserve"> (Contribución 2 al GADT de la UIT)</w:t>
        </w:r>
        <w:bookmarkEnd w:id="22"/>
      </w:hyperlink>
    </w:p>
    <w:p w14:paraId="0732446F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color w:val="000000"/>
          <w:szCs w:val="24"/>
          <w:lang w:val="es-ES_tradnl"/>
        </w:rPr>
      </w:pPr>
      <w:r w:rsidRPr="00B929D6">
        <w:rPr>
          <w:lang w:val="es-ES_tradnl"/>
        </w:rPr>
        <w:lastRenderedPageBreak/>
        <w:t>2)</w:t>
      </w:r>
      <w:r w:rsidRPr="00B929D6">
        <w:rPr>
          <w:lang w:val="es-ES_tradnl"/>
        </w:rPr>
        <w:tab/>
      </w:r>
      <w:hyperlink r:id="rId14" w:history="1">
        <w:bookmarkStart w:id="23" w:name="lt_pId067"/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 xml:space="preserve">Examen del año </w:t>
        </w:r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>2</w:t>
        </w:r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>019 de la BDT</w:t>
        </w:r>
        <w:bookmarkEnd w:id="23"/>
      </w:hyperlink>
    </w:p>
    <w:p w14:paraId="2E7818B6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color w:val="000000"/>
          <w:szCs w:val="24"/>
          <w:lang w:val="es-ES_tradnl" w:eastAsia="en-GB"/>
        </w:rPr>
      </w:pPr>
      <w:r w:rsidRPr="00B929D6">
        <w:rPr>
          <w:lang w:val="es-ES_tradnl"/>
        </w:rPr>
        <w:t>3)</w:t>
      </w:r>
      <w:r w:rsidRPr="00B929D6">
        <w:rPr>
          <w:lang w:val="es-ES_tradnl"/>
        </w:rPr>
        <w:tab/>
      </w:r>
      <w:bookmarkStart w:id="24" w:name="lt_pId068"/>
      <w:r w:rsidRPr="00B929D6">
        <w:rPr>
          <w:rFonts w:eastAsia="Calibri"/>
          <w:lang w:val="es-ES_tradnl"/>
        </w:rPr>
        <w:fldChar w:fldCharType="begin"/>
      </w:r>
      <w:r w:rsidRPr="00B929D6">
        <w:rPr>
          <w:rFonts w:eastAsia="Calibri"/>
          <w:lang w:val="es-ES_tradnl"/>
        </w:rPr>
        <w:instrText xml:space="preserve"> HYPERLINK "https://itu.foleon.com/itu/connect-2030-agenda/home/" </w:instrText>
      </w:r>
      <w:r w:rsidRPr="00B929D6">
        <w:rPr>
          <w:rFonts w:eastAsia="Calibri"/>
          <w:lang w:val="es-ES_tradnl"/>
        </w:rPr>
        <w:fldChar w:fldCharType="separate"/>
      </w:r>
      <w:r w:rsidRPr="00B929D6">
        <w:rPr>
          <w:rStyle w:val="Hyperlink"/>
          <w:rFonts w:eastAsia="Calibri"/>
          <w:lang w:val="es-ES_tradnl"/>
        </w:rPr>
        <w:t>Microsit</w:t>
      </w:r>
      <w:bookmarkEnd w:id="24"/>
      <w:r w:rsidRPr="00B929D6">
        <w:rPr>
          <w:rStyle w:val="Hyperlink"/>
          <w:rFonts w:eastAsia="Calibri"/>
          <w:lang w:val="es-ES_tradnl"/>
        </w:rPr>
        <w:t>io de la Age</w:t>
      </w:r>
      <w:r w:rsidRPr="00B929D6">
        <w:rPr>
          <w:rStyle w:val="Hyperlink"/>
          <w:rFonts w:eastAsia="Calibri"/>
          <w:lang w:val="es-ES_tradnl"/>
        </w:rPr>
        <w:t>n</w:t>
      </w:r>
      <w:r w:rsidRPr="00B929D6">
        <w:rPr>
          <w:rStyle w:val="Hyperlink"/>
          <w:rFonts w:eastAsia="Calibri"/>
          <w:lang w:val="es-ES_tradnl"/>
        </w:rPr>
        <w:t>da Conectar 2030</w:t>
      </w:r>
      <w:r w:rsidRPr="00B929D6">
        <w:rPr>
          <w:rFonts w:eastAsia="Calibri"/>
          <w:lang w:val="es-ES_tradnl"/>
        </w:rPr>
        <w:fldChar w:fldCharType="end"/>
      </w:r>
    </w:p>
    <w:p w14:paraId="5058D568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color w:val="000000"/>
          <w:szCs w:val="24"/>
          <w:lang w:val="es-ES_tradnl"/>
        </w:rPr>
      </w:pPr>
      <w:r w:rsidRPr="00B929D6">
        <w:rPr>
          <w:lang w:val="es-ES_tradnl"/>
        </w:rPr>
        <w:t>4)</w:t>
      </w:r>
      <w:r w:rsidRPr="00B929D6">
        <w:rPr>
          <w:lang w:val="es-ES_tradnl"/>
        </w:rPr>
        <w:tab/>
      </w:r>
      <w:hyperlink r:id="rId15" w:history="1">
        <w:r w:rsidRPr="00B929D6">
          <w:rPr>
            <w:rStyle w:val="Hyperlink"/>
            <w:rFonts w:ascii="Calibri" w:hAnsi="Calibri"/>
            <w:lang w:val="es-ES_tradnl"/>
          </w:rPr>
          <w:t>Plan Operacional cuatrie</w:t>
        </w:r>
        <w:r w:rsidRPr="00B929D6">
          <w:rPr>
            <w:rStyle w:val="Hyperlink"/>
            <w:rFonts w:ascii="Calibri" w:hAnsi="Calibri"/>
            <w:lang w:val="es-ES_tradnl"/>
          </w:rPr>
          <w:t>n</w:t>
        </w:r>
        <w:r w:rsidRPr="00B929D6">
          <w:rPr>
            <w:rStyle w:val="Hyperlink"/>
            <w:rFonts w:ascii="Calibri" w:hAnsi="Calibri"/>
            <w:lang w:val="es-ES_tradnl"/>
          </w:rPr>
          <w:t>al renovable de la Unión para 2021-2024</w:t>
        </w:r>
        <w:bookmarkStart w:id="25" w:name="lt_pId069"/>
        <w:r w:rsidRPr="00B929D6">
          <w:rPr>
            <w:rStyle w:val="Hyperlink"/>
            <w:rFonts w:eastAsia="Calibri"/>
            <w:lang w:val="es-ES_tradnl"/>
          </w:rPr>
          <w:t xml:space="preserve"> (C20/28)</w:t>
        </w:r>
        <w:bookmarkEnd w:id="25"/>
      </w:hyperlink>
    </w:p>
    <w:p w14:paraId="7AFFE812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r w:rsidRPr="00B929D6">
        <w:rPr>
          <w:lang w:val="es-ES_tradnl"/>
        </w:rPr>
        <w:t>5)</w:t>
      </w:r>
      <w:r w:rsidRPr="00B929D6">
        <w:rPr>
          <w:lang w:val="es-ES_tradnl"/>
        </w:rPr>
        <w:tab/>
      </w:r>
      <w:hyperlink r:id="rId16" w:history="1">
        <w:r w:rsidRPr="00B929D6">
          <w:rPr>
            <w:rStyle w:val="Hyperlink"/>
            <w:rFonts w:eastAsia="Calibri"/>
            <w:lang w:val="es-ES_tradnl"/>
          </w:rPr>
          <w:t xml:space="preserve">Informe </w:t>
        </w:r>
        <w:r w:rsidRPr="00B929D6">
          <w:rPr>
            <w:rStyle w:val="Hyperlink"/>
            <w:rFonts w:eastAsia="Calibri"/>
            <w:i/>
            <w:iCs/>
            <w:lang w:val="es-ES_tradnl"/>
          </w:rPr>
          <w:t>Gl</w:t>
        </w:r>
        <w:r w:rsidRPr="00B929D6">
          <w:rPr>
            <w:rStyle w:val="Hyperlink"/>
            <w:rFonts w:eastAsia="Calibri"/>
            <w:i/>
            <w:iCs/>
            <w:lang w:val="es-ES_tradnl"/>
          </w:rPr>
          <w:t>o</w:t>
        </w:r>
        <w:r w:rsidRPr="00B929D6">
          <w:rPr>
            <w:rStyle w:val="Hyperlink"/>
            <w:rFonts w:eastAsia="Calibri"/>
            <w:i/>
            <w:iCs/>
            <w:lang w:val="es-ES_tradnl"/>
          </w:rPr>
          <w:t>bal ICT Regulatory Outlook 2020</w:t>
        </w:r>
      </w:hyperlink>
    </w:p>
    <w:p w14:paraId="4676ECF4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6)</w:t>
      </w:r>
      <w:r w:rsidRPr="00B929D6">
        <w:rPr>
          <w:rFonts w:eastAsia="Calibri"/>
          <w:lang w:val="es-ES_tradnl"/>
        </w:rPr>
        <w:tab/>
      </w:r>
      <w:hyperlink r:id="rId17" w:history="1">
        <w:r w:rsidRPr="00B929D6">
          <w:rPr>
            <w:rStyle w:val="Hyperlink"/>
            <w:rFonts w:eastAsia="Calibri"/>
            <w:lang w:val="es-ES_tradnl"/>
          </w:rPr>
          <w:t xml:space="preserve">Informe </w:t>
        </w:r>
        <w:bookmarkStart w:id="26" w:name="lt_pId071"/>
        <w:r w:rsidRPr="00B929D6">
          <w:rPr>
            <w:rStyle w:val="Hyperlink"/>
            <w:rFonts w:eastAsia="Calibri"/>
            <w:i/>
            <w:iCs/>
            <w:lang w:val="es-ES_tradnl"/>
          </w:rPr>
          <w:t>Measuring di</w:t>
        </w:r>
        <w:r w:rsidRPr="00B929D6">
          <w:rPr>
            <w:rStyle w:val="Hyperlink"/>
            <w:rFonts w:eastAsia="Calibri"/>
            <w:i/>
            <w:iCs/>
            <w:lang w:val="es-ES_tradnl"/>
          </w:rPr>
          <w:t>g</w:t>
        </w:r>
        <w:r w:rsidRPr="00B929D6">
          <w:rPr>
            <w:rStyle w:val="Hyperlink"/>
            <w:rFonts w:eastAsia="Calibri"/>
            <w:i/>
            <w:iCs/>
            <w:lang w:val="es-ES_tradnl"/>
          </w:rPr>
          <w:t>ital development: Facts and Figures 2019</w:t>
        </w:r>
        <w:bookmarkEnd w:id="26"/>
      </w:hyperlink>
    </w:p>
    <w:p w14:paraId="5B6D3491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7)</w:t>
      </w:r>
      <w:r w:rsidRPr="00B929D6">
        <w:rPr>
          <w:lang w:val="es-ES_tradnl"/>
        </w:rPr>
        <w:tab/>
      </w:r>
      <w:hyperlink r:id="rId18" w:history="1">
        <w:r w:rsidRPr="00B929D6">
          <w:rPr>
            <w:rStyle w:val="Hyperlink"/>
            <w:rFonts w:eastAsia="Calibri"/>
            <w:lang w:val="es-ES_tradnl"/>
          </w:rPr>
          <w:t>Informe sobre la aplic</w:t>
        </w:r>
        <w:r w:rsidRPr="00B929D6">
          <w:rPr>
            <w:rStyle w:val="Hyperlink"/>
            <w:rFonts w:eastAsia="Calibri"/>
            <w:lang w:val="es-ES_tradnl"/>
          </w:rPr>
          <w:t>a</w:t>
        </w:r>
        <w:r w:rsidRPr="00B929D6">
          <w:rPr>
            <w:rStyle w:val="Hyperlink"/>
            <w:rFonts w:eastAsia="Calibri"/>
            <w:lang w:val="es-ES_tradnl"/>
          </w:rPr>
          <w:t>ción del Plan Estratégico y las actividades de la Unión para 2019</w:t>
        </w:r>
        <w:r w:rsidRPr="00B929D6">
          <w:rPr>
            <w:rStyle w:val="Hyperlink"/>
            <w:rFonts w:eastAsia="Calibri"/>
            <w:lang w:val="es-ES_tradnl"/>
          </w:rPr>
          <w:noBreakHyphen/>
          <w:t xml:space="preserve">2020 </w:t>
        </w:r>
        <w:bookmarkStart w:id="27" w:name="lt_pId072"/>
        <w:r w:rsidRPr="00B929D6">
          <w:rPr>
            <w:rStyle w:val="Hyperlink"/>
            <w:rFonts w:eastAsia="Calibri"/>
            <w:lang w:val="es-ES_tradnl"/>
          </w:rPr>
          <w:t>(C20/35)</w:t>
        </w:r>
        <w:bookmarkEnd w:id="27"/>
      </w:hyperlink>
    </w:p>
    <w:p w14:paraId="0786760C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lang w:val="es-ES_tradnl"/>
        </w:rPr>
      </w:pPr>
      <w:r w:rsidRPr="00B929D6">
        <w:rPr>
          <w:lang w:val="es-ES_tradnl"/>
        </w:rPr>
        <w:t>8)</w:t>
      </w:r>
      <w:r w:rsidRPr="00B929D6">
        <w:rPr>
          <w:lang w:val="es-ES_tradnl"/>
        </w:rPr>
        <w:tab/>
      </w:r>
      <w:hyperlink r:id="rId19" w:history="1">
        <w:r w:rsidRPr="00B929D6">
          <w:rPr>
            <w:rStyle w:val="Hyperlink"/>
            <w:bCs/>
            <w:szCs w:val="24"/>
            <w:lang w:val="es-ES_tradnl"/>
          </w:rPr>
          <w:t>Informe sobre la reun</w:t>
        </w:r>
        <w:r w:rsidRPr="00B929D6">
          <w:rPr>
            <w:rStyle w:val="Hyperlink"/>
            <w:bCs/>
            <w:szCs w:val="24"/>
            <w:lang w:val="es-ES_tradnl"/>
          </w:rPr>
          <w:t>i</w:t>
        </w:r>
        <w:r w:rsidRPr="00B929D6">
          <w:rPr>
            <w:rStyle w:val="Hyperlink"/>
            <w:bCs/>
            <w:szCs w:val="24"/>
            <w:lang w:val="es-ES_tradnl"/>
          </w:rPr>
          <w:t>ón del Grupo de Trabajo del GADT sobre los Planes Estratégico y Operacional (17 de julio de 2020)</w:t>
        </w:r>
      </w:hyperlink>
    </w:p>
    <w:p w14:paraId="4C6B55E4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9)</w:t>
      </w:r>
      <w:r w:rsidRPr="00B929D6">
        <w:rPr>
          <w:lang w:val="es-ES_tradnl"/>
        </w:rPr>
        <w:tab/>
      </w:r>
      <w:hyperlink r:id="rId20" w:history="1"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 xml:space="preserve">Informe </w:t>
        </w:r>
        <w:r w:rsidRPr="00B929D6">
          <w:rPr>
            <w:rStyle w:val="Hyperlink"/>
            <w:rFonts w:ascii="Calibri" w:eastAsia="Calibri" w:hAnsi="Calibri" w:cs="Calibri"/>
            <w:i/>
            <w:iCs/>
            <w:szCs w:val="24"/>
            <w:lang w:val="es-ES_tradnl"/>
          </w:rPr>
          <w:t>The State of B</w:t>
        </w:r>
        <w:r w:rsidRPr="00B929D6">
          <w:rPr>
            <w:rStyle w:val="Hyperlink"/>
            <w:rFonts w:ascii="Calibri" w:eastAsia="Calibri" w:hAnsi="Calibri" w:cs="Calibri"/>
            <w:i/>
            <w:iCs/>
            <w:szCs w:val="24"/>
            <w:lang w:val="es-ES_tradnl"/>
          </w:rPr>
          <w:t>r</w:t>
        </w:r>
        <w:r w:rsidRPr="00B929D6">
          <w:rPr>
            <w:rStyle w:val="Hyperlink"/>
            <w:rFonts w:ascii="Calibri" w:eastAsia="Calibri" w:hAnsi="Calibri" w:cs="Calibri"/>
            <w:i/>
            <w:iCs/>
            <w:szCs w:val="24"/>
            <w:lang w:val="es-ES_tradnl"/>
          </w:rPr>
          <w:t>oadband</w:t>
        </w:r>
      </w:hyperlink>
    </w:p>
    <w:p w14:paraId="4CCAFA1F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r w:rsidRPr="00B929D6">
        <w:rPr>
          <w:lang w:val="es-ES_tradnl"/>
        </w:rPr>
        <w:t>10)</w:t>
      </w:r>
      <w:r w:rsidRPr="00B929D6">
        <w:rPr>
          <w:lang w:val="es-ES_tradnl"/>
        </w:rPr>
        <w:tab/>
      </w:r>
      <w:hyperlink r:id="rId21" w:history="1">
        <w:r w:rsidRPr="00B929D6">
          <w:rPr>
            <w:rStyle w:val="Hyperlink"/>
            <w:lang w:val="es-ES_tradnl"/>
          </w:rPr>
          <w:t>Panel de Alto Ni</w:t>
        </w:r>
        <w:r w:rsidRPr="00B929D6">
          <w:rPr>
            <w:rStyle w:val="Hyperlink"/>
            <w:lang w:val="es-ES_tradnl"/>
          </w:rPr>
          <w:t>v</w:t>
        </w:r>
        <w:r w:rsidRPr="00B929D6">
          <w:rPr>
            <w:rStyle w:val="Hyperlink"/>
            <w:lang w:val="es-ES_tradnl"/>
          </w:rPr>
          <w:t>el del Secretario General sobre la Cooperación Digital</w:t>
        </w:r>
      </w:hyperlink>
    </w:p>
    <w:p w14:paraId="21EA5F7D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28" w:name="lt_pId076"/>
      <w:r w:rsidRPr="00B929D6">
        <w:rPr>
          <w:rFonts w:eastAsia="Calibri"/>
          <w:lang w:val="es-ES_tradnl"/>
        </w:rPr>
        <w:t>La Secretaría llevó a cabo dos presentaciones pormenorizadas acerca del proceso del Plan Estratégico, las Metas y los Objetivos del UIT-D y el proceso de la BDT en el ámbito de la gestión basada en los resultados (GBR).</w:t>
      </w:r>
      <w:bookmarkEnd w:id="28"/>
    </w:p>
    <w:p w14:paraId="375E0B4A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bookmarkStart w:id="29" w:name="lt_pId077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 xml:space="preserve">Informe anual sobre la aplicación del Plan Estratégico y las actividades de la Unión: </w:t>
      </w:r>
      <w:hyperlink r:id="rId22" w:history="1">
        <w:r w:rsidRPr="00B929D6">
          <w:rPr>
            <w:rStyle w:val="Hyperlink"/>
            <w:rFonts w:eastAsia="Calibri"/>
            <w:lang w:val="es-ES_tradnl"/>
          </w:rPr>
          <w:t>Presentación realizad</w:t>
        </w:r>
        <w:r w:rsidRPr="00B929D6">
          <w:rPr>
            <w:rStyle w:val="Hyperlink"/>
            <w:rFonts w:eastAsia="Calibri"/>
            <w:lang w:val="es-ES_tradnl"/>
          </w:rPr>
          <w:t>a</w:t>
        </w:r>
        <w:r w:rsidRPr="00B929D6">
          <w:rPr>
            <w:rStyle w:val="Hyperlink"/>
            <w:rFonts w:eastAsia="Calibri"/>
            <w:lang w:val="es-ES_tradnl"/>
          </w:rPr>
          <w:t xml:space="preserve"> el 17 de julio</w:t>
        </w:r>
        <w:bookmarkEnd w:id="29"/>
      </w:hyperlink>
    </w:p>
    <w:p w14:paraId="2DE3D74C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30" w:name="lt_pId078"/>
      <w:r w:rsidRPr="00B929D6">
        <w:rPr>
          <w:rFonts w:ascii="Calibri" w:eastAsia="Calibri" w:hAnsi="Calibri" w:cs="Calibri"/>
          <w:szCs w:val="24"/>
          <w:lang w:val="es-ES_tradnl"/>
        </w:rPr>
        <w:t>2)</w:t>
      </w:r>
      <w:r w:rsidRPr="00B929D6">
        <w:rPr>
          <w:rFonts w:ascii="Calibri" w:eastAsia="Calibri" w:hAnsi="Calibri" w:cs="Calibri"/>
          <w:szCs w:val="24"/>
          <w:lang w:val="es-ES_tradnl"/>
        </w:rPr>
        <w:tab/>
        <w:t>Elaboración del Plan Estratégico y proceso de GBR de la BDT:</w:t>
      </w:r>
      <w:r w:rsidRPr="00B929D6">
        <w:rPr>
          <w:lang w:val="es-ES_tradnl"/>
        </w:rPr>
        <w:t xml:space="preserve"> </w:t>
      </w:r>
      <w:hyperlink r:id="rId23" w:history="1">
        <w:r w:rsidRPr="00B929D6">
          <w:rPr>
            <w:rStyle w:val="Hyperlink"/>
            <w:rFonts w:eastAsia="Calibri"/>
            <w:lang w:val="es-ES_tradnl"/>
          </w:rPr>
          <w:t>Prese</w:t>
        </w:r>
        <w:r w:rsidRPr="00B929D6">
          <w:rPr>
            <w:rStyle w:val="Hyperlink"/>
            <w:rFonts w:eastAsia="Calibri"/>
            <w:lang w:val="es-ES_tradnl"/>
          </w:rPr>
          <w:t>n</w:t>
        </w:r>
        <w:r w:rsidRPr="00B929D6">
          <w:rPr>
            <w:rStyle w:val="Hyperlink"/>
            <w:rFonts w:eastAsia="Calibri"/>
            <w:lang w:val="es-ES_tradnl"/>
          </w:rPr>
          <w:t>tación realizada el 17 de</w:t>
        </w:r>
        <w:bookmarkEnd w:id="30"/>
        <w:r w:rsidRPr="00B929D6">
          <w:rPr>
            <w:rStyle w:val="Hyperlink"/>
            <w:rFonts w:eastAsia="Calibri"/>
            <w:lang w:val="es-ES_tradnl"/>
          </w:rPr>
          <w:t xml:space="preserve"> julio</w:t>
        </w:r>
      </w:hyperlink>
    </w:p>
    <w:p w14:paraId="18C7480B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31" w:name="lt_pId079"/>
      <w:r w:rsidRPr="00B929D6">
        <w:rPr>
          <w:rFonts w:ascii="Calibri" w:eastAsia="Calibri" w:hAnsi="Calibri" w:cs="Calibri"/>
          <w:szCs w:val="24"/>
          <w:lang w:val="es-ES_tradnl"/>
        </w:rPr>
        <w:t>3)</w:t>
      </w:r>
      <w:r w:rsidRPr="00B929D6">
        <w:rPr>
          <w:rFonts w:ascii="Calibri" w:eastAsia="Calibri" w:hAnsi="Calibri" w:cs="Calibri"/>
          <w:szCs w:val="24"/>
          <w:lang w:val="es-ES_tradnl"/>
        </w:rPr>
        <w:tab/>
        <w:t xml:space="preserve">Proceso del Plan Estratégico, Metas y Objetivos del UIT-D: </w:t>
      </w:r>
      <w:hyperlink r:id="rId24" w:history="1">
        <w:r w:rsidRPr="00B929D6">
          <w:rPr>
            <w:rStyle w:val="Hyperlink"/>
            <w:rFonts w:eastAsia="Calibri"/>
            <w:lang w:val="es-ES_tradnl"/>
          </w:rPr>
          <w:t>Presentaci</w:t>
        </w:r>
        <w:r w:rsidRPr="00B929D6">
          <w:rPr>
            <w:rStyle w:val="Hyperlink"/>
            <w:rFonts w:eastAsia="Calibri"/>
            <w:lang w:val="es-ES_tradnl"/>
          </w:rPr>
          <w:t>ó</w:t>
        </w:r>
        <w:r w:rsidRPr="00B929D6">
          <w:rPr>
            <w:rStyle w:val="Hyperlink"/>
            <w:rFonts w:eastAsia="Calibri"/>
            <w:lang w:val="es-ES_tradnl"/>
          </w:rPr>
          <w:t>n realizada el 1 de</w:t>
        </w:r>
        <w:bookmarkEnd w:id="31"/>
        <w:r w:rsidRPr="00B929D6">
          <w:rPr>
            <w:rStyle w:val="Hyperlink"/>
            <w:rFonts w:eastAsia="Calibri"/>
            <w:lang w:val="es-ES_tradnl"/>
          </w:rPr>
          <w:t xml:space="preserve"> octubre</w:t>
        </w:r>
      </w:hyperlink>
    </w:p>
    <w:p w14:paraId="302381C6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Contribuciones al GT-GADT-PEO (resumen)</w:t>
      </w:r>
    </w:p>
    <w:p w14:paraId="5D36501C" w14:textId="77777777" w:rsidR="0009099C" w:rsidRPr="00B929D6" w:rsidRDefault="0009099C" w:rsidP="0009099C">
      <w:pPr>
        <w:rPr>
          <w:rFonts w:ascii="Calibri" w:eastAsia="Calibri" w:hAnsi="Calibri" w:cs="Calibri"/>
          <w:bCs/>
          <w:lang w:val="es-ES_tradnl"/>
        </w:rPr>
      </w:pPr>
      <w:bookmarkStart w:id="32" w:name="lt_pId081"/>
      <w:r w:rsidRPr="00B929D6">
        <w:rPr>
          <w:rFonts w:ascii="Calibri" w:eastAsia="Calibri" w:hAnsi="Calibri" w:cs="Calibri"/>
          <w:lang w:val="es-ES_tradnl"/>
        </w:rPr>
        <w:t xml:space="preserve">El GT-GADT-PEO recibió una contribución de México, Estados Unidos y Canadá, titulada </w:t>
      </w:r>
      <w:hyperlink r:id="rId25" w:history="1">
        <w:r w:rsidRPr="00B929D6">
          <w:rPr>
            <w:rStyle w:val="Hyperlink"/>
            <w:rFonts w:cstheme="minorHAnsi"/>
            <w:bCs/>
            <w:szCs w:val="24"/>
            <w:lang w:val="es-ES_tradnl"/>
          </w:rPr>
          <w:t>Proposal on WTDC Review of t</w:t>
        </w:r>
        <w:r w:rsidRPr="00B929D6">
          <w:rPr>
            <w:rStyle w:val="Hyperlink"/>
            <w:rFonts w:cstheme="minorHAnsi"/>
            <w:bCs/>
            <w:szCs w:val="24"/>
            <w:lang w:val="es-ES_tradnl"/>
          </w:rPr>
          <w:t>h</w:t>
        </w:r>
        <w:r w:rsidRPr="00B929D6">
          <w:rPr>
            <w:rStyle w:val="Hyperlink"/>
            <w:rFonts w:cstheme="minorHAnsi"/>
            <w:bCs/>
            <w:szCs w:val="24"/>
            <w:lang w:val="es-ES_tradnl"/>
          </w:rPr>
          <w:t>e Strategic Plan</w:t>
        </w:r>
      </w:hyperlink>
      <w:r w:rsidRPr="00B929D6">
        <w:rPr>
          <w:lang w:val="es-ES_tradnl"/>
        </w:rPr>
        <w:t xml:space="preserve"> (Propuesta sobre el examen del Plan Estratégico por la CMDT)</w:t>
      </w:r>
      <w:r w:rsidRPr="00B929D6">
        <w:rPr>
          <w:rFonts w:ascii="Calibri" w:eastAsia="Calibri" w:hAnsi="Calibri" w:cs="Calibri"/>
          <w:lang w:val="es-ES_tradnl"/>
        </w:rPr>
        <w:t>, que se presentó en la reunión del 1 de octubre.</w:t>
      </w:r>
      <w:bookmarkEnd w:id="32"/>
    </w:p>
    <w:p w14:paraId="07AC3172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33" w:name="lt_pId082"/>
      <w:r w:rsidRPr="00B929D6">
        <w:rPr>
          <w:rFonts w:eastAsia="Calibri"/>
          <w:lang w:val="es-ES_tradnl"/>
        </w:rPr>
        <w:t>En la contribución se proponía racionalizar el examen de los Planes Estratégico y Operacional y reducir las tareas administrativas que se llevaban a cabo durante la CMDT, otorgando al GADT la responsabilidad de examinar la contribución del UIT-D al Plan Estratégico de la UIT, antes de la próxima Conferencia de Plenipotenciarios de 2022, mediante la revisión de la disposición 1.8.2 de la Resolución 1. Esta contribución incluyó dos propuestas.</w:t>
      </w:r>
    </w:p>
    <w:p w14:paraId="73F18BC6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bookmarkStart w:id="34" w:name="lt_pId084"/>
      <w:bookmarkEnd w:id="33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 xml:space="preserve">De existir un consenso en torno a la contribución del UIT-D al Plan Estratégico que está elaborando el GADT en la fase previa a la PP-22, en lugar de finalizarla durante la propia CMDT, el Grupo </w:t>
      </w:r>
      <w:r w:rsidRPr="00B929D6">
        <w:rPr>
          <w:rFonts w:eastAsia="Calibri"/>
          <w:i/>
          <w:iCs/>
          <w:lang w:val="es-ES_tradnl"/>
        </w:rPr>
        <w:t>ad hoc</w:t>
      </w:r>
      <w:r w:rsidRPr="00B929D6">
        <w:rPr>
          <w:rFonts w:eastAsia="Calibri"/>
          <w:lang w:val="es-ES_tradnl"/>
        </w:rPr>
        <w:t xml:space="preserve"> sobre</w:t>
      </w:r>
      <w:r w:rsidRPr="00B929D6">
        <w:rPr>
          <w:rFonts w:eastAsia="Calibri"/>
          <w:bCs/>
          <w:lang w:val="es-ES_tradnl"/>
        </w:rPr>
        <w:t xml:space="preserve"> los Planes Estratégico y Operacional</w:t>
      </w:r>
      <w:r w:rsidRPr="00B929D6">
        <w:rPr>
          <w:rFonts w:eastAsia="Calibri"/>
          <w:lang w:val="es-ES_tradnl"/>
        </w:rPr>
        <w:t xml:space="preserve"> del GADT podría examinar la redacción basándose en las propuestas de los Miembros a efectos de la modificación de las disposiciones pertinentes de la Resolución 1 y la Resolución 24, a fin de introducir este cambio y garantizar su rápida adopción en la CMDT-21. En principio, se necesita un acuerdo previo para reducir el tiempo que los Miembros invierten en finalizar la contribución del Sector de Desarrollo al Plan Estratégico antes de la CMDT-21. Proponemos además que el GT-GADT-Prep considere el tema de la revisión de las Resoluciones 1 y 24 en el orden del día de las reuniones interregionales (RIR) para facilitar el logro de un consenso interregional antes de la CMDT.</w:t>
      </w:r>
      <w:bookmarkEnd w:id="34"/>
    </w:p>
    <w:p w14:paraId="148C0EF6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bookmarkStart w:id="35" w:name="lt_pId087"/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  <w:t xml:space="preserve">El examen de la ejecución de los </w:t>
      </w:r>
      <w:r w:rsidRPr="00B929D6">
        <w:rPr>
          <w:rFonts w:eastAsia="Calibri"/>
          <w:bCs/>
          <w:lang w:val="es-ES_tradnl"/>
        </w:rPr>
        <w:t>Planes Estratégico y Operacional</w:t>
      </w:r>
      <w:r w:rsidRPr="00B929D6">
        <w:rPr>
          <w:rFonts w:eastAsia="Calibri"/>
          <w:lang w:val="es-ES_tradnl"/>
        </w:rPr>
        <w:t xml:space="preserve"> y la contribución a su desarrollo futuro permite al Sector de Desarrollo evaluar la realización de sus prioridades actuales y definir y ofrecer orientaciones sobre la implementación de futuras prioridades a </w:t>
      </w:r>
      <w:r w:rsidRPr="00B929D6">
        <w:rPr>
          <w:rFonts w:eastAsia="Calibri"/>
          <w:lang w:val="es-ES_tradnl"/>
        </w:rPr>
        <w:lastRenderedPageBreak/>
        <w:t>través de los programas y proyectos de la CMDT. La BDT ha determinado 10 prioridades temáticas basadas en 11 programas del Plan de Acción de Buenos Aires, que a su vez se corresponden con diversas Resoluciones de la Conferencia de Plenipotenciarios y la CMDT, Líneas de Acción de la CMSI y Cuestiones de estudio. Las preguntas propuestas para el debate figuran en el Anexo 1.</w:t>
      </w:r>
      <w:bookmarkEnd w:id="35"/>
    </w:p>
    <w:p w14:paraId="5C26B9B9" w14:textId="77777777" w:rsidR="0009099C" w:rsidRPr="00B929D6" w:rsidRDefault="0009099C" w:rsidP="0009099C">
      <w:pPr>
        <w:rPr>
          <w:rFonts w:eastAsia="Calibri"/>
          <w:bCs/>
          <w:lang w:val="es-ES_tradnl"/>
        </w:rPr>
      </w:pPr>
      <w:bookmarkStart w:id="36" w:name="lt_pId090"/>
      <w:r w:rsidRPr="00B929D6">
        <w:rPr>
          <w:rFonts w:eastAsia="Calibri"/>
          <w:lang w:val="es-ES_tradnl"/>
        </w:rPr>
        <w:t xml:space="preserve">Los participantes en el </w:t>
      </w:r>
      <w:r w:rsidRPr="00B929D6">
        <w:rPr>
          <w:rFonts w:eastAsia="Calibri"/>
          <w:bCs/>
          <w:lang w:val="es-ES_tradnl"/>
        </w:rPr>
        <w:t xml:space="preserve">GT-GADT-PEO </w:t>
      </w:r>
      <w:r w:rsidRPr="00B929D6">
        <w:rPr>
          <w:rFonts w:eastAsia="Calibri"/>
          <w:lang w:val="es-ES_tradnl"/>
        </w:rPr>
        <w:t>estuvieron de acuerdo con las propuestas y las remitirán en calidad de contribuciones al Grupo de Trabajo del GADT sobre los preparativos de la CMDT (GT</w:t>
      </w:r>
      <w:r w:rsidRPr="00B929D6">
        <w:rPr>
          <w:rFonts w:eastAsia="Calibri"/>
          <w:lang w:val="es-ES_tradnl"/>
        </w:rPr>
        <w:noBreakHyphen/>
        <w:t>GADT-Prep) y el Grupo de Trabajo del GADT sobre las Resoluciones, la Declaración y las prioridades temáticas (GT-GADT-RDPT).</w:t>
      </w:r>
      <w:bookmarkEnd w:id="36"/>
    </w:p>
    <w:p w14:paraId="54AFDD8D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bookmarkStart w:id="37" w:name="lt_pId091"/>
      <w:r w:rsidRPr="00B929D6">
        <w:rPr>
          <w:rFonts w:eastAsia="Calibri"/>
          <w:lang w:val="es-ES_tradnl"/>
        </w:rPr>
        <w:t xml:space="preserve">Encuesta de opinión a los Miembros sobre </w:t>
      </w:r>
      <w:bookmarkStart w:id="38" w:name="_Hlk53759190"/>
      <w:r w:rsidRPr="00B929D6">
        <w:rPr>
          <w:rFonts w:eastAsia="Calibri"/>
          <w:lang w:val="es-ES_tradnl"/>
        </w:rPr>
        <w:t>la clasificación por orden de prioridad de los Objetivos y Metas del UIT-D</w:t>
      </w:r>
      <w:bookmarkEnd w:id="37"/>
      <w:bookmarkEnd w:id="38"/>
    </w:p>
    <w:p w14:paraId="79D340E9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39" w:name="lt_pId092"/>
      <w:r w:rsidRPr="00B929D6">
        <w:rPr>
          <w:rFonts w:eastAsia="Calibri"/>
          <w:lang w:val="es-ES_tradnl"/>
        </w:rPr>
        <w:t xml:space="preserve">Se celebró una encuesta oficiosa entre los participantes en el GT-GADT-PEO, a fin conocer su opinión en cuanto al orden de prioridad de los Objetivos y Metas del UIT-D, y la Secretaría </w:t>
      </w:r>
      <w:hyperlink r:id="rId26" w:history="1"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>presentó los resu</w:t>
        </w:r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>l</w:t>
        </w:r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>tados</w:t>
        </w:r>
      </w:hyperlink>
      <w:r w:rsidRPr="00B929D6">
        <w:rPr>
          <w:rFonts w:eastAsia="Calibri"/>
          <w:lang w:val="es-ES_tradnl"/>
        </w:rPr>
        <w:t xml:space="preserve"> conexos.</w:t>
      </w:r>
      <w:bookmarkEnd w:id="39"/>
    </w:p>
    <w:p w14:paraId="76576E07" w14:textId="0847CC82" w:rsidR="0009099C" w:rsidRPr="00B929D6" w:rsidRDefault="0009099C" w:rsidP="0009099C">
      <w:pPr>
        <w:rPr>
          <w:rFonts w:eastAsia="Calibri"/>
          <w:b/>
          <w:bCs/>
          <w:lang w:val="es-ES_tradnl"/>
        </w:rPr>
      </w:pPr>
      <w:bookmarkStart w:id="40" w:name="lt_pId093"/>
      <w:r w:rsidRPr="00B929D6">
        <w:rPr>
          <w:rFonts w:eastAsia="Calibri"/>
          <w:lang w:val="es-ES_tradnl"/>
        </w:rPr>
        <w:t xml:space="preserve">Tal y como se indica en el Gráfico 1 </w:t>
      </w:r>
      <w:r w:rsidRPr="00B929D6">
        <w:rPr>
          <w:rFonts w:eastAsia="Calibri"/>
          <w:i/>
          <w:iCs/>
          <w:lang w:val="es-ES_tradnl"/>
        </w:rPr>
        <w:t>infra</w:t>
      </w:r>
      <w:r w:rsidRPr="00B929D6">
        <w:rPr>
          <w:rFonts w:eastAsia="Calibri"/>
          <w:lang w:val="es-ES_tradnl"/>
        </w:rPr>
        <w:t>, los participantes indicaron que, entre los cuatro Objetivos del UIT-D, el Objetivo 4 (Sociedad de la información integradora) constituía la máxima prioridad, seguido de cerca por los Objetivos 3 (Entorno habilitador) y 2 (Infraestructura moderna y segura). El Objetivo 1 (Coordinación) ocupaba, en promedio, una posición notablemente inferior en la misma clasificación</w:t>
      </w:r>
      <w:bookmarkStart w:id="41" w:name="lt_pId094"/>
      <w:bookmarkEnd w:id="40"/>
      <w:r w:rsidRPr="00B929D6">
        <w:rPr>
          <w:rFonts w:eastAsia="Calibri"/>
          <w:lang w:val="es-ES_tradnl"/>
        </w:rPr>
        <w:t>.</w:t>
      </w:r>
      <w:bookmarkEnd w:id="41"/>
    </w:p>
    <w:p w14:paraId="1324E766" w14:textId="77777777" w:rsidR="0009099C" w:rsidRPr="00B929D6" w:rsidRDefault="0009099C" w:rsidP="0009099C">
      <w:pPr>
        <w:pStyle w:val="Figuretitle"/>
        <w:spacing w:before="240" w:after="120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Gráfico 1: Clasificación por orden de prioridad de los Objetivos del UIT-D</w:t>
      </w:r>
    </w:p>
    <w:p w14:paraId="09CDFA6A" w14:textId="77777777" w:rsidR="0009099C" w:rsidRPr="00B929D6" w:rsidRDefault="0009099C" w:rsidP="0009099C">
      <w:pPr>
        <w:jc w:val="center"/>
        <w:rPr>
          <w:rFonts w:eastAsia="Calibri"/>
          <w:lang w:val="es-ES_tradnl"/>
        </w:rPr>
      </w:pPr>
      <w:bookmarkStart w:id="42" w:name="lt_pId096"/>
      <w:r w:rsidRPr="00B929D6">
        <w:rPr>
          <w:noProof/>
          <w:lang w:val="es-ES_tradnl"/>
        </w:rPr>
        <w:drawing>
          <wp:inline distT="0" distB="0" distL="0" distR="0" wp14:anchorId="2F3715AF" wp14:editId="6F479B9C">
            <wp:extent cx="5252400" cy="130320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7D7D" w14:textId="5EE13B5C" w:rsidR="0009099C" w:rsidRPr="00B929D6" w:rsidRDefault="0009099C" w:rsidP="0009099C">
      <w:pPr>
        <w:pStyle w:val="Normalafter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En cuanto a las Metas, la Meta 2 (Integración), seguida de la Meta 1 (Crecimiento), figuraron claramente entre las prioridades máximas de la mayoría de los encuestados. La mayoría de los encuestados clasificó las tres restantes (Innovación, Sostenibilidad y Asociación) como Metas menos prioritarias. Los resultados se describen con mayor detalle en el Gráfico 2.</w:t>
      </w:r>
      <w:bookmarkEnd w:id="42"/>
    </w:p>
    <w:p w14:paraId="0036FB1B" w14:textId="77777777" w:rsidR="0009099C" w:rsidRPr="00B929D6" w:rsidRDefault="0009099C" w:rsidP="0009099C">
      <w:pPr>
        <w:pStyle w:val="Figuretitle"/>
        <w:keepNext/>
        <w:spacing w:before="240" w:after="120"/>
        <w:rPr>
          <w:rFonts w:eastAsia="Calibri"/>
          <w:lang w:val="es-ES_tradnl"/>
        </w:rPr>
      </w:pPr>
      <w:bookmarkStart w:id="43" w:name="lt_pId099"/>
      <w:r w:rsidRPr="00B929D6">
        <w:rPr>
          <w:rFonts w:eastAsia="Calibri"/>
          <w:lang w:val="es-ES_tradnl"/>
        </w:rPr>
        <w:t>Gráfico 2: Clasificación por orden de prioridad de las Metas</w:t>
      </w:r>
      <w:bookmarkEnd w:id="43"/>
    </w:p>
    <w:p w14:paraId="584BF45A" w14:textId="77777777" w:rsidR="0009099C" w:rsidRPr="00B929D6" w:rsidRDefault="0009099C" w:rsidP="0009099C">
      <w:pPr>
        <w:jc w:val="center"/>
        <w:rPr>
          <w:rFonts w:eastAsia="Calibri"/>
          <w:lang w:val="es-ES_tradnl"/>
        </w:rPr>
      </w:pPr>
      <w:bookmarkStart w:id="44" w:name="lt_pId100"/>
      <w:r w:rsidRPr="00B929D6">
        <w:rPr>
          <w:noProof/>
          <w:lang w:val="es-ES_tradnl"/>
        </w:rPr>
        <w:drawing>
          <wp:inline distT="0" distB="0" distL="0" distR="0" wp14:anchorId="2929A2FD" wp14:editId="3D5E8C5E">
            <wp:extent cx="4500000" cy="1353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0DB7" w14:textId="77777777" w:rsidR="0009099C" w:rsidRPr="00B929D6" w:rsidRDefault="0009099C" w:rsidP="0009099C">
      <w:pPr>
        <w:pStyle w:val="Normalafter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 xml:space="preserve">Los participantes en el GT-GADT-PEO se mostraron conformes con los resultados de la encuesta y acordaron proponer al GADT esa </w:t>
      </w:r>
      <w:bookmarkStart w:id="45" w:name="_Hlk53761689"/>
      <w:r w:rsidRPr="00B929D6">
        <w:rPr>
          <w:rFonts w:eastAsia="Calibri"/>
          <w:lang w:val="es-ES_tradnl"/>
        </w:rPr>
        <w:t>clasificación por orden de prioridad de los Objetivos y Metas del UIT-D.</w:t>
      </w:r>
      <w:bookmarkEnd w:id="44"/>
    </w:p>
    <w:p w14:paraId="521D18B8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bookmarkStart w:id="46" w:name="lt_pId101"/>
      <w:bookmarkEnd w:id="45"/>
      <w:r w:rsidRPr="00B929D6">
        <w:rPr>
          <w:rFonts w:eastAsia="Calibri"/>
          <w:lang w:val="es-ES_tradnl"/>
        </w:rPr>
        <w:lastRenderedPageBreak/>
        <w:t>Conclusión</w:t>
      </w:r>
      <w:bookmarkEnd w:id="46"/>
      <w:r w:rsidRPr="00B929D6">
        <w:rPr>
          <w:rFonts w:eastAsia="Calibri"/>
          <w:lang w:val="es-ES_tradnl"/>
        </w:rPr>
        <w:t xml:space="preserve"> de las reuniones del GT-GADT-PEO en 2020</w:t>
      </w:r>
    </w:p>
    <w:p w14:paraId="414A32C5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47" w:name="lt_pId102"/>
      <w:r w:rsidRPr="00B929D6">
        <w:rPr>
          <w:rFonts w:eastAsia="Calibri"/>
          <w:lang w:val="es-ES_tradnl"/>
        </w:rPr>
        <w:t xml:space="preserve">Al final de su segunda reunión, celebrada el 1 de octubre de 2020, el GT-GADT-PEO </w:t>
      </w:r>
      <w:bookmarkEnd w:id="47"/>
      <w:r w:rsidRPr="00B929D6">
        <w:rPr>
          <w:rFonts w:eastAsia="Calibri"/>
          <w:lang w:val="es-ES_tradnl"/>
        </w:rPr>
        <w:t>concluyó lo siguiente:</w:t>
      </w:r>
    </w:p>
    <w:p w14:paraId="568A86EF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48" w:name="lt_pId103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>una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contribución sobre el procedimiento, refrendada por el Grupo de Trabajo;</w:t>
      </w:r>
      <w:bookmarkEnd w:id="48"/>
    </w:p>
    <w:p w14:paraId="1B6750B9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49" w:name="lt_pId104"/>
      <w:r w:rsidRPr="00B929D6">
        <w:rPr>
          <w:rFonts w:ascii="Calibri" w:eastAsia="Calibri" w:hAnsi="Calibri" w:cs="Calibri"/>
          <w:szCs w:val="24"/>
          <w:lang w:val="es-ES_tradnl"/>
        </w:rPr>
        <w:t>2)</w:t>
      </w:r>
      <w:r w:rsidRPr="00B929D6">
        <w:rPr>
          <w:rFonts w:ascii="Calibri" w:eastAsia="Calibri" w:hAnsi="Calibri" w:cs="Calibri"/>
          <w:szCs w:val="24"/>
          <w:lang w:val="es-ES_tradnl"/>
        </w:rPr>
        <w:tab/>
        <w:t xml:space="preserve">un acuerdo sobre la clasificación por orden de prioridad de los Objetivos y Metas (resultado </w:t>
      </w:r>
      <w:r w:rsidRPr="00B929D6">
        <w:rPr>
          <w:rFonts w:eastAsia="Calibri"/>
          <w:lang w:val="es-ES_tradnl"/>
        </w:rPr>
        <w:t>de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la encuesta), que se someterá en calidad de contribución a los nuevos Planes Estratégico, Operacional y de Acción; y</w:t>
      </w:r>
      <w:bookmarkEnd w:id="49"/>
    </w:p>
    <w:p w14:paraId="65909123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50" w:name="lt_pId105"/>
      <w:r w:rsidRPr="00B929D6">
        <w:rPr>
          <w:rFonts w:eastAsia="Calibri"/>
          <w:lang w:val="es-ES_tradnl"/>
        </w:rPr>
        <w:t>3)</w:t>
      </w:r>
      <w:r w:rsidRPr="00B929D6">
        <w:rPr>
          <w:rFonts w:eastAsia="Calibri"/>
          <w:lang w:val="es-ES_tradnl"/>
        </w:rPr>
        <w:tab/>
        <w:t>una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serie de preguntas para el debate de la contribución (Anexo 1) y preguntas destinadas a crear un marco del GT-GADT-PEO (Anexo 2), que se someterán en calidad de contribución a la consideración del GADT.</w:t>
      </w:r>
      <w:bookmarkEnd w:id="50"/>
    </w:p>
    <w:p w14:paraId="761CD3F0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Declaraciones de coordinación a los Grupos de Trabajo del GADT</w:t>
      </w:r>
    </w:p>
    <w:p w14:paraId="4AFB916D" w14:textId="77777777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El GT-GADT-PEO envió las siguientes declaraciones de coordinación a los otros dos Grupos de Trabajo.</w:t>
      </w:r>
    </w:p>
    <w:p w14:paraId="3006EA86" w14:textId="750FC207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</w:r>
      <w:r w:rsidR="0009099C" w:rsidRPr="00B929D6">
        <w:rPr>
          <w:rFonts w:eastAsia="Calibri"/>
          <w:lang w:val="es-ES_tradnl"/>
        </w:rPr>
        <w:t xml:space="preserve">Grupo de Trabajo GADT sobre la preparación de la CMDT (GT-GADT-PREP) el 20 de octubre de 2020, signatura </w:t>
      </w:r>
      <w:hyperlink r:id="rId29" w:history="1">
        <w:r w:rsidR="0009099C" w:rsidRPr="00B929D6">
          <w:rPr>
            <w:rStyle w:val="Hyperlink"/>
            <w:rFonts w:eastAsia="Calibri"/>
            <w:lang w:val="es-ES_tradnl"/>
          </w:rPr>
          <w:t>WG-Prep/25-E</w:t>
        </w:r>
      </w:hyperlink>
      <w:r w:rsidR="006337A2" w:rsidRPr="00B929D6">
        <w:rPr>
          <w:rFonts w:eastAsia="Calibri"/>
          <w:lang w:val="es-ES_tradnl"/>
        </w:rPr>
        <w:t>.</w:t>
      </w:r>
    </w:p>
    <w:p w14:paraId="145FEE0D" w14:textId="29A6F99C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ab/>
      </w:r>
      <w:r w:rsidR="0009099C" w:rsidRPr="00B929D6">
        <w:rPr>
          <w:rFonts w:eastAsia="Calibri"/>
          <w:lang w:val="es-ES_tradnl"/>
        </w:rPr>
        <w:t>El GT-GADT-PEO está a favor de las propuestas presentadas en la contribución de México, Canadá y Estados Unidos en las que se sugiere que el GADT asuma la responsabilidad de elaborar el Plan Estratégico del UIT-D. De este modo habrá más tiempo para los preparativos, se mejorará la vinculación con el Plan de Acción y alineará el proceso de planificación estratégica del UIT-D con el de los demás Sectores. Además, de este modo se dejaría a la CMDT más tiempo para considerar otros temas prioritarios. El GT-GADT-PEO acordó que este proceder necesita que los Miembros acuerden previamente en las reuniones interregionales no ocuparse del Plan Estratégico en la CMDT-21 y dejar su gestión en manos del GADT.</w:t>
      </w:r>
    </w:p>
    <w:p w14:paraId="3F3C1442" w14:textId="36C87301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</w:r>
      <w:r w:rsidR="0009099C" w:rsidRPr="00B929D6">
        <w:rPr>
          <w:rFonts w:eastAsia="Calibri"/>
          <w:lang w:val="es-ES_tradnl"/>
        </w:rPr>
        <w:t xml:space="preserve">Grupo de Trabajo del GADT sobre las Resoluciones, la Declaración y las prioridades temáticas de la CMDT (GT-GADT-RDPT) el 21 de octubre de 2020, signatura </w:t>
      </w:r>
      <w:hyperlink r:id="rId30" w:history="1">
        <w:r w:rsidR="0009099C" w:rsidRPr="00B929D6">
          <w:rPr>
            <w:rStyle w:val="Hyperlink"/>
            <w:rFonts w:eastAsia="Calibri"/>
            <w:lang w:val="es-ES_tradnl"/>
          </w:rPr>
          <w:t>TDAG-WG-RDTP/9-E</w:t>
        </w:r>
      </w:hyperlink>
      <w:r w:rsidR="006337A2" w:rsidRPr="00B929D6">
        <w:rPr>
          <w:rFonts w:eastAsia="Calibri"/>
          <w:lang w:val="es-ES_tradnl"/>
        </w:rPr>
        <w:t>.</w:t>
      </w:r>
    </w:p>
    <w:p w14:paraId="7EE1EFE7" w14:textId="2358BE9A" w:rsidR="0009099C" w:rsidRPr="00B929D6" w:rsidRDefault="00CA2B16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rFonts w:ascii="Calibri" w:eastAsia="Calibri" w:hAnsi="Calibri" w:cs="Calibri"/>
          <w:szCs w:val="24"/>
          <w:lang w:val="es-ES_tradnl"/>
        </w:rPr>
        <w:tab/>
      </w:r>
      <w:r w:rsidR="0009099C" w:rsidRPr="00B929D6">
        <w:rPr>
          <w:rFonts w:ascii="Calibri" w:eastAsia="Calibri" w:hAnsi="Calibri" w:cs="Calibri"/>
          <w:szCs w:val="24"/>
          <w:lang w:val="es-ES_tradnl"/>
        </w:rPr>
        <w:t>El GT-GADT-PEO está a favor de las propuestas presentadas en la contribución de México, Canadá y Estados Unidos en las que se sugiere que el GADT asuma la responsabilidad de elaborar el Plan Estratégico del UIT-D. De este modo habrá más tiempo para los preparativos, se mejorará la vinculación con el Plan de Acción y alineará el proceso de planificación estratégica del UIT-D con el de los demás Sectores. Además, de este modo se dejaría a la CMDT más tiempo para considerar otros temas prioritarios. El GT-GADT-PEO acordó que este proceder necesita la revisión de la Resolución 1 y la Resolución 24.</w:t>
      </w:r>
    </w:p>
    <w:p w14:paraId="3CBD7F82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Contribución al GADT-20-3</w:t>
      </w:r>
    </w:p>
    <w:p w14:paraId="4CD16B2D" w14:textId="5439EA43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 xml:space="preserve">El GT-GADT-PEO presentó un informe intermedio sobre su trabajo en la contribución </w:t>
      </w:r>
      <w:hyperlink r:id="rId31" w:history="1">
        <w:r w:rsidRPr="00B929D6">
          <w:rPr>
            <w:rStyle w:val="Hyperlink"/>
            <w:rFonts w:eastAsia="Calibri"/>
            <w:lang w:val="es-ES_tradnl"/>
          </w:rPr>
          <w:t>TDAG-20/3/3</w:t>
        </w:r>
      </w:hyperlink>
      <w:r w:rsidRPr="00B929D6">
        <w:rPr>
          <w:rFonts w:eastAsia="Calibri"/>
          <w:lang w:val="es-ES_tradnl"/>
        </w:rPr>
        <w:t xml:space="preserve"> a la tercera reunión del GADT en 2020, celebrada el 30 de noviembre, que contenía tres recomendaciones:</w:t>
      </w:r>
    </w:p>
    <w:p w14:paraId="06CEF90F" w14:textId="77777777" w:rsidR="0009099C" w:rsidRPr="00B929D6" w:rsidRDefault="0009099C" w:rsidP="00CA2B16">
      <w:pPr>
        <w:pStyle w:val="enumlev1"/>
        <w:rPr>
          <w:rFonts w:eastAsia="Calibri"/>
          <w:lang w:val="es-ES_tradnl"/>
        </w:rPr>
      </w:pPr>
      <w:bookmarkStart w:id="51" w:name="lt_pId108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 xml:space="preserve">someter al GADT la </w:t>
      </w:r>
      <w:bookmarkStart w:id="52" w:name="lt_pId109"/>
      <w:bookmarkEnd w:id="51"/>
      <w:r w:rsidRPr="00B929D6">
        <w:rPr>
          <w:rFonts w:eastAsia="Calibri"/>
          <w:lang w:val="es-ES_tradnl"/>
        </w:rPr>
        <w:t>clasificación por orden de prioridad de los Objetivos y Metas del UIT</w:t>
      </w:r>
      <w:r w:rsidRPr="00B929D6">
        <w:rPr>
          <w:rFonts w:eastAsia="Calibri"/>
          <w:lang w:val="es-ES_tradnl"/>
        </w:rPr>
        <w:noBreakHyphen/>
        <w:t>D;</w:t>
      </w:r>
    </w:p>
    <w:p w14:paraId="4D35781C" w14:textId="77777777" w:rsidR="0009099C" w:rsidRPr="00B929D6" w:rsidRDefault="0009099C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  <w:t>someter el presente informe a las próximas reuniones del GT-GADT-Prep y el GT</w:t>
      </w:r>
      <w:r w:rsidRPr="00B929D6">
        <w:rPr>
          <w:rFonts w:eastAsia="Calibri"/>
          <w:lang w:val="es-ES_tradnl"/>
        </w:rPr>
        <w:noBreakHyphen/>
        <w:t>GADT</w:t>
      </w:r>
      <w:r w:rsidRPr="00B929D6">
        <w:rPr>
          <w:rFonts w:eastAsia="Calibri"/>
          <w:lang w:val="es-ES_tradnl"/>
        </w:rPr>
        <w:noBreakHyphen/>
        <w:t xml:space="preserve">RDPT con miras a su </w:t>
      </w:r>
      <w:bookmarkEnd w:id="52"/>
      <w:r w:rsidRPr="00B929D6">
        <w:rPr>
          <w:rFonts w:eastAsia="Calibri"/>
          <w:lang w:val="es-ES_tradnl"/>
        </w:rPr>
        <w:t>debate; y</w:t>
      </w:r>
    </w:p>
    <w:p w14:paraId="174DA4D7" w14:textId="02BF416B" w:rsidR="0009099C" w:rsidRPr="00B929D6" w:rsidRDefault="0009099C" w:rsidP="00CA2B16">
      <w:pPr>
        <w:pStyle w:val="enumlev1"/>
        <w:rPr>
          <w:rFonts w:eastAsia="Calibri"/>
          <w:lang w:val="es-ES_tradnl"/>
        </w:rPr>
      </w:pPr>
      <w:bookmarkStart w:id="53" w:name="lt_pId110"/>
      <w:r w:rsidRPr="00B929D6">
        <w:rPr>
          <w:rFonts w:eastAsia="Calibri"/>
          <w:lang w:val="es-ES_tradnl"/>
        </w:rPr>
        <w:t>3)</w:t>
      </w:r>
      <w:r w:rsidRPr="00B929D6">
        <w:rPr>
          <w:rFonts w:eastAsia="Calibri"/>
          <w:lang w:val="es-ES_tradnl"/>
        </w:rPr>
        <w:tab/>
        <w:t xml:space="preserve">que el GADT aceptara ese informe intermedio del </w:t>
      </w:r>
      <w:bookmarkEnd w:id="53"/>
      <w:r w:rsidRPr="00B929D6">
        <w:rPr>
          <w:rFonts w:eastAsia="Calibri"/>
          <w:lang w:val="es-ES_tradnl"/>
        </w:rPr>
        <w:t>GT-GADT-PEO.</w:t>
      </w:r>
    </w:p>
    <w:p w14:paraId="18B97758" w14:textId="75FAB301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lastRenderedPageBreak/>
        <w:t>La recomendación del GT-GADT-PEO de que el GADT examine, prepare y apruebe la parte correspondiente al UIT-D del Plan Estratégico de la UIT a lo largo de su consideración en el Consejo y la Conferencia de Plenipotenciarios, en lugar de realizar esta tarea en la CMDT-21, fue aprobada por el GADT (</w:t>
      </w:r>
      <w:hyperlink r:id="rId32" w:history="1">
        <w:r w:rsidRPr="00B929D6">
          <w:rPr>
            <w:rStyle w:val="Hyperlink"/>
            <w:rFonts w:eastAsia="Calibri"/>
            <w:lang w:val="es-ES_tradnl"/>
          </w:rPr>
          <w:t>TDAG-20/3/7</w:t>
        </w:r>
      </w:hyperlink>
      <w:r w:rsidRPr="00B929D6">
        <w:rPr>
          <w:rFonts w:eastAsia="Calibri"/>
          <w:lang w:val="es-ES_tradnl"/>
        </w:rPr>
        <w:t>)</w:t>
      </w:r>
      <w:r w:rsidR="003777EC" w:rsidRPr="00B929D6">
        <w:rPr>
          <w:rFonts w:eastAsia="Calibri"/>
          <w:lang w:val="es-ES_tradnl"/>
        </w:rPr>
        <w:t>.</w:t>
      </w:r>
    </w:p>
    <w:p w14:paraId="1E241707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Otras consultas</w:t>
      </w:r>
    </w:p>
    <w:p w14:paraId="699439E3" w14:textId="07C17F53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Algunos de los puntos propuestos por el GT-GADT-PEO acerca del trabajo de la CMDT sobre el Plan Estratégico se plantearon para el debate en las reuniones del GT-GADT-RDPT celebradas durante el primer trimestre de 2021. En respuesta a las dudas planteadas durante los debates del GT</w:t>
      </w:r>
      <w:r w:rsidR="003777EC" w:rsidRPr="00B929D6">
        <w:rPr>
          <w:rFonts w:eastAsia="Calibri"/>
          <w:lang w:val="es-ES_tradnl"/>
        </w:rPr>
        <w:noBreakHyphen/>
      </w:r>
      <w:r w:rsidRPr="00B929D6">
        <w:rPr>
          <w:rFonts w:eastAsia="Calibri"/>
          <w:lang w:val="es-ES_tradnl"/>
        </w:rPr>
        <w:t>GADT-RDPT, el GT-GADT-PEO recurrió a los coordinadores de las ORT para responder a las preguntas y facilitar las aclaraciones necesarias en relación con las recomendaciones del GT</w:t>
      </w:r>
      <w:r w:rsidR="003777EC" w:rsidRPr="00B929D6">
        <w:rPr>
          <w:rFonts w:eastAsia="Calibri"/>
          <w:lang w:val="es-ES_tradnl"/>
        </w:rPr>
        <w:noBreakHyphen/>
      </w:r>
      <w:r w:rsidRPr="00B929D6">
        <w:rPr>
          <w:rFonts w:eastAsia="Calibri"/>
          <w:lang w:val="es-ES_tradnl"/>
        </w:rPr>
        <w:t>GADT</w:t>
      </w:r>
      <w:r w:rsidR="003777EC" w:rsidRPr="00B929D6">
        <w:rPr>
          <w:rFonts w:eastAsia="Calibri"/>
          <w:lang w:val="es-ES_tradnl"/>
        </w:rPr>
        <w:noBreakHyphen/>
      </w:r>
      <w:r w:rsidRPr="00B929D6">
        <w:rPr>
          <w:rFonts w:eastAsia="Calibri"/>
          <w:lang w:val="es-ES_tradnl"/>
        </w:rPr>
        <w:t>PEO que atañen a la CMDT.</w:t>
      </w:r>
    </w:p>
    <w:p w14:paraId="767DAB34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Recomendaciones</w:t>
      </w:r>
    </w:p>
    <w:p w14:paraId="4E1DDFC1" w14:textId="77777777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El GT-GADT-PEO recomienda lo siguiente al GADT:</w:t>
      </w:r>
    </w:p>
    <w:p w14:paraId="6B1DBE4F" w14:textId="5AE31CE0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</w:r>
      <w:r w:rsidR="006337A2" w:rsidRPr="00B929D6">
        <w:rPr>
          <w:rFonts w:eastAsia="Calibri"/>
          <w:lang w:val="es-ES_tradnl"/>
        </w:rPr>
        <w:t>o</w:t>
      </w:r>
      <w:r w:rsidR="0009099C" w:rsidRPr="00B929D6">
        <w:rPr>
          <w:rFonts w:eastAsia="Calibri"/>
          <w:lang w:val="es-ES_tradnl"/>
        </w:rPr>
        <w:t>rientar las contribuciones al PEO en función del orden de prioridad de los Objetivos y Metas del UIT-D;</w:t>
      </w:r>
    </w:p>
    <w:p w14:paraId="6F1ADCAD" w14:textId="4E6E8102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</w:r>
      <w:r w:rsidR="006337A2" w:rsidRPr="00B929D6">
        <w:rPr>
          <w:rFonts w:eastAsia="Calibri"/>
          <w:lang w:val="es-ES_tradnl"/>
        </w:rPr>
        <w:t>d</w:t>
      </w:r>
      <w:r w:rsidR="0009099C" w:rsidRPr="00B929D6">
        <w:rPr>
          <w:rFonts w:eastAsia="Calibri"/>
          <w:lang w:val="es-ES_tradnl"/>
        </w:rPr>
        <w:t>ar orientaciones sobre la manera de proceder para aplicar las recomendaciones, y</w:t>
      </w:r>
    </w:p>
    <w:p w14:paraId="7490BBFA" w14:textId="4DD808F7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3)</w:t>
      </w:r>
      <w:r w:rsidRPr="00B929D6">
        <w:rPr>
          <w:rFonts w:eastAsia="Calibri"/>
          <w:lang w:val="es-ES_tradnl"/>
        </w:rPr>
        <w:tab/>
      </w:r>
      <w:r w:rsidR="006337A2" w:rsidRPr="00B929D6">
        <w:rPr>
          <w:rFonts w:eastAsia="Calibri"/>
          <w:lang w:val="es-ES_tradnl"/>
        </w:rPr>
        <w:t>q</w:t>
      </w:r>
      <w:r w:rsidR="0009099C" w:rsidRPr="00B929D6">
        <w:rPr>
          <w:rFonts w:eastAsia="Calibri"/>
          <w:lang w:val="es-ES_tradnl"/>
        </w:rPr>
        <w:t>ue el GADT acepte este informe del GT-GADT-PEO.</w:t>
      </w:r>
    </w:p>
    <w:p w14:paraId="6F884BA5" w14:textId="77777777" w:rsidR="0009099C" w:rsidRPr="00B929D6" w:rsidRDefault="0009099C" w:rsidP="0009099C">
      <w:pPr>
        <w:rPr>
          <w:rFonts w:eastAsia="Calibri"/>
          <w:lang w:val="es-ES_tradnl"/>
        </w:rPr>
      </w:pPr>
    </w:p>
    <w:p w14:paraId="5ACAF373" w14:textId="77777777" w:rsidR="0009099C" w:rsidRPr="00B929D6" w:rsidRDefault="0009099C" w:rsidP="000909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bCs/>
          <w:szCs w:val="24"/>
          <w:lang w:val="es-ES_tradnl"/>
        </w:rPr>
        <w:sectPr w:rsidR="0009099C" w:rsidRPr="00B929D6" w:rsidSect="00295DE4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1440" w:right="1134" w:bottom="1134" w:left="1134" w:header="709" w:footer="709" w:gutter="0"/>
          <w:cols w:space="708"/>
          <w:titlePg/>
          <w:docGrid w:linePitch="360"/>
        </w:sectPr>
      </w:pPr>
    </w:p>
    <w:p w14:paraId="41A89350" w14:textId="77777777" w:rsidR="00CA2B16" w:rsidRPr="00B929D6" w:rsidRDefault="0009099C" w:rsidP="00CA2B16">
      <w:pPr>
        <w:pStyle w:val="AnnexNo"/>
        <w:rPr>
          <w:rFonts w:eastAsia="Calibri"/>
          <w:lang w:val="es-ES_tradnl"/>
        </w:rPr>
      </w:pPr>
      <w:bookmarkStart w:id="54" w:name="lt_pId113"/>
      <w:r w:rsidRPr="00B929D6">
        <w:rPr>
          <w:rFonts w:eastAsia="Calibri"/>
          <w:lang w:val="es-ES_tradnl"/>
        </w:rPr>
        <w:lastRenderedPageBreak/>
        <w:t>Anexo 1</w:t>
      </w:r>
    </w:p>
    <w:p w14:paraId="36EA5C05" w14:textId="4EAF99B5" w:rsidR="0009099C" w:rsidRPr="00B929D6" w:rsidRDefault="0009099C" w:rsidP="00CA2B16">
      <w:pPr>
        <w:pStyle w:val="Annex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Temas para el debate de la contribución al GT-GADT-PEO</w:t>
      </w:r>
      <w:bookmarkEnd w:id="54"/>
    </w:p>
    <w:p w14:paraId="57D8EC1B" w14:textId="0EC5AB0E" w:rsidR="0009099C" w:rsidRPr="00B929D6" w:rsidRDefault="00CA2B16" w:rsidP="00CA2B16">
      <w:pPr>
        <w:pStyle w:val="enumlev1"/>
        <w:rPr>
          <w:lang w:val="es-ES_tradnl"/>
        </w:rPr>
      </w:pPr>
      <w:bookmarkStart w:id="55" w:name="lt_pId114"/>
      <w:r w:rsidRPr="00B929D6">
        <w:rPr>
          <w:lang w:val="es-ES_tradnl"/>
        </w:rPr>
        <w:t>1)</w:t>
      </w:r>
      <w:r w:rsidRPr="00B929D6">
        <w:rPr>
          <w:lang w:val="es-ES_tradnl"/>
        </w:rPr>
        <w:tab/>
      </w:r>
      <w:r w:rsidR="0009099C" w:rsidRPr="00B929D6">
        <w:rPr>
          <w:lang w:val="es-ES_tradnl"/>
        </w:rPr>
        <w:t>¿Cómo se relacionan los objetivos del Plan Estratégico con las prioridades temáticas de la BDT y las iniciativas regionales, las Resoluciones de la CMDT, las Líneas de Acción de la CMSI y las Cuestiones de estudio conexas?</w:t>
      </w:r>
    </w:p>
    <w:p w14:paraId="24F3F911" w14:textId="782EE019" w:rsidR="0009099C" w:rsidRPr="00B929D6" w:rsidRDefault="00CA2B16" w:rsidP="00CA2B16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2)</w:t>
      </w:r>
      <w:r w:rsidRPr="00B929D6">
        <w:rPr>
          <w:lang w:val="es-ES_tradnl"/>
        </w:rPr>
        <w:tab/>
      </w:r>
      <w:r w:rsidR="0009099C" w:rsidRPr="00B929D6">
        <w:rPr>
          <w:lang w:val="es-ES_tradnl"/>
        </w:rPr>
        <w:t>¿Cómo pueden los objetivos del nuevo Plan Estratégico facilitar en mayor medida la gestión basada en los resultados y la medición de la aplicación del Plan de Acción?</w:t>
      </w:r>
      <w:bookmarkEnd w:id="55"/>
      <w:r w:rsidR="0009099C" w:rsidRPr="00B929D6">
        <w:rPr>
          <w:rFonts w:ascii="Calibri" w:eastAsia="Calibri" w:hAnsi="Calibri" w:cs="Calibri"/>
          <w:szCs w:val="24"/>
          <w:lang w:val="es-ES_tradnl"/>
        </w:rPr>
        <w:t xml:space="preserve"> </w:t>
      </w:r>
    </w:p>
    <w:p w14:paraId="3EA6C2BD" w14:textId="77777777" w:rsidR="0009099C" w:rsidRPr="00B929D6" w:rsidRDefault="0009099C" w:rsidP="000909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bCs/>
          <w:szCs w:val="24"/>
          <w:lang w:val="es-ES_tradnl"/>
        </w:rPr>
      </w:pPr>
    </w:p>
    <w:p w14:paraId="1E89A407" w14:textId="77777777" w:rsidR="0009099C" w:rsidRPr="00B929D6" w:rsidRDefault="0009099C" w:rsidP="000909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bCs/>
          <w:szCs w:val="24"/>
          <w:lang w:val="es-ES_tradnl"/>
        </w:rPr>
        <w:sectPr w:rsidR="0009099C" w:rsidRPr="00B929D6">
          <w:headerReference w:type="default" r:id="rId3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D29AF4" w14:textId="5270B0CF" w:rsidR="00CA2B16" w:rsidRPr="00B929D6" w:rsidRDefault="0009099C" w:rsidP="00CA2B16">
      <w:pPr>
        <w:pStyle w:val="AnnexNo"/>
        <w:rPr>
          <w:rFonts w:eastAsia="Calibri"/>
          <w:lang w:val="es-ES_tradnl"/>
        </w:rPr>
      </w:pPr>
      <w:bookmarkStart w:id="56" w:name="lt_pId118"/>
      <w:r w:rsidRPr="00B929D6">
        <w:rPr>
          <w:rFonts w:eastAsia="Calibri"/>
          <w:lang w:val="es-ES_tradnl"/>
        </w:rPr>
        <w:lastRenderedPageBreak/>
        <w:t>Anex</w:t>
      </w:r>
      <w:r w:rsidR="002A7C0E" w:rsidRPr="00B929D6">
        <w:rPr>
          <w:rFonts w:eastAsia="Calibri"/>
          <w:lang w:val="es-ES_tradnl"/>
        </w:rPr>
        <w:t>o</w:t>
      </w:r>
      <w:r w:rsidRPr="00B929D6">
        <w:rPr>
          <w:rFonts w:eastAsia="Calibri"/>
          <w:lang w:val="es-ES_tradnl"/>
        </w:rPr>
        <w:t xml:space="preserve"> 2</w:t>
      </w:r>
    </w:p>
    <w:p w14:paraId="21667271" w14:textId="4D7A8491" w:rsidR="0009099C" w:rsidRPr="00B929D6" w:rsidRDefault="002A7C0E" w:rsidP="003777EC">
      <w:pPr>
        <w:pStyle w:val="Annex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P</w:t>
      </w:r>
      <w:r w:rsidRPr="00B929D6">
        <w:rPr>
          <w:rFonts w:eastAsia="Calibri"/>
          <w:lang w:val="es-ES_tradnl"/>
        </w:rPr>
        <w:t>reguntas destinadas a crear un marco</w:t>
      </w:r>
      <w:r w:rsidRPr="00B929D6">
        <w:rPr>
          <w:rFonts w:eastAsia="Calibri"/>
          <w:lang w:val="es-ES_tradnl"/>
        </w:rPr>
        <w:br/>
      </w:r>
      <w:r w:rsidRPr="00B929D6">
        <w:rPr>
          <w:rFonts w:eastAsia="Calibri"/>
          <w:lang w:val="es-ES_tradnl"/>
        </w:rPr>
        <w:t>del</w:t>
      </w:r>
      <w:r w:rsidRPr="00B929D6">
        <w:rPr>
          <w:rFonts w:eastAsia="Calibri"/>
          <w:lang w:val="es-ES_tradnl"/>
        </w:rPr>
        <w:t xml:space="preserve"> </w:t>
      </w:r>
      <w:r w:rsidR="0009099C" w:rsidRPr="00B929D6">
        <w:rPr>
          <w:rFonts w:eastAsia="Calibri"/>
          <w:lang w:val="es-ES_tradnl"/>
        </w:rPr>
        <w:t>GT-GADT-PEO</w:t>
      </w:r>
      <w:bookmarkEnd w:id="56"/>
    </w:p>
    <w:p w14:paraId="724120FB" w14:textId="7B5BC32D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bookmarkStart w:id="57" w:name="lt_pId119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</w:r>
      <w:bookmarkEnd w:id="57"/>
      <w:r w:rsidR="006337A2" w:rsidRPr="00B929D6">
        <w:rPr>
          <w:rFonts w:eastAsia="Calibri"/>
          <w:u w:val="single"/>
          <w:lang w:val="es-ES_tradnl"/>
        </w:rPr>
        <w:t>Examen del Plan Estratégico, del Plan de Acción de Buenos Aires y del Plan cuadrienal renovable</w:t>
      </w:r>
    </w:p>
    <w:p w14:paraId="40C24F63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a)</w:t>
      </w:r>
      <w:r w:rsidRPr="00B929D6">
        <w:rPr>
          <w:rFonts w:eastAsia="Calibri"/>
          <w:lang w:val="es-ES_tradnl"/>
        </w:rPr>
        <w:tab/>
        <w:t>¿Dónde ha destacado la BDT en la construcción del marco "Una UIT" (One ITU), y dónde se necesita mejorar?</w:t>
      </w:r>
    </w:p>
    <w:p w14:paraId="796C67AC" w14:textId="00BA00E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b)</w:t>
      </w:r>
      <w:r w:rsidRPr="00B929D6">
        <w:rPr>
          <w:rFonts w:eastAsia="Calibri"/>
          <w:lang w:val="es-ES_tradnl"/>
        </w:rPr>
        <w:tab/>
        <w:t>¿En qué medida está la BDT en camino de cumplir cuantitativamente las metas objetivas?</w:t>
      </w:r>
    </w:p>
    <w:p w14:paraId="4ED2221A" w14:textId="421D7FBB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c)</w:t>
      </w:r>
      <w:r w:rsidRPr="00B929D6">
        <w:rPr>
          <w:rFonts w:eastAsia="Calibri"/>
          <w:lang w:val="es-ES_tradnl"/>
        </w:rPr>
        <w:tab/>
        <w:t>¿Qué ajustes se recomiendan para adaptarse mejor a la estrategia?</w:t>
      </w:r>
    </w:p>
    <w:p w14:paraId="6E731995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d)</w:t>
      </w:r>
      <w:r w:rsidRPr="00B929D6">
        <w:rPr>
          <w:rFonts w:eastAsia="Calibri"/>
          <w:lang w:val="es-ES_tradnl"/>
        </w:rPr>
        <w:tab/>
        <w:t>¿Cuáles son las recomendaciones para reducir la duplicación con los demás Sectores?</w:t>
      </w:r>
    </w:p>
    <w:p w14:paraId="6BE35BA5" w14:textId="50A956AC" w:rsidR="0009099C" w:rsidRPr="00B929D6" w:rsidRDefault="006337A2" w:rsidP="006337A2">
      <w:pPr>
        <w:pStyle w:val="enumlev2"/>
        <w:rPr>
          <w:rFonts w:eastAsia="Calibri"/>
          <w:bCs/>
          <w:lang w:val="es-ES_tradnl"/>
        </w:rPr>
      </w:pPr>
      <w:r w:rsidRPr="00B929D6">
        <w:rPr>
          <w:rFonts w:eastAsia="Calibri"/>
          <w:lang w:val="es-ES_tradnl"/>
        </w:rPr>
        <w:t>e)</w:t>
      </w:r>
      <w:r w:rsidRPr="00B929D6">
        <w:rPr>
          <w:rFonts w:eastAsia="Calibri"/>
          <w:lang w:val="es-ES_tradnl"/>
        </w:rPr>
        <w:tab/>
        <w:t>¿Cómo deberíamos coordinarnos con el GT-GADT-Prep para concertar nuestra posición respecto de las iniciativas regionales?</w:t>
      </w:r>
    </w:p>
    <w:p w14:paraId="0C3FB2F8" w14:textId="214CB15E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bookmarkStart w:id="58" w:name="lt_pId125"/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</w:r>
      <w:bookmarkEnd w:id="58"/>
      <w:r w:rsidR="006337A2" w:rsidRPr="00B929D6">
        <w:rPr>
          <w:rFonts w:eastAsia="Calibri"/>
          <w:u w:val="single"/>
          <w:lang w:val="es-ES_tradnl"/>
        </w:rPr>
        <w:t>Propuestas de contribución del UIT-D al Plan Estratégico de la UIT (2024-27) y al proyecto de Plan Operacional</w:t>
      </w:r>
    </w:p>
    <w:p w14:paraId="78F9B38F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a)</w:t>
      </w:r>
      <w:r w:rsidRPr="00B929D6">
        <w:rPr>
          <w:rFonts w:eastAsia="Calibri"/>
          <w:lang w:val="es-ES_tradnl"/>
        </w:rPr>
        <w:tab/>
        <w:t>¿Qué cartera de productos y servicios nos ayudará a atraer y retener asociados para alcanzar los objetivos establecidos en el Plan de Acción, el Programa Conectar 2030 y las metas estratégicas de la UIT, y a qué organizaciones (incluidos los organismos relacionados con las Naciones Unidas, la industria y la sociedad civil, entre otros) deberíamos dirigirnos con miras a una cooperación intersectorial entre múltiples partes interesadas?</w:t>
      </w:r>
    </w:p>
    <w:p w14:paraId="1E6A6019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b)</w:t>
      </w:r>
      <w:r w:rsidRPr="00B929D6">
        <w:rPr>
          <w:rFonts w:eastAsia="Calibri"/>
          <w:lang w:val="es-ES_tradnl"/>
        </w:rPr>
        <w:tab/>
        <w:t>¿Cómo debería la BDT racionalizar y consolidar su oferta y definir prioridades para aprovechar al máximo los recursos disponibles?</w:t>
      </w:r>
    </w:p>
    <w:p w14:paraId="71F56F54" w14:textId="4F6FB1A0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c)</w:t>
      </w:r>
      <w:r w:rsidRPr="00B929D6">
        <w:rPr>
          <w:rFonts w:eastAsia="Calibri"/>
          <w:lang w:val="es-ES_tradnl"/>
        </w:rPr>
        <w:tab/>
        <w:t>¿Qué competencia se espera y cómo debería adaptarse estratégicamente la BDT para lograr una ventaja competitiva en este entorno?</w:t>
      </w:r>
    </w:p>
    <w:p w14:paraId="52C8CAE3" w14:textId="6FBCD7F5" w:rsidR="0009099C" w:rsidRPr="00B929D6" w:rsidRDefault="006337A2" w:rsidP="006337A2">
      <w:pPr>
        <w:pStyle w:val="enumlev2"/>
        <w:rPr>
          <w:rFonts w:eastAsia="Calibri"/>
          <w:bCs/>
          <w:lang w:val="es-ES_tradnl"/>
        </w:rPr>
      </w:pPr>
      <w:r w:rsidRPr="00B929D6">
        <w:rPr>
          <w:rFonts w:eastAsia="Calibri"/>
          <w:lang w:val="es-ES_tradnl"/>
        </w:rPr>
        <w:t>d)</w:t>
      </w:r>
      <w:r w:rsidRPr="00B929D6">
        <w:rPr>
          <w:rFonts w:eastAsia="Calibri"/>
          <w:lang w:val="es-ES_tradnl"/>
        </w:rPr>
        <w:tab/>
        <w:t>¿Qué objetivos, resultados y productos concretos deberían preverse para allanar el camino hacia una conectividad universal, asequible, accesible y fiable para 2030?</w:t>
      </w:r>
    </w:p>
    <w:p w14:paraId="7C1C4B9D" w14:textId="5CE09AA7" w:rsidR="0009099C" w:rsidRPr="00B929D6" w:rsidRDefault="0009099C" w:rsidP="0009099C">
      <w:pPr>
        <w:pStyle w:val="Reasons"/>
        <w:rPr>
          <w:lang w:val="es-ES_tradnl"/>
        </w:rPr>
      </w:pPr>
    </w:p>
    <w:p w14:paraId="1744AB57" w14:textId="499539A5" w:rsidR="000725A1" w:rsidRPr="00B929D6" w:rsidRDefault="0009099C" w:rsidP="0009099C">
      <w:pPr>
        <w:jc w:val="center"/>
        <w:rPr>
          <w:lang w:val="es-ES_tradnl"/>
        </w:rPr>
      </w:pPr>
      <w:r w:rsidRPr="00B929D6">
        <w:rPr>
          <w:lang w:val="es-ES_tradnl"/>
        </w:rPr>
        <w:t>______________</w:t>
      </w:r>
    </w:p>
    <w:sectPr w:rsidR="000725A1" w:rsidRPr="00B929D6" w:rsidSect="004B7893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772E" w14:textId="77777777" w:rsidR="00C87ACC" w:rsidRDefault="00C87ACC" w:rsidP="0088106F">
      <w:r>
        <w:separator/>
      </w:r>
    </w:p>
  </w:endnote>
  <w:endnote w:type="continuationSeparator" w:id="0">
    <w:p w14:paraId="49563007" w14:textId="77777777" w:rsidR="00C87ACC" w:rsidRDefault="00C87ACC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A161" w14:textId="3B553F27" w:rsidR="0009099C" w:rsidRPr="00417A64" w:rsidRDefault="00417A64" w:rsidP="00417A64">
    <w:pPr>
      <w:pStyle w:val="Footer"/>
    </w:pPr>
    <w:fldSimple w:instr=" FILENAME \p  \* MERGEFORMAT ">
      <w:r>
        <w:t>P:\ESP\ITU-D\CONF-D\TDAG21\000\022S.docx</w:t>
      </w:r>
    </w:fldSimple>
    <w:r>
      <w:t xml:space="preserve"> (486980)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09099C" w:rsidRPr="00A04D94" w14:paraId="27A1BBCD" w14:textId="77777777" w:rsidTr="00750F6B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3E6C759" w14:textId="77777777" w:rsidR="0009099C" w:rsidRPr="00F32839" w:rsidRDefault="0009099C" w:rsidP="000041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77A9C5C" w14:textId="77777777" w:rsidR="0009099C" w:rsidRPr="00F32839" w:rsidRDefault="0009099C" w:rsidP="000041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5CD7F84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rFonts w:ascii="Calibri" w:eastAsia="Calibri" w:hAnsi="Calibri" w:cs="Arial"/>
              <w:sz w:val="18"/>
              <w:szCs w:val="18"/>
              <w:lang w:val="es-ES"/>
            </w:rPr>
            <w:t>Sra.</w:t>
          </w:r>
          <w:r w:rsidRPr="00F32839">
            <w:rPr>
              <w:rFonts w:ascii="Calibri" w:eastAsia="Calibri" w:hAnsi="Calibri" w:cs="Arial"/>
              <w:sz w:val="18"/>
              <w:szCs w:val="18"/>
              <w:lang w:val="es-ES"/>
            </w:rPr>
            <w:t xml:space="preserve"> Blanca González, </w:t>
          </w:r>
          <w:r w:rsidRPr="00580DB0">
            <w:rPr>
              <w:rFonts w:ascii="Calibri" w:eastAsia="Calibri" w:hAnsi="Calibri" w:cs="Arial"/>
              <w:sz w:val="18"/>
              <w:szCs w:val="18"/>
              <w:lang w:val="es-ES"/>
            </w:rPr>
            <w:t>Vicepresident</w:t>
          </w:r>
          <w:r>
            <w:rPr>
              <w:rFonts w:ascii="Calibri" w:eastAsia="Calibri" w:hAnsi="Calibri" w:cs="Arial"/>
              <w:sz w:val="18"/>
              <w:szCs w:val="18"/>
              <w:lang w:val="es-ES"/>
            </w:rPr>
            <w:t>a</w:t>
          </w:r>
          <w:r w:rsidRPr="00580DB0">
            <w:rPr>
              <w:rFonts w:ascii="Calibri" w:eastAsia="Calibri" w:hAnsi="Calibri" w:cs="Arial"/>
              <w:sz w:val="18"/>
              <w:szCs w:val="18"/>
              <w:lang w:val="es-ES"/>
            </w:rPr>
            <w:t xml:space="preserve"> del GADT</w:t>
          </w:r>
          <w:r w:rsidRPr="00F32839">
            <w:rPr>
              <w:rFonts w:ascii="Calibri" w:eastAsia="Calibri" w:hAnsi="Calibri" w:cs="Arial"/>
              <w:sz w:val="18"/>
              <w:szCs w:val="18"/>
              <w:lang w:val="es-ES"/>
            </w:rPr>
            <w:t xml:space="preserve">, Ministerio de Energía, Turismo y Agenda Digital, </w:t>
          </w:r>
          <w:r>
            <w:rPr>
              <w:rFonts w:ascii="Calibri" w:eastAsia="Calibri" w:hAnsi="Calibri" w:cs="Arial"/>
              <w:sz w:val="18"/>
              <w:szCs w:val="18"/>
              <w:lang w:val="es-ES"/>
            </w:rPr>
            <w:t>España</w:t>
          </w:r>
        </w:p>
      </w:tc>
    </w:tr>
    <w:tr w:rsidR="0009099C" w:rsidRPr="00F32839" w14:paraId="7D0EC839" w14:textId="77777777" w:rsidTr="00750F6B">
      <w:tc>
        <w:tcPr>
          <w:tcW w:w="1134" w:type="dxa"/>
          <w:shd w:val="clear" w:color="auto" w:fill="auto"/>
        </w:tcPr>
        <w:p w14:paraId="02AE80F1" w14:textId="77777777" w:rsidR="0009099C" w:rsidRPr="00F32839" w:rsidRDefault="0009099C" w:rsidP="000041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B954C61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29A0133D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2839">
            <w:rPr>
              <w:rFonts w:ascii="Calibri" w:eastAsia="Calibri" w:hAnsi="Calibri" w:cs="Arial"/>
              <w:sz w:val="18"/>
              <w:szCs w:val="18"/>
              <w:lang w:val="en-US"/>
            </w:rPr>
            <w:t>+34 91 346 2344</w:t>
          </w:r>
        </w:p>
      </w:tc>
    </w:tr>
    <w:tr w:rsidR="0009099C" w:rsidRPr="00F32839" w14:paraId="42EA09EF" w14:textId="77777777" w:rsidTr="00750F6B">
      <w:tc>
        <w:tcPr>
          <w:tcW w:w="1134" w:type="dxa"/>
          <w:shd w:val="clear" w:color="auto" w:fill="auto"/>
        </w:tcPr>
        <w:p w14:paraId="3B243455" w14:textId="77777777" w:rsidR="0009099C" w:rsidRPr="00F32839" w:rsidRDefault="0009099C" w:rsidP="000041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6F88402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  <w:shd w:val="clear" w:color="auto" w:fill="auto"/>
        </w:tcPr>
        <w:p w14:paraId="36ED267B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hyperlink r:id="rId1" w:history="1">
            <w:r w:rsidRPr="00F32839">
              <w:rPr>
                <w:rFonts w:ascii="Calibri" w:eastAsia="Calibri" w:hAnsi="Calibri" w:cs="Arial"/>
                <w:color w:val="0000FF"/>
                <w:sz w:val="18"/>
                <w:szCs w:val="18"/>
                <w:u w:val="single"/>
                <w:lang w:val="en-US"/>
              </w:rPr>
              <w:t>bgonzalez@economia.gob.es</w:t>
            </w:r>
          </w:hyperlink>
        </w:p>
      </w:tc>
    </w:tr>
  </w:tbl>
  <w:p w14:paraId="4C1D2BA2" w14:textId="77777777" w:rsidR="00417A64" w:rsidRPr="00417A64" w:rsidRDefault="00417A64" w:rsidP="00417A6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005AC74" w14:textId="27C85978" w:rsidR="0009099C" w:rsidRPr="0000414C" w:rsidRDefault="00417A64" w:rsidP="00417A6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FF7B" w14:textId="77777777" w:rsidR="009A6FC4" w:rsidRDefault="00D9168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87ACC">
      <w:t>Document1</w:t>
    </w:r>
    <w:r>
      <w:fldChar w:fldCharType="end"/>
    </w:r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 w:rsidR="00C87ACC">
      <w:t>00.00.00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C87ACC">
      <w:t>00.00.00</w:t>
    </w:r>
    <w:r w:rsidR="009A6FC4">
      <w:fldChar w:fldCharType="end"/>
    </w:r>
  </w:p>
  <w:p w14:paraId="4633F5DD" w14:textId="77777777" w:rsidR="0088106F" w:rsidRPr="009A6FC4" w:rsidRDefault="0088106F" w:rsidP="009A6F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3D54" w14:textId="2053C6D3" w:rsidR="006E4AB3" w:rsidRPr="00417A64" w:rsidRDefault="00417A64" w:rsidP="00417A6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P:\ESP\ITU-D\CONF-D\TDAG21\000\022S.docx</w:t>
    </w:r>
    <w:r>
      <w:fldChar w:fldCharType="end"/>
    </w:r>
    <w:r>
      <w:t xml:space="preserve"> (486980)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AB7C" w14:textId="77777777" w:rsidR="00C87ACC" w:rsidRDefault="00C87ACC" w:rsidP="0088106F">
      <w:r>
        <w:separator/>
      </w:r>
    </w:p>
  </w:footnote>
  <w:footnote w:type="continuationSeparator" w:id="0">
    <w:p w14:paraId="1F1504FB" w14:textId="77777777" w:rsidR="00C87ACC" w:rsidRDefault="00C87ACC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BE6C" w14:textId="0C5819D2" w:rsidR="0009099C" w:rsidRPr="00B760F8" w:rsidRDefault="0009099C" w:rsidP="00B760F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</w:t>
    </w:r>
    <w:r w:rsidR="00295DE4">
      <w:rPr>
        <w:sz w:val="22"/>
        <w:szCs w:val="22"/>
        <w:lang w:val="en-US"/>
      </w:rPr>
      <w:t>1</w:t>
    </w:r>
    <w:r w:rsidRPr="00B027AE">
      <w:rPr>
        <w:rFonts w:ascii="Calibri" w:eastAsia="Calibri" w:hAnsi="Calibri" w:cs="Arial"/>
        <w:sz w:val="22"/>
        <w:szCs w:val="22"/>
        <w:lang w:val="de-CH"/>
      </w:rPr>
      <w:t>/</w:t>
    </w:r>
    <w:r w:rsidR="00295DE4">
      <w:rPr>
        <w:rFonts w:ascii="Calibri" w:eastAsia="Calibri" w:hAnsi="Calibri" w:cs="Arial"/>
        <w:sz w:val="22"/>
        <w:szCs w:val="22"/>
        <w:lang w:val="de-CH"/>
      </w:rPr>
      <w:t>22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7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2167" w14:textId="4200C122" w:rsidR="00417A64" w:rsidRPr="00295DE4" w:rsidRDefault="00417A64" w:rsidP="00295DE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jc w:val="center"/>
      <w:rPr>
        <w:smallCaps/>
        <w:spacing w:val="24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461B" w14:textId="58A6EDCD" w:rsidR="0009099C" w:rsidRPr="00B760F8" w:rsidRDefault="0009099C" w:rsidP="00B760F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</w:t>
    </w:r>
    <w:r w:rsidR="00295DE4">
      <w:rPr>
        <w:sz w:val="22"/>
        <w:szCs w:val="22"/>
        <w:lang w:val="en-US"/>
      </w:rPr>
      <w:t>1</w:t>
    </w:r>
    <w:r w:rsidRPr="00B027AE">
      <w:rPr>
        <w:rFonts w:ascii="Calibri" w:eastAsia="Calibri" w:hAnsi="Calibri" w:cs="Arial"/>
        <w:sz w:val="22"/>
        <w:szCs w:val="22"/>
        <w:lang w:val="de-CH"/>
      </w:rPr>
      <w:t>/</w:t>
    </w:r>
    <w:r w:rsidR="00295DE4">
      <w:rPr>
        <w:rFonts w:ascii="Calibri" w:eastAsia="Calibri" w:hAnsi="Calibri" w:cs="Arial"/>
        <w:sz w:val="22"/>
        <w:szCs w:val="22"/>
        <w:lang w:val="de-CH"/>
      </w:rPr>
      <w:t>22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7</w:t>
    </w:r>
    <w:r w:rsidRPr="00972BCD">
      <w:rPr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5AB2" w14:textId="77777777" w:rsidR="009A6FC4" w:rsidRPr="009A6FC4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/x-S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14:paraId="25D20900" w14:textId="77777777" w:rsidR="009A6FC4" w:rsidRPr="009A6FC4" w:rsidRDefault="009A6FC4" w:rsidP="009A6FC4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38D4" w14:textId="3D3C7F31" w:rsidR="00295DE4" w:rsidRPr="00417A64" w:rsidRDefault="00295DE4" w:rsidP="00417A6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-21</w:t>
    </w:r>
    <w:r w:rsidRPr="00B027AE">
      <w:rPr>
        <w:rFonts w:ascii="Calibri" w:eastAsia="Calibri" w:hAnsi="Calibri" w:cs="Arial"/>
        <w:sz w:val="22"/>
        <w:szCs w:val="22"/>
        <w:lang w:val="de-CH"/>
      </w:rPr>
      <w:t>/</w:t>
    </w:r>
    <w:r>
      <w:rPr>
        <w:rFonts w:ascii="Calibri" w:eastAsia="Calibri" w:hAnsi="Calibri" w:cs="Arial"/>
        <w:sz w:val="22"/>
        <w:szCs w:val="22"/>
        <w:lang w:val="de-CH"/>
      </w:rPr>
      <w:t>22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7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3F1"/>
    <w:multiLevelType w:val="hybridMultilevel"/>
    <w:tmpl w:val="558A0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376"/>
    <w:multiLevelType w:val="hybridMultilevel"/>
    <w:tmpl w:val="C5D4DC52"/>
    <w:lvl w:ilvl="0" w:tplc="3B92D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16EA86" w:tentative="1">
      <w:start w:val="1"/>
      <w:numFmt w:val="lowerLetter"/>
      <w:lvlText w:val="%2."/>
      <w:lvlJc w:val="left"/>
      <w:pPr>
        <w:ind w:left="1080" w:hanging="360"/>
      </w:pPr>
    </w:lvl>
    <w:lvl w:ilvl="2" w:tplc="DB4C9704" w:tentative="1">
      <w:start w:val="1"/>
      <w:numFmt w:val="lowerRoman"/>
      <w:lvlText w:val="%3."/>
      <w:lvlJc w:val="right"/>
      <w:pPr>
        <w:ind w:left="1800" w:hanging="180"/>
      </w:pPr>
    </w:lvl>
    <w:lvl w:ilvl="3" w:tplc="F6803B90" w:tentative="1">
      <w:start w:val="1"/>
      <w:numFmt w:val="decimal"/>
      <w:lvlText w:val="%4."/>
      <w:lvlJc w:val="left"/>
      <w:pPr>
        <w:ind w:left="2520" w:hanging="360"/>
      </w:pPr>
    </w:lvl>
    <w:lvl w:ilvl="4" w:tplc="857457E4" w:tentative="1">
      <w:start w:val="1"/>
      <w:numFmt w:val="lowerLetter"/>
      <w:lvlText w:val="%5."/>
      <w:lvlJc w:val="left"/>
      <w:pPr>
        <w:ind w:left="3240" w:hanging="360"/>
      </w:pPr>
    </w:lvl>
    <w:lvl w:ilvl="5" w:tplc="498293FE" w:tentative="1">
      <w:start w:val="1"/>
      <w:numFmt w:val="lowerRoman"/>
      <w:lvlText w:val="%6."/>
      <w:lvlJc w:val="right"/>
      <w:pPr>
        <w:ind w:left="3960" w:hanging="180"/>
      </w:pPr>
    </w:lvl>
    <w:lvl w:ilvl="6" w:tplc="037A9C90" w:tentative="1">
      <w:start w:val="1"/>
      <w:numFmt w:val="decimal"/>
      <w:lvlText w:val="%7."/>
      <w:lvlJc w:val="left"/>
      <w:pPr>
        <w:ind w:left="4680" w:hanging="360"/>
      </w:pPr>
    </w:lvl>
    <w:lvl w:ilvl="7" w:tplc="B08C63BA" w:tentative="1">
      <w:start w:val="1"/>
      <w:numFmt w:val="lowerLetter"/>
      <w:lvlText w:val="%8."/>
      <w:lvlJc w:val="left"/>
      <w:pPr>
        <w:ind w:left="5400" w:hanging="360"/>
      </w:pPr>
    </w:lvl>
    <w:lvl w:ilvl="8" w:tplc="71E82C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77347"/>
    <w:multiLevelType w:val="hybridMultilevel"/>
    <w:tmpl w:val="27148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A7253"/>
    <w:multiLevelType w:val="hybridMultilevel"/>
    <w:tmpl w:val="3AC27768"/>
    <w:lvl w:ilvl="0" w:tplc="6C6A8046">
      <w:start w:val="1"/>
      <w:numFmt w:val="decimal"/>
      <w:lvlText w:val="%1."/>
      <w:lvlJc w:val="left"/>
      <w:pPr>
        <w:ind w:left="720" w:hanging="360"/>
      </w:pPr>
    </w:lvl>
    <w:lvl w:ilvl="1" w:tplc="86107D30">
      <w:start w:val="1"/>
      <w:numFmt w:val="lowerLetter"/>
      <w:lvlText w:val="%2."/>
      <w:lvlJc w:val="left"/>
      <w:pPr>
        <w:ind w:left="1440" w:hanging="360"/>
      </w:pPr>
    </w:lvl>
    <w:lvl w:ilvl="2" w:tplc="2A489976" w:tentative="1">
      <w:start w:val="1"/>
      <w:numFmt w:val="lowerRoman"/>
      <w:lvlText w:val="%3."/>
      <w:lvlJc w:val="right"/>
      <w:pPr>
        <w:ind w:left="2160" w:hanging="180"/>
      </w:pPr>
    </w:lvl>
    <w:lvl w:ilvl="3" w:tplc="C80E5AA6" w:tentative="1">
      <w:start w:val="1"/>
      <w:numFmt w:val="decimal"/>
      <w:lvlText w:val="%4."/>
      <w:lvlJc w:val="left"/>
      <w:pPr>
        <w:ind w:left="2880" w:hanging="360"/>
      </w:pPr>
    </w:lvl>
    <w:lvl w:ilvl="4" w:tplc="FC5AB58A" w:tentative="1">
      <w:start w:val="1"/>
      <w:numFmt w:val="lowerLetter"/>
      <w:lvlText w:val="%5."/>
      <w:lvlJc w:val="left"/>
      <w:pPr>
        <w:ind w:left="3600" w:hanging="360"/>
      </w:pPr>
    </w:lvl>
    <w:lvl w:ilvl="5" w:tplc="FF46D7C6" w:tentative="1">
      <w:start w:val="1"/>
      <w:numFmt w:val="lowerRoman"/>
      <w:lvlText w:val="%6."/>
      <w:lvlJc w:val="right"/>
      <w:pPr>
        <w:ind w:left="4320" w:hanging="180"/>
      </w:pPr>
    </w:lvl>
    <w:lvl w:ilvl="6" w:tplc="787E152E" w:tentative="1">
      <w:start w:val="1"/>
      <w:numFmt w:val="decimal"/>
      <w:lvlText w:val="%7."/>
      <w:lvlJc w:val="left"/>
      <w:pPr>
        <w:ind w:left="5040" w:hanging="360"/>
      </w:pPr>
    </w:lvl>
    <w:lvl w:ilvl="7" w:tplc="032E33D2" w:tentative="1">
      <w:start w:val="1"/>
      <w:numFmt w:val="lowerLetter"/>
      <w:lvlText w:val="%8."/>
      <w:lvlJc w:val="left"/>
      <w:pPr>
        <w:ind w:left="5760" w:hanging="360"/>
      </w:pPr>
    </w:lvl>
    <w:lvl w:ilvl="8" w:tplc="46B022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CC"/>
    <w:rsid w:val="000135AE"/>
    <w:rsid w:val="00033D49"/>
    <w:rsid w:val="000725A1"/>
    <w:rsid w:val="0009099C"/>
    <w:rsid w:val="000C0AA7"/>
    <w:rsid w:val="000E7A0A"/>
    <w:rsid w:val="00194CB2"/>
    <w:rsid w:val="00213302"/>
    <w:rsid w:val="00221C14"/>
    <w:rsid w:val="00225D2E"/>
    <w:rsid w:val="00241CB9"/>
    <w:rsid w:val="00295DE4"/>
    <w:rsid w:val="002A7C0E"/>
    <w:rsid w:val="002A7FAB"/>
    <w:rsid w:val="002D4BE6"/>
    <w:rsid w:val="002D6772"/>
    <w:rsid w:val="00302736"/>
    <w:rsid w:val="0033649F"/>
    <w:rsid w:val="00360762"/>
    <w:rsid w:val="003777EC"/>
    <w:rsid w:val="00390391"/>
    <w:rsid w:val="003D4CFB"/>
    <w:rsid w:val="00417A64"/>
    <w:rsid w:val="00425D3B"/>
    <w:rsid w:val="00482632"/>
    <w:rsid w:val="00492B9B"/>
    <w:rsid w:val="004B7893"/>
    <w:rsid w:val="004E7861"/>
    <w:rsid w:val="00535C50"/>
    <w:rsid w:val="005557A3"/>
    <w:rsid w:val="005637B9"/>
    <w:rsid w:val="005643DC"/>
    <w:rsid w:val="00602B27"/>
    <w:rsid w:val="00603CC6"/>
    <w:rsid w:val="006337A2"/>
    <w:rsid w:val="006339E7"/>
    <w:rsid w:val="00635A62"/>
    <w:rsid w:val="006C3CB7"/>
    <w:rsid w:val="006E4AB3"/>
    <w:rsid w:val="006F39EB"/>
    <w:rsid w:val="007C3061"/>
    <w:rsid w:val="007E471D"/>
    <w:rsid w:val="00835A77"/>
    <w:rsid w:val="0086435F"/>
    <w:rsid w:val="0088106F"/>
    <w:rsid w:val="008C1852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A076A"/>
    <w:rsid w:val="00AE1BA7"/>
    <w:rsid w:val="00AF563E"/>
    <w:rsid w:val="00B929D6"/>
    <w:rsid w:val="00BC7208"/>
    <w:rsid w:val="00C85582"/>
    <w:rsid w:val="00C87ACC"/>
    <w:rsid w:val="00CA2B16"/>
    <w:rsid w:val="00D16175"/>
    <w:rsid w:val="00D372A5"/>
    <w:rsid w:val="00D9168B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298C6"/>
  <w15:docId w15:val="{5C5195AE-54A0-45CB-BC99-6BEDBAAD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909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9099C"/>
    <w:rPr>
      <w:rFonts w:eastAsia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2B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5.2-C-0002/es" TargetMode="External"/><Relationship Id="rId18" Type="http://schemas.openxmlformats.org/officeDocument/2006/relationships/hyperlink" Target="https://www.itu.int/md/S20-CL-C-0035/es" TargetMode="External"/><Relationship Id="rId26" Type="http://schemas.openxmlformats.org/officeDocument/2006/relationships/hyperlink" Target="https://www.itu.int/dms_pub/itu-d/md/18/tdag27.sop/td/201001/D18-TDAG27.SOP-201001-TD-0005!N1!PDF-E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un.org/es/digital-cooperation-panel/" TargetMode="External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tu.foleon.com/itu/global-ict-regulatory-outlook-2020/home/" TargetMode="External"/><Relationship Id="rId20" Type="http://schemas.openxmlformats.org/officeDocument/2006/relationships/hyperlink" Target="https://www.itu.int/dms_pub/itu-s/opb/pol/S-POL-BROADBAND.20-2019-PDF-E.pdf" TargetMode="External"/><Relationship Id="rId29" Type="http://schemas.openxmlformats.org/officeDocument/2006/relationships/hyperlink" Target="https://www.itu.int/md/D18-TDAG27.WP-C-0025/es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5.2-200602-TD-0007/es" TargetMode="External"/><Relationship Id="rId24" Type="http://schemas.openxmlformats.org/officeDocument/2006/relationships/hyperlink" Target="https://www.itu.int/dms_pub/itu-d/md/18/tdag27.sop/td/201001/D18-TDAG27.SOP-201001-TD-0004!N1!PDF-E.pdf" TargetMode="External"/><Relationship Id="rId32" Type="http://schemas.openxmlformats.org/officeDocument/2006/relationships/hyperlink" Target="https://www.itu.int/md/D18-TDAG27-C-0007/es" TargetMode="External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28/es" TargetMode="External"/><Relationship Id="rId23" Type="http://schemas.openxmlformats.org/officeDocument/2006/relationships/hyperlink" Target="https://www.itu.int/dms_pub/itu-d/md/18/tdag26.sop/c/D18-TDAG26.SOP-C-0003!!PDF-E.pdf" TargetMode="External"/><Relationship Id="rId28" Type="http://schemas.openxmlformats.org/officeDocument/2006/relationships/image" Target="media/image4.png"/><Relationship Id="rId36" Type="http://schemas.openxmlformats.org/officeDocument/2006/relationships/footer" Target="footer2.xml"/><Relationship Id="rId10" Type="http://schemas.openxmlformats.org/officeDocument/2006/relationships/hyperlink" Target="https://www.itu.int/md/D18-TDAG25.2-C-0059/es" TargetMode="External"/><Relationship Id="rId19" Type="http://schemas.openxmlformats.org/officeDocument/2006/relationships/hyperlink" Target="https://www.itu.int/md/D18-TDAG26.SOP-C-0005/es" TargetMode="External"/><Relationship Id="rId31" Type="http://schemas.openxmlformats.org/officeDocument/2006/relationships/hyperlink" Target="https://www.itu.int/md/D18-TDAG27-C-0003/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publications/Documents/bdt/2019-BDT-Year-in-Review/index.html" TargetMode="External"/><Relationship Id="rId22" Type="http://schemas.openxmlformats.org/officeDocument/2006/relationships/hyperlink" Target="https://www.itu.int/dms_pub/itu-d/md/18/tdag26.sop/c/D18-TDAG26.SOP-C-0004!!PDF-E.pdf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itu.int/md/D18-TDAG27.RDTP-C-0009/es" TargetMode="External"/><Relationship Id="rId35" Type="http://schemas.openxmlformats.org/officeDocument/2006/relationships/header" Target="header2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5.2-200602-TD-0007/es" TargetMode="External"/><Relationship Id="rId17" Type="http://schemas.openxmlformats.org/officeDocument/2006/relationships/hyperlink" Target="https://itu.foleon.com/itu/measuring-digital-development/home/" TargetMode="External"/><Relationship Id="rId25" Type="http://schemas.openxmlformats.org/officeDocument/2006/relationships/hyperlink" Target="https://www.itu.int/md/D18-TDAG27.SOP-C-0008/es" TargetMode="External"/><Relationship Id="rId33" Type="http://schemas.openxmlformats.org/officeDocument/2006/relationships/header" Target="header1.xml"/><Relationship Id="rId38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gonzalez@economia.gob.e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DT-TD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874-755D-43CF-8490-437096F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PS_BDT-TDAG21.dotx</Template>
  <TotalTime>85</TotalTime>
  <Pages>8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Marin Matas, Juan Gabriel</cp:lastModifiedBy>
  <cp:revision>7</cp:revision>
  <dcterms:created xsi:type="dcterms:W3CDTF">2021-04-30T08:22:00Z</dcterms:created>
  <dcterms:modified xsi:type="dcterms:W3CDTF">2021-04-30T11:07:00Z</dcterms:modified>
</cp:coreProperties>
</file>