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4086E" w14:paraId="7519C30E" w14:textId="77777777" w:rsidTr="006D7E3A">
        <w:trPr>
          <w:cantSplit/>
          <w:trHeight w:val="1134"/>
        </w:trPr>
        <w:tc>
          <w:tcPr>
            <w:tcW w:w="7251" w:type="dxa"/>
          </w:tcPr>
          <w:p w14:paraId="10C8E1D9" w14:textId="77777777" w:rsidR="0021438F" w:rsidRPr="0014086E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14086E">
              <w:rPr>
                <w:b/>
                <w:sz w:val="32"/>
                <w:szCs w:val="32"/>
                <w:lang w:val="fr-FR"/>
              </w:rPr>
              <w:t>Groupe</w:t>
            </w:r>
            <w:r w:rsidRPr="0014086E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14086E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058CF277" w14:textId="40237EC5" w:rsidR="0021438F" w:rsidRPr="0014086E" w:rsidRDefault="00D53F08" w:rsidP="003377A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2</w:t>
            </w:r>
            <w:bookmarkStart w:id="0" w:name="_GoBack"/>
            <w:bookmarkEnd w:id="0"/>
            <w:r w:rsidR="003377AF" w:rsidRPr="0014086E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D87E6C" w:rsidRPr="0014086E">
              <w:rPr>
                <w:b/>
                <w:bCs/>
                <w:sz w:val="26"/>
                <w:szCs w:val="26"/>
                <w:lang w:val="fr-FR"/>
              </w:rPr>
              <w:t xml:space="preserve">ème réunion, </w:t>
            </w:r>
            <w:r w:rsidR="00AF7DF7" w:rsidRPr="0014086E">
              <w:rPr>
                <w:b/>
                <w:bCs/>
                <w:sz w:val="26"/>
                <w:szCs w:val="26"/>
                <w:lang w:val="fr-FR"/>
              </w:rPr>
              <w:t>v</w:t>
            </w:r>
            <w:r w:rsidR="003377AF" w:rsidRPr="0014086E">
              <w:rPr>
                <w:b/>
                <w:bCs/>
                <w:sz w:val="26"/>
                <w:szCs w:val="26"/>
                <w:lang w:val="fr-FR"/>
              </w:rPr>
              <w:t>irtuelle</w:t>
            </w:r>
            <w:r w:rsidR="00D87E6C" w:rsidRPr="0014086E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3377AF" w:rsidRPr="0014086E">
              <w:rPr>
                <w:b/>
                <w:bCs/>
                <w:sz w:val="26"/>
                <w:szCs w:val="26"/>
                <w:lang w:val="fr-FR"/>
              </w:rPr>
              <w:t>16</w:t>
            </w:r>
            <w:r w:rsidR="00D87E6C" w:rsidRPr="0014086E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A23EF2" w:rsidRPr="0014086E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="00D87E6C" w:rsidRPr="0014086E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 w:rsidRPr="0014086E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0B3E6E4A" w14:textId="77777777" w:rsidR="0021438F" w:rsidRPr="0014086E" w:rsidRDefault="00D87E6C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14086E">
              <w:rPr>
                <w:noProof/>
                <w:color w:val="3399FF"/>
                <w:lang w:val="fr-FR"/>
              </w:rPr>
              <w:drawing>
                <wp:inline distT="0" distB="0" distL="0" distR="0" wp14:anchorId="0E53FB09" wp14:editId="46D252D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4086E" w14:paraId="108AE484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785CD66F" w14:textId="77777777" w:rsidR="00683C32" w:rsidRPr="0014086E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1C9B6553" w14:textId="77777777" w:rsidR="00683C32" w:rsidRPr="0014086E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14086E" w14:paraId="26E695BC" w14:textId="77777777" w:rsidTr="000C61E9">
        <w:trPr>
          <w:cantSplit/>
        </w:trPr>
        <w:tc>
          <w:tcPr>
            <w:tcW w:w="7251" w:type="dxa"/>
          </w:tcPr>
          <w:p w14:paraId="3B6D5ABE" w14:textId="77777777" w:rsidR="00683C32" w:rsidRPr="0014086E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D3F0D1A" w14:textId="77777777" w:rsidR="00683C32" w:rsidRPr="0014086E" w:rsidRDefault="00323587" w:rsidP="003377AF">
            <w:pPr>
              <w:spacing w:before="0"/>
              <w:rPr>
                <w:bCs/>
                <w:szCs w:val="24"/>
                <w:lang w:val="fr-FR"/>
              </w:rPr>
            </w:pPr>
            <w:r w:rsidRPr="0014086E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1" w:name="DocRef1"/>
            <w:bookmarkEnd w:id="1"/>
            <w:r w:rsidRPr="0014086E">
              <w:rPr>
                <w:b/>
                <w:bCs/>
                <w:szCs w:val="28"/>
                <w:lang w:val="fr-FR"/>
              </w:rPr>
              <w:t>TDAG</w:t>
            </w:r>
            <w:r w:rsidR="008F20EB" w:rsidRPr="0014086E">
              <w:rPr>
                <w:b/>
                <w:bCs/>
                <w:szCs w:val="28"/>
                <w:lang w:val="fr-FR"/>
              </w:rPr>
              <w:t>-</w:t>
            </w:r>
            <w:r w:rsidR="002577C1" w:rsidRPr="0014086E">
              <w:rPr>
                <w:b/>
                <w:bCs/>
                <w:szCs w:val="28"/>
                <w:lang w:val="fr-FR"/>
              </w:rPr>
              <w:t>20</w:t>
            </w:r>
            <w:r w:rsidRPr="0014086E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3377AF" w:rsidRPr="0014086E">
              <w:rPr>
                <w:b/>
                <w:bCs/>
                <w:szCs w:val="28"/>
                <w:lang w:val="fr-FR"/>
              </w:rPr>
              <w:t>2/1</w:t>
            </w:r>
            <w:r w:rsidRPr="0014086E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14086E" w14:paraId="46F8BCDD" w14:textId="77777777" w:rsidTr="000C61E9">
        <w:trPr>
          <w:cantSplit/>
        </w:trPr>
        <w:tc>
          <w:tcPr>
            <w:tcW w:w="7251" w:type="dxa"/>
          </w:tcPr>
          <w:p w14:paraId="770B075D" w14:textId="77777777" w:rsidR="00683C32" w:rsidRPr="0014086E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7D267238" w14:textId="77777777" w:rsidR="00683C32" w:rsidRPr="0014086E" w:rsidRDefault="003377AF" w:rsidP="002577C1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14086E">
              <w:rPr>
                <w:b/>
                <w:bCs/>
                <w:szCs w:val="28"/>
                <w:lang w:val="fr-FR"/>
              </w:rPr>
              <w:t>11 juin</w:t>
            </w:r>
            <w:r w:rsidR="00323587" w:rsidRPr="0014086E">
              <w:rPr>
                <w:b/>
                <w:bCs/>
                <w:szCs w:val="28"/>
                <w:lang w:val="fr-FR"/>
              </w:rPr>
              <w:t xml:space="preserve"> 20</w:t>
            </w:r>
            <w:r w:rsidR="002577C1" w:rsidRPr="0014086E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14086E" w14:paraId="4BB71E5F" w14:textId="77777777" w:rsidTr="000C61E9">
        <w:trPr>
          <w:cantSplit/>
        </w:trPr>
        <w:tc>
          <w:tcPr>
            <w:tcW w:w="7251" w:type="dxa"/>
          </w:tcPr>
          <w:p w14:paraId="4F724120" w14:textId="77777777" w:rsidR="00683C32" w:rsidRPr="0014086E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D395678" w14:textId="77777777" w:rsidR="00514D2F" w:rsidRPr="0014086E" w:rsidRDefault="00323587" w:rsidP="00400CCF">
            <w:pPr>
              <w:spacing w:before="0"/>
              <w:rPr>
                <w:szCs w:val="24"/>
                <w:lang w:val="fr-FR"/>
              </w:rPr>
            </w:pPr>
            <w:r w:rsidRPr="0014086E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3377AF" w:rsidRPr="0014086E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14086E" w14:paraId="00E805F0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4B150830" w14:textId="77777777" w:rsidR="00A13162" w:rsidRPr="0014086E" w:rsidRDefault="003377AF" w:rsidP="003377AF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14086E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14086E" w14:paraId="7203F965" w14:textId="77777777" w:rsidTr="000C61E9">
        <w:trPr>
          <w:cantSplit/>
        </w:trPr>
        <w:tc>
          <w:tcPr>
            <w:tcW w:w="10247" w:type="dxa"/>
            <w:gridSpan w:val="2"/>
          </w:tcPr>
          <w:p w14:paraId="60387C43" w14:textId="77777777" w:rsidR="00AC6F14" w:rsidRPr="0014086E" w:rsidRDefault="003377AF" w:rsidP="0030353C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14086E">
              <w:rPr>
                <w:lang w:val="fr-FR"/>
              </w:rPr>
              <w:t>PROJET D'ORDRE DU JOUR</w:t>
            </w:r>
          </w:p>
        </w:tc>
      </w:tr>
    </w:tbl>
    <w:p w14:paraId="1D8381F1" w14:textId="77777777" w:rsidR="00984929" w:rsidRPr="0014086E" w:rsidRDefault="00984929" w:rsidP="00984929">
      <w:pPr>
        <w:rPr>
          <w:lang w:val="fr-FR"/>
        </w:rPr>
      </w:pPr>
    </w:p>
    <w:p w14:paraId="591CC3E8" w14:textId="2350C531" w:rsidR="003377AF" w:rsidRPr="0014086E" w:rsidRDefault="003377AF" w:rsidP="003377AF">
      <w:pPr>
        <w:pStyle w:val="enumlev1"/>
        <w:rPr>
          <w:lang w:val="fr-FR"/>
        </w:rPr>
      </w:pPr>
      <w:r w:rsidRPr="0014086E">
        <w:rPr>
          <w:lang w:val="fr-FR"/>
        </w:rPr>
        <w:t>1)</w:t>
      </w:r>
      <w:r w:rsidRPr="0014086E">
        <w:rPr>
          <w:lang w:val="fr-FR"/>
        </w:rPr>
        <w:tab/>
        <w:t>Adoption de l'ordre du jour</w:t>
      </w:r>
      <w:r w:rsidR="0014086E" w:rsidRPr="0014086E">
        <w:rPr>
          <w:lang w:val="fr-FR"/>
        </w:rPr>
        <w:t>.</w:t>
      </w:r>
    </w:p>
    <w:p w14:paraId="3F946E74" w14:textId="6CA99BE6" w:rsidR="003377AF" w:rsidRPr="0014086E" w:rsidRDefault="003377AF" w:rsidP="003377AF">
      <w:pPr>
        <w:pStyle w:val="enumlev1"/>
        <w:rPr>
          <w:lang w:val="fr-FR"/>
        </w:rPr>
      </w:pPr>
      <w:r w:rsidRPr="0014086E">
        <w:rPr>
          <w:lang w:val="fr-FR"/>
        </w:rPr>
        <w:t>2)</w:t>
      </w:r>
      <w:r w:rsidRPr="0014086E">
        <w:rPr>
          <w:lang w:val="fr-FR"/>
        </w:rPr>
        <w:tab/>
        <w:t xml:space="preserve">Mandats des deux groupes de travail chargés de préparer la CMDT-21, reproduits dans le Document </w:t>
      </w:r>
      <w:hyperlink r:id="rId9" w:history="1">
        <w:r w:rsidRPr="0014086E">
          <w:rPr>
            <w:rStyle w:val="Hyperlink"/>
            <w:lang w:val="fr-FR"/>
          </w:rPr>
          <w:t>TDAG-20/2/DT/1</w:t>
        </w:r>
      </w:hyperlink>
      <w:r w:rsidRPr="0014086E">
        <w:rPr>
          <w:lang w:val="fr-FR"/>
        </w:rPr>
        <w:t>, qui a été présenté à tous les participants et examiné le vendredi 5 juin</w:t>
      </w:r>
      <w:r w:rsidR="0014086E" w:rsidRPr="0014086E">
        <w:rPr>
          <w:lang w:val="fr-FR"/>
        </w:rPr>
        <w:t>.</w:t>
      </w:r>
    </w:p>
    <w:p w14:paraId="3C5E2372" w14:textId="41CEC21D" w:rsidR="003377AF" w:rsidRPr="0014086E" w:rsidRDefault="003377AF" w:rsidP="003377AF">
      <w:pPr>
        <w:pStyle w:val="enumlev1"/>
        <w:rPr>
          <w:lang w:val="fr-FR"/>
        </w:rPr>
      </w:pPr>
      <w:r w:rsidRPr="0014086E">
        <w:rPr>
          <w:lang w:val="fr-FR"/>
        </w:rPr>
        <w:t>3)</w:t>
      </w:r>
      <w:r w:rsidRPr="0014086E">
        <w:rPr>
          <w:lang w:val="fr-FR"/>
        </w:rPr>
        <w:tab/>
        <w:t>Divers</w:t>
      </w:r>
      <w:r w:rsidR="0014086E" w:rsidRPr="0014086E">
        <w:rPr>
          <w:lang w:val="fr-FR"/>
        </w:rPr>
        <w:t>.</w:t>
      </w:r>
    </w:p>
    <w:p w14:paraId="028294F3" w14:textId="77777777" w:rsidR="003377AF" w:rsidRPr="0014086E" w:rsidRDefault="003377AF" w:rsidP="00984929">
      <w:pPr>
        <w:rPr>
          <w:lang w:val="fr-FR"/>
        </w:rPr>
      </w:pPr>
    </w:p>
    <w:p w14:paraId="6698DB28" w14:textId="77777777" w:rsidR="002770B1" w:rsidRPr="0014086E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14086E">
        <w:rPr>
          <w:lang w:val="fr-FR"/>
        </w:rPr>
        <w:t>_____________</w:t>
      </w:r>
      <w:r w:rsidR="004122C5" w:rsidRPr="0014086E">
        <w:rPr>
          <w:lang w:val="fr-FR"/>
        </w:rPr>
        <w:t>_</w:t>
      </w:r>
      <w:r w:rsidR="00922EC1" w:rsidRPr="0014086E">
        <w:rPr>
          <w:lang w:val="fr-FR"/>
        </w:rPr>
        <w:t>_</w:t>
      </w:r>
    </w:p>
    <w:p w14:paraId="111C862C" w14:textId="77777777" w:rsidR="00836BDB" w:rsidRPr="0014086E" w:rsidRDefault="00836BDB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</w:p>
    <w:sectPr w:rsidR="00836BDB" w:rsidRPr="0014086E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80804" w14:textId="77777777" w:rsidR="003B4A33" w:rsidRDefault="003B4A33">
      <w:r>
        <w:separator/>
      </w:r>
    </w:p>
  </w:endnote>
  <w:endnote w:type="continuationSeparator" w:id="0">
    <w:p w14:paraId="4EFB1164" w14:textId="77777777" w:rsidR="003B4A33" w:rsidRDefault="003B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2518" w14:textId="77777777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3B4A33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14086E" w14:paraId="305E5A11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6093334" w14:textId="77777777" w:rsidR="00A454E1" w:rsidRPr="0014086E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4086E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9FE4AD3" w14:textId="77777777" w:rsidR="00A454E1" w:rsidRPr="0014086E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14086E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0B896117" w14:textId="77777777" w:rsidR="00A454E1" w:rsidRPr="0014086E" w:rsidRDefault="003377AF" w:rsidP="003377A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7" w:name="OrgName"/>
          <w:bookmarkEnd w:id="7"/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A454E1" w:rsidRPr="0014086E" w14:paraId="4CC4437F" w14:textId="77777777" w:rsidTr="004E3CF5">
      <w:tc>
        <w:tcPr>
          <w:tcW w:w="1526" w:type="dxa"/>
          <w:shd w:val="clear" w:color="auto" w:fill="auto"/>
        </w:tcPr>
        <w:p w14:paraId="2EB2062F" w14:textId="77777777" w:rsidR="00A454E1" w:rsidRPr="0014086E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7EA401E7" w14:textId="77777777" w:rsidR="00A454E1" w:rsidRPr="0014086E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4086E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  <w:shd w:val="clear" w:color="auto" w:fill="auto"/>
        </w:tcPr>
        <w:p w14:paraId="74E9EA09" w14:textId="77777777" w:rsidR="00A454E1" w:rsidRPr="0014086E" w:rsidRDefault="003377AF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8" w:name="PhoneNo"/>
          <w:bookmarkEnd w:id="8"/>
          <w:r w:rsidRPr="0014086E">
            <w:rPr>
              <w:sz w:val="18"/>
              <w:szCs w:val="18"/>
            </w:rPr>
            <w:t>+41 22 730 5533</w:t>
          </w:r>
        </w:p>
      </w:tc>
    </w:tr>
    <w:tr w:rsidR="00A454E1" w:rsidRPr="0014086E" w14:paraId="0B4FC59C" w14:textId="77777777" w:rsidTr="004E3CF5">
      <w:tc>
        <w:tcPr>
          <w:tcW w:w="1526" w:type="dxa"/>
          <w:shd w:val="clear" w:color="auto" w:fill="auto"/>
        </w:tcPr>
        <w:p w14:paraId="205E2C17" w14:textId="77777777" w:rsidR="00A454E1" w:rsidRPr="0014086E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7CE36BC" w14:textId="77777777" w:rsidR="00A454E1" w:rsidRPr="0014086E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4086E">
            <w:rPr>
              <w:sz w:val="18"/>
              <w:szCs w:val="18"/>
            </w:rPr>
            <w:t>Courriel: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14:paraId="1D16B5F9" w14:textId="77777777" w:rsidR="00A454E1" w:rsidRPr="0014086E" w:rsidRDefault="003377AF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4086E">
            <w:rPr>
              <w:sz w:val="18"/>
              <w:szCs w:val="18"/>
            </w:rPr>
            <w:fldChar w:fldCharType="begin"/>
          </w:r>
          <w:r w:rsidRPr="0014086E">
            <w:rPr>
              <w:sz w:val="18"/>
              <w:szCs w:val="18"/>
            </w:rPr>
            <w:instrText xml:space="preserve"> HYPERLINK "mailto:bdtdirector@itu.int" </w:instrText>
          </w:r>
          <w:r w:rsidRPr="0014086E">
            <w:rPr>
              <w:sz w:val="18"/>
              <w:szCs w:val="18"/>
            </w:rPr>
            <w:fldChar w:fldCharType="separate"/>
          </w:r>
          <w:r w:rsidRPr="0014086E">
            <w:rPr>
              <w:rStyle w:val="Hyperlink"/>
              <w:sz w:val="18"/>
              <w:szCs w:val="18"/>
            </w:rPr>
            <w:t>bdtdirector@itu.int</w:t>
          </w:r>
          <w:r w:rsidRPr="0014086E">
            <w:rPr>
              <w:sz w:val="18"/>
              <w:szCs w:val="18"/>
            </w:rPr>
            <w:fldChar w:fldCharType="end"/>
          </w:r>
          <w:r w:rsidRPr="0014086E">
            <w:rPr>
              <w:sz w:val="18"/>
              <w:szCs w:val="18"/>
            </w:rPr>
            <w:t xml:space="preserve"> </w:t>
          </w:r>
        </w:p>
      </w:tc>
    </w:tr>
  </w:tbl>
  <w:p w14:paraId="0E5CB556" w14:textId="77777777" w:rsidR="00A454E1" w:rsidRDefault="00A454E1" w:rsidP="00B80157">
    <w:pPr>
      <w:pStyle w:val="Footer"/>
      <w:jc w:val="center"/>
      <w:rPr>
        <w:lang w:val="fr-CH"/>
      </w:rPr>
    </w:pPr>
  </w:p>
  <w:p w14:paraId="15A5588C" w14:textId="77777777" w:rsidR="00721657" w:rsidRPr="008802F9" w:rsidRDefault="00D53F08" w:rsidP="00B80157">
    <w:pPr>
      <w:pStyle w:val="Footer"/>
      <w:jc w:val="center"/>
    </w:pPr>
    <w:hyperlink r:id="rId1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383B" w14:textId="77777777" w:rsidR="003B4A33" w:rsidRDefault="003B4A33">
      <w:r>
        <w:t>____________________</w:t>
      </w:r>
    </w:p>
  </w:footnote>
  <w:footnote w:type="continuationSeparator" w:id="0">
    <w:p w14:paraId="21331CC9" w14:textId="77777777" w:rsidR="003B4A33" w:rsidRDefault="003B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EB5E" w14:textId="77777777" w:rsidR="00A525CC" w:rsidRPr="006D271A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="002577C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377AF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23C32F12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33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086E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377AF"/>
    <w:rsid w:val="0035516C"/>
    <w:rsid w:val="00355A4C"/>
    <w:rsid w:val="003604FB"/>
    <w:rsid w:val="00360B73"/>
    <w:rsid w:val="00380B71"/>
    <w:rsid w:val="0038365A"/>
    <w:rsid w:val="00386A89"/>
    <w:rsid w:val="0039648E"/>
    <w:rsid w:val="003A37E1"/>
    <w:rsid w:val="003A5AFE"/>
    <w:rsid w:val="003A5D5F"/>
    <w:rsid w:val="003A7FFE"/>
    <w:rsid w:val="003B0A63"/>
    <w:rsid w:val="003B4A3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23EF2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9FF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AF7DF7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3F08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44C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B68EF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854BFB"/>
  <w15:docId w15:val="{FB9DA4E8-1F1E-42F3-985C-2208673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-200616-TD-0001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52E0-1809-4464-8790-FBCCB732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12</TotalTime>
  <Pages>1</Pages>
  <Words>72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BDT-nd</cp:lastModifiedBy>
  <cp:revision>5</cp:revision>
  <cp:lastPrinted>2014-11-04T09:22:00Z</cp:lastPrinted>
  <dcterms:created xsi:type="dcterms:W3CDTF">2020-06-11T13:06:00Z</dcterms:created>
  <dcterms:modified xsi:type="dcterms:W3CDTF">2020-06-11T14:13:00Z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