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EA4C4B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Pr="00EA4C4B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A4C4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393B7163" w:rsidR="004713B8" w:rsidRPr="00EA4C4B" w:rsidRDefault="004713B8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A4C4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CD1F3E" w:rsidRPr="00EA4C4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EA4C4B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EA4C4B">
              <w:rPr>
                <w:b/>
                <w:bCs/>
                <w:sz w:val="24"/>
                <w:szCs w:val="24"/>
              </w:rPr>
              <w:t xml:space="preserve">Женева, </w:t>
            </w:r>
            <w:r w:rsidR="000C3C12" w:rsidRPr="00EA4C4B">
              <w:rPr>
                <w:b/>
                <w:bCs/>
                <w:sz w:val="24"/>
                <w:szCs w:val="24"/>
              </w:rPr>
              <w:t>2−5 июня</w:t>
            </w:r>
            <w:r w:rsidR="00CD1F3E" w:rsidRPr="00EA4C4B">
              <w:rPr>
                <w:b/>
                <w:bCs/>
                <w:sz w:val="24"/>
                <w:szCs w:val="24"/>
              </w:rPr>
              <w:t xml:space="preserve"> 20</w:t>
            </w:r>
            <w:r w:rsidR="002502FE" w:rsidRPr="00EA4C4B">
              <w:rPr>
                <w:b/>
                <w:bCs/>
                <w:sz w:val="24"/>
                <w:szCs w:val="24"/>
              </w:rPr>
              <w:t>20 года</w:t>
            </w:r>
          </w:p>
        </w:tc>
        <w:tc>
          <w:tcPr>
            <w:tcW w:w="3261" w:type="dxa"/>
            <w:vAlign w:val="center"/>
          </w:tcPr>
          <w:p w14:paraId="5B0C2495" w14:textId="77777777" w:rsidR="004713B8" w:rsidRPr="00EA4C4B" w:rsidRDefault="00B24169" w:rsidP="00B24169">
            <w:pPr>
              <w:widowControl w:val="0"/>
              <w:spacing w:before="40"/>
              <w:jc w:val="right"/>
            </w:pPr>
            <w:r w:rsidRPr="00EA4C4B">
              <w:rPr>
                <w:noProof/>
                <w:color w:val="3399FF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A4C4B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EA4C4B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4B314665" w14:textId="6EA6FC94" w:rsidR="00CD34AE" w:rsidRPr="00EA4C4B" w:rsidRDefault="003E6E87" w:rsidP="006A6BB8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EA4C4B">
              <w:rPr>
                <w:rFonts w:cs="Calibr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EA4C4B">
              <w:rPr>
                <w:rFonts w:cs="Calibri"/>
                <w:b/>
                <w:bCs/>
              </w:rPr>
              <w:t>TDAG</w:t>
            </w:r>
            <w:r w:rsidR="0040328D" w:rsidRPr="00EA4C4B">
              <w:rPr>
                <w:rFonts w:cs="Calibri"/>
                <w:b/>
                <w:bCs/>
              </w:rPr>
              <w:t>-</w:t>
            </w:r>
            <w:r w:rsidR="002502FE" w:rsidRPr="00EA4C4B">
              <w:rPr>
                <w:rFonts w:cs="Calibri"/>
                <w:b/>
                <w:bCs/>
              </w:rPr>
              <w:t>20</w:t>
            </w:r>
            <w:r w:rsidRPr="00EA4C4B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6A6BB8" w:rsidRPr="00EA4C4B">
              <w:rPr>
                <w:rFonts w:cs="Calibri"/>
                <w:b/>
                <w:bCs/>
              </w:rPr>
              <w:t>DT/8</w:t>
            </w:r>
            <w:r w:rsidRPr="00EA4C4B">
              <w:rPr>
                <w:rFonts w:cs="Calibri"/>
                <w:b/>
                <w:bCs/>
              </w:rPr>
              <w:t>-R</w:t>
            </w:r>
          </w:p>
        </w:tc>
      </w:tr>
      <w:tr w:rsidR="00CD34AE" w:rsidRPr="00EA4C4B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EA4C4B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48E59AC6" w14:textId="08A636F0" w:rsidR="00CD34AE" w:rsidRPr="00EA4C4B" w:rsidRDefault="006A6BB8" w:rsidP="00B2416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EA4C4B">
              <w:rPr>
                <w:rFonts w:cs="Calibri"/>
                <w:b/>
                <w:bCs/>
              </w:rPr>
              <w:t>5 июня</w:t>
            </w:r>
            <w:r w:rsidR="00A73D91" w:rsidRPr="00EA4C4B">
              <w:rPr>
                <w:rFonts w:cs="Calibri"/>
                <w:b/>
                <w:bCs/>
              </w:rPr>
              <w:t xml:space="preserve"> 20</w:t>
            </w:r>
            <w:r w:rsidR="002502FE" w:rsidRPr="00EA4C4B">
              <w:rPr>
                <w:rFonts w:cs="Calibri"/>
                <w:b/>
                <w:bCs/>
              </w:rPr>
              <w:t>20</w:t>
            </w:r>
            <w:r w:rsidR="00A73D91" w:rsidRPr="00EA4C4B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EA4C4B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EA4C4B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7324600A" w14:textId="471398FA" w:rsidR="00CD34AE" w:rsidRPr="00EA4C4B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EA4C4B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EA4C4B">
              <w:rPr>
                <w:rFonts w:cs="Calibri"/>
                <w:b/>
                <w:bCs/>
              </w:rPr>
              <w:t xml:space="preserve"> </w:t>
            </w:r>
            <w:r w:rsidR="00A12EFB" w:rsidRPr="00EA4C4B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EA4C4B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0E8590C0" w:rsidR="00CD34AE" w:rsidRPr="00EA4C4B" w:rsidRDefault="00A12EFB" w:rsidP="00E3703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A4C4B">
              <w:t>Координатор Специальной группы</w:t>
            </w:r>
          </w:p>
        </w:tc>
      </w:tr>
      <w:tr w:rsidR="00CD34AE" w:rsidRPr="00EA4C4B" w14:paraId="1BC0A471" w14:textId="77777777" w:rsidTr="00270876">
        <w:tc>
          <w:tcPr>
            <w:tcW w:w="9923" w:type="dxa"/>
            <w:gridSpan w:val="2"/>
          </w:tcPr>
          <w:p w14:paraId="6FC961FA" w14:textId="6B18AF90" w:rsidR="00CD34AE" w:rsidRPr="00EA4C4B" w:rsidRDefault="00362E1B" w:rsidP="00E37035">
            <w:pPr>
              <w:pStyle w:val="Title1"/>
            </w:pPr>
            <w:bookmarkStart w:id="5" w:name="Title"/>
            <w:bookmarkEnd w:id="5"/>
            <w:r w:rsidRPr="00EA4C4B">
              <w:t xml:space="preserve">круг ведения рабочих групп для подготовки </w:t>
            </w:r>
            <w:r w:rsidR="00645E77" w:rsidRPr="00EA4C4B">
              <w:t xml:space="preserve">К </w:t>
            </w:r>
            <w:r w:rsidRPr="00EA4C4B">
              <w:t>вкрэ-21</w:t>
            </w:r>
          </w:p>
        </w:tc>
      </w:tr>
      <w:tr w:rsidR="00CD34AE" w:rsidRPr="00EA4C4B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EA4C4B" w:rsidRDefault="00CD34AE" w:rsidP="00CD34AE"/>
        </w:tc>
      </w:tr>
      <w:tr w:rsidR="00CD34AE" w:rsidRPr="00EA4C4B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EA4C4B" w:rsidRDefault="00CD34AE" w:rsidP="00A95427">
            <w:pPr>
              <w:pStyle w:val="Headingb"/>
            </w:pPr>
            <w:r w:rsidRPr="00EA4C4B">
              <w:t>Резюме</w:t>
            </w:r>
          </w:p>
          <w:p w14:paraId="49CC032C" w14:textId="079D439D" w:rsidR="00CD34AE" w:rsidRPr="00EA4C4B" w:rsidRDefault="001B666D" w:rsidP="00A95427">
            <w:pPr>
              <w:spacing w:after="120"/>
            </w:pPr>
            <w:r w:rsidRPr="00EA4C4B">
              <w:rPr>
                <w:szCs w:val="24"/>
              </w:rPr>
              <w:t xml:space="preserve">В настоящем документе содержится проект круга ведения </w:t>
            </w:r>
            <w:r w:rsidR="00D76898" w:rsidRPr="00EA4C4B">
              <w:rPr>
                <w:szCs w:val="24"/>
              </w:rPr>
              <w:t xml:space="preserve">двух рабочих групп для подготовки </w:t>
            </w:r>
            <w:r w:rsidR="00645E77" w:rsidRPr="00EA4C4B">
              <w:rPr>
                <w:szCs w:val="24"/>
              </w:rPr>
              <w:t>к</w:t>
            </w:r>
            <w:r w:rsidR="00EA4C4B" w:rsidRPr="00EA4C4B">
              <w:rPr>
                <w:szCs w:val="24"/>
              </w:rPr>
              <w:t> </w:t>
            </w:r>
            <w:r w:rsidR="00D76898" w:rsidRPr="00EA4C4B">
              <w:rPr>
                <w:szCs w:val="24"/>
              </w:rPr>
              <w:t>ВКРЭ</w:t>
            </w:r>
            <w:r w:rsidR="00D76898" w:rsidRPr="00EA4C4B">
              <w:rPr>
                <w:szCs w:val="24"/>
              </w:rPr>
              <w:noBreakHyphen/>
              <w:t>21, который обсуждался на заключительной се</w:t>
            </w:r>
            <w:r w:rsidR="00880F0D" w:rsidRPr="00EA4C4B">
              <w:rPr>
                <w:szCs w:val="24"/>
              </w:rPr>
              <w:t>ссии КГРЭ</w:t>
            </w:r>
            <w:r w:rsidR="00880F0D" w:rsidRPr="00EA4C4B">
              <w:rPr>
                <w:szCs w:val="24"/>
              </w:rPr>
              <w:noBreakHyphen/>
              <w:t>20 5</w:t>
            </w:r>
            <w:r w:rsidR="00BD5F8A" w:rsidRPr="00EA4C4B">
              <w:rPr>
                <w:szCs w:val="24"/>
              </w:rPr>
              <w:t> </w:t>
            </w:r>
            <w:r w:rsidR="00880F0D" w:rsidRPr="00EA4C4B">
              <w:rPr>
                <w:szCs w:val="24"/>
              </w:rPr>
              <w:t>июня и явится основой дальнейших обсуждений</w:t>
            </w:r>
            <w:r w:rsidR="00490418" w:rsidRPr="00EA4C4B">
              <w:rPr>
                <w:szCs w:val="24"/>
              </w:rPr>
              <w:t xml:space="preserve">. </w:t>
            </w:r>
            <w:r w:rsidR="00BF1687" w:rsidRPr="00EA4C4B">
              <w:rPr>
                <w:szCs w:val="24"/>
              </w:rPr>
              <w:t>Каких-либо изменений в первоначальный текст, представленный на собрании, внесено не было</w:t>
            </w:r>
            <w:r w:rsidR="00490418" w:rsidRPr="00EA4C4B">
              <w:rPr>
                <w:szCs w:val="24"/>
              </w:rPr>
              <w:t>.</w:t>
            </w:r>
          </w:p>
        </w:tc>
      </w:tr>
    </w:tbl>
    <w:p w14:paraId="70A8C075" w14:textId="77777777" w:rsidR="002931FA" w:rsidRPr="00EA4C4B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A4C4B">
        <w:br w:type="page"/>
      </w:r>
    </w:p>
    <w:p w14:paraId="09842221" w14:textId="3AC3BF41" w:rsidR="00913FC1" w:rsidRPr="00EA4C4B" w:rsidRDefault="00B83F28" w:rsidP="00E37035">
      <w:pPr>
        <w:pStyle w:val="Headingb"/>
      </w:pPr>
      <w:r w:rsidRPr="00EA4C4B">
        <w:lastRenderedPageBreak/>
        <w:t>КАНАДА</w:t>
      </w:r>
    </w:p>
    <w:p w14:paraId="2D1E07EF" w14:textId="6929A805" w:rsidR="00913FC1" w:rsidRPr="00EA4C4B" w:rsidRDefault="00B83F28" w:rsidP="00913FC1">
      <w:pPr>
        <w:spacing w:after="120"/>
        <w:rPr>
          <w:szCs w:val="24"/>
        </w:rPr>
      </w:pPr>
      <w:r w:rsidRPr="00EA4C4B">
        <w:rPr>
          <w:szCs w:val="24"/>
        </w:rPr>
        <w:t>Для содействия выполнению мер по совершенствованию ВКРЭ</w:t>
      </w:r>
      <w:r w:rsidRPr="00EA4C4B">
        <w:rPr>
          <w:szCs w:val="24"/>
        </w:rPr>
        <w:noBreakHyphen/>
        <w:t>21 КГРЭ приняла решение о создании следующих рабочих групп с кругом ведения высокого уровня</w:t>
      </w:r>
      <w:r w:rsidR="004357DD" w:rsidRPr="00EA4C4B">
        <w:rPr>
          <w:szCs w:val="24"/>
        </w:rPr>
        <w:t xml:space="preserve">, изложенным ниже, </w:t>
      </w:r>
      <w:r w:rsidR="00645E77" w:rsidRPr="00EA4C4B">
        <w:rPr>
          <w:szCs w:val="24"/>
        </w:rPr>
        <w:t>в целях</w:t>
      </w:r>
      <w:r w:rsidR="004357DD" w:rsidRPr="00EA4C4B">
        <w:rPr>
          <w:szCs w:val="24"/>
        </w:rPr>
        <w:t xml:space="preserve"> </w:t>
      </w:r>
      <w:r w:rsidR="00645E77" w:rsidRPr="00EA4C4B">
        <w:rPr>
          <w:szCs w:val="24"/>
        </w:rPr>
        <w:t>предоставления</w:t>
      </w:r>
      <w:r w:rsidR="004357DD" w:rsidRPr="00EA4C4B">
        <w:rPr>
          <w:szCs w:val="24"/>
        </w:rPr>
        <w:t xml:space="preserve"> Директору БРЭ рекомендаций по выполнению предложений и подготовке к</w:t>
      </w:r>
      <w:r w:rsidR="00EA4C4B" w:rsidRPr="00EA4C4B">
        <w:rPr>
          <w:szCs w:val="24"/>
        </w:rPr>
        <w:t> </w:t>
      </w:r>
      <w:r w:rsidR="004357DD" w:rsidRPr="00EA4C4B">
        <w:rPr>
          <w:szCs w:val="24"/>
        </w:rPr>
        <w:t>ВКРЭ</w:t>
      </w:r>
      <w:r w:rsidR="004357DD" w:rsidRPr="00EA4C4B">
        <w:rPr>
          <w:szCs w:val="24"/>
        </w:rPr>
        <w:noBreakHyphen/>
        <w:t>21</w:t>
      </w:r>
      <w:r w:rsidR="00301077" w:rsidRPr="00EA4C4B">
        <w:rPr>
          <w:szCs w:val="24"/>
        </w:rPr>
        <w:t xml:space="preserve">, при надлежащих консультациях и </w:t>
      </w:r>
      <w:r w:rsidR="00645E77" w:rsidRPr="00EA4C4B">
        <w:rPr>
          <w:szCs w:val="24"/>
        </w:rPr>
        <w:t xml:space="preserve">в </w:t>
      </w:r>
      <w:r w:rsidR="00301077" w:rsidRPr="00EA4C4B">
        <w:rPr>
          <w:szCs w:val="24"/>
        </w:rPr>
        <w:t>сотрудничестве с членами МСЭ и руководством КГРЭ</w:t>
      </w:r>
      <w:r w:rsidR="00913FC1" w:rsidRPr="00EA4C4B">
        <w:rPr>
          <w:szCs w:val="24"/>
        </w:rPr>
        <w:t>.</w:t>
      </w:r>
    </w:p>
    <w:p w14:paraId="74231B49" w14:textId="1545E985" w:rsidR="00913FC1" w:rsidRPr="00EA4C4B" w:rsidRDefault="00F254C4" w:rsidP="00913FC1">
      <w:pPr>
        <w:spacing w:after="120"/>
        <w:rPr>
          <w:szCs w:val="24"/>
          <w:u w:val="single"/>
        </w:rPr>
      </w:pPr>
      <w:r w:rsidRPr="00EA4C4B">
        <w:rPr>
          <w:szCs w:val="24"/>
          <w:u w:val="single"/>
        </w:rPr>
        <w:t>Рабочая группа КГРЭ по подготовке ВКРЭ</w:t>
      </w:r>
      <w:r w:rsidR="00913FC1" w:rsidRPr="00EA4C4B">
        <w:rPr>
          <w:szCs w:val="24"/>
        </w:rPr>
        <w:t>:</w:t>
      </w:r>
    </w:p>
    <w:p w14:paraId="01DAB9F5" w14:textId="569244BF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Анализ </w:t>
      </w:r>
      <w:r w:rsidR="00F254C4" w:rsidRPr="00EA4C4B">
        <w:t>предварительны</w:t>
      </w:r>
      <w:r w:rsidR="00393EE2" w:rsidRPr="00EA4C4B">
        <w:t>х</w:t>
      </w:r>
      <w:r w:rsidR="00F254C4" w:rsidRPr="00EA4C4B">
        <w:t xml:space="preserve"> предложени</w:t>
      </w:r>
      <w:r w:rsidR="00393EE2" w:rsidRPr="00EA4C4B">
        <w:t>й</w:t>
      </w:r>
      <w:r w:rsidR="00F254C4" w:rsidRPr="00EA4C4B">
        <w:t xml:space="preserve"> </w:t>
      </w:r>
      <w:r w:rsidR="00645E77" w:rsidRPr="00EA4C4B">
        <w:t>для В</w:t>
      </w:r>
      <w:r w:rsidR="00F254C4" w:rsidRPr="00EA4C4B">
        <w:t xml:space="preserve">КРЭ, которые обсуждались в ходе </w:t>
      </w:r>
      <w:r w:rsidR="00952365" w:rsidRPr="00EA4C4B">
        <w:t>двух веб</w:t>
      </w:r>
      <w:r w:rsidR="00BD5F8A" w:rsidRPr="00EA4C4B">
        <w:noBreakHyphen/>
      </w:r>
      <w:r w:rsidR="00952365" w:rsidRPr="00EA4C4B">
        <w:t>диалогов КГРЭ по ВКРЭ, прошедших в марте и апреле</w:t>
      </w:r>
      <w:r w:rsidR="00913FC1" w:rsidRPr="00EA4C4B">
        <w:t xml:space="preserve"> 2020</w:t>
      </w:r>
      <w:r w:rsidR="00952365" w:rsidRPr="00EA4C4B">
        <w:t> года</w:t>
      </w:r>
      <w:r w:rsidR="00EA4C4B" w:rsidRPr="00EA4C4B">
        <w:t>.</w:t>
      </w:r>
    </w:p>
    <w:p w14:paraId="3F1C97FD" w14:textId="61142CE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Предоставление </w:t>
      </w:r>
      <w:r w:rsidR="00393EE2" w:rsidRPr="00EA4C4B">
        <w:t xml:space="preserve">рекомендаций и оказание помощи </w:t>
      </w:r>
      <w:r w:rsidR="00952365" w:rsidRPr="00EA4C4B">
        <w:t>Директор</w:t>
      </w:r>
      <w:r w:rsidR="00393EE2" w:rsidRPr="00EA4C4B">
        <w:t>у</w:t>
      </w:r>
      <w:r w:rsidR="00952365" w:rsidRPr="00EA4C4B">
        <w:t xml:space="preserve"> в подготовке предварительных собраний и информационно-пропагандистских мероприятий перед Конференцией</w:t>
      </w:r>
      <w:bookmarkStart w:id="6" w:name="_Hlk40286689"/>
      <w:r w:rsidR="00EA4C4B" w:rsidRPr="00EA4C4B">
        <w:t>.</w:t>
      </w:r>
    </w:p>
    <w:bookmarkEnd w:id="6"/>
    <w:p w14:paraId="46FF904A" w14:textId="15236014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Предоставление </w:t>
      </w:r>
      <w:r w:rsidR="00393EE2" w:rsidRPr="00EA4C4B">
        <w:t xml:space="preserve">рекомендаций и оказание помощи Директору </w:t>
      </w:r>
      <w:r w:rsidR="00952365" w:rsidRPr="00EA4C4B">
        <w:t>в подготовке к работе Конференции, включая</w:t>
      </w:r>
      <w:r w:rsidR="00913FC1" w:rsidRPr="00EA4C4B">
        <w:t>:</w:t>
      </w:r>
    </w:p>
    <w:p w14:paraId="554F4D62" w14:textId="2B23791E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952365" w:rsidRPr="00EA4C4B">
        <w:t>повестку дня Конференции</w:t>
      </w:r>
      <w:r w:rsidR="00913FC1" w:rsidRPr="00EA4C4B">
        <w:t>;</w:t>
      </w:r>
    </w:p>
    <w:p w14:paraId="5E589505" w14:textId="4A1538B8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952365" w:rsidRPr="00EA4C4B">
        <w:t>определение тем(ы) Конференции</w:t>
      </w:r>
      <w:r w:rsidR="00913FC1" w:rsidRPr="00EA4C4B">
        <w:t>;</w:t>
      </w:r>
    </w:p>
    <w:p w14:paraId="0759DAA7" w14:textId="020FB40E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434071" w:rsidRPr="00EA4C4B">
        <w:t>проектирование тематических сегментов</w:t>
      </w:r>
      <w:r w:rsidR="00913FC1" w:rsidRPr="00EA4C4B">
        <w:t>;</w:t>
      </w:r>
    </w:p>
    <w:p w14:paraId="1D25F97C" w14:textId="1868E205" w:rsidR="00913FC1" w:rsidRPr="00EA4C4B" w:rsidRDefault="00E37035" w:rsidP="00E37035">
      <w:pPr>
        <w:pStyle w:val="enumlev2"/>
        <w:tabs>
          <w:tab w:val="clear" w:pos="1191"/>
          <w:tab w:val="clear" w:pos="1588"/>
        </w:tabs>
        <w:ind w:left="1418" w:hanging="624"/>
      </w:pPr>
      <w:r w:rsidRPr="00EA4C4B">
        <w:t>•</w:t>
      </w:r>
      <w:r w:rsidRPr="00EA4C4B">
        <w:tab/>
      </w:r>
      <w:r w:rsidR="00BD5F8A" w:rsidRPr="00EA4C4B">
        <w:t xml:space="preserve">определение </w:t>
      </w:r>
      <w:r w:rsidR="00434071" w:rsidRPr="00EA4C4B">
        <w:t>ключевых партнеров, в том числе участников высокого уровня и потенциальных партнеров по финансированию</w:t>
      </w:r>
      <w:r w:rsidR="00913FC1" w:rsidRPr="00EA4C4B">
        <w:t>.</w:t>
      </w:r>
    </w:p>
    <w:p w14:paraId="54E0C218" w14:textId="6B3EE4F7" w:rsidR="00913FC1" w:rsidRPr="00EA4C4B" w:rsidRDefault="001B470C" w:rsidP="00913FC1">
      <w:pPr>
        <w:spacing w:after="120"/>
        <w:rPr>
          <w:szCs w:val="24"/>
          <w:u w:val="single"/>
        </w:rPr>
      </w:pPr>
      <w:r w:rsidRPr="00EA4C4B">
        <w:rPr>
          <w:szCs w:val="24"/>
          <w:u w:val="single"/>
        </w:rPr>
        <w:t>Рабочая группа КГРЭ по Резолюциям и Декларации ВКРЭ</w:t>
      </w:r>
      <w:r w:rsidR="00913FC1" w:rsidRPr="00EA4C4B">
        <w:rPr>
          <w:szCs w:val="24"/>
        </w:rPr>
        <w:t>:</w:t>
      </w:r>
    </w:p>
    <w:p w14:paraId="4D82E776" w14:textId="4C6644C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Анализ </w:t>
      </w:r>
      <w:r w:rsidR="001B470C" w:rsidRPr="00EA4C4B">
        <w:t>Резолюци</w:t>
      </w:r>
      <w:r w:rsidR="00645E77" w:rsidRPr="00EA4C4B">
        <w:t>й</w:t>
      </w:r>
      <w:r w:rsidR="001B470C" w:rsidRPr="00EA4C4B">
        <w:t xml:space="preserve"> ВКРЭ, рассм</w:t>
      </w:r>
      <w:r w:rsidR="00645E77" w:rsidRPr="00EA4C4B">
        <w:t>о</w:t>
      </w:r>
      <w:r w:rsidR="001B470C" w:rsidRPr="00EA4C4B">
        <w:t>тр</w:t>
      </w:r>
      <w:r w:rsidR="00645E77" w:rsidRPr="00EA4C4B">
        <w:t>е</w:t>
      </w:r>
      <w:r w:rsidR="00393EE2" w:rsidRPr="00EA4C4B">
        <w:t xml:space="preserve">ние </w:t>
      </w:r>
      <w:r w:rsidR="001B470C" w:rsidRPr="00EA4C4B">
        <w:t>их числ</w:t>
      </w:r>
      <w:r w:rsidR="00393EE2" w:rsidRPr="00EA4C4B">
        <w:t>а</w:t>
      </w:r>
      <w:r w:rsidR="001B470C" w:rsidRPr="00EA4C4B">
        <w:t xml:space="preserve"> и тематик</w:t>
      </w:r>
      <w:r w:rsidR="00393EE2" w:rsidRPr="00EA4C4B">
        <w:t>и</w:t>
      </w:r>
      <w:r w:rsidR="001B470C" w:rsidRPr="00EA4C4B">
        <w:t xml:space="preserve"> и изуч</w:t>
      </w:r>
      <w:r w:rsidR="00393EE2" w:rsidRPr="00EA4C4B">
        <w:t xml:space="preserve">ение </w:t>
      </w:r>
      <w:r w:rsidR="001B470C" w:rsidRPr="00EA4C4B">
        <w:t>вопрос</w:t>
      </w:r>
      <w:r w:rsidR="00393EE2" w:rsidRPr="00EA4C4B">
        <w:t>а</w:t>
      </w:r>
      <w:r w:rsidR="001B470C" w:rsidRPr="00EA4C4B">
        <w:t xml:space="preserve"> об </w:t>
      </w:r>
      <w:r w:rsidR="00645E77" w:rsidRPr="00EA4C4B">
        <w:t xml:space="preserve">их </w:t>
      </w:r>
      <w:r w:rsidR="001B470C" w:rsidRPr="00EA4C4B">
        <w:t>упорядочении</w:t>
      </w:r>
      <w:r w:rsidR="00393EE2" w:rsidRPr="00EA4C4B">
        <w:t xml:space="preserve"> во избежание </w:t>
      </w:r>
      <w:r w:rsidR="001B470C" w:rsidRPr="00EA4C4B">
        <w:t>повторов и дублирования с Резолюциями Полномочной конференции</w:t>
      </w:r>
      <w:r w:rsidR="00EA4C4B" w:rsidRPr="00EA4C4B">
        <w:t>.</w:t>
      </w:r>
    </w:p>
    <w:p w14:paraId="31F6846B" w14:textId="26FC008F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Согласование </w:t>
      </w:r>
      <w:r w:rsidR="001B470C" w:rsidRPr="00EA4C4B">
        <w:t>тематически</w:t>
      </w:r>
      <w:r w:rsidR="00393EE2" w:rsidRPr="00EA4C4B">
        <w:t>х</w:t>
      </w:r>
      <w:r w:rsidR="001B470C" w:rsidRPr="00EA4C4B">
        <w:t xml:space="preserve"> приоритет</w:t>
      </w:r>
      <w:r w:rsidR="00393EE2" w:rsidRPr="00EA4C4B">
        <w:t>ов</w:t>
      </w:r>
      <w:r w:rsidR="001B470C" w:rsidRPr="00EA4C4B">
        <w:t xml:space="preserve"> БРЭ, предлагаемы</w:t>
      </w:r>
      <w:r w:rsidR="00393EE2" w:rsidRPr="00EA4C4B">
        <w:t>х</w:t>
      </w:r>
      <w:r w:rsidR="001B470C" w:rsidRPr="00EA4C4B">
        <w:t xml:space="preserve"> региональны</w:t>
      </w:r>
      <w:r w:rsidR="00393EE2" w:rsidRPr="00EA4C4B">
        <w:t>х</w:t>
      </w:r>
      <w:r w:rsidR="001B470C" w:rsidRPr="00EA4C4B">
        <w:t xml:space="preserve"> приорите</w:t>
      </w:r>
      <w:r w:rsidR="00393EE2" w:rsidRPr="00EA4C4B">
        <w:t>тов</w:t>
      </w:r>
      <w:r w:rsidR="009E6DF7" w:rsidRPr="00EA4C4B">
        <w:t xml:space="preserve"> и предлагаемы</w:t>
      </w:r>
      <w:r w:rsidR="00393EE2" w:rsidRPr="00EA4C4B">
        <w:t>х</w:t>
      </w:r>
      <w:r w:rsidR="009E6DF7" w:rsidRPr="00EA4C4B">
        <w:t xml:space="preserve"> Вопрос</w:t>
      </w:r>
      <w:r w:rsidR="00393EE2" w:rsidRPr="00EA4C4B">
        <w:t>ов</w:t>
      </w:r>
      <w:r w:rsidR="009E6DF7" w:rsidRPr="00EA4C4B">
        <w:t xml:space="preserve"> исследовательских комиссий, касающи</w:t>
      </w:r>
      <w:r w:rsidR="00393EE2" w:rsidRPr="00EA4C4B">
        <w:t>х</w:t>
      </w:r>
      <w:r w:rsidR="009E6DF7" w:rsidRPr="00EA4C4B">
        <w:t xml:space="preserve">ся Целей в области устойчивого развития на период до 2030 года, </w:t>
      </w:r>
      <w:r w:rsidR="00393EE2" w:rsidRPr="00EA4C4B">
        <w:t xml:space="preserve">с </w:t>
      </w:r>
      <w:r w:rsidR="009E6DF7" w:rsidRPr="00EA4C4B">
        <w:t>уч</w:t>
      </w:r>
      <w:r w:rsidR="00393EE2" w:rsidRPr="00EA4C4B">
        <w:t xml:space="preserve">етом </w:t>
      </w:r>
      <w:r w:rsidR="009E6DF7" w:rsidRPr="00EA4C4B">
        <w:t>Направлени</w:t>
      </w:r>
      <w:r w:rsidR="00393EE2" w:rsidRPr="00EA4C4B">
        <w:t>й</w:t>
      </w:r>
      <w:r w:rsidR="009E6DF7" w:rsidRPr="00EA4C4B">
        <w:t xml:space="preserve"> деятельности ВВУИО</w:t>
      </w:r>
      <w:r w:rsidR="00913FC1" w:rsidRPr="00EA4C4B">
        <w:t xml:space="preserve"> (C2, C5 </w:t>
      </w:r>
      <w:r w:rsidR="00456EDC" w:rsidRPr="00EA4C4B">
        <w:t>и</w:t>
      </w:r>
      <w:r w:rsidR="00913FC1" w:rsidRPr="00EA4C4B">
        <w:t xml:space="preserve"> C6)</w:t>
      </w:r>
      <w:r w:rsidR="00456EDC" w:rsidRPr="00EA4C4B">
        <w:t xml:space="preserve">, </w:t>
      </w:r>
      <w:r w:rsidR="00456EDC" w:rsidRPr="00EA4C4B">
        <w:rPr>
          <w:color w:val="000000"/>
        </w:rPr>
        <w:t>за которые МСЭ несет основную ответственность</w:t>
      </w:r>
      <w:r w:rsidR="00EA4C4B" w:rsidRPr="00EA4C4B">
        <w:t>.</w:t>
      </w:r>
    </w:p>
    <w:p w14:paraId="5942BB96" w14:textId="2A0F00AC" w:rsidR="00913FC1" w:rsidRPr="00EA4C4B" w:rsidRDefault="00E37035" w:rsidP="00E37035">
      <w:pPr>
        <w:pStyle w:val="enumlev1"/>
      </w:pPr>
      <w:r w:rsidRPr="00EA4C4B">
        <w:t>−</w:t>
      </w:r>
      <w:r w:rsidRPr="00EA4C4B">
        <w:tab/>
      </w:r>
      <w:r w:rsidR="00EA4C4B" w:rsidRPr="00EA4C4B">
        <w:t xml:space="preserve">Подготовка </w:t>
      </w:r>
      <w:r w:rsidR="0081091A" w:rsidRPr="00EA4C4B">
        <w:t>предл</w:t>
      </w:r>
      <w:r w:rsidR="00393EE2" w:rsidRPr="00EA4C4B">
        <w:t xml:space="preserve">ожений по </w:t>
      </w:r>
      <w:r w:rsidR="0081091A" w:rsidRPr="00EA4C4B">
        <w:t>элемент</w:t>
      </w:r>
      <w:r w:rsidR="00393EE2" w:rsidRPr="00EA4C4B">
        <w:t>ам</w:t>
      </w:r>
      <w:r w:rsidR="0081091A" w:rsidRPr="00EA4C4B">
        <w:t xml:space="preserve"> </w:t>
      </w:r>
      <w:r w:rsidR="00393EE2" w:rsidRPr="00EA4C4B">
        <w:t xml:space="preserve">проекта будущей Декларации </w:t>
      </w:r>
      <w:r w:rsidR="0081091A" w:rsidRPr="00EA4C4B">
        <w:t>и рекомендаци</w:t>
      </w:r>
      <w:r w:rsidR="00393EE2" w:rsidRPr="00EA4C4B">
        <w:t>й</w:t>
      </w:r>
      <w:r w:rsidR="0081091A" w:rsidRPr="00EA4C4B">
        <w:t xml:space="preserve"> для членов по</w:t>
      </w:r>
      <w:r w:rsidR="00393EE2" w:rsidRPr="00EA4C4B">
        <w:t xml:space="preserve"> этому проекту</w:t>
      </w:r>
      <w:r w:rsidR="00913FC1" w:rsidRPr="00EA4C4B">
        <w:t>.</w:t>
      </w:r>
    </w:p>
    <w:p w14:paraId="3FA2AE16" w14:textId="77777777" w:rsidR="00E37035" w:rsidRPr="00EA4C4B" w:rsidRDefault="00E37035" w:rsidP="00E37035">
      <w:pPr>
        <w:spacing w:before="720"/>
        <w:jc w:val="center"/>
      </w:pPr>
      <w:r w:rsidRPr="00EA4C4B">
        <w:t>______________</w:t>
      </w:r>
    </w:p>
    <w:sectPr w:rsidR="00E37035" w:rsidRPr="00EA4C4B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266527CD" w:rsidR="00D923CD" w:rsidRPr="00AA42F8" w:rsidRDefault="007C6900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7035">
      <w:t>P:\RUS\ITU-D\CONF-D\TDAG20\DT\008R.docx</w:t>
    </w:r>
    <w:r>
      <w:fldChar w:fldCharType="end"/>
    </w:r>
    <w:r w:rsidR="00AA42F8">
      <w:t xml:space="preserve"> (</w:t>
    </w:r>
    <w:r w:rsidR="00E37035" w:rsidRPr="00E37035">
      <w:t>472006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65FE1" w14:paraId="5545AE6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95427">
            <w:rPr>
              <w:sz w:val="18"/>
              <w:szCs w:val="18"/>
            </w:rPr>
            <w:t>Координатор</w:t>
          </w:r>
          <w:r w:rsidRPr="00A95427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D2C91" w:rsidRPr="00A95427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402AD812" w:rsidR="00BD2C91" w:rsidRPr="00A95427" w:rsidRDefault="00A95427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95427">
            <w:rPr>
              <w:color w:val="000000"/>
              <w:sz w:val="18"/>
              <w:szCs w:val="18"/>
            </w:rPr>
            <w:t>г-</w:t>
          </w:r>
          <w:r w:rsidR="00AC36A0" w:rsidRPr="00A95427">
            <w:rPr>
              <w:color w:val="000000"/>
              <w:sz w:val="18"/>
              <w:szCs w:val="18"/>
            </w:rPr>
            <w:t>н Сантьяго Рейес-Борда</w:t>
          </w:r>
          <w:r w:rsidR="00AC36A0" w:rsidRPr="00A95427">
            <w:rPr>
              <w:sz w:val="18"/>
              <w:szCs w:val="18"/>
            </w:rPr>
            <w:t xml:space="preserve"> (</w:t>
          </w:r>
          <w:r w:rsidR="00490418" w:rsidRPr="00A95427">
            <w:rPr>
              <w:sz w:val="18"/>
              <w:szCs w:val="18"/>
              <w:lang w:val="en-US"/>
            </w:rPr>
            <w:t>Mr</w:t>
          </w:r>
          <w:r w:rsidR="00490418" w:rsidRPr="00A95427">
            <w:rPr>
              <w:sz w:val="18"/>
              <w:szCs w:val="18"/>
            </w:rPr>
            <w:t xml:space="preserve"> </w:t>
          </w:r>
          <w:r w:rsidR="00490418" w:rsidRPr="00A95427">
            <w:rPr>
              <w:sz w:val="18"/>
              <w:szCs w:val="18"/>
              <w:lang w:val="en-US"/>
            </w:rPr>
            <w:t>Santiago</w:t>
          </w:r>
          <w:r w:rsidR="00490418" w:rsidRPr="00A95427">
            <w:rPr>
              <w:sz w:val="18"/>
              <w:szCs w:val="18"/>
            </w:rPr>
            <w:t xml:space="preserve"> </w:t>
          </w:r>
          <w:r w:rsidR="00490418" w:rsidRPr="00A95427">
            <w:rPr>
              <w:sz w:val="18"/>
              <w:szCs w:val="18"/>
              <w:lang w:val="en-US"/>
            </w:rPr>
            <w:t>Reyes</w:t>
          </w:r>
          <w:r w:rsidR="00490418" w:rsidRPr="00A95427">
            <w:rPr>
              <w:sz w:val="18"/>
              <w:szCs w:val="18"/>
            </w:rPr>
            <w:t>-</w:t>
          </w:r>
          <w:r w:rsidR="00490418" w:rsidRPr="00A95427">
            <w:rPr>
              <w:sz w:val="18"/>
              <w:szCs w:val="18"/>
              <w:lang w:val="en-US"/>
            </w:rPr>
            <w:t>Borda</w:t>
          </w:r>
          <w:r w:rsidR="00AC36A0" w:rsidRPr="00A95427">
            <w:rPr>
              <w:sz w:val="18"/>
              <w:szCs w:val="18"/>
            </w:rPr>
            <w:t>)</w:t>
          </w:r>
          <w:r w:rsidR="00490418" w:rsidRPr="00A95427">
            <w:rPr>
              <w:sz w:val="18"/>
              <w:szCs w:val="18"/>
            </w:rPr>
            <w:t xml:space="preserve">, </w:t>
          </w:r>
          <w:r w:rsidR="00465FE1" w:rsidRPr="00A95427">
            <w:rPr>
              <w:color w:val="000000"/>
              <w:sz w:val="18"/>
              <w:szCs w:val="18"/>
            </w:rPr>
            <w:t>Министерство инноваций, науки и экономического развития Канады, Канада</w:t>
          </w:r>
        </w:p>
      </w:tc>
    </w:tr>
    <w:tr w:rsidR="00BD2C91" w:rsidRPr="004D495C" w14:paraId="3C5D1C47" w14:textId="77777777" w:rsidTr="004E3CF5">
      <w:tc>
        <w:tcPr>
          <w:tcW w:w="1418" w:type="dxa"/>
          <w:shd w:val="clear" w:color="auto" w:fill="auto"/>
        </w:tcPr>
        <w:p w14:paraId="6D40AA43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BD2C91" w:rsidRPr="00A95427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A95427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495135CE" w:rsidR="00BD2C91" w:rsidRPr="00A95427" w:rsidRDefault="00490418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  <w:lang w:val="en-US"/>
            </w:rPr>
            <w:t>+1 343 291 3066</w:t>
          </w:r>
        </w:p>
      </w:tc>
    </w:tr>
    <w:tr w:rsidR="00BD2C91" w:rsidRPr="00490418" w14:paraId="37A5B5C2" w14:textId="77777777" w:rsidTr="004E3CF5">
      <w:tc>
        <w:tcPr>
          <w:tcW w:w="1418" w:type="dxa"/>
          <w:shd w:val="clear" w:color="auto" w:fill="auto"/>
        </w:tcPr>
        <w:p w14:paraId="5B12A762" w14:textId="77777777" w:rsidR="00BD2C91" w:rsidRPr="00A95427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BD2C91" w:rsidRPr="00A95427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95427">
            <w:rPr>
              <w:sz w:val="18"/>
              <w:szCs w:val="18"/>
            </w:rPr>
            <w:t>Эл. почта</w:t>
          </w:r>
          <w:r w:rsidRPr="00A95427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22DF72AA" w:rsidR="00BD2C91" w:rsidRPr="00A95427" w:rsidRDefault="007C6900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90418" w:rsidRPr="00A95427">
              <w:rPr>
                <w:rStyle w:val="Hyperlink"/>
                <w:sz w:val="18"/>
                <w:szCs w:val="18"/>
                <w:lang w:val="en-US"/>
              </w:rPr>
              <w:t>santiago.reyes-borda@canada.ca</w:t>
            </w:r>
          </w:hyperlink>
        </w:p>
      </w:tc>
    </w:tr>
  </w:tbl>
  <w:p w14:paraId="6B3A9CD4" w14:textId="77777777" w:rsidR="00BD2C91" w:rsidRPr="00490418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  <w:lang w:val="en-US"/>
      </w:rPr>
    </w:pPr>
  </w:p>
  <w:p w14:paraId="429F6A8D" w14:textId="77777777" w:rsidR="00B52E6E" w:rsidRPr="006E4AB3" w:rsidRDefault="007C6900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2AABE0EC" w:rsidR="003A294B" w:rsidRPr="00701E31" w:rsidRDefault="003A294B" w:rsidP="00E3703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913FC1">
      <w:rPr>
        <w:lang w:val="en-US"/>
      </w:rPr>
      <w:t>DT/8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BD5F8A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C3C12"/>
    <w:rsid w:val="00107E03"/>
    <w:rsid w:val="00111662"/>
    <w:rsid w:val="00134D3C"/>
    <w:rsid w:val="001530FB"/>
    <w:rsid w:val="00191479"/>
    <w:rsid w:val="001B470C"/>
    <w:rsid w:val="001B666D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301077"/>
    <w:rsid w:val="00316454"/>
    <w:rsid w:val="00362E1B"/>
    <w:rsid w:val="00366978"/>
    <w:rsid w:val="00393EE2"/>
    <w:rsid w:val="003A294B"/>
    <w:rsid w:val="003C6E83"/>
    <w:rsid w:val="003E6E87"/>
    <w:rsid w:val="0040328D"/>
    <w:rsid w:val="004143D5"/>
    <w:rsid w:val="00422053"/>
    <w:rsid w:val="00434071"/>
    <w:rsid w:val="004357DD"/>
    <w:rsid w:val="00456EDC"/>
    <w:rsid w:val="00465FE1"/>
    <w:rsid w:val="004713B8"/>
    <w:rsid w:val="00490418"/>
    <w:rsid w:val="00492670"/>
    <w:rsid w:val="004E4490"/>
    <w:rsid w:val="00515451"/>
    <w:rsid w:val="005773D4"/>
    <w:rsid w:val="005A48B0"/>
    <w:rsid w:val="00645E77"/>
    <w:rsid w:val="00655923"/>
    <w:rsid w:val="00694764"/>
    <w:rsid w:val="006A6BB8"/>
    <w:rsid w:val="00701E31"/>
    <w:rsid w:val="007C6900"/>
    <w:rsid w:val="007E6B3A"/>
    <w:rsid w:val="008047B3"/>
    <w:rsid w:val="0081091A"/>
    <w:rsid w:val="008112E9"/>
    <w:rsid w:val="00875722"/>
    <w:rsid w:val="00880F0D"/>
    <w:rsid w:val="008C576E"/>
    <w:rsid w:val="00913FC1"/>
    <w:rsid w:val="00916B10"/>
    <w:rsid w:val="00952365"/>
    <w:rsid w:val="009C5B8E"/>
    <w:rsid w:val="009E6DF7"/>
    <w:rsid w:val="00A12EFB"/>
    <w:rsid w:val="00A30897"/>
    <w:rsid w:val="00A44602"/>
    <w:rsid w:val="00A64F9D"/>
    <w:rsid w:val="00A73D91"/>
    <w:rsid w:val="00A95427"/>
    <w:rsid w:val="00AA42F8"/>
    <w:rsid w:val="00AC2E0E"/>
    <w:rsid w:val="00AC36A0"/>
    <w:rsid w:val="00AC6023"/>
    <w:rsid w:val="00AE0BB7"/>
    <w:rsid w:val="00AE1BA7"/>
    <w:rsid w:val="00B222FE"/>
    <w:rsid w:val="00B24169"/>
    <w:rsid w:val="00B52E6E"/>
    <w:rsid w:val="00B726C0"/>
    <w:rsid w:val="00B75868"/>
    <w:rsid w:val="00B83F28"/>
    <w:rsid w:val="00BD2C91"/>
    <w:rsid w:val="00BD5F8A"/>
    <w:rsid w:val="00BD7A1A"/>
    <w:rsid w:val="00BF1687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76898"/>
    <w:rsid w:val="00D923CD"/>
    <w:rsid w:val="00D93FCC"/>
    <w:rsid w:val="00DA4610"/>
    <w:rsid w:val="00DD19E1"/>
    <w:rsid w:val="00DD5D8C"/>
    <w:rsid w:val="00E06A7D"/>
    <w:rsid w:val="00E30170"/>
    <w:rsid w:val="00E37035"/>
    <w:rsid w:val="00E54FD2"/>
    <w:rsid w:val="00E82D31"/>
    <w:rsid w:val="00EA4C4B"/>
    <w:rsid w:val="00EE153D"/>
    <w:rsid w:val="00F254C4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37035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DF2A-6A94-42DD-B2A6-5A3848F3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54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7</cp:revision>
  <cp:lastPrinted>2015-03-02T13:42:00Z</cp:lastPrinted>
  <dcterms:created xsi:type="dcterms:W3CDTF">2020-06-09T09:08:00Z</dcterms:created>
  <dcterms:modified xsi:type="dcterms:W3CDTF">2020-06-09T12:37:00Z</dcterms:modified>
</cp:coreProperties>
</file>