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C25947" w14:paraId="37993C69" w14:textId="77777777" w:rsidTr="006D7E3A">
        <w:trPr>
          <w:cantSplit/>
          <w:trHeight w:val="1134"/>
        </w:trPr>
        <w:tc>
          <w:tcPr>
            <w:tcW w:w="7251" w:type="dxa"/>
          </w:tcPr>
          <w:p w14:paraId="3215D66D" w14:textId="77777777" w:rsidR="0021438F" w:rsidRPr="00C25947" w:rsidRDefault="0021438F" w:rsidP="00255509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C25947">
              <w:rPr>
                <w:b/>
                <w:sz w:val="32"/>
                <w:szCs w:val="32"/>
                <w:lang w:val="fr-FR"/>
              </w:rPr>
              <w:t>Groupe</w:t>
            </w:r>
            <w:r w:rsidRPr="00C25947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C25947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0ACFF3E2" w14:textId="5920B368" w:rsidR="0021438F" w:rsidRPr="00C25947" w:rsidRDefault="00D87E6C" w:rsidP="0025550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C25947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2577C1" w:rsidRPr="00C25947"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C25947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 w:rsidR="00CC6FCC">
              <w:rPr>
                <w:b/>
                <w:bCs/>
                <w:sz w:val="26"/>
                <w:szCs w:val="26"/>
                <w:lang w:val="fr-FR"/>
              </w:rPr>
              <w:t>2-5</w:t>
            </w:r>
            <w:r w:rsidRPr="00C25947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CC6FCC">
              <w:rPr>
                <w:b/>
                <w:bCs/>
                <w:sz w:val="26"/>
                <w:szCs w:val="26"/>
                <w:lang w:val="fr-FR"/>
              </w:rPr>
              <w:t>juin</w:t>
            </w:r>
            <w:bookmarkStart w:id="0" w:name="_GoBack"/>
            <w:bookmarkEnd w:id="0"/>
            <w:r w:rsidRPr="00C25947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EB44C7" w:rsidRPr="00C25947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66CBE83C" w14:textId="77777777" w:rsidR="0021438F" w:rsidRPr="00C25947" w:rsidRDefault="00D87E6C" w:rsidP="00255509">
            <w:pPr>
              <w:spacing w:before="0"/>
              <w:ind w:right="142"/>
              <w:jc w:val="right"/>
              <w:rPr>
                <w:lang w:val="fr-FR"/>
              </w:rPr>
            </w:pPr>
            <w:r w:rsidRPr="00C25947">
              <w:rPr>
                <w:noProof/>
                <w:color w:val="3399FF"/>
                <w:lang w:val="fr-FR" w:eastAsia="en-GB"/>
              </w:rPr>
              <w:drawing>
                <wp:inline distT="0" distB="0" distL="0" distR="0" wp14:anchorId="5DC88BCC" wp14:editId="71A7F4C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C25947" w14:paraId="36B37FA6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0CAF503B" w14:textId="77777777" w:rsidR="00683C32" w:rsidRPr="00C25947" w:rsidRDefault="00683C32" w:rsidP="00255509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3CA590DF" w14:textId="77777777" w:rsidR="00683C32" w:rsidRPr="00C25947" w:rsidRDefault="00683C32" w:rsidP="00255509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C25947" w14:paraId="764ACA79" w14:textId="77777777" w:rsidTr="000C61E9">
        <w:trPr>
          <w:cantSplit/>
        </w:trPr>
        <w:tc>
          <w:tcPr>
            <w:tcW w:w="7251" w:type="dxa"/>
          </w:tcPr>
          <w:p w14:paraId="1F34C578" w14:textId="77777777" w:rsidR="00683C32" w:rsidRPr="00C25947" w:rsidRDefault="00683C32" w:rsidP="00255509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46884EFB" w14:textId="63419B1F" w:rsidR="00683C32" w:rsidRPr="00C25947" w:rsidRDefault="00323587" w:rsidP="00255509">
            <w:pPr>
              <w:spacing w:before="0"/>
              <w:rPr>
                <w:bCs/>
                <w:szCs w:val="24"/>
                <w:lang w:val="fr-FR"/>
              </w:rPr>
            </w:pPr>
            <w:r w:rsidRPr="00C25947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1" w:name="DocRef1"/>
            <w:bookmarkEnd w:id="1"/>
            <w:r w:rsidRPr="00C25947">
              <w:rPr>
                <w:b/>
                <w:bCs/>
                <w:szCs w:val="28"/>
                <w:lang w:val="fr-FR"/>
              </w:rPr>
              <w:t>TDAG</w:t>
            </w:r>
            <w:r w:rsidR="008F20EB" w:rsidRPr="00C25947">
              <w:rPr>
                <w:b/>
                <w:bCs/>
                <w:szCs w:val="28"/>
                <w:lang w:val="fr-FR"/>
              </w:rPr>
              <w:t>-</w:t>
            </w:r>
            <w:r w:rsidR="002577C1" w:rsidRPr="00C25947">
              <w:rPr>
                <w:b/>
                <w:bCs/>
                <w:szCs w:val="28"/>
                <w:lang w:val="fr-FR"/>
              </w:rPr>
              <w:t>20</w:t>
            </w:r>
            <w:r w:rsidRPr="00C25947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331C3F" w:rsidRPr="00C25947">
              <w:rPr>
                <w:b/>
                <w:bCs/>
                <w:szCs w:val="28"/>
                <w:lang w:val="fr-FR"/>
              </w:rPr>
              <w:t>9</w:t>
            </w:r>
            <w:r w:rsidRPr="00C25947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C25947" w14:paraId="699F45D2" w14:textId="77777777" w:rsidTr="000C61E9">
        <w:trPr>
          <w:cantSplit/>
        </w:trPr>
        <w:tc>
          <w:tcPr>
            <w:tcW w:w="7251" w:type="dxa"/>
          </w:tcPr>
          <w:p w14:paraId="2E467540" w14:textId="77777777" w:rsidR="00683C32" w:rsidRPr="00C25947" w:rsidRDefault="00683C32" w:rsidP="00255509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600CE44D" w14:textId="06DBD11F" w:rsidR="00683C32" w:rsidRPr="00C25947" w:rsidRDefault="00331C3F" w:rsidP="00255509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C25947">
              <w:rPr>
                <w:b/>
                <w:bCs/>
                <w:szCs w:val="28"/>
                <w:lang w:val="fr-FR"/>
              </w:rPr>
              <w:t>13 février</w:t>
            </w:r>
            <w:r w:rsidR="00323587" w:rsidRPr="00C25947">
              <w:rPr>
                <w:b/>
                <w:bCs/>
                <w:szCs w:val="28"/>
                <w:lang w:val="fr-FR"/>
              </w:rPr>
              <w:t xml:space="preserve"> 20</w:t>
            </w:r>
            <w:r w:rsidR="002577C1" w:rsidRPr="00C25947">
              <w:rPr>
                <w:b/>
                <w:bCs/>
                <w:szCs w:val="28"/>
                <w:lang w:val="fr-FR"/>
              </w:rPr>
              <w:t>20</w:t>
            </w:r>
          </w:p>
        </w:tc>
      </w:tr>
      <w:tr w:rsidR="00683C32" w:rsidRPr="00C25947" w14:paraId="73126894" w14:textId="77777777" w:rsidTr="000C61E9">
        <w:trPr>
          <w:cantSplit/>
        </w:trPr>
        <w:tc>
          <w:tcPr>
            <w:tcW w:w="7251" w:type="dxa"/>
          </w:tcPr>
          <w:p w14:paraId="1E46800E" w14:textId="77777777" w:rsidR="00683C32" w:rsidRPr="00C25947" w:rsidRDefault="00683C32" w:rsidP="00255509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11AB48BE" w14:textId="5B220746" w:rsidR="00514D2F" w:rsidRPr="00C25947" w:rsidRDefault="00323587" w:rsidP="00255509">
            <w:pPr>
              <w:spacing w:before="0"/>
              <w:rPr>
                <w:szCs w:val="24"/>
                <w:lang w:val="fr-FR"/>
              </w:rPr>
            </w:pPr>
            <w:r w:rsidRPr="00C25947">
              <w:rPr>
                <w:b/>
                <w:szCs w:val="28"/>
                <w:lang w:val="fr-FR"/>
              </w:rPr>
              <w:t>Original:</w:t>
            </w:r>
            <w:bookmarkStart w:id="4" w:name="Original"/>
            <w:bookmarkEnd w:id="4"/>
            <w:r w:rsidR="00331C3F" w:rsidRPr="00C25947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C25947" w14:paraId="34D24039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2442E184" w14:textId="46C03737" w:rsidR="00A13162" w:rsidRPr="00C25947" w:rsidRDefault="000C62F5" w:rsidP="00255509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C25947">
              <w:rPr>
                <w:lang w:val="fr-FR"/>
              </w:rPr>
              <w:t>Directrice</w:t>
            </w:r>
            <w:r w:rsidR="00310B0D" w:rsidRPr="00C25947">
              <w:rPr>
                <w:lang w:val="fr-FR"/>
              </w:rPr>
              <w:t xml:space="preserve"> du Bureau de développement des télécommunications</w:t>
            </w:r>
          </w:p>
        </w:tc>
      </w:tr>
      <w:tr w:rsidR="00AC6F14" w:rsidRPr="00C25947" w14:paraId="0F3915E0" w14:textId="77777777" w:rsidTr="000C61E9">
        <w:trPr>
          <w:cantSplit/>
        </w:trPr>
        <w:tc>
          <w:tcPr>
            <w:tcW w:w="10247" w:type="dxa"/>
            <w:gridSpan w:val="2"/>
          </w:tcPr>
          <w:p w14:paraId="00F69830" w14:textId="21A100D5" w:rsidR="00AC6F14" w:rsidRPr="00C25947" w:rsidRDefault="00DC2162" w:rsidP="00255509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C25947">
              <w:rPr>
                <w:lang w:val="fr-FR"/>
              </w:rPr>
              <w:t xml:space="preserve">GROUPE D'EXPERTS SUR LE RÈGLEMENT DES TÉLÉCOMMUNICATIONS INTERNATIONALES (EG-RTI): </w:t>
            </w:r>
            <w:r w:rsidRPr="00C25947">
              <w:rPr>
                <w:bCs/>
                <w:lang w:val="fr-FR"/>
              </w:rPr>
              <w:t>RAPPORT D'ACTIVITÉ SOUMIS AU GCDT</w:t>
            </w:r>
          </w:p>
        </w:tc>
      </w:tr>
      <w:tr w:rsidR="00A721F4" w:rsidRPr="00C25947" w14:paraId="1AC02C62" w14:textId="77777777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14:paraId="1C08DAD7" w14:textId="77777777" w:rsidR="00A721F4" w:rsidRPr="00C25947" w:rsidRDefault="00A721F4" w:rsidP="00255509">
            <w:pPr>
              <w:rPr>
                <w:lang w:val="fr-FR"/>
              </w:rPr>
            </w:pPr>
          </w:p>
        </w:tc>
      </w:tr>
      <w:tr w:rsidR="00A721F4" w:rsidRPr="00C25947" w14:paraId="283BE9A1" w14:textId="77777777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542" w14:textId="77777777" w:rsidR="00A721F4" w:rsidRPr="00C25947" w:rsidRDefault="00156BF6" w:rsidP="00255509">
            <w:pPr>
              <w:rPr>
                <w:b/>
                <w:bCs/>
                <w:szCs w:val="24"/>
                <w:lang w:val="fr-FR"/>
              </w:rPr>
            </w:pPr>
            <w:bookmarkStart w:id="7" w:name="Proposal"/>
            <w:bookmarkEnd w:id="7"/>
            <w:r w:rsidRPr="00C25947">
              <w:rPr>
                <w:b/>
                <w:bCs/>
                <w:szCs w:val="24"/>
                <w:lang w:val="fr-FR"/>
              </w:rPr>
              <w:t>Résumé:</w:t>
            </w:r>
          </w:p>
          <w:p w14:paraId="5ABC2D9B" w14:textId="4004AABF" w:rsidR="00965C86" w:rsidRPr="00C25947" w:rsidRDefault="00965C86" w:rsidP="00255509">
            <w:pPr>
              <w:rPr>
                <w:szCs w:val="24"/>
                <w:lang w:val="fr-FR"/>
              </w:rPr>
            </w:pPr>
            <w:r w:rsidRPr="00C25947">
              <w:rPr>
                <w:szCs w:val="24"/>
                <w:lang w:val="fr-FR"/>
              </w:rPr>
              <w:t>Le présent rapport d'activité présente les travaux du Groupe d'expert</w:t>
            </w:r>
            <w:r w:rsidR="002A201F" w:rsidRPr="00C25947">
              <w:rPr>
                <w:szCs w:val="24"/>
                <w:lang w:val="fr-FR"/>
              </w:rPr>
              <w:t>s</w:t>
            </w:r>
            <w:r w:rsidRPr="00C25947">
              <w:rPr>
                <w:szCs w:val="24"/>
                <w:lang w:val="fr-FR"/>
              </w:rPr>
              <w:t xml:space="preserve"> sur le Règlement des télécommunications internationales (EG-RTI)</w:t>
            </w:r>
            <w:r w:rsidRPr="00C25947">
              <w:rPr>
                <w:szCs w:val="24"/>
                <w:vertAlign w:val="superscript"/>
                <w:lang w:val="fr-FR"/>
              </w:rPr>
              <w:footnoteReference w:id="1"/>
            </w:r>
            <w:r w:rsidRPr="00C25947">
              <w:rPr>
                <w:szCs w:val="24"/>
                <w:lang w:val="fr-FR"/>
              </w:rPr>
              <w:t>, en soulignant les principaux résultats des deux réunions organisées à ce jour.</w:t>
            </w:r>
          </w:p>
          <w:p w14:paraId="1C391799" w14:textId="77777777" w:rsidR="00A721F4" w:rsidRPr="00C25947" w:rsidRDefault="00156BF6" w:rsidP="00255509">
            <w:pPr>
              <w:rPr>
                <w:b/>
                <w:bCs/>
                <w:szCs w:val="24"/>
                <w:lang w:val="fr-FR"/>
              </w:rPr>
            </w:pPr>
            <w:r w:rsidRPr="00C25947">
              <w:rPr>
                <w:b/>
                <w:bCs/>
                <w:szCs w:val="24"/>
                <w:lang w:val="fr-FR"/>
              </w:rPr>
              <w:t>Suite à donner:</w:t>
            </w:r>
          </w:p>
          <w:p w14:paraId="554AFFA7" w14:textId="460F10B4" w:rsidR="00A721F4" w:rsidRPr="00C25947" w:rsidRDefault="00045B03" w:rsidP="00255509">
            <w:pPr>
              <w:rPr>
                <w:szCs w:val="24"/>
                <w:lang w:val="fr-FR"/>
              </w:rPr>
            </w:pPr>
            <w:r w:rsidRPr="00C25947">
              <w:rPr>
                <w:bCs/>
                <w:szCs w:val="24"/>
                <w:lang w:val="fr-FR"/>
              </w:rPr>
              <w:t xml:space="preserve">Le </w:t>
            </w:r>
            <w:r w:rsidR="00965C86" w:rsidRPr="00C25947">
              <w:rPr>
                <w:bCs/>
                <w:color w:val="000000"/>
                <w:szCs w:val="24"/>
                <w:lang w:val="fr-FR"/>
              </w:rPr>
              <w:t>Groupe consultatif pour le développement des télécommunications</w:t>
            </w:r>
            <w:r w:rsidRPr="00C25947">
              <w:rPr>
                <w:bCs/>
                <w:szCs w:val="24"/>
                <w:lang w:val="fr-FR"/>
              </w:rPr>
              <w:t xml:space="preserve"> est invité à </w:t>
            </w:r>
            <w:r w:rsidRPr="00C25947">
              <w:rPr>
                <w:szCs w:val="24"/>
                <w:lang w:val="fr-FR"/>
              </w:rPr>
              <w:t>prendre note</w:t>
            </w:r>
            <w:r w:rsidRPr="00C25947">
              <w:rPr>
                <w:bCs/>
                <w:szCs w:val="24"/>
                <w:lang w:val="fr-FR"/>
              </w:rPr>
              <w:t xml:space="preserve"> du présent document et à</w:t>
            </w:r>
            <w:r w:rsidR="00965C86" w:rsidRPr="00C25947">
              <w:rPr>
                <w:bCs/>
                <w:szCs w:val="24"/>
                <w:lang w:val="fr-FR"/>
              </w:rPr>
              <w:t xml:space="preserve"> fournir les indications qu'il jugera appropriées, afin de contribuer aux travaux du Groupe EG-RTI</w:t>
            </w:r>
            <w:r w:rsidRPr="00C25947">
              <w:rPr>
                <w:bCs/>
                <w:szCs w:val="24"/>
                <w:lang w:val="fr-FR"/>
              </w:rPr>
              <w:t>.</w:t>
            </w:r>
          </w:p>
          <w:p w14:paraId="393E96EA" w14:textId="77777777" w:rsidR="00A721F4" w:rsidRPr="00C25947" w:rsidRDefault="00156BF6" w:rsidP="00255509">
            <w:pPr>
              <w:rPr>
                <w:b/>
                <w:bCs/>
                <w:szCs w:val="24"/>
                <w:lang w:val="fr-FR"/>
              </w:rPr>
            </w:pPr>
            <w:r w:rsidRPr="00C25947">
              <w:rPr>
                <w:b/>
                <w:bCs/>
                <w:szCs w:val="24"/>
                <w:lang w:val="fr-FR"/>
              </w:rPr>
              <w:t>Références:</w:t>
            </w:r>
          </w:p>
          <w:p w14:paraId="31306267" w14:textId="7BEAA121" w:rsidR="00A721F4" w:rsidRPr="00C25947" w:rsidRDefault="00965C86" w:rsidP="00255509">
            <w:pPr>
              <w:spacing w:after="120"/>
              <w:rPr>
                <w:lang w:val="fr-FR"/>
              </w:rPr>
            </w:pPr>
            <w:r w:rsidRPr="00C25947">
              <w:rPr>
                <w:lang w:val="fr-FR"/>
              </w:rPr>
              <w:t>Révision 2 du Document</w:t>
            </w:r>
            <w:r w:rsidR="00C25947" w:rsidRPr="00C25947">
              <w:rPr>
                <w:lang w:val="fr-FR"/>
              </w:rPr>
              <w:t xml:space="preserve"> </w:t>
            </w:r>
            <w:r w:rsidR="002A201F" w:rsidRPr="00C25947">
              <w:rPr>
                <w:lang w:val="fr-FR"/>
              </w:rPr>
              <w:t xml:space="preserve">EG-ITRs-1/DL/3-E; Résolution 146 (Rév. Dubaï, 2018) de la </w:t>
            </w:r>
            <w:r w:rsidR="002A201F" w:rsidRPr="00C25947">
              <w:rPr>
                <w:rFonts w:eastAsia="SimSun" w:cstheme="minorHAnsi"/>
                <w:color w:val="000000"/>
                <w:szCs w:val="24"/>
                <w:lang w:val="fr-FR"/>
              </w:rPr>
              <w:t>Conférence de plénipotentiaires</w:t>
            </w:r>
            <w:r w:rsidR="002A201F" w:rsidRPr="00C25947">
              <w:rPr>
                <w:lang w:val="fr-FR"/>
              </w:rPr>
              <w:t>; Résolution 1379 (modifiée en 2019) du Conseil de l'UIT.</w:t>
            </w:r>
          </w:p>
        </w:tc>
      </w:tr>
    </w:tbl>
    <w:p w14:paraId="497FA6E5" w14:textId="77777777" w:rsidR="002577C1" w:rsidRPr="00C25947" w:rsidRDefault="002577C1" w:rsidP="002555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C25947">
        <w:rPr>
          <w:lang w:val="fr-FR"/>
        </w:rPr>
        <w:br w:type="page"/>
      </w:r>
    </w:p>
    <w:p w14:paraId="41327A28" w14:textId="0622956E" w:rsidR="00D040F7" w:rsidRPr="00C25947" w:rsidRDefault="003C2C57" w:rsidP="00542E61">
      <w:pPr>
        <w:pStyle w:val="Headingb"/>
        <w:spacing w:after="240"/>
        <w:jc w:val="center"/>
        <w:rPr>
          <w:bCs/>
          <w:lang w:val="fr-FR"/>
        </w:rPr>
      </w:pPr>
      <w:r w:rsidRPr="00C25947">
        <w:rPr>
          <w:lang w:val="fr-FR"/>
        </w:rPr>
        <w:lastRenderedPageBreak/>
        <w:t>Groupe d'experts sur le Règlement des télécommunications internationales (EG</w:t>
      </w:r>
      <w:r w:rsidRPr="00C25947">
        <w:rPr>
          <w:lang w:val="fr-FR"/>
        </w:rPr>
        <w:noBreakHyphen/>
        <w:t>RTI)</w:t>
      </w:r>
      <w:r w:rsidRPr="00C25947">
        <w:rPr>
          <w:lang w:val="fr-FR"/>
        </w:rPr>
        <w:br/>
      </w:r>
      <w:r w:rsidR="002A201F" w:rsidRPr="00C25947">
        <w:rPr>
          <w:bCs/>
          <w:lang w:val="fr-FR"/>
        </w:rPr>
        <w:t>Rapport d'activité soumis au GCDT</w:t>
      </w:r>
    </w:p>
    <w:p w14:paraId="360B30C8" w14:textId="4D2E1235" w:rsidR="003C2C57" w:rsidRPr="00DC2162" w:rsidRDefault="003C2C57" w:rsidP="00542E61">
      <w:pPr>
        <w:pStyle w:val="Heading1"/>
        <w:spacing w:before="480"/>
        <w:rPr>
          <w:sz w:val="24"/>
          <w:szCs w:val="24"/>
          <w:lang w:val="fr-FR"/>
        </w:rPr>
      </w:pPr>
      <w:r w:rsidRPr="00DC2162">
        <w:rPr>
          <w:sz w:val="24"/>
          <w:szCs w:val="24"/>
          <w:lang w:val="fr-FR"/>
        </w:rPr>
        <w:t>1</w:t>
      </w:r>
      <w:r w:rsidRPr="00DC2162">
        <w:rPr>
          <w:sz w:val="24"/>
          <w:szCs w:val="24"/>
          <w:lang w:val="fr-FR"/>
        </w:rPr>
        <w:tab/>
      </w:r>
      <w:r w:rsidR="002A201F" w:rsidRPr="00DC2162">
        <w:rPr>
          <w:sz w:val="24"/>
          <w:szCs w:val="24"/>
          <w:lang w:val="fr-FR"/>
        </w:rPr>
        <w:t>Considérations générales</w:t>
      </w:r>
    </w:p>
    <w:p w14:paraId="314CF209" w14:textId="0A6C3F23" w:rsidR="003C2C57" w:rsidRPr="00C25947" w:rsidRDefault="000578AE" w:rsidP="00255509">
      <w:pPr>
        <w:rPr>
          <w:lang w:val="fr-FR"/>
        </w:rPr>
      </w:pPr>
      <w:r w:rsidRPr="00C25947">
        <w:rPr>
          <w:lang w:val="fr-FR"/>
        </w:rPr>
        <w:t>Aux termes de la Résolution 146 (Rév. Dubaï, 2018)</w:t>
      </w:r>
      <w:r w:rsidR="00820352" w:rsidRPr="00C25947">
        <w:rPr>
          <w:lang w:val="fr-FR"/>
        </w:rPr>
        <w:t xml:space="preserve"> de la </w:t>
      </w:r>
      <w:r w:rsidR="00820352" w:rsidRPr="00C25947">
        <w:rPr>
          <w:rFonts w:eastAsia="SimSun" w:cstheme="minorHAnsi"/>
          <w:color w:val="000000"/>
          <w:szCs w:val="24"/>
          <w:lang w:val="fr-FR"/>
        </w:rPr>
        <w:t>Conférence de plénipotentiaires</w:t>
      </w:r>
      <w:r w:rsidR="00820352" w:rsidRPr="00C25947">
        <w:rPr>
          <w:lang w:val="fr-FR"/>
        </w:rPr>
        <w:t xml:space="preserve"> sur l'examen et la révision périodiques du Règlement des télécommunications internationales,</w:t>
      </w:r>
      <w:r w:rsidRPr="00C25947">
        <w:rPr>
          <w:lang w:val="fr-FR"/>
        </w:rPr>
        <w:t xml:space="preserve"> le Secrétaire général est chargé de convoquer à nouveau un Groupe d'experts sur le Règlement des télécommunications internationales</w:t>
      </w:r>
      <w:r w:rsidR="00820352" w:rsidRPr="00C25947">
        <w:rPr>
          <w:lang w:val="fr-FR"/>
        </w:rPr>
        <w:t xml:space="preserve"> (EG-RTI)</w:t>
      </w:r>
      <w:r w:rsidRPr="00C25947">
        <w:rPr>
          <w:lang w:val="fr-FR"/>
        </w:rPr>
        <w:t>, ouvert à la participation des États Membres et des Membres de Secteur de l'UIT</w:t>
      </w:r>
      <w:r w:rsidR="000C62F5" w:rsidRPr="00C25947">
        <w:rPr>
          <w:lang w:val="fr-FR"/>
        </w:rPr>
        <w:t xml:space="preserve"> et</w:t>
      </w:r>
      <w:r w:rsidRPr="00C25947">
        <w:rPr>
          <w:lang w:val="fr-FR"/>
        </w:rPr>
        <w:t xml:space="preserve"> dont le mandat et les méthodes de travail </w:t>
      </w:r>
      <w:r w:rsidR="000C62F5" w:rsidRPr="00C25947">
        <w:rPr>
          <w:lang w:val="fr-FR"/>
        </w:rPr>
        <w:t>sont tels que</w:t>
      </w:r>
      <w:r w:rsidRPr="00C25947">
        <w:rPr>
          <w:lang w:val="fr-FR"/>
        </w:rPr>
        <w:t xml:space="preserve"> définis par le Conseil de l'UIT, pour examiner ce Règlement.</w:t>
      </w:r>
    </w:p>
    <w:p w14:paraId="011A059B" w14:textId="342B060E" w:rsidR="000578AE" w:rsidRPr="00C25947" w:rsidRDefault="00820352" w:rsidP="00255509">
      <w:pPr>
        <w:outlineLvl w:val="1"/>
        <w:rPr>
          <w:lang w:val="fr-FR"/>
        </w:rPr>
      </w:pPr>
      <w:r w:rsidRPr="00C25947">
        <w:rPr>
          <w:lang w:val="fr-FR"/>
        </w:rPr>
        <w:t>À sa session de juin 2019, le Conseil a examiné et modifié sa Résolution 1379 concernant le Groupe d'experts sur le Règlement des télécommunications internationales et a approuvé le mandat de ce Groupe, disponible à l'adresse suivante:</w:t>
      </w:r>
      <w:r w:rsidR="000578AE" w:rsidRPr="00C25947">
        <w:rPr>
          <w:lang w:val="fr-FR"/>
        </w:rPr>
        <w:t xml:space="preserve"> </w:t>
      </w:r>
      <w:hyperlink r:id="rId9" w:history="1">
        <w:r w:rsidR="000578AE" w:rsidRPr="00C25947">
          <w:rPr>
            <w:rStyle w:val="Hyperlink"/>
            <w:lang w:val="fr-FR"/>
          </w:rPr>
          <w:t>https://www.itu.int/en/council/Pages/eg-itrs.aspx</w:t>
        </w:r>
      </w:hyperlink>
      <w:r w:rsidR="000578AE" w:rsidRPr="00C25947">
        <w:rPr>
          <w:lang w:val="fr-FR"/>
        </w:rPr>
        <w:t>.</w:t>
      </w:r>
    </w:p>
    <w:p w14:paraId="25E525CE" w14:textId="68EE4648" w:rsidR="00804E9B" w:rsidRPr="00DC2162" w:rsidRDefault="000578AE" w:rsidP="00255509">
      <w:pPr>
        <w:pStyle w:val="Heading1"/>
        <w:rPr>
          <w:sz w:val="24"/>
          <w:szCs w:val="24"/>
          <w:lang w:val="fr-FR"/>
        </w:rPr>
      </w:pPr>
      <w:r w:rsidRPr="00DC2162">
        <w:rPr>
          <w:sz w:val="24"/>
          <w:szCs w:val="24"/>
          <w:lang w:val="fr-FR"/>
        </w:rPr>
        <w:t>2</w:t>
      </w:r>
      <w:r w:rsidRPr="00DC2162">
        <w:rPr>
          <w:sz w:val="24"/>
          <w:szCs w:val="24"/>
          <w:lang w:val="fr-FR"/>
        </w:rPr>
        <w:tab/>
      </w:r>
      <w:r w:rsidR="00804E9B" w:rsidRPr="00DC2162">
        <w:rPr>
          <w:sz w:val="24"/>
          <w:szCs w:val="24"/>
          <w:lang w:val="fr-FR"/>
        </w:rPr>
        <w:t>Résultats de la première réunion du Groupe d'experts sur le RTI (16-17 septembre 2019)</w:t>
      </w:r>
    </w:p>
    <w:p w14:paraId="001F42E0" w14:textId="31964A63" w:rsidR="00804E9B" w:rsidRPr="00C25947" w:rsidRDefault="00804E9B" w:rsidP="00255509">
      <w:pPr>
        <w:snapToGrid w:val="0"/>
        <w:spacing w:after="120"/>
        <w:rPr>
          <w:bCs/>
          <w:szCs w:val="24"/>
          <w:lang w:val="fr-FR"/>
        </w:rPr>
      </w:pPr>
      <w:r w:rsidRPr="00C25947">
        <w:rPr>
          <w:bCs/>
          <w:szCs w:val="24"/>
          <w:lang w:val="fr-FR"/>
        </w:rPr>
        <w:t xml:space="preserve">Lors de la première réunion du Groupe d'experts sur le RTI, tenue les 16 et 17 septembre 2019, </w:t>
      </w:r>
      <w:r w:rsidR="00E23ED0" w:rsidRPr="00C25947">
        <w:rPr>
          <w:bCs/>
          <w:szCs w:val="24"/>
          <w:lang w:val="fr-FR"/>
        </w:rPr>
        <w:t xml:space="preserve">l'attention s'est principalement portée sur les méthodes de travail du Groupe et sur son mandat, élaborés sur la base de la Résolution 146 (Rév. Dubaï, 2018) de la </w:t>
      </w:r>
      <w:r w:rsidR="00E23ED0" w:rsidRPr="00C25947">
        <w:rPr>
          <w:rFonts w:eastAsia="SimSun" w:cstheme="minorHAnsi"/>
          <w:bCs/>
          <w:color w:val="000000"/>
          <w:szCs w:val="24"/>
          <w:lang w:val="fr-FR"/>
        </w:rPr>
        <w:t>Conférence de plénipotentiaires</w:t>
      </w:r>
      <w:r w:rsidR="00E23ED0" w:rsidRPr="00C25947">
        <w:rPr>
          <w:bCs/>
          <w:szCs w:val="24"/>
          <w:lang w:val="fr-FR"/>
        </w:rPr>
        <w:t xml:space="preserve"> et de la Résolution 1379 (modifiée en 2019) du Conseil, comme indiqué ci-dessus. L</w:t>
      </w:r>
      <w:r w:rsidR="00FC0EA1" w:rsidRPr="00C25947">
        <w:rPr>
          <w:bCs/>
          <w:szCs w:val="24"/>
          <w:lang w:val="fr-FR"/>
        </w:rPr>
        <w:t>e</w:t>
      </w:r>
      <w:r w:rsidR="00E23ED0" w:rsidRPr="00C25947">
        <w:rPr>
          <w:bCs/>
          <w:szCs w:val="24"/>
          <w:lang w:val="fr-FR"/>
        </w:rPr>
        <w:t xml:space="preserve"> </w:t>
      </w:r>
      <w:r w:rsidR="000C62F5" w:rsidRPr="00C25947">
        <w:rPr>
          <w:bCs/>
          <w:szCs w:val="24"/>
          <w:lang w:val="fr-FR"/>
        </w:rPr>
        <w:t>P</w:t>
      </w:r>
      <w:r w:rsidR="00E23ED0" w:rsidRPr="00C25947">
        <w:rPr>
          <w:bCs/>
          <w:szCs w:val="24"/>
          <w:lang w:val="fr-FR"/>
        </w:rPr>
        <w:t xml:space="preserve">résident a également </w:t>
      </w:r>
      <w:r w:rsidR="00FC0EA1" w:rsidRPr="00C25947">
        <w:rPr>
          <w:bCs/>
          <w:szCs w:val="24"/>
          <w:lang w:val="fr-FR"/>
        </w:rPr>
        <w:t>fait un exposé sur les</w:t>
      </w:r>
      <w:r w:rsidR="00E23ED0" w:rsidRPr="00C25947">
        <w:rPr>
          <w:bCs/>
          <w:szCs w:val="24"/>
          <w:lang w:val="fr-FR"/>
        </w:rPr>
        <w:t xml:space="preserve"> </w:t>
      </w:r>
      <w:hyperlink r:id="rId10" w:history="1">
        <w:r w:rsidR="00E23ED0" w:rsidRPr="00C25947">
          <w:rPr>
            <w:rStyle w:val="Hyperlink"/>
            <w:bCs/>
            <w:szCs w:val="24"/>
            <w:lang w:val="fr-FR"/>
          </w:rPr>
          <w:t>méthodes de travail et du mandat du Groupe, sur la base de ces Résolutions</w:t>
        </w:r>
      </w:hyperlink>
      <w:r w:rsidR="00E23ED0" w:rsidRPr="00C25947">
        <w:rPr>
          <w:bCs/>
          <w:szCs w:val="24"/>
          <w:lang w:val="fr-FR"/>
        </w:rPr>
        <w:t>.</w:t>
      </w:r>
    </w:p>
    <w:p w14:paraId="5DB2736F" w14:textId="39CE74C9" w:rsidR="00E23ED0" w:rsidRPr="00C25947" w:rsidRDefault="00E23ED0" w:rsidP="00542E61">
      <w:pPr>
        <w:spacing w:after="240"/>
        <w:jc w:val="both"/>
        <w:rPr>
          <w:bCs/>
          <w:szCs w:val="24"/>
          <w:lang w:val="fr-FR"/>
        </w:rPr>
      </w:pPr>
      <w:r w:rsidRPr="00C25947">
        <w:rPr>
          <w:bCs/>
          <w:szCs w:val="24"/>
          <w:lang w:val="fr-FR"/>
        </w:rPr>
        <w:t xml:space="preserve">Le Groupe a examiné toutes les contributions soumises à la réunion et a décidé qu'en plus de son mandat, le </w:t>
      </w:r>
      <w:r w:rsidR="006E7F90" w:rsidRPr="00C25947">
        <w:rPr>
          <w:bCs/>
          <w:szCs w:val="24"/>
          <w:lang w:val="fr-FR"/>
        </w:rPr>
        <w:t>modèle</w:t>
      </w:r>
      <w:r w:rsidRPr="00C25947">
        <w:rPr>
          <w:bCs/>
          <w:szCs w:val="24"/>
          <w:lang w:val="fr-FR"/>
        </w:rPr>
        <w:t xml:space="preserve"> général proposé par le Ghana ci-après (désormais appelé "Tableau d'examen")</w:t>
      </w:r>
      <w:r w:rsidR="006E7F90" w:rsidRPr="00C25947">
        <w:rPr>
          <w:bCs/>
          <w:szCs w:val="24"/>
          <w:lang w:val="fr-FR"/>
        </w:rPr>
        <w:t xml:space="preserve"> sera</w:t>
      </w:r>
      <w:r w:rsidR="00FC0EA1" w:rsidRPr="00C25947">
        <w:rPr>
          <w:bCs/>
          <w:szCs w:val="24"/>
          <w:lang w:val="fr-FR"/>
        </w:rPr>
        <w:t>it</w:t>
      </w:r>
      <w:r w:rsidR="006E7F90" w:rsidRPr="00C25947">
        <w:rPr>
          <w:bCs/>
          <w:szCs w:val="24"/>
          <w:lang w:val="fr-FR"/>
        </w:rPr>
        <w:t xml:space="preserve"> également utilisé pour compiler les avis du Groupe en ce qui concerne l'examen de chacune des dispositions du RTI.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701"/>
        <w:gridCol w:w="2547"/>
        <w:gridCol w:w="2266"/>
        <w:gridCol w:w="994"/>
      </w:tblGrid>
      <w:tr w:rsidR="000578AE" w:rsidRPr="00C25947" w14:paraId="43F1099A" w14:textId="77777777" w:rsidTr="002011AB">
        <w:trPr>
          <w:jc w:val="center"/>
        </w:trPr>
        <w:tc>
          <w:tcPr>
            <w:tcW w:w="992" w:type="dxa"/>
            <w:vAlign w:val="center"/>
          </w:tcPr>
          <w:p w14:paraId="1E524704" w14:textId="3D499D85" w:rsidR="000578AE" w:rsidRPr="00C25947" w:rsidRDefault="006E7F90" w:rsidP="00542E61">
            <w:pPr>
              <w:pStyle w:val="Tabletext"/>
              <w:jc w:val="center"/>
              <w:rPr>
                <w:lang w:val="fr-FR"/>
              </w:rPr>
            </w:pPr>
            <w:r w:rsidRPr="00C25947">
              <w:rPr>
                <w:lang w:val="fr-FR"/>
              </w:rPr>
              <w:t>Article (version de 2012)</w:t>
            </w:r>
          </w:p>
        </w:tc>
        <w:tc>
          <w:tcPr>
            <w:tcW w:w="1276" w:type="dxa"/>
            <w:vAlign w:val="center"/>
          </w:tcPr>
          <w:p w14:paraId="557B27BD" w14:textId="23DF8DEA" w:rsidR="000578AE" w:rsidRPr="00C25947" w:rsidRDefault="006E7F90" w:rsidP="00542E61">
            <w:pPr>
              <w:pStyle w:val="Tabletext"/>
              <w:jc w:val="center"/>
              <w:rPr>
                <w:lang w:val="fr-FR"/>
              </w:rPr>
            </w:pPr>
            <w:r w:rsidRPr="00C25947">
              <w:rPr>
                <w:lang w:val="fr-FR"/>
              </w:rPr>
              <w:t>Paragraphe et disposition</w:t>
            </w:r>
          </w:p>
        </w:tc>
        <w:tc>
          <w:tcPr>
            <w:tcW w:w="1701" w:type="dxa"/>
            <w:vAlign w:val="center"/>
          </w:tcPr>
          <w:p w14:paraId="70B05BD8" w14:textId="13AF64E6" w:rsidR="000578AE" w:rsidRPr="00C25947" w:rsidRDefault="006E7F90" w:rsidP="00542E61">
            <w:pPr>
              <w:pStyle w:val="Tabletext"/>
              <w:jc w:val="center"/>
              <w:rPr>
                <w:lang w:val="fr-FR"/>
              </w:rPr>
            </w:pPr>
            <w:r w:rsidRPr="00C25947">
              <w:rPr>
                <w:lang w:val="fr-FR"/>
              </w:rPr>
              <w:t>Paragraphe et disposition correspondants dans la version de 1988</w:t>
            </w:r>
          </w:p>
        </w:tc>
        <w:tc>
          <w:tcPr>
            <w:tcW w:w="2547" w:type="dxa"/>
            <w:vAlign w:val="center"/>
          </w:tcPr>
          <w:p w14:paraId="38C053AC" w14:textId="38B3D9C8" w:rsidR="000578AE" w:rsidRPr="00C25947" w:rsidRDefault="006E7F90" w:rsidP="00542E61">
            <w:pPr>
              <w:pStyle w:val="Tabletext"/>
              <w:jc w:val="center"/>
              <w:rPr>
                <w:lang w:val="fr-FR"/>
              </w:rPr>
            </w:pPr>
            <w:r w:rsidRPr="00C25947">
              <w:rPr>
                <w:lang w:val="fr-FR"/>
              </w:rPr>
              <w:t>Applicabilité pour ce qui est de favoriser la fourniture et le développement des réseaux et des services</w:t>
            </w:r>
          </w:p>
        </w:tc>
        <w:tc>
          <w:tcPr>
            <w:tcW w:w="2266" w:type="dxa"/>
            <w:vAlign w:val="center"/>
          </w:tcPr>
          <w:p w14:paraId="4556BE08" w14:textId="55516237" w:rsidR="000578AE" w:rsidRPr="00C25947" w:rsidRDefault="006E7F90" w:rsidP="00542E61">
            <w:pPr>
              <w:pStyle w:val="Tabletext"/>
              <w:jc w:val="center"/>
              <w:rPr>
                <w:lang w:val="fr-FR"/>
              </w:rPr>
            </w:pPr>
            <w:r w:rsidRPr="00C25947">
              <w:rPr>
                <w:lang w:val="fr-FR"/>
              </w:rPr>
              <w:t>Souplesse pour tenir compte des nouvelles tendances et des nouveaux problèmes qui se font jour</w:t>
            </w:r>
          </w:p>
        </w:tc>
        <w:tc>
          <w:tcPr>
            <w:tcW w:w="994" w:type="dxa"/>
            <w:vAlign w:val="center"/>
          </w:tcPr>
          <w:p w14:paraId="2BC51CDD" w14:textId="7CD66C93" w:rsidR="000578AE" w:rsidRPr="00C25947" w:rsidRDefault="00FC0EA1" w:rsidP="00542E61">
            <w:pPr>
              <w:pStyle w:val="Tabletext"/>
              <w:jc w:val="center"/>
              <w:rPr>
                <w:szCs w:val="22"/>
                <w:lang w:val="fr-FR"/>
              </w:rPr>
            </w:pPr>
            <w:r w:rsidRPr="00C25947">
              <w:rPr>
                <w:szCs w:val="22"/>
                <w:lang w:val="fr-FR"/>
              </w:rPr>
              <w:t>Résumé des résultats</w:t>
            </w:r>
          </w:p>
        </w:tc>
      </w:tr>
    </w:tbl>
    <w:p w14:paraId="2E81D0A1" w14:textId="21397EEC" w:rsidR="006E7F90" w:rsidRPr="00C25947" w:rsidRDefault="006E7F90" w:rsidP="00542E61">
      <w:pPr>
        <w:snapToGrid w:val="0"/>
        <w:spacing w:before="240" w:after="120"/>
        <w:rPr>
          <w:bCs/>
          <w:szCs w:val="24"/>
          <w:lang w:val="fr-FR"/>
        </w:rPr>
      </w:pPr>
      <w:r w:rsidRPr="00C25947">
        <w:rPr>
          <w:b/>
          <w:szCs w:val="24"/>
          <w:lang w:val="fr-FR"/>
        </w:rPr>
        <w:t xml:space="preserve">Note aux Directeurs des Bureaux visant à ce qu'ils </w:t>
      </w:r>
      <w:r w:rsidR="00FC0EA1" w:rsidRPr="00C25947">
        <w:rPr>
          <w:b/>
          <w:szCs w:val="24"/>
          <w:lang w:val="fr-FR"/>
        </w:rPr>
        <w:t>demandent l'avis du</w:t>
      </w:r>
      <w:r w:rsidRPr="00C25947">
        <w:rPr>
          <w:b/>
          <w:szCs w:val="24"/>
          <w:lang w:val="fr-FR"/>
        </w:rPr>
        <w:t xml:space="preserve"> groupe consultatif de leur Secteur</w:t>
      </w:r>
      <w:r w:rsidRPr="00542E61">
        <w:rPr>
          <w:bCs/>
          <w:szCs w:val="24"/>
          <w:lang w:val="fr-FR"/>
        </w:rPr>
        <w:t>:</w:t>
      </w:r>
      <w:r w:rsidRPr="00C25947">
        <w:rPr>
          <w:b/>
          <w:szCs w:val="24"/>
          <w:lang w:val="fr-FR"/>
        </w:rPr>
        <w:t xml:space="preserve"> </w:t>
      </w:r>
      <w:r w:rsidRPr="00C25947">
        <w:rPr>
          <w:bCs/>
          <w:szCs w:val="24"/>
          <w:lang w:val="fr-FR"/>
        </w:rPr>
        <w:t>Une note d</w:t>
      </w:r>
      <w:r w:rsidR="00FC0EA1" w:rsidRPr="00C25947">
        <w:rPr>
          <w:bCs/>
          <w:szCs w:val="24"/>
          <w:lang w:val="fr-FR"/>
        </w:rPr>
        <w:t>u</w:t>
      </w:r>
      <w:r w:rsidR="000C62F5" w:rsidRPr="00C25947">
        <w:rPr>
          <w:bCs/>
          <w:szCs w:val="24"/>
          <w:lang w:val="fr-FR"/>
        </w:rPr>
        <w:t xml:space="preserve"> </w:t>
      </w:r>
      <w:r w:rsidRPr="00C25947">
        <w:rPr>
          <w:bCs/>
          <w:szCs w:val="24"/>
          <w:lang w:val="fr-FR"/>
        </w:rPr>
        <w:t xml:space="preserve">Président du Groupe EG-RTI </w:t>
      </w:r>
      <w:r w:rsidR="00DD48E6" w:rsidRPr="00C25947">
        <w:rPr>
          <w:bCs/>
          <w:szCs w:val="24"/>
          <w:lang w:val="fr-FR"/>
        </w:rPr>
        <w:t xml:space="preserve">invitant les </w:t>
      </w:r>
      <w:r w:rsidR="00DD48E6" w:rsidRPr="00C25947">
        <w:rPr>
          <w:bCs/>
          <w:i/>
          <w:iCs/>
          <w:szCs w:val="24"/>
          <w:lang w:val="fr-FR"/>
        </w:rPr>
        <w:t>Directeurs des Bureaux</w:t>
      </w:r>
      <w:r w:rsidR="00DD48E6" w:rsidRPr="00C25947">
        <w:rPr>
          <w:bCs/>
          <w:szCs w:val="24"/>
          <w:lang w:val="fr-FR"/>
        </w:rPr>
        <w:t xml:space="preserve"> à </w:t>
      </w:r>
      <w:r w:rsidR="00FC0EA1" w:rsidRPr="00C25947">
        <w:rPr>
          <w:bCs/>
          <w:szCs w:val="24"/>
          <w:lang w:val="fr-FR"/>
        </w:rPr>
        <w:t>demander l'avis du</w:t>
      </w:r>
      <w:r w:rsidR="00DD48E6" w:rsidRPr="00C25947">
        <w:rPr>
          <w:bCs/>
          <w:szCs w:val="24"/>
          <w:lang w:val="fr-FR"/>
        </w:rPr>
        <w:t xml:space="preserve"> groupe consultatif de leur Secteur respectif, afin de contribuer aux travaux du Groupe EG-RTI, a été adoptée, compte tenu de la Résolution 1379 (modifiée en 2019) et conformément à la Résolution 146 (Rév. Dubaï, 2018) de la </w:t>
      </w:r>
      <w:r w:rsidR="00DD48E6" w:rsidRPr="00C25947">
        <w:rPr>
          <w:rFonts w:eastAsia="SimSun" w:cstheme="minorHAnsi"/>
          <w:bCs/>
          <w:color w:val="000000"/>
          <w:szCs w:val="24"/>
          <w:lang w:val="fr-FR"/>
        </w:rPr>
        <w:t>Conférence de plénipotentiaires</w:t>
      </w:r>
      <w:r w:rsidR="00DD48E6" w:rsidRPr="00C25947">
        <w:rPr>
          <w:bCs/>
          <w:szCs w:val="24"/>
          <w:lang w:val="fr-FR"/>
        </w:rPr>
        <w:t>.</w:t>
      </w:r>
    </w:p>
    <w:p w14:paraId="23BEC453" w14:textId="2057E299" w:rsidR="004B20F3" w:rsidRPr="00C25947" w:rsidRDefault="00DD48E6" w:rsidP="00255509">
      <w:pPr>
        <w:snapToGrid w:val="0"/>
        <w:spacing w:after="120"/>
        <w:rPr>
          <w:rFonts w:cstheme="minorHAnsi"/>
          <w:bCs/>
          <w:szCs w:val="24"/>
          <w:lang w:val="fr-FR"/>
        </w:rPr>
      </w:pPr>
      <w:r w:rsidRPr="00C25947">
        <w:rPr>
          <w:b/>
          <w:szCs w:val="24"/>
          <w:lang w:val="fr-FR"/>
        </w:rPr>
        <w:t>Débat visant à déterminer s'il convient d'utiliser un questionnaire afin de recueillir les avis</w:t>
      </w:r>
      <w:r w:rsidRPr="00542E61">
        <w:rPr>
          <w:bCs/>
          <w:szCs w:val="24"/>
          <w:lang w:val="fr-FR"/>
        </w:rPr>
        <w:t>:</w:t>
      </w:r>
      <w:r w:rsidRPr="00C25947">
        <w:rPr>
          <w:b/>
          <w:szCs w:val="24"/>
          <w:lang w:val="fr-FR"/>
        </w:rPr>
        <w:t xml:space="preserve"> </w:t>
      </w:r>
      <w:r w:rsidRPr="00C25947">
        <w:rPr>
          <w:bCs/>
          <w:szCs w:val="24"/>
          <w:lang w:val="fr-FR"/>
        </w:rPr>
        <w:t xml:space="preserve">L'une des propositions formulées en ce qui concerne le recueil des contributions </w:t>
      </w:r>
      <w:r w:rsidR="000C62F5" w:rsidRPr="00C25947">
        <w:rPr>
          <w:bCs/>
          <w:szCs w:val="24"/>
          <w:lang w:val="fr-FR"/>
        </w:rPr>
        <w:t xml:space="preserve">par les États Membres et les Membres de Secteur </w:t>
      </w:r>
      <w:r w:rsidR="00FC0EA1" w:rsidRPr="00C25947">
        <w:rPr>
          <w:bCs/>
          <w:szCs w:val="24"/>
          <w:lang w:val="fr-FR"/>
        </w:rPr>
        <w:t xml:space="preserve">auprès </w:t>
      </w:r>
      <w:r w:rsidRPr="00C25947">
        <w:rPr>
          <w:bCs/>
          <w:szCs w:val="24"/>
          <w:lang w:val="fr-FR"/>
        </w:rPr>
        <w:t xml:space="preserve">des parties prenantes </w:t>
      </w:r>
      <w:r w:rsidR="00FC0EA1" w:rsidRPr="00C25947">
        <w:rPr>
          <w:bCs/>
          <w:szCs w:val="24"/>
          <w:lang w:val="fr-FR"/>
        </w:rPr>
        <w:t xml:space="preserve">consiste à diffuser </w:t>
      </w:r>
      <w:r w:rsidRPr="00C25947">
        <w:rPr>
          <w:bCs/>
          <w:szCs w:val="24"/>
          <w:lang w:val="fr-FR"/>
        </w:rPr>
        <w:t xml:space="preserve">un questionnaire unique. À ce propos, le Groupe a </w:t>
      </w:r>
      <w:r w:rsidR="004B20F3" w:rsidRPr="00C25947">
        <w:rPr>
          <w:bCs/>
          <w:szCs w:val="24"/>
          <w:lang w:val="fr-FR"/>
        </w:rPr>
        <w:t>inscrit dans le rapport de sa réunion la déclaration du vice</w:t>
      </w:r>
      <w:r w:rsidR="00255509" w:rsidRPr="00C25947">
        <w:rPr>
          <w:bCs/>
          <w:szCs w:val="24"/>
          <w:lang w:val="fr-FR"/>
        </w:rPr>
        <w:noBreakHyphen/>
      </w:r>
      <w:r w:rsidR="004B20F3" w:rsidRPr="00C25947">
        <w:rPr>
          <w:bCs/>
          <w:szCs w:val="24"/>
          <w:lang w:val="fr-FR"/>
        </w:rPr>
        <w:t xml:space="preserve">président pour la </w:t>
      </w:r>
      <w:r w:rsidR="00FC0EA1" w:rsidRPr="00C25947">
        <w:rPr>
          <w:bCs/>
          <w:szCs w:val="24"/>
          <w:lang w:val="fr-FR"/>
        </w:rPr>
        <w:t>r</w:t>
      </w:r>
      <w:r w:rsidR="004B20F3" w:rsidRPr="00C25947">
        <w:rPr>
          <w:bCs/>
          <w:szCs w:val="24"/>
          <w:lang w:val="fr-FR"/>
        </w:rPr>
        <w:t xml:space="preserve">égion Amériques. Selon cette déclaration, </w:t>
      </w:r>
      <w:bookmarkStart w:id="8" w:name="lt_pId184"/>
      <w:r w:rsidR="00A140CE" w:rsidRPr="00C25947">
        <w:rPr>
          <w:rFonts w:cstheme="minorHAnsi"/>
          <w:bCs/>
          <w:szCs w:val="24"/>
          <w:lang w:val="fr-FR"/>
        </w:rPr>
        <w:t xml:space="preserve">au titre d'une pratique interne, les administrations membres de la </w:t>
      </w:r>
      <w:r w:rsidR="004B20F3" w:rsidRPr="00C25947">
        <w:rPr>
          <w:rFonts w:cstheme="minorHAnsi"/>
          <w:bCs/>
          <w:szCs w:val="24"/>
          <w:lang w:val="fr-FR"/>
        </w:rPr>
        <w:t>Commission interaméricaine des télécommunications (</w:t>
      </w:r>
      <w:r w:rsidR="00A140CE" w:rsidRPr="00C25947">
        <w:rPr>
          <w:rFonts w:cstheme="minorHAnsi"/>
          <w:bCs/>
          <w:szCs w:val="24"/>
          <w:lang w:val="fr-FR"/>
        </w:rPr>
        <w:t>CITEL</w:t>
      </w:r>
      <w:r w:rsidR="004B20F3" w:rsidRPr="00C25947">
        <w:rPr>
          <w:rFonts w:cstheme="minorHAnsi"/>
          <w:bCs/>
          <w:szCs w:val="24"/>
          <w:lang w:val="fr-FR"/>
        </w:rPr>
        <w:t>)</w:t>
      </w:r>
      <w:r w:rsidR="00A140CE" w:rsidRPr="00C25947">
        <w:rPr>
          <w:rFonts w:cstheme="minorHAnsi"/>
          <w:bCs/>
          <w:szCs w:val="24"/>
          <w:lang w:val="fr-FR"/>
        </w:rPr>
        <w:t xml:space="preserve"> </w:t>
      </w:r>
      <w:r w:rsidR="000C62F5" w:rsidRPr="00C25947">
        <w:rPr>
          <w:rFonts w:cstheme="minorHAnsi"/>
          <w:bCs/>
          <w:szCs w:val="24"/>
          <w:lang w:val="fr-FR"/>
        </w:rPr>
        <w:t>utiliseront</w:t>
      </w:r>
      <w:r w:rsidR="00A140CE" w:rsidRPr="00C25947">
        <w:rPr>
          <w:rFonts w:cstheme="minorHAnsi"/>
          <w:bCs/>
          <w:szCs w:val="24"/>
          <w:lang w:val="fr-FR"/>
        </w:rPr>
        <w:t xml:space="preserve"> </w:t>
      </w:r>
      <w:r w:rsidR="004B20F3" w:rsidRPr="00C25947">
        <w:rPr>
          <w:rFonts w:cstheme="minorHAnsi"/>
          <w:bCs/>
          <w:szCs w:val="24"/>
          <w:lang w:val="fr-FR"/>
        </w:rPr>
        <w:t>un questionnaire concernant l'utilisation, l'applicabilité et la souplesse du RTI</w:t>
      </w:r>
      <w:r w:rsidR="000C62F5" w:rsidRPr="00C25947">
        <w:rPr>
          <w:rFonts w:cstheme="minorHAnsi"/>
          <w:bCs/>
          <w:szCs w:val="24"/>
          <w:lang w:val="fr-FR"/>
        </w:rPr>
        <w:t xml:space="preserve">, qu'elles </w:t>
      </w:r>
      <w:r w:rsidR="000C62F5" w:rsidRPr="00C25947">
        <w:rPr>
          <w:rFonts w:cstheme="minorHAnsi"/>
          <w:bCs/>
          <w:szCs w:val="24"/>
          <w:lang w:val="fr-FR"/>
        </w:rPr>
        <w:lastRenderedPageBreak/>
        <w:t>distribueront aux</w:t>
      </w:r>
      <w:r w:rsidR="00A140CE" w:rsidRPr="00C25947">
        <w:rPr>
          <w:rFonts w:cstheme="minorHAnsi"/>
          <w:bCs/>
          <w:szCs w:val="24"/>
          <w:lang w:val="fr-FR"/>
        </w:rPr>
        <w:t xml:space="preserve"> États Membres et </w:t>
      </w:r>
      <w:r w:rsidR="000C62F5" w:rsidRPr="00C25947">
        <w:rPr>
          <w:rFonts w:cstheme="minorHAnsi"/>
          <w:bCs/>
          <w:szCs w:val="24"/>
          <w:lang w:val="fr-FR"/>
        </w:rPr>
        <w:t xml:space="preserve">aux </w:t>
      </w:r>
      <w:r w:rsidR="00A140CE" w:rsidRPr="00C25947">
        <w:rPr>
          <w:rFonts w:cstheme="minorHAnsi"/>
          <w:bCs/>
          <w:szCs w:val="24"/>
          <w:lang w:val="fr-FR"/>
        </w:rPr>
        <w:t xml:space="preserve">Associés de la CITEL, qui sont issus du secteur privé, de la société civile, </w:t>
      </w:r>
      <w:r w:rsidR="00FC0EA1" w:rsidRPr="00C25947">
        <w:rPr>
          <w:rFonts w:cstheme="minorHAnsi"/>
          <w:bCs/>
          <w:szCs w:val="24"/>
          <w:lang w:val="fr-FR"/>
        </w:rPr>
        <w:t>des milieux</w:t>
      </w:r>
      <w:r w:rsidR="00A140CE" w:rsidRPr="00C25947">
        <w:rPr>
          <w:rFonts w:cstheme="minorHAnsi"/>
          <w:bCs/>
          <w:szCs w:val="24"/>
          <w:lang w:val="fr-FR"/>
        </w:rPr>
        <w:t xml:space="preserve"> universitaires et de la communauté technique de l'Internet.</w:t>
      </w:r>
      <w:bookmarkEnd w:id="8"/>
      <w:r w:rsidR="00A140CE" w:rsidRPr="00C25947">
        <w:rPr>
          <w:rFonts w:cstheme="minorHAnsi"/>
          <w:bCs/>
          <w:szCs w:val="24"/>
          <w:lang w:val="fr-FR"/>
        </w:rPr>
        <w:t xml:space="preserve"> </w:t>
      </w:r>
      <w:r w:rsidR="004B20F3" w:rsidRPr="00C25947">
        <w:rPr>
          <w:rFonts w:cstheme="minorHAnsi"/>
          <w:bCs/>
          <w:szCs w:val="24"/>
          <w:lang w:val="fr-FR"/>
        </w:rPr>
        <w:t xml:space="preserve">Les autres </w:t>
      </w:r>
      <w:r w:rsidR="00255509" w:rsidRPr="00C25947">
        <w:rPr>
          <w:rFonts w:cstheme="minorHAnsi"/>
          <w:bCs/>
          <w:szCs w:val="24"/>
          <w:lang w:val="fr-FR"/>
        </w:rPr>
        <w:t>m</w:t>
      </w:r>
      <w:r w:rsidR="004B20F3" w:rsidRPr="00C25947">
        <w:rPr>
          <w:rFonts w:cstheme="minorHAnsi"/>
          <w:bCs/>
          <w:szCs w:val="24"/>
          <w:lang w:val="fr-FR"/>
        </w:rPr>
        <w:t xml:space="preserve">embres sont libres d'utiliser également le questionnaire pour mener leurs propres consultations </w:t>
      </w:r>
      <w:r w:rsidR="00FC0EA1" w:rsidRPr="00C25947">
        <w:rPr>
          <w:rFonts w:cstheme="minorHAnsi"/>
          <w:bCs/>
          <w:szCs w:val="24"/>
          <w:lang w:val="fr-FR"/>
        </w:rPr>
        <w:t xml:space="preserve">officielles </w:t>
      </w:r>
      <w:r w:rsidR="004B20F3" w:rsidRPr="00C25947">
        <w:rPr>
          <w:rFonts w:cstheme="minorHAnsi"/>
          <w:bCs/>
          <w:szCs w:val="24"/>
          <w:lang w:val="fr-FR"/>
        </w:rPr>
        <w:t>ou leur propre collecte d'informations.</w:t>
      </w:r>
    </w:p>
    <w:p w14:paraId="78F8A7B1" w14:textId="01395081" w:rsidR="00A140CE" w:rsidRPr="00C25947" w:rsidRDefault="00380176" w:rsidP="00255509">
      <w:pPr>
        <w:rPr>
          <w:szCs w:val="24"/>
          <w:lang w:val="fr-FR"/>
        </w:rPr>
      </w:pPr>
      <w:r w:rsidRPr="00C25947">
        <w:rPr>
          <w:szCs w:val="24"/>
          <w:u w:val="single"/>
          <w:lang w:val="fr-FR"/>
        </w:rPr>
        <w:t>Programme de travail du Groupe EG-RTI</w:t>
      </w:r>
      <w:r w:rsidRPr="00C25947">
        <w:rPr>
          <w:szCs w:val="24"/>
          <w:lang w:val="fr-FR"/>
        </w:rPr>
        <w:t xml:space="preserve">: Un programme de travail final a été adopté (Annexe 1) en tant que document évolutif. Les contributions </w:t>
      </w:r>
      <w:r w:rsidR="000C62F5" w:rsidRPr="00C25947">
        <w:rPr>
          <w:szCs w:val="24"/>
          <w:lang w:val="fr-FR"/>
        </w:rPr>
        <w:t>concernant</w:t>
      </w:r>
      <w:r w:rsidRPr="00C25947">
        <w:rPr>
          <w:szCs w:val="24"/>
          <w:lang w:val="fr-FR"/>
        </w:rPr>
        <w:t xml:space="preserve"> le "Tableau d'examen" </w:t>
      </w:r>
      <w:r w:rsidR="000C62F5" w:rsidRPr="00C25947">
        <w:rPr>
          <w:szCs w:val="24"/>
          <w:lang w:val="fr-FR"/>
        </w:rPr>
        <w:t xml:space="preserve">formulées </w:t>
      </w:r>
      <w:r w:rsidRPr="00C25947">
        <w:rPr>
          <w:szCs w:val="24"/>
          <w:lang w:val="fr-FR"/>
        </w:rPr>
        <w:t>au cours d</w:t>
      </w:r>
      <w:r w:rsidR="00FC0EA1" w:rsidRPr="00C25947">
        <w:rPr>
          <w:szCs w:val="24"/>
          <w:lang w:val="fr-FR"/>
        </w:rPr>
        <w:t>es</w:t>
      </w:r>
      <w:r w:rsidRPr="00C25947">
        <w:rPr>
          <w:szCs w:val="24"/>
          <w:lang w:val="fr-FR"/>
        </w:rPr>
        <w:t xml:space="preserve"> réunion</w:t>
      </w:r>
      <w:r w:rsidR="00FC0EA1" w:rsidRPr="00C25947">
        <w:rPr>
          <w:szCs w:val="24"/>
          <w:lang w:val="fr-FR"/>
        </w:rPr>
        <w:t>s</w:t>
      </w:r>
      <w:r w:rsidRPr="00C25947">
        <w:rPr>
          <w:szCs w:val="24"/>
          <w:lang w:val="fr-FR"/>
        </w:rPr>
        <w:t xml:space="preserve"> du Groupe seront entièrement </w:t>
      </w:r>
      <w:r w:rsidR="00FC0EA1" w:rsidRPr="00C25947">
        <w:rPr>
          <w:szCs w:val="24"/>
          <w:lang w:val="fr-FR"/>
        </w:rPr>
        <w:t>finalisées</w:t>
      </w:r>
      <w:r w:rsidRPr="00C25947">
        <w:rPr>
          <w:szCs w:val="24"/>
          <w:lang w:val="fr-FR"/>
        </w:rPr>
        <w:t xml:space="preserve"> et confirmées lors de la cinquième réunion du Groupe EG-RTI.</w:t>
      </w:r>
    </w:p>
    <w:p w14:paraId="05E06E75" w14:textId="690A2B0A" w:rsidR="00380176" w:rsidRPr="00DC2162" w:rsidRDefault="00A140CE" w:rsidP="00255509">
      <w:pPr>
        <w:pStyle w:val="Heading1"/>
        <w:rPr>
          <w:sz w:val="24"/>
          <w:szCs w:val="24"/>
          <w:lang w:val="fr-FR"/>
        </w:rPr>
      </w:pPr>
      <w:r w:rsidRPr="00DC2162">
        <w:rPr>
          <w:sz w:val="24"/>
          <w:szCs w:val="24"/>
          <w:lang w:val="fr-FR"/>
        </w:rPr>
        <w:t>3</w:t>
      </w:r>
      <w:r w:rsidRPr="00DC2162">
        <w:rPr>
          <w:sz w:val="24"/>
          <w:szCs w:val="24"/>
          <w:lang w:val="fr-FR"/>
        </w:rPr>
        <w:tab/>
      </w:r>
      <w:r w:rsidR="00380176" w:rsidRPr="00DC2162">
        <w:rPr>
          <w:sz w:val="24"/>
          <w:szCs w:val="24"/>
          <w:lang w:val="fr-FR"/>
        </w:rPr>
        <w:t>Résultats de la deuxième réunion du Groupe EG-RTI (12-13 février 2020)</w:t>
      </w:r>
    </w:p>
    <w:p w14:paraId="21E9B8C0" w14:textId="0F6C02C0" w:rsidR="00380176" w:rsidRPr="00C25947" w:rsidRDefault="0084593B" w:rsidP="00255509">
      <w:pPr>
        <w:spacing w:after="120"/>
        <w:rPr>
          <w:szCs w:val="24"/>
          <w:lang w:val="fr-FR"/>
        </w:rPr>
      </w:pPr>
      <w:r w:rsidRPr="00C25947">
        <w:rPr>
          <w:szCs w:val="24"/>
          <w:lang w:val="fr-FR"/>
        </w:rPr>
        <w:t>Sur la base du</w:t>
      </w:r>
      <w:r w:rsidR="00380176" w:rsidRPr="00C25947">
        <w:rPr>
          <w:szCs w:val="24"/>
          <w:lang w:val="fr-FR"/>
        </w:rPr>
        <w:t xml:space="preserve"> programme de travail et </w:t>
      </w:r>
      <w:r w:rsidRPr="00C25947">
        <w:rPr>
          <w:szCs w:val="24"/>
          <w:lang w:val="fr-FR"/>
        </w:rPr>
        <w:t>du</w:t>
      </w:r>
      <w:r w:rsidR="00380176" w:rsidRPr="00C25947">
        <w:rPr>
          <w:szCs w:val="24"/>
          <w:lang w:val="fr-FR"/>
        </w:rPr>
        <w:t xml:space="preserve"> "Tableau d'examen" approuvés lors de la première réunion, l'attention des membres s'est portée sur l'analyse de chaque disposition des articles </w:t>
      </w:r>
      <w:r w:rsidR="00FC0EA1" w:rsidRPr="00C25947">
        <w:rPr>
          <w:szCs w:val="24"/>
          <w:lang w:val="fr-FR"/>
        </w:rPr>
        <w:t>ci</w:t>
      </w:r>
      <w:r w:rsidR="00C25947" w:rsidRPr="00C25947">
        <w:rPr>
          <w:szCs w:val="24"/>
          <w:lang w:val="fr-FR"/>
        </w:rPr>
        <w:noBreakHyphen/>
      </w:r>
      <w:r w:rsidR="00FC0EA1" w:rsidRPr="00C25947">
        <w:rPr>
          <w:szCs w:val="24"/>
          <w:lang w:val="fr-FR"/>
        </w:rPr>
        <w:t>après</w:t>
      </w:r>
      <w:r w:rsidR="00380176" w:rsidRPr="00C25947">
        <w:rPr>
          <w:szCs w:val="24"/>
          <w:lang w:val="fr-FR"/>
        </w:rPr>
        <w:t xml:space="preserve"> (44 dispositions), </w:t>
      </w:r>
      <w:r w:rsidRPr="00C25947">
        <w:rPr>
          <w:szCs w:val="24"/>
          <w:lang w:val="fr-FR"/>
        </w:rPr>
        <w:t>afin de rendre compte des différents avis formulés dans les contributions écrites et lors des débats tenus au cours de la réunion:</w:t>
      </w:r>
    </w:p>
    <w:p w14:paraId="4CB7D65D" w14:textId="4604CAFD" w:rsidR="00A140CE" w:rsidRPr="00C25947" w:rsidRDefault="00A140CE" w:rsidP="00255509">
      <w:pPr>
        <w:pStyle w:val="enumlev1"/>
        <w:rPr>
          <w:lang w:val="fr-FR"/>
        </w:rPr>
      </w:pPr>
      <w:r w:rsidRPr="00C25947">
        <w:rPr>
          <w:lang w:val="fr-FR"/>
        </w:rPr>
        <w:t>–</w:t>
      </w:r>
      <w:r w:rsidRPr="00C25947">
        <w:rPr>
          <w:lang w:val="fr-FR"/>
        </w:rPr>
        <w:tab/>
      </w:r>
      <w:r w:rsidR="0084593B" w:rsidRPr="00C25947">
        <w:rPr>
          <w:lang w:val="fr-FR"/>
        </w:rPr>
        <w:t>Préambule</w:t>
      </w:r>
      <w:r w:rsidRPr="00C25947">
        <w:rPr>
          <w:lang w:val="fr-FR"/>
        </w:rPr>
        <w:t xml:space="preserve"> (</w:t>
      </w:r>
      <w:r w:rsidR="0084593B" w:rsidRPr="00C25947">
        <w:rPr>
          <w:lang w:val="fr-FR"/>
        </w:rPr>
        <w:t>sera révisé par le</w:t>
      </w:r>
      <w:r w:rsidR="00FC0EA1" w:rsidRPr="00C25947">
        <w:rPr>
          <w:lang w:val="fr-FR"/>
        </w:rPr>
        <w:t>s</w:t>
      </w:r>
      <w:r w:rsidR="0084593B" w:rsidRPr="00C25947">
        <w:rPr>
          <w:lang w:val="fr-FR"/>
        </w:rPr>
        <w:t xml:space="preserve"> </w:t>
      </w:r>
      <w:r w:rsidR="00FC0EA1" w:rsidRPr="00C25947">
        <w:rPr>
          <w:lang w:val="fr-FR"/>
        </w:rPr>
        <w:t>v</w:t>
      </w:r>
      <w:r w:rsidR="0084593B" w:rsidRPr="00C25947">
        <w:rPr>
          <w:lang w:val="fr-FR"/>
        </w:rPr>
        <w:t>ice-</w:t>
      </w:r>
      <w:r w:rsidR="00FC0EA1" w:rsidRPr="00C25947">
        <w:rPr>
          <w:lang w:val="fr-FR"/>
        </w:rPr>
        <w:t>p</w:t>
      </w:r>
      <w:r w:rsidR="0084593B" w:rsidRPr="00C25947">
        <w:rPr>
          <w:lang w:val="fr-FR"/>
        </w:rPr>
        <w:t>résident</w:t>
      </w:r>
      <w:r w:rsidR="00FC0EA1" w:rsidRPr="00C25947">
        <w:rPr>
          <w:lang w:val="fr-FR"/>
        </w:rPr>
        <w:t>s</w:t>
      </w:r>
      <w:r w:rsidR="0084593B" w:rsidRPr="00C25947">
        <w:rPr>
          <w:lang w:val="fr-FR"/>
        </w:rPr>
        <w:t xml:space="preserve"> du Groupe EG-RTI)</w:t>
      </w:r>
    </w:p>
    <w:p w14:paraId="43A797CF" w14:textId="544AB0E7" w:rsidR="00A140CE" w:rsidRPr="00C25947" w:rsidRDefault="00A140CE" w:rsidP="00255509">
      <w:pPr>
        <w:pStyle w:val="enumlev1"/>
        <w:rPr>
          <w:lang w:val="fr-FR"/>
        </w:rPr>
      </w:pPr>
      <w:r w:rsidRPr="00C25947">
        <w:rPr>
          <w:lang w:val="fr-FR"/>
        </w:rPr>
        <w:t>–</w:t>
      </w:r>
      <w:r w:rsidRPr="00C25947">
        <w:rPr>
          <w:lang w:val="fr-FR"/>
        </w:rPr>
        <w:tab/>
        <w:t xml:space="preserve">ARTICLE 1 </w:t>
      </w:r>
      <w:r w:rsidR="0084593B" w:rsidRPr="00C25947">
        <w:rPr>
          <w:lang w:val="fr-FR"/>
        </w:rPr>
        <w:t>Objet et portée du Règlement</w:t>
      </w:r>
    </w:p>
    <w:p w14:paraId="0F77BADE" w14:textId="1A6D2384" w:rsidR="00A140CE" w:rsidRPr="00C25947" w:rsidRDefault="00A140CE" w:rsidP="00255509">
      <w:pPr>
        <w:pStyle w:val="enumlev1"/>
        <w:rPr>
          <w:lang w:val="fr-FR"/>
        </w:rPr>
      </w:pPr>
      <w:r w:rsidRPr="00C25947">
        <w:rPr>
          <w:lang w:val="fr-FR"/>
        </w:rPr>
        <w:t>–</w:t>
      </w:r>
      <w:r w:rsidRPr="00C25947">
        <w:rPr>
          <w:lang w:val="fr-FR"/>
        </w:rPr>
        <w:tab/>
        <w:t xml:space="preserve">ARTICLE 2 </w:t>
      </w:r>
      <w:r w:rsidR="0084593B" w:rsidRPr="00C25947">
        <w:rPr>
          <w:lang w:val="fr-FR"/>
        </w:rPr>
        <w:t>Définitions</w:t>
      </w:r>
    </w:p>
    <w:p w14:paraId="7F4881E1" w14:textId="21F0EB1A" w:rsidR="00A140CE" w:rsidRPr="00C25947" w:rsidRDefault="00A140CE" w:rsidP="00255509">
      <w:pPr>
        <w:pStyle w:val="enumlev1"/>
        <w:rPr>
          <w:lang w:val="fr-FR"/>
        </w:rPr>
      </w:pPr>
      <w:r w:rsidRPr="00C25947">
        <w:rPr>
          <w:lang w:val="fr-FR"/>
        </w:rPr>
        <w:t>–</w:t>
      </w:r>
      <w:r w:rsidRPr="00C25947">
        <w:rPr>
          <w:lang w:val="fr-FR"/>
        </w:rPr>
        <w:tab/>
        <w:t xml:space="preserve">ARTICLE 3 </w:t>
      </w:r>
      <w:r w:rsidR="0084593B" w:rsidRPr="00C25947">
        <w:rPr>
          <w:lang w:val="fr-FR"/>
        </w:rPr>
        <w:t>Réseau international</w:t>
      </w:r>
    </w:p>
    <w:p w14:paraId="1BAB8D86" w14:textId="2A8DC1A0" w:rsidR="00A140CE" w:rsidRPr="00C25947" w:rsidRDefault="00A140CE" w:rsidP="00255509">
      <w:pPr>
        <w:pStyle w:val="enumlev1"/>
        <w:rPr>
          <w:lang w:val="fr-FR"/>
        </w:rPr>
      </w:pPr>
      <w:r w:rsidRPr="00C25947">
        <w:rPr>
          <w:lang w:val="fr-FR"/>
        </w:rPr>
        <w:t>–</w:t>
      </w:r>
      <w:r w:rsidRPr="00C25947">
        <w:rPr>
          <w:lang w:val="fr-FR"/>
        </w:rPr>
        <w:tab/>
        <w:t xml:space="preserve">ARTICLE 4 </w:t>
      </w:r>
      <w:r w:rsidR="0084593B" w:rsidRPr="00C25947">
        <w:rPr>
          <w:lang w:val="fr-FR"/>
        </w:rPr>
        <w:t>Services internationaux de télécommunication.</w:t>
      </w:r>
    </w:p>
    <w:p w14:paraId="7C18E325" w14:textId="410370DA" w:rsidR="0084593B" w:rsidRPr="00C25947" w:rsidRDefault="0084593B" w:rsidP="00255509">
      <w:pPr>
        <w:spacing w:after="120"/>
        <w:rPr>
          <w:szCs w:val="24"/>
          <w:lang w:val="fr-FR"/>
        </w:rPr>
      </w:pPr>
      <w:r w:rsidRPr="00C25947">
        <w:rPr>
          <w:szCs w:val="24"/>
          <w:lang w:val="fr-FR"/>
        </w:rPr>
        <w:t>Le Tableau d'examen rend compte des débats du Groupe concernant:</w:t>
      </w:r>
    </w:p>
    <w:p w14:paraId="07924E5D" w14:textId="44C3713B" w:rsidR="0084593B" w:rsidRPr="00C25947" w:rsidRDefault="00AB082E" w:rsidP="00255509">
      <w:pPr>
        <w:pStyle w:val="enumlev1"/>
        <w:rPr>
          <w:lang w:val="fr-FR"/>
        </w:rPr>
      </w:pPr>
      <w:r w:rsidRPr="00C25947">
        <w:rPr>
          <w:lang w:val="fr-FR"/>
        </w:rPr>
        <w:t>1)</w:t>
      </w:r>
      <w:r w:rsidRPr="00C25947">
        <w:rPr>
          <w:lang w:val="fr-FR"/>
        </w:rPr>
        <w:tab/>
      </w:r>
      <w:r w:rsidR="0084593B" w:rsidRPr="00C25947">
        <w:rPr>
          <w:lang w:val="fr-FR"/>
        </w:rPr>
        <w:t>l'applicabilité pour ce qui est de favoriser la fourniture et le développement des réseaux et des services;</w:t>
      </w:r>
    </w:p>
    <w:p w14:paraId="0D3EF029" w14:textId="18DBB25D" w:rsidR="0084593B" w:rsidRPr="00C25947" w:rsidRDefault="00AB082E" w:rsidP="00255509">
      <w:pPr>
        <w:pStyle w:val="enumlev1"/>
        <w:rPr>
          <w:lang w:val="fr-FR"/>
        </w:rPr>
      </w:pPr>
      <w:r w:rsidRPr="00C25947">
        <w:rPr>
          <w:lang w:val="fr-FR"/>
        </w:rPr>
        <w:t>2)</w:t>
      </w:r>
      <w:r w:rsidRPr="00C25947">
        <w:rPr>
          <w:lang w:val="fr-FR"/>
        </w:rPr>
        <w:tab/>
      </w:r>
      <w:r w:rsidR="0084593B" w:rsidRPr="00C25947">
        <w:rPr>
          <w:lang w:val="fr-FR"/>
        </w:rPr>
        <w:t>la souplesse pour tenir compte des nouvelles tendances et des nouveaux problèmes qui se font jour en ce qui concerne le RTI;</w:t>
      </w:r>
    </w:p>
    <w:p w14:paraId="30B6CE5F" w14:textId="4F862D57" w:rsidR="0084593B" w:rsidRPr="00C25947" w:rsidRDefault="00AB082E" w:rsidP="00255509">
      <w:pPr>
        <w:pStyle w:val="enumlev1"/>
        <w:rPr>
          <w:lang w:val="fr-FR"/>
        </w:rPr>
      </w:pPr>
      <w:r w:rsidRPr="00C25947">
        <w:rPr>
          <w:lang w:val="fr-FR"/>
        </w:rPr>
        <w:t>3)</w:t>
      </w:r>
      <w:r w:rsidRPr="00C25947">
        <w:rPr>
          <w:lang w:val="fr-FR"/>
        </w:rPr>
        <w:tab/>
      </w:r>
      <w:r w:rsidR="0084593B" w:rsidRPr="00C25947">
        <w:rPr>
          <w:lang w:val="fr-FR"/>
        </w:rPr>
        <w:t>le résumé des résultats des débats, sur la base des point</w:t>
      </w:r>
      <w:r w:rsidR="000C62F5" w:rsidRPr="00C25947">
        <w:rPr>
          <w:lang w:val="fr-FR"/>
        </w:rPr>
        <w:t>s</w:t>
      </w:r>
      <w:r w:rsidR="0084593B" w:rsidRPr="00C25947">
        <w:rPr>
          <w:lang w:val="fr-FR"/>
        </w:rPr>
        <w:t xml:space="preserve"> 1) et 2) ci-dessus.</w:t>
      </w:r>
    </w:p>
    <w:p w14:paraId="0E6AD2BB" w14:textId="5E6F1018" w:rsidR="0084593B" w:rsidRPr="00C25947" w:rsidRDefault="0084593B" w:rsidP="00255509">
      <w:pPr>
        <w:spacing w:after="120"/>
        <w:rPr>
          <w:szCs w:val="24"/>
          <w:lang w:val="fr-FR"/>
        </w:rPr>
      </w:pPr>
      <w:r w:rsidRPr="00C25947">
        <w:rPr>
          <w:szCs w:val="24"/>
          <w:lang w:val="fr-FR"/>
        </w:rPr>
        <w:t xml:space="preserve">Le Tableau d'examen mis à jour est disponible dans le Document </w:t>
      </w:r>
      <w:hyperlink r:id="rId11" w:history="1">
        <w:r w:rsidRPr="00C25947">
          <w:rPr>
            <w:rStyle w:val="Hyperlink"/>
            <w:szCs w:val="24"/>
            <w:lang w:val="fr-FR"/>
          </w:rPr>
          <w:t>EG-ITRs-2/DL/2</w:t>
        </w:r>
      </w:hyperlink>
      <w:r w:rsidRPr="00C25947">
        <w:rPr>
          <w:szCs w:val="24"/>
          <w:lang w:val="fr-FR"/>
        </w:rPr>
        <w:t>.</w:t>
      </w:r>
    </w:p>
    <w:p w14:paraId="7586D40F" w14:textId="440B162E" w:rsidR="0084593B" w:rsidRDefault="00B77D32" w:rsidP="00255509">
      <w:pPr>
        <w:rPr>
          <w:szCs w:val="24"/>
          <w:lang w:val="fr-FR"/>
        </w:rPr>
      </w:pPr>
      <w:r w:rsidRPr="00C25947">
        <w:rPr>
          <w:szCs w:val="24"/>
          <w:lang w:val="fr-FR"/>
        </w:rPr>
        <w:t xml:space="preserve">Des avis plus larges concernant le RTI sont également résumés dans le rapport de la réunion. En outre, le rapport </w:t>
      </w:r>
      <w:r w:rsidR="00FC0EA1" w:rsidRPr="00C25947">
        <w:rPr>
          <w:szCs w:val="24"/>
          <w:lang w:val="fr-FR"/>
        </w:rPr>
        <w:t>du</w:t>
      </w:r>
      <w:r w:rsidRPr="00C25947">
        <w:rPr>
          <w:szCs w:val="24"/>
          <w:lang w:val="fr-FR"/>
        </w:rPr>
        <w:t xml:space="preserve"> Président </w:t>
      </w:r>
      <w:r w:rsidR="000C62F5" w:rsidRPr="00C25947">
        <w:rPr>
          <w:szCs w:val="24"/>
          <w:lang w:val="fr-FR"/>
        </w:rPr>
        <w:t>à l'intention du</w:t>
      </w:r>
      <w:r w:rsidRPr="00C25947">
        <w:rPr>
          <w:szCs w:val="24"/>
          <w:lang w:val="fr-FR"/>
        </w:rPr>
        <w:t xml:space="preserve"> Conseil tiendra compte des résultats des deux réunions, comme indiqué dans les rapports respectifs des réunions.</w:t>
      </w:r>
    </w:p>
    <w:p w14:paraId="785ECC35" w14:textId="77777777" w:rsidR="002011AB" w:rsidRPr="00C25947" w:rsidRDefault="002011AB" w:rsidP="00255509">
      <w:pPr>
        <w:rPr>
          <w:szCs w:val="24"/>
          <w:lang w:val="fr-FR"/>
        </w:rPr>
      </w:pPr>
    </w:p>
    <w:p w14:paraId="490CF1FB" w14:textId="3120777E" w:rsidR="00255509" w:rsidRPr="00C25947" w:rsidRDefault="00255509" w:rsidP="00255509">
      <w:pPr>
        <w:rPr>
          <w:szCs w:val="24"/>
          <w:lang w:val="fr-FR"/>
        </w:rPr>
      </w:pPr>
      <w:r w:rsidRPr="00C25947">
        <w:rPr>
          <w:szCs w:val="24"/>
          <w:lang w:val="fr-FR"/>
        </w:rPr>
        <w:br w:type="page"/>
      </w:r>
    </w:p>
    <w:p w14:paraId="6AE607B0" w14:textId="135F3466" w:rsidR="00002AAB" w:rsidRPr="00C25947" w:rsidRDefault="00542E61" w:rsidP="00542E61">
      <w:pPr>
        <w:pStyle w:val="AnnexNo"/>
        <w:rPr>
          <w:lang w:val="fr-FR"/>
        </w:rPr>
      </w:pPr>
      <w:r w:rsidRPr="00542E61">
        <w:rPr>
          <w:b/>
          <w:bCs/>
          <w:caps w:val="0"/>
          <w:lang w:val="fr-FR"/>
        </w:rPr>
        <w:lastRenderedPageBreak/>
        <w:t xml:space="preserve">Annexe </w:t>
      </w:r>
      <w:r w:rsidR="00A140CE" w:rsidRPr="00542E61">
        <w:rPr>
          <w:b/>
          <w:bCs/>
          <w:lang w:val="fr-FR"/>
        </w:rPr>
        <w:t>1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br/>
      </w:r>
      <w:r>
        <w:rPr>
          <w:b/>
          <w:caps w:val="0"/>
          <w:lang w:val="fr-FR"/>
        </w:rPr>
        <w:t>P</w:t>
      </w:r>
      <w:r w:rsidRPr="00542E61">
        <w:rPr>
          <w:b/>
          <w:caps w:val="0"/>
          <w:lang w:val="fr-FR"/>
        </w:rPr>
        <w:t xml:space="preserve">rogramme de travail du </w:t>
      </w:r>
      <w:r>
        <w:rPr>
          <w:b/>
          <w:caps w:val="0"/>
          <w:lang w:val="fr-FR"/>
        </w:rPr>
        <w:t>G</w:t>
      </w:r>
      <w:r w:rsidRPr="00542E61">
        <w:rPr>
          <w:b/>
          <w:caps w:val="0"/>
          <w:lang w:val="fr-FR"/>
        </w:rPr>
        <w:t>roupe EG-RTI</w:t>
      </w:r>
    </w:p>
    <w:p w14:paraId="522F605D" w14:textId="32ECD02C" w:rsidR="00002AAB" w:rsidRPr="00C25947" w:rsidRDefault="00002AAB" w:rsidP="00542E61">
      <w:pPr>
        <w:pStyle w:val="Normalaftertitle"/>
        <w:spacing w:before="480"/>
        <w:jc w:val="right"/>
        <w:rPr>
          <w:b/>
          <w:lang w:val="fr-FR"/>
        </w:rPr>
      </w:pPr>
      <w:bookmarkStart w:id="9" w:name="lt_pId065"/>
      <w:r w:rsidRPr="00C25947">
        <w:rPr>
          <w:b/>
          <w:lang w:val="fr-FR"/>
        </w:rPr>
        <w:t>Révision 2 du Document EG-ITRs-1/DL/3-E</w:t>
      </w:r>
      <w:bookmarkEnd w:id="9"/>
      <w:r w:rsidRPr="00C25947">
        <w:rPr>
          <w:b/>
          <w:lang w:val="fr-FR"/>
        </w:rPr>
        <w:br/>
      </w:r>
      <w:bookmarkStart w:id="10" w:name="lt_pId066"/>
      <w:r w:rsidRPr="00C25947">
        <w:rPr>
          <w:b/>
          <w:lang w:val="fr-FR"/>
        </w:rPr>
        <w:t>17 septembre 2019</w:t>
      </w:r>
      <w:bookmarkEnd w:id="10"/>
      <w:r w:rsidRPr="00C25947">
        <w:rPr>
          <w:b/>
          <w:lang w:val="fr-FR"/>
        </w:rPr>
        <w:t xml:space="preserve"> </w:t>
      </w:r>
      <w:r w:rsidRPr="00C25947">
        <w:rPr>
          <w:b/>
          <w:lang w:val="fr-FR"/>
        </w:rPr>
        <w:br/>
        <w:t>Anglais uniquement</w:t>
      </w:r>
    </w:p>
    <w:p w14:paraId="41FAEC9E" w14:textId="525451EC" w:rsidR="00002AAB" w:rsidRPr="00C25947" w:rsidRDefault="00002AAB" w:rsidP="00542E61">
      <w:pPr>
        <w:pStyle w:val="Tabletitle"/>
        <w:spacing w:before="360" w:after="240"/>
        <w:rPr>
          <w:lang w:val="fr-FR"/>
        </w:rPr>
      </w:pPr>
      <w:r w:rsidRPr="00C25947">
        <w:rPr>
          <w:lang w:val="fr-FR"/>
        </w:rPr>
        <w:t>Programme de travail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3408"/>
        <w:gridCol w:w="2268"/>
      </w:tblGrid>
      <w:tr w:rsidR="00A61D1B" w:rsidRPr="00C25947" w14:paraId="1D81D751" w14:textId="77777777" w:rsidTr="00542E61">
        <w:trPr>
          <w:trHeight w:val="472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0B485E" w14:textId="77777777" w:rsidR="00A61D1B" w:rsidRPr="00542E61" w:rsidRDefault="00A61D1B" w:rsidP="00255509">
            <w:pPr>
              <w:pStyle w:val="Tablehead"/>
              <w:rPr>
                <w:sz w:val="20"/>
                <w:lang w:val="fr-FR"/>
              </w:rPr>
            </w:pPr>
            <w:r w:rsidRPr="00542E61">
              <w:rPr>
                <w:sz w:val="20"/>
                <w:lang w:val="fr-FR"/>
              </w:rPr>
              <w:t>Réunion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E42A6C" w14:textId="77777777" w:rsidR="00A61D1B" w:rsidRPr="00542E61" w:rsidRDefault="00A61D1B" w:rsidP="00255509">
            <w:pPr>
              <w:pStyle w:val="Tablehead"/>
              <w:rPr>
                <w:sz w:val="20"/>
                <w:lang w:val="fr-FR"/>
              </w:rPr>
            </w:pPr>
            <w:r w:rsidRPr="00542E61">
              <w:rPr>
                <w:sz w:val="20"/>
                <w:lang w:val="fr-FR"/>
              </w:rPr>
              <w:t>Mesures principales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3C36D7" w14:textId="77777777" w:rsidR="00A61D1B" w:rsidRPr="00542E61" w:rsidRDefault="00A61D1B" w:rsidP="00255509">
            <w:pPr>
              <w:pStyle w:val="Tablehead"/>
              <w:rPr>
                <w:sz w:val="20"/>
                <w:lang w:val="fr-FR"/>
              </w:rPr>
            </w:pPr>
            <w:r w:rsidRPr="00542E61">
              <w:rPr>
                <w:sz w:val="20"/>
                <w:lang w:val="fr-FR"/>
              </w:rPr>
              <w:t>Dispositions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10CC7F" w14:textId="77777777" w:rsidR="00A61D1B" w:rsidRPr="00542E61" w:rsidRDefault="00A61D1B" w:rsidP="00255509">
            <w:pPr>
              <w:pStyle w:val="Tablehead"/>
              <w:rPr>
                <w:sz w:val="20"/>
                <w:lang w:val="fr-FR"/>
              </w:rPr>
            </w:pPr>
            <w:r w:rsidRPr="00542E61">
              <w:rPr>
                <w:sz w:val="20"/>
                <w:lang w:val="fr-FR"/>
              </w:rPr>
              <w:t>Résultats attendus</w:t>
            </w:r>
          </w:p>
        </w:tc>
      </w:tr>
      <w:tr w:rsidR="00A61D1B" w:rsidRPr="00C25947" w14:paraId="59F95D35" w14:textId="77777777" w:rsidTr="00542E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F43A" w14:textId="378505CD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1" w:name="lt_pId275"/>
            <w:r w:rsidRPr="00542E61">
              <w:rPr>
                <w:sz w:val="20"/>
                <w:lang w:val="fr-FR"/>
              </w:rPr>
              <w:t>2ème réunion</w:t>
            </w:r>
            <w:bookmarkEnd w:id="11"/>
            <w:r w:rsidRPr="00542E61">
              <w:rPr>
                <w:sz w:val="20"/>
                <w:lang w:val="fr-FR"/>
              </w:rPr>
              <w:t xml:space="preserve"> </w:t>
            </w:r>
            <w:r w:rsidRPr="00542E61">
              <w:rPr>
                <w:sz w:val="20"/>
                <w:lang w:val="fr-FR"/>
              </w:rPr>
              <w:br/>
            </w:r>
            <w:bookmarkStart w:id="12" w:name="lt_pId276"/>
            <w:r w:rsidRPr="00542E61">
              <w:rPr>
                <w:sz w:val="20"/>
                <w:lang w:val="fr-FR"/>
              </w:rPr>
              <w:t>(</w:t>
            </w:r>
            <w:r w:rsidR="000C62F5" w:rsidRPr="00542E61">
              <w:rPr>
                <w:sz w:val="20"/>
                <w:lang w:val="fr-FR"/>
              </w:rPr>
              <w:t xml:space="preserve">12-13 </w:t>
            </w:r>
            <w:r w:rsidRPr="00542E61">
              <w:rPr>
                <w:sz w:val="20"/>
                <w:lang w:val="fr-FR"/>
              </w:rPr>
              <w:t>février 2020)</w:t>
            </w:r>
            <w:bookmarkEnd w:id="12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1895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3" w:name="lt_pId277"/>
            <w:r w:rsidRPr="00542E61">
              <w:rPr>
                <w:sz w:val="20"/>
                <w:lang w:val="fr-FR"/>
              </w:rPr>
              <w:t>Examen de chacune des dispositions du RTI</w:t>
            </w:r>
            <w:bookmarkEnd w:id="13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D8DB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4" w:name="lt_pId278"/>
            <w:r w:rsidRPr="00542E61">
              <w:rPr>
                <w:sz w:val="20"/>
                <w:lang w:val="fr-FR"/>
              </w:rPr>
              <w:t>Préambule</w:t>
            </w:r>
            <w:bookmarkEnd w:id="14"/>
          </w:p>
          <w:p w14:paraId="54B22366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5" w:name="lt_pId279"/>
            <w:r w:rsidRPr="00542E61">
              <w:rPr>
                <w:sz w:val="20"/>
                <w:lang w:val="fr-FR"/>
              </w:rPr>
              <w:t>ARTICLE 1 Objet et portée du Règlement</w:t>
            </w:r>
            <w:bookmarkEnd w:id="15"/>
          </w:p>
          <w:p w14:paraId="5104D1BA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6" w:name="lt_pId280"/>
            <w:r w:rsidRPr="00542E61">
              <w:rPr>
                <w:sz w:val="20"/>
                <w:lang w:val="fr-FR"/>
              </w:rPr>
              <w:t>ARTICLE 2 Définitions</w:t>
            </w:r>
            <w:bookmarkEnd w:id="16"/>
          </w:p>
          <w:p w14:paraId="40EEA5F6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7" w:name="lt_pId281"/>
            <w:r w:rsidRPr="00542E61">
              <w:rPr>
                <w:sz w:val="20"/>
                <w:lang w:val="fr-FR"/>
              </w:rPr>
              <w:t>ARTICLE 3 Réseau international</w:t>
            </w:r>
            <w:bookmarkEnd w:id="17"/>
          </w:p>
          <w:p w14:paraId="1E619C98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8" w:name="lt_pId282"/>
            <w:r w:rsidRPr="00542E61">
              <w:rPr>
                <w:sz w:val="20"/>
                <w:lang w:val="fr-FR"/>
              </w:rPr>
              <w:t>ARTICLE 4 Services internationaux de télécommunication</w:t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EF9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19" w:name="lt_pId283"/>
            <w:r w:rsidRPr="00542E61">
              <w:rPr>
                <w:sz w:val="20"/>
                <w:lang w:val="fr-FR"/>
              </w:rPr>
              <w:t>Résultats préliminaires de l'examen de chacune des dispositions du RTI au moyen du Tableau d'examen</w:t>
            </w:r>
            <w:bookmarkEnd w:id="19"/>
            <w:r w:rsidRPr="00542E61">
              <w:rPr>
                <w:rStyle w:val="FootnoteReference"/>
                <w:rFonts w:cstheme="minorHAnsi"/>
                <w:sz w:val="16"/>
                <w:szCs w:val="16"/>
                <w:lang w:val="fr-FR"/>
              </w:rPr>
              <w:footnoteReference w:id="2"/>
            </w:r>
          </w:p>
          <w:p w14:paraId="0D99A270" w14:textId="77777777" w:rsidR="00A61D1B" w:rsidRPr="00542E61" w:rsidRDefault="00A61D1B" w:rsidP="00255509">
            <w:pPr>
              <w:pStyle w:val="Tabletext"/>
              <w:spacing w:before="120"/>
              <w:rPr>
                <w:sz w:val="20"/>
                <w:lang w:val="fr-FR"/>
              </w:rPr>
            </w:pPr>
            <w:bookmarkStart w:id="21" w:name="lt_pId284"/>
            <w:r w:rsidRPr="00542E61">
              <w:rPr>
                <w:sz w:val="20"/>
                <w:lang w:val="fr-FR"/>
              </w:rPr>
              <w:t>Rapport d'activité à l'intention du Conseil</w:t>
            </w:r>
            <w:bookmarkEnd w:id="21"/>
          </w:p>
        </w:tc>
      </w:tr>
      <w:tr w:rsidR="00A61D1B" w:rsidRPr="00C25947" w14:paraId="000F2B9E" w14:textId="77777777" w:rsidTr="00542E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8EC6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r w:rsidRPr="00542E61">
              <w:rPr>
                <w:sz w:val="20"/>
                <w:lang w:val="fr-FR"/>
              </w:rPr>
              <w:t>3ème réunion (septembre 2020)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793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2D7C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22" w:name="lt_pId286"/>
            <w:r w:rsidRPr="00542E61">
              <w:rPr>
                <w:sz w:val="20"/>
                <w:lang w:val="fr-FR"/>
              </w:rPr>
              <w:t>ARTICLE 5 Sécurité de la vie humaine et priorité des télécommunications</w:t>
            </w:r>
            <w:bookmarkEnd w:id="22"/>
          </w:p>
          <w:p w14:paraId="1FDDA1AD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23" w:name="lt_pId287"/>
            <w:r w:rsidRPr="00542E61">
              <w:rPr>
                <w:sz w:val="20"/>
                <w:lang w:val="fr-FR"/>
              </w:rPr>
              <w:t>ARTICLE 6 Sécurité et robustesse des réseaux</w:t>
            </w:r>
            <w:bookmarkEnd w:id="23"/>
          </w:p>
          <w:p w14:paraId="14902319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24" w:name="lt_pId288"/>
            <w:r w:rsidRPr="00542E61">
              <w:rPr>
                <w:sz w:val="20"/>
                <w:lang w:val="fr-FR"/>
              </w:rPr>
              <w:t>ARTICLE 7 Communications électroniques non sollicitées envoyées en masse</w:t>
            </w:r>
            <w:bookmarkEnd w:id="24"/>
          </w:p>
          <w:p w14:paraId="789F20DD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25" w:name="lt_pId289"/>
            <w:r w:rsidRPr="00542E61">
              <w:rPr>
                <w:sz w:val="20"/>
                <w:lang w:val="fr-FR"/>
              </w:rPr>
              <w:t>ARTICLE 8 Tarification et comptabilité</w:t>
            </w:r>
            <w:bookmarkEnd w:id="25"/>
          </w:p>
          <w:p w14:paraId="0BBCB3A0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26" w:name="lt_pId290"/>
            <w:r w:rsidRPr="00542E61">
              <w:rPr>
                <w:sz w:val="20"/>
                <w:lang w:val="fr-FR"/>
              </w:rPr>
              <w:t>APPENDICE 1 Dispositions générales concernant la comptabilité</w:t>
            </w:r>
            <w:bookmarkEnd w:id="2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5FB" w14:textId="7CCBCD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27" w:name="lt_pId291"/>
            <w:r w:rsidRPr="00542E61">
              <w:rPr>
                <w:sz w:val="20"/>
                <w:lang w:val="fr-FR"/>
              </w:rPr>
              <w:t>Résultats préliminaires de l'examen de chacune des dispositions du RTI au moyen du Tableau d'examen</w:t>
            </w:r>
            <w:bookmarkEnd w:id="27"/>
          </w:p>
        </w:tc>
      </w:tr>
      <w:tr w:rsidR="00A61D1B" w:rsidRPr="00542E61" w14:paraId="1E381A0A" w14:textId="77777777" w:rsidTr="00542E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26C" w14:textId="079894B6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28" w:name="lt_pId292"/>
            <w:r w:rsidRPr="00542E61">
              <w:rPr>
                <w:sz w:val="20"/>
                <w:lang w:val="fr-FR"/>
              </w:rPr>
              <w:t>4ème réunion</w:t>
            </w:r>
            <w:bookmarkEnd w:id="28"/>
            <w:r w:rsidRPr="00542E61">
              <w:rPr>
                <w:sz w:val="20"/>
                <w:lang w:val="fr-FR"/>
              </w:rPr>
              <w:t xml:space="preserve"> </w:t>
            </w:r>
            <w:r w:rsidRPr="00542E61">
              <w:rPr>
                <w:sz w:val="20"/>
                <w:lang w:val="fr-FR"/>
              </w:rPr>
              <w:br/>
            </w:r>
            <w:bookmarkStart w:id="29" w:name="lt_pId293"/>
            <w:r w:rsidRPr="00542E61">
              <w:rPr>
                <w:sz w:val="20"/>
                <w:lang w:val="fr-FR"/>
              </w:rPr>
              <w:t>(février 2021)</w:t>
            </w:r>
            <w:bookmarkEnd w:id="29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C1A7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1AC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0" w:name="lt_pId294"/>
            <w:r w:rsidRPr="00542E61">
              <w:rPr>
                <w:sz w:val="20"/>
                <w:lang w:val="fr-FR"/>
              </w:rPr>
              <w:t>ARTICLE 9 Suspension des services</w:t>
            </w:r>
            <w:bookmarkEnd w:id="30"/>
          </w:p>
          <w:p w14:paraId="1B0F0A56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1" w:name="lt_pId295"/>
            <w:r w:rsidRPr="00542E61">
              <w:rPr>
                <w:sz w:val="20"/>
                <w:lang w:val="fr-FR"/>
              </w:rPr>
              <w:t>ARTICLE 10 Diffusion d'informations</w:t>
            </w:r>
            <w:bookmarkEnd w:id="31"/>
          </w:p>
          <w:p w14:paraId="2B0C3739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2" w:name="lt_pId296"/>
            <w:r w:rsidRPr="00542E61">
              <w:rPr>
                <w:sz w:val="20"/>
                <w:lang w:val="fr-FR"/>
              </w:rPr>
              <w:t>ARTICLE 11 Efficacité énergétique/déchets d'équipements électriques et électroniques</w:t>
            </w:r>
            <w:bookmarkEnd w:id="32"/>
          </w:p>
          <w:p w14:paraId="0EAF3F1B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3" w:name="lt_pId297"/>
            <w:r w:rsidRPr="00542E61">
              <w:rPr>
                <w:sz w:val="20"/>
                <w:lang w:val="fr-FR"/>
              </w:rPr>
              <w:t>ARTICLE 12 Accessibilité</w:t>
            </w:r>
            <w:bookmarkEnd w:id="33"/>
          </w:p>
          <w:p w14:paraId="7414A787" w14:textId="69D44188" w:rsidR="00A61D1B" w:rsidRPr="00542E61" w:rsidRDefault="000C62F5" w:rsidP="00542E61">
            <w:pPr>
              <w:pStyle w:val="Tabletext"/>
              <w:rPr>
                <w:sz w:val="20"/>
                <w:lang w:val="fr-FR"/>
              </w:rPr>
            </w:pPr>
            <w:bookmarkStart w:id="34" w:name="lt_pId298"/>
            <w:r w:rsidRPr="00542E61">
              <w:rPr>
                <w:sz w:val="20"/>
                <w:lang w:val="fr-FR"/>
              </w:rPr>
              <w:t xml:space="preserve">ARTICLE </w:t>
            </w:r>
            <w:r w:rsidR="00A61D1B" w:rsidRPr="00542E61">
              <w:rPr>
                <w:sz w:val="20"/>
                <w:lang w:val="fr-FR"/>
              </w:rPr>
              <w:t>13 Arrangements particuliers</w:t>
            </w:r>
            <w:bookmarkEnd w:id="34"/>
          </w:p>
          <w:p w14:paraId="576BD323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5" w:name="lt_pId299"/>
            <w:r w:rsidRPr="00542E61">
              <w:rPr>
                <w:sz w:val="20"/>
                <w:lang w:val="fr-FR"/>
              </w:rPr>
              <w:t>ARTICLE 14 Dispositions finales</w:t>
            </w:r>
            <w:bookmarkEnd w:id="35"/>
          </w:p>
          <w:p w14:paraId="5E8FD189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6" w:name="lt_pId300"/>
            <w:r w:rsidRPr="00542E61">
              <w:rPr>
                <w:sz w:val="20"/>
                <w:lang w:val="fr-FR"/>
              </w:rPr>
              <w:t>APPENDICE 2 Dispositions supplémentaires relatives aux télécommunications maritimes</w:t>
            </w:r>
            <w:bookmarkEnd w:id="3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5D38" w14:textId="77777777" w:rsidR="00A61D1B" w:rsidRPr="00542E61" w:rsidRDefault="00A61D1B" w:rsidP="00542E61">
            <w:pPr>
              <w:pStyle w:val="Tabletext"/>
              <w:rPr>
                <w:sz w:val="20"/>
                <w:lang w:val="fr-FR"/>
              </w:rPr>
            </w:pPr>
            <w:bookmarkStart w:id="37" w:name="lt_pId301"/>
            <w:r w:rsidRPr="00542E61">
              <w:rPr>
                <w:sz w:val="20"/>
                <w:lang w:val="fr-FR"/>
              </w:rPr>
              <w:t>Résultats préliminaires de l'examen de chacune des dispositions du RTI au moyen du Tableau d'examen</w:t>
            </w:r>
            <w:bookmarkEnd w:id="37"/>
          </w:p>
          <w:p w14:paraId="48130F20" w14:textId="77777777" w:rsidR="00A61D1B" w:rsidRPr="00542E61" w:rsidRDefault="00A61D1B" w:rsidP="00542E61">
            <w:pPr>
              <w:pStyle w:val="Tabletext"/>
              <w:rPr>
                <w:b/>
                <w:sz w:val="20"/>
                <w:lang w:val="fr-FR"/>
              </w:rPr>
            </w:pPr>
            <w:r w:rsidRPr="00542E61">
              <w:rPr>
                <w:sz w:val="20"/>
                <w:lang w:val="fr-FR"/>
              </w:rPr>
              <w:t>Rapport d'activité à l'intention du Conseil</w:t>
            </w:r>
          </w:p>
        </w:tc>
      </w:tr>
      <w:tr w:rsidR="00A61D1B" w:rsidRPr="00C25947" w14:paraId="51877C35" w14:textId="77777777" w:rsidTr="00542E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C2F" w14:textId="21C622FD" w:rsidR="00A61D1B" w:rsidRPr="00542E61" w:rsidRDefault="00A61D1B" w:rsidP="00542E61">
            <w:pPr>
              <w:pStyle w:val="Tabletext"/>
              <w:keepNext/>
              <w:keepLines/>
              <w:rPr>
                <w:sz w:val="20"/>
                <w:lang w:val="fr-FR"/>
              </w:rPr>
            </w:pPr>
            <w:bookmarkStart w:id="38" w:name="lt_pId303"/>
            <w:r w:rsidRPr="00542E61">
              <w:rPr>
                <w:sz w:val="20"/>
                <w:lang w:val="fr-FR"/>
              </w:rPr>
              <w:lastRenderedPageBreak/>
              <w:t>5ème réunion (septembre 2021)</w:t>
            </w:r>
            <w:bookmarkEnd w:id="3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4D04" w14:textId="77777777" w:rsidR="00A61D1B" w:rsidRPr="00542E61" w:rsidRDefault="00A61D1B" w:rsidP="00542E61">
            <w:pPr>
              <w:pStyle w:val="Tabletext"/>
              <w:keepNext/>
              <w:keepLines/>
              <w:rPr>
                <w:sz w:val="20"/>
                <w:lang w:val="fr-FR"/>
              </w:rPr>
            </w:pPr>
            <w:bookmarkStart w:id="39" w:name="lt_pId304"/>
            <w:r w:rsidRPr="00542E61">
              <w:rPr>
                <w:sz w:val="20"/>
                <w:lang w:val="fr-FR"/>
              </w:rPr>
              <w:t>Observations générales fondées sur l'examen de chacune des dispositions du RTI</w:t>
            </w:r>
            <w:bookmarkEnd w:id="39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22F" w14:textId="77777777" w:rsidR="00A61D1B" w:rsidRPr="00542E61" w:rsidRDefault="00A61D1B" w:rsidP="00542E61">
            <w:pPr>
              <w:pStyle w:val="Tabletext"/>
              <w:keepNext/>
              <w:keepLines/>
              <w:rPr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D399" w14:textId="77777777" w:rsidR="00A61D1B" w:rsidRPr="00542E61" w:rsidRDefault="00A61D1B" w:rsidP="00542E61">
            <w:pPr>
              <w:pStyle w:val="Tabletext"/>
              <w:keepNext/>
              <w:keepLines/>
              <w:rPr>
                <w:sz w:val="20"/>
                <w:lang w:val="fr-FR"/>
              </w:rPr>
            </w:pPr>
            <w:bookmarkStart w:id="40" w:name="lt_pId305"/>
            <w:r w:rsidRPr="00542E61">
              <w:rPr>
                <w:sz w:val="20"/>
                <w:lang w:val="fr-FR"/>
              </w:rPr>
              <w:t>Avant-projet de rapport final soumis à la session de 2022 du Conseil</w:t>
            </w:r>
            <w:bookmarkEnd w:id="40"/>
          </w:p>
        </w:tc>
      </w:tr>
      <w:tr w:rsidR="00A61D1B" w:rsidRPr="00C25947" w14:paraId="10CAAD37" w14:textId="77777777" w:rsidTr="00542E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DF1C" w14:textId="132601B9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41" w:name="lt_pId306"/>
            <w:r w:rsidRPr="00542E61">
              <w:rPr>
                <w:sz w:val="20"/>
                <w:lang w:val="fr-FR"/>
              </w:rPr>
              <w:t>6ème réunion (juste</w:t>
            </w:r>
            <w:bookmarkStart w:id="42" w:name="lt_pId307"/>
            <w:bookmarkEnd w:id="41"/>
            <w:r w:rsidRPr="00542E61">
              <w:rPr>
                <w:sz w:val="20"/>
                <w:lang w:val="fr-FR"/>
              </w:rPr>
              <w:t> avant la session de 2022 du Conseil)</w:t>
            </w:r>
            <w:bookmarkEnd w:id="4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905" w14:textId="4B912141" w:rsidR="00A61D1B" w:rsidRPr="00542E61" w:rsidRDefault="00A61D1B" w:rsidP="00255509">
            <w:pPr>
              <w:pStyle w:val="Tabletext"/>
              <w:spacing w:after="120"/>
              <w:rPr>
                <w:sz w:val="20"/>
                <w:lang w:val="fr-FR"/>
              </w:rPr>
            </w:pPr>
            <w:bookmarkStart w:id="43" w:name="lt_pId308"/>
            <w:r w:rsidRPr="00542E61">
              <w:rPr>
                <w:sz w:val="20"/>
                <w:lang w:val="fr-FR"/>
              </w:rPr>
              <w:t>Version définitive du rapport final soumis à la session de 2022 du Conseil</w:t>
            </w:r>
            <w:bookmarkEnd w:id="43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4C5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95C6" w14:textId="77777777" w:rsidR="00A61D1B" w:rsidRPr="00542E61" w:rsidRDefault="00A61D1B" w:rsidP="00255509">
            <w:pPr>
              <w:pStyle w:val="Tabletext"/>
              <w:rPr>
                <w:sz w:val="20"/>
                <w:lang w:val="fr-FR"/>
              </w:rPr>
            </w:pPr>
            <w:bookmarkStart w:id="44" w:name="lt_pId309"/>
            <w:r w:rsidRPr="00542E61">
              <w:rPr>
                <w:sz w:val="20"/>
                <w:lang w:val="fr-FR"/>
              </w:rPr>
              <w:t>Rapport final à l'intention de la session de 2022 du Conseil</w:t>
            </w:r>
            <w:bookmarkEnd w:id="44"/>
          </w:p>
        </w:tc>
      </w:tr>
    </w:tbl>
    <w:p w14:paraId="488517A3" w14:textId="47A222BB" w:rsidR="002770B1" w:rsidRPr="00C25947" w:rsidRDefault="003C58BF" w:rsidP="00255509">
      <w:pPr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jc w:val="center"/>
        <w:rPr>
          <w:lang w:val="fr-FR"/>
        </w:rPr>
      </w:pPr>
      <w:r w:rsidRPr="00C25947">
        <w:rPr>
          <w:lang w:val="fr-FR"/>
        </w:rPr>
        <w:t>_____________</w:t>
      </w:r>
      <w:r w:rsidR="004122C5" w:rsidRPr="00C25947">
        <w:rPr>
          <w:lang w:val="fr-FR"/>
        </w:rPr>
        <w:t>_</w:t>
      </w:r>
      <w:r w:rsidR="00922EC1" w:rsidRPr="00C25947">
        <w:rPr>
          <w:lang w:val="fr-FR"/>
        </w:rPr>
        <w:t>_</w:t>
      </w:r>
    </w:p>
    <w:sectPr w:rsidR="002770B1" w:rsidRPr="00C25947" w:rsidSect="0047379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F7586" w14:textId="77777777" w:rsidR="00331C3F" w:rsidRDefault="00331C3F">
      <w:r>
        <w:separator/>
      </w:r>
    </w:p>
  </w:endnote>
  <w:endnote w:type="continuationSeparator" w:id="0">
    <w:p w14:paraId="168EA104" w14:textId="77777777" w:rsidR="00331C3F" w:rsidRDefault="003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53BD" w14:textId="4D7E0B52" w:rsidR="00721657" w:rsidRPr="00542E61" w:rsidRDefault="00721657" w:rsidP="00A525CC">
    <w:pPr>
      <w:pStyle w:val="Footer"/>
      <w:rPr>
        <w:caps w:val="0"/>
        <w:szCs w:val="16"/>
        <w:lang w:val="en-US"/>
      </w:rPr>
    </w:pPr>
    <w:r w:rsidRPr="00542E61">
      <w:rPr>
        <w:caps w:val="0"/>
        <w:szCs w:val="16"/>
      </w:rPr>
      <w:fldChar w:fldCharType="begin"/>
    </w:r>
    <w:r w:rsidRPr="00542E61">
      <w:rPr>
        <w:caps w:val="0"/>
        <w:szCs w:val="16"/>
        <w:lang w:val="en-US"/>
      </w:rPr>
      <w:instrText xml:space="preserve"> FILENAME \p \* MERGEFORMAT </w:instrText>
    </w:r>
    <w:r w:rsidRPr="00542E61">
      <w:rPr>
        <w:caps w:val="0"/>
        <w:szCs w:val="16"/>
      </w:rPr>
      <w:fldChar w:fldCharType="separate"/>
    </w:r>
    <w:r w:rsidR="00255509" w:rsidRPr="00542E61">
      <w:rPr>
        <w:caps w:val="0"/>
        <w:szCs w:val="16"/>
        <w:lang w:val="en-US"/>
      </w:rPr>
      <w:t>P:\FRA\ITU-D\CONF-D\TDAG20\000\009F.docx</w:t>
    </w:r>
    <w:r w:rsidRPr="00542E61">
      <w:rPr>
        <w:caps w:val="0"/>
        <w:szCs w:val="16"/>
        <w:lang w:val="en-US"/>
      </w:rPr>
      <w:fldChar w:fldCharType="end"/>
    </w:r>
    <w:r w:rsidR="00A140CE" w:rsidRPr="00542E61">
      <w:rPr>
        <w:caps w:val="0"/>
        <w:szCs w:val="16"/>
        <w:lang w:val="en-US"/>
      </w:rPr>
      <w:t xml:space="preserve"> (465656)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454E1" w:rsidRPr="00002AAB" w14:paraId="60CA1545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CE6CFFB" w14:textId="77777777" w:rsidR="00A454E1" w:rsidRPr="00002AAB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02AAB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DC5BBEE" w14:textId="77777777" w:rsidR="00A454E1" w:rsidRPr="00002AAB" w:rsidRDefault="00A454E1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002AAB">
            <w:rPr>
              <w:sz w:val="18"/>
              <w:szCs w:val="18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5C77B17" w14:textId="370409BB" w:rsidR="00A454E1" w:rsidRPr="00002AAB" w:rsidRDefault="002A201F" w:rsidP="00DC2162">
          <w:pPr>
            <w:pStyle w:val="FirstFooter"/>
            <w:rPr>
              <w:sz w:val="18"/>
              <w:szCs w:val="18"/>
            </w:rPr>
          </w:pPr>
          <w:r w:rsidRPr="00002AAB">
            <w:rPr>
              <w:sz w:val="18"/>
              <w:szCs w:val="18"/>
            </w:rPr>
            <w:t>Mme Doreen Bogdan-Martin, Directrice, Bureau de développement des télécommunications</w:t>
          </w:r>
        </w:p>
      </w:tc>
    </w:tr>
    <w:tr w:rsidR="00045B03" w:rsidRPr="00002AAB" w14:paraId="1B3044EE" w14:textId="77777777" w:rsidTr="004E3CF5">
      <w:tc>
        <w:tcPr>
          <w:tcW w:w="1526" w:type="dxa"/>
          <w:shd w:val="clear" w:color="auto" w:fill="auto"/>
        </w:tcPr>
        <w:p w14:paraId="439ED1D5" w14:textId="77777777" w:rsidR="00045B03" w:rsidRPr="00002AAB" w:rsidRDefault="00045B03" w:rsidP="00045B0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3EE4A315" w14:textId="77777777" w:rsidR="00045B03" w:rsidRPr="00002AAB" w:rsidRDefault="00045B03" w:rsidP="00045B0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02AAB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  <w:shd w:val="clear" w:color="auto" w:fill="auto"/>
        </w:tcPr>
        <w:p w14:paraId="64513A23" w14:textId="0A68F7B2" w:rsidR="00045B03" w:rsidRPr="00002AAB" w:rsidRDefault="00045B03" w:rsidP="00045B03">
          <w:pPr>
            <w:pStyle w:val="FirstFooter"/>
            <w:tabs>
              <w:tab w:val="left" w:pos="1695"/>
            </w:tabs>
            <w:rPr>
              <w:sz w:val="18"/>
              <w:szCs w:val="18"/>
            </w:rPr>
          </w:pPr>
          <w:bookmarkStart w:id="45" w:name="PhoneNo"/>
          <w:bookmarkEnd w:id="45"/>
          <w:r w:rsidRPr="00002AAB">
            <w:rPr>
              <w:sz w:val="18"/>
              <w:szCs w:val="18"/>
            </w:rPr>
            <w:t>+41 22 730 5533</w:t>
          </w:r>
        </w:p>
      </w:tc>
    </w:tr>
    <w:tr w:rsidR="00045B03" w:rsidRPr="00002AAB" w14:paraId="39AE5084" w14:textId="77777777" w:rsidTr="004E3CF5">
      <w:tc>
        <w:tcPr>
          <w:tcW w:w="1526" w:type="dxa"/>
          <w:shd w:val="clear" w:color="auto" w:fill="auto"/>
        </w:tcPr>
        <w:p w14:paraId="25D12DBD" w14:textId="77777777" w:rsidR="00045B03" w:rsidRPr="00002AAB" w:rsidRDefault="00045B03" w:rsidP="00045B0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4D465E1" w14:textId="77777777" w:rsidR="00045B03" w:rsidRPr="00002AAB" w:rsidRDefault="00045B03" w:rsidP="00045B0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02AAB">
            <w:rPr>
              <w:sz w:val="18"/>
              <w:szCs w:val="18"/>
            </w:rPr>
            <w:t>Courriel:</w:t>
          </w:r>
        </w:p>
      </w:tc>
      <w:bookmarkStart w:id="46" w:name="Email"/>
      <w:bookmarkEnd w:id="46"/>
      <w:tc>
        <w:tcPr>
          <w:tcW w:w="5987" w:type="dxa"/>
          <w:shd w:val="clear" w:color="auto" w:fill="auto"/>
        </w:tcPr>
        <w:p w14:paraId="435547BF" w14:textId="4BF626F5" w:rsidR="00045B03" w:rsidRPr="00002AAB" w:rsidRDefault="00045B03" w:rsidP="00045B0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02AAB">
            <w:fldChar w:fldCharType="begin"/>
          </w:r>
          <w:r w:rsidRPr="00002AAB">
            <w:instrText xml:space="preserve"> HYPERLINK "mailto:bdtdir@itu.int" </w:instrText>
          </w:r>
          <w:r w:rsidRPr="00002AAB">
            <w:fldChar w:fldCharType="separate"/>
          </w:r>
          <w:r w:rsidRPr="00002AAB">
            <w:rPr>
              <w:rStyle w:val="Hyperlink"/>
              <w:sz w:val="18"/>
              <w:szCs w:val="18"/>
            </w:rPr>
            <w:t>bdtdir@itu.int</w:t>
          </w:r>
          <w:r w:rsidRPr="00002AAB">
            <w:rPr>
              <w:rStyle w:val="Hyperlink"/>
              <w:sz w:val="18"/>
              <w:szCs w:val="18"/>
            </w:rPr>
            <w:fldChar w:fldCharType="end"/>
          </w:r>
          <w:r w:rsidRPr="00002AAB">
            <w:rPr>
              <w:sz w:val="18"/>
              <w:szCs w:val="18"/>
            </w:rPr>
            <w:t xml:space="preserve"> </w:t>
          </w:r>
        </w:p>
      </w:tc>
    </w:tr>
  </w:tbl>
  <w:p w14:paraId="7668C67B" w14:textId="07F49033" w:rsidR="00721657" w:rsidRPr="00002AAB" w:rsidRDefault="00CC6FCC" w:rsidP="00DC2162">
    <w:pPr>
      <w:pStyle w:val="Footer"/>
      <w:spacing w:before="120"/>
      <w:jc w:val="center"/>
      <w:rPr>
        <w:noProof w:val="0"/>
      </w:rPr>
    </w:pPr>
    <w:hyperlink r:id="rId1" w:history="1">
      <w:r w:rsidR="00851060" w:rsidRPr="00002AAB">
        <w:rPr>
          <w:rStyle w:val="Hyperlink"/>
          <w:caps w:val="0"/>
          <w:noProof w:val="0"/>
          <w:sz w:val="18"/>
          <w:szCs w:val="18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9C6C" w14:textId="77777777" w:rsidR="00331C3F" w:rsidRDefault="00331C3F">
      <w:r>
        <w:t>____________________</w:t>
      </w:r>
    </w:p>
  </w:footnote>
  <w:footnote w:type="continuationSeparator" w:id="0">
    <w:p w14:paraId="6C678350" w14:textId="77777777" w:rsidR="00331C3F" w:rsidRDefault="00331C3F">
      <w:r>
        <w:continuationSeparator/>
      </w:r>
    </w:p>
  </w:footnote>
  <w:footnote w:id="1">
    <w:p w14:paraId="600C4460" w14:textId="076AD8D2" w:rsidR="00965C86" w:rsidRPr="002A201F" w:rsidRDefault="00965C86" w:rsidP="00DC2162">
      <w:pPr>
        <w:pStyle w:val="FootnoteText"/>
        <w:spacing w:after="240"/>
        <w:rPr>
          <w:sz w:val="20"/>
          <w:lang w:val="fr-FR"/>
        </w:rPr>
      </w:pPr>
      <w:r w:rsidRPr="00F4250A">
        <w:rPr>
          <w:rStyle w:val="FootnoteReference"/>
          <w:sz w:val="14"/>
        </w:rPr>
        <w:footnoteRef/>
      </w:r>
      <w:r w:rsidRPr="002A201F">
        <w:rPr>
          <w:sz w:val="20"/>
          <w:lang w:val="fr-FR"/>
        </w:rPr>
        <w:t xml:space="preserve"> </w:t>
      </w:r>
      <w:r w:rsidRPr="002A201F">
        <w:rPr>
          <w:sz w:val="20"/>
          <w:lang w:val="fr-FR"/>
        </w:rPr>
        <w:tab/>
      </w:r>
      <w:r w:rsidR="002A201F" w:rsidRPr="002A201F">
        <w:rPr>
          <w:sz w:val="20"/>
          <w:lang w:val="fr-FR"/>
        </w:rPr>
        <w:t>Le</w:t>
      </w:r>
      <w:r w:rsidR="002A201F">
        <w:rPr>
          <w:sz w:val="20"/>
          <w:lang w:val="fr-FR"/>
        </w:rPr>
        <w:t xml:space="preserve"> site web du Groupe d'experts sur le RTI se trouve à l'adresse</w:t>
      </w:r>
      <w:r w:rsidRPr="002A201F">
        <w:rPr>
          <w:sz w:val="20"/>
          <w:lang w:val="fr-FR"/>
        </w:rPr>
        <w:t xml:space="preserve">: </w:t>
      </w:r>
      <w:hyperlink r:id="rId1" w:history="1">
        <w:r w:rsidRPr="002A201F">
          <w:rPr>
            <w:rStyle w:val="Hyperlink"/>
            <w:sz w:val="20"/>
            <w:lang w:val="fr-FR"/>
          </w:rPr>
          <w:t>https://www.itu.int/en/council/Pages/eg-itrs.aspx</w:t>
        </w:r>
      </w:hyperlink>
      <w:r w:rsidRPr="002A201F">
        <w:rPr>
          <w:sz w:val="20"/>
          <w:lang w:val="fr-FR"/>
        </w:rPr>
        <w:t>.</w:t>
      </w:r>
    </w:p>
  </w:footnote>
  <w:footnote w:id="2">
    <w:p w14:paraId="4A63DA1E" w14:textId="77777777" w:rsidR="00A61D1B" w:rsidRPr="00B03493" w:rsidRDefault="00A61D1B" w:rsidP="00A61D1B">
      <w:pPr>
        <w:pStyle w:val="FootnoteText"/>
        <w:jc w:val="both"/>
      </w:pPr>
      <w:r w:rsidRPr="00E23780">
        <w:rPr>
          <w:rStyle w:val="FootnoteReference"/>
        </w:rPr>
        <w:footnoteRef/>
      </w:r>
      <w:bookmarkStart w:id="20" w:name="lt_pId311"/>
      <w:r>
        <w:tab/>
      </w:r>
      <w:r w:rsidRPr="009A5605">
        <w:rPr>
          <w:i/>
          <w:sz w:val="22"/>
          <w:szCs w:val="22"/>
        </w:rPr>
        <w:t xml:space="preserve">Note: L'identification des nouvelles tendances dans le secteur des télécommunications/TIC et des problèmes qui se font jour dans l'environnement international des télécommunications/TIC sera traitée au titre de la colonne 5 du </w:t>
      </w:r>
      <w:r w:rsidRPr="000C62F5">
        <w:rPr>
          <w:iCs/>
          <w:sz w:val="22"/>
          <w:szCs w:val="22"/>
        </w:rPr>
        <w:t>Tableau d'examen</w:t>
      </w:r>
      <w:r w:rsidRPr="009A5605">
        <w:rPr>
          <w:i/>
          <w:sz w:val="22"/>
          <w:szCs w:val="22"/>
        </w:rPr>
        <w:t xml:space="preserve"> approuvé (Souplesse pour tenir compte des nouvelles tendances et des nouveaux problèmes qui se font jour).</w:t>
      </w:r>
      <w:bookmarkEnd w:id="2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464" w14:textId="3AA3B804" w:rsidR="00A525CC" w:rsidRPr="006D271A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="002577C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A140CE">
      <w:rPr>
        <w:sz w:val="22"/>
        <w:szCs w:val="22"/>
        <w:lang w:val="de-CH"/>
      </w:rPr>
      <w:t>9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8113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04F"/>
    <w:multiLevelType w:val="hybridMultilevel"/>
    <w:tmpl w:val="D38C3EB4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BD41CD6"/>
    <w:multiLevelType w:val="hybridMultilevel"/>
    <w:tmpl w:val="FD8C864A"/>
    <w:lvl w:ilvl="0" w:tplc="20105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B50D85"/>
    <w:multiLevelType w:val="hybridMultilevel"/>
    <w:tmpl w:val="13D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3F"/>
    <w:rsid w:val="00002716"/>
    <w:rsid w:val="00002AAB"/>
    <w:rsid w:val="00005791"/>
    <w:rsid w:val="00010827"/>
    <w:rsid w:val="00015089"/>
    <w:rsid w:val="0002520B"/>
    <w:rsid w:val="00037A9E"/>
    <w:rsid w:val="00037F91"/>
    <w:rsid w:val="00045B03"/>
    <w:rsid w:val="000539F1"/>
    <w:rsid w:val="00054747"/>
    <w:rsid w:val="00055A2A"/>
    <w:rsid w:val="000578AE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62F5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11AB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5509"/>
    <w:rsid w:val="002577C1"/>
    <w:rsid w:val="00257ACD"/>
    <w:rsid w:val="00262908"/>
    <w:rsid w:val="002650F4"/>
    <w:rsid w:val="002715FD"/>
    <w:rsid w:val="002770B1"/>
    <w:rsid w:val="00285B33"/>
    <w:rsid w:val="00287A3C"/>
    <w:rsid w:val="002A201F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0B0D"/>
    <w:rsid w:val="003125C3"/>
    <w:rsid w:val="00312AE6"/>
    <w:rsid w:val="00317D1A"/>
    <w:rsid w:val="003211FF"/>
    <w:rsid w:val="00323587"/>
    <w:rsid w:val="00327247"/>
    <w:rsid w:val="00327A9D"/>
    <w:rsid w:val="0033130E"/>
    <w:rsid w:val="00331C3F"/>
    <w:rsid w:val="0033269C"/>
    <w:rsid w:val="0035516C"/>
    <w:rsid w:val="00355A4C"/>
    <w:rsid w:val="003604FB"/>
    <w:rsid w:val="00360B73"/>
    <w:rsid w:val="00380176"/>
    <w:rsid w:val="00380B71"/>
    <w:rsid w:val="0038365A"/>
    <w:rsid w:val="00386A89"/>
    <w:rsid w:val="0039648E"/>
    <w:rsid w:val="003A37E1"/>
    <w:rsid w:val="003A5AFE"/>
    <w:rsid w:val="003A5D5F"/>
    <w:rsid w:val="003A7FFE"/>
    <w:rsid w:val="003B0A63"/>
    <w:rsid w:val="003B50E1"/>
    <w:rsid w:val="003C1746"/>
    <w:rsid w:val="003C2AA9"/>
    <w:rsid w:val="003C2C57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20F3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2E61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E7F90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04E9B"/>
    <w:rsid w:val="008141E0"/>
    <w:rsid w:val="00816EE1"/>
    <w:rsid w:val="00816F88"/>
    <w:rsid w:val="00820352"/>
    <w:rsid w:val="00822323"/>
    <w:rsid w:val="00827BC6"/>
    <w:rsid w:val="008300AD"/>
    <w:rsid w:val="00833024"/>
    <w:rsid w:val="00836BDB"/>
    <w:rsid w:val="008419B1"/>
    <w:rsid w:val="00844A56"/>
    <w:rsid w:val="0084593B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4BEB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5C86"/>
    <w:rsid w:val="00966CB5"/>
    <w:rsid w:val="00975786"/>
    <w:rsid w:val="00981CB7"/>
    <w:rsid w:val="00983E1F"/>
    <w:rsid w:val="00984929"/>
    <w:rsid w:val="00993F46"/>
    <w:rsid w:val="00997358"/>
    <w:rsid w:val="009A452B"/>
    <w:rsid w:val="009A5605"/>
    <w:rsid w:val="009B050C"/>
    <w:rsid w:val="009B087F"/>
    <w:rsid w:val="009B2AF4"/>
    <w:rsid w:val="009B6D25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140CE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2CD5"/>
    <w:rsid w:val="00A53E7C"/>
    <w:rsid w:val="00A60087"/>
    <w:rsid w:val="00A61D1B"/>
    <w:rsid w:val="00A705E8"/>
    <w:rsid w:val="00A721F4"/>
    <w:rsid w:val="00A9392C"/>
    <w:rsid w:val="00A9462B"/>
    <w:rsid w:val="00A97D59"/>
    <w:rsid w:val="00AA3E09"/>
    <w:rsid w:val="00AA4BEF"/>
    <w:rsid w:val="00AB082E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77D32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5947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FCC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162"/>
    <w:rsid w:val="00DC2C1A"/>
    <w:rsid w:val="00DD48E6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3ED0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44C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1513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0EA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46A555"/>
  <w15:docId w15:val="{1DD6CC4B-4ECB-4831-A973-86B58081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045B03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D1B"/>
    <w:rPr>
      <w:rFonts w:asciiTheme="minorHAnsi" w:hAnsiTheme="minorHAnsi"/>
      <w:sz w:val="24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2-200212-DL-000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EGITR1-190916-DL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s://www.itu.int/fr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EAFB-B1E3-4376-A3CB-DA1E2C9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PF_TDAG20.dotx</Template>
  <TotalTime>81</TotalTime>
  <Pages>5</Pages>
  <Words>1213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Chanavat, Emilie</dc:creator>
  <cp:lastModifiedBy>BDT</cp:lastModifiedBy>
  <cp:revision>6</cp:revision>
  <cp:lastPrinted>2014-11-04T09:22:00Z</cp:lastPrinted>
  <dcterms:created xsi:type="dcterms:W3CDTF">2020-02-24T11:25:00Z</dcterms:created>
  <dcterms:modified xsi:type="dcterms:W3CDTF">2020-03-10T12:36:00Z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