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9B11AA" w14:paraId="3EA022FA" w14:textId="77777777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14:paraId="35A2E9F3" w14:textId="77777777" w:rsidR="00D372A5" w:rsidRPr="009B11AA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9B11AA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9B11AA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45F5ED89" w14:textId="6AE31E29" w:rsidR="00D372A5" w:rsidRPr="009B11AA" w:rsidRDefault="004E7861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9B11AA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B06365" w:rsidRPr="009B11AA">
              <w:rPr>
                <w:b/>
                <w:bCs/>
                <w:sz w:val="26"/>
                <w:szCs w:val="26"/>
                <w:lang w:val="es-ES_tradnl"/>
              </w:rPr>
              <w:t>5</w:t>
            </w:r>
            <w:r w:rsidRPr="009B11AA">
              <w:rPr>
                <w:b/>
                <w:bCs/>
                <w:sz w:val="26"/>
                <w:szCs w:val="26"/>
                <w:lang w:val="es-ES_tradnl"/>
              </w:rPr>
              <w:t xml:space="preserve">ª reunión, Ginebra, </w:t>
            </w:r>
            <w:r w:rsidR="000B472E">
              <w:rPr>
                <w:b/>
                <w:bCs/>
                <w:sz w:val="26"/>
                <w:szCs w:val="26"/>
                <w:lang w:val="es-ES_tradnl"/>
              </w:rPr>
              <w:t>2-5 de junio</w:t>
            </w:r>
            <w:bookmarkStart w:id="0" w:name="_GoBack"/>
            <w:bookmarkEnd w:id="0"/>
            <w:r w:rsidRPr="009B11AA">
              <w:rPr>
                <w:b/>
                <w:bCs/>
                <w:sz w:val="26"/>
                <w:szCs w:val="26"/>
                <w:lang w:val="es-ES_tradnl"/>
              </w:rPr>
              <w:t xml:space="preserve"> de 20</w:t>
            </w:r>
            <w:r w:rsidR="00B06365" w:rsidRPr="009B11AA">
              <w:rPr>
                <w:b/>
                <w:bCs/>
                <w:sz w:val="26"/>
                <w:szCs w:val="26"/>
                <w:lang w:val="es-ES_tradnl"/>
              </w:rPr>
              <w:t>20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14:paraId="06A68DF2" w14:textId="77777777" w:rsidR="00D372A5" w:rsidRPr="009B11AA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9B11AA">
              <w:rPr>
                <w:noProof/>
                <w:color w:val="3399FF"/>
                <w:lang w:val="es-ES_tradnl" w:eastAsia="en-GB"/>
              </w:rPr>
              <w:drawing>
                <wp:inline distT="0" distB="0" distL="0" distR="0" wp14:anchorId="33965661" wp14:editId="297CA7AC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9B11AA" w14:paraId="792C3941" w14:textId="7777777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06AB527" w14:textId="77777777" w:rsidR="004B7893" w:rsidRPr="009B11AA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38B454F6" w14:textId="77777777" w:rsidR="004B7893" w:rsidRPr="009B11AA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9B11AA" w14:paraId="353AA65D" w14:textId="77777777" w:rsidTr="004B7893">
        <w:trPr>
          <w:cantSplit/>
        </w:trPr>
        <w:tc>
          <w:tcPr>
            <w:tcW w:w="6663" w:type="dxa"/>
          </w:tcPr>
          <w:p w14:paraId="309D754A" w14:textId="77777777" w:rsidR="004B7893" w:rsidRPr="009B11AA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14:paraId="23A96955" w14:textId="2DC7E1A8" w:rsidR="004B7893" w:rsidRPr="009B11AA" w:rsidRDefault="005637B9" w:rsidP="00AA076A">
            <w:pPr>
              <w:spacing w:before="0"/>
              <w:rPr>
                <w:bCs/>
                <w:lang w:val="es-ES_tradnl"/>
              </w:rPr>
            </w:pPr>
            <w:r w:rsidRPr="009B11AA">
              <w:rPr>
                <w:b/>
                <w:bCs/>
                <w:lang w:val="es-ES_tradnl"/>
              </w:rPr>
              <w:t xml:space="preserve">Documento </w:t>
            </w:r>
            <w:bookmarkStart w:id="1" w:name="DocRef1"/>
            <w:bookmarkEnd w:id="1"/>
            <w:r w:rsidRPr="009B11AA">
              <w:rPr>
                <w:b/>
                <w:bCs/>
                <w:lang w:val="es-ES_tradnl"/>
              </w:rPr>
              <w:t>TDAG</w:t>
            </w:r>
            <w:r w:rsidR="00602B27" w:rsidRPr="009B11AA">
              <w:rPr>
                <w:b/>
                <w:bCs/>
                <w:lang w:val="es-ES_tradnl"/>
              </w:rPr>
              <w:t>-</w:t>
            </w:r>
            <w:r w:rsidR="00AA076A" w:rsidRPr="009B11AA">
              <w:rPr>
                <w:b/>
                <w:bCs/>
                <w:lang w:val="es-ES_tradnl"/>
              </w:rPr>
              <w:t>20</w:t>
            </w:r>
            <w:r w:rsidRPr="009B11AA">
              <w:rPr>
                <w:b/>
                <w:bCs/>
                <w:lang w:val="es-ES_tradnl"/>
              </w:rPr>
              <w:t>/</w:t>
            </w:r>
            <w:bookmarkStart w:id="2" w:name="DocNo1"/>
            <w:bookmarkEnd w:id="2"/>
            <w:r w:rsidR="00B06365" w:rsidRPr="009B11AA">
              <w:rPr>
                <w:b/>
                <w:bCs/>
                <w:lang w:val="es-ES_tradnl"/>
              </w:rPr>
              <w:t>8</w:t>
            </w:r>
            <w:r w:rsidRPr="009B11AA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9B11AA" w14:paraId="6FAD5C67" w14:textId="77777777" w:rsidTr="004B7893">
        <w:trPr>
          <w:cantSplit/>
        </w:trPr>
        <w:tc>
          <w:tcPr>
            <w:tcW w:w="6663" w:type="dxa"/>
          </w:tcPr>
          <w:p w14:paraId="260D1860" w14:textId="77777777" w:rsidR="004B7893" w:rsidRPr="009B11AA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5F6CE581" w14:textId="2F55B86F" w:rsidR="004B7893" w:rsidRPr="009B11AA" w:rsidRDefault="00B06365" w:rsidP="00AA076A">
            <w:pPr>
              <w:spacing w:before="0"/>
              <w:rPr>
                <w:b/>
                <w:lang w:val="es-ES_tradnl"/>
              </w:rPr>
            </w:pPr>
            <w:bookmarkStart w:id="3" w:name="CreationDate"/>
            <w:bookmarkEnd w:id="3"/>
            <w:r w:rsidRPr="009B11AA">
              <w:rPr>
                <w:b/>
                <w:bCs/>
                <w:szCs w:val="28"/>
                <w:lang w:val="es-ES_tradnl"/>
              </w:rPr>
              <w:t>6 de febrero de 2020</w:t>
            </w:r>
          </w:p>
        </w:tc>
      </w:tr>
      <w:tr w:rsidR="004B7893" w:rsidRPr="009B11AA" w14:paraId="3798B0F0" w14:textId="77777777" w:rsidTr="004B7893">
        <w:trPr>
          <w:cantSplit/>
        </w:trPr>
        <w:tc>
          <w:tcPr>
            <w:tcW w:w="6663" w:type="dxa"/>
          </w:tcPr>
          <w:p w14:paraId="68BED3C0" w14:textId="77777777" w:rsidR="004B7893" w:rsidRPr="009B11AA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7BCE6229" w14:textId="0A72449C" w:rsidR="004B7893" w:rsidRPr="009B11AA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9B11AA">
              <w:rPr>
                <w:b/>
                <w:lang w:val="es-ES_tradnl"/>
              </w:rPr>
              <w:t>Original:</w:t>
            </w:r>
            <w:bookmarkStart w:id="4" w:name="Original"/>
            <w:bookmarkEnd w:id="4"/>
            <w:r w:rsidRPr="009B11AA">
              <w:rPr>
                <w:b/>
                <w:lang w:val="es-ES_tradnl"/>
              </w:rPr>
              <w:t xml:space="preserve"> </w:t>
            </w:r>
            <w:r w:rsidR="00B06365" w:rsidRPr="009B11AA">
              <w:rPr>
                <w:b/>
                <w:lang w:val="es-ES_tradnl"/>
              </w:rPr>
              <w:t>inglés</w:t>
            </w:r>
          </w:p>
        </w:tc>
      </w:tr>
      <w:tr w:rsidR="004B7893" w:rsidRPr="009B11AA" w14:paraId="68889EE8" w14:textId="77777777" w:rsidTr="004B7893">
        <w:trPr>
          <w:cantSplit/>
          <w:trHeight w:val="852"/>
        </w:trPr>
        <w:tc>
          <w:tcPr>
            <w:tcW w:w="9888" w:type="dxa"/>
            <w:gridSpan w:val="2"/>
          </w:tcPr>
          <w:p w14:paraId="77C8AC58" w14:textId="0CC4C68A" w:rsidR="004B7893" w:rsidRPr="009B11AA" w:rsidRDefault="00B06365" w:rsidP="004B7893">
            <w:pPr>
              <w:pStyle w:val="Source"/>
              <w:rPr>
                <w:szCs w:val="28"/>
                <w:lang w:val="es-ES_tradnl"/>
              </w:rPr>
            </w:pPr>
            <w:bookmarkStart w:id="5" w:name="Source"/>
            <w:bookmarkEnd w:id="5"/>
            <w:r w:rsidRPr="009B11AA">
              <w:rPr>
                <w:lang w:val="es-ES_tradnl"/>
              </w:rPr>
              <w:t>Directora de la Oficina de Desarrollo de las Telecomunicaciones</w:t>
            </w:r>
          </w:p>
        </w:tc>
      </w:tr>
      <w:tr w:rsidR="004B7893" w:rsidRPr="009B11AA" w14:paraId="626AC083" w14:textId="77777777" w:rsidTr="004B7893">
        <w:trPr>
          <w:cantSplit/>
        </w:trPr>
        <w:tc>
          <w:tcPr>
            <w:tcW w:w="9888" w:type="dxa"/>
            <w:gridSpan w:val="2"/>
          </w:tcPr>
          <w:p w14:paraId="5C451CB2" w14:textId="645CE6C5" w:rsidR="004B7893" w:rsidRPr="009B11AA" w:rsidRDefault="00B06365" w:rsidP="004B7893">
            <w:pPr>
              <w:pStyle w:val="Title1"/>
              <w:rPr>
                <w:bCs/>
                <w:szCs w:val="28"/>
                <w:lang w:val="es-ES_tradnl"/>
              </w:rPr>
            </w:pPr>
            <w:bookmarkStart w:id="6" w:name="Title"/>
            <w:bookmarkEnd w:id="6"/>
            <w:r w:rsidRPr="009B11AA">
              <w:rPr>
                <w:bCs/>
                <w:szCs w:val="28"/>
                <w:lang w:val="es-ES_tradnl"/>
              </w:rPr>
              <w:t>preparativos para la cmdt-21</w:t>
            </w:r>
          </w:p>
        </w:tc>
      </w:tr>
      <w:tr w:rsidR="004B7893" w:rsidRPr="009B11AA" w14:paraId="22124AB7" w14:textId="77777777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468585A" w14:textId="77777777" w:rsidR="004B7893" w:rsidRPr="009B11AA" w:rsidRDefault="004B7893" w:rsidP="00BC7208">
            <w:pPr>
              <w:rPr>
                <w:lang w:val="es-ES_tradnl"/>
              </w:rPr>
            </w:pPr>
          </w:p>
        </w:tc>
      </w:tr>
      <w:tr w:rsidR="004B7893" w:rsidRPr="009B11AA" w14:paraId="0D0D7292" w14:textId="77777777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60A" w14:textId="77777777" w:rsidR="004B7893" w:rsidRPr="009B11AA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9B11AA">
              <w:rPr>
                <w:b/>
                <w:bCs/>
                <w:lang w:val="es-ES_tradnl"/>
              </w:rPr>
              <w:t>Resumen:</w:t>
            </w:r>
          </w:p>
          <w:p w14:paraId="675F4304" w14:textId="06E08018" w:rsidR="004B7893" w:rsidRPr="009B11AA" w:rsidRDefault="00B06365" w:rsidP="004B7893">
            <w:pPr>
              <w:rPr>
                <w:b/>
                <w:bCs/>
                <w:lang w:val="es-ES_tradnl"/>
              </w:rPr>
            </w:pPr>
            <w:r w:rsidRPr="009B11AA">
              <w:rPr>
                <w:szCs w:val="24"/>
                <w:lang w:val="es-ES_tradnl"/>
              </w:rPr>
              <w:t>Este documento abarca los preparativos hasta la fecha para la organización de la Conferencia Mundial de Desarrollo de las Telecomunicaciones de 2021 (CMDT-21), que está previsto se celebre en Addis Abeba (Etiopía), del 8 al 19 de noviembre de 2021.</w:t>
            </w:r>
          </w:p>
          <w:p w14:paraId="4C9AD1EF" w14:textId="55B4E57E" w:rsidR="004B7893" w:rsidRPr="009B11AA" w:rsidRDefault="004B7893" w:rsidP="004B7893">
            <w:pPr>
              <w:rPr>
                <w:b/>
                <w:bCs/>
                <w:lang w:val="es-ES_tradnl"/>
              </w:rPr>
            </w:pPr>
            <w:r w:rsidRPr="009B11AA">
              <w:rPr>
                <w:b/>
                <w:bCs/>
                <w:lang w:val="es-ES_tradnl"/>
              </w:rPr>
              <w:t>Acción solicitada:</w:t>
            </w:r>
          </w:p>
          <w:p w14:paraId="6A74A3B9" w14:textId="57AE2BFA" w:rsidR="004B7893" w:rsidRPr="009B11AA" w:rsidRDefault="00B06365" w:rsidP="004B7893">
            <w:pPr>
              <w:rPr>
                <w:b/>
                <w:bCs/>
                <w:lang w:val="es-ES_tradnl"/>
              </w:rPr>
            </w:pPr>
            <w:r w:rsidRPr="009B11AA">
              <w:rPr>
                <w:lang w:val="es-ES_tradnl"/>
              </w:rPr>
              <w:t>Se invita al GADT a tomar nota de este documento y a proporcionar las orientaciones que considere oportunas.</w:t>
            </w:r>
          </w:p>
          <w:p w14:paraId="17B9F19C" w14:textId="77777777" w:rsidR="004B7893" w:rsidRPr="009B11AA" w:rsidRDefault="004B7893" w:rsidP="004B7893">
            <w:pPr>
              <w:rPr>
                <w:b/>
                <w:bCs/>
                <w:lang w:val="es-ES_tradnl"/>
              </w:rPr>
            </w:pPr>
            <w:r w:rsidRPr="009B11AA">
              <w:rPr>
                <w:b/>
                <w:bCs/>
                <w:lang w:val="es-ES_tradnl"/>
              </w:rPr>
              <w:t>Referencias:</w:t>
            </w:r>
          </w:p>
          <w:p w14:paraId="5376BBBF" w14:textId="17148F53" w:rsidR="004B7893" w:rsidRPr="009B11AA" w:rsidRDefault="00B06365" w:rsidP="004B7893">
            <w:pPr>
              <w:rPr>
                <w:b/>
                <w:bCs/>
                <w:lang w:val="es-ES_tradnl"/>
              </w:rPr>
            </w:pPr>
            <w:r w:rsidRPr="009B11AA">
              <w:rPr>
                <w:lang w:val="es-ES_tradnl"/>
              </w:rPr>
              <w:t>Número 141 de la Constitución de la UIT, núm</w:t>
            </w:r>
            <w:r w:rsidR="00042627" w:rsidRPr="009B11AA">
              <w:rPr>
                <w:lang w:val="es-ES_tradnl"/>
              </w:rPr>
              <w:t>ero</w:t>
            </w:r>
            <w:r w:rsidRPr="009B11AA">
              <w:rPr>
                <w:lang w:val="es-ES_tradnl"/>
              </w:rPr>
              <w:t>s 42, 213 del Convenio de la UIT, Capítulo 1 del Reglamento general de las conferencias, asambleas y reuniones de la Unión, Resolución 77 (Dubái, 2018), 1</w:t>
            </w:r>
            <w:r w:rsidR="00774959">
              <w:rPr>
                <w:lang w:val="es-ES_tradnl"/>
              </w:rPr>
              <w:t>1</w:t>
            </w:r>
            <w:r w:rsidRPr="009B11AA">
              <w:rPr>
                <w:lang w:val="es-ES_tradnl"/>
              </w:rPr>
              <w:t>1 (Rev. Busán, 2014) de la PP y Resolución 31 (Rev. Buenos Aires, 2017) de la CMDT.</w:t>
            </w:r>
          </w:p>
        </w:tc>
      </w:tr>
    </w:tbl>
    <w:p w14:paraId="584FD619" w14:textId="77777777" w:rsidR="00B06365" w:rsidRPr="009B11AA" w:rsidRDefault="00B06365" w:rsidP="00042627">
      <w:pPr>
        <w:pStyle w:val="Heading1"/>
        <w:rPr>
          <w:lang w:val="es-ES_tradnl"/>
        </w:rPr>
      </w:pPr>
      <w:r w:rsidRPr="009B11AA">
        <w:rPr>
          <w:lang w:val="es-ES_tradnl"/>
        </w:rPr>
        <w:t>1</w:t>
      </w:r>
      <w:r w:rsidRPr="009B11AA">
        <w:rPr>
          <w:lang w:val="es-ES_tradnl"/>
        </w:rPr>
        <w:tab/>
        <w:t>Antecedentes</w:t>
      </w:r>
    </w:p>
    <w:p w14:paraId="09D56828" w14:textId="77777777" w:rsidR="00B06365" w:rsidRPr="009B11AA" w:rsidRDefault="00B06365" w:rsidP="00B06365">
      <w:pPr>
        <w:rPr>
          <w:lang w:val="es-ES_tradnl"/>
        </w:rPr>
      </w:pPr>
      <w:r w:rsidRPr="009B11AA">
        <w:rPr>
          <w:lang w:val="es-ES_tradnl"/>
        </w:rPr>
        <w:t>1.1</w:t>
      </w:r>
      <w:r w:rsidRPr="009B11AA">
        <w:rPr>
          <w:lang w:val="es-ES_tradnl"/>
        </w:rPr>
        <w:tab/>
        <w:t>En el número 141 del Artículo 22 de la Constitución de la UIT se estipula que habrá una Conferencia Mundial de Desarrollo de las Telecomunicaciones entre dos Conferencias de Plenipotenciarios.</w:t>
      </w:r>
    </w:p>
    <w:p w14:paraId="5B098FA9" w14:textId="77777777" w:rsidR="00B06365" w:rsidRPr="009B11AA" w:rsidRDefault="00B06365" w:rsidP="003476D9">
      <w:pPr>
        <w:rPr>
          <w:lang w:val="es-ES_tradnl"/>
        </w:rPr>
      </w:pPr>
      <w:r w:rsidRPr="009B11AA">
        <w:rPr>
          <w:lang w:val="es-ES_tradnl"/>
        </w:rPr>
        <w:t>1.2</w:t>
      </w:r>
      <w:r w:rsidRPr="009B11AA">
        <w:rPr>
          <w:lang w:val="es-ES_tradnl"/>
        </w:rPr>
        <w:tab/>
        <w:t>En la Resolución 77 (Rev. Dubái, 2018) se resuelve celebrar la Conferencia Mundial de Desarrollo de las Telecomunicaciones (CMDT) en el último trimestre de 2021.</w:t>
      </w:r>
    </w:p>
    <w:p w14:paraId="18D92B07" w14:textId="77777777" w:rsidR="00B06365" w:rsidRPr="009B11AA" w:rsidRDefault="00B06365" w:rsidP="00B06365">
      <w:pPr>
        <w:rPr>
          <w:lang w:val="es-ES_tradnl"/>
        </w:rPr>
      </w:pPr>
      <w:r w:rsidRPr="009B11AA">
        <w:rPr>
          <w:lang w:val="es-ES_tradnl"/>
        </w:rPr>
        <w:t>1.3</w:t>
      </w:r>
      <w:r w:rsidRPr="009B11AA">
        <w:rPr>
          <w:lang w:val="es-ES_tradnl"/>
        </w:rPr>
        <w:tab/>
        <w:t>En la Resolución 31 (Rev. Buenos Aires, 2017) se expresa la firme convicción de que resulta muy beneficioso para los Miembros que los preparativos se coordinen a nivel regional para las seis regiones del Sector de Desarrollo de las Telecomunicaciones de la UIT (UIT-D).</w:t>
      </w:r>
    </w:p>
    <w:p w14:paraId="5E545CD8" w14:textId="77777777" w:rsidR="00B06365" w:rsidRPr="009B11AA" w:rsidRDefault="00B06365" w:rsidP="00042627">
      <w:pPr>
        <w:pStyle w:val="Heading1"/>
        <w:rPr>
          <w:lang w:val="es-ES_tradnl"/>
        </w:rPr>
      </w:pPr>
      <w:r w:rsidRPr="009B11AA">
        <w:rPr>
          <w:lang w:val="es-ES_tradnl"/>
        </w:rPr>
        <w:lastRenderedPageBreak/>
        <w:t>2</w:t>
      </w:r>
      <w:r w:rsidRPr="009B11AA">
        <w:rPr>
          <w:lang w:val="es-ES_tradnl"/>
        </w:rPr>
        <w:tab/>
        <w:t>Sitio, duración, fechas y lugar de celebración para la CMDT-21</w:t>
      </w:r>
    </w:p>
    <w:p w14:paraId="657AB83D" w14:textId="18CC5A5B" w:rsidR="00B06365" w:rsidRPr="009B11AA" w:rsidRDefault="00B06365" w:rsidP="00042627">
      <w:pPr>
        <w:keepNext/>
        <w:rPr>
          <w:lang w:val="es-ES_tradnl"/>
        </w:rPr>
      </w:pPr>
      <w:r w:rsidRPr="009B11AA">
        <w:rPr>
          <w:rFonts w:eastAsia="SimSun"/>
          <w:lang w:val="es-ES_tradnl"/>
        </w:rPr>
        <w:t>2.1</w:t>
      </w:r>
      <w:r w:rsidRPr="009B11AA">
        <w:rPr>
          <w:rFonts w:eastAsia="SimSun"/>
          <w:lang w:val="es-ES_tradnl"/>
        </w:rPr>
        <w:tab/>
        <w:t xml:space="preserve">En su reunión </w:t>
      </w:r>
      <w:r w:rsidRPr="009B11AA">
        <w:rPr>
          <w:lang w:val="es-ES_tradnl"/>
        </w:rPr>
        <w:t>de 2019, el Consejo de la UIT tomó nota con agradecimiento de la invitación oficial del Gobierno de Etiopía para acoger la CMDT-21 en Addis Abeba, del 8 al 19 de noviembre de 2021, y aprobó el lugar preciso y las fechas exactas.</w:t>
      </w:r>
    </w:p>
    <w:p w14:paraId="2FFAD9F9" w14:textId="12AA5109" w:rsidR="00B06365" w:rsidRPr="009B11AA" w:rsidRDefault="00B06365" w:rsidP="00936858">
      <w:pPr>
        <w:rPr>
          <w:lang w:val="es-ES_tradnl"/>
        </w:rPr>
      </w:pPr>
      <w:r w:rsidRPr="009B11AA">
        <w:rPr>
          <w:lang w:val="es-ES_tradnl"/>
        </w:rPr>
        <w:t>2.2</w:t>
      </w:r>
      <w:r w:rsidRPr="009B11AA">
        <w:rPr>
          <w:lang w:val="es-ES_tradnl"/>
        </w:rPr>
        <w:tab/>
        <w:t xml:space="preserve">Mediante la </w:t>
      </w:r>
      <w:hyperlink r:id="rId8" w:history="1">
        <w:r w:rsidRPr="009B11AA">
          <w:rPr>
            <w:rStyle w:val="Hyperlink"/>
            <w:lang w:val="es-ES_tradnl"/>
          </w:rPr>
          <w:t>Carta Circular Nº 19/33</w:t>
        </w:r>
      </w:hyperlink>
      <w:r w:rsidRPr="009B11AA">
        <w:rPr>
          <w:lang w:val="es-ES_tradnl"/>
        </w:rPr>
        <w:t xml:space="preserve"> del 22 de julio de 2019, se invitó a los Estados Miembros de la UIT a confirmar, por escrito, su acuerdo con el lugar preciso y las fechas exactas de la CMDT-21 hasta el 30 de septiembre de 2019.</w:t>
      </w:r>
    </w:p>
    <w:p w14:paraId="4588E8D1" w14:textId="28FFEFE9" w:rsidR="00B06365" w:rsidRPr="009B11AA" w:rsidRDefault="00B06365" w:rsidP="00936858">
      <w:pPr>
        <w:rPr>
          <w:lang w:val="es-ES_tradnl"/>
        </w:rPr>
      </w:pPr>
      <w:r w:rsidRPr="009B11AA">
        <w:rPr>
          <w:lang w:val="es-ES_tradnl"/>
        </w:rPr>
        <w:t>2.3</w:t>
      </w:r>
      <w:r w:rsidRPr="009B11AA">
        <w:rPr>
          <w:lang w:val="es-ES_tradnl"/>
        </w:rPr>
        <w:tab/>
        <w:t xml:space="preserve">Mediante la </w:t>
      </w:r>
      <w:hyperlink r:id="rId9" w:history="1">
        <w:r w:rsidRPr="009B11AA">
          <w:rPr>
            <w:rStyle w:val="Hyperlink"/>
            <w:lang w:val="es-ES_tradnl"/>
          </w:rPr>
          <w:t>Carta Circular Nº 19/45</w:t>
        </w:r>
      </w:hyperlink>
      <w:r w:rsidRPr="009B11AA">
        <w:rPr>
          <w:lang w:val="es-ES_tradnl"/>
        </w:rPr>
        <w:t xml:space="preserve"> del 3 de octubre de 2019, se informó a los Estados Miembros que la consulta celebrada según se indicó anteriormente había recibido el acuerdo de la mayoría requerida de Estados Miembros de la UIT, con arreglo a los núm</w:t>
      </w:r>
      <w:r w:rsidR="00573AAD">
        <w:rPr>
          <w:lang w:val="es-ES_tradnl"/>
        </w:rPr>
        <w:t>ero</w:t>
      </w:r>
      <w:r w:rsidRPr="009B11AA">
        <w:rPr>
          <w:lang w:val="es-ES_tradnl"/>
        </w:rPr>
        <w:t>s 42 y 213 del Convenio de la UIT.</w:t>
      </w:r>
    </w:p>
    <w:p w14:paraId="30587F15" w14:textId="62DE1EB6" w:rsidR="00B06365" w:rsidRPr="009B11AA" w:rsidRDefault="00B06365" w:rsidP="00936858">
      <w:pPr>
        <w:rPr>
          <w:lang w:val="es-ES_tradnl"/>
        </w:rPr>
      </w:pPr>
      <w:r w:rsidRPr="009B11AA">
        <w:rPr>
          <w:lang w:val="es-ES_tradnl"/>
        </w:rPr>
        <w:t>2.4</w:t>
      </w:r>
      <w:r w:rsidRPr="009B11AA">
        <w:rPr>
          <w:lang w:val="es-ES_tradnl"/>
        </w:rPr>
        <w:tab/>
        <w:t>Está previsto que se celebre una Cumbre de la Juventud los días 6 y 7 de noviembre de</w:t>
      </w:r>
      <w:r w:rsidR="00D57BEB">
        <w:rPr>
          <w:lang w:val="es-ES_tradnl"/>
        </w:rPr>
        <w:t> </w:t>
      </w:r>
      <w:r w:rsidRPr="009B11AA">
        <w:rPr>
          <w:lang w:val="es-ES_tradnl"/>
        </w:rPr>
        <w:t>2021, justo antes de la CMDT-21, también en Addis Abeba.</w:t>
      </w:r>
    </w:p>
    <w:p w14:paraId="4E100459" w14:textId="77777777" w:rsidR="00B06365" w:rsidRPr="009B11AA" w:rsidRDefault="00B06365" w:rsidP="00936858">
      <w:pPr>
        <w:rPr>
          <w:lang w:val="es-ES_tradnl"/>
        </w:rPr>
      </w:pPr>
      <w:r w:rsidRPr="009B11AA">
        <w:rPr>
          <w:lang w:val="es-ES_tradnl"/>
        </w:rPr>
        <w:t>2.5</w:t>
      </w:r>
      <w:r w:rsidRPr="009B11AA">
        <w:rPr>
          <w:lang w:val="es-ES_tradnl"/>
        </w:rPr>
        <w:tab/>
        <w:t>Un equipo de la UIT realizó una primera visita al lugar del 30 de septiembre al 3 de octubre de 2019 a fin de examinar posibles lugares de celebración para celebrar los eventos, y visitar posibles hoteles en los que puedan alojarse los participantes y el personal de la UIT.</w:t>
      </w:r>
    </w:p>
    <w:p w14:paraId="57839B41" w14:textId="5C71BDE0" w:rsidR="00B06365" w:rsidRPr="009B11AA" w:rsidRDefault="00B06365" w:rsidP="00936858">
      <w:pPr>
        <w:rPr>
          <w:lang w:val="es-ES_tradnl"/>
        </w:rPr>
      </w:pPr>
      <w:r w:rsidRPr="009B11AA">
        <w:rPr>
          <w:lang w:val="es-ES_tradnl"/>
        </w:rPr>
        <w:t>2.6</w:t>
      </w:r>
      <w:r w:rsidRPr="009B11AA">
        <w:rPr>
          <w:lang w:val="es-ES_tradnl"/>
        </w:rPr>
        <w:tab/>
        <w:t>Se han iniciado las negociaciones entre Etiopía y la UIT relativas a la celebración, organización y financiación de la CMDT-21 y la Cumbre de la Juventud.</w:t>
      </w:r>
    </w:p>
    <w:p w14:paraId="723F75E8" w14:textId="77777777" w:rsidR="00B06365" w:rsidRPr="009B11AA" w:rsidRDefault="00B06365" w:rsidP="00411C49">
      <w:pPr>
        <w:pStyle w:val="Reasons"/>
        <w:rPr>
          <w:lang w:val="es-ES_tradnl"/>
        </w:rPr>
      </w:pPr>
    </w:p>
    <w:p w14:paraId="079B29EA" w14:textId="77777777" w:rsidR="00B06365" w:rsidRPr="009B11AA" w:rsidRDefault="00B06365">
      <w:pPr>
        <w:jc w:val="center"/>
        <w:rPr>
          <w:lang w:val="es-ES_tradnl"/>
        </w:rPr>
      </w:pPr>
      <w:r w:rsidRPr="009B11AA">
        <w:rPr>
          <w:lang w:val="es-ES_tradnl"/>
        </w:rPr>
        <w:t>______________</w:t>
      </w:r>
    </w:p>
    <w:sectPr w:rsidR="00B06365" w:rsidRPr="009B11AA" w:rsidSect="004B7893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10F0" w14:textId="77777777" w:rsidR="00B06365" w:rsidRDefault="00B06365" w:rsidP="0088106F">
      <w:r>
        <w:separator/>
      </w:r>
    </w:p>
  </w:endnote>
  <w:endnote w:type="continuationSeparator" w:id="0">
    <w:p w14:paraId="55C4C3FE" w14:textId="77777777" w:rsidR="00B06365" w:rsidRDefault="00B06365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3DC2" w14:textId="14D9A176" w:rsidR="0088106F" w:rsidRPr="009A6FC4" w:rsidRDefault="000B472E" w:rsidP="00B0636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B11AA">
      <w:t>P:\ESP\ITU-D\CONF-D\TDAG20\000\008S.docx</w:t>
    </w:r>
    <w:r>
      <w:fldChar w:fldCharType="end"/>
    </w:r>
    <w:r w:rsidR="00B06365">
      <w:t xml:space="preserve"> (</w:t>
    </w:r>
    <w:r w:rsidR="009B11AA">
      <w:t>465655</w:t>
    </w:r>
    <w:r w:rsidR="00B06365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B06365" w14:paraId="16FDE6FA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7E19903E" w14:textId="77777777" w:rsidR="009D1BD4" w:rsidRPr="00B06365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B06365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35BFA2D2" w14:textId="77777777" w:rsidR="009D1BD4" w:rsidRPr="00B06365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B06365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13D6155A" w14:textId="3AFEA1D6" w:rsidR="009D1BD4" w:rsidRPr="00B06365" w:rsidRDefault="00B06365" w:rsidP="00B0636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B06365">
            <w:rPr>
              <w:sz w:val="18"/>
              <w:szCs w:val="18"/>
              <w:lang w:val="es-ES_tradnl"/>
            </w:rPr>
            <w:t>Sra. Doreen Bogdan-Martin, Directora, Oficina de Desarrollo de las Telecomunicaciones</w:t>
          </w:r>
        </w:p>
      </w:tc>
    </w:tr>
    <w:tr w:rsidR="009D1BD4" w:rsidRPr="004D495C" w14:paraId="690997FF" w14:textId="77777777" w:rsidTr="004E3CF5">
      <w:tc>
        <w:tcPr>
          <w:tcW w:w="1134" w:type="dxa"/>
          <w:shd w:val="clear" w:color="auto" w:fill="auto"/>
        </w:tcPr>
        <w:p w14:paraId="2592D106" w14:textId="77777777" w:rsidR="009D1BD4" w:rsidRPr="00B06365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0C69A29B" w14:textId="77777777" w:rsidR="009D1BD4" w:rsidRPr="00B06365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06365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4B8FDC77" w14:textId="067E491F" w:rsidR="009D1BD4" w:rsidRPr="00050E06" w:rsidRDefault="00B0636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06365">
            <w:rPr>
              <w:sz w:val="18"/>
              <w:szCs w:val="18"/>
              <w:lang w:val="en-US"/>
            </w:rPr>
            <w:t>+41 22 730 5533</w:t>
          </w:r>
        </w:p>
      </w:tc>
    </w:tr>
    <w:tr w:rsidR="009D1BD4" w:rsidRPr="004D495C" w14:paraId="4A0DA844" w14:textId="77777777" w:rsidTr="004E3CF5">
      <w:tc>
        <w:tcPr>
          <w:tcW w:w="1134" w:type="dxa"/>
          <w:shd w:val="clear" w:color="auto" w:fill="auto"/>
        </w:tcPr>
        <w:p w14:paraId="3018F884" w14:textId="77777777" w:rsidR="009D1BD4" w:rsidRPr="00B06365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4902A27D" w14:textId="77777777" w:rsidR="009D1BD4" w:rsidRPr="00B06365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06365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  <w:shd w:val="clear" w:color="auto" w:fill="auto"/>
        </w:tcPr>
        <w:p w14:paraId="05207AA4" w14:textId="710CF7D6" w:rsidR="009D1BD4" w:rsidRPr="00050E06" w:rsidRDefault="000B472E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06365" w:rsidRPr="00B06365">
              <w:rPr>
                <w:rStyle w:val="Hyperlink"/>
                <w:sz w:val="18"/>
                <w:szCs w:val="18"/>
                <w:lang w:val="en-GB"/>
              </w:rPr>
              <w:t>bdtdir@itu.int</w:t>
            </w:r>
          </w:hyperlink>
        </w:p>
      </w:tc>
    </w:tr>
  </w:tbl>
  <w:p w14:paraId="08FD0582" w14:textId="77777777"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6DC906AB" w14:textId="77777777" w:rsidR="006E4AB3" w:rsidRPr="006E4AB3" w:rsidRDefault="000B472E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2FF4" w14:textId="77777777" w:rsidR="00B06365" w:rsidRDefault="00B06365" w:rsidP="0088106F">
      <w:r>
        <w:separator/>
      </w:r>
    </w:p>
  </w:footnote>
  <w:footnote w:type="continuationSeparator" w:id="0">
    <w:p w14:paraId="77ACE47F" w14:textId="77777777" w:rsidR="00B06365" w:rsidRDefault="00B06365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5DC6" w14:textId="7CFB54FD" w:rsidR="009A6FC4" w:rsidRPr="00B06365" w:rsidRDefault="009A6FC4" w:rsidP="00B0636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</w:t>
    </w:r>
    <w:r w:rsidR="00B06365">
      <w:rPr>
        <w:sz w:val="22"/>
        <w:szCs w:val="22"/>
        <w:lang w:val="en-US"/>
      </w:rPr>
      <w:t>8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65"/>
    <w:rsid w:val="000135AE"/>
    <w:rsid w:val="00033D49"/>
    <w:rsid w:val="00042627"/>
    <w:rsid w:val="000725A1"/>
    <w:rsid w:val="00077577"/>
    <w:rsid w:val="000B472E"/>
    <w:rsid w:val="000C0AA7"/>
    <w:rsid w:val="000E7A0A"/>
    <w:rsid w:val="00194CB2"/>
    <w:rsid w:val="001C7A55"/>
    <w:rsid w:val="00213302"/>
    <w:rsid w:val="00221C14"/>
    <w:rsid w:val="00225D2E"/>
    <w:rsid w:val="00241CB9"/>
    <w:rsid w:val="002A7FAB"/>
    <w:rsid w:val="002D4BE6"/>
    <w:rsid w:val="002D6772"/>
    <w:rsid w:val="00302736"/>
    <w:rsid w:val="0033649F"/>
    <w:rsid w:val="00360762"/>
    <w:rsid w:val="00390391"/>
    <w:rsid w:val="003A6146"/>
    <w:rsid w:val="003D4CFB"/>
    <w:rsid w:val="00482632"/>
    <w:rsid w:val="004B7893"/>
    <w:rsid w:val="004C7426"/>
    <w:rsid w:val="004E7861"/>
    <w:rsid w:val="00535C50"/>
    <w:rsid w:val="005557A3"/>
    <w:rsid w:val="005637B9"/>
    <w:rsid w:val="005643DC"/>
    <w:rsid w:val="00573AAD"/>
    <w:rsid w:val="00602B27"/>
    <w:rsid w:val="006339E7"/>
    <w:rsid w:val="00635A62"/>
    <w:rsid w:val="006E4AB3"/>
    <w:rsid w:val="006F39EB"/>
    <w:rsid w:val="00774959"/>
    <w:rsid w:val="007C3061"/>
    <w:rsid w:val="007E471D"/>
    <w:rsid w:val="00835A77"/>
    <w:rsid w:val="0086435F"/>
    <w:rsid w:val="0088106F"/>
    <w:rsid w:val="008926DF"/>
    <w:rsid w:val="008C1852"/>
    <w:rsid w:val="008D789A"/>
    <w:rsid w:val="00917B12"/>
    <w:rsid w:val="009752D2"/>
    <w:rsid w:val="00991B13"/>
    <w:rsid w:val="009952F6"/>
    <w:rsid w:val="009A6FC4"/>
    <w:rsid w:val="009B11AA"/>
    <w:rsid w:val="009D1BD4"/>
    <w:rsid w:val="00A33516"/>
    <w:rsid w:val="00A87DD9"/>
    <w:rsid w:val="00AA076A"/>
    <w:rsid w:val="00AE1BA7"/>
    <w:rsid w:val="00AF563E"/>
    <w:rsid w:val="00B06365"/>
    <w:rsid w:val="00BC7208"/>
    <w:rsid w:val="00D16175"/>
    <w:rsid w:val="00D372A5"/>
    <w:rsid w:val="00D57BEB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8323DC"/>
  <w15:docId w15:val="{EA3E0082-3250-4172-AC77-E5B80C22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63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SG-CIR-003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SG-CIR-0045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9C63-8089-4701-BB3B-5BED66DA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64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Spanish1</dc:creator>
  <cp:keywords/>
  <dc:description/>
  <cp:lastModifiedBy>BDT</cp:lastModifiedBy>
  <cp:revision>9</cp:revision>
  <cp:lastPrinted>2020-02-18T11:18:00Z</cp:lastPrinted>
  <dcterms:created xsi:type="dcterms:W3CDTF">2020-02-18T11:00:00Z</dcterms:created>
  <dcterms:modified xsi:type="dcterms:W3CDTF">2020-03-10T12:32:00Z</dcterms:modified>
</cp:coreProperties>
</file>