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6C419D" w14:paraId="1185CF66" w14:textId="77777777" w:rsidTr="00B22358">
        <w:trPr>
          <w:trHeight w:val="1134"/>
        </w:trPr>
        <w:tc>
          <w:tcPr>
            <w:tcW w:w="6662" w:type="dxa"/>
          </w:tcPr>
          <w:p w14:paraId="7C21D782" w14:textId="77777777" w:rsidR="004713B8" w:rsidRPr="006C419D" w:rsidRDefault="004713B8" w:rsidP="00CD34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6C419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95598FA" w14:textId="226DBE07" w:rsidR="004713B8" w:rsidRPr="006C419D" w:rsidRDefault="00182DC3" w:rsidP="00FC7034">
            <w:pPr>
              <w:widowControl w:val="0"/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182DC3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25-е собрание, Женева, 2-5 июня 2020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14:paraId="23DA8750" w14:textId="77777777" w:rsidR="004713B8" w:rsidRPr="006C419D" w:rsidRDefault="004713B8" w:rsidP="00CD34AE">
            <w:pPr>
              <w:widowControl w:val="0"/>
              <w:spacing w:before="40"/>
            </w:pPr>
            <w:r w:rsidRPr="006C419D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562281A4" wp14:editId="04D461F3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6C419D" w14:paraId="1D0ABB08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55722C88" w14:textId="77777777" w:rsidR="00CD34AE" w:rsidRPr="006C419D" w:rsidRDefault="00CD34AE" w:rsidP="00CD34AE">
            <w:pPr>
              <w:widowControl w:val="0"/>
              <w:spacing w:before="0"/>
              <w:rPr>
                <w:rFonts w:cs="Calibri"/>
                <w:b/>
                <w:smallCaps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8234B41" w14:textId="77777777" w:rsidR="00CD34AE" w:rsidRPr="006C419D" w:rsidRDefault="00CD34AE" w:rsidP="00CD34AE">
            <w:pPr>
              <w:widowControl w:val="0"/>
              <w:spacing w:before="0"/>
              <w:rPr>
                <w:rFonts w:cs="Calibri"/>
              </w:rPr>
            </w:pPr>
          </w:p>
        </w:tc>
      </w:tr>
      <w:tr w:rsidR="00CD34AE" w:rsidRPr="006C419D" w14:paraId="596F61A7" w14:textId="77777777" w:rsidTr="00B250F2">
        <w:tc>
          <w:tcPr>
            <w:tcW w:w="6662" w:type="dxa"/>
          </w:tcPr>
          <w:p w14:paraId="3FB5E125" w14:textId="77777777" w:rsidR="00CD34AE" w:rsidRPr="006C419D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3F8B2DF8" w14:textId="4FADF6A9" w:rsidR="00CD34AE" w:rsidRPr="006C419D" w:rsidRDefault="003E6E87" w:rsidP="00FC7034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6C419D">
              <w:rPr>
                <w:rFonts w:cs="Calibri"/>
                <w:b/>
                <w:bCs/>
              </w:rPr>
              <w:t xml:space="preserve">Документ </w:t>
            </w:r>
            <w:bookmarkStart w:id="1" w:name="DocRef1"/>
            <w:bookmarkEnd w:id="1"/>
            <w:r w:rsidRPr="006C419D">
              <w:rPr>
                <w:rFonts w:cs="Calibri"/>
                <w:b/>
                <w:bCs/>
              </w:rPr>
              <w:t>TDAG</w:t>
            </w:r>
            <w:r w:rsidR="0040328D" w:rsidRPr="006C419D">
              <w:rPr>
                <w:rFonts w:cs="Calibri"/>
                <w:b/>
                <w:bCs/>
              </w:rPr>
              <w:t>-</w:t>
            </w:r>
            <w:r w:rsidR="00AB7237" w:rsidRPr="006C419D">
              <w:rPr>
                <w:rFonts w:cs="Calibri"/>
                <w:b/>
                <w:bCs/>
              </w:rPr>
              <w:t>20</w:t>
            </w:r>
            <w:r w:rsidRPr="006C419D">
              <w:rPr>
                <w:rFonts w:cs="Calibri"/>
                <w:b/>
                <w:bCs/>
              </w:rPr>
              <w:t>/</w:t>
            </w:r>
            <w:bookmarkStart w:id="2" w:name="DocNo1"/>
            <w:bookmarkEnd w:id="2"/>
            <w:r w:rsidR="004128CF" w:rsidRPr="006C419D">
              <w:rPr>
                <w:rFonts w:cs="Calibri"/>
                <w:b/>
                <w:bCs/>
              </w:rPr>
              <w:t>3</w:t>
            </w:r>
            <w:r w:rsidRPr="006C419D">
              <w:rPr>
                <w:rFonts w:cs="Calibri"/>
                <w:b/>
                <w:bCs/>
              </w:rPr>
              <w:t>-R</w:t>
            </w:r>
          </w:p>
        </w:tc>
      </w:tr>
      <w:tr w:rsidR="00CD34AE" w:rsidRPr="006C419D" w14:paraId="32B9810B" w14:textId="77777777" w:rsidTr="00B250F2">
        <w:tc>
          <w:tcPr>
            <w:tcW w:w="6662" w:type="dxa"/>
          </w:tcPr>
          <w:p w14:paraId="2102265A" w14:textId="77777777" w:rsidR="00CD34AE" w:rsidRPr="006C419D" w:rsidRDefault="00CD34AE" w:rsidP="00CD34AE">
            <w:pPr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6A8606A3" w14:textId="6DFD10A7" w:rsidR="00CD34AE" w:rsidRPr="006C419D" w:rsidRDefault="00AB7237" w:rsidP="004128CF">
            <w:pPr>
              <w:widowControl w:val="0"/>
              <w:spacing w:before="0"/>
              <w:rPr>
                <w:rFonts w:cs="Calibri"/>
                <w:b/>
                <w:bCs/>
              </w:rPr>
            </w:pPr>
            <w:bookmarkStart w:id="3" w:name="CreationDate"/>
            <w:bookmarkEnd w:id="3"/>
            <w:r w:rsidRPr="006C419D">
              <w:rPr>
                <w:rFonts w:cs="Calibri"/>
                <w:b/>
                <w:bCs/>
              </w:rPr>
              <w:t>5</w:t>
            </w:r>
            <w:r w:rsidR="00FC7034" w:rsidRPr="006C419D">
              <w:rPr>
                <w:rFonts w:cs="Calibri"/>
                <w:b/>
                <w:bCs/>
              </w:rPr>
              <w:t xml:space="preserve"> февраля</w:t>
            </w:r>
            <w:r w:rsidR="00A73D91" w:rsidRPr="006C419D">
              <w:rPr>
                <w:rFonts w:cs="Calibri"/>
                <w:b/>
                <w:bCs/>
              </w:rPr>
              <w:t xml:space="preserve"> 20</w:t>
            </w:r>
            <w:r w:rsidRPr="006C419D">
              <w:rPr>
                <w:rFonts w:cs="Calibri"/>
                <w:b/>
                <w:bCs/>
              </w:rPr>
              <w:t>20</w:t>
            </w:r>
            <w:r w:rsidR="00A73D91" w:rsidRPr="006C419D">
              <w:rPr>
                <w:rFonts w:cs="Calibri"/>
                <w:b/>
                <w:bCs/>
              </w:rPr>
              <w:t xml:space="preserve"> года</w:t>
            </w:r>
          </w:p>
        </w:tc>
      </w:tr>
      <w:tr w:rsidR="00CD34AE" w:rsidRPr="006C419D" w14:paraId="697B9550" w14:textId="77777777" w:rsidTr="00B250F2">
        <w:tc>
          <w:tcPr>
            <w:tcW w:w="6662" w:type="dxa"/>
          </w:tcPr>
          <w:p w14:paraId="11985712" w14:textId="77777777" w:rsidR="00CD34AE" w:rsidRPr="006C419D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1C50F960" w14:textId="77777777" w:rsidR="00CD34AE" w:rsidRPr="006C419D" w:rsidRDefault="003E6E87" w:rsidP="00CD34AE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6C419D">
              <w:rPr>
                <w:rFonts w:cs="Calibri"/>
                <w:b/>
                <w:bCs/>
              </w:rPr>
              <w:t>Оригинал:</w:t>
            </w:r>
            <w:bookmarkStart w:id="4" w:name="Original"/>
            <w:bookmarkEnd w:id="4"/>
            <w:r w:rsidR="00A73D91" w:rsidRPr="006C419D">
              <w:rPr>
                <w:rFonts w:cs="Calibri"/>
                <w:b/>
                <w:bCs/>
              </w:rPr>
              <w:t xml:space="preserve"> </w:t>
            </w:r>
            <w:r w:rsidR="004128CF" w:rsidRPr="006C419D">
              <w:rPr>
                <w:rFonts w:cs="Calibri"/>
                <w:b/>
                <w:bCs/>
              </w:rPr>
              <w:t>английский</w:t>
            </w:r>
          </w:p>
        </w:tc>
      </w:tr>
      <w:tr w:rsidR="00CD34AE" w:rsidRPr="006C419D" w14:paraId="62716BFF" w14:textId="77777777" w:rsidTr="00CD34AE">
        <w:trPr>
          <w:trHeight w:val="850"/>
        </w:trPr>
        <w:tc>
          <w:tcPr>
            <w:tcW w:w="9923" w:type="dxa"/>
            <w:gridSpan w:val="2"/>
          </w:tcPr>
          <w:p w14:paraId="451C1C2B" w14:textId="77777777" w:rsidR="00CD34AE" w:rsidRPr="006C419D" w:rsidRDefault="004128CF" w:rsidP="00241C7E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6C419D">
              <w:t>Директор Бюро развития электросвязи</w:t>
            </w:r>
          </w:p>
        </w:tc>
      </w:tr>
      <w:tr w:rsidR="00CD34AE" w:rsidRPr="006C419D" w14:paraId="6D122D40" w14:textId="77777777" w:rsidTr="00270876">
        <w:tc>
          <w:tcPr>
            <w:tcW w:w="9923" w:type="dxa"/>
            <w:gridSpan w:val="2"/>
          </w:tcPr>
          <w:p w14:paraId="3448EF54" w14:textId="77777777" w:rsidR="00CD34AE" w:rsidRPr="006C419D" w:rsidRDefault="004128CF" w:rsidP="00241C7E">
            <w:pPr>
              <w:pStyle w:val="Title1"/>
            </w:pPr>
            <w:bookmarkStart w:id="6" w:name="Title"/>
            <w:bookmarkEnd w:id="6"/>
            <w:r w:rsidRPr="006C419D">
              <w:t>ВКЛАД МСЭ-D В ВЫПОЛНЕНИЕ РЕШЕНИЙ ВВУИО И ПОВЕСТКИ ДНЯ В ОБЛАСТИ УСТОЙЧИВОГО РАЗВИТИЯ НА ПЕРИОД ДО 2030 ГОДА</w:t>
            </w:r>
          </w:p>
        </w:tc>
      </w:tr>
      <w:tr w:rsidR="00CD34AE" w:rsidRPr="006C419D" w14:paraId="69A698A6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6D5ED1E1" w14:textId="77777777" w:rsidR="00CD34AE" w:rsidRPr="006C419D" w:rsidRDefault="00CD34AE" w:rsidP="00CD34AE"/>
        </w:tc>
      </w:tr>
      <w:tr w:rsidR="00CD34AE" w:rsidRPr="006C419D" w14:paraId="6B585D37" w14:textId="7777777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882" w14:textId="77777777" w:rsidR="00CD34AE" w:rsidRPr="006C419D" w:rsidRDefault="00CD34AE" w:rsidP="00241C7E">
            <w:pPr>
              <w:pStyle w:val="Headingb"/>
            </w:pPr>
            <w:r w:rsidRPr="006C419D">
              <w:t>Резюме</w:t>
            </w:r>
          </w:p>
          <w:p w14:paraId="712804E5" w14:textId="5171C00B" w:rsidR="00CD34AE" w:rsidRPr="006C419D" w:rsidRDefault="004128CF" w:rsidP="0026468B">
            <w:r w:rsidRPr="006C419D">
              <w:t xml:space="preserve">В настоящем документе представлен обновленный вклад </w:t>
            </w:r>
            <w:r w:rsidR="001F65E1" w:rsidRPr="006C419D">
              <w:t xml:space="preserve">Сектора развития электросвязи </w:t>
            </w:r>
            <w:r w:rsidR="009B5860" w:rsidRPr="006C419D">
              <w:t xml:space="preserve">МСЭ </w:t>
            </w:r>
            <w:r w:rsidR="001F65E1" w:rsidRPr="006C419D">
              <w:t>(</w:t>
            </w:r>
            <w:r w:rsidRPr="006C419D">
              <w:t>МСЭ</w:t>
            </w:r>
            <w:r w:rsidR="006C419D">
              <w:noBreakHyphen/>
            </w:r>
            <w:r w:rsidRPr="006C419D">
              <w:t>D</w:t>
            </w:r>
            <w:r w:rsidR="001F65E1" w:rsidRPr="006C419D">
              <w:t>)</w:t>
            </w:r>
            <w:r w:rsidRPr="006C419D">
              <w:t xml:space="preserve"> в</w:t>
            </w:r>
            <w:r w:rsidR="001F65E1" w:rsidRPr="006C419D">
              <w:t> </w:t>
            </w:r>
            <w:r w:rsidRPr="006C419D">
              <w:t>выполнение решений Всемирной встречи на высшем уровне по вопросам информационного общества (ВВУИО) и Повестки дня в области устойчивого развития на период до 2030 года.</w:t>
            </w:r>
          </w:p>
          <w:p w14:paraId="2750C4F2" w14:textId="77777777" w:rsidR="00CD34AE" w:rsidRPr="006C419D" w:rsidRDefault="00CD34AE" w:rsidP="00241C7E">
            <w:pPr>
              <w:pStyle w:val="Headingb"/>
            </w:pPr>
            <w:r w:rsidRPr="006C419D">
              <w:t>Необходимые действия</w:t>
            </w:r>
          </w:p>
          <w:p w14:paraId="60A04636" w14:textId="77777777" w:rsidR="00CD34AE" w:rsidRPr="006C419D" w:rsidRDefault="009C1DDF" w:rsidP="00CD34AE">
            <w:r w:rsidRPr="006C419D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14:paraId="7FB27EB3" w14:textId="77777777" w:rsidR="00CD34AE" w:rsidRPr="006C419D" w:rsidRDefault="00CD34AE" w:rsidP="00241C7E">
            <w:pPr>
              <w:pStyle w:val="Headingb"/>
            </w:pPr>
            <w:r w:rsidRPr="006C419D">
              <w:t>Справочные материалы</w:t>
            </w:r>
          </w:p>
          <w:p w14:paraId="7DB3873E" w14:textId="747FC211" w:rsidR="00CD34AE" w:rsidRPr="006C419D" w:rsidRDefault="004128CF" w:rsidP="00FC7034">
            <w:pPr>
              <w:spacing w:after="120"/>
              <w:rPr>
                <w:b/>
                <w:bCs/>
              </w:rPr>
            </w:pPr>
            <w:r w:rsidRPr="006C419D">
              <w:t>Резолюция 30 (Пересм. Буэнос-Айрес, 2017 г.) В</w:t>
            </w:r>
            <w:r w:rsidR="00A466C8" w:rsidRPr="006C419D">
              <w:t>семирной конференции по развитию электросвязи</w:t>
            </w:r>
            <w:r w:rsidR="006C419D">
              <w:t xml:space="preserve"> (ВКРЭ)</w:t>
            </w:r>
            <w:r w:rsidRPr="006C419D">
              <w:t xml:space="preserve">, Резолюция 140 (Пересм. </w:t>
            </w:r>
            <w:r w:rsidR="00FC7034" w:rsidRPr="006C419D">
              <w:t>Дубай</w:t>
            </w:r>
            <w:r w:rsidRPr="006C419D">
              <w:t>, 201</w:t>
            </w:r>
            <w:r w:rsidR="00FC7034" w:rsidRPr="006C419D">
              <w:t>8</w:t>
            </w:r>
            <w:r w:rsidRPr="006C419D">
              <w:t xml:space="preserve"> г.) П</w:t>
            </w:r>
            <w:r w:rsidR="00A466C8" w:rsidRPr="006C419D">
              <w:t>олномочной конференции</w:t>
            </w:r>
            <w:r w:rsidRPr="006C419D">
              <w:t>, Резолюция 1332 (Пересм.</w:t>
            </w:r>
            <w:r w:rsidR="006C419D">
              <w:t> </w:t>
            </w:r>
            <w:r w:rsidRPr="006C419D">
              <w:t>2016</w:t>
            </w:r>
            <w:r w:rsidR="00A466C8" w:rsidRPr="006C419D">
              <w:t> </w:t>
            </w:r>
            <w:r w:rsidRPr="006C419D">
              <w:t>г.) Совета</w:t>
            </w:r>
            <w:r w:rsidR="00A466C8" w:rsidRPr="006C419D">
              <w:t xml:space="preserve"> МСЭ</w:t>
            </w:r>
            <w:r w:rsidR="006C419D">
              <w:t>.</w:t>
            </w:r>
          </w:p>
        </w:tc>
      </w:tr>
    </w:tbl>
    <w:p w14:paraId="37FD0563" w14:textId="77777777" w:rsidR="00FC7034" w:rsidRPr="006C419D" w:rsidRDefault="00FC7034">
      <w:pPr>
        <w:overflowPunct/>
        <w:autoSpaceDE/>
        <w:autoSpaceDN/>
        <w:adjustRightInd/>
        <w:spacing w:before="0" w:after="200" w:line="276" w:lineRule="auto"/>
        <w:textAlignment w:val="auto"/>
        <w:rPr>
          <w:rFonts w:cs="Times New Roman Bold"/>
          <w:b/>
        </w:rPr>
      </w:pPr>
      <w:r w:rsidRPr="006C419D">
        <w:br w:type="page"/>
      </w:r>
    </w:p>
    <w:p w14:paraId="00C46AEE" w14:textId="64720300" w:rsidR="004128CF" w:rsidRPr="006C419D" w:rsidRDefault="001F65E1" w:rsidP="004128CF">
      <w:pPr>
        <w:pStyle w:val="Headingb"/>
      </w:pPr>
      <w:r w:rsidRPr="006C419D">
        <w:lastRenderedPageBreak/>
        <w:t>Введение</w:t>
      </w:r>
    </w:p>
    <w:p w14:paraId="71475867" w14:textId="46A26DF4" w:rsidR="001F65E1" w:rsidRPr="006C419D" w:rsidRDefault="001F65E1" w:rsidP="001F65E1">
      <w:r w:rsidRPr="006C419D">
        <w:rPr>
          <w:rFonts w:cstheme="minorHAnsi"/>
        </w:rPr>
        <w:t>1</w:t>
      </w:r>
      <w:r w:rsidRPr="006C419D">
        <w:rPr>
          <w:rFonts w:cstheme="minorHAnsi"/>
        </w:rPr>
        <w:tab/>
      </w:r>
      <w:r w:rsidRPr="006C419D">
        <w:t xml:space="preserve">На </w:t>
      </w:r>
      <w:hyperlink r:id="rId9" w:history="1">
        <w:r w:rsidRPr="006C419D">
          <w:rPr>
            <w:rStyle w:val="Hyperlink"/>
          </w:rPr>
          <w:t>Полномочной конференции МСЭ 2018 года</w:t>
        </w:r>
      </w:hyperlink>
      <w:r w:rsidRPr="006C419D">
        <w:rPr>
          <w:rFonts w:asciiTheme="minorHAnsi" w:eastAsiaTheme="minorEastAsia" w:hAnsiTheme="minorHAnsi" w:cstheme="minorHAnsi"/>
          <w:lang w:eastAsia="zh-CN"/>
        </w:rPr>
        <w:t>,</w:t>
      </w:r>
      <w:r w:rsidRPr="006C419D">
        <w:t xml:space="preserve"> проходившей в Дубае, Объединенные Арабские Эмираты, с 29 октября по 16 ноября 2018 года, был подтвержден мандат МСЭ и его вклад в реализацию </w:t>
      </w:r>
      <w:r w:rsidR="005957D5" w:rsidRPr="006C419D">
        <w:t xml:space="preserve">направлений </w:t>
      </w:r>
      <w:r w:rsidRPr="006C419D">
        <w:t>деятельности Всемирной встречи на высшем уровне по вопросам информационного общества (ВВУИО) и достижение целей в</w:t>
      </w:r>
      <w:r w:rsidRPr="006C419D">
        <w:rPr>
          <w:color w:val="000000"/>
        </w:rPr>
        <w:t xml:space="preserve"> области устойчивого развития</w:t>
      </w:r>
      <w:bookmarkStart w:id="7" w:name="lt_pId027"/>
      <w:r w:rsidRPr="006C419D">
        <w:rPr>
          <w:color w:val="000000"/>
        </w:rPr>
        <w:t xml:space="preserve"> (ЦУР)</w:t>
      </w:r>
      <w:r w:rsidRPr="006C419D">
        <w:t>. На </w:t>
      </w:r>
      <w:hyperlink r:id="rId10" w:history="1">
        <w:r w:rsidRPr="006C419D">
          <w:rPr>
            <w:rStyle w:val="Hyperlink"/>
            <w:szCs w:val="24"/>
          </w:rPr>
          <w:t>Всемирной Конференции МСЭ по развитию электросвязи</w:t>
        </w:r>
      </w:hyperlink>
      <w:r w:rsidRPr="006C419D">
        <w:t xml:space="preserve"> (ВКРЭ-17)</w:t>
      </w:r>
      <w:bookmarkEnd w:id="7"/>
      <w:r w:rsidRPr="006C419D">
        <w:t>, которая проходила в Буэнос</w:t>
      </w:r>
      <w:r w:rsidR="006C419D">
        <w:noBreakHyphen/>
      </w:r>
      <w:r w:rsidRPr="006C419D">
        <w:t xml:space="preserve">Айресе, Аргентина, с 9 по 20 октября 2017 года, была установлена четкая связь между задачами, конечными результатами, намеченными результатами деятельности МСЭ-D и соответствующими </w:t>
      </w:r>
      <w:r w:rsidR="005957D5" w:rsidRPr="006C419D">
        <w:t xml:space="preserve">направлениями </w:t>
      </w:r>
      <w:r w:rsidRPr="006C419D">
        <w:t>деятельности ВВУИО, а также ЦУР</w:t>
      </w:r>
      <w:r w:rsidR="009B5860" w:rsidRPr="006C419D">
        <w:t xml:space="preserve"> и их задачами</w:t>
      </w:r>
      <w:r w:rsidRPr="006C419D">
        <w:t xml:space="preserve"> (Приложение 1). Сопоставление Вопросов исследовательских комиссий МСЭ-D с </w:t>
      </w:r>
      <w:r w:rsidR="005957D5" w:rsidRPr="006C419D">
        <w:t xml:space="preserve">направлениями </w:t>
      </w:r>
      <w:r w:rsidRPr="006C419D">
        <w:t xml:space="preserve">деятельности ВВУИО и ЦУР </w:t>
      </w:r>
      <w:r w:rsidR="009B5860" w:rsidRPr="006C419D">
        <w:t>обеспечивает дополнительн</w:t>
      </w:r>
      <w:r w:rsidR="00041977" w:rsidRPr="006C419D">
        <w:t>ые</w:t>
      </w:r>
      <w:r w:rsidR="009B5860" w:rsidRPr="006C419D">
        <w:t xml:space="preserve"> </w:t>
      </w:r>
      <w:r w:rsidR="00041977" w:rsidRPr="006C419D">
        <w:t>указания относительно</w:t>
      </w:r>
      <w:r w:rsidR="009B5860" w:rsidRPr="006C419D">
        <w:t xml:space="preserve"> </w:t>
      </w:r>
      <w:r w:rsidRPr="006C419D">
        <w:t>вклад</w:t>
      </w:r>
      <w:r w:rsidR="00041977" w:rsidRPr="006C419D">
        <w:t>а</w:t>
      </w:r>
      <w:r w:rsidRPr="006C419D">
        <w:t xml:space="preserve"> исследовательских комиссий в процесс</w:t>
      </w:r>
      <w:r w:rsidR="009B5860" w:rsidRPr="006C419D">
        <w:t>ы ВВУИО и ЦУР</w:t>
      </w:r>
      <w:r w:rsidRPr="006C419D">
        <w:t xml:space="preserve"> (Приложение 2). В этом отношении все виды деятельности МСЭ-D вносят вклад в достижение ЦУР и выполнение решений ВВУИО. Отчеты об этих видах деятельности </w:t>
      </w:r>
      <w:r w:rsidR="008E02FA" w:rsidRPr="006C419D">
        <w:t xml:space="preserve">на регулярной основе </w:t>
      </w:r>
      <w:r w:rsidRPr="006C419D">
        <w:t xml:space="preserve">представляются </w:t>
      </w:r>
      <w:r w:rsidR="00F93786" w:rsidRPr="006C419D">
        <w:t xml:space="preserve">членам </w:t>
      </w:r>
      <w:r w:rsidRPr="006C419D">
        <w:t xml:space="preserve">МСЭ в рамках КГРЭ, </w:t>
      </w:r>
      <w:r w:rsidR="008E02FA" w:rsidRPr="006C419D">
        <w:t>региональных форумов по вопросам развития (РФР) и Рабочей группы Совета МСЭ по ВВУИО (</w:t>
      </w:r>
      <w:r w:rsidRPr="006C419D">
        <w:t>РГС-ВВУИО</w:t>
      </w:r>
      <w:r w:rsidR="008E02FA" w:rsidRPr="006C419D">
        <w:t>)</w:t>
      </w:r>
      <w:r w:rsidRPr="006C419D">
        <w:t>.</w:t>
      </w:r>
    </w:p>
    <w:p w14:paraId="6D633FEA" w14:textId="3F963FEC" w:rsidR="004128CF" w:rsidRPr="006C419D" w:rsidRDefault="001F65E1" w:rsidP="00B26D06">
      <w:bookmarkStart w:id="8" w:name="lt_pId034"/>
      <w:r w:rsidRPr="006C419D">
        <w:t>2</w:t>
      </w:r>
      <w:r w:rsidR="002263FE" w:rsidRPr="006C419D">
        <w:tab/>
      </w:r>
      <w:r w:rsidRPr="006C419D">
        <w:t>З</w:t>
      </w:r>
      <w:r w:rsidR="004152EA" w:rsidRPr="006C419D">
        <w:t xml:space="preserve">начительная </w:t>
      </w:r>
      <w:r w:rsidR="00BA0CA0" w:rsidRPr="006C419D">
        <w:t xml:space="preserve">часть </w:t>
      </w:r>
      <w:r w:rsidR="004152EA" w:rsidRPr="006C419D">
        <w:t>ежегодн</w:t>
      </w:r>
      <w:r w:rsidR="00BA0CA0" w:rsidRPr="006C419D">
        <w:t>ой отчетности</w:t>
      </w:r>
      <w:r w:rsidR="004152EA" w:rsidRPr="006C419D">
        <w:t xml:space="preserve"> </w:t>
      </w:r>
      <w:r w:rsidR="00BA0CA0" w:rsidRPr="006C419D">
        <w:t xml:space="preserve">приходится на долю </w:t>
      </w:r>
      <w:r w:rsidR="004152EA" w:rsidRPr="006C419D">
        <w:t>флагмански</w:t>
      </w:r>
      <w:r w:rsidR="00BA0CA0" w:rsidRPr="006C419D">
        <w:t>х</w:t>
      </w:r>
      <w:r w:rsidR="004152EA" w:rsidRPr="006C419D">
        <w:t xml:space="preserve"> вид</w:t>
      </w:r>
      <w:r w:rsidR="00BA0CA0" w:rsidRPr="006C419D">
        <w:t>ов</w:t>
      </w:r>
      <w:r w:rsidR="004152EA" w:rsidRPr="006C419D">
        <w:t xml:space="preserve"> деятельности БРЭ, информация о которых представляется в </w:t>
      </w:r>
      <w:r w:rsidR="009146B3" w:rsidRPr="006C419D">
        <w:rPr>
          <w:i/>
          <w:iCs/>
        </w:rPr>
        <w:t xml:space="preserve">Отчете </w:t>
      </w:r>
      <w:r w:rsidR="004152EA" w:rsidRPr="006C419D">
        <w:rPr>
          <w:i/>
          <w:iCs/>
          <w:color w:val="000000"/>
        </w:rPr>
        <w:t>о вкладе МСЭ в выполнение решений ВВУИО</w:t>
      </w:r>
      <w:r w:rsidR="004152EA" w:rsidRPr="006C419D">
        <w:rPr>
          <w:color w:val="000000"/>
        </w:rPr>
        <w:t>.</w:t>
      </w:r>
      <w:r w:rsidR="004152EA" w:rsidRPr="006C419D">
        <w:t xml:space="preserve"> </w:t>
      </w:r>
      <w:r w:rsidR="000D74DC" w:rsidRPr="006C419D">
        <w:t xml:space="preserve">Издание </w:t>
      </w:r>
      <w:r w:rsidR="00FA7C2B" w:rsidRPr="006C419D">
        <w:t xml:space="preserve">этого </w:t>
      </w:r>
      <w:r w:rsidR="000D74DC" w:rsidRPr="006C419D">
        <w:t>отчета за 201</w:t>
      </w:r>
      <w:r w:rsidRPr="006C419D">
        <w:t>9</w:t>
      </w:r>
      <w:r w:rsidR="000D74DC" w:rsidRPr="006C419D">
        <w:t> год размещено по адресу:</w:t>
      </w:r>
      <w:r w:rsidR="00B379B8" w:rsidRPr="006C419D">
        <w:t xml:space="preserve"> </w:t>
      </w:r>
      <w:hyperlink r:id="rId11" w:history="1">
        <w:r w:rsidR="006C419D" w:rsidRPr="002352A1">
          <w:rPr>
            <w:rStyle w:val="Hyperlink"/>
            <w:rFonts w:cstheme="minorHAnsi"/>
            <w:szCs w:val="24"/>
          </w:rPr>
          <w:t>https://www.itu.int/en/itu</w:t>
        </w:r>
        <w:r w:rsidR="006C419D" w:rsidRPr="002352A1">
          <w:rPr>
            <w:rStyle w:val="Hyperlink"/>
            <w:rFonts w:cstheme="minorHAnsi"/>
            <w:szCs w:val="24"/>
          </w:rPr>
          <w:noBreakHyphen/>
          <w:t>wsis/Pages/Contribution.aspx</w:t>
        </w:r>
      </w:hyperlink>
      <w:r w:rsidR="004128CF" w:rsidRPr="006C419D">
        <w:t>.</w:t>
      </w:r>
      <w:bookmarkEnd w:id="8"/>
    </w:p>
    <w:p w14:paraId="112323C7" w14:textId="72BB34AD" w:rsidR="001F65E1" w:rsidRPr="006C419D" w:rsidRDefault="008E02FA" w:rsidP="001F65E1">
      <w:pPr>
        <w:keepNext/>
        <w:spacing w:after="120"/>
        <w:rPr>
          <w:rFonts w:cstheme="minorHAnsi"/>
          <w:b/>
          <w:szCs w:val="24"/>
        </w:rPr>
      </w:pPr>
      <w:r w:rsidRPr="006C419D">
        <w:rPr>
          <w:rFonts w:cstheme="minorHAnsi"/>
          <w:b/>
          <w:szCs w:val="24"/>
        </w:rPr>
        <w:t>Конкретные виды деятельности БРЭ, связанные с ВВУИО и</w:t>
      </w:r>
      <w:r w:rsidR="001F65E1" w:rsidRPr="006C419D">
        <w:rPr>
          <w:rFonts w:cstheme="minorHAnsi"/>
          <w:b/>
          <w:szCs w:val="24"/>
        </w:rPr>
        <w:t xml:space="preserve"> </w:t>
      </w:r>
      <w:r w:rsidRPr="006C419D">
        <w:rPr>
          <w:rFonts w:cstheme="minorHAnsi"/>
          <w:b/>
          <w:szCs w:val="24"/>
        </w:rPr>
        <w:t>ЦУР</w:t>
      </w:r>
    </w:p>
    <w:p w14:paraId="0C20525A" w14:textId="0C04BDC8" w:rsidR="001F65E1" w:rsidRPr="006C419D" w:rsidRDefault="001F65E1" w:rsidP="001F65E1">
      <w:r w:rsidRPr="006C419D">
        <w:t>3</w:t>
      </w:r>
      <w:r w:rsidRPr="006C419D">
        <w:tab/>
      </w:r>
      <w:r w:rsidR="00F00CFA" w:rsidRPr="006C419D">
        <w:t xml:space="preserve">Согласно </w:t>
      </w:r>
      <w:r w:rsidR="00F93786" w:rsidRPr="006C419D">
        <w:t xml:space="preserve">постановляющим частям </w:t>
      </w:r>
      <w:r w:rsidR="00F00CFA" w:rsidRPr="006C419D">
        <w:t xml:space="preserve">Резолюции </w:t>
      </w:r>
      <w:r w:rsidRPr="006C419D">
        <w:t>140 (</w:t>
      </w:r>
      <w:r w:rsidR="00F00CFA" w:rsidRPr="006C419D">
        <w:t>Пересм. Дубай, 2018 г.</w:t>
      </w:r>
      <w:r w:rsidRPr="006C419D">
        <w:t xml:space="preserve">) </w:t>
      </w:r>
      <w:r w:rsidR="00F00CFA" w:rsidRPr="006C419D">
        <w:t>Полномочной конференции и Резолюции</w:t>
      </w:r>
      <w:r w:rsidRPr="006C419D">
        <w:t> 30 (</w:t>
      </w:r>
      <w:r w:rsidR="00F00CFA" w:rsidRPr="006C419D">
        <w:t>Пересм. Буэнос-Айрес, 2017 г.</w:t>
      </w:r>
      <w:r w:rsidRPr="006C419D">
        <w:t xml:space="preserve">) </w:t>
      </w:r>
      <w:r w:rsidR="00F00CFA" w:rsidRPr="006C419D">
        <w:t>ВКРЭ</w:t>
      </w:r>
      <w:r w:rsidR="00F93786" w:rsidRPr="006C419D">
        <w:t>,</w:t>
      </w:r>
      <w:r w:rsidRPr="006C419D">
        <w:t xml:space="preserve"> </w:t>
      </w:r>
      <w:r w:rsidR="00F00CFA" w:rsidRPr="006C419D">
        <w:t>БРЭ</w:t>
      </w:r>
      <w:r w:rsidRPr="006C419D">
        <w:t xml:space="preserve"> </w:t>
      </w:r>
      <w:r w:rsidR="00F00CFA" w:rsidRPr="006C419D">
        <w:t>вносит свой вклад в выполнение решений</w:t>
      </w:r>
      <w:r w:rsidRPr="006C419D">
        <w:t xml:space="preserve"> </w:t>
      </w:r>
      <w:r w:rsidR="00F00CFA" w:rsidRPr="006C419D">
        <w:t>ВВУИО и Повестки дня в области устойчивого развития на период до 2030 года следующим образом</w:t>
      </w:r>
      <w:r w:rsidRPr="006C419D">
        <w:t>:</w:t>
      </w:r>
    </w:p>
    <w:p w14:paraId="36A71670" w14:textId="76A6C542" w:rsidR="000836D1" w:rsidRPr="006C419D" w:rsidRDefault="000836D1" w:rsidP="000836D1">
      <w:pPr>
        <w:pStyle w:val="enumlev1"/>
      </w:pPr>
      <w:r w:rsidRPr="006C419D">
        <w:rPr>
          <w:bCs/>
        </w:rPr>
        <w:t>a)</w:t>
      </w:r>
      <w:r w:rsidRPr="006C419D">
        <w:rPr>
          <w:bCs/>
        </w:rPr>
        <w:tab/>
      </w:r>
      <w:r w:rsidR="00F00CFA" w:rsidRPr="006C419D">
        <w:rPr>
          <w:b/>
        </w:rPr>
        <w:t>Содействие направлениям деятельности ВВУИО</w:t>
      </w:r>
      <w:r w:rsidRPr="006C419D">
        <w:rPr>
          <w:bCs/>
        </w:rPr>
        <w:t>: БРЭ</w:t>
      </w:r>
      <w:r w:rsidRPr="006C419D">
        <w:t xml:space="preserve"> выступает от имени МСЭ в качестве координатора и содействующей </w:t>
      </w:r>
      <w:r w:rsidR="00F93786" w:rsidRPr="006C419D">
        <w:t>организации</w:t>
      </w:r>
      <w:r w:rsidRPr="006C419D">
        <w:t xml:space="preserve"> по Направлениям деятельности C2 (Информационно-коммуникационная инфраструктура) и C6 (Благоприятная среда). БРЭ также осуществляет ряд мероприятий, связанных с Направлением деятельности C5 (Укрепление доверия и безопасности при использовании ИКТ), по которому МСЭ является единственной содействующей организацией. </w:t>
      </w:r>
      <w:r w:rsidR="004323FD" w:rsidRPr="006C419D">
        <w:t xml:space="preserve">В </w:t>
      </w:r>
      <w:r w:rsidRPr="006C419D">
        <w:t>2019</w:t>
      </w:r>
      <w:r w:rsidR="004323FD" w:rsidRPr="006C419D">
        <w:t xml:space="preserve"> году </w:t>
      </w:r>
      <w:r w:rsidR="00F93786" w:rsidRPr="006C419D">
        <w:t xml:space="preserve">направления </w:t>
      </w:r>
      <w:r w:rsidR="004323FD" w:rsidRPr="006C419D">
        <w:t xml:space="preserve">деятельности ВВУИО </w:t>
      </w:r>
      <w:r w:rsidR="00F93786" w:rsidRPr="006C419D">
        <w:t xml:space="preserve">были обновлены </w:t>
      </w:r>
      <w:r w:rsidR="004323FD" w:rsidRPr="006C419D">
        <w:t xml:space="preserve">по просьбе </w:t>
      </w:r>
      <w:r w:rsidR="00F93786" w:rsidRPr="006C419D">
        <w:t>членов</w:t>
      </w:r>
      <w:r w:rsidRPr="006C419D">
        <w:t>.</w:t>
      </w:r>
    </w:p>
    <w:p w14:paraId="62381DEC" w14:textId="72E0810E" w:rsidR="004A2C9B" w:rsidRPr="006C419D" w:rsidRDefault="00972E50" w:rsidP="00972E50">
      <w:pPr>
        <w:pStyle w:val="enumlev1"/>
      </w:pPr>
      <w:r w:rsidRPr="006C419D">
        <w:tab/>
      </w:r>
      <w:r w:rsidR="000836D1" w:rsidRPr="006C419D">
        <w:t xml:space="preserve">При координации с </w:t>
      </w:r>
      <w:r w:rsidR="004323FD" w:rsidRPr="006C419D">
        <w:t>Программой развития Организации Объединенных Наций (</w:t>
      </w:r>
      <w:r w:rsidR="000836D1" w:rsidRPr="006C419D">
        <w:t>ПРООН</w:t>
      </w:r>
      <w:r w:rsidR="004323FD" w:rsidRPr="006C419D">
        <w:t>)</w:t>
      </w:r>
      <w:r w:rsidR="000836D1" w:rsidRPr="006C419D">
        <w:t xml:space="preserve"> и </w:t>
      </w:r>
      <w:r w:rsidR="004323FD" w:rsidRPr="006C419D">
        <w:t>Организацией Объединенных Наций по вопросам образования, науки и культуры (</w:t>
      </w:r>
      <w:r w:rsidR="000836D1" w:rsidRPr="006C419D">
        <w:t>ЮНЕСКО</w:t>
      </w:r>
      <w:r w:rsidR="004323FD" w:rsidRPr="006C419D">
        <w:t>)</w:t>
      </w:r>
      <w:r w:rsidR="000836D1" w:rsidRPr="006C419D">
        <w:t xml:space="preserve"> Бюро действует также в качестве временного координатора по Направлению деятельности С4 (Создание потенциала). Бюро выполняет функции официального координатора МСЭ по большинству </w:t>
      </w:r>
      <w:r w:rsidR="005957D5" w:rsidRPr="006C419D">
        <w:t xml:space="preserve">направлений </w:t>
      </w:r>
      <w:r w:rsidR="000836D1" w:rsidRPr="006C419D">
        <w:t xml:space="preserve">деятельности ВВУИО, в том числе по Направлениям деятельности C1, C3, C4, C7 и C11, для которых МСЭ является одной из содействующих организаций, и C9, для которого МСЭ является партнером. </w:t>
      </w:r>
    </w:p>
    <w:p w14:paraId="07A1A0C4" w14:textId="4E73F6DB" w:rsidR="000836D1" w:rsidRPr="006C419D" w:rsidRDefault="000836D1" w:rsidP="000836D1">
      <w:pPr>
        <w:pStyle w:val="enumlev1"/>
      </w:pPr>
      <w:r w:rsidRPr="006C419D">
        <w:rPr>
          <w:bCs/>
        </w:rPr>
        <w:t>b)</w:t>
      </w:r>
      <w:r w:rsidRPr="006C419D">
        <w:rPr>
          <w:bCs/>
        </w:rPr>
        <w:tab/>
      </w:r>
      <w:r w:rsidR="00F00CFA" w:rsidRPr="006C419D">
        <w:rPr>
          <w:b/>
          <w:bCs/>
        </w:rPr>
        <w:t>Партнерство по измерению ИКТ в целях развития</w:t>
      </w:r>
      <w:r w:rsidRPr="006C419D">
        <w:t xml:space="preserve">: </w:t>
      </w:r>
      <w:r w:rsidR="004A2C9B" w:rsidRPr="006C419D">
        <w:t>БРЭ продолжает играть ведущую роль в Партнерстве по измерению ИКТ в целях развития – международной инициативе с участием многих заинтересованных сторон, направленной на расширение доступности и повышение качества данных и показателей в области ИКТ</w:t>
      </w:r>
      <w:r w:rsidRPr="006C419D">
        <w:t xml:space="preserve">. </w:t>
      </w:r>
      <w:r w:rsidR="004323FD" w:rsidRPr="006C419D">
        <w:t>Партнерство активно участвует в мониторинге достижения Целей в области устойчивого развития</w:t>
      </w:r>
      <w:r w:rsidRPr="006C419D">
        <w:t xml:space="preserve">. </w:t>
      </w:r>
      <w:r w:rsidR="004323FD" w:rsidRPr="006C419D">
        <w:t>Ряд задач ЦУР</w:t>
      </w:r>
      <w:r w:rsidRPr="006C419D">
        <w:t xml:space="preserve"> </w:t>
      </w:r>
      <w:r w:rsidR="004323FD" w:rsidRPr="006C419D">
        <w:t xml:space="preserve">относятся к ИКТ и технологиям, что подчеркивает необходимость включения конкретных показателей </w:t>
      </w:r>
      <w:r w:rsidR="00543B86" w:rsidRPr="006C419D">
        <w:t>ИКТ в</w:t>
      </w:r>
      <w:r w:rsidR="004323FD" w:rsidRPr="006C419D">
        <w:t xml:space="preserve"> </w:t>
      </w:r>
      <w:r w:rsidR="00543B86" w:rsidRPr="006C419D">
        <w:t>систему мониторинга</w:t>
      </w:r>
      <w:r w:rsidRPr="006C419D">
        <w:t>.</w:t>
      </w:r>
    </w:p>
    <w:p w14:paraId="5EA124D1" w14:textId="567C3E57" w:rsidR="000836D1" w:rsidRPr="006C419D" w:rsidRDefault="000836D1" w:rsidP="000836D1">
      <w:pPr>
        <w:pStyle w:val="enumlev1"/>
      </w:pPr>
      <w:r w:rsidRPr="006C419D">
        <w:rPr>
          <w:rFonts w:eastAsia="SimSun"/>
        </w:rPr>
        <w:tab/>
      </w:r>
      <w:r w:rsidR="00543B86" w:rsidRPr="006C419D">
        <w:t>Всемирная</w:t>
      </w:r>
      <w:r w:rsidRPr="006C419D">
        <w:t xml:space="preserve"> </w:t>
      </w:r>
      <w:r w:rsidR="00543B86" w:rsidRPr="006C419D">
        <w:t>система показателей ЦУР</w:t>
      </w:r>
      <w:r w:rsidRPr="006C419D">
        <w:t xml:space="preserve">, </w:t>
      </w:r>
      <w:r w:rsidR="00543B86" w:rsidRPr="006C419D">
        <w:t>которая содействует мониторингу процесса достижения целей</w:t>
      </w:r>
      <w:r w:rsidRPr="006C419D">
        <w:t xml:space="preserve">, </w:t>
      </w:r>
      <w:r w:rsidR="00543B86" w:rsidRPr="006C419D">
        <w:t>определению проблем и служит ориентиром для директивных органов</w:t>
      </w:r>
      <w:r w:rsidRPr="006C419D">
        <w:t xml:space="preserve">, </w:t>
      </w:r>
      <w:r w:rsidR="00543B86" w:rsidRPr="006C419D">
        <w:t xml:space="preserve">включает в себя </w:t>
      </w:r>
      <w:r w:rsidRPr="006C419D">
        <w:t xml:space="preserve">231 </w:t>
      </w:r>
      <w:r w:rsidR="00CE4FE1" w:rsidRPr="006C419D">
        <w:t>показатель</w:t>
      </w:r>
      <w:r w:rsidRPr="006C419D">
        <w:t>.</w:t>
      </w:r>
      <w:r w:rsidRPr="006C419D">
        <w:rPr>
          <w:rFonts w:eastAsia="SimSun"/>
        </w:rPr>
        <w:t xml:space="preserve"> </w:t>
      </w:r>
      <w:r w:rsidR="00CE4FE1" w:rsidRPr="006C419D">
        <w:rPr>
          <w:rFonts w:eastAsia="SimSun"/>
        </w:rPr>
        <w:t xml:space="preserve">В то же </w:t>
      </w:r>
      <w:r w:rsidR="00CE4FE1" w:rsidRPr="006C419D">
        <w:t xml:space="preserve">время только семь показателей являются показателями ИКТ и </w:t>
      </w:r>
      <w:r w:rsidR="00CE4FE1" w:rsidRPr="006C419D">
        <w:lastRenderedPageBreak/>
        <w:t xml:space="preserve">охватывают </w:t>
      </w:r>
      <w:r w:rsidR="00F93786" w:rsidRPr="006C419D">
        <w:t xml:space="preserve">шесть </w:t>
      </w:r>
      <w:r w:rsidR="00CE4FE1" w:rsidRPr="006C419D">
        <w:t>задач</w:t>
      </w:r>
      <w:r w:rsidRPr="006C419D">
        <w:t xml:space="preserve"> </w:t>
      </w:r>
      <w:r w:rsidR="00CE4FE1" w:rsidRPr="006C419D">
        <w:t>в рамках Целей в области устойчивого развития 4, 5, 9 и 17</w:t>
      </w:r>
      <w:r w:rsidRPr="006C419D">
        <w:t xml:space="preserve">. </w:t>
      </w:r>
      <w:r w:rsidR="00CE4FE1" w:rsidRPr="006C419D">
        <w:t xml:space="preserve">МСЭ собирает и распространяет данные </w:t>
      </w:r>
      <w:r w:rsidR="00F93786" w:rsidRPr="006C419D">
        <w:t>п</w:t>
      </w:r>
      <w:r w:rsidR="00CE4FE1" w:rsidRPr="006C419D">
        <w:t>о пяти из семи показателей.</w:t>
      </w:r>
    </w:p>
    <w:p w14:paraId="670E46CE" w14:textId="2CE261A9" w:rsidR="000836D1" w:rsidRPr="006C419D" w:rsidRDefault="000836D1" w:rsidP="000836D1">
      <w:pPr>
        <w:pStyle w:val="enumlev1"/>
        <w:rPr>
          <w:rFonts w:eastAsia="SimSun"/>
        </w:rPr>
      </w:pPr>
      <w:r w:rsidRPr="006C419D">
        <w:tab/>
      </w:r>
      <w:r w:rsidR="001956D8" w:rsidRPr="006C419D">
        <w:t xml:space="preserve">Важно, что </w:t>
      </w:r>
      <w:r w:rsidR="005065C2" w:rsidRPr="006C419D">
        <w:t>ведется</w:t>
      </w:r>
      <w:r w:rsidR="001956D8" w:rsidRPr="006C419D">
        <w:t xml:space="preserve"> измерени</w:t>
      </w:r>
      <w:r w:rsidR="005065C2" w:rsidRPr="006C419D">
        <w:t>е</w:t>
      </w:r>
      <w:r w:rsidR="001956D8" w:rsidRPr="006C419D">
        <w:t xml:space="preserve"> и мониторинг всех сфер, где ИКТ будут играть определенную роль</w:t>
      </w:r>
      <w:r w:rsidRPr="006C419D">
        <w:t xml:space="preserve">. </w:t>
      </w:r>
      <w:r w:rsidR="001956D8" w:rsidRPr="006C419D">
        <w:t>В связи с этим</w:t>
      </w:r>
      <w:r w:rsidR="004C6263" w:rsidRPr="006C419D">
        <w:t xml:space="preserve"> </w:t>
      </w:r>
      <w:r w:rsidR="005065C2" w:rsidRPr="006C419D">
        <w:t xml:space="preserve">в рамках Партнерства создана </w:t>
      </w:r>
      <w:r w:rsidR="001956D8" w:rsidRPr="006C419D">
        <w:t xml:space="preserve">Целевая группа </w:t>
      </w:r>
      <w:r w:rsidR="005065C2" w:rsidRPr="006C419D">
        <w:t>по</w:t>
      </w:r>
      <w:r w:rsidRPr="006C419D">
        <w:t xml:space="preserve"> </w:t>
      </w:r>
      <w:r w:rsidR="00F93786" w:rsidRPr="006C419D">
        <w:t xml:space="preserve">использованию </w:t>
      </w:r>
      <w:r w:rsidR="001956D8" w:rsidRPr="006C419D">
        <w:t xml:space="preserve">ИКТ </w:t>
      </w:r>
      <w:r w:rsidR="00F93786" w:rsidRPr="006C419D">
        <w:t>для</w:t>
      </w:r>
      <w:r w:rsidR="001956D8" w:rsidRPr="006C419D">
        <w:t xml:space="preserve"> достижени</w:t>
      </w:r>
      <w:r w:rsidR="00F93786" w:rsidRPr="006C419D">
        <w:t>я</w:t>
      </w:r>
      <w:r w:rsidR="001956D8" w:rsidRPr="006C419D">
        <w:t xml:space="preserve"> ЦУР</w:t>
      </w:r>
      <w:r w:rsidRPr="006C419D">
        <w:t xml:space="preserve">, </w:t>
      </w:r>
      <w:r w:rsidR="00F93786" w:rsidRPr="006C419D">
        <w:t xml:space="preserve">возглавляемая </w:t>
      </w:r>
      <w:r w:rsidR="005065C2" w:rsidRPr="006C419D">
        <w:t>совместно МСЭ и</w:t>
      </w:r>
      <w:r w:rsidRPr="006C419D">
        <w:t xml:space="preserve"> </w:t>
      </w:r>
      <w:r w:rsidR="005065C2" w:rsidRPr="006C419D">
        <w:t>Департамент</w:t>
      </w:r>
      <w:r w:rsidR="00F93786" w:rsidRPr="006C419D">
        <w:t>ом</w:t>
      </w:r>
      <w:r w:rsidR="005065C2" w:rsidRPr="006C419D">
        <w:t xml:space="preserve"> по экономическим и социальным вопросам </w:t>
      </w:r>
      <w:r w:rsidR="00F93786" w:rsidRPr="006C419D">
        <w:t xml:space="preserve">Организации Объединенных Наций </w:t>
      </w:r>
      <w:r w:rsidR="005065C2" w:rsidRPr="006C419D">
        <w:t>(ДЭСВ ООН</w:t>
      </w:r>
      <w:r w:rsidRPr="006C419D">
        <w:t>)</w:t>
      </w:r>
      <w:r w:rsidR="00F93786" w:rsidRPr="006C419D">
        <w:t xml:space="preserve">. Эта Целевая группа </w:t>
      </w:r>
      <w:r w:rsidR="005065C2" w:rsidRPr="006C419D">
        <w:t>разработа</w:t>
      </w:r>
      <w:r w:rsidR="00F93786" w:rsidRPr="006C419D">
        <w:t>ла</w:t>
      </w:r>
      <w:r w:rsidRPr="006C419D">
        <w:t xml:space="preserve"> </w:t>
      </w:r>
      <w:r w:rsidR="005065C2" w:rsidRPr="006C419D">
        <w:t>тематический перечень</w:t>
      </w:r>
      <w:r w:rsidR="009C7AE9" w:rsidRPr="006C419D">
        <w:t xml:space="preserve">, включающий 26 </w:t>
      </w:r>
      <w:r w:rsidR="005065C2" w:rsidRPr="006C419D">
        <w:t>показателей ИКТ</w:t>
      </w:r>
      <w:r w:rsidRPr="006C419D">
        <w:rPr>
          <w:rStyle w:val="FootnoteReference"/>
          <w:szCs w:val="16"/>
        </w:rPr>
        <w:footnoteReference w:id="1"/>
      </w:r>
      <w:r w:rsidR="005065C2" w:rsidRPr="006C419D">
        <w:t>, который может использоваться для измерения наличия и использования ИКТ в секторах, имеющих отношение к ЦУР и не охваченных глобальной системой мониторинга показателей достижения ЦУР</w:t>
      </w:r>
      <w:r w:rsidRPr="006C419D">
        <w:t>.</w:t>
      </w:r>
      <w:r w:rsidRPr="006C419D">
        <w:rPr>
          <w:rFonts w:eastAsia="SimSun"/>
        </w:rPr>
        <w:t xml:space="preserve"> 26</w:t>
      </w:r>
      <w:r w:rsidR="00F93786" w:rsidRPr="006C419D">
        <w:rPr>
          <w:rFonts w:eastAsia="SimSun"/>
        </w:rPr>
        <w:t> </w:t>
      </w:r>
      <w:r w:rsidR="006C7EE2" w:rsidRPr="006C419D">
        <w:rPr>
          <w:rFonts w:eastAsia="SimSun"/>
        </w:rPr>
        <w:t xml:space="preserve">показателей </w:t>
      </w:r>
      <w:r w:rsidR="00F93786" w:rsidRPr="006C419D">
        <w:rPr>
          <w:rFonts w:eastAsia="SimSun"/>
        </w:rPr>
        <w:t xml:space="preserve">ИКТ </w:t>
      </w:r>
      <w:r w:rsidR="006C7EE2" w:rsidRPr="006C419D">
        <w:rPr>
          <w:rFonts w:eastAsia="SimSun"/>
        </w:rPr>
        <w:t xml:space="preserve">имеют отношение к </w:t>
      </w:r>
      <w:r w:rsidRPr="006C419D">
        <w:rPr>
          <w:rFonts w:eastAsia="SimSun"/>
        </w:rPr>
        <w:t xml:space="preserve">27 </w:t>
      </w:r>
      <w:r w:rsidR="006C7EE2" w:rsidRPr="006C419D">
        <w:rPr>
          <w:rFonts w:eastAsia="SimSun"/>
        </w:rPr>
        <w:t>задачам по достижению ЦУР в рамках 11 целей</w:t>
      </w:r>
      <w:r w:rsidRPr="006C419D">
        <w:rPr>
          <w:rFonts w:eastAsia="SimSun"/>
        </w:rPr>
        <w:t xml:space="preserve">. </w:t>
      </w:r>
      <w:r w:rsidR="00D30BC0" w:rsidRPr="006C419D">
        <w:rPr>
          <w:rFonts w:eastAsia="SimSun"/>
        </w:rPr>
        <w:t>Партнерство одобрило и представило тематический перечень</w:t>
      </w:r>
      <w:r w:rsidR="005957D5" w:rsidRPr="006C419D">
        <w:rPr>
          <w:rFonts w:eastAsia="SimSun"/>
        </w:rPr>
        <w:t xml:space="preserve"> для </w:t>
      </w:r>
      <w:r w:rsidR="001522F4" w:rsidRPr="006C419D">
        <w:rPr>
          <w:rFonts w:eastAsia="SimSun"/>
        </w:rPr>
        <w:t>51-й сессии Статистической комиссии Организации Объединенных Наций, запланированной на март 2020 года</w:t>
      </w:r>
      <w:r w:rsidRPr="006C419D">
        <w:rPr>
          <w:rFonts w:eastAsia="SimSun"/>
        </w:rPr>
        <w:t xml:space="preserve">. </w:t>
      </w:r>
      <w:r w:rsidR="001522F4" w:rsidRPr="006C419D">
        <w:rPr>
          <w:rFonts w:eastAsia="SimSun"/>
        </w:rPr>
        <w:t>Комиссии предложено одобрить тематический перечень</w:t>
      </w:r>
      <w:r w:rsidRPr="006C419D">
        <w:rPr>
          <w:rFonts w:eastAsia="SimSun"/>
        </w:rPr>
        <w:t xml:space="preserve"> </w:t>
      </w:r>
      <w:r w:rsidR="001522F4" w:rsidRPr="006C419D">
        <w:rPr>
          <w:rFonts w:eastAsia="SimSun"/>
        </w:rPr>
        <w:t>показателей ИКТ</w:t>
      </w:r>
      <w:r w:rsidRPr="006C419D">
        <w:rPr>
          <w:rFonts w:eastAsia="SimSun"/>
        </w:rPr>
        <w:t xml:space="preserve"> </w:t>
      </w:r>
      <w:r w:rsidR="001522F4" w:rsidRPr="006C419D">
        <w:rPr>
          <w:rFonts w:eastAsia="SimSun"/>
        </w:rPr>
        <w:t>для мониторинга прогресса в отношении выполнения Повестки дня в области устойчивого развития на период до 2030 года</w:t>
      </w:r>
      <w:r w:rsidRPr="006C419D">
        <w:rPr>
          <w:rFonts w:eastAsia="SimSun"/>
        </w:rPr>
        <w:t xml:space="preserve">. </w:t>
      </w:r>
    </w:p>
    <w:p w14:paraId="29BF47B8" w14:textId="2F237295" w:rsidR="000836D1" w:rsidRPr="006C419D" w:rsidRDefault="000836D1" w:rsidP="000836D1">
      <w:pPr>
        <w:pStyle w:val="enumlev1"/>
      </w:pPr>
      <w:r w:rsidRPr="006C419D">
        <w:rPr>
          <w:b/>
        </w:rPr>
        <w:tab/>
      </w:r>
      <w:r w:rsidR="001956D8" w:rsidRPr="006C419D">
        <w:rPr>
          <w:b/>
        </w:rPr>
        <w:t>Измерение</w:t>
      </w:r>
      <w:r w:rsidRPr="006C419D">
        <w:rPr>
          <w:bCs/>
        </w:rPr>
        <w:t>:</w:t>
      </w:r>
      <w:r w:rsidRPr="006C419D">
        <w:t xml:space="preserve"> </w:t>
      </w:r>
      <w:r w:rsidR="001522F4" w:rsidRPr="006C419D">
        <w:rPr>
          <w:rFonts w:eastAsia="SimSun"/>
        </w:rPr>
        <w:t>В соответствии с решениями ВВУИО</w:t>
      </w:r>
      <w:r w:rsidRPr="006C419D">
        <w:rPr>
          <w:rFonts w:eastAsia="SimSun"/>
        </w:rPr>
        <w:t xml:space="preserve">, </w:t>
      </w:r>
      <w:r w:rsidR="001522F4" w:rsidRPr="006C419D">
        <w:rPr>
          <w:rFonts w:eastAsia="SimSun"/>
        </w:rPr>
        <w:t>БРЭ продолжает оказывать содействие международной дискуссии об измерении ИКТ в целях развития</w:t>
      </w:r>
      <w:r w:rsidRPr="006C419D">
        <w:t xml:space="preserve">. </w:t>
      </w:r>
      <w:r w:rsidR="001522F4" w:rsidRPr="006C419D">
        <w:t>В</w:t>
      </w:r>
      <w:r w:rsidRPr="006C419D">
        <w:t xml:space="preserve"> 2019 </w:t>
      </w:r>
      <w:r w:rsidR="001522F4" w:rsidRPr="006C419D">
        <w:t>году БРЭ опубликовало отчет</w:t>
      </w:r>
      <w:r w:rsidRPr="006C419D">
        <w:rPr>
          <w:i/>
          <w:iCs/>
        </w:rPr>
        <w:t xml:space="preserve"> </w:t>
      </w:r>
      <w:r w:rsidR="005957D5" w:rsidRPr="006C419D">
        <w:rPr>
          <w:rFonts w:eastAsia="SimSun"/>
        </w:rPr>
        <w:t>"И</w:t>
      </w:r>
      <w:r w:rsidR="00217ABD" w:rsidRPr="006C419D">
        <w:rPr>
          <w:rFonts w:eastAsia="SimSun"/>
        </w:rPr>
        <w:t>змерение цифрового развития: Факты и цифры, 2019 год</w:t>
      </w:r>
      <w:r w:rsidR="005957D5" w:rsidRPr="006C419D">
        <w:rPr>
          <w:rFonts w:eastAsia="SimSun"/>
        </w:rPr>
        <w:t>"</w:t>
      </w:r>
      <w:r w:rsidRPr="006C419D">
        <w:rPr>
          <w:rFonts w:eastAsia="SimSun"/>
        </w:rPr>
        <w:t>.</w:t>
      </w:r>
      <w:r w:rsidR="00217ABD" w:rsidRPr="006C419D">
        <w:rPr>
          <w:rFonts w:eastAsia="SimSun"/>
        </w:rPr>
        <w:t xml:space="preserve"> В первой публикации в новой серии МСЭ "Измерение цифрового развития" представлено описание важнейших показателей в области ИКТ в том числе оценки на 2019 год</w:t>
      </w:r>
      <w:r w:rsidRPr="006C419D">
        <w:t xml:space="preserve">. </w:t>
      </w:r>
      <w:r w:rsidR="001956D8" w:rsidRPr="006C419D">
        <w:t>Симпозиум по всемирным показателям в области электросвязи/ИКТ (WTIS)</w:t>
      </w:r>
      <w:r w:rsidR="00217ABD" w:rsidRPr="006C419D">
        <w:t xml:space="preserve"> </w:t>
      </w:r>
      <w:r w:rsidR="001956D8" w:rsidRPr="006C419D">
        <w:t xml:space="preserve">является основным глобальным форумом по измерению электросвязи и информационного общества. </w:t>
      </w:r>
      <w:r w:rsidRPr="006C419D">
        <w:t xml:space="preserve">WTIS-20 </w:t>
      </w:r>
      <w:r w:rsidR="00217ABD" w:rsidRPr="006C419D">
        <w:t>состоится 15</w:t>
      </w:r>
      <w:r w:rsidR="005957D5" w:rsidRPr="006C419D">
        <w:t>–</w:t>
      </w:r>
      <w:r w:rsidR="00217ABD" w:rsidRPr="006C419D">
        <w:t>17 апреля 2020</w:t>
      </w:r>
      <w:r w:rsidR="005957D5" w:rsidRPr="006C419D">
        <w:t> </w:t>
      </w:r>
      <w:r w:rsidR="00217ABD" w:rsidRPr="006C419D">
        <w:t>года в Женеве, Швейцария.</w:t>
      </w:r>
    </w:p>
    <w:p w14:paraId="2A2F337D" w14:textId="270C4AFA" w:rsidR="000836D1" w:rsidRPr="006C419D" w:rsidRDefault="003B3E15" w:rsidP="000836D1">
      <w:pPr>
        <w:pStyle w:val="enumlev1"/>
      </w:pPr>
      <w:r w:rsidRPr="006C419D">
        <w:rPr>
          <w:bCs/>
        </w:rPr>
        <w:t>c)</w:t>
      </w:r>
      <w:r w:rsidR="000836D1" w:rsidRPr="006C419D">
        <w:rPr>
          <w:b/>
        </w:rPr>
        <w:tab/>
      </w:r>
      <w:r w:rsidR="001956D8" w:rsidRPr="006C419D">
        <w:rPr>
          <w:b/>
        </w:rPr>
        <w:t>Форум ВВУИО</w:t>
      </w:r>
      <w:r w:rsidR="000836D1" w:rsidRPr="006C419D">
        <w:rPr>
          <w:bCs/>
        </w:rPr>
        <w:t xml:space="preserve">: </w:t>
      </w:r>
      <w:r w:rsidR="006868DB" w:rsidRPr="006C419D">
        <w:t>БРЭ внесло свой вклад в подготовительный этап и организацию Форума ВВУИО</w:t>
      </w:r>
      <w:r w:rsidR="005957D5" w:rsidRPr="006C419D">
        <w:t xml:space="preserve"> 2019 года</w:t>
      </w:r>
      <w:r w:rsidR="000836D1" w:rsidRPr="006C419D">
        <w:t>,</w:t>
      </w:r>
      <w:r w:rsidR="006868DB" w:rsidRPr="006C419D">
        <w:t xml:space="preserve"> который состоялся 8-12 апреля</w:t>
      </w:r>
      <w:r w:rsidR="000836D1" w:rsidRPr="006C419D">
        <w:t xml:space="preserve">, </w:t>
      </w:r>
      <w:r w:rsidR="006868DB" w:rsidRPr="006C419D">
        <w:t>а также возглавил</w:t>
      </w:r>
      <w:r w:rsidR="005957D5" w:rsidRPr="006C419D">
        <w:t>о</w:t>
      </w:r>
      <w:r w:rsidR="006868DB" w:rsidRPr="006C419D">
        <w:t xml:space="preserve"> несколько тематических </w:t>
      </w:r>
      <w:r w:rsidR="005957D5" w:rsidRPr="006C419D">
        <w:t xml:space="preserve">направлений </w:t>
      </w:r>
      <w:r w:rsidR="006868DB" w:rsidRPr="006C419D">
        <w:t>Форума</w:t>
      </w:r>
      <w:r w:rsidR="000836D1" w:rsidRPr="006C419D">
        <w:t xml:space="preserve">, </w:t>
      </w:r>
      <w:r w:rsidR="006868DB" w:rsidRPr="006C419D">
        <w:t xml:space="preserve">содействуя при этом созданию партнерств и разработке проектов, о чем говорится в </w:t>
      </w:r>
      <w:hyperlink r:id="rId12" w:anchor="documents" w:history="1">
        <w:r w:rsidR="006868DB" w:rsidRPr="006C419D">
          <w:rPr>
            <w:rStyle w:val="Hyperlink"/>
            <w:rFonts w:cstheme="minorHAnsi"/>
            <w:szCs w:val="24"/>
          </w:rPr>
          <w:t>Итоговом документе</w:t>
        </w:r>
      </w:hyperlink>
      <w:r w:rsidR="000836D1" w:rsidRPr="006C419D">
        <w:t xml:space="preserve">. </w:t>
      </w:r>
      <w:r w:rsidR="006868DB" w:rsidRPr="006C419D">
        <w:t>В</w:t>
      </w:r>
      <w:r w:rsidR="000836D1" w:rsidRPr="006C419D">
        <w:t xml:space="preserve"> 2020</w:t>
      </w:r>
      <w:r w:rsidR="006868DB" w:rsidRPr="006C419D">
        <w:t xml:space="preserve"> году повестка дня Форума ВВУИО, намеченного на 6</w:t>
      </w:r>
      <w:r w:rsidR="006C419D">
        <w:t>−</w:t>
      </w:r>
      <w:r w:rsidR="006868DB" w:rsidRPr="006C419D">
        <w:t>9</w:t>
      </w:r>
      <w:r w:rsidR="006C419D">
        <w:t> </w:t>
      </w:r>
      <w:r w:rsidR="006868DB" w:rsidRPr="006C419D">
        <w:t>апреля в Женеве, Швейцария, также станет более насыщенной</w:t>
      </w:r>
      <w:r w:rsidR="00C30BB7" w:rsidRPr="006C419D">
        <w:t xml:space="preserve"> </w:t>
      </w:r>
      <w:r w:rsidR="006868DB" w:rsidRPr="006C419D">
        <w:t xml:space="preserve">благодаря </w:t>
      </w:r>
      <w:r w:rsidR="00C30BB7" w:rsidRPr="006C419D">
        <w:t xml:space="preserve">ряду </w:t>
      </w:r>
      <w:r w:rsidR="005957D5" w:rsidRPr="006C419D">
        <w:t>сессий</w:t>
      </w:r>
      <w:r w:rsidR="006868DB" w:rsidRPr="006C419D">
        <w:t>, возглавляемых БРЭ</w:t>
      </w:r>
      <w:r w:rsidR="000836D1" w:rsidRPr="006C419D">
        <w:t xml:space="preserve">, </w:t>
      </w:r>
      <w:r w:rsidR="006868DB" w:rsidRPr="006C419D">
        <w:t>в том числе следующих</w:t>
      </w:r>
      <w:r w:rsidR="000836D1" w:rsidRPr="006C419D">
        <w:t>:</w:t>
      </w:r>
    </w:p>
    <w:p w14:paraId="6FD70D7C" w14:textId="01039FE6" w:rsidR="000836D1" w:rsidRPr="006C419D" w:rsidRDefault="000836D1" w:rsidP="000836D1">
      <w:pPr>
        <w:pStyle w:val="enumlev2"/>
      </w:pPr>
      <w:r w:rsidRPr="006C419D">
        <w:t>−</w:t>
      </w:r>
      <w:r w:rsidRPr="006C419D">
        <w:tab/>
      </w:r>
      <w:r w:rsidR="00B135A2" w:rsidRPr="006C419D">
        <w:t xml:space="preserve">Собрания по содействию реализации </w:t>
      </w:r>
      <w:r w:rsidR="005957D5" w:rsidRPr="006C419D">
        <w:t xml:space="preserve">направлений </w:t>
      </w:r>
      <w:r w:rsidR="00B135A2" w:rsidRPr="006C419D">
        <w:t>деятельности ВВУИО</w:t>
      </w:r>
      <w:r w:rsidR="00512E99" w:rsidRPr="006C419D">
        <w:t>:</w:t>
      </w:r>
    </w:p>
    <w:p w14:paraId="282D4E67" w14:textId="4F075CE0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r w:rsidR="00B135A2" w:rsidRPr="006C419D">
        <w:t>НД C2 ВВУИО: Информационно-коммуникационная инфраструктура</w:t>
      </w:r>
      <w:r w:rsidR="00512E99" w:rsidRPr="006C419D">
        <w:t>;</w:t>
      </w:r>
    </w:p>
    <w:p w14:paraId="6D257EBC" w14:textId="6882CB39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r w:rsidR="00B135A2" w:rsidRPr="006C419D">
        <w:t>НД C4 ВВУИО: Создание потенциала</w:t>
      </w:r>
      <w:r w:rsidR="00512E99" w:rsidRPr="006C419D">
        <w:t>;</w:t>
      </w:r>
    </w:p>
    <w:p w14:paraId="527BF0C6" w14:textId="7F81474E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r w:rsidR="00B135A2" w:rsidRPr="006C419D">
        <w:t>НД C5 ВВУИО: Кибербезопасность (содействующая роль, руководящую роль играет</w:t>
      </w:r>
      <w:r w:rsidR="00512E99" w:rsidRPr="006C419D">
        <w:t> </w:t>
      </w:r>
      <w:r w:rsidR="00B135A2" w:rsidRPr="006C419D">
        <w:t>SPM)</w:t>
      </w:r>
      <w:r w:rsidR="00512E99" w:rsidRPr="006C419D">
        <w:t>;</w:t>
      </w:r>
    </w:p>
    <w:p w14:paraId="77D0CD25" w14:textId="1D99686F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r w:rsidR="00B135A2" w:rsidRPr="006C419D">
        <w:t>НД C6 ВВУИО: Благоприятная среда</w:t>
      </w:r>
      <w:r w:rsidR="00512E99" w:rsidRPr="006C419D">
        <w:t>;</w:t>
      </w:r>
    </w:p>
    <w:p w14:paraId="205AEFE4" w14:textId="21482FC9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r w:rsidR="00B135A2" w:rsidRPr="006C419D">
        <w:t>НД C7 ВВУИО: Электронные отходы (МСЭ/ЮНЕП)</w:t>
      </w:r>
      <w:r w:rsidR="00512E99" w:rsidRPr="006C419D">
        <w:t>;</w:t>
      </w:r>
    </w:p>
    <w:p w14:paraId="5BB1C396" w14:textId="695DF41B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r w:rsidR="00512E99" w:rsidRPr="006C419D">
        <w:t>НД C7 ВВУИО: Электронная охрана окружающей среды (МСЭ/ВМО);</w:t>
      </w:r>
    </w:p>
    <w:p w14:paraId="4DA92F74" w14:textId="546A9197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r w:rsidR="00512E99" w:rsidRPr="006C419D">
        <w:t>НД C7 ВВУИО: Электронное сельское хозяйство (МСЭ/ФАО);</w:t>
      </w:r>
    </w:p>
    <w:p w14:paraId="6E8E466F" w14:textId="5136D156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r w:rsidR="00512E99" w:rsidRPr="006C419D">
        <w:t>НД C7 ВВУИО: Электронное здравоохранение (МСЭ/ВОЗ).</w:t>
      </w:r>
    </w:p>
    <w:p w14:paraId="63311399" w14:textId="4DF55A88" w:rsidR="000836D1" w:rsidRPr="006C419D" w:rsidRDefault="000836D1" w:rsidP="000836D1">
      <w:pPr>
        <w:pStyle w:val="enumlev2"/>
      </w:pPr>
      <w:r w:rsidRPr="006C419D">
        <w:t>−</w:t>
      </w:r>
      <w:r w:rsidRPr="006C419D">
        <w:tab/>
      </w:r>
      <w:r w:rsidR="00512E99" w:rsidRPr="006C419D">
        <w:t>Диалог высокого уровня:</w:t>
      </w:r>
    </w:p>
    <w:p w14:paraId="6CC9B769" w14:textId="1DA52F97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r w:rsidR="00440DEC" w:rsidRPr="006C419D">
        <w:t xml:space="preserve">Спасание </w:t>
      </w:r>
      <w:r w:rsidR="005957D5" w:rsidRPr="006C419D">
        <w:t xml:space="preserve">человеческих </w:t>
      </w:r>
      <w:r w:rsidR="00440DEC" w:rsidRPr="006C419D">
        <w:t xml:space="preserve">жизней </w:t>
      </w:r>
      <w:r w:rsidR="005957D5" w:rsidRPr="006C419D">
        <w:t xml:space="preserve">в случае бедствий </w:t>
      </w:r>
      <w:r w:rsidR="00440DEC" w:rsidRPr="006C419D">
        <w:t xml:space="preserve">с </w:t>
      </w:r>
      <w:r w:rsidR="005957D5" w:rsidRPr="006C419D">
        <w:t xml:space="preserve">помощью </w:t>
      </w:r>
      <w:r w:rsidR="00440DEC" w:rsidRPr="006C419D">
        <w:t>ИКТ</w:t>
      </w:r>
      <w:r w:rsidR="006C419D">
        <w:t>.</w:t>
      </w:r>
    </w:p>
    <w:p w14:paraId="118E2764" w14:textId="5B753E89" w:rsidR="000836D1" w:rsidRPr="006C419D" w:rsidRDefault="000836D1" w:rsidP="000836D1">
      <w:pPr>
        <w:pStyle w:val="enumlev2"/>
      </w:pPr>
      <w:r w:rsidRPr="006C419D">
        <w:t>−</w:t>
      </w:r>
      <w:r w:rsidRPr="006C419D">
        <w:tab/>
      </w:r>
      <w:r w:rsidR="00512E99" w:rsidRPr="006C419D">
        <w:t>Ежегодное собрание Партнерства по измерению ИКТ в целях развития.</w:t>
      </w:r>
    </w:p>
    <w:p w14:paraId="1589DEB4" w14:textId="6092821B" w:rsidR="000836D1" w:rsidRPr="006C419D" w:rsidRDefault="000836D1" w:rsidP="000836D1">
      <w:pPr>
        <w:pStyle w:val="enumlev2"/>
      </w:pPr>
      <w:r w:rsidRPr="006C419D">
        <w:t>−</w:t>
      </w:r>
      <w:r w:rsidRPr="006C419D">
        <w:tab/>
      </w:r>
      <w:r w:rsidR="00512E99" w:rsidRPr="006C419D">
        <w:t>Специальный сегмент</w:t>
      </w:r>
    </w:p>
    <w:p w14:paraId="4637491D" w14:textId="77777777" w:rsidR="004128CF" w:rsidRPr="006C419D" w:rsidRDefault="00DE5997" w:rsidP="00512E99">
      <w:pPr>
        <w:pStyle w:val="enumlev3"/>
      </w:pPr>
      <w:bookmarkStart w:id="9" w:name="lt_pId081"/>
      <w:r w:rsidRPr="006C419D">
        <w:t>•</w:t>
      </w:r>
      <w:r w:rsidR="004128CF" w:rsidRPr="006C419D">
        <w:tab/>
      </w:r>
      <w:bookmarkEnd w:id="9"/>
      <w:r w:rsidR="007E77D1" w:rsidRPr="006C419D">
        <w:rPr>
          <w:szCs w:val="24"/>
        </w:rPr>
        <w:t xml:space="preserve">сегмент </w:t>
      </w:r>
      <w:r w:rsidR="002751DD" w:rsidRPr="006C419D">
        <w:t>инноваций</w:t>
      </w:r>
      <w:r w:rsidR="002751DD" w:rsidRPr="006C419D">
        <w:rPr>
          <w:szCs w:val="24"/>
        </w:rPr>
        <w:t xml:space="preserve"> на Форуме ВВУИО;</w:t>
      </w:r>
    </w:p>
    <w:p w14:paraId="51FCB98C" w14:textId="0AB7E1D3" w:rsidR="002751DD" w:rsidRPr="006C419D" w:rsidRDefault="00DE5997" w:rsidP="00512E99">
      <w:pPr>
        <w:pStyle w:val="enumlev3"/>
        <w:rPr>
          <w:szCs w:val="24"/>
        </w:rPr>
      </w:pPr>
      <w:r w:rsidRPr="006C419D">
        <w:lastRenderedPageBreak/>
        <w:t>•</w:t>
      </w:r>
      <w:r w:rsidR="00522ED6" w:rsidRPr="006C419D">
        <w:tab/>
      </w:r>
      <w:r w:rsidR="00440DEC" w:rsidRPr="006C419D">
        <w:t>спортивный сегмент</w:t>
      </w:r>
      <w:r w:rsidR="002751DD" w:rsidRPr="006C419D">
        <w:rPr>
          <w:szCs w:val="24"/>
        </w:rPr>
        <w:t>;</w:t>
      </w:r>
    </w:p>
    <w:p w14:paraId="67670BCB" w14:textId="2BB0FB25" w:rsidR="00522ED6" w:rsidRPr="006C419D" w:rsidRDefault="005D5FBF" w:rsidP="00512E99">
      <w:pPr>
        <w:pStyle w:val="enumlev3"/>
        <w:rPr>
          <w:szCs w:val="24"/>
        </w:rPr>
      </w:pPr>
      <w:r w:rsidRPr="006C419D">
        <w:t>•</w:t>
      </w:r>
      <w:r w:rsidRPr="006C419D">
        <w:tab/>
      </w:r>
      <w:r w:rsidR="007E77D1" w:rsidRPr="006C419D">
        <w:rPr>
          <w:szCs w:val="24"/>
        </w:rPr>
        <w:t xml:space="preserve">сегмент </w:t>
      </w:r>
      <w:r w:rsidRPr="006C419D">
        <w:t>доступности</w:t>
      </w:r>
      <w:r w:rsidR="00512E99" w:rsidRPr="006C419D">
        <w:t>.</w:t>
      </w:r>
    </w:p>
    <w:p w14:paraId="6324E65B" w14:textId="205F35DA" w:rsidR="004128CF" w:rsidRPr="006C419D" w:rsidRDefault="00F8040E" w:rsidP="0039233D">
      <w:pPr>
        <w:rPr>
          <w:szCs w:val="24"/>
        </w:rPr>
      </w:pPr>
      <w:bookmarkStart w:id="10" w:name="lt_pId085"/>
      <w:r w:rsidRPr="006C419D">
        <w:rPr>
          <w:rFonts w:cstheme="minorHAnsi"/>
          <w:szCs w:val="24"/>
        </w:rPr>
        <w:t>Коме того, БРЭ будет проводить ряд тематических семинаров-практикумов и сессий, посвященных</w:t>
      </w:r>
      <w:r w:rsidR="003B3E15" w:rsidRPr="006C419D">
        <w:rPr>
          <w:rFonts w:cstheme="minorHAnsi"/>
          <w:szCs w:val="24"/>
        </w:rPr>
        <w:t xml:space="preserve"> </w:t>
      </w:r>
      <w:r w:rsidR="0031453B" w:rsidRPr="006C419D">
        <w:rPr>
          <w:rFonts w:cstheme="minorHAnsi"/>
          <w:szCs w:val="24"/>
        </w:rPr>
        <w:t xml:space="preserve">в том числе таким темам, как </w:t>
      </w:r>
      <w:r w:rsidRPr="006C419D">
        <w:rPr>
          <w:rFonts w:cstheme="minorHAnsi"/>
          <w:szCs w:val="24"/>
        </w:rPr>
        <w:t>установлени</w:t>
      </w:r>
      <w:r w:rsidR="0031453B" w:rsidRPr="006C419D">
        <w:rPr>
          <w:rFonts w:cstheme="minorHAnsi"/>
          <w:szCs w:val="24"/>
        </w:rPr>
        <w:t>е</w:t>
      </w:r>
      <w:r w:rsidRPr="006C419D">
        <w:rPr>
          <w:rFonts w:cstheme="minorHAnsi"/>
          <w:szCs w:val="24"/>
        </w:rPr>
        <w:t xml:space="preserve"> гендерного равенства, защит</w:t>
      </w:r>
      <w:r w:rsidR="0031453B" w:rsidRPr="006C419D">
        <w:rPr>
          <w:rFonts w:cstheme="minorHAnsi"/>
          <w:szCs w:val="24"/>
        </w:rPr>
        <w:t>а</w:t>
      </w:r>
      <w:r w:rsidRPr="006C419D">
        <w:rPr>
          <w:rFonts w:cstheme="minorHAnsi"/>
          <w:szCs w:val="24"/>
        </w:rPr>
        <w:t xml:space="preserve"> ребенка в онлайновой среде</w:t>
      </w:r>
      <w:r w:rsidR="003B3E15" w:rsidRPr="006C419D">
        <w:rPr>
          <w:rFonts w:cstheme="minorHAnsi"/>
          <w:szCs w:val="24"/>
        </w:rPr>
        <w:t xml:space="preserve">, </w:t>
      </w:r>
      <w:r w:rsidRPr="006C419D">
        <w:rPr>
          <w:rFonts w:cstheme="minorHAnsi"/>
          <w:szCs w:val="24"/>
        </w:rPr>
        <w:t>развити</w:t>
      </w:r>
      <w:r w:rsidR="0031453B" w:rsidRPr="006C419D">
        <w:rPr>
          <w:rFonts w:cstheme="minorHAnsi"/>
          <w:szCs w:val="24"/>
        </w:rPr>
        <w:t>е</w:t>
      </w:r>
      <w:r w:rsidRPr="006C419D">
        <w:rPr>
          <w:rFonts w:cstheme="minorHAnsi"/>
          <w:szCs w:val="24"/>
        </w:rPr>
        <w:t xml:space="preserve"> возможностей для соединения школ</w:t>
      </w:r>
      <w:r w:rsidR="003B3E15" w:rsidRPr="006C419D">
        <w:rPr>
          <w:rFonts w:cstheme="minorHAnsi"/>
          <w:szCs w:val="24"/>
        </w:rPr>
        <w:t xml:space="preserve">, </w:t>
      </w:r>
      <w:r w:rsidRPr="006C419D">
        <w:rPr>
          <w:rFonts w:cstheme="minorHAnsi"/>
          <w:szCs w:val="24"/>
        </w:rPr>
        <w:t>радиовещани</w:t>
      </w:r>
      <w:r w:rsidR="005957D5" w:rsidRPr="006C419D">
        <w:rPr>
          <w:rFonts w:cstheme="minorHAnsi"/>
          <w:szCs w:val="24"/>
        </w:rPr>
        <w:t>е</w:t>
      </w:r>
      <w:r w:rsidRPr="006C419D">
        <w:rPr>
          <w:rFonts w:cstheme="minorHAnsi"/>
          <w:szCs w:val="24"/>
        </w:rPr>
        <w:t xml:space="preserve"> и цифровы</w:t>
      </w:r>
      <w:r w:rsidR="005957D5" w:rsidRPr="006C419D">
        <w:rPr>
          <w:rFonts w:cstheme="minorHAnsi"/>
          <w:szCs w:val="24"/>
        </w:rPr>
        <w:t>е</w:t>
      </w:r>
      <w:r w:rsidRPr="006C419D">
        <w:rPr>
          <w:rFonts w:cstheme="minorHAnsi"/>
          <w:szCs w:val="24"/>
        </w:rPr>
        <w:t xml:space="preserve"> навык</w:t>
      </w:r>
      <w:r w:rsidR="005957D5" w:rsidRPr="006C419D">
        <w:rPr>
          <w:rFonts w:cstheme="minorHAnsi"/>
          <w:szCs w:val="24"/>
        </w:rPr>
        <w:t>и</w:t>
      </w:r>
      <w:r w:rsidR="003B3E15" w:rsidRPr="006C419D">
        <w:rPr>
          <w:rFonts w:cstheme="minorHAnsi"/>
          <w:szCs w:val="24"/>
        </w:rPr>
        <w:t xml:space="preserve">. </w:t>
      </w:r>
      <w:r w:rsidR="009E31B7" w:rsidRPr="006C419D">
        <w:rPr>
          <w:szCs w:val="24"/>
        </w:rPr>
        <w:t xml:space="preserve">БРЭ также примет участие в ряде интерактивных диалогов высокого уровня, собраниях по содействию реализации </w:t>
      </w:r>
      <w:r w:rsidR="005957D5" w:rsidRPr="006C419D">
        <w:rPr>
          <w:szCs w:val="24"/>
        </w:rPr>
        <w:t xml:space="preserve">направлений </w:t>
      </w:r>
      <w:r w:rsidR="009E31B7" w:rsidRPr="006C419D">
        <w:rPr>
          <w:szCs w:val="24"/>
        </w:rPr>
        <w:t>деятельности ВВУИО для НД С1 (Роль органов государственного управления), С11 (Международное сотрудничество), С7 (электронная научная деятельность, электронное обуче</w:t>
      </w:r>
      <w:r w:rsidR="0039233D" w:rsidRPr="006C419D">
        <w:rPr>
          <w:szCs w:val="24"/>
        </w:rPr>
        <w:t xml:space="preserve">ние, электронное правительство), </w:t>
      </w:r>
      <w:r w:rsidR="00BE4D32" w:rsidRPr="006C419D">
        <w:rPr>
          <w:szCs w:val="24"/>
        </w:rPr>
        <w:t xml:space="preserve">а также </w:t>
      </w:r>
      <w:r w:rsidR="0039233D" w:rsidRPr="006C419D">
        <w:rPr>
          <w:color w:val="000000"/>
        </w:rPr>
        <w:t xml:space="preserve">собрании </w:t>
      </w:r>
      <w:r w:rsidR="009E31B7" w:rsidRPr="006C419D">
        <w:rPr>
          <w:color w:val="000000"/>
        </w:rPr>
        <w:t>содействующих организаций по направлениям деятельности</w:t>
      </w:r>
      <w:r w:rsidR="002E5446" w:rsidRPr="006C419D">
        <w:rPr>
          <w:color w:val="000000"/>
        </w:rPr>
        <w:t xml:space="preserve"> ВВУИО</w:t>
      </w:r>
      <w:r w:rsidR="004128CF" w:rsidRPr="006C419D">
        <w:rPr>
          <w:szCs w:val="24"/>
        </w:rPr>
        <w:t>.</w:t>
      </w:r>
      <w:bookmarkEnd w:id="10"/>
    </w:p>
    <w:p w14:paraId="19A609DA" w14:textId="54A4D15F" w:rsidR="004128CF" w:rsidRPr="006C419D" w:rsidRDefault="003B3E15" w:rsidP="003B3E15">
      <w:pPr>
        <w:pStyle w:val="enumlev1"/>
      </w:pPr>
      <w:r w:rsidRPr="006C419D">
        <w:t>d)</w:t>
      </w:r>
      <w:r w:rsidRPr="006C419D">
        <w:tab/>
      </w:r>
      <w:r w:rsidR="00B26CC6" w:rsidRPr="006C419D">
        <w:rPr>
          <w:rFonts w:cstheme="minorHAnsi"/>
          <w:b/>
          <w:szCs w:val="24"/>
        </w:rPr>
        <w:t>Награды ВВУИО</w:t>
      </w:r>
      <w:r w:rsidRPr="006C419D">
        <w:t xml:space="preserve">: </w:t>
      </w:r>
      <w:r w:rsidR="000D74DC" w:rsidRPr="006C419D">
        <w:t xml:space="preserve">БРЭ продолжает играть важную роль в Комитете по рассмотрению </w:t>
      </w:r>
      <w:r w:rsidR="000D74DC" w:rsidRPr="006C419D">
        <w:rPr>
          <w:color w:val="000000"/>
        </w:rPr>
        <w:t xml:space="preserve">в рамках процесса присуждения наград ВВУИО и </w:t>
      </w:r>
      <w:r w:rsidR="000D74DC" w:rsidRPr="006C419D">
        <w:t>последующей</w:t>
      </w:r>
      <w:r w:rsidR="000D74DC" w:rsidRPr="006C419D">
        <w:rPr>
          <w:color w:val="000000"/>
        </w:rPr>
        <w:t xml:space="preserve"> деятельности, связанной с созданием партнерств и </w:t>
      </w:r>
      <w:r w:rsidR="000D74DC" w:rsidRPr="006C419D">
        <w:t>обменом</w:t>
      </w:r>
      <w:r w:rsidR="000D74DC" w:rsidRPr="006C419D">
        <w:rPr>
          <w:color w:val="000000"/>
        </w:rPr>
        <w:t xml:space="preserve"> передовым опытом. Ежегодно присужда</w:t>
      </w:r>
      <w:r w:rsidR="0039233D" w:rsidRPr="006C419D">
        <w:rPr>
          <w:color w:val="000000"/>
        </w:rPr>
        <w:t>е</w:t>
      </w:r>
      <w:r w:rsidR="000D74DC" w:rsidRPr="006C419D">
        <w:rPr>
          <w:color w:val="000000"/>
        </w:rPr>
        <w:t>тся 18 наград ВВУИО в знак признания особого вклада лауреатов наград в выполнени</w:t>
      </w:r>
      <w:r w:rsidR="0038107D" w:rsidRPr="006C419D">
        <w:rPr>
          <w:color w:val="000000"/>
        </w:rPr>
        <w:t>е</w:t>
      </w:r>
      <w:r w:rsidR="000D74DC" w:rsidRPr="006C419D">
        <w:rPr>
          <w:color w:val="000000"/>
        </w:rPr>
        <w:t xml:space="preserve"> </w:t>
      </w:r>
      <w:r w:rsidR="005957D5" w:rsidRPr="006C419D">
        <w:rPr>
          <w:color w:val="000000"/>
        </w:rPr>
        <w:t xml:space="preserve">направлений </w:t>
      </w:r>
      <w:r w:rsidR="000D74DC" w:rsidRPr="006C419D">
        <w:rPr>
          <w:color w:val="000000"/>
        </w:rPr>
        <w:t>деятельности ВВУИО</w:t>
      </w:r>
      <w:r w:rsidR="002E5446" w:rsidRPr="006C419D">
        <w:rPr>
          <w:color w:val="000000"/>
        </w:rPr>
        <w:t xml:space="preserve"> в качестве содействующих </w:t>
      </w:r>
      <w:r w:rsidR="005957D5" w:rsidRPr="006C419D">
        <w:rPr>
          <w:color w:val="000000"/>
        </w:rPr>
        <w:t>организаций</w:t>
      </w:r>
      <w:r w:rsidR="000D74DC" w:rsidRPr="006C419D">
        <w:rPr>
          <w:color w:val="000000"/>
        </w:rPr>
        <w:t>.</w:t>
      </w:r>
      <w:r w:rsidR="000D74DC" w:rsidRPr="006C419D">
        <w:t xml:space="preserve"> </w:t>
      </w:r>
      <w:bookmarkStart w:id="11" w:name="lt_pId088"/>
      <w:r w:rsidRPr="006C419D">
        <w:t xml:space="preserve">В 2020 году </w:t>
      </w:r>
      <w:r w:rsidR="005957D5" w:rsidRPr="006C419D">
        <w:t xml:space="preserve">благодаря вкладу БРЭ </w:t>
      </w:r>
      <w:r w:rsidRPr="006C419D">
        <w:t>б</w:t>
      </w:r>
      <w:r w:rsidR="0038107D" w:rsidRPr="006C419D">
        <w:t xml:space="preserve">ыли рассмотрены и </w:t>
      </w:r>
      <w:r w:rsidR="002E5446" w:rsidRPr="006C419D">
        <w:t xml:space="preserve">переданы </w:t>
      </w:r>
      <w:r w:rsidR="0038107D" w:rsidRPr="006C419D">
        <w:t>на голосовани</w:t>
      </w:r>
      <w:r w:rsidR="00260D69" w:rsidRPr="006C419D">
        <w:t>е</w:t>
      </w:r>
      <w:r w:rsidR="00522ED6" w:rsidRPr="006C419D">
        <w:t xml:space="preserve"> свыше </w:t>
      </w:r>
      <w:r w:rsidRPr="006C419D">
        <w:t>8</w:t>
      </w:r>
      <w:r w:rsidR="0038107D" w:rsidRPr="006C419D">
        <w:t>00 проектов в области использования ИКТ для достижения ЦУР</w:t>
      </w:r>
      <w:bookmarkEnd w:id="11"/>
      <w:r w:rsidR="0038107D" w:rsidRPr="006C419D">
        <w:t xml:space="preserve">. </w:t>
      </w:r>
    </w:p>
    <w:p w14:paraId="4C5ECFA2" w14:textId="2F88F1FC" w:rsidR="003B3E15" w:rsidRPr="006C419D" w:rsidRDefault="003B3E15" w:rsidP="003B3E15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bCs/>
          <w:szCs w:val="24"/>
        </w:rPr>
        <w:t>e)</w:t>
      </w:r>
      <w:r w:rsidRPr="006C419D">
        <w:rPr>
          <w:rFonts w:cstheme="minorHAnsi"/>
          <w:bCs/>
          <w:szCs w:val="24"/>
        </w:rPr>
        <w:tab/>
      </w:r>
      <w:r w:rsidR="00B26CC6" w:rsidRPr="006C419D">
        <w:rPr>
          <w:rFonts w:cstheme="minorHAnsi"/>
          <w:b/>
          <w:szCs w:val="24"/>
        </w:rPr>
        <w:t>Исследовательские комиссии МСЭ-D</w:t>
      </w:r>
      <w:r w:rsidRPr="006C419D">
        <w:rPr>
          <w:rFonts w:cstheme="minorHAnsi"/>
          <w:szCs w:val="24"/>
        </w:rPr>
        <w:t xml:space="preserve">: </w:t>
      </w:r>
      <w:r w:rsidR="00B26CC6" w:rsidRPr="006C419D">
        <w:rPr>
          <w:rFonts w:cstheme="minorHAnsi"/>
          <w:szCs w:val="24"/>
        </w:rPr>
        <w:t>В качестве последующ</w:t>
      </w:r>
      <w:r w:rsidR="00D50EE5" w:rsidRPr="006C419D">
        <w:rPr>
          <w:rFonts w:cstheme="minorHAnsi"/>
          <w:szCs w:val="24"/>
        </w:rPr>
        <w:t>ей</w:t>
      </w:r>
      <w:r w:rsidR="00B26CC6" w:rsidRPr="006C419D">
        <w:rPr>
          <w:rFonts w:cstheme="minorHAnsi"/>
          <w:szCs w:val="24"/>
        </w:rPr>
        <w:t xml:space="preserve"> мер</w:t>
      </w:r>
      <w:r w:rsidR="00D50EE5" w:rsidRPr="006C419D">
        <w:rPr>
          <w:rFonts w:cstheme="minorHAnsi"/>
          <w:szCs w:val="24"/>
        </w:rPr>
        <w:t>ы</w:t>
      </w:r>
      <w:r w:rsidR="00B26CC6" w:rsidRPr="006C419D">
        <w:rPr>
          <w:rFonts w:cstheme="minorHAnsi"/>
          <w:szCs w:val="24"/>
        </w:rPr>
        <w:t xml:space="preserve"> по итогам ВКРЭ</w:t>
      </w:r>
      <w:r w:rsidRPr="006C419D">
        <w:rPr>
          <w:rFonts w:cstheme="minorHAnsi"/>
          <w:szCs w:val="24"/>
        </w:rPr>
        <w:t xml:space="preserve">-17 </w:t>
      </w:r>
      <w:r w:rsidR="00B26CC6" w:rsidRPr="006C419D">
        <w:rPr>
          <w:rFonts w:cstheme="minorHAnsi"/>
          <w:szCs w:val="24"/>
        </w:rPr>
        <w:t xml:space="preserve">было проведено сопоставление Вопросов исследовательских комиссий МСЭ-D с </w:t>
      </w:r>
      <w:r w:rsidR="005957D5" w:rsidRPr="006C419D">
        <w:rPr>
          <w:rFonts w:cstheme="minorHAnsi"/>
          <w:szCs w:val="24"/>
        </w:rPr>
        <w:t xml:space="preserve">направлениями </w:t>
      </w:r>
      <w:r w:rsidR="00B26CC6" w:rsidRPr="006C419D">
        <w:rPr>
          <w:rFonts w:cstheme="minorHAnsi"/>
          <w:szCs w:val="24"/>
        </w:rPr>
        <w:t>деятельности ВВУ</w:t>
      </w:r>
      <w:r w:rsidR="00D50EE5" w:rsidRPr="006C419D">
        <w:rPr>
          <w:rFonts w:cstheme="minorHAnsi"/>
          <w:szCs w:val="24"/>
        </w:rPr>
        <w:t xml:space="preserve">ИО и ЦУР и </w:t>
      </w:r>
      <w:r w:rsidR="00041977" w:rsidRPr="006C419D">
        <w:rPr>
          <w:rFonts w:cstheme="minorHAnsi"/>
          <w:szCs w:val="24"/>
        </w:rPr>
        <w:t>предоставлены</w:t>
      </w:r>
      <w:r w:rsidR="00D50EE5" w:rsidRPr="006C419D">
        <w:rPr>
          <w:rFonts w:cstheme="minorHAnsi"/>
          <w:szCs w:val="24"/>
        </w:rPr>
        <w:t xml:space="preserve"> дополнительные указания относительно того, как эти исследовательские комиссии могут вносить вклад в </w:t>
      </w:r>
      <w:r w:rsidR="00BC6137" w:rsidRPr="006C419D">
        <w:rPr>
          <w:rFonts w:cstheme="minorHAnsi"/>
          <w:szCs w:val="24"/>
        </w:rPr>
        <w:t xml:space="preserve">оба эти </w:t>
      </w:r>
      <w:r w:rsidR="00D50EE5" w:rsidRPr="006C419D">
        <w:rPr>
          <w:rFonts w:cstheme="minorHAnsi"/>
          <w:szCs w:val="24"/>
        </w:rPr>
        <w:t>процесса</w:t>
      </w:r>
      <w:r w:rsidRPr="006C419D">
        <w:rPr>
          <w:rFonts w:cstheme="minorHAnsi"/>
          <w:szCs w:val="24"/>
        </w:rPr>
        <w:t xml:space="preserve"> (</w:t>
      </w:r>
      <w:r w:rsidR="00D50EE5" w:rsidRPr="006C419D">
        <w:rPr>
          <w:rFonts w:cstheme="minorHAnsi"/>
          <w:szCs w:val="24"/>
        </w:rPr>
        <w:t>см. Приложение</w:t>
      </w:r>
      <w:r w:rsidRPr="006C419D">
        <w:rPr>
          <w:rFonts w:cstheme="minorHAnsi"/>
          <w:szCs w:val="24"/>
        </w:rPr>
        <w:t xml:space="preserve"> 2). </w:t>
      </w:r>
      <w:r w:rsidR="00D50EE5" w:rsidRPr="006C419D">
        <w:rPr>
          <w:rFonts w:cstheme="minorHAnsi"/>
          <w:szCs w:val="24"/>
        </w:rPr>
        <w:t xml:space="preserve">Исследовательские комиссии МСЭ-D </w:t>
      </w:r>
      <w:r w:rsidR="00D50EE5" w:rsidRPr="006C419D">
        <w:rPr>
          <w:rFonts w:cstheme="minorHAnsi"/>
          <w:bCs/>
          <w:szCs w:val="24"/>
        </w:rPr>
        <w:t>высоко ценят возможность обмена содержательной информацией между заинтересованными сторонами в рамках платформы ВВУИО, а также существующие возможности</w:t>
      </w:r>
      <w:r w:rsidRPr="006C419D">
        <w:rPr>
          <w:rFonts w:cstheme="minorHAnsi"/>
          <w:bCs/>
          <w:szCs w:val="24"/>
        </w:rPr>
        <w:t xml:space="preserve"> </w:t>
      </w:r>
      <w:r w:rsidR="00730A02" w:rsidRPr="006C419D">
        <w:rPr>
          <w:rFonts w:cstheme="minorHAnsi"/>
          <w:bCs/>
          <w:szCs w:val="24"/>
        </w:rPr>
        <w:t>в области информационного взаимодействия и обмена среди различных заинтересованных сторон, участвующих в процессе ВВУИО</w:t>
      </w:r>
      <w:r w:rsidRPr="006C419D">
        <w:rPr>
          <w:rFonts w:cstheme="minorHAnsi"/>
          <w:bCs/>
          <w:szCs w:val="24"/>
        </w:rPr>
        <w:t>.</w:t>
      </w:r>
    </w:p>
    <w:p w14:paraId="6C505304" w14:textId="24D02DC0" w:rsidR="003B3E15" w:rsidRPr="006C419D" w:rsidRDefault="003B3E15" w:rsidP="003B3E15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bCs/>
          <w:szCs w:val="24"/>
        </w:rPr>
        <w:tab/>
      </w:r>
      <w:r w:rsidR="00730A02" w:rsidRPr="006C419D">
        <w:rPr>
          <w:rFonts w:cstheme="minorHAnsi"/>
          <w:bCs/>
          <w:szCs w:val="24"/>
        </w:rPr>
        <w:t>В ходе собраний Групп Докладчик</w:t>
      </w:r>
      <w:r w:rsidR="00BA69B1" w:rsidRPr="006C419D">
        <w:rPr>
          <w:rFonts w:cstheme="minorHAnsi"/>
          <w:bCs/>
          <w:szCs w:val="24"/>
        </w:rPr>
        <w:t>ов</w:t>
      </w:r>
      <w:r w:rsidR="00730A02" w:rsidRPr="006C419D">
        <w:rPr>
          <w:rFonts w:cstheme="minorHAnsi"/>
          <w:bCs/>
          <w:szCs w:val="24"/>
        </w:rPr>
        <w:t xml:space="preserve"> 1-й и 2-й Исследовательских комиссий</w:t>
      </w:r>
      <w:r w:rsidR="00BA69B1" w:rsidRPr="006C419D">
        <w:rPr>
          <w:rFonts w:cstheme="minorHAnsi"/>
          <w:bCs/>
          <w:szCs w:val="24"/>
        </w:rPr>
        <w:t xml:space="preserve"> МСЭ-D</w:t>
      </w:r>
      <w:r w:rsidRPr="006C419D">
        <w:rPr>
          <w:rFonts w:cstheme="minorHAnsi"/>
          <w:bCs/>
          <w:szCs w:val="24"/>
        </w:rPr>
        <w:t xml:space="preserve">, </w:t>
      </w:r>
      <w:r w:rsidR="00F00210" w:rsidRPr="006C419D">
        <w:rPr>
          <w:rFonts w:cstheme="minorHAnsi"/>
          <w:bCs/>
          <w:szCs w:val="24"/>
        </w:rPr>
        <w:t>состоявшихся</w:t>
      </w:r>
      <w:r w:rsidRPr="006C419D">
        <w:rPr>
          <w:rFonts w:cstheme="minorHAnsi"/>
          <w:bCs/>
          <w:szCs w:val="24"/>
        </w:rPr>
        <w:t xml:space="preserve"> 23</w:t>
      </w:r>
      <w:r w:rsidR="00BA69B1" w:rsidRPr="006C419D">
        <w:rPr>
          <w:rFonts w:cstheme="minorHAnsi"/>
          <w:bCs/>
          <w:szCs w:val="24"/>
        </w:rPr>
        <w:t> </w:t>
      </w:r>
      <w:r w:rsidR="00F00210" w:rsidRPr="006C419D">
        <w:rPr>
          <w:rFonts w:cstheme="minorHAnsi"/>
          <w:bCs/>
          <w:szCs w:val="24"/>
        </w:rPr>
        <w:t xml:space="preserve">сентября </w:t>
      </w:r>
      <w:r w:rsidR="00BA69B1" w:rsidRPr="006C419D">
        <w:rPr>
          <w:rFonts w:cstheme="minorHAnsi"/>
          <w:bCs/>
          <w:szCs w:val="24"/>
        </w:rPr>
        <w:t>–</w:t>
      </w:r>
      <w:r w:rsidR="00F00210" w:rsidRPr="006C419D">
        <w:rPr>
          <w:rFonts w:cstheme="minorHAnsi"/>
          <w:bCs/>
          <w:szCs w:val="24"/>
        </w:rPr>
        <w:t xml:space="preserve"> </w:t>
      </w:r>
      <w:r w:rsidRPr="006C419D">
        <w:rPr>
          <w:rFonts w:cstheme="minorHAnsi"/>
          <w:bCs/>
          <w:szCs w:val="24"/>
        </w:rPr>
        <w:t xml:space="preserve">18 </w:t>
      </w:r>
      <w:r w:rsidR="00F00210" w:rsidRPr="006C419D">
        <w:rPr>
          <w:rFonts w:cstheme="minorHAnsi"/>
          <w:bCs/>
          <w:szCs w:val="24"/>
        </w:rPr>
        <w:t>октября</w:t>
      </w:r>
      <w:r w:rsidRPr="006C419D">
        <w:rPr>
          <w:rFonts w:cstheme="minorHAnsi"/>
          <w:bCs/>
          <w:szCs w:val="24"/>
        </w:rPr>
        <w:t xml:space="preserve"> 2019</w:t>
      </w:r>
      <w:r w:rsidR="00F00210" w:rsidRPr="006C419D">
        <w:rPr>
          <w:rFonts w:cstheme="minorHAnsi"/>
          <w:bCs/>
          <w:szCs w:val="24"/>
        </w:rPr>
        <w:t xml:space="preserve"> г</w:t>
      </w:r>
      <w:r w:rsidR="00BA69B1" w:rsidRPr="006C419D">
        <w:rPr>
          <w:rFonts w:cstheme="minorHAnsi"/>
          <w:bCs/>
          <w:szCs w:val="24"/>
        </w:rPr>
        <w:t>ода</w:t>
      </w:r>
      <w:r w:rsidR="00F00210" w:rsidRPr="006C419D">
        <w:rPr>
          <w:rFonts w:cstheme="minorHAnsi"/>
          <w:bCs/>
          <w:szCs w:val="24"/>
        </w:rPr>
        <w:t xml:space="preserve"> </w:t>
      </w:r>
      <w:r w:rsidR="00BA69B1" w:rsidRPr="006C419D">
        <w:rPr>
          <w:rFonts w:cstheme="minorHAnsi"/>
          <w:bCs/>
          <w:szCs w:val="24"/>
        </w:rPr>
        <w:t>в</w:t>
      </w:r>
      <w:r w:rsidR="00F00210" w:rsidRPr="006C419D">
        <w:rPr>
          <w:rFonts w:cstheme="minorHAnsi"/>
          <w:bCs/>
          <w:szCs w:val="24"/>
        </w:rPr>
        <w:t xml:space="preserve"> Женеве</w:t>
      </w:r>
      <w:r w:rsidR="00BC6137" w:rsidRPr="006C419D">
        <w:rPr>
          <w:rFonts w:cstheme="minorHAnsi"/>
          <w:bCs/>
          <w:szCs w:val="24"/>
        </w:rPr>
        <w:t>,</w:t>
      </w:r>
      <w:r w:rsidRPr="006C419D">
        <w:rPr>
          <w:rFonts w:cstheme="minorHAnsi"/>
          <w:bCs/>
          <w:szCs w:val="24"/>
        </w:rPr>
        <w:t xml:space="preserve"> </w:t>
      </w:r>
      <w:r w:rsidR="00F00210" w:rsidRPr="006C419D">
        <w:rPr>
          <w:rFonts w:cstheme="minorHAnsi"/>
          <w:bCs/>
          <w:szCs w:val="24"/>
        </w:rPr>
        <w:t>БРЭ подготовило документ</w:t>
      </w:r>
      <w:r w:rsidR="00BA69B1" w:rsidRPr="006C419D">
        <w:rPr>
          <w:rFonts w:cstheme="minorHAnsi"/>
          <w:bCs/>
          <w:szCs w:val="24"/>
        </w:rPr>
        <w:t>ы</w:t>
      </w:r>
      <w:r w:rsidRPr="006C419D">
        <w:rPr>
          <w:rFonts w:cstheme="minorHAnsi"/>
          <w:bCs/>
          <w:szCs w:val="24"/>
        </w:rPr>
        <w:t xml:space="preserve"> (</w:t>
      </w:r>
      <w:hyperlink r:id="rId13" w:history="1">
        <w:r w:rsidRPr="006C419D">
          <w:rPr>
            <w:rStyle w:val="Hyperlink"/>
            <w:rFonts w:cstheme="minorHAnsi"/>
            <w:bCs/>
            <w:szCs w:val="24"/>
          </w:rPr>
          <w:t>SG1RGQ/258</w:t>
        </w:r>
      </w:hyperlink>
      <w:r w:rsidRPr="006C419D">
        <w:rPr>
          <w:rFonts w:cstheme="minorHAnsi"/>
          <w:bCs/>
          <w:szCs w:val="24"/>
        </w:rPr>
        <w:t xml:space="preserve"> </w:t>
      </w:r>
      <w:r w:rsidR="00F00210" w:rsidRPr="006C419D">
        <w:rPr>
          <w:rFonts w:cstheme="minorHAnsi"/>
          <w:bCs/>
          <w:szCs w:val="24"/>
        </w:rPr>
        <w:t>и</w:t>
      </w:r>
      <w:r w:rsidRPr="006C419D">
        <w:rPr>
          <w:rFonts w:cstheme="minorHAnsi"/>
          <w:bCs/>
          <w:szCs w:val="24"/>
        </w:rPr>
        <w:t xml:space="preserve"> </w:t>
      </w:r>
      <w:hyperlink r:id="rId14" w:history="1">
        <w:r w:rsidRPr="006C419D">
          <w:rPr>
            <w:rStyle w:val="Hyperlink"/>
            <w:rFonts w:cstheme="minorHAnsi"/>
            <w:bCs/>
            <w:szCs w:val="24"/>
          </w:rPr>
          <w:t>SG2RGQ/167</w:t>
        </w:r>
      </w:hyperlink>
      <w:r w:rsidRPr="006C419D">
        <w:rPr>
          <w:rFonts w:cstheme="minorHAnsi"/>
          <w:bCs/>
          <w:szCs w:val="24"/>
        </w:rPr>
        <w:t>)</w:t>
      </w:r>
      <w:r w:rsidR="00F00210" w:rsidRPr="006C419D">
        <w:rPr>
          <w:rFonts w:cstheme="minorHAnsi"/>
          <w:bCs/>
          <w:szCs w:val="24"/>
        </w:rPr>
        <w:t>, в котор</w:t>
      </w:r>
      <w:r w:rsidR="00BA69B1" w:rsidRPr="006C419D">
        <w:rPr>
          <w:rFonts w:cstheme="minorHAnsi"/>
          <w:bCs/>
          <w:szCs w:val="24"/>
        </w:rPr>
        <w:t>ых</w:t>
      </w:r>
      <w:r w:rsidR="00F00210" w:rsidRPr="006C419D">
        <w:rPr>
          <w:rFonts w:cstheme="minorHAnsi"/>
          <w:bCs/>
          <w:szCs w:val="24"/>
        </w:rPr>
        <w:t xml:space="preserve"> исследуются преимущества и возможные последующие шаги в области сотрудничества между этими исследовательскими комиссиями и платформой ВВУИО</w:t>
      </w:r>
      <w:r w:rsidRPr="006C419D">
        <w:rPr>
          <w:rFonts w:cstheme="minorHAnsi"/>
          <w:bCs/>
          <w:szCs w:val="24"/>
        </w:rPr>
        <w:t xml:space="preserve">. </w:t>
      </w:r>
      <w:r w:rsidR="00F00210" w:rsidRPr="006C419D">
        <w:rPr>
          <w:rFonts w:cstheme="minorHAnsi"/>
          <w:bCs/>
          <w:szCs w:val="24"/>
        </w:rPr>
        <w:t>Эт</w:t>
      </w:r>
      <w:r w:rsidR="00BA69B1" w:rsidRPr="006C419D">
        <w:rPr>
          <w:rFonts w:cstheme="minorHAnsi"/>
          <w:bCs/>
          <w:szCs w:val="24"/>
        </w:rPr>
        <w:t>и</w:t>
      </w:r>
      <w:r w:rsidR="00F00210" w:rsidRPr="006C419D">
        <w:rPr>
          <w:rFonts w:cstheme="minorHAnsi"/>
          <w:bCs/>
          <w:szCs w:val="24"/>
        </w:rPr>
        <w:t xml:space="preserve"> документ</w:t>
      </w:r>
      <w:r w:rsidR="00BA69B1" w:rsidRPr="006C419D">
        <w:rPr>
          <w:rFonts w:cstheme="minorHAnsi"/>
          <w:bCs/>
          <w:szCs w:val="24"/>
        </w:rPr>
        <w:t>ы</w:t>
      </w:r>
      <w:r w:rsidR="00F00210" w:rsidRPr="006C419D">
        <w:rPr>
          <w:rFonts w:cstheme="minorHAnsi"/>
          <w:bCs/>
          <w:szCs w:val="24"/>
        </w:rPr>
        <w:t xml:space="preserve"> продолжа</w:t>
      </w:r>
      <w:r w:rsidR="00BA69B1" w:rsidRPr="006C419D">
        <w:rPr>
          <w:rFonts w:cstheme="minorHAnsi"/>
          <w:bCs/>
          <w:szCs w:val="24"/>
        </w:rPr>
        <w:t>ю</w:t>
      </w:r>
      <w:r w:rsidR="00F00210" w:rsidRPr="006C419D">
        <w:rPr>
          <w:rFonts w:cstheme="minorHAnsi"/>
          <w:bCs/>
          <w:szCs w:val="24"/>
        </w:rPr>
        <w:t>т тему, затронутую ранне</w:t>
      </w:r>
      <w:r w:rsidR="00BC6137" w:rsidRPr="006C419D">
        <w:rPr>
          <w:rFonts w:cstheme="minorHAnsi"/>
          <w:bCs/>
          <w:szCs w:val="24"/>
        </w:rPr>
        <w:t>е</w:t>
      </w:r>
      <w:r w:rsidR="00F00210" w:rsidRPr="006C419D">
        <w:rPr>
          <w:rFonts w:cstheme="minorHAnsi"/>
          <w:bCs/>
          <w:szCs w:val="24"/>
        </w:rPr>
        <w:t xml:space="preserve"> </w:t>
      </w:r>
      <w:r w:rsidR="00BC6137" w:rsidRPr="006C419D">
        <w:rPr>
          <w:rFonts w:cstheme="minorHAnsi"/>
          <w:bCs/>
          <w:szCs w:val="24"/>
        </w:rPr>
        <w:t xml:space="preserve">в </w:t>
      </w:r>
      <w:r w:rsidR="00F00210" w:rsidRPr="006C419D">
        <w:rPr>
          <w:rFonts w:cstheme="minorHAnsi"/>
          <w:bCs/>
          <w:szCs w:val="24"/>
        </w:rPr>
        <w:t>документ</w:t>
      </w:r>
      <w:r w:rsidR="00BA69B1" w:rsidRPr="006C419D">
        <w:rPr>
          <w:rFonts w:cstheme="minorHAnsi"/>
          <w:bCs/>
          <w:szCs w:val="24"/>
        </w:rPr>
        <w:t>ах</w:t>
      </w:r>
      <w:r w:rsidRPr="006C419D">
        <w:rPr>
          <w:rFonts w:cstheme="minorHAnsi"/>
          <w:bCs/>
          <w:szCs w:val="24"/>
        </w:rPr>
        <w:t xml:space="preserve"> (</w:t>
      </w:r>
      <w:hyperlink r:id="rId15" w:history="1">
        <w:r w:rsidRPr="006C419D">
          <w:rPr>
            <w:rStyle w:val="Hyperlink"/>
            <w:rFonts w:cstheme="minorHAnsi"/>
            <w:bCs/>
            <w:szCs w:val="24"/>
          </w:rPr>
          <w:t>1/207</w:t>
        </w:r>
      </w:hyperlink>
      <w:r w:rsidRPr="006C419D">
        <w:rPr>
          <w:rFonts w:cstheme="minorHAnsi"/>
          <w:szCs w:val="24"/>
        </w:rPr>
        <w:t xml:space="preserve"> </w:t>
      </w:r>
      <w:r w:rsidR="00F00210" w:rsidRPr="006C419D">
        <w:rPr>
          <w:rFonts w:cstheme="minorHAnsi"/>
          <w:szCs w:val="24"/>
        </w:rPr>
        <w:t>и</w:t>
      </w:r>
      <w:r w:rsidRPr="006C419D">
        <w:rPr>
          <w:rFonts w:cstheme="minorHAnsi"/>
          <w:szCs w:val="24"/>
        </w:rPr>
        <w:t xml:space="preserve"> </w:t>
      </w:r>
      <w:hyperlink r:id="rId16" w:history="1">
        <w:r w:rsidRPr="006C419D">
          <w:rPr>
            <w:rStyle w:val="Hyperlink"/>
            <w:rFonts w:cstheme="minorHAnsi"/>
            <w:bCs/>
            <w:szCs w:val="24"/>
          </w:rPr>
          <w:t>2/190</w:t>
        </w:r>
      </w:hyperlink>
      <w:r w:rsidRPr="006C419D">
        <w:rPr>
          <w:rFonts w:cstheme="minorHAnsi"/>
          <w:bCs/>
          <w:szCs w:val="24"/>
        </w:rPr>
        <w:t>)</w:t>
      </w:r>
      <w:r w:rsidR="00F00210" w:rsidRPr="006C419D">
        <w:rPr>
          <w:rFonts w:cstheme="minorHAnsi"/>
          <w:bCs/>
          <w:szCs w:val="24"/>
        </w:rPr>
        <w:t>,</w:t>
      </w:r>
      <w:r w:rsidRPr="006C419D">
        <w:rPr>
          <w:rFonts w:cstheme="minorHAnsi"/>
          <w:bCs/>
          <w:szCs w:val="24"/>
        </w:rPr>
        <w:t xml:space="preserve"> </w:t>
      </w:r>
      <w:r w:rsidR="00F00210" w:rsidRPr="006C419D">
        <w:rPr>
          <w:rFonts w:cstheme="minorHAnsi"/>
          <w:bCs/>
          <w:szCs w:val="24"/>
        </w:rPr>
        <w:t>в котор</w:t>
      </w:r>
      <w:r w:rsidR="00BA69B1" w:rsidRPr="006C419D">
        <w:rPr>
          <w:rFonts w:cstheme="minorHAnsi"/>
          <w:bCs/>
          <w:szCs w:val="24"/>
        </w:rPr>
        <w:t>ых</w:t>
      </w:r>
      <w:r w:rsidR="00F00210" w:rsidRPr="006C419D">
        <w:rPr>
          <w:rFonts w:cstheme="minorHAnsi"/>
          <w:bCs/>
          <w:szCs w:val="24"/>
        </w:rPr>
        <w:t xml:space="preserve"> рассматривались возможны</w:t>
      </w:r>
      <w:r w:rsidR="00036C0B" w:rsidRPr="006C419D">
        <w:rPr>
          <w:rFonts w:cstheme="minorHAnsi"/>
          <w:bCs/>
          <w:szCs w:val="24"/>
        </w:rPr>
        <w:t>е</w:t>
      </w:r>
      <w:r w:rsidR="00F00210" w:rsidRPr="006C419D">
        <w:rPr>
          <w:rFonts w:ascii="inherit" w:hAnsi="inherit"/>
          <w:color w:val="000000"/>
          <w:shd w:val="clear" w:color="auto" w:fill="FFFFFF"/>
        </w:rPr>
        <w:t xml:space="preserve"> </w:t>
      </w:r>
      <w:r w:rsidR="00F00210" w:rsidRPr="006C419D">
        <w:rPr>
          <w:rFonts w:cstheme="minorHAnsi"/>
          <w:bCs/>
          <w:szCs w:val="24"/>
        </w:rPr>
        <w:t>взаимосвяз</w:t>
      </w:r>
      <w:r w:rsidR="00036C0B" w:rsidRPr="006C419D">
        <w:rPr>
          <w:rFonts w:cstheme="minorHAnsi"/>
          <w:bCs/>
          <w:szCs w:val="24"/>
        </w:rPr>
        <w:t>и</w:t>
      </w:r>
      <w:r w:rsidR="00F00210" w:rsidRPr="006C419D">
        <w:rPr>
          <w:rFonts w:cstheme="minorHAnsi"/>
          <w:bCs/>
          <w:szCs w:val="24"/>
        </w:rPr>
        <w:t xml:space="preserve"> между победителями и лауреатами наград ВВУИО 2018–2019 годов и Вопросами </w:t>
      </w:r>
      <w:r w:rsidR="00BA69B1" w:rsidRPr="006C419D">
        <w:rPr>
          <w:rFonts w:cstheme="minorHAnsi"/>
          <w:bCs/>
          <w:szCs w:val="24"/>
        </w:rPr>
        <w:t xml:space="preserve">1-й и 2-й Исследовательских комиссий </w:t>
      </w:r>
      <w:r w:rsidR="00F00210" w:rsidRPr="006C419D">
        <w:rPr>
          <w:rFonts w:cstheme="minorHAnsi"/>
          <w:bCs/>
          <w:szCs w:val="24"/>
        </w:rPr>
        <w:t>МСЭ-D</w:t>
      </w:r>
      <w:r w:rsidRPr="006C419D">
        <w:rPr>
          <w:rFonts w:cstheme="minorHAnsi"/>
          <w:bCs/>
          <w:szCs w:val="24"/>
        </w:rPr>
        <w:t xml:space="preserve">. </w:t>
      </w:r>
      <w:r w:rsidR="00036C0B" w:rsidRPr="006C419D">
        <w:rPr>
          <w:rFonts w:cstheme="minorHAnsi"/>
          <w:bCs/>
          <w:szCs w:val="24"/>
        </w:rPr>
        <w:t xml:space="preserve">В </w:t>
      </w:r>
      <w:r w:rsidR="00BA69B1" w:rsidRPr="006C419D">
        <w:rPr>
          <w:rFonts w:cstheme="minorHAnsi"/>
          <w:bCs/>
          <w:szCs w:val="24"/>
        </w:rPr>
        <w:t>новых д</w:t>
      </w:r>
      <w:r w:rsidR="00036C0B" w:rsidRPr="006C419D">
        <w:rPr>
          <w:rFonts w:cstheme="minorHAnsi"/>
          <w:bCs/>
          <w:szCs w:val="24"/>
        </w:rPr>
        <w:t>окумент</w:t>
      </w:r>
      <w:r w:rsidR="00BA69B1" w:rsidRPr="006C419D">
        <w:rPr>
          <w:rFonts w:cstheme="minorHAnsi"/>
          <w:bCs/>
          <w:szCs w:val="24"/>
        </w:rPr>
        <w:t>ах</w:t>
      </w:r>
      <w:r w:rsidR="00036C0B" w:rsidRPr="006C419D">
        <w:rPr>
          <w:rFonts w:cstheme="minorHAnsi"/>
          <w:bCs/>
          <w:szCs w:val="24"/>
        </w:rPr>
        <w:t xml:space="preserve"> в том числе подчеркивается польза</w:t>
      </w:r>
      <w:r w:rsidRPr="006C419D">
        <w:rPr>
          <w:rFonts w:cstheme="minorHAnsi"/>
          <w:bCs/>
          <w:szCs w:val="24"/>
        </w:rPr>
        <w:t xml:space="preserve"> </w:t>
      </w:r>
      <w:r w:rsidR="00036C0B" w:rsidRPr="006C419D">
        <w:rPr>
          <w:rFonts w:cstheme="minorHAnsi"/>
          <w:bCs/>
          <w:szCs w:val="24"/>
        </w:rPr>
        <w:t>аналитической базы данных ВВУИО</w:t>
      </w:r>
      <w:r w:rsidR="00BC6137" w:rsidRPr="006C419D">
        <w:rPr>
          <w:rFonts w:cstheme="minorHAnsi"/>
          <w:bCs/>
          <w:szCs w:val="24"/>
        </w:rPr>
        <w:t>, а</w:t>
      </w:r>
      <w:r w:rsidRPr="006C419D">
        <w:rPr>
          <w:rFonts w:cstheme="minorHAnsi"/>
          <w:bCs/>
          <w:szCs w:val="24"/>
        </w:rPr>
        <w:t xml:space="preserve"> </w:t>
      </w:r>
      <w:r w:rsidR="00036C0B" w:rsidRPr="006C419D">
        <w:rPr>
          <w:rFonts w:cstheme="minorHAnsi"/>
          <w:bCs/>
          <w:szCs w:val="24"/>
        </w:rPr>
        <w:t xml:space="preserve">членам исследовательских комиссий предлагается изучить эти проекты по материалам этой базы данных в целях </w:t>
      </w:r>
      <w:r w:rsidR="00BE4D32" w:rsidRPr="006C419D">
        <w:rPr>
          <w:rFonts w:cstheme="minorHAnsi"/>
          <w:bCs/>
          <w:szCs w:val="24"/>
        </w:rPr>
        <w:t xml:space="preserve">поиска </w:t>
      </w:r>
      <w:r w:rsidR="00036C0B" w:rsidRPr="006C419D">
        <w:rPr>
          <w:rFonts w:cstheme="minorHAnsi"/>
          <w:bCs/>
          <w:szCs w:val="24"/>
        </w:rPr>
        <w:t xml:space="preserve">возможной синергии между текущей работой и </w:t>
      </w:r>
      <w:r w:rsidR="00BA69B1" w:rsidRPr="006C419D">
        <w:rPr>
          <w:rFonts w:cstheme="minorHAnsi"/>
          <w:bCs/>
          <w:szCs w:val="24"/>
        </w:rPr>
        <w:t xml:space="preserve">планируемыми </w:t>
      </w:r>
      <w:r w:rsidR="00036C0B" w:rsidRPr="006C419D">
        <w:rPr>
          <w:rFonts w:cstheme="minorHAnsi"/>
          <w:bCs/>
          <w:szCs w:val="24"/>
        </w:rPr>
        <w:t>конечными результатами</w:t>
      </w:r>
      <w:r w:rsidRPr="006C419D">
        <w:rPr>
          <w:rFonts w:cstheme="minorHAnsi"/>
          <w:bCs/>
          <w:szCs w:val="24"/>
        </w:rPr>
        <w:t>.</w:t>
      </w:r>
    </w:p>
    <w:p w14:paraId="608DA023" w14:textId="228E497E" w:rsidR="003B3E15" w:rsidRPr="006C419D" w:rsidRDefault="003B3E15" w:rsidP="003B3E15">
      <w:pPr>
        <w:pStyle w:val="enumlev1"/>
        <w:rPr>
          <w:rFonts w:cstheme="minorHAnsi"/>
          <w:szCs w:val="24"/>
          <w:u w:val="single"/>
        </w:rPr>
      </w:pPr>
      <w:r w:rsidRPr="006C419D">
        <w:rPr>
          <w:rFonts w:cstheme="minorHAnsi"/>
          <w:szCs w:val="24"/>
        </w:rPr>
        <w:tab/>
      </w:r>
      <w:r w:rsidR="00BA69B1" w:rsidRPr="006C419D">
        <w:rPr>
          <w:rFonts w:cstheme="minorHAnsi"/>
          <w:szCs w:val="24"/>
        </w:rPr>
        <w:t xml:space="preserve">В связи с этим </w:t>
      </w:r>
      <w:r w:rsidR="00521E53" w:rsidRPr="006C419D">
        <w:rPr>
          <w:rFonts w:cstheme="minorHAnsi"/>
          <w:szCs w:val="24"/>
        </w:rPr>
        <w:t xml:space="preserve">во время Форума ВВУИО 2020 года состоится </w:t>
      </w:r>
      <w:r w:rsidR="00BA69B1" w:rsidRPr="006C419D">
        <w:rPr>
          <w:rFonts w:cstheme="minorHAnsi"/>
          <w:szCs w:val="24"/>
        </w:rPr>
        <w:t>сессия</w:t>
      </w:r>
      <w:r w:rsidR="00521E53" w:rsidRPr="006C419D">
        <w:rPr>
          <w:rFonts w:cstheme="minorHAnsi"/>
          <w:szCs w:val="24"/>
        </w:rPr>
        <w:t>, посвященн</w:t>
      </w:r>
      <w:r w:rsidR="00BA69B1" w:rsidRPr="006C419D">
        <w:rPr>
          <w:rFonts w:cstheme="minorHAnsi"/>
          <w:szCs w:val="24"/>
        </w:rPr>
        <w:t>ая</w:t>
      </w:r>
      <w:r w:rsidR="00521E53" w:rsidRPr="006C419D">
        <w:rPr>
          <w:rFonts w:cstheme="minorHAnsi"/>
          <w:szCs w:val="24"/>
        </w:rPr>
        <w:t xml:space="preserve"> работе исследовательских комиссий МСЭ</w:t>
      </w:r>
      <w:r w:rsidRPr="006C419D">
        <w:rPr>
          <w:rFonts w:cstheme="minorHAnsi"/>
          <w:szCs w:val="24"/>
        </w:rPr>
        <w:t>-D</w:t>
      </w:r>
      <w:r w:rsidR="00521E53" w:rsidRPr="006C419D">
        <w:rPr>
          <w:rFonts w:cstheme="minorHAnsi"/>
          <w:szCs w:val="24"/>
        </w:rPr>
        <w:t>,</w:t>
      </w:r>
      <w:r w:rsidRPr="006C419D">
        <w:rPr>
          <w:rFonts w:cstheme="minorHAnsi"/>
          <w:szCs w:val="24"/>
        </w:rPr>
        <w:t xml:space="preserve"> </w:t>
      </w:r>
      <w:r w:rsidR="00521E53" w:rsidRPr="006C419D">
        <w:rPr>
          <w:rFonts w:cstheme="minorHAnsi"/>
          <w:szCs w:val="24"/>
        </w:rPr>
        <w:t>с целью расширения возможностей для сотрудничества с платформой ВВУИО</w:t>
      </w:r>
      <w:r w:rsidRPr="006C419D">
        <w:rPr>
          <w:rFonts w:cstheme="minorHAnsi"/>
          <w:szCs w:val="24"/>
        </w:rPr>
        <w:t xml:space="preserve">. </w:t>
      </w:r>
      <w:r w:rsidR="00521E53" w:rsidRPr="006C419D">
        <w:rPr>
          <w:rFonts w:cstheme="minorHAnsi"/>
          <w:szCs w:val="24"/>
        </w:rPr>
        <w:t>Кроме того</w:t>
      </w:r>
      <w:r w:rsidRPr="006C419D">
        <w:rPr>
          <w:rFonts w:cstheme="minorHAnsi"/>
          <w:szCs w:val="24"/>
        </w:rPr>
        <w:t>,</w:t>
      </w:r>
      <w:r w:rsidR="00521E53" w:rsidRPr="006C419D">
        <w:rPr>
          <w:rFonts w:cstheme="minorHAnsi"/>
          <w:szCs w:val="24"/>
        </w:rPr>
        <w:t xml:space="preserve"> председатели, заместители председателей</w:t>
      </w:r>
      <w:r w:rsidR="00546584" w:rsidRPr="006C419D">
        <w:rPr>
          <w:rFonts w:cstheme="minorHAnsi"/>
          <w:szCs w:val="24"/>
        </w:rPr>
        <w:t>, а также</w:t>
      </w:r>
      <w:r w:rsidR="00521E53" w:rsidRPr="006C419D">
        <w:rPr>
          <w:rFonts w:cstheme="minorHAnsi"/>
          <w:szCs w:val="24"/>
        </w:rPr>
        <w:t xml:space="preserve"> докладчики и заместители </w:t>
      </w:r>
      <w:r w:rsidR="00546584" w:rsidRPr="006C419D">
        <w:rPr>
          <w:rFonts w:cstheme="minorHAnsi"/>
          <w:szCs w:val="24"/>
        </w:rPr>
        <w:t>докладчиков</w:t>
      </w:r>
      <w:r w:rsidR="00521E53" w:rsidRPr="006C419D">
        <w:rPr>
          <w:rFonts w:cstheme="minorHAnsi"/>
          <w:szCs w:val="24"/>
        </w:rPr>
        <w:t xml:space="preserve"> об</w:t>
      </w:r>
      <w:r w:rsidR="00BA69B1" w:rsidRPr="006C419D">
        <w:rPr>
          <w:rFonts w:cstheme="minorHAnsi"/>
          <w:szCs w:val="24"/>
        </w:rPr>
        <w:t>е</w:t>
      </w:r>
      <w:r w:rsidR="00521E53" w:rsidRPr="006C419D">
        <w:rPr>
          <w:rFonts w:cstheme="minorHAnsi"/>
          <w:szCs w:val="24"/>
        </w:rPr>
        <w:t>их исследовательских комиссий МСЭ</w:t>
      </w:r>
      <w:r w:rsidRPr="006C419D">
        <w:rPr>
          <w:rFonts w:cstheme="minorHAnsi"/>
          <w:szCs w:val="24"/>
        </w:rPr>
        <w:t xml:space="preserve">-D </w:t>
      </w:r>
      <w:r w:rsidR="00521E53" w:rsidRPr="006C419D">
        <w:rPr>
          <w:rFonts w:cstheme="minorHAnsi"/>
          <w:szCs w:val="24"/>
        </w:rPr>
        <w:t xml:space="preserve">будут </w:t>
      </w:r>
      <w:r w:rsidR="00546584" w:rsidRPr="006C419D">
        <w:rPr>
          <w:rFonts w:cstheme="minorHAnsi"/>
          <w:szCs w:val="24"/>
        </w:rPr>
        <w:t>выступать и активно</w:t>
      </w:r>
      <w:r w:rsidRPr="006C419D">
        <w:rPr>
          <w:rFonts w:cstheme="minorHAnsi"/>
          <w:szCs w:val="24"/>
        </w:rPr>
        <w:t xml:space="preserve"> </w:t>
      </w:r>
      <w:r w:rsidR="00546584" w:rsidRPr="006C419D">
        <w:rPr>
          <w:rFonts w:cstheme="minorHAnsi"/>
          <w:szCs w:val="24"/>
        </w:rPr>
        <w:t xml:space="preserve">участвовать в различных </w:t>
      </w:r>
      <w:r w:rsidR="00BA69B1" w:rsidRPr="006C419D">
        <w:rPr>
          <w:rFonts w:cstheme="minorHAnsi"/>
          <w:szCs w:val="24"/>
        </w:rPr>
        <w:t>сессиях</w:t>
      </w:r>
      <w:r w:rsidR="00546584" w:rsidRPr="006C419D">
        <w:rPr>
          <w:rFonts w:cstheme="minorHAnsi"/>
          <w:szCs w:val="24"/>
        </w:rPr>
        <w:t xml:space="preserve">, включая </w:t>
      </w:r>
      <w:r w:rsidR="00BA69B1" w:rsidRPr="006C419D">
        <w:rPr>
          <w:rFonts w:cstheme="minorHAnsi"/>
          <w:szCs w:val="24"/>
        </w:rPr>
        <w:t>сессии</w:t>
      </w:r>
      <w:r w:rsidR="00546584" w:rsidRPr="006C419D">
        <w:rPr>
          <w:rFonts w:cstheme="minorHAnsi"/>
          <w:szCs w:val="24"/>
        </w:rPr>
        <w:t>, посвященные направлениям деятельности ВВУИО</w:t>
      </w:r>
      <w:r w:rsidRPr="006C419D">
        <w:rPr>
          <w:rFonts w:cstheme="minorHAnsi"/>
          <w:szCs w:val="24"/>
        </w:rPr>
        <w:t>,</w:t>
      </w:r>
      <w:r w:rsidR="00546584" w:rsidRPr="006C419D">
        <w:rPr>
          <w:rFonts w:cstheme="minorHAnsi"/>
          <w:szCs w:val="24"/>
        </w:rPr>
        <w:t xml:space="preserve"> </w:t>
      </w:r>
      <w:r w:rsidR="00BA69B1" w:rsidRPr="006C419D">
        <w:rPr>
          <w:rFonts w:cstheme="minorHAnsi"/>
          <w:szCs w:val="24"/>
        </w:rPr>
        <w:t>пропагандируя р</w:t>
      </w:r>
      <w:r w:rsidR="00546584" w:rsidRPr="006C419D">
        <w:rPr>
          <w:rFonts w:cstheme="minorHAnsi"/>
          <w:szCs w:val="24"/>
        </w:rPr>
        <w:t>езультат</w:t>
      </w:r>
      <w:r w:rsidR="00BA69B1" w:rsidRPr="006C419D">
        <w:rPr>
          <w:rFonts w:cstheme="minorHAnsi"/>
          <w:szCs w:val="24"/>
        </w:rPr>
        <w:t>ы</w:t>
      </w:r>
      <w:r w:rsidR="00546584" w:rsidRPr="006C419D">
        <w:rPr>
          <w:rFonts w:cstheme="minorHAnsi"/>
          <w:szCs w:val="24"/>
        </w:rPr>
        <w:t xml:space="preserve"> работы своих исследовательских комиссий</w:t>
      </w:r>
      <w:r w:rsidRPr="006C419D">
        <w:rPr>
          <w:rFonts w:cstheme="minorHAnsi"/>
          <w:szCs w:val="24"/>
        </w:rPr>
        <w:t>.</w:t>
      </w:r>
    </w:p>
    <w:p w14:paraId="344536E8" w14:textId="29699AF5" w:rsidR="003B3E15" w:rsidRPr="006C419D" w:rsidRDefault="003B3E15" w:rsidP="003B3E15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bCs/>
          <w:szCs w:val="24"/>
        </w:rPr>
        <w:t>f)</w:t>
      </w:r>
      <w:r w:rsidRPr="006C419D">
        <w:rPr>
          <w:rFonts w:cstheme="minorHAnsi"/>
          <w:bCs/>
          <w:szCs w:val="24"/>
        </w:rPr>
        <w:tab/>
      </w:r>
      <w:r w:rsidR="00546584" w:rsidRPr="006C419D">
        <w:rPr>
          <w:rFonts w:cstheme="minorHAnsi"/>
          <w:b/>
          <w:szCs w:val="24"/>
        </w:rPr>
        <w:t>Специальные инициативы</w:t>
      </w:r>
      <w:r w:rsidRPr="006C419D">
        <w:rPr>
          <w:rFonts w:cstheme="minorHAnsi"/>
          <w:szCs w:val="24"/>
        </w:rPr>
        <w:t xml:space="preserve">: </w:t>
      </w:r>
      <w:r w:rsidR="00546584" w:rsidRPr="006C419D">
        <w:rPr>
          <w:rFonts w:cstheme="minorHAnsi"/>
          <w:szCs w:val="24"/>
        </w:rPr>
        <w:t xml:space="preserve">БРЭ продолжает оказывать поддержку ряду специальных инициатив по развитию партнерств, которым уделяется особое внимание </w:t>
      </w:r>
      <w:r w:rsidR="00410444" w:rsidRPr="006C419D">
        <w:rPr>
          <w:rFonts w:cstheme="minorHAnsi"/>
          <w:szCs w:val="24"/>
        </w:rPr>
        <w:t>в соответствии с решениями ВВУИО и Повесткой дня в области устойчивого развития на период до 2030 года</w:t>
      </w:r>
      <w:r w:rsidRPr="006C419D">
        <w:rPr>
          <w:rFonts w:cstheme="minorHAnsi"/>
          <w:szCs w:val="24"/>
        </w:rPr>
        <w:t xml:space="preserve">. </w:t>
      </w:r>
      <w:r w:rsidR="00410444" w:rsidRPr="006C419D">
        <w:rPr>
          <w:rFonts w:cstheme="minorHAnsi"/>
          <w:szCs w:val="24"/>
        </w:rPr>
        <w:t>К</w:t>
      </w:r>
      <w:r w:rsidR="00645EE2" w:rsidRPr="006C419D">
        <w:rPr>
          <w:rFonts w:cstheme="minorHAnsi"/>
          <w:szCs w:val="24"/>
        </w:rPr>
        <w:t> </w:t>
      </w:r>
      <w:r w:rsidR="00410444" w:rsidRPr="006C419D">
        <w:rPr>
          <w:rFonts w:cstheme="minorHAnsi"/>
          <w:szCs w:val="24"/>
        </w:rPr>
        <w:t>ним относятся</w:t>
      </w:r>
      <w:r w:rsidRPr="006C419D">
        <w:rPr>
          <w:rFonts w:cstheme="minorHAnsi"/>
          <w:szCs w:val="24"/>
        </w:rPr>
        <w:t xml:space="preserve"> </w:t>
      </w:r>
      <w:r w:rsidR="00410444" w:rsidRPr="006C419D">
        <w:rPr>
          <w:rFonts w:cstheme="minorHAnsi"/>
          <w:szCs w:val="24"/>
        </w:rPr>
        <w:t>Комиссия по широкополосной связи в интересах устойчивого развития и</w:t>
      </w:r>
      <w:r w:rsidRPr="006C419D">
        <w:rPr>
          <w:rFonts w:cstheme="minorHAnsi"/>
          <w:szCs w:val="24"/>
        </w:rPr>
        <w:t xml:space="preserve"> </w:t>
      </w:r>
      <w:r w:rsidR="00410444" w:rsidRPr="006C419D">
        <w:rPr>
          <w:rFonts w:cstheme="minorHAnsi"/>
          <w:szCs w:val="24"/>
        </w:rPr>
        <w:t>глобально</w:t>
      </w:r>
      <w:r w:rsidR="000A7ACD" w:rsidRPr="006C419D">
        <w:rPr>
          <w:rFonts w:cstheme="minorHAnsi"/>
          <w:szCs w:val="24"/>
        </w:rPr>
        <w:t>е</w:t>
      </w:r>
      <w:r w:rsidR="00410444" w:rsidRPr="006C419D">
        <w:rPr>
          <w:rFonts w:cstheme="minorHAnsi"/>
          <w:szCs w:val="24"/>
        </w:rPr>
        <w:t xml:space="preserve"> партнерств</w:t>
      </w:r>
      <w:r w:rsidR="000A7ACD" w:rsidRPr="006C419D">
        <w:rPr>
          <w:rFonts w:cstheme="minorHAnsi"/>
          <w:szCs w:val="24"/>
        </w:rPr>
        <w:t>о</w:t>
      </w:r>
      <w:r w:rsidR="00410444" w:rsidRPr="006C419D">
        <w:rPr>
          <w:rFonts w:cstheme="minorHAnsi"/>
          <w:szCs w:val="24"/>
        </w:rPr>
        <w:t xml:space="preserve"> РАВНЫЕ</w:t>
      </w:r>
      <w:r w:rsidRPr="006C419D">
        <w:rPr>
          <w:rFonts w:cstheme="minorHAnsi"/>
          <w:szCs w:val="24"/>
        </w:rPr>
        <w:t xml:space="preserve">. </w:t>
      </w:r>
      <w:r w:rsidR="00410444" w:rsidRPr="006C419D">
        <w:rPr>
          <w:rFonts w:cstheme="minorHAnsi"/>
          <w:szCs w:val="24"/>
        </w:rPr>
        <w:t>В</w:t>
      </w:r>
      <w:r w:rsidRPr="006C419D">
        <w:rPr>
          <w:rFonts w:cstheme="minorHAnsi"/>
          <w:szCs w:val="24"/>
        </w:rPr>
        <w:t xml:space="preserve"> 2019</w:t>
      </w:r>
      <w:r w:rsidR="00410444" w:rsidRPr="006C419D">
        <w:rPr>
          <w:rFonts w:cstheme="minorHAnsi"/>
          <w:szCs w:val="24"/>
        </w:rPr>
        <w:t xml:space="preserve"> г</w:t>
      </w:r>
      <w:r w:rsidR="00645EE2" w:rsidRPr="006C419D">
        <w:rPr>
          <w:rFonts w:cstheme="minorHAnsi"/>
          <w:szCs w:val="24"/>
        </w:rPr>
        <w:t>ода</w:t>
      </w:r>
      <w:r w:rsidR="00410444" w:rsidRPr="006C419D">
        <w:rPr>
          <w:rFonts w:cstheme="minorHAnsi"/>
          <w:szCs w:val="24"/>
        </w:rPr>
        <w:t xml:space="preserve"> МСЭ и</w:t>
      </w:r>
      <w:r w:rsidRPr="006C419D">
        <w:rPr>
          <w:rFonts w:cstheme="minorHAnsi"/>
          <w:szCs w:val="24"/>
        </w:rPr>
        <w:t xml:space="preserve"> </w:t>
      </w:r>
      <w:r w:rsidR="00410444" w:rsidRPr="006C419D">
        <w:rPr>
          <w:rFonts w:cstheme="minorHAnsi"/>
          <w:szCs w:val="24"/>
        </w:rPr>
        <w:t>ЮНИСЕФ (Детский фонд Организации Объединенных Наций</w:t>
      </w:r>
      <w:r w:rsidRPr="006C419D">
        <w:rPr>
          <w:rFonts w:cstheme="minorHAnsi"/>
          <w:szCs w:val="24"/>
        </w:rPr>
        <w:t xml:space="preserve">) </w:t>
      </w:r>
      <w:r w:rsidR="00410444" w:rsidRPr="006C419D">
        <w:rPr>
          <w:rFonts w:cstheme="minorHAnsi"/>
          <w:szCs w:val="24"/>
        </w:rPr>
        <w:t xml:space="preserve">объединили свои силы, чтобы к 2030 году подключить к интернету </w:t>
      </w:r>
      <w:r w:rsidR="00410444" w:rsidRPr="006C419D">
        <w:rPr>
          <w:rFonts w:cstheme="minorHAnsi"/>
          <w:szCs w:val="24"/>
        </w:rPr>
        <w:lastRenderedPageBreak/>
        <w:t>каждую школу</w:t>
      </w:r>
      <w:r w:rsidRPr="006C419D">
        <w:rPr>
          <w:rFonts w:cstheme="minorHAnsi"/>
          <w:szCs w:val="24"/>
        </w:rPr>
        <w:t>,</w:t>
      </w:r>
      <w:r w:rsidR="00410444" w:rsidRPr="006C419D">
        <w:rPr>
          <w:rFonts w:cstheme="minorHAnsi"/>
          <w:szCs w:val="24"/>
        </w:rPr>
        <w:t xml:space="preserve"> и приступили к реализации специальной инициативы</w:t>
      </w:r>
      <w:r w:rsidRPr="006C419D">
        <w:rPr>
          <w:rFonts w:cstheme="minorHAnsi"/>
          <w:szCs w:val="24"/>
        </w:rPr>
        <w:t xml:space="preserve"> </w:t>
      </w:r>
      <w:r w:rsidR="000A7ACD" w:rsidRPr="006C419D">
        <w:rPr>
          <w:rFonts w:cstheme="minorHAnsi"/>
          <w:szCs w:val="24"/>
        </w:rPr>
        <w:t xml:space="preserve">по </w:t>
      </w:r>
      <w:r w:rsidR="00410444" w:rsidRPr="006C419D">
        <w:rPr>
          <w:rFonts w:cstheme="minorHAnsi"/>
          <w:szCs w:val="24"/>
        </w:rPr>
        <w:t>подключени</w:t>
      </w:r>
      <w:r w:rsidR="000A7ACD" w:rsidRPr="006C419D">
        <w:rPr>
          <w:rFonts w:cstheme="minorHAnsi"/>
          <w:szCs w:val="24"/>
        </w:rPr>
        <w:t>ю</w:t>
      </w:r>
      <w:r w:rsidR="00410444" w:rsidRPr="006C419D">
        <w:rPr>
          <w:rFonts w:cstheme="minorHAnsi"/>
          <w:szCs w:val="24"/>
        </w:rPr>
        <w:t xml:space="preserve"> всех школ к интернету</w:t>
      </w:r>
      <w:r w:rsidR="000A7ACD" w:rsidRPr="006C419D">
        <w:rPr>
          <w:rFonts w:cstheme="minorHAnsi"/>
          <w:szCs w:val="24"/>
        </w:rPr>
        <w:t xml:space="preserve"> </w:t>
      </w:r>
      <w:r w:rsidR="00645EE2" w:rsidRPr="006C419D">
        <w:rPr>
          <w:rFonts w:cstheme="minorHAnsi"/>
          <w:szCs w:val="24"/>
        </w:rPr>
        <w:t xml:space="preserve">– </w:t>
      </w:r>
      <w:r w:rsidR="000A7ACD" w:rsidRPr="006C419D">
        <w:rPr>
          <w:rFonts w:cstheme="minorHAnsi"/>
          <w:szCs w:val="24"/>
        </w:rPr>
        <w:t>GIGA</w:t>
      </w:r>
      <w:r w:rsidRPr="006C419D">
        <w:rPr>
          <w:rFonts w:cstheme="minorHAnsi"/>
          <w:szCs w:val="24"/>
        </w:rPr>
        <w:t xml:space="preserve">. </w:t>
      </w:r>
      <w:r w:rsidR="000A7ACD" w:rsidRPr="006C419D">
        <w:rPr>
          <w:rFonts w:cstheme="minorHAnsi"/>
          <w:szCs w:val="24"/>
        </w:rPr>
        <w:t xml:space="preserve">Эта </w:t>
      </w:r>
      <w:r w:rsidR="00410444" w:rsidRPr="006C419D">
        <w:rPr>
          <w:rFonts w:cstheme="minorHAnsi"/>
          <w:szCs w:val="24"/>
        </w:rPr>
        <w:t>инициатив</w:t>
      </w:r>
      <w:r w:rsidR="000A7ACD" w:rsidRPr="006C419D">
        <w:rPr>
          <w:rFonts w:cstheme="minorHAnsi"/>
          <w:szCs w:val="24"/>
        </w:rPr>
        <w:t>а</w:t>
      </w:r>
      <w:r w:rsidR="00410444" w:rsidRPr="006C419D">
        <w:rPr>
          <w:rFonts w:cstheme="minorHAnsi"/>
          <w:szCs w:val="24"/>
        </w:rPr>
        <w:t xml:space="preserve"> </w:t>
      </w:r>
      <w:r w:rsidR="000A7ACD" w:rsidRPr="006C419D">
        <w:rPr>
          <w:rFonts w:cstheme="minorHAnsi"/>
          <w:szCs w:val="24"/>
        </w:rPr>
        <w:t xml:space="preserve">имеет целью </w:t>
      </w:r>
      <w:r w:rsidR="00C64F69" w:rsidRPr="006C419D">
        <w:rPr>
          <w:rFonts w:cstheme="minorHAnsi"/>
          <w:szCs w:val="24"/>
        </w:rPr>
        <w:t>создать</w:t>
      </w:r>
      <w:r w:rsidR="000A7ACD" w:rsidRPr="006C419D">
        <w:rPr>
          <w:rFonts w:cstheme="minorHAnsi"/>
          <w:szCs w:val="24"/>
        </w:rPr>
        <w:t xml:space="preserve"> реальные возможности установления </w:t>
      </w:r>
      <w:r w:rsidR="00AB053E" w:rsidRPr="006C419D">
        <w:rPr>
          <w:rFonts w:cstheme="minorHAnsi"/>
          <w:szCs w:val="24"/>
        </w:rPr>
        <w:t xml:space="preserve">полноценных </w:t>
      </w:r>
      <w:r w:rsidR="000A7ACD" w:rsidRPr="006C419D">
        <w:rPr>
          <w:rFonts w:cstheme="minorHAnsi"/>
          <w:szCs w:val="24"/>
        </w:rPr>
        <w:t xml:space="preserve">соединений </w:t>
      </w:r>
      <w:r w:rsidR="00C64F69" w:rsidRPr="006C419D">
        <w:rPr>
          <w:rFonts w:cstheme="minorHAnsi"/>
          <w:szCs w:val="24"/>
        </w:rPr>
        <w:t>и</w:t>
      </w:r>
      <w:r w:rsidR="000A7ACD" w:rsidRPr="006C419D">
        <w:rPr>
          <w:rFonts w:cstheme="minorHAnsi"/>
          <w:szCs w:val="24"/>
        </w:rPr>
        <w:t xml:space="preserve"> </w:t>
      </w:r>
      <w:r w:rsidR="00C64F69" w:rsidRPr="006C419D">
        <w:rPr>
          <w:rFonts w:cstheme="minorHAnsi"/>
          <w:szCs w:val="24"/>
        </w:rPr>
        <w:t>ускорения доступа молодых людей к образовательным ресурсам и возможностям</w:t>
      </w:r>
      <w:r w:rsidRPr="006C419D">
        <w:rPr>
          <w:rFonts w:cstheme="minorHAnsi"/>
          <w:szCs w:val="24"/>
        </w:rPr>
        <w:t>.</w:t>
      </w:r>
    </w:p>
    <w:p w14:paraId="5E58341A" w14:textId="02C0230D" w:rsidR="003B3E15" w:rsidRPr="006C419D" w:rsidRDefault="003B3E15" w:rsidP="003B3E15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bCs/>
          <w:szCs w:val="24"/>
        </w:rPr>
        <w:t>g)</w:t>
      </w:r>
      <w:r w:rsidRPr="006C419D">
        <w:rPr>
          <w:rFonts w:cstheme="minorHAnsi"/>
          <w:bCs/>
          <w:szCs w:val="24"/>
        </w:rPr>
        <w:tab/>
      </w:r>
      <w:r w:rsidR="00C64F69" w:rsidRPr="006C419D">
        <w:rPr>
          <w:rFonts w:cstheme="minorHAnsi"/>
          <w:b/>
          <w:szCs w:val="24"/>
        </w:rPr>
        <w:t xml:space="preserve">Выполнение </w:t>
      </w:r>
      <w:r w:rsidR="00C30BB7" w:rsidRPr="006C419D">
        <w:rPr>
          <w:rFonts w:cstheme="minorHAnsi"/>
          <w:b/>
          <w:szCs w:val="24"/>
        </w:rPr>
        <w:t>решений</w:t>
      </w:r>
      <w:r w:rsidR="00C64F69" w:rsidRPr="006C419D">
        <w:rPr>
          <w:rFonts w:cstheme="minorHAnsi"/>
          <w:b/>
          <w:szCs w:val="24"/>
        </w:rPr>
        <w:t xml:space="preserve"> ВВУИО и ЦУР на региональном уровне</w:t>
      </w:r>
      <w:r w:rsidRPr="006C419D">
        <w:rPr>
          <w:rFonts w:cstheme="minorHAnsi"/>
          <w:szCs w:val="24"/>
        </w:rPr>
        <w:t xml:space="preserve">: </w:t>
      </w:r>
      <w:r w:rsidR="00C64F69" w:rsidRPr="006C419D">
        <w:rPr>
          <w:rFonts w:cstheme="minorHAnsi"/>
          <w:szCs w:val="24"/>
        </w:rPr>
        <w:t>В соответствии с Резолюцией</w:t>
      </w:r>
      <w:r w:rsidR="006C419D">
        <w:rPr>
          <w:rFonts w:cstheme="minorHAnsi"/>
          <w:szCs w:val="24"/>
        </w:rPr>
        <w:t> </w:t>
      </w:r>
      <w:r w:rsidRPr="006C419D">
        <w:rPr>
          <w:rFonts w:cstheme="minorHAnsi"/>
          <w:szCs w:val="24"/>
        </w:rPr>
        <w:t>140 (</w:t>
      </w:r>
      <w:r w:rsidR="00C64F69" w:rsidRPr="006C419D">
        <w:rPr>
          <w:rFonts w:cstheme="minorHAnsi"/>
          <w:szCs w:val="24"/>
        </w:rPr>
        <w:t>Пересм. Дубай, 2018 г.</w:t>
      </w:r>
      <w:r w:rsidRPr="006C419D">
        <w:rPr>
          <w:rFonts w:cstheme="minorHAnsi"/>
          <w:szCs w:val="24"/>
        </w:rPr>
        <w:t xml:space="preserve">) </w:t>
      </w:r>
      <w:r w:rsidR="00C64F69" w:rsidRPr="006C419D">
        <w:rPr>
          <w:rFonts w:cstheme="minorHAnsi"/>
          <w:szCs w:val="24"/>
        </w:rPr>
        <w:t>Полномочной конференции</w:t>
      </w:r>
      <w:r w:rsidRPr="006C419D">
        <w:rPr>
          <w:rFonts w:cstheme="minorHAnsi"/>
          <w:szCs w:val="24"/>
        </w:rPr>
        <w:t xml:space="preserve"> </w:t>
      </w:r>
      <w:r w:rsidR="00C30BB7" w:rsidRPr="006C419D">
        <w:rPr>
          <w:rFonts w:cstheme="minorHAnsi"/>
          <w:szCs w:val="24"/>
        </w:rPr>
        <w:t xml:space="preserve">региональные </w:t>
      </w:r>
      <w:r w:rsidR="00C64F69" w:rsidRPr="006C419D">
        <w:rPr>
          <w:rFonts w:cstheme="minorHAnsi"/>
          <w:szCs w:val="24"/>
        </w:rPr>
        <w:t xml:space="preserve">отделения МСЭ продолжают усилия по расширению координации и сотрудничества на региональном уровне совместно с региональными экономическими комиссиями ООН и </w:t>
      </w:r>
      <w:r w:rsidR="00645EE2" w:rsidRPr="006C419D">
        <w:rPr>
          <w:rFonts w:cstheme="minorHAnsi"/>
          <w:szCs w:val="24"/>
        </w:rPr>
        <w:t xml:space="preserve">региональными </w:t>
      </w:r>
      <w:r w:rsidR="00C64F69" w:rsidRPr="006C419D">
        <w:rPr>
          <w:rFonts w:cstheme="minorHAnsi"/>
          <w:szCs w:val="24"/>
        </w:rPr>
        <w:t xml:space="preserve">группами ООН по вопросам </w:t>
      </w:r>
      <w:r w:rsidR="00645EE2" w:rsidRPr="006C419D">
        <w:rPr>
          <w:rFonts w:cstheme="minorHAnsi"/>
          <w:szCs w:val="24"/>
        </w:rPr>
        <w:t xml:space="preserve">устойчивого </w:t>
      </w:r>
      <w:r w:rsidR="00C64F69" w:rsidRPr="006C419D">
        <w:rPr>
          <w:rFonts w:cstheme="minorHAnsi"/>
          <w:szCs w:val="24"/>
        </w:rPr>
        <w:t xml:space="preserve">развития, а также </w:t>
      </w:r>
      <w:r w:rsidR="00C30BB7" w:rsidRPr="006C419D">
        <w:rPr>
          <w:rFonts w:cstheme="minorHAnsi"/>
          <w:szCs w:val="24"/>
        </w:rPr>
        <w:t xml:space="preserve">со всеми учреждениями системы ООН (особенно с содействующими организациями по </w:t>
      </w:r>
      <w:r w:rsidR="00167A56" w:rsidRPr="006C419D">
        <w:rPr>
          <w:rFonts w:cstheme="minorHAnsi"/>
          <w:szCs w:val="24"/>
        </w:rPr>
        <w:t xml:space="preserve">направлениям </w:t>
      </w:r>
      <w:r w:rsidR="00C30BB7" w:rsidRPr="006C419D">
        <w:rPr>
          <w:rFonts w:cstheme="minorHAnsi"/>
          <w:szCs w:val="24"/>
        </w:rPr>
        <w:t>деятельности ВВУИО)</w:t>
      </w:r>
      <w:r w:rsidR="00BC6137" w:rsidRPr="006C419D">
        <w:rPr>
          <w:rFonts w:cstheme="minorHAnsi"/>
          <w:szCs w:val="24"/>
        </w:rPr>
        <w:t>, а также</w:t>
      </w:r>
      <w:r w:rsidR="00C30BB7" w:rsidRPr="006C419D">
        <w:rPr>
          <w:rFonts w:cstheme="minorHAnsi"/>
          <w:szCs w:val="24"/>
        </w:rPr>
        <w:t xml:space="preserve"> другими соответствующими региональными организациями, особенно в сфере электросвязи/ИКТ.</w:t>
      </w:r>
    </w:p>
    <w:p w14:paraId="78D3B0C5" w14:textId="6F883267" w:rsidR="003B3E15" w:rsidRPr="006C419D" w:rsidRDefault="003B3E15" w:rsidP="003B3E15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="00C30BB7" w:rsidRPr="006C419D">
        <w:rPr>
          <w:rFonts w:cstheme="minorHAnsi"/>
          <w:szCs w:val="24"/>
        </w:rPr>
        <w:t xml:space="preserve">Региональные отделения МСЭ </w:t>
      </w:r>
      <w:r w:rsidR="00AB053E" w:rsidRPr="006C419D">
        <w:rPr>
          <w:rFonts w:cstheme="minorHAnsi"/>
          <w:szCs w:val="24"/>
        </w:rPr>
        <w:t xml:space="preserve">продолжают активно участвовать в собраниях региональных координационных механизмов ООН и </w:t>
      </w:r>
      <w:r w:rsidR="00645EE2" w:rsidRPr="006C419D">
        <w:rPr>
          <w:rFonts w:cstheme="minorHAnsi"/>
          <w:szCs w:val="24"/>
        </w:rPr>
        <w:t xml:space="preserve">региональных групп </w:t>
      </w:r>
      <w:r w:rsidR="00AB053E" w:rsidRPr="006C419D">
        <w:rPr>
          <w:rFonts w:cstheme="minorHAnsi"/>
          <w:szCs w:val="24"/>
        </w:rPr>
        <w:t xml:space="preserve">ООН по вопросам </w:t>
      </w:r>
      <w:r w:rsidR="00645EE2" w:rsidRPr="006C419D">
        <w:rPr>
          <w:rFonts w:cstheme="minorHAnsi"/>
          <w:szCs w:val="24"/>
        </w:rPr>
        <w:t xml:space="preserve">устойчивого </w:t>
      </w:r>
      <w:r w:rsidR="00AB053E" w:rsidRPr="006C419D">
        <w:rPr>
          <w:rFonts w:cstheme="minorHAnsi"/>
          <w:szCs w:val="24"/>
        </w:rPr>
        <w:t>развития</w:t>
      </w:r>
      <w:r w:rsidRPr="006C419D">
        <w:rPr>
          <w:rFonts w:cstheme="minorHAnsi"/>
          <w:szCs w:val="24"/>
        </w:rPr>
        <w:t xml:space="preserve">, </w:t>
      </w:r>
      <w:r w:rsidR="00AB053E" w:rsidRPr="006C419D">
        <w:rPr>
          <w:rFonts w:cstheme="minorHAnsi"/>
          <w:szCs w:val="24"/>
        </w:rPr>
        <w:t>пропагандируя вспомогательную роль ИКТ в достижении ЦУР,</w:t>
      </w:r>
      <w:r w:rsidRPr="006C419D">
        <w:rPr>
          <w:rFonts w:cstheme="minorHAnsi"/>
          <w:szCs w:val="24"/>
        </w:rPr>
        <w:t xml:space="preserve"> </w:t>
      </w:r>
      <w:r w:rsidR="00AB053E" w:rsidRPr="006C419D">
        <w:rPr>
          <w:rFonts w:cstheme="minorHAnsi"/>
          <w:szCs w:val="24"/>
        </w:rPr>
        <w:t>адаптиру</w:t>
      </w:r>
      <w:r w:rsidR="00674929" w:rsidRPr="006C419D">
        <w:rPr>
          <w:rFonts w:cstheme="minorHAnsi"/>
          <w:szCs w:val="24"/>
        </w:rPr>
        <w:t xml:space="preserve">ют </w:t>
      </w:r>
      <w:r w:rsidR="00AB053E" w:rsidRPr="006C419D">
        <w:rPr>
          <w:rFonts w:cstheme="minorHAnsi"/>
          <w:szCs w:val="24"/>
        </w:rPr>
        <w:t>процесс переориентации всей системы развития ООН</w:t>
      </w:r>
      <w:r w:rsidRPr="006C419D">
        <w:rPr>
          <w:rFonts w:cstheme="minorHAnsi"/>
          <w:szCs w:val="24"/>
        </w:rPr>
        <w:t xml:space="preserve">, </w:t>
      </w:r>
      <w:r w:rsidR="00AB053E" w:rsidRPr="006C419D">
        <w:rPr>
          <w:rFonts w:cstheme="minorHAnsi"/>
          <w:szCs w:val="24"/>
        </w:rPr>
        <w:t>определя</w:t>
      </w:r>
      <w:r w:rsidR="00674929" w:rsidRPr="006C419D">
        <w:rPr>
          <w:rFonts w:cstheme="minorHAnsi"/>
          <w:szCs w:val="24"/>
        </w:rPr>
        <w:t xml:space="preserve">ют </w:t>
      </w:r>
      <w:r w:rsidR="00AB053E" w:rsidRPr="006C419D">
        <w:rPr>
          <w:rFonts w:cstheme="minorHAnsi"/>
          <w:szCs w:val="24"/>
        </w:rPr>
        <w:t>способы включения ИКТ в</w:t>
      </w:r>
      <w:r w:rsidRPr="006C419D">
        <w:rPr>
          <w:rFonts w:cstheme="minorHAnsi"/>
          <w:szCs w:val="24"/>
        </w:rPr>
        <w:t xml:space="preserve"> </w:t>
      </w:r>
      <w:r w:rsidR="00AB053E" w:rsidRPr="006C419D">
        <w:rPr>
          <w:rFonts w:cstheme="minorHAnsi"/>
          <w:szCs w:val="24"/>
        </w:rPr>
        <w:t>Рамочн</w:t>
      </w:r>
      <w:r w:rsidR="00674929" w:rsidRPr="006C419D">
        <w:rPr>
          <w:rFonts w:cstheme="minorHAnsi"/>
          <w:szCs w:val="24"/>
        </w:rPr>
        <w:t>ые</w:t>
      </w:r>
      <w:r w:rsidR="00AB053E" w:rsidRPr="006C419D">
        <w:rPr>
          <w:rFonts w:cstheme="minorHAnsi"/>
          <w:szCs w:val="24"/>
        </w:rPr>
        <w:t xml:space="preserve"> программы ООН по оказанию помощи в целях развития и проекты</w:t>
      </w:r>
      <w:r w:rsidR="00645EE2" w:rsidRPr="006C419D">
        <w:rPr>
          <w:rFonts w:cstheme="minorHAnsi"/>
          <w:szCs w:val="24"/>
        </w:rPr>
        <w:t>,</w:t>
      </w:r>
      <w:r w:rsidRPr="006C419D">
        <w:rPr>
          <w:rFonts w:cstheme="minorHAnsi"/>
          <w:szCs w:val="24"/>
        </w:rPr>
        <w:t xml:space="preserve"> </w:t>
      </w:r>
      <w:r w:rsidR="00AB053E" w:rsidRPr="006C419D">
        <w:rPr>
          <w:rFonts w:cstheme="minorHAnsi"/>
          <w:szCs w:val="24"/>
        </w:rPr>
        <w:t>реализуемые другими родственными учреждениями</w:t>
      </w:r>
      <w:r w:rsidRPr="006C419D">
        <w:rPr>
          <w:rFonts w:cstheme="minorHAnsi"/>
          <w:szCs w:val="24"/>
        </w:rPr>
        <w:t xml:space="preserve"> </w:t>
      </w:r>
      <w:r w:rsidR="00AB053E" w:rsidRPr="006C419D">
        <w:rPr>
          <w:rFonts w:cstheme="minorHAnsi"/>
          <w:szCs w:val="24"/>
        </w:rPr>
        <w:t>и развива</w:t>
      </w:r>
      <w:r w:rsidR="00674929" w:rsidRPr="006C419D">
        <w:rPr>
          <w:rFonts w:cstheme="minorHAnsi"/>
          <w:szCs w:val="24"/>
        </w:rPr>
        <w:t>ют</w:t>
      </w:r>
      <w:r w:rsidR="00AB053E" w:rsidRPr="006C419D">
        <w:rPr>
          <w:rFonts w:cstheme="minorHAnsi"/>
          <w:szCs w:val="24"/>
        </w:rPr>
        <w:t xml:space="preserve"> стратегические отношения с региональными партнерами внутри системы ООН и другими заинтересованными сторонами.</w:t>
      </w:r>
      <w:r w:rsidR="004C6263" w:rsidRPr="006C419D">
        <w:rPr>
          <w:rFonts w:cstheme="minorHAnsi"/>
          <w:szCs w:val="24"/>
        </w:rPr>
        <w:t xml:space="preserve"> </w:t>
      </w:r>
      <w:r w:rsidR="00AB053E" w:rsidRPr="006C419D">
        <w:rPr>
          <w:rFonts w:cstheme="minorHAnsi"/>
          <w:szCs w:val="24"/>
        </w:rPr>
        <w:t xml:space="preserve">В </w:t>
      </w:r>
      <w:r w:rsidR="00AC4D91" w:rsidRPr="006C419D">
        <w:rPr>
          <w:rFonts w:cstheme="minorHAnsi"/>
          <w:szCs w:val="24"/>
        </w:rPr>
        <w:t>рамках</w:t>
      </w:r>
      <w:r w:rsidR="00AB053E" w:rsidRPr="006C419D">
        <w:rPr>
          <w:rFonts w:cstheme="minorHAnsi"/>
          <w:szCs w:val="24"/>
        </w:rPr>
        <w:t xml:space="preserve"> усилий по развитию партнерств</w:t>
      </w:r>
      <w:r w:rsidRPr="006C419D">
        <w:rPr>
          <w:rFonts w:cstheme="minorHAnsi"/>
          <w:szCs w:val="24"/>
        </w:rPr>
        <w:t xml:space="preserve"> </w:t>
      </w:r>
      <w:r w:rsidR="00AB053E" w:rsidRPr="006C419D">
        <w:rPr>
          <w:rFonts w:cstheme="minorHAnsi"/>
          <w:szCs w:val="24"/>
        </w:rPr>
        <w:t>в целях обеспечения полноценного соединения</w:t>
      </w:r>
      <w:r w:rsidR="00AC4D91" w:rsidRPr="006C419D">
        <w:rPr>
          <w:rFonts w:cstheme="minorHAnsi"/>
          <w:szCs w:val="24"/>
        </w:rPr>
        <w:t xml:space="preserve"> для всех, а также в свете реализации региональных инициатив</w:t>
      </w:r>
      <w:r w:rsidR="00645EE2" w:rsidRPr="006C419D">
        <w:rPr>
          <w:rFonts w:cstheme="minorHAnsi"/>
          <w:szCs w:val="24"/>
        </w:rPr>
        <w:t>,</w:t>
      </w:r>
      <w:r w:rsidRPr="006C419D">
        <w:rPr>
          <w:rFonts w:cstheme="minorHAnsi"/>
          <w:szCs w:val="24"/>
        </w:rPr>
        <w:t xml:space="preserve"> </w:t>
      </w:r>
      <w:r w:rsidR="00645EE2" w:rsidRPr="006C419D">
        <w:rPr>
          <w:rFonts w:cstheme="minorHAnsi"/>
          <w:szCs w:val="24"/>
        </w:rPr>
        <w:t xml:space="preserve">в декабре 2019 года </w:t>
      </w:r>
      <w:r w:rsidR="00AC4D91" w:rsidRPr="006C419D">
        <w:rPr>
          <w:rFonts w:cstheme="minorHAnsi"/>
          <w:szCs w:val="24"/>
        </w:rPr>
        <w:t>МСЭ</w:t>
      </w:r>
      <w:r w:rsidRPr="006C419D">
        <w:rPr>
          <w:rFonts w:cstheme="minorHAnsi"/>
          <w:szCs w:val="24"/>
        </w:rPr>
        <w:t xml:space="preserve">, </w:t>
      </w:r>
      <w:r w:rsidR="00BC6137" w:rsidRPr="006C419D">
        <w:rPr>
          <w:rFonts w:cstheme="minorHAnsi"/>
          <w:szCs w:val="24"/>
        </w:rPr>
        <w:t xml:space="preserve">УВКБ ООН и </w:t>
      </w:r>
      <w:r w:rsidR="00645EE2" w:rsidRPr="006C419D">
        <w:rPr>
          <w:rFonts w:cstheme="minorHAnsi"/>
          <w:szCs w:val="24"/>
        </w:rPr>
        <w:t xml:space="preserve">Ассоциация </w:t>
      </w:r>
      <w:r w:rsidR="00BC6137" w:rsidRPr="006C419D">
        <w:rPr>
          <w:rFonts w:cstheme="minorHAnsi"/>
          <w:szCs w:val="24"/>
        </w:rPr>
        <w:t xml:space="preserve">GSM </w:t>
      </w:r>
      <w:r w:rsidR="00AC4D91" w:rsidRPr="006C419D">
        <w:rPr>
          <w:rFonts w:cstheme="minorHAnsi"/>
          <w:szCs w:val="24"/>
        </w:rPr>
        <w:t xml:space="preserve">совместно </w:t>
      </w:r>
      <w:r w:rsidR="00645EE2" w:rsidRPr="006C419D">
        <w:rPr>
          <w:rFonts w:cstheme="minorHAnsi"/>
          <w:szCs w:val="24"/>
        </w:rPr>
        <w:t xml:space="preserve">провели </w:t>
      </w:r>
      <w:r w:rsidR="00AC4D91" w:rsidRPr="006C419D">
        <w:rPr>
          <w:rFonts w:cstheme="minorHAnsi"/>
          <w:szCs w:val="24"/>
        </w:rPr>
        <w:t>сесси</w:t>
      </w:r>
      <w:r w:rsidR="00645EE2" w:rsidRPr="006C419D">
        <w:rPr>
          <w:rFonts w:cstheme="minorHAnsi"/>
          <w:szCs w:val="24"/>
        </w:rPr>
        <w:t>ю</w:t>
      </w:r>
      <w:r w:rsidR="00AC4D91" w:rsidRPr="006C419D">
        <w:rPr>
          <w:rFonts w:cstheme="minorHAnsi"/>
          <w:szCs w:val="24"/>
        </w:rPr>
        <w:t xml:space="preserve"> </w:t>
      </w:r>
      <w:r w:rsidR="00BC6137" w:rsidRPr="006C419D">
        <w:rPr>
          <w:rFonts w:cstheme="minorHAnsi"/>
          <w:szCs w:val="24"/>
        </w:rPr>
        <w:t>в рамках</w:t>
      </w:r>
      <w:r w:rsidR="00AC4D91" w:rsidRPr="006C419D">
        <w:rPr>
          <w:rFonts w:cstheme="minorHAnsi"/>
          <w:szCs w:val="24"/>
        </w:rPr>
        <w:t xml:space="preserve"> впервые организованно</w:t>
      </w:r>
      <w:r w:rsidR="00BC6137" w:rsidRPr="006C419D">
        <w:rPr>
          <w:rFonts w:cstheme="minorHAnsi"/>
          <w:szCs w:val="24"/>
        </w:rPr>
        <w:t>го</w:t>
      </w:r>
      <w:r w:rsidR="00AC4D91" w:rsidRPr="006C419D">
        <w:rPr>
          <w:rFonts w:cstheme="minorHAnsi"/>
          <w:szCs w:val="24"/>
        </w:rPr>
        <w:t xml:space="preserve"> Глобально</w:t>
      </w:r>
      <w:r w:rsidR="00BC6137" w:rsidRPr="006C419D">
        <w:rPr>
          <w:rFonts w:cstheme="minorHAnsi"/>
          <w:szCs w:val="24"/>
        </w:rPr>
        <w:t>го</w:t>
      </w:r>
      <w:r w:rsidR="00AC4D91" w:rsidRPr="006C419D">
        <w:rPr>
          <w:rFonts w:cstheme="minorHAnsi"/>
          <w:szCs w:val="24"/>
        </w:rPr>
        <w:t xml:space="preserve"> форум</w:t>
      </w:r>
      <w:r w:rsidR="00BC6137" w:rsidRPr="006C419D">
        <w:rPr>
          <w:rFonts w:cstheme="minorHAnsi"/>
          <w:szCs w:val="24"/>
        </w:rPr>
        <w:t>а</w:t>
      </w:r>
      <w:r w:rsidR="00AC4D91" w:rsidRPr="006C419D">
        <w:rPr>
          <w:rFonts w:cstheme="minorHAnsi"/>
          <w:szCs w:val="24"/>
        </w:rPr>
        <w:t xml:space="preserve"> по вопросам беженцев, на котором изучались проблемы, связанные с предоставлением соединений для беженцев, перемещенных лиц и принимающих сообществ</w:t>
      </w:r>
      <w:r w:rsidRPr="006C419D">
        <w:rPr>
          <w:rFonts w:cstheme="minorHAnsi"/>
          <w:szCs w:val="24"/>
        </w:rPr>
        <w:t>.</w:t>
      </w:r>
    </w:p>
    <w:p w14:paraId="6C3161E9" w14:textId="322C9B37" w:rsidR="003B3E15" w:rsidRPr="006C419D" w:rsidRDefault="003B3E15" w:rsidP="003B3E15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Pr="006C419D">
        <w:t>Благодаря мониторингу национальных планов в области устойчивого развития и добровольных национальных обзоров по ЦУР, которые готовят Государства-Члены, ведется постоянная работа по укреплению роли ИКТ в стратегическом планировании на страновом уровне</w:t>
      </w:r>
      <w:r w:rsidRPr="006C419D">
        <w:rPr>
          <w:rFonts w:cstheme="minorHAnsi"/>
          <w:szCs w:val="24"/>
        </w:rPr>
        <w:t>.</w:t>
      </w:r>
    </w:p>
    <w:p w14:paraId="3D861AA9" w14:textId="5315DCEB" w:rsidR="003B3E15" w:rsidRPr="006C419D" w:rsidRDefault="004C6263" w:rsidP="003B3E15">
      <w:pPr>
        <w:pStyle w:val="enumlev1"/>
        <w:rPr>
          <w:color w:val="000000"/>
        </w:rPr>
      </w:pPr>
      <w:r w:rsidRPr="006C419D">
        <w:rPr>
          <w:color w:val="000000"/>
        </w:rPr>
        <w:tab/>
        <w:t xml:space="preserve">Региональные отделения МСЭ продолжают участвовать в целом ряде </w:t>
      </w:r>
      <w:r w:rsidRPr="006C419D">
        <w:rPr>
          <w:i/>
          <w:iCs/>
          <w:color w:val="000000"/>
        </w:rPr>
        <w:t>региональных форумов ООН по вопросам устойчивого развития</w:t>
      </w:r>
      <w:r w:rsidRPr="006C419D">
        <w:rPr>
          <w:color w:val="000000"/>
        </w:rPr>
        <w:t>, которые ежегодно проводятся в шести регионах. В</w:t>
      </w:r>
      <w:r w:rsidR="00645EE2" w:rsidRPr="006C419D">
        <w:rPr>
          <w:color w:val="000000"/>
        </w:rPr>
        <w:t> </w:t>
      </w:r>
      <w:r w:rsidRPr="006C419D">
        <w:rPr>
          <w:color w:val="000000"/>
        </w:rPr>
        <w:t>2019 году было организовано несколько тематических сессий, целевых мероприятий и выставок для налаживания партнерских отношений между многими заинтересованными сторонами и дальнейшей реализации проектов и инициатив в области использования ИКТ для достижения ЦУР, а также для согласования направлений деятельности ВВУИО и ЦУР.</w:t>
      </w:r>
      <w:r w:rsidR="003B3E15" w:rsidRPr="006C419D">
        <w:rPr>
          <w:color w:val="000000"/>
        </w:rPr>
        <w:t xml:space="preserve"> </w:t>
      </w:r>
      <w:r w:rsidR="00AC4D91" w:rsidRPr="006C419D">
        <w:rPr>
          <w:color w:val="000000"/>
        </w:rPr>
        <w:t>На</w:t>
      </w:r>
      <w:r w:rsidR="00645EE2" w:rsidRPr="006C419D">
        <w:rPr>
          <w:color w:val="000000"/>
        </w:rPr>
        <w:t> </w:t>
      </w:r>
      <w:r w:rsidR="00AC4D91" w:rsidRPr="006C419D">
        <w:rPr>
          <w:color w:val="000000"/>
        </w:rPr>
        <w:t>2020</w:t>
      </w:r>
      <w:r w:rsidR="00645EE2" w:rsidRPr="006C419D">
        <w:rPr>
          <w:color w:val="000000"/>
        </w:rPr>
        <w:t> </w:t>
      </w:r>
      <w:r w:rsidR="00AC4D91" w:rsidRPr="006C419D">
        <w:rPr>
          <w:color w:val="000000"/>
        </w:rPr>
        <w:t>год также запланирована серия региональных форумов ООН по устойчивому развитию</w:t>
      </w:r>
      <w:r w:rsidR="003B3E15" w:rsidRPr="006C419D">
        <w:rPr>
          <w:color w:val="000000"/>
        </w:rPr>
        <w:t>:</w:t>
      </w:r>
    </w:p>
    <w:p w14:paraId="6BDE030E" w14:textId="6801A20F" w:rsidR="003B3E15" w:rsidRPr="006C419D" w:rsidRDefault="003B3E15" w:rsidP="003B3E15">
      <w:pPr>
        <w:pStyle w:val="enumlev2"/>
      </w:pPr>
      <w:bookmarkStart w:id="12" w:name="lt_pId107"/>
      <w:r w:rsidRPr="006C419D">
        <w:t>•</w:t>
      </w:r>
      <w:r w:rsidRPr="006C419D">
        <w:tab/>
      </w:r>
      <w:hyperlink r:id="rId17" w:history="1">
        <w:r w:rsidR="006825BD" w:rsidRPr="006C419D">
          <w:rPr>
            <w:color w:val="000000"/>
          </w:rPr>
          <w:t>ЭКА</w:t>
        </w:r>
        <w:r w:rsidRPr="006C419D">
          <w:rPr>
            <w:color w:val="000000"/>
          </w:rPr>
          <w:t xml:space="preserve">: </w:t>
        </w:r>
        <w:r w:rsidR="006825BD" w:rsidRPr="006C419D">
          <w:rPr>
            <w:color w:val="000000"/>
          </w:rPr>
          <w:t xml:space="preserve">6-я сессия Регионального форума по вопросам </w:t>
        </w:r>
        <w:r w:rsidR="00645EE2" w:rsidRPr="006C419D">
          <w:rPr>
            <w:color w:val="000000"/>
          </w:rPr>
          <w:t xml:space="preserve">устойчивого </w:t>
        </w:r>
        <w:r w:rsidR="006825BD" w:rsidRPr="006C419D">
          <w:rPr>
            <w:color w:val="000000"/>
          </w:rPr>
          <w:t>развития для стран Африки</w:t>
        </w:r>
      </w:hyperlink>
      <w:r w:rsidR="006825BD" w:rsidRPr="006C419D">
        <w:rPr>
          <w:color w:val="000000"/>
        </w:rPr>
        <w:t xml:space="preserve"> </w:t>
      </w:r>
      <w:r w:rsidR="001A3182" w:rsidRPr="006C419D">
        <w:rPr>
          <w:color w:val="000000"/>
        </w:rPr>
        <w:t>намечена на</w:t>
      </w:r>
      <w:r w:rsidR="006825BD" w:rsidRPr="006C419D">
        <w:rPr>
          <w:color w:val="000000"/>
        </w:rPr>
        <w:t xml:space="preserve"> </w:t>
      </w:r>
      <w:r w:rsidRPr="006C419D">
        <w:rPr>
          <w:color w:val="000000"/>
        </w:rPr>
        <w:t>24</w:t>
      </w:r>
      <w:r w:rsidR="000D15CC" w:rsidRPr="006C419D">
        <w:rPr>
          <w:color w:val="000000"/>
        </w:rPr>
        <w:t>−</w:t>
      </w:r>
      <w:r w:rsidRPr="006C419D">
        <w:rPr>
          <w:color w:val="000000"/>
        </w:rPr>
        <w:t xml:space="preserve">27 </w:t>
      </w:r>
      <w:r w:rsidR="006825BD" w:rsidRPr="006C419D">
        <w:rPr>
          <w:color w:val="000000"/>
        </w:rPr>
        <w:t>февраля</w:t>
      </w:r>
      <w:r w:rsidRPr="006C419D">
        <w:rPr>
          <w:color w:val="000000"/>
        </w:rPr>
        <w:t xml:space="preserve"> 2020</w:t>
      </w:r>
      <w:r w:rsidR="006825BD" w:rsidRPr="006C419D">
        <w:rPr>
          <w:color w:val="000000"/>
        </w:rPr>
        <w:t xml:space="preserve"> года</w:t>
      </w:r>
      <w:r w:rsidRPr="006C419D">
        <w:rPr>
          <w:color w:val="000000"/>
        </w:rPr>
        <w:t xml:space="preserve"> </w:t>
      </w:r>
      <w:r w:rsidR="006825BD" w:rsidRPr="006C419D">
        <w:rPr>
          <w:color w:val="000000"/>
        </w:rPr>
        <w:t>в Виктория-Фоллс</w:t>
      </w:r>
      <w:r w:rsidRPr="006C419D">
        <w:rPr>
          <w:color w:val="000000"/>
        </w:rPr>
        <w:t xml:space="preserve">, </w:t>
      </w:r>
      <w:r w:rsidR="006825BD" w:rsidRPr="006C419D">
        <w:rPr>
          <w:color w:val="000000"/>
        </w:rPr>
        <w:t>Зимбабве</w:t>
      </w:r>
      <w:r w:rsidRPr="006C419D">
        <w:t>.</w:t>
      </w:r>
    </w:p>
    <w:p w14:paraId="3F282E6A" w14:textId="4F235277" w:rsidR="003B3E15" w:rsidRPr="006C419D" w:rsidRDefault="00307252" w:rsidP="003B3E15">
      <w:pPr>
        <w:pStyle w:val="enumlev2"/>
      </w:pPr>
      <w:r w:rsidRPr="006C419D">
        <w:t>•</w:t>
      </w:r>
      <w:r w:rsidRPr="006C419D">
        <w:tab/>
      </w:r>
      <w:hyperlink r:id="rId18" w:history="1">
        <w:r w:rsidR="006825BD" w:rsidRPr="006C419D">
          <w:rPr>
            <w:color w:val="000000"/>
          </w:rPr>
          <w:t>ЕЭК ООН</w:t>
        </w:r>
        <w:r w:rsidR="003B3E15" w:rsidRPr="006C419D">
          <w:rPr>
            <w:color w:val="000000"/>
          </w:rPr>
          <w:t>: 3</w:t>
        </w:r>
        <w:r w:rsidR="006825BD" w:rsidRPr="006C419D">
          <w:rPr>
            <w:color w:val="000000"/>
          </w:rPr>
          <w:t>-я</w:t>
        </w:r>
        <w:r w:rsidR="003B3E15" w:rsidRPr="006C419D">
          <w:rPr>
            <w:color w:val="000000"/>
          </w:rPr>
          <w:t> </w:t>
        </w:r>
        <w:r w:rsidR="006825BD" w:rsidRPr="006C419D">
          <w:rPr>
            <w:color w:val="000000"/>
          </w:rPr>
          <w:t>сессия</w:t>
        </w:r>
        <w:r w:rsidR="003B3E15" w:rsidRPr="006C419D">
          <w:rPr>
            <w:color w:val="000000"/>
          </w:rPr>
          <w:t xml:space="preserve"> </w:t>
        </w:r>
        <w:r w:rsidR="006825BD" w:rsidRPr="006C419D">
          <w:rPr>
            <w:color w:val="000000"/>
          </w:rPr>
          <w:t xml:space="preserve">Регионального форума по вопросам </w:t>
        </w:r>
        <w:r w:rsidR="00645EE2" w:rsidRPr="006C419D">
          <w:rPr>
            <w:color w:val="000000"/>
          </w:rPr>
          <w:t xml:space="preserve">устойчивого </w:t>
        </w:r>
        <w:r w:rsidR="006825BD" w:rsidRPr="006C419D">
          <w:rPr>
            <w:color w:val="000000"/>
          </w:rPr>
          <w:t xml:space="preserve">развития для стран региона ЕЭК ООН </w:t>
        </w:r>
        <w:r w:rsidR="001A3182" w:rsidRPr="006C419D">
          <w:rPr>
            <w:color w:val="000000"/>
          </w:rPr>
          <w:t xml:space="preserve">намечена на </w:t>
        </w:r>
      </w:hyperlink>
      <w:r w:rsidR="003B3E15" w:rsidRPr="006C419D">
        <w:rPr>
          <w:color w:val="000000"/>
        </w:rPr>
        <w:t xml:space="preserve">19–20 </w:t>
      </w:r>
      <w:r w:rsidR="006825BD" w:rsidRPr="006C419D">
        <w:rPr>
          <w:color w:val="000000"/>
        </w:rPr>
        <w:t>марта</w:t>
      </w:r>
      <w:r w:rsidR="003B3E15" w:rsidRPr="006C419D">
        <w:rPr>
          <w:color w:val="000000"/>
        </w:rPr>
        <w:t xml:space="preserve"> 2020</w:t>
      </w:r>
      <w:r w:rsidR="006825BD" w:rsidRPr="006C419D">
        <w:rPr>
          <w:color w:val="000000"/>
        </w:rPr>
        <w:t xml:space="preserve"> года в Женеве</w:t>
      </w:r>
      <w:r w:rsidR="003B3E15" w:rsidRPr="006C419D">
        <w:rPr>
          <w:color w:val="000000"/>
        </w:rPr>
        <w:t xml:space="preserve">, </w:t>
      </w:r>
      <w:r w:rsidR="006825BD" w:rsidRPr="006C419D">
        <w:rPr>
          <w:color w:val="000000"/>
        </w:rPr>
        <w:t>Швейцария.</w:t>
      </w:r>
    </w:p>
    <w:p w14:paraId="03897BF1" w14:textId="202F940E" w:rsidR="003B3E15" w:rsidRPr="006C419D" w:rsidRDefault="00307252" w:rsidP="003B3E15">
      <w:pPr>
        <w:pStyle w:val="enumlev2"/>
      </w:pPr>
      <w:r w:rsidRPr="006C419D">
        <w:t>•</w:t>
      </w:r>
      <w:r w:rsidRPr="006C419D">
        <w:tab/>
      </w:r>
      <w:hyperlink r:id="rId19" w:history="1">
        <w:r w:rsidR="006825BD" w:rsidRPr="006C419D">
          <w:rPr>
            <w:color w:val="000000"/>
          </w:rPr>
          <w:t>ЭСКАТО</w:t>
        </w:r>
        <w:r w:rsidR="003B3E15" w:rsidRPr="006C419D">
          <w:rPr>
            <w:color w:val="000000"/>
          </w:rPr>
          <w:t>: 7</w:t>
        </w:r>
        <w:r w:rsidR="006825BD" w:rsidRPr="006C419D">
          <w:rPr>
            <w:color w:val="000000"/>
          </w:rPr>
          <w:t>-я сессия</w:t>
        </w:r>
        <w:r w:rsidR="003B3E15" w:rsidRPr="006C419D">
          <w:rPr>
            <w:color w:val="000000"/>
          </w:rPr>
          <w:t xml:space="preserve"> </w:t>
        </w:r>
        <w:r w:rsidR="001A3182" w:rsidRPr="006C419D">
          <w:rPr>
            <w:color w:val="000000"/>
          </w:rPr>
          <w:t>Азиатско-Тихоокеанск</w:t>
        </w:r>
        <w:r w:rsidR="00645EE2" w:rsidRPr="006C419D">
          <w:rPr>
            <w:color w:val="000000"/>
          </w:rPr>
          <w:t>ого</w:t>
        </w:r>
        <w:r w:rsidR="001A3182" w:rsidRPr="006C419D">
          <w:rPr>
            <w:color w:val="000000"/>
          </w:rPr>
          <w:t xml:space="preserve"> Форум</w:t>
        </w:r>
        <w:r w:rsidR="00645EE2" w:rsidRPr="006C419D">
          <w:rPr>
            <w:color w:val="000000"/>
          </w:rPr>
          <w:t>а</w:t>
        </w:r>
        <w:r w:rsidR="001A3182" w:rsidRPr="006C419D">
          <w:rPr>
            <w:color w:val="000000"/>
          </w:rPr>
          <w:t xml:space="preserve"> </w:t>
        </w:r>
        <w:r w:rsidR="006825BD" w:rsidRPr="006C419D">
          <w:rPr>
            <w:color w:val="000000"/>
          </w:rPr>
          <w:t xml:space="preserve">по вопросам </w:t>
        </w:r>
        <w:r w:rsidR="00645EE2" w:rsidRPr="006C419D">
          <w:rPr>
            <w:color w:val="000000"/>
          </w:rPr>
          <w:t xml:space="preserve">устойчивого </w:t>
        </w:r>
        <w:r w:rsidR="006825BD" w:rsidRPr="006C419D">
          <w:rPr>
            <w:color w:val="000000"/>
          </w:rPr>
          <w:t xml:space="preserve">развития </w:t>
        </w:r>
      </w:hyperlink>
      <w:r w:rsidR="001A3182" w:rsidRPr="006C419D">
        <w:rPr>
          <w:color w:val="000000"/>
        </w:rPr>
        <w:t xml:space="preserve">намечена на </w:t>
      </w:r>
      <w:r w:rsidR="003B3E15" w:rsidRPr="006C419D">
        <w:rPr>
          <w:color w:val="000000"/>
        </w:rPr>
        <w:t xml:space="preserve">25–27 </w:t>
      </w:r>
      <w:r w:rsidR="006825BD" w:rsidRPr="006C419D">
        <w:rPr>
          <w:color w:val="000000"/>
        </w:rPr>
        <w:t>марта</w:t>
      </w:r>
      <w:r w:rsidR="003B3E15" w:rsidRPr="006C419D">
        <w:rPr>
          <w:color w:val="000000"/>
        </w:rPr>
        <w:t xml:space="preserve"> 2020</w:t>
      </w:r>
      <w:r w:rsidR="006825BD" w:rsidRPr="006C419D">
        <w:rPr>
          <w:color w:val="000000"/>
        </w:rPr>
        <w:t xml:space="preserve"> года </w:t>
      </w:r>
      <w:r w:rsidR="00645EE2" w:rsidRPr="006C419D">
        <w:rPr>
          <w:color w:val="000000"/>
        </w:rPr>
        <w:t>в</w:t>
      </w:r>
      <w:r w:rsidR="006825BD" w:rsidRPr="006C419D">
        <w:rPr>
          <w:color w:val="000000"/>
        </w:rPr>
        <w:t xml:space="preserve"> Бангкоке</w:t>
      </w:r>
      <w:r w:rsidR="003B3E15" w:rsidRPr="006C419D">
        <w:rPr>
          <w:color w:val="000000"/>
        </w:rPr>
        <w:t xml:space="preserve">, </w:t>
      </w:r>
      <w:r w:rsidR="006825BD" w:rsidRPr="006C419D">
        <w:rPr>
          <w:color w:val="000000"/>
        </w:rPr>
        <w:t>Таиланд</w:t>
      </w:r>
      <w:r w:rsidR="003B3E15" w:rsidRPr="006C419D">
        <w:rPr>
          <w:color w:val="000000"/>
        </w:rPr>
        <w:t>.</w:t>
      </w:r>
    </w:p>
    <w:p w14:paraId="4C648173" w14:textId="754120C6" w:rsidR="003B3E15" w:rsidRPr="006C419D" w:rsidRDefault="00307252" w:rsidP="003B3E15">
      <w:pPr>
        <w:pStyle w:val="enumlev2"/>
        <w:rPr>
          <w:color w:val="000000"/>
        </w:rPr>
      </w:pPr>
      <w:r w:rsidRPr="006C419D">
        <w:t>•</w:t>
      </w:r>
      <w:r w:rsidRPr="006C419D">
        <w:tab/>
      </w:r>
      <w:hyperlink r:id="rId20" w:history="1">
        <w:r w:rsidR="006825BD" w:rsidRPr="006C419D">
          <w:rPr>
            <w:color w:val="000000"/>
          </w:rPr>
          <w:t>ЭКЛАК</w:t>
        </w:r>
        <w:r w:rsidR="003B3E15" w:rsidRPr="006C419D">
          <w:rPr>
            <w:color w:val="000000"/>
          </w:rPr>
          <w:t>: 4</w:t>
        </w:r>
        <w:r w:rsidR="006825BD" w:rsidRPr="006C419D">
          <w:rPr>
            <w:color w:val="000000"/>
          </w:rPr>
          <w:t>-я сессия</w:t>
        </w:r>
        <w:r w:rsidR="003B3E15" w:rsidRPr="006C419D">
          <w:rPr>
            <w:color w:val="000000"/>
          </w:rPr>
          <w:t xml:space="preserve"> </w:t>
        </w:r>
        <w:r w:rsidR="001A3182" w:rsidRPr="006C419D">
          <w:rPr>
            <w:color w:val="000000"/>
          </w:rPr>
          <w:t>Форума стран Латинской Америки и Карибского бассейна по вопросам устойчивого развития намечена на</w:t>
        </w:r>
      </w:hyperlink>
      <w:r w:rsidR="003B3E15" w:rsidRPr="006C419D">
        <w:rPr>
          <w:color w:val="000000"/>
        </w:rPr>
        <w:t xml:space="preserve"> 28</w:t>
      </w:r>
      <w:r w:rsidR="00B46D01" w:rsidRPr="006C419D">
        <w:rPr>
          <w:color w:val="000000"/>
        </w:rPr>
        <w:t>–</w:t>
      </w:r>
      <w:r w:rsidR="003B3E15" w:rsidRPr="006C419D">
        <w:rPr>
          <w:color w:val="000000"/>
        </w:rPr>
        <w:t xml:space="preserve">31 </w:t>
      </w:r>
      <w:r w:rsidR="001A3182" w:rsidRPr="006C419D">
        <w:rPr>
          <w:color w:val="000000"/>
        </w:rPr>
        <w:t>марта</w:t>
      </w:r>
      <w:r w:rsidR="003B3E15" w:rsidRPr="006C419D">
        <w:rPr>
          <w:color w:val="000000"/>
        </w:rPr>
        <w:t xml:space="preserve"> 2020</w:t>
      </w:r>
      <w:r w:rsidR="001A3182" w:rsidRPr="006C419D">
        <w:rPr>
          <w:color w:val="000000"/>
        </w:rPr>
        <w:t xml:space="preserve"> года в Гаване</w:t>
      </w:r>
      <w:r w:rsidR="003B3E15" w:rsidRPr="006C419D">
        <w:rPr>
          <w:color w:val="000000"/>
        </w:rPr>
        <w:t xml:space="preserve">, </w:t>
      </w:r>
      <w:r w:rsidR="001A3182" w:rsidRPr="006C419D">
        <w:rPr>
          <w:color w:val="000000"/>
        </w:rPr>
        <w:t>Куба</w:t>
      </w:r>
      <w:r w:rsidR="003B3E15" w:rsidRPr="006C419D">
        <w:rPr>
          <w:color w:val="000000"/>
        </w:rPr>
        <w:t>.</w:t>
      </w:r>
    </w:p>
    <w:p w14:paraId="46C6FBC2" w14:textId="39572EF0" w:rsidR="003B3E15" w:rsidRPr="006C419D" w:rsidRDefault="00307252" w:rsidP="003B3E15">
      <w:pPr>
        <w:pStyle w:val="enumlev2"/>
      </w:pPr>
      <w:r w:rsidRPr="006C419D">
        <w:rPr>
          <w:color w:val="000000"/>
        </w:rPr>
        <w:t>•</w:t>
      </w:r>
      <w:r w:rsidRPr="006C419D">
        <w:rPr>
          <w:color w:val="000000"/>
        </w:rPr>
        <w:tab/>
      </w:r>
      <w:r w:rsidR="006825BD" w:rsidRPr="006C419D">
        <w:rPr>
          <w:color w:val="000000"/>
        </w:rPr>
        <w:t>ЭСКЗА</w:t>
      </w:r>
      <w:r w:rsidR="003B3E15" w:rsidRPr="006C419D">
        <w:rPr>
          <w:color w:val="000000"/>
        </w:rPr>
        <w:t>: 7</w:t>
      </w:r>
      <w:r w:rsidR="001A3182" w:rsidRPr="006C419D">
        <w:rPr>
          <w:color w:val="000000"/>
        </w:rPr>
        <w:t>-я сессия</w:t>
      </w:r>
      <w:r w:rsidR="003B3E15" w:rsidRPr="006C419D">
        <w:rPr>
          <w:color w:val="000000"/>
        </w:rPr>
        <w:t xml:space="preserve"> </w:t>
      </w:r>
      <w:r w:rsidR="001A3182" w:rsidRPr="006C419D">
        <w:rPr>
          <w:color w:val="000000"/>
        </w:rPr>
        <w:t xml:space="preserve">Форума арабских государств по </w:t>
      </w:r>
      <w:r w:rsidR="00B46D01" w:rsidRPr="006C419D">
        <w:rPr>
          <w:color w:val="000000"/>
        </w:rPr>
        <w:t xml:space="preserve">вопросам </w:t>
      </w:r>
      <w:r w:rsidR="001A3182" w:rsidRPr="006C419D">
        <w:rPr>
          <w:color w:val="000000"/>
        </w:rPr>
        <w:t>устойчиво</w:t>
      </w:r>
      <w:r w:rsidR="00B46D01" w:rsidRPr="006C419D">
        <w:rPr>
          <w:color w:val="000000"/>
        </w:rPr>
        <w:t>го</w:t>
      </w:r>
      <w:r w:rsidR="001A3182" w:rsidRPr="006C419D">
        <w:rPr>
          <w:color w:val="000000"/>
        </w:rPr>
        <w:t xml:space="preserve"> развити</w:t>
      </w:r>
      <w:r w:rsidR="00B46D01" w:rsidRPr="006C419D">
        <w:rPr>
          <w:color w:val="000000"/>
        </w:rPr>
        <w:t>я</w:t>
      </w:r>
      <w:r w:rsidR="003B3E15" w:rsidRPr="006C419D">
        <w:rPr>
          <w:color w:val="000000"/>
        </w:rPr>
        <w:t xml:space="preserve"> </w:t>
      </w:r>
      <w:r w:rsidR="001A3182" w:rsidRPr="006C419D">
        <w:rPr>
          <w:color w:val="000000"/>
        </w:rPr>
        <w:t>2020</w:t>
      </w:r>
      <w:r w:rsidR="00B46D01" w:rsidRPr="006C419D">
        <w:rPr>
          <w:color w:val="000000"/>
        </w:rPr>
        <w:t> </w:t>
      </w:r>
      <w:r w:rsidR="001A3182" w:rsidRPr="006C419D">
        <w:rPr>
          <w:color w:val="000000"/>
        </w:rPr>
        <w:t xml:space="preserve">года намечена на </w:t>
      </w:r>
      <w:r w:rsidR="003B3E15" w:rsidRPr="006C419D">
        <w:rPr>
          <w:color w:val="000000"/>
        </w:rPr>
        <w:t>7</w:t>
      </w:r>
      <w:r w:rsidRPr="006C419D">
        <w:rPr>
          <w:color w:val="000000"/>
        </w:rPr>
        <w:t>−</w:t>
      </w:r>
      <w:r w:rsidR="003B3E15" w:rsidRPr="006C419D">
        <w:rPr>
          <w:color w:val="000000"/>
        </w:rPr>
        <w:t xml:space="preserve">9 </w:t>
      </w:r>
      <w:r w:rsidR="001A3182" w:rsidRPr="006C419D">
        <w:rPr>
          <w:color w:val="000000"/>
        </w:rPr>
        <w:t>апреля</w:t>
      </w:r>
      <w:r w:rsidR="003B3E15" w:rsidRPr="006C419D">
        <w:rPr>
          <w:color w:val="000000"/>
        </w:rPr>
        <w:t xml:space="preserve"> 2020</w:t>
      </w:r>
      <w:r w:rsidR="001A3182" w:rsidRPr="006C419D">
        <w:rPr>
          <w:color w:val="000000"/>
        </w:rPr>
        <w:t xml:space="preserve"> года в</w:t>
      </w:r>
      <w:r w:rsidR="001A3182" w:rsidRPr="006C419D">
        <w:t xml:space="preserve"> Бейруте</w:t>
      </w:r>
      <w:r w:rsidR="003B3E15" w:rsidRPr="006C419D">
        <w:t xml:space="preserve">, </w:t>
      </w:r>
      <w:r w:rsidR="001A3182" w:rsidRPr="006C419D">
        <w:t>Ливан</w:t>
      </w:r>
      <w:r w:rsidR="003B3E15" w:rsidRPr="006C419D">
        <w:t>.</w:t>
      </w:r>
    </w:p>
    <w:p w14:paraId="5AC25DCF" w14:textId="745919C1" w:rsidR="000D15CC" w:rsidRPr="006C419D" w:rsidRDefault="000D15CC" w:rsidP="000D15CC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="004C6263" w:rsidRPr="006C419D">
        <w:rPr>
          <w:color w:val="000000"/>
        </w:rPr>
        <w:t>Помимо традиционного участия региональных отделений МСЭ в этих мероприятиях, планируется провести специальные сессии с целью подчеркнуть важность согласования и реализации процессов в рамках ВВУИО и ЦУР, как того требует резолюция 70/125 ГА ООН</w:t>
      </w:r>
      <w:r w:rsidR="004C6263" w:rsidRPr="006C419D">
        <w:t>.</w:t>
      </w:r>
    </w:p>
    <w:p w14:paraId="6D95A2F1" w14:textId="632C481F" w:rsidR="000D15CC" w:rsidRPr="006C419D" w:rsidRDefault="000D15CC" w:rsidP="000D15CC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lastRenderedPageBreak/>
        <w:tab/>
      </w:r>
      <w:r w:rsidR="00FD111B" w:rsidRPr="006C419D">
        <w:rPr>
          <w:color w:val="000000"/>
        </w:rPr>
        <w:t>Работая совместно под эгидой</w:t>
      </w:r>
      <w:r w:rsidRPr="006C419D">
        <w:rPr>
          <w:color w:val="000000"/>
        </w:rPr>
        <w:t xml:space="preserve"> </w:t>
      </w:r>
      <w:r w:rsidR="00FD111B" w:rsidRPr="006C419D">
        <w:rPr>
          <w:color w:val="000000"/>
        </w:rPr>
        <w:t>Глобальной инициативы по обеспечению достойных рабочих мест для молодежи</w:t>
      </w:r>
      <w:r w:rsidRPr="006C419D">
        <w:rPr>
          <w:color w:val="000000"/>
        </w:rPr>
        <w:t xml:space="preserve">, </w:t>
      </w:r>
      <w:r w:rsidR="00FD111B" w:rsidRPr="006C419D">
        <w:rPr>
          <w:color w:val="000000"/>
        </w:rPr>
        <w:t>Международная организация труда (МОТ) и</w:t>
      </w:r>
      <w:r w:rsidRPr="006C419D">
        <w:rPr>
          <w:color w:val="000000"/>
        </w:rPr>
        <w:t xml:space="preserve"> </w:t>
      </w:r>
      <w:r w:rsidR="00FD111B" w:rsidRPr="006C419D">
        <w:rPr>
          <w:color w:val="000000"/>
        </w:rPr>
        <w:t>Международный союз электросвязи (МСЭ</w:t>
      </w:r>
      <w:r w:rsidRPr="006C419D">
        <w:rPr>
          <w:color w:val="000000"/>
        </w:rPr>
        <w:t xml:space="preserve">) </w:t>
      </w:r>
      <w:r w:rsidR="00FD111B" w:rsidRPr="006C419D">
        <w:rPr>
          <w:color w:val="000000"/>
        </w:rPr>
        <w:t>при поддержке Африканского союза (АС)</w:t>
      </w:r>
      <w:r w:rsidRPr="006C419D">
        <w:rPr>
          <w:color w:val="000000"/>
        </w:rPr>
        <w:t xml:space="preserve"> </w:t>
      </w:r>
      <w:r w:rsidR="00FD111B" w:rsidRPr="006C419D">
        <w:rPr>
          <w:color w:val="000000"/>
        </w:rPr>
        <w:t>разработал</w:t>
      </w:r>
      <w:r w:rsidR="00BF026C" w:rsidRPr="006C419D">
        <w:rPr>
          <w:color w:val="000000"/>
        </w:rPr>
        <w:t>и</w:t>
      </w:r>
      <w:r w:rsidR="00FD111B" w:rsidRPr="006C419D">
        <w:rPr>
          <w:color w:val="000000"/>
        </w:rPr>
        <w:t xml:space="preserve"> всесторонний подход </w:t>
      </w:r>
      <w:r w:rsidR="002D4D89" w:rsidRPr="006C419D">
        <w:rPr>
          <w:color w:val="000000"/>
        </w:rPr>
        <w:t>к</w:t>
      </w:r>
      <w:r w:rsidR="00FD111B" w:rsidRPr="006C419D">
        <w:rPr>
          <w:color w:val="000000"/>
        </w:rPr>
        <w:t xml:space="preserve"> созданию рабочих мест для молодежи в цифровой экономике</w:t>
      </w:r>
      <w:r w:rsidR="009C7AE9" w:rsidRPr="006C419D">
        <w:rPr>
          <w:color w:val="000000"/>
        </w:rPr>
        <w:t xml:space="preserve"> </w:t>
      </w:r>
      <w:r w:rsidR="00BF026C" w:rsidRPr="006C419D">
        <w:rPr>
          <w:color w:val="000000"/>
        </w:rPr>
        <w:t>–</w:t>
      </w:r>
      <w:r w:rsidR="009C7AE9" w:rsidRPr="006C419D">
        <w:rPr>
          <w:color w:val="000000"/>
        </w:rPr>
        <w:t xml:space="preserve"> </w:t>
      </w:r>
      <w:r w:rsidR="00BF026C" w:rsidRPr="006C419D">
        <w:rPr>
          <w:color w:val="000000"/>
        </w:rPr>
        <w:t>"</w:t>
      </w:r>
      <w:r w:rsidR="00FD111B" w:rsidRPr="006C419D">
        <w:rPr>
          <w:color w:val="000000"/>
        </w:rPr>
        <w:t>Содействие увеличению количества достойных рабочих мест и</w:t>
      </w:r>
      <w:r w:rsidR="00CE2178" w:rsidRPr="006C419D">
        <w:rPr>
          <w:color w:val="000000"/>
        </w:rPr>
        <w:t xml:space="preserve"> </w:t>
      </w:r>
      <w:r w:rsidR="00FD111B" w:rsidRPr="006C419D">
        <w:rPr>
          <w:color w:val="000000"/>
        </w:rPr>
        <w:t>расширени</w:t>
      </w:r>
      <w:r w:rsidR="00CE2178" w:rsidRPr="006C419D">
        <w:rPr>
          <w:color w:val="000000"/>
        </w:rPr>
        <w:t>ю</w:t>
      </w:r>
      <w:r w:rsidR="00FD111B" w:rsidRPr="006C419D">
        <w:rPr>
          <w:color w:val="000000"/>
        </w:rPr>
        <w:t xml:space="preserve"> навыков</w:t>
      </w:r>
      <w:r w:rsidR="00FD111B" w:rsidRPr="006C419D">
        <w:rPr>
          <w:rFonts w:cstheme="minorHAnsi"/>
          <w:szCs w:val="24"/>
        </w:rPr>
        <w:t xml:space="preserve"> </w:t>
      </w:r>
      <w:r w:rsidR="00CE2178" w:rsidRPr="006C419D">
        <w:rPr>
          <w:color w:val="000000"/>
        </w:rPr>
        <w:t>в интересах молодежи в условиях цифровой экономики в странах Африки</w:t>
      </w:r>
      <w:r w:rsidR="00BF026C" w:rsidRPr="006C419D">
        <w:rPr>
          <w:color w:val="000000"/>
        </w:rPr>
        <w:t>"</w:t>
      </w:r>
      <w:r w:rsidRPr="006C419D">
        <w:rPr>
          <w:rFonts w:cstheme="minorHAnsi"/>
          <w:szCs w:val="24"/>
        </w:rPr>
        <w:t xml:space="preserve">. </w:t>
      </w:r>
      <w:r w:rsidR="00D565B5" w:rsidRPr="006C419D">
        <w:rPr>
          <w:rFonts w:cstheme="minorHAnsi"/>
          <w:szCs w:val="24"/>
        </w:rPr>
        <w:t xml:space="preserve">Намечено проведение сопутствующего мероприятия в информационно-просветительских целях в рамках </w:t>
      </w:r>
      <w:r w:rsidRPr="006C419D">
        <w:rPr>
          <w:rFonts w:cstheme="minorHAnsi"/>
          <w:szCs w:val="24"/>
        </w:rPr>
        <w:t>6</w:t>
      </w:r>
      <w:r w:rsidR="00D565B5" w:rsidRPr="006C419D">
        <w:rPr>
          <w:rFonts w:cstheme="minorHAnsi"/>
          <w:szCs w:val="24"/>
        </w:rPr>
        <w:t>-й сессии</w:t>
      </w:r>
      <w:r w:rsidRPr="006C419D">
        <w:rPr>
          <w:rFonts w:cstheme="minorHAnsi"/>
          <w:szCs w:val="24"/>
        </w:rPr>
        <w:t xml:space="preserve"> </w:t>
      </w:r>
      <w:r w:rsidR="00D565B5" w:rsidRPr="006C419D">
        <w:rPr>
          <w:rFonts w:cstheme="minorHAnsi"/>
          <w:szCs w:val="24"/>
        </w:rPr>
        <w:t xml:space="preserve">Регионального форума по вопросам </w:t>
      </w:r>
      <w:r w:rsidR="00BF026C" w:rsidRPr="006C419D">
        <w:rPr>
          <w:rFonts w:cstheme="minorHAnsi"/>
          <w:szCs w:val="24"/>
        </w:rPr>
        <w:t xml:space="preserve">устойчивого </w:t>
      </w:r>
      <w:r w:rsidR="00D565B5" w:rsidRPr="006C419D">
        <w:rPr>
          <w:rFonts w:cstheme="minorHAnsi"/>
          <w:szCs w:val="24"/>
        </w:rPr>
        <w:t xml:space="preserve">развития для стран Африки </w:t>
      </w:r>
      <w:r w:rsidRPr="006C419D">
        <w:rPr>
          <w:rFonts w:cstheme="minorHAnsi"/>
          <w:szCs w:val="24"/>
        </w:rPr>
        <w:t xml:space="preserve">24–27 </w:t>
      </w:r>
      <w:r w:rsidR="00D565B5" w:rsidRPr="006C419D">
        <w:rPr>
          <w:rFonts w:cstheme="minorHAnsi"/>
          <w:szCs w:val="24"/>
        </w:rPr>
        <w:t>февраля</w:t>
      </w:r>
      <w:r w:rsidRPr="006C419D">
        <w:rPr>
          <w:rFonts w:cstheme="minorHAnsi"/>
          <w:szCs w:val="24"/>
        </w:rPr>
        <w:t xml:space="preserve"> 2020</w:t>
      </w:r>
      <w:r w:rsidR="00D565B5" w:rsidRPr="006C419D">
        <w:rPr>
          <w:rFonts w:cstheme="minorHAnsi"/>
          <w:szCs w:val="24"/>
        </w:rPr>
        <w:t xml:space="preserve"> года</w:t>
      </w:r>
      <w:r w:rsidRPr="006C419D">
        <w:rPr>
          <w:rFonts w:cstheme="minorHAnsi"/>
          <w:szCs w:val="24"/>
        </w:rPr>
        <w:t xml:space="preserve"> </w:t>
      </w:r>
      <w:r w:rsidR="00D565B5" w:rsidRPr="006C419D">
        <w:rPr>
          <w:color w:val="000000"/>
        </w:rPr>
        <w:t>в Виктория-Фоллс, Зимбабве</w:t>
      </w:r>
      <w:r w:rsidRPr="006C419D">
        <w:rPr>
          <w:rFonts w:cstheme="minorHAnsi"/>
          <w:szCs w:val="24"/>
        </w:rPr>
        <w:t>.</w:t>
      </w:r>
    </w:p>
    <w:p w14:paraId="1E653AE0" w14:textId="24F8E597" w:rsidR="00E153CB" w:rsidRPr="006C419D" w:rsidRDefault="000D15CC" w:rsidP="000D15CC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="00D565B5" w:rsidRPr="006C419D">
        <w:rPr>
          <w:rFonts w:cstheme="minorHAnsi"/>
          <w:szCs w:val="24"/>
        </w:rPr>
        <w:t xml:space="preserve">В рамках создания партнерства с ЭСКЗА ООН </w:t>
      </w:r>
      <w:r w:rsidR="00096200" w:rsidRPr="006C419D">
        <w:rPr>
          <w:rFonts w:cstheme="minorHAnsi"/>
          <w:szCs w:val="24"/>
        </w:rPr>
        <w:t>состоялся</w:t>
      </w:r>
      <w:r w:rsidR="00D565B5" w:rsidRPr="006C419D">
        <w:rPr>
          <w:rFonts w:cstheme="minorHAnsi"/>
          <w:szCs w:val="24"/>
        </w:rPr>
        <w:t xml:space="preserve"> </w:t>
      </w:r>
      <w:hyperlink r:id="rId21" w:history="1">
        <w:r w:rsidR="00E153CB" w:rsidRPr="006C419D">
          <w:rPr>
            <w:rStyle w:val="Hyperlink"/>
          </w:rPr>
          <w:t xml:space="preserve">Форум высокого уровня арабских государств (AHLF) по вопросам реализации направлений деятельности </w:t>
        </w:r>
        <w:r w:rsidR="00BF026C" w:rsidRPr="006C419D">
          <w:rPr>
            <w:rStyle w:val="Hyperlink"/>
          </w:rPr>
          <w:t xml:space="preserve">Всемирной встречи </w:t>
        </w:r>
        <w:r w:rsidR="00E153CB" w:rsidRPr="006C419D">
          <w:rPr>
            <w:rStyle w:val="Hyperlink"/>
          </w:rPr>
          <w:t>на высшем уровне по вопросам информационного общества (ВВУИО) и Повестки дня в области устойчивого развития на период до 2030 года</w:t>
        </w:r>
      </w:hyperlink>
      <w:r w:rsidRPr="006C419D">
        <w:rPr>
          <w:rFonts w:cstheme="minorHAnsi"/>
          <w:szCs w:val="24"/>
        </w:rPr>
        <w:t xml:space="preserve">. </w:t>
      </w:r>
      <w:r w:rsidR="00E153CB" w:rsidRPr="006C419D">
        <w:rPr>
          <w:rFonts w:cstheme="minorHAnsi"/>
          <w:szCs w:val="24"/>
        </w:rPr>
        <w:t xml:space="preserve">Цель мероприятия </w:t>
      </w:r>
      <w:r w:rsidR="00BF026C" w:rsidRPr="006C419D">
        <w:rPr>
          <w:rFonts w:cstheme="minorHAnsi"/>
          <w:szCs w:val="24"/>
        </w:rPr>
        <w:t>–</w:t>
      </w:r>
      <w:r w:rsidR="00E153CB" w:rsidRPr="006C419D">
        <w:rPr>
          <w:rFonts w:cstheme="minorHAnsi"/>
          <w:szCs w:val="24"/>
        </w:rPr>
        <w:t xml:space="preserve"> прояснить необходимость в сотрудничестве между всеми заинтересованными сторонами для выполнения Повестки дня в области устойчивого развития на период до 2030 года и достижения ЦУР в странах Арабского региона. </w:t>
      </w:r>
    </w:p>
    <w:p w14:paraId="2426BE50" w14:textId="11375303" w:rsidR="000D15CC" w:rsidRPr="006C419D" w:rsidRDefault="00E153CB" w:rsidP="000D15CC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="00096200" w:rsidRPr="006C419D">
        <w:rPr>
          <w:rFonts w:cstheme="minorHAnsi"/>
          <w:szCs w:val="24"/>
        </w:rPr>
        <w:t>В рамках AHLF Региональным отделением МСЭ для арабских государств проведены дв</w:t>
      </w:r>
      <w:r w:rsidR="00BF026C" w:rsidRPr="006C419D">
        <w:rPr>
          <w:rFonts w:cstheme="minorHAnsi"/>
          <w:szCs w:val="24"/>
        </w:rPr>
        <w:t>е</w:t>
      </w:r>
      <w:r w:rsidR="00096200" w:rsidRPr="006C419D">
        <w:rPr>
          <w:rFonts w:cstheme="minorHAnsi"/>
          <w:szCs w:val="24"/>
        </w:rPr>
        <w:t xml:space="preserve"> </w:t>
      </w:r>
      <w:r w:rsidR="00BF026C" w:rsidRPr="006C419D">
        <w:rPr>
          <w:rFonts w:cstheme="minorHAnsi"/>
          <w:szCs w:val="24"/>
        </w:rPr>
        <w:t>сессии</w:t>
      </w:r>
      <w:r w:rsidR="000D15CC" w:rsidRPr="006C419D">
        <w:rPr>
          <w:rFonts w:cstheme="minorHAnsi"/>
          <w:szCs w:val="24"/>
        </w:rPr>
        <w:t xml:space="preserve">: </w:t>
      </w:r>
    </w:p>
    <w:p w14:paraId="59BC7938" w14:textId="16CFF8C7" w:rsidR="000D15CC" w:rsidRPr="006C419D" w:rsidRDefault="000D15CC" w:rsidP="000D15CC">
      <w:pPr>
        <w:pStyle w:val="enumlev2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>−</w:t>
      </w:r>
      <w:r w:rsidRPr="006C419D">
        <w:rPr>
          <w:rFonts w:cstheme="minorHAnsi"/>
          <w:szCs w:val="24"/>
        </w:rPr>
        <w:tab/>
      </w:r>
      <w:r w:rsidR="00BF026C" w:rsidRPr="006C419D">
        <w:rPr>
          <w:rFonts w:cstheme="minorHAnsi"/>
          <w:szCs w:val="24"/>
        </w:rPr>
        <w:t xml:space="preserve">Сессия </w:t>
      </w:r>
      <w:r w:rsidR="003D7A61" w:rsidRPr="006C419D">
        <w:rPr>
          <w:rFonts w:cstheme="minorHAnsi"/>
          <w:szCs w:val="24"/>
        </w:rPr>
        <w:t xml:space="preserve">по теме </w:t>
      </w:r>
      <w:r w:rsidR="00BF026C" w:rsidRPr="006C419D">
        <w:rPr>
          <w:rFonts w:cstheme="minorHAnsi"/>
          <w:szCs w:val="24"/>
        </w:rPr>
        <w:t>"</w:t>
      </w:r>
      <w:r w:rsidR="00096200" w:rsidRPr="006C419D">
        <w:rPr>
          <w:rFonts w:cstheme="minorHAnsi"/>
          <w:szCs w:val="24"/>
        </w:rPr>
        <w:t xml:space="preserve">Умные города и </w:t>
      </w:r>
      <w:r w:rsidR="00BF026C" w:rsidRPr="006C419D">
        <w:rPr>
          <w:rFonts w:cstheme="minorHAnsi"/>
          <w:szCs w:val="24"/>
        </w:rPr>
        <w:t xml:space="preserve">Новая </w:t>
      </w:r>
      <w:r w:rsidR="00096200" w:rsidRPr="006C419D">
        <w:rPr>
          <w:rFonts w:cstheme="minorHAnsi"/>
          <w:szCs w:val="24"/>
        </w:rPr>
        <w:t>программа развития городо</w:t>
      </w:r>
      <w:r w:rsidR="003D7A61" w:rsidRPr="006C419D">
        <w:rPr>
          <w:rFonts w:cstheme="minorHAnsi"/>
          <w:szCs w:val="24"/>
        </w:rPr>
        <w:t>в</w:t>
      </w:r>
      <w:r w:rsidR="00BF026C" w:rsidRPr="006C419D">
        <w:rPr>
          <w:rFonts w:cstheme="minorHAnsi"/>
          <w:szCs w:val="24"/>
        </w:rPr>
        <w:t>".</w:t>
      </w:r>
      <w:r w:rsidR="003D7A61" w:rsidRPr="006C419D">
        <w:rPr>
          <w:rFonts w:cstheme="minorHAnsi"/>
          <w:szCs w:val="24"/>
        </w:rPr>
        <w:t xml:space="preserve"> </w:t>
      </w:r>
      <w:r w:rsidR="00BF026C" w:rsidRPr="006C419D">
        <w:rPr>
          <w:rFonts w:cstheme="minorHAnsi"/>
          <w:szCs w:val="24"/>
        </w:rPr>
        <w:t>Н</w:t>
      </w:r>
      <w:r w:rsidR="003D7A61" w:rsidRPr="006C419D">
        <w:rPr>
          <w:rFonts w:cstheme="minorHAnsi"/>
          <w:szCs w:val="24"/>
        </w:rPr>
        <w:t xml:space="preserve">а </w:t>
      </w:r>
      <w:r w:rsidR="00BF026C" w:rsidRPr="006C419D">
        <w:rPr>
          <w:rFonts w:cstheme="minorHAnsi"/>
          <w:szCs w:val="24"/>
        </w:rPr>
        <w:t xml:space="preserve">сессии </w:t>
      </w:r>
      <w:r w:rsidR="003D7A61" w:rsidRPr="006C419D">
        <w:rPr>
          <w:rFonts w:cstheme="minorHAnsi"/>
          <w:szCs w:val="24"/>
        </w:rPr>
        <w:t xml:space="preserve">была представлена программа </w:t>
      </w:r>
      <w:r w:rsidR="00BF026C" w:rsidRPr="006C419D">
        <w:rPr>
          <w:rFonts w:cstheme="minorHAnsi"/>
          <w:szCs w:val="24"/>
        </w:rPr>
        <w:t>"</w:t>
      </w:r>
      <w:r w:rsidR="003D7A61" w:rsidRPr="006C419D">
        <w:rPr>
          <w:rFonts w:cstheme="minorHAnsi"/>
          <w:szCs w:val="24"/>
        </w:rPr>
        <w:t>Умные устойчивые города (SSC)</w:t>
      </w:r>
      <w:r w:rsidR="00BF026C" w:rsidRPr="006C419D">
        <w:rPr>
          <w:rFonts w:cstheme="minorHAnsi"/>
          <w:szCs w:val="24"/>
        </w:rPr>
        <w:t>"</w:t>
      </w:r>
      <w:r w:rsidR="003D7A61" w:rsidRPr="006C419D">
        <w:rPr>
          <w:rFonts w:cstheme="minorHAnsi"/>
          <w:szCs w:val="24"/>
        </w:rPr>
        <w:t xml:space="preserve"> в качестве подхода к реализации Новой программы развития городов</w:t>
      </w:r>
      <w:r w:rsidR="002D4D89" w:rsidRPr="006C419D">
        <w:rPr>
          <w:rFonts w:cstheme="minorHAnsi"/>
          <w:szCs w:val="24"/>
        </w:rPr>
        <w:t xml:space="preserve">, а также </w:t>
      </w:r>
      <w:r w:rsidR="003D7A61" w:rsidRPr="006C419D">
        <w:rPr>
          <w:rFonts w:cstheme="minorHAnsi"/>
          <w:szCs w:val="24"/>
        </w:rPr>
        <w:t xml:space="preserve">информация о работе МСЭ по </w:t>
      </w:r>
      <w:r w:rsidRPr="006C419D">
        <w:rPr>
          <w:rFonts w:cstheme="minorHAnsi"/>
          <w:szCs w:val="24"/>
        </w:rPr>
        <w:t xml:space="preserve">SSC, IoT </w:t>
      </w:r>
      <w:r w:rsidR="003D7A61" w:rsidRPr="006C419D">
        <w:rPr>
          <w:rFonts w:cstheme="minorHAnsi"/>
          <w:szCs w:val="24"/>
        </w:rPr>
        <w:t>и</w:t>
      </w:r>
      <w:r w:rsidRPr="006C419D">
        <w:rPr>
          <w:rFonts w:cstheme="minorHAnsi"/>
          <w:szCs w:val="24"/>
        </w:rPr>
        <w:t xml:space="preserve"> KPI</w:t>
      </w:r>
      <w:r w:rsidR="003D7A61" w:rsidRPr="006C419D">
        <w:rPr>
          <w:rFonts w:cstheme="minorHAnsi"/>
          <w:szCs w:val="24"/>
        </w:rPr>
        <w:t xml:space="preserve"> для оценки процесса перехода городов к "умной" устойчивой модели</w:t>
      </w:r>
      <w:r w:rsidRPr="006C419D">
        <w:rPr>
          <w:rFonts w:cstheme="minorHAnsi"/>
          <w:szCs w:val="24"/>
        </w:rPr>
        <w:t xml:space="preserve">. </w:t>
      </w:r>
      <w:r w:rsidR="003D7A61" w:rsidRPr="006C419D">
        <w:rPr>
          <w:rFonts w:cstheme="minorHAnsi"/>
          <w:szCs w:val="24"/>
        </w:rPr>
        <w:t xml:space="preserve">На </w:t>
      </w:r>
      <w:r w:rsidR="00BF026C" w:rsidRPr="006C419D">
        <w:rPr>
          <w:rFonts w:cstheme="minorHAnsi"/>
          <w:szCs w:val="24"/>
        </w:rPr>
        <w:t>сессии</w:t>
      </w:r>
      <w:r w:rsidR="003D7A61" w:rsidRPr="006C419D">
        <w:rPr>
          <w:rFonts w:cstheme="minorHAnsi"/>
          <w:szCs w:val="24"/>
        </w:rPr>
        <w:t xml:space="preserve"> был представлен проект </w:t>
      </w:r>
      <w:r w:rsidR="00BF026C" w:rsidRPr="006C419D">
        <w:rPr>
          <w:rFonts w:cstheme="minorHAnsi"/>
          <w:szCs w:val="24"/>
        </w:rPr>
        <w:t>"</w:t>
      </w:r>
      <w:r w:rsidR="003D7A61" w:rsidRPr="006C419D">
        <w:rPr>
          <w:rFonts w:cstheme="minorHAnsi"/>
          <w:szCs w:val="24"/>
        </w:rPr>
        <w:t>Умный город Бейрут</w:t>
      </w:r>
      <w:r w:rsidR="00BF026C" w:rsidRPr="006C419D">
        <w:rPr>
          <w:rFonts w:cstheme="minorHAnsi"/>
          <w:szCs w:val="24"/>
        </w:rPr>
        <w:t>"</w:t>
      </w:r>
      <w:r w:rsidR="003D7A61" w:rsidRPr="006C419D">
        <w:rPr>
          <w:rFonts w:cstheme="minorHAnsi"/>
          <w:szCs w:val="24"/>
        </w:rPr>
        <w:t xml:space="preserve">, который реализуется компанией </w:t>
      </w:r>
      <w:r w:rsidRPr="006C419D">
        <w:rPr>
          <w:rFonts w:cstheme="minorHAnsi"/>
          <w:szCs w:val="24"/>
        </w:rPr>
        <w:t>OGERO</w:t>
      </w:r>
      <w:r w:rsidR="003D7A61" w:rsidRPr="006C419D">
        <w:rPr>
          <w:rFonts w:cstheme="minorHAnsi"/>
          <w:szCs w:val="24"/>
        </w:rPr>
        <w:t xml:space="preserve">, а также в рамках региональной инициативы МСЭ </w:t>
      </w:r>
      <w:r w:rsidR="00312ACD" w:rsidRPr="006C419D">
        <w:rPr>
          <w:rFonts w:cstheme="minorHAnsi"/>
          <w:szCs w:val="24"/>
        </w:rPr>
        <w:t>по</w:t>
      </w:r>
      <w:r w:rsidRPr="006C419D">
        <w:rPr>
          <w:rFonts w:cstheme="minorHAnsi"/>
          <w:szCs w:val="24"/>
        </w:rPr>
        <w:t xml:space="preserve"> IoT, </w:t>
      </w:r>
      <w:r w:rsidR="00BF026C" w:rsidRPr="006C419D">
        <w:rPr>
          <w:rFonts w:cstheme="minorHAnsi"/>
          <w:szCs w:val="24"/>
        </w:rPr>
        <w:t>"</w:t>
      </w:r>
      <w:r w:rsidR="00312ACD" w:rsidRPr="006C419D">
        <w:rPr>
          <w:rFonts w:cstheme="minorHAnsi"/>
          <w:szCs w:val="24"/>
        </w:rPr>
        <w:t>умным</w:t>
      </w:r>
      <w:r w:rsidR="00BF026C" w:rsidRPr="006C419D">
        <w:rPr>
          <w:rFonts w:cstheme="minorHAnsi"/>
          <w:szCs w:val="24"/>
        </w:rPr>
        <w:t>"</w:t>
      </w:r>
      <w:r w:rsidR="00312ACD" w:rsidRPr="006C419D">
        <w:rPr>
          <w:rFonts w:cstheme="minorHAnsi"/>
          <w:szCs w:val="24"/>
        </w:rPr>
        <w:t xml:space="preserve"> городам и большим данным</w:t>
      </w:r>
      <w:r w:rsidRPr="006C419D">
        <w:rPr>
          <w:rFonts w:cstheme="minorHAnsi"/>
          <w:szCs w:val="24"/>
        </w:rPr>
        <w:t>.</w:t>
      </w:r>
    </w:p>
    <w:p w14:paraId="2E832F4A" w14:textId="60A7B1A1" w:rsidR="000D15CC" w:rsidRPr="006C419D" w:rsidRDefault="000D15CC" w:rsidP="000D15CC">
      <w:pPr>
        <w:pStyle w:val="enumlev2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>−</w:t>
      </w:r>
      <w:r w:rsidRPr="006C419D">
        <w:rPr>
          <w:rFonts w:cstheme="minorHAnsi"/>
          <w:szCs w:val="24"/>
        </w:rPr>
        <w:tab/>
      </w:r>
      <w:r w:rsidR="00BF026C" w:rsidRPr="006C419D">
        <w:rPr>
          <w:rFonts w:cstheme="minorHAnsi"/>
          <w:szCs w:val="24"/>
        </w:rPr>
        <w:t xml:space="preserve">Сессия </w:t>
      </w:r>
      <w:r w:rsidR="00312ACD" w:rsidRPr="006C419D">
        <w:rPr>
          <w:rFonts w:cstheme="minorHAnsi"/>
          <w:szCs w:val="24"/>
        </w:rPr>
        <w:t xml:space="preserve">по теме кибербезопасность в странах </w:t>
      </w:r>
      <w:r w:rsidR="002D4D89" w:rsidRPr="006C419D">
        <w:rPr>
          <w:rFonts w:cstheme="minorHAnsi"/>
          <w:szCs w:val="24"/>
        </w:rPr>
        <w:t xml:space="preserve">Арабского </w:t>
      </w:r>
      <w:r w:rsidR="00312ACD" w:rsidRPr="006C419D">
        <w:rPr>
          <w:rFonts w:cstheme="minorHAnsi"/>
          <w:szCs w:val="24"/>
        </w:rPr>
        <w:t>региона</w:t>
      </w:r>
      <w:r w:rsidR="00BF026C" w:rsidRPr="006C419D">
        <w:rPr>
          <w:rFonts w:cstheme="minorHAnsi"/>
          <w:szCs w:val="24"/>
        </w:rPr>
        <w:t>.</w:t>
      </w:r>
      <w:r w:rsidR="004C6263" w:rsidRPr="006C419D">
        <w:rPr>
          <w:rFonts w:cstheme="minorHAnsi"/>
          <w:szCs w:val="24"/>
        </w:rPr>
        <w:t xml:space="preserve"> </w:t>
      </w:r>
      <w:r w:rsidR="00312ACD" w:rsidRPr="006C419D">
        <w:rPr>
          <w:rFonts w:cstheme="minorHAnsi"/>
          <w:szCs w:val="24"/>
        </w:rPr>
        <w:t xml:space="preserve">На </w:t>
      </w:r>
      <w:r w:rsidR="00BF026C" w:rsidRPr="006C419D">
        <w:rPr>
          <w:rFonts w:cstheme="minorHAnsi"/>
          <w:szCs w:val="24"/>
        </w:rPr>
        <w:t xml:space="preserve">сессии </w:t>
      </w:r>
      <w:r w:rsidR="00312ACD" w:rsidRPr="006C419D">
        <w:rPr>
          <w:rFonts w:cstheme="minorHAnsi"/>
          <w:szCs w:val="24"/>
        </w:rPr>
        <w:t>была представлена информация о Глобальной программе кибербезопасности (ГПК) МСЭ</w:t>
      </w:r>
      <w:r w:rsidRPr="006C419D">
        <w:rPr>
          <w:rFonts w:cstheme="minorHAnsi"/>
          <w:szCs w:val="24"/>
        </w:rPr>
        <w:t xml:space="preserve">, </w:t>
      </w:r>
      <w:r w:rsidR="00312ACD" w:rsidRPr="006C419D">
        <w:rPr>
          <w:rFonts w:cstheme="minorHAnsi"/>
          <w:szCs w:val="24"/>
        </w:rPr>
        <w:t>Программе в области кибербезопасности БРЭ</w:t>
      </w:r>
      <w:r w:rsidR="00EB747D" w:rsidRPr="006C419D">
        <w:rPr>
          <w:rFonts w:cstheme="minorHAnsi"/>
          <w:szCs w:val="24"/>
        </w:rPr>
        <w:t>, а также обсуждались вопросы укрепления доверия и безопасности при использовании</w:t>
      </w:r>
      <w:r w:rsidR="00312ACD" w:rsidRPr="006C419D">
        <w:rPr>
          <w:rFonts w:cstheme="minorHAnsi"/>
          <w:szCs w:val="24"/>
        </w:rPr>
        <w:t xml:space="preserve"> </w:t>
      </w:r>
      <w:r w:rsidR="00EB747D" w:rsidRPr="006C419D">
        <w:rPr>
          <w:rFonts w:cstheme="minorHAnsi"/>
          <w:szCs w:val="24"/>
        </w:rPr>
        <w:t xml:space="preserve">электросвязи/информационно-коммуникационных технологий (ИКТ), защиты </w:t>
      </w:r>
      <w:r w:rsidR="0088730C" w:rsidRPr="006C419D">
        <w:rPr>
          <w:rFonts w:cstheme="minorHAnsi"/>
          <w:szCs w:val="24"/>
        </w:rPr>
        <w:t>критической</w:t>
      </w:r>
      <w:r w:rsidR="00EB747D" w:rsidRPr="006C419D">
        <w:rPr>
          <w:rFonts w:cstheme="minorHAnsi"/>
          <w:szCs w:val="24"/>
        </w:rPr>
        <w:t xml:space="preserve"> информационной инфраструктуры, основные аспекты и проблемы кибербезопасности в странах </w:t>
      </w:r>
      <w:r w:rsidR="002D4D89" w:rsidRPr="006C419D">
        <w:rPr>
          <w:rFonts w:cstheme="minorHAnsi"/>
          <w:szCs w:val="24"/>
        </w:rPr>
        <w:t xml:space="preserve">Арабского </w:t>
      </w:r>
      <w:r w:rsidR="00EB747D" w:rsidRPr="006C419D">
        <w:rPr>
          <w:rFonts w:cstheme="minorHAnsi"/>
          <w:szCs w:val="24"/>
        </w:rPr>
        <w:t>региона</w:t>
      </w:r>
      <w:r w:rsidRPr="006C419D">
        <w:rPr>
          <w:rFonts w:cstheme="minorHAnsi"/>
          <w:szCs w:val="24"/>
        </w:rPr>
        <w:t xml:space="preserve">. </w:t>
      </w:r>
      <w:r w:rsidR="00EB747D" w:rsidRPr="006C419D">
        <w:rPr>
          <w:rFonts w:cstheme="minorHAnsi"/>
          <w:szCs w:val="24"/>
        </w:rPr>
        <w:t xml:space="preserve">Кроме того, </w:t>
      </w:r>
      <w:r w:rsidR="00BF026C" w:rsidRPr="006C419D">
        <w:rPr>
          <w:rFonts w:cstheme="minorHAnsi"/>
          <w:szCs w:val="24"/>
        </w:rPr>
        <w:t>сессия</w:t>
      </w:r>
      <w:r w:rsidR="00EB747D" w:rsidRPr="006C419D">
        <w:rPr>
          <w:rFonts w:cstheme="minorHAnsi"/>
          <w:szCs w:val="24"/>
        </w:rPr>
        <w:t xml:space="preserve"> содействовал</w:t>
      </w:r>
      <w:r w:rsidR="00BF026C" w:rsidRPr="006C419D">
        <w:rPr>
          <w:rFonts w:cstheme="minorHAnsi"/>
          <w:szCs w:val="24"/>
        </w:rPr>
        <w:t>а</w:t>
      </w:r>
      <w:r w:rsidR="00EB747D" w:rsidRPr="006C419D">
        <w:rPr>
          <w:rFonts w:cstheme="minorHAnsi"/>
          <w:szCs w:val="24"/>
        </w:rPr>
        <w:t xml:space="preserve"> продвижению региональной инициативы МСЭ по укрепления доверия и безопасности при использовании электросвязи/информационно-коммуникационных технологий (ИКТ)</w:t>
      </w:r>
      <w:r w:rsidRPr="006C419D">
        <w:rPr>
          <w:rFonts w:cstheme="minorHAnsi"/>
          <w:szCs w:val="24"/>
        </w:rPr>
        <w:t>.</w:t>
      </w:r>
    </w:p>
    <w:p w14:paraId="426F3438" w14:textId="70999473" w:rsidR="000D15CC" w:rsidRPr="006C419D" w:rsidRDefault="000D15CC" w:rsidP="000D15CC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="00EB747D" w:rsidRPr="006C419D">
        <w:rPr>
          <w:rFonts w:cstheme="minorHAnsi"/>
          <w:szCs w:val="24"/>
        </w:rPr>
        <w:t>В 2019 году были проведены четыре</w:t>
      </w:r>
      <w:r w:rsidRPr="006C419D">
        <w:rPr>
          <w:rFonts w:cstheme="minorHAnsi"/>
          <w:szCs w:val="24"/>
        </w:rPr>
        <w:t xml:space="preserve"> </w:t>
      </w:r>
      <w:r w:rsidR="00EB747D" w:rsidRPr="006C419D">
        <w:rPr>
          <w:rFonts w:cstheme="minorHAnsi"/>
          <w:szCs w:val="24"/>
        </w:rPr>
        <w:t>региональных форума МСЭ по вопросам развития (РФР</w:t>
      </w:r>
      <w:r w:rsidRPr="006C419D">
        <w:rPr>
          <w:rFonts w:cstheme="minorHAnsi"/>
          <w:szCs w:val="24"/>
        </w:rPr>
        <w:t>) (</w:t>
      </w:r>
      <w:r w:rsidR="00EB747D" w:rsidRPr="006C419D">
        <w:rPr>
          <w:rFonts w:cstheme="minorHAnsi"/>
          <w:szCs w:val="24"/>
        </w:rPr>
        <w:t>см.</w:t>
      </w:r>
      <w:r w:rsidRPr="006C419D">
        <w:rPr>
          <w:rFonts w:cstheme="minorHAnsi"/>
          <w:szCs w:val="24"/>
        </w:rPr>
        <w:t xml:space="preserve"> </w:t>
      </w:r>
      <w:r w:rsidR="009516F5" w:rsidRPr="006C419D">
        <w:rPr>
          <w:rFonts w:cstheme="minorHAnsi"/>
          <w:szCs w:val="24"/>
        </w:rPr>
        <w:t>специальный</w:t>
      </w:r>
      <w:r w:rsidRPr="006C419D">
        <w:rPr>
          <w:rFonts w:cstheme="minorHAnsi"/>
          <w:szCs w:val="24"/>
        </w:rPr>
        <w:t xml:space="preserve"> </w:t>
      </w:r>
      <w:hyperlink r:id="rId22" w:history="1">
        <w:r w:rsidR="009516F5" w:rsidRPr="006C419D">
          <w:rPr>
            <w:rStyle w:val="Hyperlink"/>
            <w:rFonts w:cstheme="minorHAnsi"/>
            <w:szCs w:val="24"/>
          </w:rPr>
          <w:t>веб-сайт</w:t>
        </w:r>
      </w:hyperlink>
      <w:r w:rsidRPr="006C419D">
        <w:rPr>
          <w:rFonts w:cstheme="minorHAnsi"/>
          <w:szCs w:val="24"/>
        </w:rPr>
        <w:t>).</w:t>
      </w:r>
    </w:p>
    <w:p w14:paraId="3F330FD3" w14:textId="361F4807" w:rsidR="000D15CC" w:rsidRPr="006C419D" w:rsidRDefault="000D15CC" w:rsidP="000D15CC">
      <w:pPr>
        <w:pStyle w:val="enumlev2"/>
        <w:rPr>
          <w:rFonts w:cstheme="minorHAnsi"/>
          <w:szCs w:val="24"/>
        </w:rPr>
      </w:pPr>
      <w:r w:rsidRPr="006C419D">
        <w:t>•</w:t>
      </w:r>
      <w:r w:rsidRPr="006C419D">
        <w:tab/>
      </w:r>
      <w:r w:rsidR="009516F5" w:rsidRPr="006C419D">
        <w:rPr>
          <w:rFonts w:cstheme="minorHAnsi"/>
          <w:szCs w:val="24"/>
        </w:rPr>
        <w:t xml:space="preserve">Организованный при содействии ЭСКЗА ООН Региональный форум МСЭ по вопросам развития для арабских государств состоялся </w:t>
      </w:r>
      <w:r w:rsidRPr="006C419D">
        <w:rPr>
          <w:rFonts w:cstheme="minorHAnsi"/>
          <w:szCs w:val="24"/>
        </w:rPr>
        <w:t xml:space="preserve">19 </w:t>
      </w:r>
      <w:r w:rsidR="009516F5" w:rsidRPr="006C419D">
        <w:rPr>
          <w:rFonts w:cstheme="minorHAnsi"/>
          <w:szCs w:val="24"/>
        </w:rPr>
        <w:t>марта</w:t>
      </w:r>
      <w:r w:rsidRPr="006C419D">
        <w:rPr>
          <w:rFonts w:cstheme="minorHAnsi"/>
          <w:szCs w:val="24"/>
        </w:rPr>
        <w:t xml:space="preserve"> 2019</w:t>
      </w:r>
      <w:r w:rsidR="009516F5" w:rsidRPr="006C419D">
        <w:rPr>
          <w:rFonts w:cstheme="minorHAnsi"/>
          <w:szCs w:val="24"/>
        </w:rPr>
        <w:t xml:space="preserve"> года в Бейруте</w:t>
      </w:r>
      <w:r w:rsidRPr="006C419D">
        <w:rPr>
          <w:rFonts w:cstheme="minorHAnsi"/>
          <w:szCs w:val="24"/>
        </w:rPr>
        <w:t xml:space="preserve">, </w:t>
      </w:r>
      <w:r w:rsidR="009516F5" w:rsidRPr="006C419D">
        <w:rPr>
          <w:rFonts w:cstheme="minorHAnsi"/>
          <w:szCs w:val="24"/>
        </w:rPr>
        <w:t>Ливан</w:t>
      </w:r>
      <w:r w:rsidRPr="006C419D">
        <w:rPr>
          <w:rFonts w:cstheme="minorHAnsi"/>
          <w:szCs w:val="24"/>
        </w:rPr>
        <w:t>,</w:t>
      </w:r>
      <w:r w:rsidR="009516F5" w:rsidRPr="006C419D">
        <w:rPr>
          <w:rFonts w:cstheme="minorHAnsi"/>
          <w:szCs w:val="24"/>
        </w:rPr>
        <w:t xml:space="preserve"> в рамках </w:t>
      </w:r>
      <w:hyperlink r:id="rId23" w:history="1">
        <w:r w:rsidR="009516F5" w:rsidRPr="006C419D">
          <w:rPr>
            <w:rFonts w:cstheme="minorHAnsi"/>
            <w:szCs w:val="24"/>
          </w:rPr>
          <w:t>Форума высокого уровня арабских государств (AHLF) по ВВУИО и ЦУР</w:t>
        </w:r>
      </w:hyperlink>
      <w:r w:rsidRPr="006C419D">
        <w:rPr>
          <w:rFonts w:cstheme="minorHAnsi"/>
          <w:szCs w:val="24"/>
        </w:rPr>
        <w:t>.</w:t>
      </w:r>
    </w:p>
    <w:p w14:paraId="24F2F66F" w14:textId="7DFC1F7B" w:rsidR="000D15CC" w:rsidRPr="006C419D" w:rsidRDefault="000D15CC" w:rsidP="000D15CC">
      <w:pPr>
        <w:pStyle w:val="enumlev2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>•</w:t>
      </w:r>
      <w:r w:rsidRPr="006C419D">
        <w:rPr>
          <w:rFonts w:cstheme="minorHAnsi"/>
          <w:szCs w:val="24"/>
        </w:rPr>
        <w:tab/>
      </w:r>
      <w:r w:rsidR="009516F5" w:rsidRPr="006C419D">
        <w:rPr>
          <w:rFonts w:cstheme="minorHAnsi"/>
          <w:szCs w:val="24"/>
        </w:rPr>
        <w:t>Региональный форум МСЭ по вопросам развития для Северной и Южной Америки состоялся</w:t>
      </w:r>
      <w:r w:rsidRPr="006C419D">
        <w:rPr>
          <w:rFonts w:cstheme="minorHAnsi"/>
          <w:szCs w:val="24"/>
        </w:rPr>
        <w:t xml:space="preserve"> 30 </w:t>
      </w:r>
      <w:r w:rsidR="009516F5" w:rsidRPr="006C419D">
        <w:rPr>
          <w:rFonts w:cstheme="minorHAnsi"/>
          <w:szCs w:val="24"/>
        </w:rPr>
        <w:t>сентября</w:t>
      </w:r>
      <w:r w:rsidRPr="006C419D">
        <w:rPr>
          <w:rFonts w:cstheme="minorHAnsi"/>
          <w:szCs w:val="24"/>
        </w:rPr>
        <w:t xml:space="preserve"> 2019</w:t>
      </w:r>
      <w:r w:rsidR="009516F5" w:rsidRPr="006C419D">
        <w:rPr>
          <w:rFonts w:cstheme="minorHAnsi"/>
          <w:szCs w:val="24"/>
        </w:rPr>
        <w:t xml:space="preserve"> года в Асунсьоне</w:t>
      </w:r>
      <w:r w:rsidRPr="006C419D">
        <w:rPr>
          <w:rFonts w:cstheme="minorHAnsi"/>
          <w:szCs w:val="24"/>
        </w:rPr>
        <w:t xml:space="preserve">, </w:t>
      </w:r>
      <w:r w:rsidR="009516F5" w:rsidRPr="006C419D">
        <w:rPr>
          <w:rFonts w:cstheme="minorHAnsi"/>
          <w:szCs w:val="24"/>
        </w:rPr>
        <w:t>Парагвай</w:t>
      </w:r>
      <w:r w:rsidRPr="006C419D">
        <w:rPr>
          <w:rFonts w:cstheme="minorHAnsi"/>
          <w:szCs w:val="24"/>
        </w:rPr>
        <w:t>.</w:t>
      </w:r>
    </w:p>
    <w:p w14:paraId="17E4BF91" w14:textId="763EADB7" w:rsidR="000D15CC" w:rsidRPr="006C419D" w:rsidRDefault="000D15CC" w:rsidP="000D15CC">
      <w:pPr>
        <w:pStyle w:val="enumlev2"/>
        <w:rPr>
          <w:rFonts w:cstheme="minorHAnsi"/>
          <w:szCs w:val="24"/>
        </w:rPr>
      </w:pPr>
      <w:r w:rsidRPr="006C419D">
        <w:t>•</w:t>
      </w:r>
      <w:r w:rsidRPr="006C419D">
        <w:tab/>
      </w:r>
      <w:r w:rsidR="009516F5" w:rsidRPr="006C419D">
        <w:rPr>
          <w:rFonts w:cstheme="minorHAnsi"/>
          <w:szCs w:val="24"/>
        </w:rPr>
        <w:t>Региональный форум МСЭ по вопросам развития для Содружества Независимых Государств (СНГ) состоялся</w:t>
      </w:r>
      <w:r w:rsidRPr="006C419D">
        <w:rPr>
          <w:rFonts w:cstheme="minorHAnsi"/>
          <w:szCs w:val="24"/>
        </w:rPr>
        <w:t xml:space="preserve"> 2</w:t>
      </w:r>
      <w:r w:rsidR="0088730C" w:rsidRPr="006C419D">
        <w:rPr>
          <w:rFonts w:cstheme="minorHAnsi"/>
          <w:szCs w:val="24"/>
        </w:rPr>
        <w:t>–</w:t>
      </w:r>
      <w:r w:rsidRPr="006C419D">
        <w:rPr>
          <w:rFonts w:cstheme="minorHAnsi"/>
          <w:szCs w:val="24"/>
        </w:rPr>
        <w:t xml:space="preserve">3 </w:t>
      </w:r>
      <w:r w:rsidR="009516F5" w:rsidRPr="006C419D">
        <w:rPr>
          <w:rFonts w:cstheme="minorHAnsi"/>
          <w:szCs w:val="24"/>
        </w:rPr>
        <w:t>октября</w:t>
      </w:r>
      <w:r w:rsidRPr="006C419D">
        <w:rPr>
          <w:rFonts w:cstheme="minorHAnsi"/>
          <w:szCs w:val="24"/>
        </w:rPr>
        <w:t xml:space="preserve"> 2019</w:t>
      </w:r>
      <w:r w:rsidR="009516F5" w:rsidRPr="006C419D">
        <w:rPr>
          <w:rFonts w:cstheme="minorHAnsi"/>
          <w:szCs w:val="24"/>
        </w:rPr>
        <w:t xml:space="preserve"> года в Бишкеке</w:t>
      </w:r>
      <w:r w:rsidRPr="006C419D">
        <w:rPr>
          <w:rFonts w:cstheme="minorHAnsi"/>
          <w:szCs w:val="24"/>
        </w:rPr>
        <w:t xml:space="preserve">, </w:t>
      </w:r>
      <w:r w:rsidR="00C07E51" w:rsidRPr="006C419D">
        <w:rPr>
          <w:rFonts w:cstheme="minorHAnsi"/>
          <w:szCs w:val="24"/>
        </w:rPr>
        <w:t>Кыргызская Республика</w:t>
      </w:r>
      <w:r w:rsidRPr="006C419D">
        <w:rPr>
          <w:rFonts w:cstheme="minorHAnsi"/>
          <w:szCs w:val="24"/>
        </w:rPr>
        <w:t>.</w:t>
      </w:r>
    </w:p>
    <w:p w14:paraId="3D95DCD7" w14:textId="03FC9707" w:rsidR="000D15CC" w:rsidRPr="006C419D" w:rsidRDefault="000D15CC" w:rsidP="000D15CC">
      <w:pPr>
        <w:pStyle w:val="enumlev2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>•</w:t>
      </w:r>
      <w:r w:rsidRPr="006C419D">
        <w:rPr>
          <w:rFonts w:cstheme="minorHAnsi"/>
          <w:szCs w:val="24"/>
        </w:rPr>
        <w:tab/>
      </w:r>
      <w:r w:rsidR="00C07E51" w:rsidRPr="006C419D">
        <w:rPr>
          <w:rFonts w:cstheme="minorHAnsi"/>
          <w:szCs w:val="24"/>
        </w:rPr>
        <w:t>Региональный форум МСЭ по вопросам развития для Европы состоялся</w:t>
      </w:r>
      <w:r w:rsidRPr="006C419D">
        <w:rPr>
          <w:rFonts w:cstheme="minorHAnsi"/>
          <w:szCs w:val="24"/>
        </w:rPr>
        <w:t xml:space="preserve"> 6 </w:t>
      </w:r>
      <w:r w:rsidR="00C07E51" w:rsidRPr="006C419D">
        <w:rPr>
          <w:rFonts w:cstheme="minorHAnsi"/>
          <w:szCs w:val="24"/>
        </w:rPr>
        <w:t>мая</w:t>
      </w:r>
      <w:r w:rsidRPr="006C419D">
        <w:rPr>
          <w:rFonts w:cstheme="minorHAnsi"/>
          <w:szCs w:val="24"/>
        </w:rPr>
        <w:t xml:space="preserve"> 2019</w:t>
      </w:r>
      <w:r w:rsidR="00C07E51" w:rsidRPr="006C419D">
        <w:rPr>
          <w:rFonts w:cstheme="minorHAnsi"/>
          <w:szCs w:val="24"/>
        </w:rPr>
        <w:t xml:space="preserve"> года в Риме</w:t>
      </w:r>
      <w:r w:rsidRPr="006C419D">
        <w:rPr>
          <w:rFonts w:cstheme="minorHAnsi"/>
          <w:szCs w:val="24"/>
        </w:rPr>
        <w:t xml:space="preserve">, </w:t>
      </w:r>
      <w:r w:rsidR="00C07E51" w:rsidRPr="006C419D">
        <w:rPr>
          <w:rFonts w:cstheme="minorHAnsi"/>
          <w:szCs w:val="24"/>
        </w:rPr>
        <w:t>Италия</w:t>
      </w:r>
      <w:r w:rsidRPr="006C419D">
        <w:rPr>
          <w:rFonts w:cstheme="minorHAnsi"/>
          <w:szCs w:val="24"/>
        </w:rPr>
        <w:t>.</w:t>
      </w:r>
    </w:p>
    <w:p w14:paraId="394602AA" w14:textId="6D071AB7" w:rsidR="000D15CC" w:rsidRPr="006C419D" w:rsidRDefault="000D15CC" w:rsidP="000D15CC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="00C07E51" w:rsidRPr="006C419D">
        <w:rPr>
          <w:rFonts w:cstheme="minorHAnsi"/>
          <w:szCs w:val="24"/>
        </w:rPr>
        <w:t>Эти форумы создали</w:t>
      </w:r>
      <w:r w:rsidRPr="006C419D">
        <w:rPr>
          <w:rFonts w:cstheme="minorHAnsi"/>
          <w:szCs w:val="24"/>
        </w:rPr>
        <w:t xml:space="preserve"> </w:t>
      </w:r>
      <w:r w:rsidR="00C07E51" w:rsidRPr="006C419D">
        <w:rPr>
          <w:rFonts w:cstheme="minorHAnsi"/>
          <w:szCs w:val="24"/>
        </w:rPr>
        <w:t xml:space="preserve">открытую платформу для налаживания партнерских отношений, координации </w:t>
      </w:r>
      <w:r w:rsidR="007C2CE5" w:rsidRPr="006C419D">
        <w:rPr>
          <w:rFonts w:cstheme="minorHAnsi"/>
          <w:szCs w:val="24"/>
        </w:rPr>
        <w:t xml:space="preserve">выполнения </w:t>
      </w:r>
      <w:r w:rsidR="00C07E51" w:rsidRPr="006C419D">
        <w:rPr>
          <w:rFonts w:cstheme="minorHAnsi"/>
          <w:szCs w:val="24"/>
        </w:rPr>
        <w:t xml:space="preserve">региональных инициатив, утвержденных ВКРЭ-17, а также содействия реализации </w:t>
      </w:r>
      <w:r w:rsidR="00167A56" w:rsidRPr="006C419D">
        <w:rPr>
          <w:rFonts w:cstheme="minorHAnsi"/>
          <w:szCs w:val="24"/>
        </w:rPr>
        <w:t xml:space="preserve">направлений </w:t>
      </w:r>
      <w:r w:rsidR="00C07E51" w:rsidRPr="006C419D">
        <w:rPr>
          <w:rFonts w:cstheme="minorHAnsi"/>
          <w:szCs w:val="24"/>
        </w:rPr>
        <w:t>деятельности ВВУИО и достижению ЦУР</w:t>
      </w:r>
      <w:r w:rsidRPr="006C419D">
        <w:rPr>
          <w:rFonts w:cstheme="minorHAnsi"/>
          <w:szCs w:val="24"/>
        </w:rPr>
        <w:t xml:space="preserve">. </w:t>
      </w:r>
      <w:r w:rsidR="00C07E51" w:rsidRPr="006C419D">
        <w:rPr>
          <w:rFonts w:cstheme="minorHAnsi"/>
          <w:szCs w:val="24"/>
        </w:rPr>
        <w:t>В соответствии с рекомендациями</w:t>
      </w:r>
      <w:r w:rsidRPr="006C419D">
        <w:rPr>
          <w:rFonts w:cstheme="minorHAnsi"/>
          <w:szCs w:val="24"/>
        </w:rPr>
        <w:t xml:space="preserve"> </w:t>
      </w:r>
      <w:r w:rsidR="00C07E51" w:rsidRPr="006C419D">
        <w:rPr>
          <w:rFonts w:cstheme="minorHAnsi"/>
          <w:szCs w:val="24"/>
        </w:rPr>
        <w:t>КРГЭ</w:t>
      </w:r>
      <w:r w:rsidRPr="006C419D">
        <w:rPr>
          <w:rFonts w:cstheme="minorHAnsi"/>
          <w:szCs w:val="24"/>
        </w:rPr>
        <w:t xml:space="preserve">-19 </w:t>
      </w:r>
      <w:r w:rsidR="00C07E51" w:rsidRPr="006C419D">
        <w:rPr>
          <w:rFonts w:cstheme="minorHAnsi"/>
          <w:szCs w:val="24"/>
        </w:rPr>
        <w:t>в программы</w:t>
      </w:r>
      <w:r w:rsidRPr="006C419D">
        <w:rPr>
          <w:rFonts w:cstheme="minorHAnsi"/>
          <w:szCs w:val="24"/>
        </w:rPr>
        <w:t xml:space="preserve"> </w:t>
      </w:r>
      <w:r w:rsidR="00C07E51" w:rsidRPr="006C419D">
        <w:rPr>
          <w:rFonts w:cstheme="minorHAnsi"/>
          <w:szCs w:val="24"/>
        </w:rPr>
        <w:t>РФР были включены вопросы</w:t>
      </w:r>
      <w:r w:rsidR="002E4D86" w:rsidRPr="006C419D">
        <w:rPr>
          <w:rFonts w:cstheme="minorHAnsi"/>
          <w:szCs w:val="24"/>
        </w:rPr>
        <w:t>,</w:t>
      </w:r>
      <w:r w:rsidR="00C07E51" w:rsidRPr="006C419D">
        <w:rPr>
          <w:rFonts w:cstheme="minorHAnsi"/>
          <w:szCs w:val="24"/>
        </w:rPr>
        <w:t xml:space="preserve"> связанные с реализацией </w:t>
      </w:r>
      <w:r w:rsidR="00167A56" w:rsidRPr="006C419D">
        <w:rPr>
          <w:rFonts w:cstheme="minorHAnsi"/>
          <w:szCs w:val="24"/>
        </w:rPr>
        <w:t xml:space="preserve">направлений </w:t>
      </w:r>
      <w:r w:rsidR="00C07E51" w:rsidRPr="006C419D">
        <w:rPr>
          <w:rFonts w:cstheme="minorHAnsi"/>
          <w:szCs w:val="24"/>
        </w:rPr>
        <w:t>деятельности ВВУИО и ЦУР</w:t>
      </w:r>
      <w:r w:rsidRPr="006C419D">
        <w:rPr>
          <w:rFonts w:cstheme="minorHAnsi"/>
          <w:szCs w:val="24"/>
        </w:rPr>
        <w:t xml:space="preserve">. </w:t>
      </w:r>
      <w:r w:rsidR="00C07E51" w:rsidRPr="006C419D">
        <w:rPr>
          <w:rFonts w:cstheme="minorHAnsi"/>
          <w:szCs w:val="24"/>
        </w:rPr>
        <w:t xml:space="preserve">РФР продолжают служить платформами </w:t>
      </w:r>
      <w:r w:rsidR="00C07E51" w:rsidRPr="006C419D">
        <w:rPr>
          <w:rFonts w:cstheme="minorHAnsi"/>
          <w:szCs w:val="24"/>
        </w:rPr>
        <w:lastRenderedPageBreak/>
        <w:t xml:space="preserve">для </w:t>
      </w:r>
      <w:r w:rsidR="002D4D89" w:rsidRPr="006C419D">
        <w:rPr>
          <w:rFonts w:cstheme="minorHAnsi"/>
          <w:szCs w:val="24"/>
        </w:rPr>
        <w:t>взаимодействия с</w:t>
      </w:r>
      <w:r w:rsidR="00C07E51" w:rsidRPr="006C419D">
        <w:rPr>
          <w:rFonts w:cstheme="minorHAnsi"/>
          <w:szCs w:val="24"/>
        </w:rPr>
        <w:t xml:space="preserve"> заинтересованны</w:t>
      </w:r>
      <w:r w:rsidR="002D4D89" w:rsidRPr="006C419D">
        <w:rPr>
          <w:rFonts w:cstheme="minorHAnsi"/>
          <w:szCs w:val="24"/>
        </w:rPr>
        <w:t>ми</w:t>
      </w:r>
      <w:r w:rsidR="00C07E51" w:rsidRPr="006C419D">
        <w:rPr>
          <w:rFonts w:cstheme="minorHAnsi"/>
          <w:szCs w:val="24"/>
        </w:rPr>
        <w:t xml:space="preserve"> сторон</w:t>
      </w:r>
      <w:r w:rsidR="002D4D89" w:rsidRPr="006C419D">
        <w:rPr>
          <w:rFonts w:cstheme="minorHAnsi"/>
          <w:szCs w:val="24"/>
        </w:rPr>
        <w:t>ами</w:t>
      </w:r>
      <w:r w:rsidR="00C07E51" w:rsidRPr="006C419D">
        <w:rPr>
          <w:rFonts w:cstheme="minorHAnsi"/>
          <w:szCs w:val="24"/>
        </w:rPr>
        <w:t xml:space="preserve"> из регионов</w:t>
      </w:r>
      <w:r w:rsidRPr="006C419D">
        <w:rPr>
          <w:rFonts w:cstheme="minorHAnsi"/>
          <w:szCs w:val="24"/>
        </w:rPr>
        <w:t xml:space="preserve">, </w:t>
      </w:r>
      <w:r w:rsidR="00C07E51" w:rsidRPr="006C419D">
        <w:rPr>
          <w:rFonts w:cstheme="minorHAnsi"/>
          <w:szCs w:val="24"/>
        </w:rPr>
        <w:t>содействуют р</w:t>
      </w:r>
      <w:r w:rsidR="002E4D86" w:rsidRPr="006C419D">
        <w:rPr>
          <w:rFonts w:cstheme="minorHAnsi"/>
          <w:szCs w:val="24"/>
        </w:rPr>
        <w:t>азвитию партнерств и привлечению к участию региональных/международных организаций и учреждений ООН</w:t>
      </w:r>
      <w:r w:rsidRPr="006C419D">
        <w:rPr>
          <w:rFonts w:cstheme="minorHAnsi"/>
          <w:szCs w:val="24"/>
        </w:rPr>
        <w:t xml:space="preserve">. </w:t>
      </w:r>
      <w:r w:rsidR="002E4D86" w:rsidRPr="006C419D">
        <w:rPr>
          <w:rFonts w:cstheme="minorHAnsi"/>
          <w:szCs w:val="24"/>
        </w:rPr>
        <w:t xml:space="preserve">Следующая серия РФР запланирована на </w:t>
      </w:r>
      <w:r w:rsidRPr="006C419D">
        <w:rPr>
          <w:rFonts w:cstheme="minorHAnsi"/>
          <w:szCs w:val="24"/>
        </w:rPr>
        <w:t>2020</w:t>
      </w:r>
      <w:r w:rsidR="00895C98">
        <w:rPr>
          <w:rFonts w:cstheme="minorHAnsi"/>
          <w:szCs w:val="24"/>
        </w:rPr>
        <w:t xml:space="preserve"> </w:t>
      </w:r>
      <w:r w:rsidR="002E4D86" w:rsidRPr="006C419D">
        <w:rPr>
          <w:rFonts w:cstheme="minorHAnsi"/>
          <w:szCs w:val="24"/>
        </w:rPr>
        <w:t>год</w:t>
      </w:r>
      <w:r w:rsidRPr="006C419D">
        <w:rPr>
          <w:rFonts w:cstheme="minorHAnsi"/>
          <w:szCs w:val="24"/>
        </w:rPr>
        <w:t>.</w:t>
      </w:r>
    </w:p>
    <w:p w14:paraId="4A692627" w14:textId="4AE54151" w:rsidR="009454D7" w:rsidRPr="006C419D" w:rsidRDefault="009454D7" w:rsidP="009454D7">
      <w:pPr>
        <w:pStyle w:val="Headingb"/>
      </w:pPr>
      <w:r w:rsidRPr="006C419D">
        <w:t>Выводы</w:t>
      </w:r>
    </w:p>
    <w:p w14:paraId="3EE973DE" w14:textId="08E65388" w:rsidR="004128CF" w:rsidRPr="006C419D" w:rsidRDefault="00B71F8B" w:rsidP="00544E32">
      <w:pPr>
        <w:rPr>
          <w:szCs w:val="24"/>
        </w:rPr>
      </w:pPr>
      <w:r w:rsidRPr="006C419D">
        <w:rPr>
          <w:szCs w:val="24"/>
        </w:rPr>
        <w:t>4</w:t>
      </w:r>
      <w:r w:rsidR="004128CF" w:rsidRPr="006C419D">
        <w:rPr>
          <w:szCs w:val="24"/>
        </w:rPr>
        <w:tab/>
      </w:r>
      <w:r w:rsidR="00A513DB" w:rsidRPr="006C419D">
        <w:rPr>
          <w:szCs w:val="24"/>
        </w:rPr>
        <w:t>Членам МСЭ предлагается принимать активное участие в деятельности БРЭ, направленной на содействие выполнению решений ВВУИО и Повестки дня в области устойчивого развития на период до 2030 года</w:t>
      </w:r>
      <w:r w:rsidR="0039233D" w:rsidRPr="006C419D">
        <w:rPr>
          <w:szCs w:val="24"/>
        </w:rPr>
        <w:t>,</w:t>
      </w:r>
      <w:r w:rsidR="00A513DB" w:rsidRPr="006C419D">
        <w:rPr>
          <w:szCs w:val="24"/>
        </w:rPr>
        <w:t xml:space="preserve"> в соответствии с решениями ВКРЭ-17</w:t>
      </w:r>
      <w:r w:rsidR="004128CF" w:rsidRPr="006C419D">
        <w:rPr>
          <w:szCs w:val="24"/>
        </w:rPr>
        <w:t>.</w:t>
      </w:r>
      <w:bookmarkEnd w:id="12"/>
      <w:r w:rsidR="004128CF" w:rsidRPr="006C419D">
        <w:rPr>
          <w:szCs w:val="24"/>
        </w:rPr>
        <w:t xml:space="preserve"> </w:t>
      </w:r>
    </w:p>
    <w:p w14:paraId="1D0EF35A" w14:textId="5654473C" w:rsidR="004128CF" w:rsidRPr="006C419D" w:rsidRDefault="00B71F8B" w:rsidP="00544E32">
      <w:pPr>
        <w:rPr>
          <w:szCs w:val="24"/>
        </w:rPr>
      </w:pPr>
      <w:bookmarkStart w:id="13" w:name="lt_pId108"/>
      <w:r w:rsidRPr="006C419D">
        <w:rPr>
          <w:szCs w:val="24"/>
        </w:rPr>
        <w:t>5</w:t>
      </w:r>
      <w:r w:rsidR="004128CF" w:rsidRPr="006C419D">
        <w:rPr>
          <w:szCs w:val="24"/>
        </w:rPr>
        <w:tab/>
      </w:r>
      <w:r w:rsidR="003228E4" w:rsidRPr="006C419D">
        <w:t xml:space="preserve">Членам МСЭ предлагается </w:t>
      </w:r>
      <w:r w:rsidR="00544E32" w:rsidRPr="006C419D">
        <w:rPr>
          <w:szCs w:val="24"/>
        </w:rPr>
        <w:t xml:space="preserve">принимать активное участие </w:t>
      </w:r>
      <w:r w:rsidR="003228E4" w:rsidRPr="006C419D">
        <w:t>в подготовительн</w:t>
      </w:r>
      <w:r w:rsidR="0085577D" w:rsidRPr="006C419D">
        <w:t>ых процессах</w:t>
      </w:r>
      <w:r w:rsidR="00544E32" w:rsidRPr="006C419D">
        <w:t>, связанных с</w:t>
      </w:r>
      <w:r w:rsidR="003228E4" w:rsidRPr="006C419D">
        <w:t xml:space="preserve"> </w:t>
      </w:r>
      <w:r w:rsidR="0039233D" w:rsidRPr="006C419D">
        <w:t xml:space="preserve">форумами </w:t>
      </w:r>
      <w:r w:rsidR="003228E4" w:rsidRPr="006C419D">
        <w:t>ВВУИО</w:t>
      </w:r>
      <w:r w:rsidR="004128CF" w:rsidRPr="006C419D">
        <w:rPr>
          <w:szCs w:val="24"/>
        </w:rPr>
        <w:t xml:space="preserve">, </w:t>
      </w:r>
      <w:r w:rsidR="00A513DB" w:rsidRPr="006C419D">
        <w:rPr>
          <w:szCs w:val="24"/>
        </w:rPr>
        <w:t>публикаци</w:t>
      </w:r>
      <w:r w:rsidR="00544E32" w:rsidRPr="006C419D">
        <w:rPr>
          <w:szCs w:val="24"/>
        </w:rPr>
        <w:t>ей</w:t>
      </w:r>
      <w:r w:rsidR="00A513DB" w:rsidRPr="006C419D">
        <w:rPr>
          <w:szCs w:val="24"/>
        </w:rPr>
        <w:t xml:space="preserve"> отчета </w:t>
      </w:r>
      <w:r w:rsidR="0085577D" w:rsidRPr="006C419D">
        <w:rPr>
          <w:szCs w:val="24"/>
        </w:rPr>
        <w:t>"Анализ выполнения решений ВВУИО" и вручени</w:t>
      </w:r>
      <w:r w:rsidR="00544E32" w:rsidRPr="006C419D">
        <w:rPr>
          <w:szCs w:val="24"/>
        </w:rPr>
        <w:t>ем</w:t>
      </w:r>
      <w:r w:rsidR="0085577D" w:rsidRPr="006C419D">
        <w:rPr>
          <w:szCs w:val="24"/>
        </w:rPr>
        <w:t xml:space="preserve"> наград ВВУИО</w:t>
      </w:r>
      <w:r w:rsidR="004128CF" w:rsidRPr="006C419D">
        <w:rPr>
          <w:szCs w:val="24"/>
        </w:rPr>
        <w:t>.</w:t>
      </w:r>
      <w:bookmarkEnd w:id="13"/>
      <w:r w:rsidR="004128CF" w:rsidRPr="006C419D">
        <w:rPr>
          <w:szCs w:val="24"/>
        </w:rPr>
        <w:t xml:space="preserve"> </w:t>
      </w:r>
    </w:p>
    <w:p w14:paraId="619A8628" w14:textId="11122455" w:rsidR="004128CF" w:rsidRPr="006C419D" w:rsidRDefault="00B71F8B" w:rsidP="0085577D">
      <w:pPr>
        <w:rPr>
          <w:szCs w:val="24"/>
        </w:rPr>
      </w:pPr>
      <w:bookmarkStart w:id="14" w:name="lt_pId109"/>
      <w:r w:rsidRPr="006C419D">
        <w:rPr>
          <w:szCs w:val="24"/>
        </w:rPr>
        <w:t>6</w:t>
      </w:r>
      <w:r w:rsidR="004128CF" w:rsidRPr="006C419D">
        <w:rPr>
          <w:szCs w:val="24"/>
        </w:rPr>
        <w:tab/>
      </w:r>
      <w:r w:rsidR="0085577D" w:rsidRPr="006C419D">
        <w:rPr>
          <w:szCs w:val="24"/>
        </w:rPr>
        <w:t xml:space="preserve">На национальном уровне </w:t>
      </w:r>
      <w:r w:rsidR="007C2CE5" w:rsidRPr="006C419D">
        <w:rPr>
          <w:szCs w:val="24"/>
        </w:rPr>
        <w:t xml:space="preserve">членам </w:t>
      </w:r>
      <w:r w:rsidR="0085577D" w:rsidRPr="006C419D">
        <w:rPr>
          <w:szCs w:val="24"/>
        </w:rPr>
        <w:t>МСЭ рекомендуется обеспечить всесторонний учет ИКТ в национальных планах в области устойчивого развития и Рамочной программе ООН по оказанию помощи в целях развития, а также рассмотреть возможность поддержки усилий МСЭ в области использования ИКТ для достижения ЦУР на основе подхода "Единство действий" ООН с учетом основных сфер компетенции и мандата МСЭ</w:t>
      </w:r>
      <w:r w:rsidR="004128CF" w:rsidRPr="006C419D">
        <w:rPr>
          <w:szCs w:val="24"/>
        </w:rPr>
        <w:t>.</w:t>
      </w:r>
      <w:bookmarkEnd w:id="14"/>
    </w:p>
    <w:p w14:paraId="00198ACC" w14:textId="2F4CCE1B" w:rsidR="004128CF" w:rsidRPr="006C419D" w:rsidRDefault="00B71F8B" w:rsidP="00544E32">
      <w:pPr>
        <w:rPr>
          <w:szCs w:val="24"/>
        </w:rPr>
      </w:pPr>
      <w:bookmarkStart w:id="15" w:name="lt_pId110"/>
      <w:r w:rsidRPr="006C419D">
        <w:rPr>
          <w:szCs w:val="24"/>
        </w:rPr>
        <w:t>7</w:t>
      </w:r>
      <w:r w:rsidR="004128CF" w:rsidRPr="006C419D">
        <w:rPr>
          <w:szCs w:val="24"/>
        </w:rPr>
        <w:tab/>
      </w:r>
      <w:r w:rsidR="0085577D" w:rsidRPr="006C419D">
        <w:rPr>
          <w:szCs w:val="24"/>
        </w:rPr>
        <w:t>Государствам-Членам предлагается укреплять свой потенциал в области сбора статистических данных и данных по показателям, необходимы</w:t>
      </w:r>
      <w:r w:rsidR="00544E32" w:rsidRPr="006C419D">
        <w:rPr>
          <w:szCs w:val="24"/>
        </w:rPr>
        <w:t>х</w:t>
      </w:r>
      <w:r w:rsidR="0085577D" w:rsidRPr="006C419D">
        <w:rPr>
          <w:szCs w:val="24"/>
        </w:rPr>
        <w:t xml:space="preserve"> для измерения ЦУР</w:t>
      </w:r>
      <w:r w:rsidR="004128CF" w:rsidRPr="006C419D">
        <w:rPr>
          <w:szCs w:val="24"/>
        </w:rPr>
        <w:t>.</w:t>
      </w:r>
      <w:bookmarkEnd w:id="15"/>
      <w:r w:rsidR="004128CF" w:rsidRPr="006C419D">
        <w:rPr>
          <w:szCs w:val="24"/>
        </w:rPr>
        <w:t xml:space="preserve"> </w:t>
      </w:r>
    </w:p>
    <w:p w14:paraId="6EEE548D" w14:textId="19B8656F" w:rsidR="004128CF" w:rsidRPr="006C419D" w:rsidRDefault="00B71F8B" w:rsidP="00143596">
      <w:bookmarkStart w:id="16" w:name="lt_pId111"/>
      <w:r w:rsidRPr="006C419D">
        <w:t>8</w:t>
      </w:r>
      <w:r w:rsidR="004128CF" w:rsidRPr="006C419D">
        <w:tab/>
      </w:r>
      <w:r w:rsidR="0085577D" w:rsidRPr="006C419D">
        <w:t>На региональном уровне всем заинтересованным сторонам предлагается принять участие в подготовке региональных форумов по вопросам развития, форумов ООН по вопросам устойчивого развития, специ</w:t>
      </w:r>
      <w:r w:rsidR="00143596" w:rsidRPr="006C419D">
        <w:t>альных региональных мероприятий</w:t>
      </w:r>
      <w:r w:rsidR="0085577D" w:rsidRPr="006C419D">
        <w:t xml:space="preserve"> ВВУИО/ЦУР</w:t>
      </w:r>
      <w:r w:rsidR="00471B67" w:rsidRPr="006C419D">
        <w:t xml:space="preserve"> и </w:t>
      </w:r>
      <w:r w:rsidR="00143596" w:rsidRPr="006C419D">
        <w:t xml:space="preserve">других мероприятий, уделяя особое внимание важной роли ИКТ в достижении ЦУР и </w:t>
      </w:r>
      <w:r w:rsidR="00471B67" w:rsidRPr="006C419D">
        <w:t>согласовани</w:t>
      </w:r>
      <w:r w:rsidR="00143596" w:rsidRPr="006C419D">
        <w:t>ю</w:t>
      </w:r>
      <w:r w:rsidR="00471B67" w:rsidRPr="006C419D">
        <w:t xml:space="preserve"> процессов ВВУИО и ЦУР с учетом решений ВКРЭ-17</w:t>
      </w:r>
      <w:r w:rsidR="004128CF" w:rsidRPr="006C419D">
        <w:t>.</w:t>
      </w:r>
      <w:bookmarkEnd w:id="16"/>
    </w:p>
    <w:p w14:paraId="482E9804" w14:textId="7F791041" w:rsidR="004128CF" w:rsidRPr="006C419D" w:rsidRDefault="00B71F8B" w:rsidP="00554DC8">
      <w:bookmarkStart w:id="17" w:name="lt_pId112"/>
      <w:r w:rsidRPr="006C419D">
        <w:t>9</w:t>
      </w:r>
      <w:r w:rsidR="003228E4" w:rsidRPr="006C419D">
        <w:tab/>
      </w:r>
      <w:r w:rsidR="003228E4" w:rsidRPr="006C419D">
        <w:rPr>
          <w:bCs/>
        </w:rPr>
        <w:t xml:space="preserve">Членам МСЭ предлагается </w:t>
      </w:r>
      <w:r w:rsidR="008C7E65" w:rsidRPr="006C419D">
        <w:rPr>
          <w:bCs/>
        </w:rPr>
        <w:t xml:space="preserve">принять активное участие в </w:t>
      </w:r>
      <w:r w:rsidR="003228E4" w:rsidRPr="006C419D">
        <w:rPr>
          <w:bCs/>
        </w:rPr>
        <w:t xml:space="preserve">деятельности БРЭ в целях создания партнерств и </w:t>
      </w:r>
      <w:r w:rsidR="00554DC8" w:rsidRPr="006C419D">
        <w:rPr>
          <w:bCs/>
        </w:rPr>
        <w:t xml:space="preserve">внесения вклада </w:t>
      </w:r>
      <w:r w:rsidR="003228E4" w:rsidRPr="006C419D">
        <w:rPr>
          <w:bCs/>
        </w:rPr>
        <w:t>в выполнени</w:t>
      </w:r>
      <w:r w:rsidR="00554DC8" w:rsidRPr="006C419D">
        <w:rPr>
          <w:bCs/>
        </w:rPr>
        <w:t>е</w:t>
      </w:r>
      <w:r w:rsidR="003228E4" w:rsidRPr="006C419D">
        <w:rPr>
          <w:bCs/>
        </w:rPr>
        <w:t xml:space="preserve"> решений </w:t>
      </w:r>
      <w:r w:rsidR="003228E4" w:rsidRPr="006C419D">
        <w:t>ВВУИО и достижени</w:t>
      </w:r>
      <w:r w:rsidR="00554DC8" w:rsidRPr="006C419D">
        <w:t>е</w:t>
      </w:r>
      <w:r w:rsidR="003228E4" w:rsidRPr="006C419D">
        <w:t xml:space="preserve"> ЦУР</w:t>
      </w:r>
      <w:r w:rsidR="004128CF" w:rsidRPr="006C419D">
        <w:t>,</w:t>
      </w:r>
      <w:r w:rsidR="003228E4" w:rsidRPr="006C419D">
        <w:t xml:space="preserve"> </w:t>
      </w:r>
      <w:r w:rsidR="00471B67" w:rsidRPr="006C419D">
        <w:t>в том числе в осуществлени</w:t>
      </w:r>
      <w:r w:rsidR="00554DC8" w:rsidRPr="006C419D">
        <w:t>е</w:t>
      </w:r>
      <w:r w:rsidR="00471B67" w:rsidRPr="006C419D">
        <w:t xml:space="preserve"> утвержденных ВКРЭ-17 региональных инициатив, содействуя </w:t>
      </w:r>
      <w:r w:rsidR="00554DC8" w:rsidRPr="006C419D">
        <w:t xml:space="preserve">привлечению </w:t>
      </w:r>
      <w:r w:rsidR="00471B67" w:rsidRPr="006C419D">
        <w:t>заинтересованных сторон из других секторов, помимо сектора электросвязи/ИКТ</w:t>
      </w:r>
      <w:bookmarkStart w:id="18" w:name="lt_pId113"/>
      <w:bookmarkEnd w:id="17"/>
      <w:r w:rsidR="004128CF" w:rsidRPr="006C419D">
        <w:t>.</w:t>
      </w:r>
      <w:bookmarkEnd w:id="18"/>
      <w:r w:rsidR="004128CF" w:rsidRPr="006C419D">
        <w:t xml:space="preserve"> </w:t>
      </w:r>
    </w:p>
    <w:p w14:paraId="3E8A9D35" w14:textId="2EE96300" w:rsidR="004128CF" w:rsidRPr="006C419D" w:rsidRDefault="00B71F8B" w:rsidP="00EB61A1">
      <w:bookmarkStart w:id="19" w:name="lt_pId114"/>
      <w:r w:rsidRPr="006C419D">
        <w:t>10</w:t>
      </w:r>
      <w:r w:rsidR="004128CF" w:rsidRPr="006C419D">
        <w:tab/>
      </w:r>
      <w:r w:rsidR="00471B67" w:rsidRPr="006C419D">
        <w:t xml:space="preserve">Членам МСЭ рекомендуется </w:t>
      </w:r>
      <w:r w:rsidR="00696975" w:rsidRPr="006C419D">
        <w:t xml:space="preserve">опираться на </w:t>
      </w:r>
      <w:r w:rsidR="00471B67" w:rsidRPr="006C419D">
        <w:t>помощ</w:t>
      </w:r>
      <w:r w:rsidR="00696975" w:rsidRPr="006C419D">
        <w:t>ь</w:t>
      </w:r>
      <w:r w:rsidR="00471B67" w:rsidRPr="006C419D">
        <w:t>, оказываем</w:t>
      </w:r>
      <w:r w:rsidR="00696975" w:rsidRPr="006C419D">
        <w:t>ую</w:t>
      </w:r>
      <w:r w:rsidR="00471B67" w:rsidRPr="006C419D">
        <w:t xml:space="preserve"> странам в области цифровой трансформации, стимулирующей устойчивый рост цифровой экономики, а также достижени</w:t>
      </w:r>
      <w:r w:rsidR="00696975" w:rsidRPr="006C419D">
        <w:t>я</w:t>
      </w:r>
      <w:r w:rsidR="00471B67" w:rsidRPr="006C419D">
        <w:t xml:space="preserve"> в области </w:t>
      </w:r>
      <w:r w:rsidR="00EB61A1" w:rsidRPr="006C419D">
        <w:t>реализации</w:t>
      </w:r>
      <w:r w:rsidR="00471B67" w:rsidRPr="006C419D">
        <w:t xml:space="preserve"> </w:t>
      </w:r>
      <w:r w:rsidR="00167A56" w:rsidRPr="006C419D">
        <w:t xml:space="preserve">направлений </w:t>
      </w:r>
      <w:r w:rsidR="00471B67" w:rsidRPr="006C419D">
        <w:t>деятельности ВВУИО и ЦУР</w:t>
      </w:r>
      <w:r w:rsidR="004128CF" w:rsidRPr="006C419D">
        <w:t>.</w:t>
      </w:r>
      <w:bookmarkEnd w:id="19"/>
      <w:r w:rsidR="004128CF" w:rsidRPr="006C419D">
        <w:t xml:space="preserve"> </w:t>
      </w:r>
    </w:p>
    <w:p w14:paraId="66BDC63B" w14:textId="7996D8E6" w:rsidR="004128CF" w:rsidRPr="006C419D" w:rsidRDefault="00B71F8B" w:rsidP="00471B67">
      <w:bookmarkStart w:id="20" w:name="lt_pId115"/>
      <w:r w:rsidRPr="006C419D">
        <w:rPr>
          <w:szCs w:val="24"/>
        </w:rPr>
        <w:t>11</w:t>
      </w:r>
      <w:r w:rsidR="004128CF" w:rsidRPr="006C419D">
        <w:rPr>
          <w:szCs w:val="24"/>
        </w:rPr>
        <w:tab/>
      </w:r>
      <w:r w:rsidR="007C0FF4" w:rsidRPr="006C419D">
        <w:rPr>
          <w:szCs w:val="24"/>
        </w:rPr>
        <w:t xml:space="preserve">Членам МСЭ предлагается </w:t>
      </w:r>
      <w:r w:rsidR="007C0FF4" w:rsidRPr="006C419D">
        <w:t xml:space="preserve">представлять вклады </w:t>
      </w:r>
      <w:r w:rsidR="00471B67" w:rsidRPr="006C419D">
        <w:t xml:space="preserve">Консультативной группе по развитию электросвязи и </w:t>
      </w:r>
      <w:r w:rsidR="007C0FF4" w:rsidRPr="006C419D">
        <w:t>соответствующим исследовательским коми</w:t>
      </w:r>
      <w:r w:rsidR="00471B67" w:rsidRPr="006C419D">
        <w:t>ссиям МСЭ-D</w:t>
      </w:r>
      <w:r w:rsidR="007C0FF4" w:rsidRPr="006C419D">
        <w:t>, в зависимости от случая, и принимать участие в работе РГС</w:t>
      </w:r>
      <w:r w:rsidR="007C0FF4" w:rsidRPr="006C419D">
        <w:noBreakHyphen/>
        <w:t>ВВУИО по выполнению решений ВВУИО в рамках мандата МСЭ с</w:t>
      </w:r>
      <w:r w:rsidR="004C6263" w:rsidRPr="006C419D">
        <w:t> </w:t>
      </w:r>
      <w:r w:rsidR="007C0FF4" w:rsidRPr="006C419D">
        <w:t>учетом Повестки дня в области устойчивого развития на период до 2030 года.</w:t>
      </w:r>
      <w:bookmarkEnd w:id="20"/>
    </w:p>
    <w:p w14:paraId="196AA652" w14:textId="77777777" w:rsidR="009E78CC" w:rsidRPr="006C419D" w:rsidRDefault="009E78CC" w:rsidP="007C0FF4"/>
    <w:p w14:paraId="2B7B45F2" w14:textId="77777777" w:rsidR="009E78CC" w:rsidRPr="006C419D" w:rsidRDefault="009E78CC" w:rsidP="004128CF">
      <w:pPr>
        <w:sectPr w:rsidR="009E78CC" w:rsidRPr="006C419D" w:rsidSect="00111662">
          <w:headerReference w:type="default" r:id="rId24"/>
          <w:footerReference w:type="default" r:id="rId25"/>
          <w:footerReference w:type="first" r:id="rId26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33372A8F" w14:textId="77777777" w:rsidR="009E78CC" w:rsidRPr="006C419D" w:rsidRDefault="009E78CC" w:rsidP="007E77D1">
      <w:pPr>
        <w:pStyle w:val="AnnexNo"/>
        <w:spacing w:before="120"/>
      </w:pPr>
      <w:r w:rsidRPr="006C419D">
        <w:lastRenderedPageBreak/>
        <w:t>Приложение 1</w:t>
      </w:r>
    </w:p>
    <w:p w14:paraId="66687B06" w14:textId="041B1662" w:rsidR="004128CF" w:rsidRPr="006C419D" w:rsidRDefault="009E78CC" w:rsidP="007E77D1">
      <w:pPr>
        <w:pStyle w:val="Annextitle"/>
        <w:spacing w:before="120" w:after="120"/>
      </w:pPr>
      <w:r w:rsidRPr="006C419D">
        <w:t xml:space="preserve">Вклад МСЭ-D в Стратегический план МСЭ на 2020−2023 годы: задачи, конечные результаты, ЦУР </w:t>
      </w:r>
      <w:r w:rsidR="007E77D1" w:rsidRPr="006C419D">
        <w:br/>
      </w:r>
      <w:r w:rsidRPr="006C419D">
        <w:t xml:space="preserve">и </w:t>
      </w:r>
      <w:r w:rsidR="00167A56" w:rsidRPr="006C419D">
        <w:t xml:space="preserve">направления </w:t>
      </w:r>
      <w:r w:rsidRPr="006C419D">
        <w:t>деятельности ВВУИО</w:t>
      </w:r>
    </w:p>
    <w:tbl>
      <w:tblPr>
        <w:tblStyle w:val="GridTable4-Accent12"/>
        <w:tblW w:w="1490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534"/>
        <w:gridCol w:w="3591"/>
        <w:gridCol w:w="3592"/>
        <w:gridCol w:w="3592"/>
        <w:gridCol w:w="3592"/>
      </w:tblGrid>
      <w:tr w:rsidR="009E78CC" w:rsidRPr="006C419D" w14:paraId="72F6CA01" w14:textId="77777777" w:rsidTr="00241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4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  <w:vAlign w:val="center"/>
          </w:tcPr>
          <w:p w14:paraId="51449588" w14:textId="77777777" w:rsidR="009E78CC" w:rsidRPr="006C419D" w:rsidRDefault="009E78CC" w:rsidP="007E77D1">
            <w:pPr>
              <w:spacing w:before="20" w:after="20" w:line="180" w:lineRule="exact"/>
              <w:ind w:left="113" w:right="113"/>
              <w:jc w:val="center"/>
              <w:rPr>
                <w:rFonts w:asciiTheme="minorHAnsi" w:eastAsia="Calibri" w:hAnsiTheme="minorHAnsi"/>
                <w:bCs w:val="0"/>
                <w:color w:val="4F81BD" w:themeColor="accent1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sz w:val="16"/>
                <w:szCs w:val="16"/>
              </w:rPr>
              <w:t>Задачи</w:t>
            </w:r>
          </w:p>
        </w:tc>
        <w:tc>
          <w:tcPr>
            <w:tcW w:w="3591" w:type="dxa"/>
            <w:tcBorders>
              <w:top w:val="none" w:sz="0" w:space="0" w:color="auto"/>
              <w:bottom w:val="none" w:sz="0" w:space="0" w:color="auto"/>
            </w:tcBorders>
          </w:tcPr>
          <w:p w14:paraId="4F296204" w14:textId="77777777" w:rsidR="009E78CC" w:rsidRPr="006C419D" w:rsidRDefault="009E78CC" w:rsidP="007E77D1">
            <w:pPr>
              <w:spacing w:before="20" w:after="2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D.1 Координация: </w:t>
            </w:r>
            <w:r w:rsidR="0037173C" w:rsidRPr="006C419D">
              <w:rPr>
                <w:rFonts w:asciiTheme="minorHAnsi" w:hAnsiTheme="minorHAnsi"/>
                <w:sz w:val="16"/>
                <w:szCs w:val="16"/>
              </w:rPr>
              <w:t>с</w:t>
            </w:r>
            <w:r w:rsidRPr="006C419D">
              <w:rPr>
                <w:rFonts w:asciiTheme="minorHAnsi" w:hAnsiTheme="minorHAnsi"/>
                <w:sz w:val="16"/>
                <w:szCs w:val="16"/>
              </w:rPr>
              <w:t>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3592" w:type="dxa"/>
            <w:tcBorders>
              <w:top w:val="none" w:sz="0" w:space="0" w:color="auto"/>
              <w:bottom w:val="none" w:sz="0" w:space="0" w:color="auto"/>
            </w:tcBorders>
          </w:tcPr>
          <w:p w14:paraId="01A2049B" w14:textId="77777777" w:rsidR="009E78CC" w:rsidRPr="006C419D" w:rsidRDefault="009E78CC" w:rsidP="007E77D1">
            <w:pPr>
              <w:spacing w:before="20" w:after="2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D.2 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Современная и защищенная инфраструктура электросвязи/ИКТ: содействовать развитию инфраструктуры и услуг, в том числе укреплению доверия и безопасности при использовании электросвязи/ИКТ</w:t>
            </w:r>
          </w:p>
        </w:tc>
        <w:tc>
          <w:tcPr>
            <w:tcW w:w="3592" w:type="dxa"/>
            <w:tcBorders>
              <w:top w:val="none" w:sz="0" w:space="0" w:color="auto"/>
              <w:bottom w:val="none" w:sz="0" w:space="0" w:color="auto"/>
            </w:tcBorders>
          </w:tcPr>
          <w:p w14:paraId="3F9756EC" w14:textId="77777777" w:rsidR="009E78CC" w:rsidRPr="006C419D" w:rsidRDefault="009E78CC" w:rsidP="007E77D1">
            <w:pPr>
              <w:spacing w:before="20" w:after="2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Cs w:val="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D.3 Благоприятная среда: </w:t>
            </w:r>
            <w:r w:rsidR="0037173C" w:rsidRPr="006C419D">
              <w:rPr>
                <w:rFonts w:asciiTheme="minorHAnsi" w:eastAsia="Calibri" w:hAnsiTheme="minorHAnsi"/>
                <w:sz w:val="16"/>
                <w:szCs w:val="16"/>
              </w:rPr>
              <w:t>с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одействовать благоприятной политике и условиям регулирования, способствующим устойчивому развитию электросвязи/ИКТ</w:t>
            </w:r>
          </w:p>
        </w:tc>
        <w:tc>
          <w:tcPr>
            <w:tcW w:w="3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EE6072" w14:textId="77777777" w:rsidR="009E78CC" w:rsidRPr="006C419D" w:rsidRDefault="009E78CC" w:rsidP="007E77D1">
            <w:pPr>
              <w:spacing w:before="20" w:after="2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Cs w:val="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D.4 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Открытое для всех цифровое общество: содействовать развитию и использованию электросвязи/ИКТ и приложений с целью расширения возможностей людей и обществ для устойчивого развития</w:t>
            </w:r>
          </w:p>
        </w:tc>
      </w:tr>
      <w:tr w:rsidR="009E78CC" w:rsidRPr="006C419D" w14:paraId="2DA76589" w14:textId="77777777" w:rsidTr="009E78CC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  <w:vAlign w:val="center"/>
          </w:tcPr>
          <w:p w14:paraId="00B08B58" w14:textId="77777777" w:rsidR="009E78CC" w:rsidRPr="006C419D" w:rsidRDefault="009E78CC" w:rsidP="007E77D1">
            <w:pPr>
              <w:spacing w:before="0" w:line="180" w:lineRule="exact"/>
              <w:ind w:left="113" w:right="113"/>
              <w:jc w:val="center"/>
              <w:rPr>
                <w:rFonts w:asciiTheme="minorHAnsi" w:eastAsia="Calibri" w:hAnsiTheme="minorHAnsi"/>
                <w:color w:val="4F81BD" w:themeColor="accent1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4F81BD" w:themeColor="accent1"/>
                <w:sz w:val="16"/>
                <w:szCs w:val="16"/>
              </w:rPr>
              <w:t>Конечные результаты</w:t>
            </w:r>
          </w:p>
        </w:tc>
        <w:tc>
          <w:tcPr>
            <w:tcW w:w="3591" w:type="dxa"/>
          </w:tcPr>
          <w:p w14:paraId="0FDE4F91" w14:textId="7DD876EF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D.1-1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Расширение обзора и повышение уровня согласия по вклад</w:t>
            </w:r>
            <w:r w:rsidR="00895C98">
              <w:rPr>
                <w:rFonts w:asciiTheme="minorHAnsi" w:eastAsia="Calibri" w:hAnsiTheme="minorHAnsi"/>
                <w:sz w:val="16"/>
                <w:szCs w:val="16"/>
              </w:rPr>
              <w:t>у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МСЭ-D в Стратегическ</w:t>
            </w:r>
            <w:r w:rsidR="00895C98">
              <w:rPr>
                <w:rFonts w:asciiTheme="minorHAnsi" w:eastAsia="Calibri" w:hAnsiTheme="minorHAnsi"/>
                <w:sz w:val="16"/>
                <w:szCs w:val="16"/>
              </w:rPr>
              <w:t>ий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план МСЭ, по Декларации </w:t>
            </w:r>
            <w:r w:rsidR="00895C98">
              <w:rPr>
                <w:rFonts w:asciiTheme="minorHAnsi" w:eastAsia="Calibri" w:hAnsiTheme="minorHAnsi"/>
                <w:sz w:val="16"/>
                <w:szCs w:val="16"/>
              </w:rPr>
              <w:t>Всемирной конференции по развитию электросвязи (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ВКРЭ</w:t>
            </w:r>
            <w:r w:rsidR="00895C98">
              <w:rPr>
                <w:rFonts w:asciiTheme="minorHAnsi" w:eastAsia="Calibri" w:hAnsiTheme="minorHAnsi"/>
                <w:sz w:val="16"/>
                <w:szCs w:val="16"/>
              </w:rPr>
              <w:t>)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и Плану действий ВКРЭ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5E9F21AD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1, 3, 5, 10, 16 и 17</w:t>
            </w:r>
          </w:p>
          <w:p w14:paraId="19DBD170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/>
                <w:bCs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 и C11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14:paraId="20FE80EB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D.1-2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Оценка осуществления Плана действий ВКРЭ и Плана действий ВВУИО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5EA478EF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7030A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1, 3, 5, 10, 16 и 17</w:t>
            </w:r>
          </w:p>
          <w:p w14:paraId="66C04030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содействию в реализации НД C1 и C11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14:paraId="786B69B2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D.1-3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Активизация обмена знаниями, укрепление диалога и партнерских отношений между членами МСЭ по вопросам электросвязи/ИКТ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4BC2BFF5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1, 3, 5, 10, 16 и 17</w:t>
            </w:r>
          </w:p>
          <w:p w14:paraId="094B023C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 и C11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14:paraId="1DA15E50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D.1-4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Активизация процесса и осуществления проектов и региональных инициатив в области развития электросвязи/ИКТ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52ABE479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 и 17</w:t>
            </w:r>
          </w:p>
          <w:p w14:paraId="2768E5C0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 и C11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14:paraId="7E42D0E3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D.1-5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Содействие достижению соглашений о сотрудничестве при выполнении программ в области развития электросвязи/ИКТ между Государствами-Членами, а также между Государствами-Членами и другими заинтересованными сторонами в экосистеме ИКТ, по просьбам участвующих Государств – Членов МСЭ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64548202" w14:textId="77777777" w:rsidR="00034FBB" w:rsidRPr="006C419D" w:rsidRDefault="00034FB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 и 17</w:t>
            </w:r>
          </w:p>
          <w:p w14:paraId="190C7626" w14:textId="77777777" w:rsidR="00B45A3C" w:rsidRPr="006C419D" w:rsidRDefault="00034FB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F79646" w:themeColor="accent6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 и C11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</w:tc>
        <w:tc>
          <w:tcPr>
            <w:tcW w:w="3592" w:type="dxa"/>
          </w:tcPr>
          <w:p w14:paraId="0E1D471B" w14:textId="77777777" w:rsidR="009E78CC" w:rsidRPr="006C419D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D.2-1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Повышение потенциала членов МСЭ для формирования способных к восстановлению инфраструктуры и услуг электросвязи/ИКТ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143D8C3C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</w:t>
            </w:r>
            <w:r w:rsidR="005F6A2B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1, 3, 5, 8, 9, 10, 11, 16 и 17</w:t>
            </w:r>
          </w:p>
          <w:p w14:paraId="1839A0D5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содействию в реализаци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и НД </w:t>
            </w:r>
            <w:r w:rsidR="005F6A2B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C1, C2, C3, C9 и C11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14:paraId="75DBC658" w14:textId="77777777" w:rsidR="009E78CC" w:rsidRPr="006C419D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D.2-2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Укрепление потенциала Государств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noBreakHyphen/>
              <w:t>Членов для эффективного обмена информацией о киберугрозах, поиска решений для противодействия киберугрозам и реагирования на угрозы кибербезопасности, а также для разработки и внедрения национальных стратегий и средств, включая создание потенциала, поощрение национального, регионального и международного сотрудничества в целях расширения взаимодействия Государств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noBreakHyphen/>
              <w:t>Членов и соответствующих участников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0B551C4D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4, 9, 11</w:t>
            </w:r>
            <w:r w:rsidR="005F6A2B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, 16 и 17</w:t>
            </w:r>
          </w:p>
          <w:p w14:paraId="5B2B730A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содействию в реализации НД C5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14:paraId="2CE921E6" w14:textId="77777777" w:rsidR="005F6A2B" w:rsidRPr="006C419D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D.2-3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Укрепление потенциала Государств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noBreakHyphen/>
              <w:t>Членов для использования электросвязи/ИКТ в целях снижения рисков бедствий и управления этими рисками, для обеспечения готовности электросвязи в чрезвычайных ситуациях и поддержки сотрудничества в этой области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06C6312D" w14:textId="77777777" w:rsidR="005F6A2B" w:rsidRPr="006C419D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1, 3, 5</w:t>
            </w:r>
            <w:r w:rsidR="00B2235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,</w:t>
            </w: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11 и 13</w:t>
            </w:r>
          </w:p>
          <w:p w14:paraId="7C593CCC" w14:textId="77777777" w:rsidR="005F6A2B" w:rsidRPr="006C419D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C2 и C7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</w:tc>
        <w:tc>
          <w:tcPr>
            <w:tcW w:w="3592" w:type="dxa"/>
          </w:tcPr>
          <w:p w14:paraId="067E59D2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D.3-1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E96388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Укрепление потенциала </w:t>
            </w:r>
            <w:r w:rsidR="00260D69" w:rsidRPr="006C419D">
              <w:rPr>
                <w:rFonts w:asciiTheme="minorHAnsi" w:eastAsia="Calibri" w:hAnsiTheme="minorHAnsi"/>
                <w:sz w:val="16"/>
                <w:szCs w:val="16"/>
              </w:rPr>
              <w:t>Государств</w:t>
            </w:r>
            <w:r w:rsidR="00260D69" w:rsidRPr="006C419D">
              <w:rPr>
                <w:rFonts w:asciiTheme="minorHAnsi" w:eastAsia="Calibri" w:hAnsiTheme="minorHAnsi"/>
                <w:sz w:val="16"/>
                <w:szCs w:val="16"/>
              </w:rPr>
              <w:noBreakHyphen/>
            </w:r>
            <w:r w:rsidR="00E96388" w:rsidRPr="006C419D">
              <w:rPr>
                <w:rFonts w:asciiTheme="minorHAnsi" w:eastAsia="Calibri" w:hAnsiTheme="minorHAnsi"/>
                <w:sz w:val="16"/>
                <w:szCs w:val="16"/>
              </w:rPr>
              <w:t>Членов для совершенствования их политики и нормативно-правовой базы, способствующих развитию электросвязи/ИКТ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38487C92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ЦУР </w:t>
            </w:r>
            <w:r w:rsidR="00B2235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2, 4, 5, 8, 9, 10, 11, 16</w:t>
            </w:r>
            <w:r w:rsidR="00E9638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и 17</w:t>
            </w:r>
          </w:p>
          <w:p w14:paraId="4FDFB81E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йствию в реализации НД </w:t>
            </w:r>
            <w:r w:rsidR="00E9638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C6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14:paraId="54A730E3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D.3-2</w:t>
            </w:r>
            <w:r w:rsidRPr="006C419D">
              <w:rPr>
                <w:rFonts w:asciiTheme="minorHAnsi" w:eastAsia="Calibri" w:hAnsiTheme="minorHAnsi"/>
                <w:color w:val="1F497D" w:themeColor="text2"/>
                <w:sz w:val="16"/>
                <w:szCs w:val="16"/>
              </w:rPr>
              <w:t xml:space="preserve">: </w:t>
            </w:r>
            <w:r w:rsidR="00E96388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Укрепление </w:t>
            </w:r>
            <w:r w:rsidR="00260D69" w:rsidRPr="006C419D">
              <w:rPr>
                <w:rFonts w:asciiTheme="minorHAnsi" w:eastAsia="Calibri" w:hAnsiTheme="minorHAnsi"/>
                <w:sz w:val="16"/>
                <w:szCs w:val="16"/>
              </w:rPr>
              <w:t>потенциала Государств</w:t>
            </w:r>
            <w:r w:rsidR="00260D69" w:rsidRPr="006C419D">
              <w:rPr>
                <w:rFonts w:asciiTheme="minorHAnsi" w:eastAsia="Calibri" w:hAnsiTheme="minorHAnsi"/>
                <w:sz w:val="16"/>
                <w:szCs w:val="16"/>
              </w:rPr>
              <w:noBreakHyphen/>
            </w:r>
            <w:r w:rsidR="00E96388" w:rsidRPr="006C419D">
              <w:rPr>
                <w:rFonts w:asciiTheme="minorHAnsi" w:eastAsia="Calibri" w:hAnsiTheme="minorHAnsi"/>
                <w:sz w:val="16"/>
                <w:szCs w:val="16"/>
              </w:rPr>
              <w:t>Членов для создания высококачественных и сопоставимых на международном уровне статистических данных в сфере электросвязи/ИКТ, в которых отражены достижения и тенденции в сфере электросвязи/ИКТ, на основе согласованных стандартов и методик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2D0B5413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r w:rsidR="00E9638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 1−17</w:t>
            </w:r>
          </w:p>
          <w:p w14:paraId="26A52E0D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</w:t>
            </w:r>
            <w:r w:rsidR="00E9638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ию в реализации НД C1−C11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14:paraId="29E477B3" w14:textId="77777777" w:rsidR="00E96388" w:rsidRPr="006C419D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D.3-3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Развитие человеческого и институционального потенциала членов МСЭ для использования в полной мере потенциала электросвязи/ИКТ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3CD0D2BD" w14:textId="77777777" w:rsidR="00E96388" w:rsidRPr="006C419D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ЦУР 1, 2, </w:t>
            </w:r>
            <w:r w:rsidR="00B2235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3, 4, 5, 6, 12, 13, 14, 16 и 17</w:t>
            </w:r>
          </w:p>
          <w:p w14:paraId="323165CB" w14:textId="77777777" w:rsidR="00E96388" w:rsidRPr="006C419D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ию в реализации НД </w:t>
            </w: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C4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14:paraId="2C1ADB03" w14:textId="77777777" w:rsidR="00E96388" w:rsidRPr="006C419D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D.3-4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 с помощью, в том числе, государственных, частных и государственно-частных партнерств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1D50D9C2" w14:textId="77777777" w:rsidR="00E96388" w:rsidRPr="006C419D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1, 2, 3, 4, 5, 9, 12, 16 и 17</w:t>
            </w:r>
          </w:p>
          <w:p w14:paraId="41BEAEE2" w14:textId="77777777" w:rsidR="00E96388" w:rsidRPr="006C419D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C1, C2, C3, C4, C5, C6, C7 и C11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</w:tc>
        <w:tc>
          <w:tcPr>
            <w:tcW w:w="3592" w:type="dxa"/>
          </w:tcPr>
          <w:p w14:paraId="4B47F1E9" w14:textId="77777777" w:rsidR="009E78CC" w:rsidRPr="006C419D" w:rsidRDefault="00260D69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</w:t>
            </w:r>
            <w:r w:rsidR="009E78CC"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4-1</w:t>
            </w:r>
            <w:r w:rsidR="009E78CC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Расширение доступа к электросвязи/ИКТ и использования электросвязи/ИКТ в наименее развитых странах (НРС), малых островных развивающихся государствах (СИДС) и развивающихся странах, не имеющи</w:t>
            </w:r>
            <w:r w:rsidR="0098221E" w:rsidRPr="006C419D">
              <w:rPr>
                <w:rFonts w:asciiTheme="minorHAnsi" w:eastAsia="Calibri" w:hAnsiTheme="minorHAnsi"/>
                <w:sz w:val="16"/>
                <w:szCs w:val="16"/>
              </w:rPr>
              <w:t>х выхода к морю</w:t>
            </w:r>
            <w:r w:rsidR="003762A3" w:rsidRPr="006C419D">
              <w:rPr>
                <w:rFonts w:asciiTheme="minorHAnsi" w:eastAsia="Calibri" w:hAnsiTheme="minorHAnsi"/>
                <w:sz w:val="16"/>
                <w:szCs w:val="16"/>
              </w:rPr>
              <w:t>,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(ЛЛДС), а также в странах с переходной экономикой.</w:t>
            </w:r>
          </w:p>
          <w:p w14:paraId="2218615F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r w:rsidR="00F17923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 1, 3, 7, 8, 9, 11, 13 и 17</w:t>
            </w:r>
          </w:p>
          <w:p w14:paraId="1C5C384E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вует содействию в реализации НД </w:t>
            </w:r>
            <w:r w:rsidR="00F17923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C2, C6 и C7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14:paraId="18E8C40E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D.4-2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Повышение потенциала членов МСЭ для ускорения социально-экономического развития путем эффективного использования новых технологий, а также услуг и приложений электросвязи/ИКТ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34B61E02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</w:t>
            </w:r>
            <w:r w:rsidR="00F17923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ию ЦУР 2, 3, 4, 6, 7 и 11</w:t>
            </w:r>
          </w:p>
          <w:p w14:paraId="49AA1329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</w:t>
            </w:r>
            <w:r w:rsidR="00F17923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йствию в реализации НД C7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14:paraId="1CADDCF8" w14:textId="77777777" w:rsidR="00F17923" w:rsidRPr="006C419D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D.4-3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</w:t>
            </w:r>
            <w:r w:rsidRPr="006C419D">
              <w:rPr>
                <w:rFonts w:asciiTheme="minorHAnsi" w:eastAsia="Calibri" w:hAnsiTheme="minorHAnsi"/>
                <w:b/>
                <w:bCs/>
                <w:sz w:val="16"/>
                <w:szCs w:val="16"/>
              </w:rPr>
              <w:t xml:space="preserve"> </w:t>
            </w:r>
            <w:r w:rsidR="00EE2AA8" w:rsidRPr="006C419D">
              <w:rPr>
                <w:rFonts w:asciiTheme="minorHAnsi" w:eastAsia="Calibri" w:hAnsiTheme="minorHAnsi"/>
                <w:sz w:val="16"/>
                <w:szCs w:val="16"/>
              </w:rPr>
              <w:t>Укрепление потенциала членов МСЭ для разработки стратегий, политики и практики с целью охвата цифровыми технологиями, в частности для расширения прав и возможностей женщин и девушек, лиц с ограниченными возможностями и других лиц с особыми потребностями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5502DE19" w14:textId="77777777" w:rsidR="00F17923" w:rsidRPr="006C419D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</w:t>
            </w:r>
            <w:r w:rsidR="00EE2AA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тижению ЦУР 4, 5, 8, 10 </w:t>
            </w: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и</w:t>
            </w:r>
            <w:r w:rsidR="00EE2AA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17</w:t>
            </w:r>
          </w:p>
          <w:p w14:paraId="6A0F5446" w14:textId="77777777" w:rsidR="00F17923" w:rsidRPr="006C419D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содействию в реализа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ции НД </w:t>
            </w:r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С1, C2, C3, C4, С5, C6, C7, </w:t>
            </w: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C8</w:t>
            </w:r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и С9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</w:t>
            </w:r>
          </w:p>
          <w:p w14:paraId="6920F08C" w14:textId="77777777" w:rsidR="00F17923" w:rsidRPr="006C419D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D.4-4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EE2AA8" w:rsidRPr="006C419D">
              <w:rPr>
                <w:rFonts w:asciiTheme="minorHAnsi" w:eastAsia="Calibri" w:hAnsiTheme="minorHAnsi"/>
                <w:sz w:val="16"/>
                <w:szCs w:val="16"/>
              </w:rPr>
              <w:t>Повышение потенциала членов МСЭ для разработки стратегий в сфере электросвязи/ИКТ и решений по адаптации к изменению климата и смягчению его последствий, а также для использования "зеленой"/возобновляемой энергии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2FB91303" w14:textId="77777777" w:rsidR="00F17923" w:rsidRPr="006C419D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достижению ЦУР 3, 5, 11</w:t>
            </w:r>
            <w:r w:rsidR="00EE2AA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, 12</w:t>
            </w: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и </w:t>
            </w:r>
            <w:r w:rsidR="00EE2AA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13</w:t>
            </w:r>
          </w:p>
          <w:p w14:paraId="6A1B1FFF" w14:textId="77777777" w:rsidR="00F17923" w:rsidRPr="006C419D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содействию в реализации НД C7</w:t>
            </w:r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ВВУИО </w:t>
            </w:r>
          </w:p>
        </w:tc>
      </w:tr>
    </w:tbl>
    <w:p w14:paraId="09EF01D4" w14:textId="77777777" w:rsidR="007E77D1" w:rsidRPr="006C419D" w:rsidRDefault="007E77D1" w:rsidP="007E77D1">
      <w:pPr>
        <w:pStyle w:val="AnnexNo"/>
        <w:spacing w:before="0"/>
        <w:jc w:val="left"/>
        <w:rPr>
          <w:sz w:val="16"/>
          <w:szCs w:val="16"/>
        </w:rPr>
      </w:pPr>
    </w:p>
    <w:p w14:paraId="3125D950" w14:textId="77777777" w:rsidR="009454D7" w:rsidRPr="006C419D" w:rsidRDefault="009454D7" w:rsidP="007E77D1">
      <w:pPr>
        <w:pStyle w:val="AnnexNo"/>
        <w:spacing w:before="120"/>
      </w:pPr>
      <w:r w:rsidRPr="006C419D">
        <w:lastRenderedPageBreak/>
        <w:t>Приложение 2</w:t>
      </w:r>
    </w:p>
    <w:p w14:paraId="140EADDA" w14:textId="2D98ED95" w:rsidR="009454D7" w:rsidRPr="006C419D" w:rsidRDefault="005833C2" w:rsidP="002B1691">
      <w:pPr>
        <w:pStyle w:val="Annextitle"/>
        <w:spacing w:before="200" w:after="200"/>
      </w:pPr>
      <w:r w:rsidRPr="006C419D">
        <w:t>Вопросы исследовательских комиссий МСЭ</w:t>
      </w:r>
      <w:r w:rsidR="009454D7" w:rsidRPr="006C419D">
        <w:t xml:space="preserve">-D </w:t>
      </w:r>
      <w:r w:rsidRPr="006C419D">
        <w:t>(2018–</w:t>
      </w:r>
      <w:r w:rsidR="009454D7" w:rsidRPr="006C419D">
        <w:t>2021</w:t>
      </w:r>
      <w:r w:rsidRPr="006C419D">
        <w:t xml:space="preserve"> гг.</w:t>
      </w:r>
      <w:r w:rsidR="009454D7" w:rsidRPr="006C419D">
        <w:t xml:space="preserve">) </w:t>
      </w:r>
      <w:r w:rsidRPr="006C419D">
        <w:t xml:space="preserve">и вклад в реализацию </w:t>
      </w:r>
      <w:r w:rsidR="0044582B" w:rsidRPr="006C419D">
        <w:br/>
      </w:r>
      <w:r w:rsidR="00167A56" w:rsidRPr="006C419D">
        <w:t xml:space="preserve">направлений </w:t>
      </w:r>
      <w:r w:rsidRPr="006C419D">
        <w:t>деятельности ВВУИО и достижение ЦУР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75"/>
        <w:gridCol w:w="3368"/>
        <w:gridCol w:w="428"/>
        <w:gridCol w:w="3829"/>
        <w:gridCol w:w="3360"/>
      </w:tblGrid>
      <w:tr w:rsidR="0044582B" w:rsidRPr="006C419D" w14:paraId="2C2E76E2" w14:textId="77777777" w:rsidTr="00265B97">
        <w:tc>
          <w:tcPr>
            <w:tcW w:w="6943" w:type="dxa"/>
            <w:gridSpan w:val="2"/>
            <w:tcBorders>
              <w:top w:val="nil"/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12304B3B" w14:textId="716B6C78" w:rsidR="0044582B" w:rsidRPr="006C419D" w:rsidRDefault="00B21AB4" w:rsidP="002B1691">
            <w:pPr>
              <w:spacing w:before="80" w:after="80"/>
              <w:jc w:val="center"/>
              <w:rPr>
                <w:b/>
                <w:bCs/>
                <w:color w:val="1F497D" w:themeColor="text2"/>
              </w:rPr>
            </w:pPr>
            <w:r w:rsidRPr="006C419D">
              <w:rPr>
                <w:b/>
                <w:bCs/>
                <w:color w:val="1F497D" w:themeColor="text2"/>
              </w:rPr>
              <w:t>1-я Исследовательская комиссия</w:t>
            </w:r>
            <w:r w:rsidR="0044582B" w:rsidRPr="006C419D">
              <w:rPr>
                <w:b/>
                <w:bCs/>
                <w:color w:val="1F497D" w:themeColor="text2"/>
              </w:rPr>
              <w:t xml:space="preserve">: Благоприятная среда </w:t>
            </w:r>
            <w:r w:rsidRPr="006C419D">
              <w:rPr>
                <w:b/>
                <w:bCs/>
                <w:color w:val="1F497D" w:themeColor="text2"/>
              </w:rPr>
              <w:br/>
            </w:r>
            <w:r w:rsidR="0044582B" w:rsidRPr="006C419D">
              <w:rPr>
                <w:b/>
                <w:bCs/>
                <w:color w:val="1F497D" w:themeColor="text2"/>
              </w:rPr>
              <w:t>для развития электросвязи/ИКТ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61C2D167" w14:textId="77777777" w:rsidR="0044582B" w:rsidRPr="006C419D" w:rsidRDefault="0044582B" w:rsidP="002B1691">
            <w:pPr>
              <w:pStyle w:val="Tabletext"/>
              <w:spacing w:before="80" w:after="80"/>
            </w:pPr>
          </w:p>
        </w:tc>
        <w:tc>
          <w:tcPr>
            <w:tcW w:w="7189" w:type="dxa"/>
            <w:gridSpan w:val="2"/>
            <w:tcBorders>
              <w:top w:val="nil"/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9E83463" w14:textId="40AF00D6" w:rsidR="0044582B" w:rsidRPr="006C419D" w:rsidRDefault="00B21AB4" w:rsidP="002B1691">
            <w:pPr>
              <w:spacing w:before="80" w:after="80"/>
              <w:jc w:val="center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6C419D">
              <w:rPr>
                <w:b/>
                <w:bCs/>
                <w:color w:val="1F497D" w:themeColor="text2"/>
              </w:rPr>
              <w:t>2-я Исследовательская комиссия</w:t>
            </w:r>
            <w:r w:rsidR="0044582B" w:rsidRPr="006C419D">
              <w:rPr>
                <w:b/>
                <w:bCs/>
                <w:color w:val="1F497D" w:themeColor="text2"/>
              </w:rPr>
              <w:t xml:space="preserve">: Использование услуг и приложений ИКТ </w:t>
            </w:r>
            <w:r w:rsidRPr="006C419D">
              <w:rPr>
                <w:b/>
                <w:bCs/>
                <w:color w:val="1F497D" w:themeColor="text2"/>
              </w:rPr>
              <w:br/>
            </w:r>
            <w:r w:rsidR="0044582B" w:rsidRPr="006C419D">
              <w:rPr>
                <w:b/>
                <w:bCs/>
                <w:color w:val="1F497D" w:themeColor="text2"/>
              </w:rPr>
              <w:t>в целях содействия устойчивому развитию</w:t>
            </w:r>
          </w:p>
        </w:tc>
      </w:tr>
      <w:tr w:rsidR="0044582B" w:rsidRPr="006C419D" w14:paraId="29D8B9C2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0D93896E" w14:textId="77777777" w:rsidR="0044582B" w:rsidRPr="006C419D" w:rsidRDefault="0044582B" w:rsidP="002B1691">
            <w:pPr>
              <w:spacing w:before="40" w:after="40"/>
              <w:rPr>
                <w:sz w:val="16"/>
                <w:szCs w:val="16"/>
              </w:rPr>
            </w:pPr>
            <w:r w:rsidRPr="006C419D">
              <w:rPr>
                <w:b/>
                <w:bCs/>
                <w:sz w:val="16"/>
                <w:szCs w:val="16"/>
              </w:rPr>
              <w:t>Исследуемый вопрос</w:t>
            </w:r>
          </w:p>
        </w:tc>
        <w:tc>
          <w:tcPr>
            <w:tcW w:w="3368" w:type="dxa"/>
            <w:noWrap/>
            <w:tcMar>
              <w:left w:w="57" w:type="dxa"/>
              <w:right w:w="57" w:type="dxa"/>
            </w:tcMar>
          </w:tcPr>
          <w:p w14:paraId="700C05D1" w14:textId="77777777" w:rsidR="0044582B" w:rsidRPr="006C419D" w:rsidRDefault="0044582B" w:rsidP="002B169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6C419D">
              <w:rPr>
                <w:b/>
                <w:bCs/>
                <w:sz w:val="16"/>
                <w:szCs w:val="16"/>
              </w:rPr>
              <w:t>Соответствующие ЦУР</w:t>
            </w:r>
          </w:p>
          <w:p w14:paraId="1848205C" w14:textId="31FD8E35" w:rsidR="0044582B" w:rsidRPr="006C419D" w:rsidRDefault="00167A56" w:rsidP="002B1691">
            <w:pPr>
              <w:spacing w:before="40" w:after="40"/>
              <w:rPr>
                <w:sz w:val="16"/>
                <w:szCs w:val="16"/>
              </w:rPr>
            </w:pPr>
            <w:r w:rsidRPr="006C419D">
              <w:rPr>
                <w:b/>
                <w:bCs/>
                <w:sz w:val="16"/>
                <w:szCs w:val="16"/>
              </w:rPr>
              <w:t xml:space="preserve">направления </w:t>
            </w:r>
            <w:r w:rsidR="0044582B" w:rsidRPr="006C419D">
              <w:rPr>
                <w:b/>
                <w:bCs/>
                <w:sz w:val="16"/>
                <w:szCs w:val="16"/>
              </w:rPr>
              <w:t>деятельности ВВУИО</w:t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57" w:type="dxa"/>
              <w:right w:w="57" w:type="dxa"/>
            </w:tcMar>
          </w:tcPr>
          <w:p w14:paraId="220E1F99" w14:textId="77777777" w:rsidR="0044582B" w:rsidRPr="006C419D" w:rsidRDefault="0044582B" w:rsidP="002B1691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12DEF093" w14:textId="77777777" w:rsidR="0044582B" w:rsidRPr="006C419D" w:rsidRDefault="0044582B" w:rsidP="002B1691">
            <w:pPr>
              <w:spacing w:before="40" w:after="40"/>
              <w:rPr>
                <w:sz w:val="16"/>
                <w:szCs w:val="16"/>
              </w:rPr>
            </w:pPr>
            <w:r w:rsidRPr="006C419D">
              <w:rPr>
                <w:b/>
                <w:bCs/>
                <w:sz w:val="16"/>
                <w:szCs w:val="16"/>
              </w:rPr>
              <w:t>Исследуемый вопрос</w:t>
            </w:r>
          </w:p>
        </w:tc>
        <w:tc>
          <w:tcPr>
            <w:tcW w:w="3360" w:type="dxa"/>
            <w:noWrap/>
            <w:tcMar>
              <w:left w:w="57" w:type="dxa"/>
              <w:right w:w="57" w:type="dxa"/>
            </w:tcMar>
          </w:tcPr>
          <w:p w14:paraId="0DBFEF87" w14:textId="77777777" w:rsidR="0044582B" w:rsidRPr="006C419D" w:rsidRDefault="0044582B" w:rsidP="002B169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6C419D">
              <w:rPr>
                <w:b/>
                <w:bCs/>
                <w:sz w:val="16"/>
                <w:szCs w:val="16"/>
              </w:rPr>
              <w:t>Соответствующие ЦУР</w:t>
            </w:r>
          </w:p>
          <w:p w14:paraId="1754C365" w14:textId="21B7712E" w:rsidR="0044582B" w:rsidRPr="006C419D" w:rsidRDefault="00167A56" w:rsidP="002B1691">
            <w:pPr>
              <w:spacing w:before="40" w:after="40"/>
              <w:rPr>
                <w:sz w:val="16"/>
                <w:szCs w:val="16"/>
              </w:rPr>
            </w:pPr>
            <w:r w:rsidRPr="006C419D">
              <w:rPr>
                <w:b/>
                <w:bCs/>
                <w:sz w:val="16"/>
                <w:szCs w:val="16"/>
              </w:rPr>
              <w:t xml:space="preserve">направления </w:t>
            </w:r>
            <w:r w:rsidR="0044582B" w:rsidRPr="006C419D">
              <w:rPr>
                <w:b/>
                <w:bCs/>
                <w:sz w:val="16"/>
                <w:szCs w:val="16"/>
              </w:rPr>
              <w:t>деятельности ВВУИО</w:t>
            </w:r>
          </w:p>
        </w:tc>
      </w:tr>
      <w:tr w:rsidR="0044582B" w:rsidRPr="006C419D" w14:paraId="52F04B98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7A5B0690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1/1: Стратегии и политика для развертывания широкополосной связи в развивающихся странах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14:paraId="1117C045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jc w:val="center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2BE53EF" wp14:editId="3AA6DB8E">
                  <wp:extent cx="425879" cy="432000"/>
                  <wp:effectExtent l="0" t="0" r="0" b="6350"/>
                  <wp:docPr id="2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2E41A75C" wp14:editId="27BE46EB">
                  <wp:extent cx="425879" cy="432000"/>
                  <wp:effectExtent l="0" t="0" r="0" b="6350"/>
                  <wp:docPr id="2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9B37EAF" wp14:editId="060FED33">
                  <wp:extent cx="425879" cy="432000"/>
                  <wp:effectExtent l="0" t="0" r="0" b="6350"/>
                  <wp:docPr id="2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2C0B670A" wp14:editId="4C7CB63C">
                  <wp:extent cx="425879" cy="432000"/>
                  <wp:effectExtent l="0" t="0" r="0" b="6350"/>
                  <wp:docPr id="23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7680033" wp14:editId="1BDC8DA7">
                  <wp:extent cx="425879" cy="432000"/>
                  <wp:effectExtent l="0" t="0" r="0" b="6350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5737D794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145631AB" w14:textId="77777777" w:rsidR="0044582B" w:rsidRPr="006C419D" w:rsidRDefault="0044582B" w:rsidP="0044582B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1/2: Формирование "умных" городов и "умного" общества: использование ИКТ в целях устойчивого социально-экономического развития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14:paraId="49BC2BFC" w14:textId="77777777" w:rsidR="0044582B" w:rsidRPr="006C419D" w:rsidRDefault="0044582B" w:rsidP="002B1691">
            <w:pPr>
              <w:pStyle w:val="Tabletext"/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733136F" wp14:editId="7D7D8C5F">
                  <wp:extent cx="425879" cy="432000"/>
                  <wp:effectExtent l="0" t="0" r="0" b="6350"/>
                  <wp:docPr id="2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547F0CE0" wp14:editId="291DCAAA">
                  <wp:extent cx="425879" cy="432000"/>
                  <wp:effectExtent l="0" t="0" r="0" b="6350"/>
                  <wp:docPr id="2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6F494B3" wp14:editId="1FF99908">
                  <wp:extent cx="425879" cy="432000"/>
                  <wp:effectExtent l="0" t="0" r="0" b="6350"/>
                  <wp:docPr id="2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5708114" wp14:editId="0814A673">
                  <wp:extent cx="425879" cy="432000"/>
                  <wp:effectExtent l="0" t="0" r="0" b="6350"/>
                  <wp:docPr id="3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1B423683" wp14:editId="563203EC">
                  <wp:extent cx="425879" cy="432000"/>
                  <wp:effectExtent l="0" t="0" r="0" b="6350"/>
                  <wp:docPr id="31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6C419D" w14:paraId="533CBD44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6790F962" w14:textId="77777777" w:rsidR="0044582B" w:rsidRPr="006C419D" w:rsidRDefault="0044582B" w:rsidP="002B1691">
            <w:pPr>
              <w:spacing w:before="0"/>
              <w:ind w:right="-57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2/1: Стратегии, политика, регуляторные нормы и методы перехода к цифровому радиовещанию и его внедрения, а также развертывания новых услуг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14:paraId="3FBC0569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57CD67C0" wp14:editId="7E12039E">
                  <wp:extent cx="425879" cy="432000"/>
                  <wp:effectExtent l="0" t="0" r="0" b="6350"/>
                  <wp:docPr id="3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1421C08F" wp14:editId="6DE4E0AC">
                  <wp:extent cx="425879" cy="432000"/>
                  <wp:effectExtent l="0" t="0" r="0" b="6350"/>
                  <wp:docPr id="3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008C2591" wp14:editId="1B89E18D">
                  <wp:extent cx="425879" cy="432000"/>
                  <wp:effectExtent l="0" t="0" r="0" b="6350"/>
                  <wp:docPr id="34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B285AB2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462C386E" w14:textId="77777777" w:rsidR="0044582B" w:rsidRPr="006C419D" w:rsidRDefault="0044582B" w:rsidP="0044582B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2/2: Электросвязь/ИКТ для электронного здравоохранения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14:paraId="297D9EAB" w14:textId="77777777" w:rsidR="0044582B" w:rsidRPr="006C419D" w:rsidRDefault="0044582B" w:rsidP="001B3521">
            <w:pPr>
              <w:pStyle w:val="Tabletext"/>
              <w:tabs>
                <w:tab w:val="right" w:pos="3360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139EA8B5" wp14:editId="48BAD57F">
                  <wp:extent cx="425879" cy="432000"/>
                  <wp:effectExtent l="0" t="0" r="0" b="6350"/>
                  <wp:docPr id="4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29D5200" wp14:editId="285F9887">
                  <wp:extent cx="425879" cy="432000"/>
                  <wp:effectExtent l="0" t="0" r="0" b="6350"/>
                  <wp:docPr id="62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66B344D" wp14:editId="09C27632">
                  <wp:extent cx="425879" cy="432000"/>
                  <wp:effectExtent l="0" t="0" r="0" b="6350"/>
                  <wp:docPr id="71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043D1856" wp14:editId="36DB4940">
                  <wp:extent cx="425879" cy="432000"/>
                  <wp:effectExtent l="0" t="0" r="0" b="6350"/>
                  <wp:docPr id="70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6C419D" w14:paraId="0B033FC2" w14:textId="77777777" w:rsidTr="00265B97">
        <w:tc>
          <w:tcPr>
            <w:tcW w:w="3575" w:type="dxa"/>
            <w:vMerge w:val="restart"/>
            <w:noWrap/>
            <w:tcMar>
              <w:left w:w="57" w:type="dxa"/>
              <w:right w:w="57" w:type="dxa"/>
            </w:tcMar>
          </w:tcPr>
          <w:p w14:paraId="5C35CDEA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3/1: Появляющиеся технологии, в том числе облачные вычисления, мобильные услуги и</w:t>
            </w:r>
            <w:r w:rsidR="002B1691" w:rsidRPr="006C419D">
              <w:rPr>
                <w:sz w:val="16"/>
                <w:szCs w:val="16"/>
              </w:rPr>
              <w:t> </w:t>
            </w:r>
            <w:r w:rsidRPr="006C419D">
              <w:rPr>
                <w:sz w:val="16"/>
                <w:szCs w:val="16"/>
              </w:rPr>
              <w:t>услуги OTT: проблемы и возможности, а также экономические и политические последствия для развивающихся стран</w:t>
            </w:r>
          </w:p>
        </w:tc>
        <w:tc>
          <w:tcPr>
            <w:tcW w:w="336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17297FA6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1595E3F6" wp14:editId="32570153">
                  <wp:extent cx="425879" cy="432000"/>
                  <wp:effectExtent l="0" t="0" r="0" b="6350"/>
                  <wp:docPr id="4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EDAA664" wp14:editId="352E30FB">
                  <wp:extent cx="425879" cy="432000"/>
                  <wp:effectExtent l="0" t="0" r="0" b="6350"/>
                  <wp:docPr id="39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819E12E" wp14:editId="23E06CF1">
                  <wp:extent cx="425879" cy="432000"/>
                  <wp:effectExtent l="0" t="0" r="0" b="6350"/>
                  <wp:docPr id="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3C01B1C" wp14:editId="2BDCFEE7">
                  <wp:extent cx="425879" cy="432000"/>
                  <wp:effectExtent l="0" t="0" r="0" b="6350"/>
                  <wp:docPr id="4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vMerge w:val="restart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E12BD87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vMerge w:val="restart"/>
            <w:noWrap/>
            <w:tcMar>
              <w:left w:w="57" w:type="dxa"/>
              <w:right w:w="57" w:type="dxa"/>
            </w:tcMar>
          </w:tcPr>
          <w:p w14:paraId="1FFD9CB1" w14:textId="77777777" w:rsidR="0044582B" w:rsidRPr="006C419D" w:rsidRDefault="0044582B" w:rsidP="0044582B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3/2: Защищенность сетей информации и связи: передовой опыт по созданию культуры кибербезопасности</w:t>
            </w:r>
          </w:p>
        </w:tc>
        <w:tc>
          <w:tcPr>
            <w:tcW w:w="3360" w:type="dxa"/>
            <w:vMerge w:val="restart"/>
            <w:noWrap/>
            <w:tcMar>
              <w:left w:w="0" w:type="dxa"/>
              <w:right w:w="0" w:type="dxa"/>
            </w:tcMar>
          </w:tcPr>
          <w:p w14:paraId="5F70F210" w14:textId="77777777" w:rsidR="0044582B" w:rsidRPr="006C419D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582BB5F7" wp14:editId="1FF09A9A">
                  <wp:extent cx="425879" cy="432000"/>
                  <wp:effectExtent l="0" t="0" r="0" b="6350"/>
                  <wp:docPr id="6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C67BF90" wp14:editId="632CEB4D">
                  <wp:extent cx="425879" cy="432000"/>
                  <wp:effectExtent l="0" t="0" r="0" b="6350"/>
                  <wp:docPr id="6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D4BC9B4" wp14:editId="6F85EB55">
                  <wp:extent cx="425879" cy="432000"/>
                  <wp:effectExtent l="0" t="0" r="0" b="6350"/>
                  <wp:docPr id="6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FA22020" wp14:editId="09B75C65">
                  <wp:extent cx="425879" cy="432000"/>
                  <wp:effectExtent l="0" t="0" r="0" b="6350"/>
                  <wp:docPr id="72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6C419D" w14:paraId="5DABF6DC" w14:textId="77777777" w:rsidTr="00265B97">
        <w:tc>
          <w:tcPr>
            <w:tcW w:w="3575" w:type="dxa"/>
            <w:vMerge/>
            <w:noWrap/>
            <w:tcMar>
              <w:left w:w="57" w:type="dxa"/>
              <w:right w:w="57" w:type="dxa"/>
            </w:tcMar>
          </w:tcPr>
          <w:p w14:paraId="16B1B731" w14:textId="77777777" w:rsidR="0044582B" w:rsidRPr="006C419D" w:rsidRDefault="0044582B" w:rsidP="002B1691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368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3ACD91BE" w14:textId="77777777" w:rsidR="0044582B" w:rsidRPr="006C419D" w:rsidRDefault="0044582B" w:rsidP="0044582B">
            <w:pPr>
              <w:pStyle w:val="Tabletext"/>
              <w:tabs>
                <w:tab w:val="left" w:pos="1588"/>
              </w:tabs>
              <w:spacing w:before="0" w:after="0"/>
              <w:jc w:val="right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5A605067" wp14:editId="3BF964B9">
                  <wp:extent cx="425879" cy="432000"/>
                  <wp:effectExtent l="0" t="0" r="0" b="6350"/>
                  <wp:docPr id="45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999D6DC" wp14:editId="4DD4A4F7">
                  <wp:extent cx="425879" cy="432000"/>
                  <wp:effectExtent l="0" t="0" r="0" b="6350"/>
                  <wp:docPr id="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1C978E9" wp14:editId="59307309">
                  <wp:extent cx="425879" cy="432000"/>
                  <wp:effectExtent l="0" t="0" r="0" b="6350"/>
                  <wp:docPr id="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vMerge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7B5CEFAD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vMerge/>
            <w:noWrap/>
            <w:tcMar>
              <w:left w:w="57" w:type="dxa"/>
              <w:right w:w="57" w:type="dxa"/>
            </w:tcMar>
          </w:tcPr>
          <w:p w14:paraId="3763AEE4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noWrap/>
            <w:tcMar>
              <w:left w:w="0" w:type="dxa"/>
              <w:right w:w="0" w:type="dxa"/>
            </w:tcMar>
          </w:tcPr>
          <w:p w14:paraId="0639422A" w14:textId="77777777" w:rsidR="0044582B" w:rsidRPr="006C419D" w:rsidRDefault="0044582B" w:rsidP="0044582B">
            <w:pPr>
              <w:pStyle w:val="Tabletext"/>
              <w:tabs>
                <w:tab w:val="right" w:pos="3506"/>
              </w:tabs>
              <w:spacing w:before="0" w:after="0"/>
              <w:rPr>
                <w:sz w:val="16"/>
                <w:szCs w:val="16"/>
              </w:rPr>
            </w:pPr>
          </w:p>
        </w:tc>
      </w:tr>
      <w:tr w:rsidR="0044582B" w:rsidRPr="006C419D" w14:paraId="105C4EBF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292A3934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4/1: Экономическая политика и методы определения стоимости услуг национальных сетей электросвязи/ИКТ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14:paraId="53E14D37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32BA0BCB" wp14:editId="26633753">
                  <wp:extent cx="425879" cy="432000"/>
                  <wp:effectExtent l="0" t="0" r="0" b="6350"/>
                  <wp:docPr id="36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74E370E" wp14:editId="1EA2EE01">
                  <wp:extent cx="425879" cy="432000"/>
                  <wp:effectExtent l="0" t="0" r="0" b="6350"/>
                  <wp:docPr id="4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B914EA3" wp14:editId="4082BED9">
                  <wp:extent cx="425879" cy="432000"/>
                  <wp:effectExtent l="0" t="0" r="0" b="6350"/>
                  <wp:docPr id="50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2E05994" wp14:editId="23D97F4C">
                  <wp:extent cx="425879" cy="432000"/>
                  <wp:effectExtent l="0" t="0" r="0" b="6350"/>
                  <wp:docPr id="61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055C2235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3A98FBF5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4/2: Помощь развивающимся странам в выполнении программ по проверке на соответствие и</w:t>
            </w:r>
            <w:r w:rsidR="002B1691" w:rsidRPr="006C419D">
              <w:rPr>
                <w:sz w:val="16"/>
                <w:szCs w:val="16"/>
              </w:rPr>
              <w:t> </w:t>
            </w:r>
            <w:r w:rsidRPr="006C419D">
              <w:rPr>
                <w:sz w:val="16"/>
                <w:szCs w:val="16"/>
              </w:rPr>
              <w:t>функциональную совместимость, а также в борьбе с</w:t>
            </w:r>
            <w:r w:rsidR="002B1691" w:rsidRPr="006C419D">
              <w:rPr>
                <w:sz w:val="16"/>
                <w:szCs w:val="16"/>
              </w:rPr>
              <w:t> </w:t>
            </w:r>
            <w:r w:rsidRPr="006C419D">
              <w:rPr>
                <w:sz w:val="16"/>
                <w:szCs w:val="16"/>
              </w:rPr>
              <w:t>использованием контрафактного оборудования ИКТ и хищением мобильных устройств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14:paraId="1A06C265" w14:textId="77777777" w:rsidR="0044582B" w:rsidRPr="006C419D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9F55C40" wp14:editId="04E0F4B2">
                  <wp:extent cx="425879" cy="432000"/>
                  <wp:effectExtent l="0" t="0" r="0" b="6350"/>
                  <wp:docPr id="66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518044A" wp14:editId="45696A7E">
                  <wp:extent cx="425879" cy="432000"/>
                  <wp:effectExtent l="0" t="0" r="0" b="6350"/>
                  <wp:docPr id="6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82734EB" wp14:editId="132610B6">
                  <wp:extent cx="425879" cy="432000"/>
                  <wp:effectExtent l="0" t="0" r="0" b="6350"/>
                  <wp:docPr id="6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365BDAFA" wp14:editId="7CEC7FE2">
                  <wp:extent cx="425879" cy="432000"/>
                  <wp:effectExtent l="0" t="0" r="0" b="6350"/>
                  <wp:docPr id="74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6C419D" w14:paraId="0DC68983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4045B5C0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5/1: Электросвязь/ИКТ для сельских и отдаленных районов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14:paraId="4D5A61B6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17F303DB" wp14:editId="60E79AAF">
                  <wp:extent cx="425879" cy="432000"/>
                  <wp:effectExtent l="0" t="0" r="0" b="6350"/>
                  <wp:docPr id="37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30261945" wp14:editId="40A442E9">
                  <wp:extent cx="425879" cy="432000"/>
                  <wp:effectExtent l="0" t="0" r="0" b="6350"/>
                  <wp:docPr id="5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8A7AC1F" wp14:editId="53832C67">
                  <wp:extent cx="425879" cy="432000"/>
                  <wp:effectExtent l="0" t="0" r="0" b="6350"/>
                  <wp:docPr id="5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A4B5118" wp14:editId="6672F237">
                  <wp:extent cx="425879" cy="432000"/>
                  <wp:effectExtent l="0" t="0" r="0" b="6350"/>
                  <wp:docPr id="54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2C3026B" wp14:editId="6E40A5EC">
                  <wp:extent cx="425879" cy="432000"/>
                  <wp:effectExtent l="0" t="0" r="0" b="6350"/>
                  <wp:docPr id="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1F637097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44E312CB" w14:textId="77777777" w:rsidR="0044582B" w:rsidRPr="006C419D" w:rsidRDefault="0044582B" w:rsidP="0044582B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5/2: Использование электросвязи/ИКТ для снижения риска бедствий и управления операциями в случае бедствий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14:paraId="5654C997" w14:textId="77777777" w:rsidR="0044582B" w:rsidRPr="006C419D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12A53E2" wp14:editId="0FE0D667">
                  <wp:extent cx="425879" cy="432000"/>
                  <wp:effectExtent l="0" t="0" r="0" b="6350"/>
                  <wp:docPr id="85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3F8DE3F7" wp14:editId="416F5D90">
                  <wp:extent cx="425879" cy="432000"/>
                  <wp:effectExtent l="0" t="0" r="0" b="6350"/>
                  <wp:docPr id="8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8652731" wp14:editId="0B9D6064">
                  <wp:extent cx="425879" cy="432000"/>
                  <wp:effectExtent l="0" t="0" r="0" b="6350"/>
                  <wp:docPr id="87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2F878AC9" wp14:editId="7DE40C2B">
                  <wp:extent cx="425879" cy="432000"/>
                  <wp:effectExtent l="0" t="0" r="0" b="6350"/>
                  <wp:docPr id="88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6C419D" w14:paraId="7714349A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14963066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6/1: Информация для потребителей, их защита и права: законы, нормативные положения, экономические основы, сети потребителей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14:paraId="60CB694F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30B3D4F1" wp14:editId="7DFCFD2F">
                  <wp:extent cx="425879" cy="432000"/>
                  <wp:effectExtent l="0" t="0" r="0" b="6350"/>
                  <wp:docPr id="56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D89F9E5" wp14:editId="6144AFEA">
                  <wp:extent cx="425879" cy="432000"/>
                  <wp:effectExtent l="0" t="0" r="0" b="6350"/>
                  <wp:docPr id="5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231D893D" wp14:editId="3F26ABD9">
                  <wp:extent cx="425879" cy="432000"/>
                  <wp:effectExtent l="0" t="0" r="0" b="6350"/>
                  <wp:docPr id="59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99B70A2" wp14:editId="6B3CD7A8">
                  <wp:extent cx="425879" cy="432000"/>
                  <wp:effectExtent l="0" t="0" r="0" b="635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182A3BF3" wp14:editId="274A8CC1">
                  <wp:extent cx="425879" cy="432000"/>
                  <wp:effectExtent l="0" t="0" r="0" b="6350"/>
                  <wp:docPr id="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7693D4A3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2051625C" w14:textId="77777777" w:rsidR="0044582B" w:rsidRPr="006C419D" w:rsidRDefault="0044582B" w:rsidP="0044582B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6/2: ИКТ и окружающая среда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14:paraId="6D3721AF" w14:textId="77777777" w:rsidR="0044582B" w:rsidRPr="006C419D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20699C8" wp14:editId="02468D6A">
                  <wp:extent cx="425879" cy="432000"/>
                  <wp:effectExtent l="0" t="0" r="0" b="6350"/>
                  <wp:docPr id="8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7ABC371" wp14:editId="4375BF23">
                  <wp:extent cx="425879" cy="432000"/>
                  <wp:effectExtent l="0" t="0" r="0" b="6350"/>
                  <wp:docPr id="8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6C419D" w14:paraId="68C78A40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5D32E5DD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7/1: Доступ к услугам электросвязи/ИКТ для лиц с ограниченными возможностями и других лиц с особыми потребностями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14:paraId="04A93B1C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17328094" wp14:editId="077B5F99">
                  <wp:extent cx="425879" cy="432000"/>
                  <wp:effectExtent l="0" t="0" r="0" b="6350"/>
                  <wp:docPr id="38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230F1C0B" wp14:editId="15B392F6">
                  <wp:extent cx="425879" cy="432000"/>
                  <wp:effectExtent l="0" t="0" r="0" b="6350"/>
                  <wp:docPr id="51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2519AD5A" wp14:editId="651C2232">
                  <wp:extent cx="425879" cy="432000"/>
                  <wp:effectExtent l="0" t="0" r="0" b="635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0358C377" wp14:editId="7F4F63E6">
                  <wp:extent cx="425879" cy="432000"/>
                  <wp:effectExtent l="0" t="0" r="0" b="635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23B86D30" wp14:editId="75417D03">
                  <wp:extent cx="425879" cy="432000"/>
                  <wp:effectExtent l="0" t="0" r="0" b="635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6B4D6342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12E5BCC3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7/2: Стратегии и политика, касающиеся воздействия электромагнитных полей на человека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14:paraId="128739F8" w14:textId="77777777" w:rsidR="0044582B" w:rsidRPr="006C419D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C65CD3B" wp14:editId="187F3511">
                  <wp:extent cx="425879" cy="432000"/>
                  <wp:effectExtent l="0" t="0" r="0" b="6350"/>
                  <wp:docPr id="80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3237E8D" wp14:editId="63BADBF6">
                  <wp:extent cx="425879" cy="432000"/>
                  <wp:effectExtent l="0" t="0" r="0" b="6350"/>
                  <wp:docPr id="8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1295460F" wp14:editId="03AD7130">
                  <wp:extent cx="425879" cy="432000"/>
                  <wp:effectExtent l="0" t="0" r="0" b="6350"/>
                  <wp:docPr id="82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0FAB11" w14:textId="77777777" w:rsidR="00F17923" w:rsidRPr="006C419D" w:rsidRDefault="00F17923" w:rsidP="0003433B">
      <w:pPr>
        <w:spacing w:before="360"/>
        <w:jc w:val="center"/>
      </w:pPr>
      <w:r w:rsidRPr="006C419D">
        <w:t>______________</w:t>
      </w:r>
    </w:p>
    <w:sectPr w:rsidR="00F17923" w:rsidRPr="006C419D" w:rsidSect="00811699">
      <w:headerReference w:type="default" r:id="rId44"/>
      <w:footerReference w:type="default" r:id="rId45"/>
      <w:headerReference w:type="first" r:id="rId46"/>
      <w:footerReference w:type="first" r:id="rId47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731E" w14:textId="77777777" w:rsidR="00312ACD" w:rsidRDefault="00312ACD" w:rsidP="00E54FD2">
      <w:pPr>
        <w:spacing w:before="0"/>
      </w:pPr>
      <w:r>
        <w:separator/>
      </w:r>
    </w:p>
  </w:endnote>
  <w:endnote w:type="continuationSeparator" w:id="0">
    <w:p w14:paraId="33DBD829" w14:textId="77777777" w:rsidR="00312ACD" w:rsidRDefault="00312ACD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1ABB" w14:textId="192A6306" w:rsidR="00312ACD" w:rsidRPr="00FC7034" w:rsidRDefault="00312ACD" w:rsidP="004128CF">
    <w:pPr>
      <w:pStyle w:val="Footer"/>
      <w:rPr>
        <w:lang w:val="en-US"/>
      </w:rPr>
    </w:pPr>
    <w:r>
      <w:fldChar w:fldCharType="begin"/>
    </w:r>
    <w:r w:rsidRPr="00FC703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P:\RUS\ITU-D\CONF-D\TDAG20\000\003R.docx</w:t>
    </w:r>
    <w:r>
      <w:fldChar w:fldCharType="end"/>
    </w:r>
    <w:r w:rsidRPr="00FC7034">
      <w:rPr>
        <w:lang w:val="en-US"/>
      </w:rPr>
      <w:t xml:space="preserve"> (</w:t>
    </w:r>
    <w:r w:rsidRPr="008E02FA">
      <w:rPr>
        <w:lang w:val="en-GB"/>
      </w:rPr>
      <w:t>465650</w:t>
    </w:r>
    <w:r w:rsidRPr="00FC7034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312ACD" w:rsidRPr="00B26D06" w14:paraId="0239923A" w14:textId="77777777" w:rsidTr="00B22358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1679AC4" w14:textId="77777777" w:rsidR="00312ACD" w:rsidRPr="00B26D06" w:rsidRDefault="00312ACD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26D06">
            <w:rPr>
              <w:sz w:val="18"/>
              <w:szCs w:val="18"/>
            </w:rPr>
            <w:t>Координатор</w:t>
          </w:r>
          <w:r w:rsidRPr="00B26D06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EA93B01" w14:textId="77777777" w:rsidR="00312ACD" w:rsidRPr="00B26D06" w:rsidRDefault="00312ACD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B26D0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D495B1E" w14:textId="77777777" w:rsidR="00312ACD" w:rsidRPr="00B26D06" w:rsidRDefault="00312ACD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B26D06">
            <w:rPr>
              <w:sz w:val="18"/>
              <w:szCs w:val="18"/>
            </w:rPr>
            <w:t>г-н Ярослав Пондер (</w:t>
          </w:r>
          <w:r w:rsidRPr="00B26D06">
            <w:rPr>
              <w:sz w:val="18"/>
              <w:szCs w:val="18"/>
              <w:lang w:val="en-US"/>
            </w:rPr>
            <w:t>Mr</w:t>
          </w:r>
          <w:r w:rsidRPr="00B26D06">
            <w:rPr>
              <w:sz w:val="18"/>
              <w:szCs w:val="18"/>
            </w:rPr>
            <w:t xml:space="preserve"> </w:t>
          </w:r>
          <w:r w:rsidRPr="00B26D06">
            <w:rPr>
              <w:sz w:val="18"/>
              <w:szCs w:val="18"/>
              <w:lang w:val="en-US"/>
            </w:rPr>
            <w:t>Jaroslaw</w:t>
          </w:r>
          <w:r w:rsidRPr="00B26D06">
            <w:rPr>
              <w:sz w:val="18"/>
              <w:szCs w:val="18"/>
            </w:rPr>
            <w:t xml:space="preserve"> </w:t>
          </w:r>
          <w:r w:rsidRPr="00B26D06">
            <w:rPr>
              <w:sz w:val="18"/>
              <w:szCs w:val="18"/>
              <w:lang w:val="en-US"/>
            </w:rPr>
            <w:t>Ponder</w:t>
          </w:r>
          <w:r w:rsidRPr="00B26D06">
            <w:rPr>
              <w:sz w:val="18"/>
              <w:szCs w:val="18"/>
            </w:rPr>
            <w:t xml:space="preserve">), </w:t>
          </w:r>
          <w:r w:rsidRPr="00B26D06">
            <w:rPr>
              <w:color w:val="000000"/>
              <w:sz w:val="18"/>
              <w:szCs w:val="18"/>
            </w:rPr>
            <w:t>руководитель Отделения МСЭ для Европы</w:t>
          </w:r>
        </w:p>
      </w:tc>
    </w:tr>
    <w:tr w:rsidR="00312ACD" w:rsidRPr="00B26D06" w14:paraId="505A05CB" w14:textId="77777777" w:rsidTr="00B22358">
      <w:tc>
        <w:tcPr>
          <w:tcW w:w="1418" w:type="dxa"/>
          <w:shd w:val="clear" w:color="auto" w:fill="auto"/>
        </w:tcPr>
        <w:p w14:paraId="75AB6627" w14:textId="77777777" w:rsidR="00312ACD" w:rsidRPr="00B26D06" w:rsidRDefault="00312ACD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4B7AD105" w14:textId="77777777" w:rsidR="00312ACD" w:rsidRPr="00B26D06" w:rsidRDefault="00312ACD" w:rsidP="001530FB">
          <w:pPr>
            <w:pStyle w:val="FirstFooter"/>
            <w:spacing w:before="40"/>
            <w:rPr>
              <w:sz w:val="18"/>
              <w:szCs w:val="18"/>
            </w:rPr>
          </w:pPr>
          <w:r w:rsidRPr="00B26D06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1B1781F" w14:textId="77777777" w:rsidR="00312ACD" w:rsidRPr="00B26D06" w:rsidRDefault="00312ACD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B26D06">
            <w:rPr>
              <w:sz w:val="18"/>
              <w:szCs w:val="18"/>
              <w:lang w:val="en-US"/>
            </w:rPr>
            <w:t>+41 22 730 6065</w:t>
          </w:r>
        </w:p>
      </w:tc>
    </w:tr>
    <w:tr w:rsidR="00312ACD" w:rsidRPr="00B26D06" w14:paraId="5E4A4AAF" w14:textId="77777777" w:rsidTr="00B22358">
      <w:tc>
        <w:tcPr>
          <w:tcW w:w="1418" w:type="dxa"/>
          <w:shd w:val="clear" w:color="auto" w:fill="auto"/>
        </w:tcPr>
        <w:p w14:paraId="289D0FFE" w14:textId="77777777" w:rsidR="00312ACD" w:rsidRPr="00B26D06" w:rsidRDefault="00312ACD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2C7B558C" w14:textId="77777777" w:rsidR="00312ACD" w:rsidRPr="00B26D06" w:rsidRDefault="00312ACD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B26D06">
            <w:rPr>
              <w:sz w:val="18"/>
              <w:szCs w:val="18"/>
            </w:rPr>
            <w:t>Эл. почта</w:t>
          </w:r>
          <w:r w:rsidRPr="00B26D06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128DA046" w14:textId="77777777" w:rsidR="00312ACD" w:rsidRPr="00B26D06" w:rsidRDefault="00182DC3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312ACD" w:rsidRPr="00B26D06">
              <w:rPr>
                <w:rStyle w:val="Hyperlink"/>
                <w:sz w:val="18"/>
                <w:szCs w:val="18"/>
                <w:lang w:val="en-US"/>
              </w:rPr>
              <w:t>jaroslaw.ponder@itu.int</w:t>
            </w:r>
          </w:hyperlink>
        </w:p>
      </w:tc>
    </w:tr>
  </w:tbl>
  <w:p w14:paraId="632010AF" w14:textId="77777777" w:rsidR="00312ACD" w:rsidRPr="006E4AB3" w:rsidRDefault="00182DC3" w:rsidP="00241C7E">
    <w:pPr>
      <w:tabs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312ACD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B8A8E" w14:textId="44F25E45" w:rsidR="00312ACD" w:rsidRPr="00811699" w:rsidRDefault="00312ACD" w:rsidP="00811699">
    <w:pPr>
      <w:pStyle w:val="Footer"/>
      <w:rPr>
        <w:lang w:val="en-US"/>
      </w:rPr>
    </w:pPr>
    <w:r>
      <w:fldChar w:fldCharType="begin"/>
    </w:r>
    <w:r w:rsidRPr="00FC703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P:\RUS\ITU-D\CONF-D\TDAG20\000\003R.docx</w:t>
    </w:r>
    <w:r>
      <w:fldChar w:fldCharType="end"/>
    </w:r>
    <w:r w:rsidRPr="00FC7034">
      <w:rPr>
        <w:lang w:val="en-US"/>
      </w:rPr>
      <w:t xml:space="preserve"> (</w:t>
    </w:r>
    <w:r w:rsidRPr="008E02FA">
      <w:rPr>
        <w:lang w:val="en-GB"/>
      </w:rPr>
      <w:t>465650</w:t>
    </w:r>
    <w:r w:rsidRPr="00FC7034">
      <w:rPr>
        <w:lang w:val="en-US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64A80" w14:textId="08C055D9" w:rsidR="00312ACD" w:rsidRPr="00811699" w:rsidRDefault="00312ACD" w:rsidP="00811699">
    <w:pPr>
      <w:pStyle w:val="Footer"/>
      <w:rPr>
        <w:lang w:val="en-US"/>
      </w:rPr>
    </w:pPr>
    <w:r>
      <w:fldChar w:fldCharType="begin"/>
    </w:r>
    <w:r w:rsidRPr="00FC703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P:\RUS\ITU-D\CONF-D\TDAG20\000\003R.docx</w:t>
    </w:r>
    <w:r>
      <w:fldChar w:fldCharType="end"/>
    </w:r>
    <w:r w:rsidRPr="00FC7034">
      <w:rPr>
        <w:lang w:val="en-US"/>
      </w:rPr>
      <w:t xml:space="preserve"> (</w:t>
    </w:r>
    <w:r w:rsidRPr="008E02FA">
      <w:rPr>
        <w:lang w:val="en-GB"/>
      </w:rPr>
      <w:t>465650</w:t>
    </w:r>
    <w:r w:rsidRPr="00FC7034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BF9B5" w14:textId="77777777" w:rsidR="00312ACD" w:rsidRDefault="00312ACD" w:rsidP="00E54FD2">
      <w:pPr>
        <w:spacing w:before="0"/>
      </w:pPr>
      <w:r>
        <w:separator/>
      </w:r>
    </w:p>
  </w:footnote>
  <w:footnote w:type="continuationSeparator" w:id="0">
    <w:p w14:paraId="2750443B" w14:textId="77777777" w:rsidR="00312ACD" w:rsidRDefault="00312ACD" w:rsidP="00E54FD2">
      <w:pPr>
        <w:spacing w:before="0"/>
      </w:pPr>
      <w:r>
        <w:continuationSeparator/>
      </w:r>
    </w:p>
  </w:footnote>
  <w:footnote w:id="1">
    <w:p w14:paraId="16549211" w14:textId="53F67BAE" w:rsidR="00312ACD" w:rsidRPr="006C419D" w:rsidRDefault="00312ACD" w:rsidP="00EA265F">
      <w:pPr>
        <w:pStyle w:val="FootnoteText"/>
        <w:tabs>
          <w:tab w:val="clear" w:pos="256"/>
          <w:tab w:val="clear" w:pos="567"/>
          <w:tab w:val="left" w:pos="284"/>
        </w:tabs>
        <w:spacing w:before="0"/>
      </w:pPr>
      <w:r w:rsidRPr="000836D1">
        <w:rPr>
          <w:rStyle w:val="FootnoteReference"/>
          <w:szCs w:val="16"/>
        </w:rPr>
        <w:footnoteRef/>
      </w:r>
      <w:r>
        <w:rPr>
          <w:spacing w:val="-4"/>
        </w:rPr>
        <w:tab/>
        <w:t>См.</w:t>
      </w:r>
      <w:r w:rsidRPr="00AD69B7">
        <w:rPr>
          <w:spacing w:val="-4"/>
        </w:rPr>
        <w:t xml:space="preserve"> </w:t>
      </w:r>
      <w:hyperlink r:id="rId1" w:history="1">
        <w:r w:rsidRPr="0033253A">
          <w:rPr>
            <w:rStyle w:val="Hyperlink"/>
            <w:spacing w:val="-4"/>
          </w:rPr>
          <w:t>https://www.itu.int/en/ITU-D/Statistics/Documents/intlcoop/partnership/Thematic_ICT_indicators_for_the_</w:t>
        </w:r>
        <w:r w:rsidRPr="0033253A">
          <w:rPr>
            <w:rStyle w:val="Hyperlink"/>
            <w:spacing w:val="-4"/>
          </w:rPr>
          <w:br/>
          <w:t>SDGs.pdf</w:t>
        </w:r>
      </w:hyperlink>
      <w:r w:rsidRPr="00512E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936E" w14:textId="3C7BF5EB" w:rsidR="00312ACD" w:rsidRPr="00701E31" w:rsidRDefault="00312ACD" w:rsidP="00B26D06">
    <w:pPr>
      <w:tabs>
        <w:tab w:val="clear" w:pos="567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t>20</w:t>
    </w:r>
    <w:r w:rsidRPr="00701E31">
      <w:t>/</w:t>
    </w:r>
    <w:r>
      <w:t>3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6</w:t>
    </w:r>
    <w:r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0F4D" w14:textId="320604A5" w:rsidR="00312ACD" w:rsidRPr="00701E31" w:rsidRDefault="00312ACD" w:rsidP="00E375E9">
    <w:pPr>
      <w:tabs>
        <w:tab w:val="clear" w:pos="567"/>
        <w:tab w:val="center" w:pos="7230"/>
        <w:tab w:val="right" w:pos="1445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t>20</w:t>
    </w:r>
    <w:r w:rsidRPr="00701E31">
      <w:t>/</w:t>
    </w:r>
    <w:r>
      <w:t>3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8</w:t>
    </w:r>
    <w:r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57D2" w14:textId="2E8D5D32" w:rsidR="00312ACD" w:rsidRPr="00241C7E" w:rsidRDefault="00312ACD" w:rsidP="00E375E9">
    <w:pPr>
      <w:tabs>
        <w:tab w:val="clear" w:pos="567"/>
        <w:tab w:val="center" w:pos="7230"/>
        <w:tab w:val="right" w:pos="1445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t>20</w:t>
    </w:r>
    <w:r w:rsidRPr="00701E31">
      <w:t>/</w:t>
    </w:r>
    <w:r>
      <w:t>3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7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4D5"/>
    <w:multiLevelType w:val="hybridMultilevel"/>
    <w:tmpl w:val="287A4B52"/>
    <w:lvl w:ilvl="0" w:tplc="26BC46D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5AACF03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136AEC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B1ED72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7689A2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458AE7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690D27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72EC5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AC29AC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00617C"/>
    <w:multiLevelType w:val="hybridMultilevel"/>
    <w:tmpl w:val="5784D862"/>
    <w:lvl w:ilvl="0" w:tplc="040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" w15:restartNumberingAfterBreak="0">
    <w:nsid w:val="03271260"/>
    <w:multiLevelType w:val="hybridMultilevel"/>
    <w:tmpl w:val="778838AE"/>
    <w:lvl w:ilvl="0" w:tplc="5C744A4A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AA527F"/>
    <w:multiLevelType w:val="hybridMultilevel"/>
    <w:tmpl w:val="5378BCBC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94AEE"/>
    <w:multiLevelType w:val="hybridMultilevel"/>
    <w:tmpl w:val="B44EC4B4"/>
    <w:lvl w:ilvl="0" w:tplc="FF9EFD6C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A6E6704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216BCB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A0A487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B9439B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BF8E76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AAA742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9C2D3E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BE0042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1F0381"/>
    <w:multiLevelType w:val="hybridMultilevel"/>
    <w:tmpl w:val="5700ED7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D0E3561"/>
    <w:multiLevelType w:val="hybridMultilevel"/>
    <w:tmpl w:val="40F2136A"/>
    <w:lvl w:ilvl="0" w:tplc="A74ED78C">
      <w:start w:val="1"/>
      <w:numFmt w:val="decimal"/>
      <w:pStyle w:val="normalWSIS"/>
      <w:lvlText w:val="%1."/>
      <w:lvlJc w:val="left"/>
      <w:pPr>
        <w:ind w:left="426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B05C5120">
      <w:start w:val="1"/>
      <w:numFmt w:val="lowerLetter"/>
      <w:lvlText w:val="%2."/>
      <w:lvlJc w:val="left"/>
      <w:pPr>
        <w:ind w:left="-54" w:hanging="360"/>
      </w:pPr>
    </w:lvl>
    <w:lvl w:ilvl="2" w:tplc="D0B07690">
      <w:start w:val="1"/>
      <w:numFmt w:val="lowerRoman"/>
      <w:lvlText w:val="%3."/>
      <w:lvlJc w:val="right"/>
      <w:pPr>
        <w:ind w:left="666" w:hanging="180"/>
      </w:pPr>
    </w:lvl>
    <w:lvl w:ilvl="3" w:tplc="DBE67F78">
      <w:start w:val="1"/>
      <w:numFmt w:val="decimal"/>
      <w:lvlText w:val="%4."/>
      <w:lvlJc w:val="left"/>
      <w:pPr>
        <w:ind w:left="1386" w:hanging="360"/>
      </w:pPr>
    </w:lvl>
    <w:lvl w:ilvl="4" w:tplc="888837E6">
      <w:start w:val="1"/>
      <w:numFmt w:val="lowerLetter"/>
      <w:lvlText w:val="%5."/>
      <w:lvlJc w:val="left"/>
      <w:pPr>
        <w:ind w:left="2106" w:hanging="360"/>
      </w:pPr>
    </w:lvl>
    <w:lvl w:ilvl="5" w:tplc="EB0A623C" w:tentative="1">
      <w:start w:val="1"/>
      <w:numFmt w:val="lowerRoman"/>
      <w:lvlText w:val="%6."/>
      <w:lvlJc w:val="right"/>
      <w:pPr>
        <w:ind w:left="2826" w:hanging="180"/>
      </w:pPr>
    </w:lvl>
    <w:lvl w:ilvl="6" w:tplc="347CC6AA" w:tentative="1">
      <w:start w:val="1"/>
      <w:numFmt w:val="decimal"/>
      <w:lvlText w:val="%7."/>
      <w:lvlJc w:val="left"/>
      <w:pPr>
        <w:ind w:left="3546" w:hanging="360"/>
      </w:pPr>
    </w:lvl>
    <w:lvl w:ilvl="7" w:tplc="ED962588" w:tentative="1">
      <w:start w:val="1"/>
      <w:numFmt w:val="lowerLetter"/>
      <w:lvlText w:val="%8."/>
      <w:lvlJc w:val="left"/>
      <w:pPr>
        <w:ind w:left="4266" w:hanging="360"/>
      </w:pPr>
    </w:lvl>
    <w:lvl w:ilvl="8" w:tplc="2FD2EEB0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4C151417"/>
    <w:multiLevelType w:val="hybridMultilevel"/>
    <w:tmpl w:val="D2B2A310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8" w15:restartNumberingAfterBreak="0">
    <w:nsid w:val="4CF225D0"/>
    <w:multiLevelType w:val="hybridMultilevel"/>
    <w:tmpl w:val="8C6C98AA"/>
    <w:lvl w:ilvl="0" w:tplc="D862E684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EC482168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C52C90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35C818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C90F27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9D8894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0D2AD1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99AB4C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28C849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D74702C"/>
    <w:multiLevelType w:val="hybridMultilevel"/>
    <w:tmpl w:val="207EF938"/>
    <w:lvl w:ilvl="0" w:tplc="9CDC48FC">
      <w:start w:val="1"/>
      <w:numFmt w:val="bullet"/>
      <w:lvlText w:val=""/>
      <w:lvlJc w:val="left"/>
      <w:pPr>
        <w:ind w:left="633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873" w:hanging="180"/>
      </w:pPr>
    </w:lvl>
    <w:lvl w:ilvl="3" w:tplc="04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033" w:hanging="180"/>
      </w:pPr>
    </w:lvl>
    <w:lvl w:ilvl="6" w:tplc="0409000F" w:tentative="1">
      <w:start w:val="1"/>
      <w:numFmt w:val="decimal"/>
      <w:lvlText w:val="%7."/>
      <w:lvlJc w:val="left"/>
      <w:pPr>
        <w:ind w:left="3753" w:hanging="360"/>
      </w:pPr>
    </w:lvl>
    <w:lvl w:ilvl="7" w:tplc="04090019" w:tentative="1">
      <w:start w:val="1"/>
      <w:numFmt w:val="lowerLetter"/>
      <w:lvlText w:val="%8."/>
      <w:lvlJc w:val="left"/>
      <w:pPr>
        <w:ind w:left="4473" w:hanging="360"/>
      </w:pPr>
    </w:lvl>
    <w:lvl w:ilvl="8" w:tplc="040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0" w15:restartNumberingAfterBreak="0">
    <w:nsid w:val="61C16C06"/>
    <w:multiLevelType w:val="hybridMultilevel"/>
    <w:tmpl w:val="D4848AAA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1" w15:restartNumberingAfterBreak="0">
    <w:nsid w:val="6959375D"/>
    <w:multiLevelType w:val="hybridMultilevel"/>
    <w:tmpl w:val="45EE38D4"/>
    <w:lvl w:ilvl="0" w:tplc="764A68F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5A3AC53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2" w:tplc="D9008B5E">
      <w:start w:val="1"/>
      <w:numFmt w:val="lowerRoman"/>
      <w:lvlText w:val="%3."/>
      <w:lvlJc w:val="right"/>
      <w:pPr>
        <w:ind w:left="666" w:hanging="180"/>
      </w:pPr>
    </w:lvl>
    <w:lvl w:ilvl="3" w:tplc="1750ABBE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4D3EB3EC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5" w:tplc="04D4807C" w:tentative="1">
      <w:start w:val="1"/>
      <w:numFmt w:val="lowerRoman"/>
      <w:lvlText w:val="%6."/>
      <w:lvlJc w:val="right"/>
      <w:pPr>
        <w:ind w:left="2826" w:hanging="180"/>
      </w:pPr>
    </w:lvl>
    <w:lvl w:ilvl="6" w:tplc="A2E23174" w:tentative="1">
      <w:start w:val="1"/>
      <w:numFmt w:val="decimal"/>
      <w:lvlText w:val="%7."/>
      <w:lvlJc w:val="left"/>
      <w:pPr>
        <w:ind w:left="3546" w:hanging="360"/>
      </w:pPr>
    </w:lvl>
    <w:lvl w:ilvl="7" w:tplc="8C8E9BB8" w:tentative="1">
      <w:start w:val="1"/>
      <w:numFmt w:val="lowerLetter"/>
      <w:lvlText w:val="%8."/>
      <w:lvlJc w:val="left"/>
      <w:pPr>
        <w:ind w:left="4266" w:hanging="360"/>
      </w:pPr>
    </w:lvl>
    <w:lvl w:ilvl="8" w:tplc="680879CC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 w15:restartNumberingAfterBreak="0">
    <w:nsid w:val="6C210226"/>
    <w:multiLevelType w:val="hybridMultilevel"/>
    <w:tmpl w:val="4B4626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-2389" w:hanging="360"/>
      </w:pPr>
    </w:lvl>
    <w:lvl w:ilvl="2" w:tplc="0409001B">
      <w:start w:val="1"/>
      <w:numFmt w:val="lowerRoman"/>
      <w:lvlText w:val="%3."/>
      <w:lvlJc w:val="right"/>
      <w:pPr>
        <w:ind w:left="-1669" w:hanging="180"/>
      </w:pPr>
    </w:lvl>
    <w:lvl w:ilvl="3" w:tplc="0409000F">
      <w:start w:val="1"/>
      <w:numFmt w:val="decimal"/>
      <w:lvlText w:val="%4."/>
      <w:lvlJc w:val="left"/>
      <w:pPr>
        <w:ind w:left="-949" w:hanging="360"/>
      </w:pPr>
    </w:lvl>
    <w:lvl w:ilvl="4" w:tplc="04090019">
      <w:start w:val="1"/>
      <w:numFmt w:val="lowerLetter"/>
      <w:lvlText w:val="%5."/>
      <w:lvlJc w:val="left"/>
      <w:pPr>
        <w:ind w:left="-229" w:hanging="360"/>
      </w:pPr>
    </w:lvl>
    <w:lvl w:ilvl="5" w:tplc="04090001">
      <w:start w:val="1"/>
      <w:numFmt w:val="bullet"/>
      <w:lvlText w:val=""/>
      <w:lvlJc w:val="left"/>
      <w:pPr>
        <w:ind w:left="746" w:hanging="435"/>
      </w:pPr>
      <w:rPr>
        <w:rFonts w:ascii="Symbol" w:hAnsi="Symbol" w:hint="default"/>
        <w:color w:val="auto"/>
      </w:rPr>
    </w:lvl>
    <w:lvl w:ilvl="6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1931" w:hanging="360"/>
      </w:pPr>
    </w:lvl>
    <w:lvl w:ilvl="8" w:tplc="0409001B">
      <w:start w:val="1"/>
      <w:numFmt w:val="lowerRoman"/>
      <w:lvlText w:val="%9."/>
      <w:lvlJc w:val="right"/>
      <w:pPr>
        <w:ind w:left="2651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AE"/>
    <w:rsid w:val="00002B45"/>
    <w:rsid w:val="00023E3B"/>
    <w:rsid w:val="0003433B"/>
    <w:rsid w:val="00034FBB"/>
    <w:rsid w:val="00036C0B"/>
    <w:rsid w:val="00041977"/>
    <w:rsid w:val="00070528"/>
    <w:rsid w:val="000723DA"/>
    <w:rsid w:val="000836D1"/>
    <w:rsid w:val="00096200"/>
    <w:rsid w:val="000A7ACD"/>
    <w:rsid w:val="000D15CC"/>
    <w:rsid w:val="000D54DD"/>
    <w:rsid w:val="000D74DC"/>
    <w:rsid w:val="000E3403"/>
    <w:rsid w:val="00107E03"/>
    <w:rsid w:val="00111662"/>
    <w:rsid w:val="001202D2"/>
    <w:rsid w:val="00134D3C"/>
    <w:rsid w:val="00137FAA"/>
    <w:rsid w:val="00143596"/>
    <w:rsid w:val="001458EA"/>
    <w:rsid w:val="00150F93"/>
    <w:rsid w:val="001522F4"/>
    <w:rsid w:val="001530FB"/>
    <w:rsid w:val="00160ED4"/>
    <w:rsid w:val="00167A56"/>
    <w:rsid w:val="001717ED"/>
    <w:rsid w:val="00182DC3"/>
    <w:rsid w:val="00191479"/>
    <w:rsid w:val="001956D8"/>
    <w:rsid w:val="00197CA7"/>
    <w:rsid w:val="001A3182"/>
    <w:rsid w:val="001B3521"/>
    <w:rsid w:val="001E3E78"/>
    <w:rsid w:val="001F035A"/>
    <w:rsid w:val="001F0964"/>
    <w:rsid w:val="001F65E1"/>
    <w:rsid w:val="00202D0A"/>
    <w:rsid w:val="00205A51"/>
    <w:rsid w:val="002135AC"/>
    <w:rsid w:val="00217ABD"/>
    <w:rsid w:val="002236F8"/>
    <w:rsid w:val="002263FE"/>
    <w:rsid w:val="00240F83"/>
    <w:rsid w:val="00241B3F"/>
    <w:rsid w:val="00241C7E"/>
    <w:rsid w:val="00257C2C"/>
    <w:rsid w:val="00260D69"/>
    <w:rsid w:val="0026468B"/>
    <w:rsid w:val="00265B97"/>
    <w:rsid w:val="00270876"/>
    <w:rsid w:val="002717CC"/>
    <w:rsid w:val="002751DD"/>
    <w:rsid w:val="002B1691"/>
    <w:rsid w:val="002C1C0D"/>
    <w:rsid w:val="002D4D89"/>
    <w:rsid w:val="002E4D86"/>
    <w:rsid w:val="002E5446"/>
    <w:rsid w:val="002F5516"/>
    <w:rsid w:val="00303BAF"/>
    <w:rsid w:val="00306223"/>
    <w:rsid w:val="00306884"/>
    <w:rsid w:val="00307252"/>
    <w:rsid w:val="00312ACD"/>
    <w:rsid w:val="0031453B"/>
    <w:rsid w:val="00316454"/>
    <w:rsid w:val="003228E4"/>
    <w:rsid w:val="003239FE"/>
    <w:rsid w:val="00327B8E"/>
    <w:rsid w:val="00346269"/>
    <w:rsid w:val="003569AC"/>
    <w:rsid w:val="00366978"/>
    <w:rsid w:val="0037173C"/>
    <w:rsid w:val="003762A3"/>
    <w:rsid w:val="0038107D"/>
    <w:rsid w:val="00381ADD"/>
    <w:rsid w:val="003854CB"/>
    <w:rsid w:val="0039233D"/>
    <w:rsid w:val="003A294B"/>
    <w:rsid w:val="003B3E15"/>
    <w:rsid w:val="003C6E83"/>
    <w:rsid w:val="003D7A61"/>
    <w:rsid w:val="003E2D85"/>
    <w:rsid w:val="003E6E87"/>
    <w:rsid w:val="0040328D"/>
    <w:rsid w:val="00410444"/>
    <w:rsid w:val="004128CF"/>
    <w:rsid w:val="004143D5"/>
    <w:rsid w:val="004152B4"/>
    <w:rsid w:val="004152EA"/>
    <w:rsid w:val="00422053"/>
    <w:rsid w:val="00423BE6"/>
    <w:rsid w:val="00424279"/>
    <w:rsid w:val="004323FD"/>
    <w:rsid w:val="00440DEC"/>
    <w:rsid w:val="0044582B"/>
    <w:rsid w:val="004713B8"/>
    <w:rsid w:val="00471B67"/>
    <w:rsid w:val="00492670"/>
    <w:rsid w:val="00496185"/>
    <w:rsid w:val="004A2C9B"/>
    <w:rsid w:val="004C6263"/>
    <w:rsid w:val="004E4490"/>
    <w:rsid w:val="005065C2"/>
    <w:rsid w:val="00512E99"/>
    <w:rsid w:val="00521E53"/>
    <w:rsid w:val="00522ED6"/>
    <w:rsid w:val="00525EEF"/>
    <w:rsid w:val="00543B86"/>
    <w:rsid w:val="00544E32"/>
    <w:rsid w:val="00546584"/>
    <w:rsid w:val="00554DC8"/>
    <w:rsid w:val="005833C2"/>
    <w:rsid w:val="005957D5"/>
    <w:rsid w:val="005B3704"/>
    <w:rsid w:val="005D5FBF"/>
    <w:rsid w:val="005F6A2B"/>
    <w:rsid w:val="00607658"/>
    <w:rsid w:val="00617B8F"/>
    <w:rsid w:val="0064309D"/>
    <w:rsid w:val="00644949"/>
    <w:rsid w:val="00645EE2"/>
    <w:rsid w:val="00655923"/>
    <w:rsid w:val="0066293D"/>
    <w:rsid w:val="00674929"/>
    <w:rsid w:val="006825BD"/>
    <w:rsid w:val="006868DB"/>
    <w:rsid w:val="00694764"/>
    <w:rsid w:val="00696975"/>
    <w:rsid w:val="006A34FE"/>
    <w:rsid w:val="006C419D"/>
    <w:rsid w:val="006C7EE2"/>
    <w:rsid w:val="006D0B45"/>
    <w:rsid w:val="006F46F1"/>
    <w:rsid w:val="00701E31"/>
    <w:rsid w:val="00707EA6"/>
    <w:rsid w:val="00715F7C"/>
    <w:rsid w:val="00730A02"/>
    <w:rsid w:val="007435D1"/>
    <w:rsid w:val="00764F65"/>
    <w:rsid w:val="00765CB8"/>
    <w:rsid w:val="00786958"/>
    <w:rsid w:val="007A7648"/>
    <w:rsid w:val="007C0FF4"/>
    <w:rsid w:val="007C2CE5"/>
    <w:rsid w:val="007E77D1"/>
    <w:rsid w:val="008055C8"/>
    <w:rsid w:val="008112E9"/>
    <w:rsid w:val="00811699"/>
    <w:rsid w:val="0085577D"/>
    <w:rsid w:val="00875722"/>
    <w:rsid w:val="0088730C"/>
    <w:rsid w:val="00887577"/>
    <w:rsid w:val="00895C98"/>
    <w:rsid w:val="008C576E"/>
    <w:rsid w:val="008C7E65"/>
    <w:rsid w:val="008E02FA"/>
    <w:rsid w:val="008F2912"/>
    <w:rsid w:val="009146B3"/>
    <w:rsid w:val="00916B10"/>
    <w:rsid w:val="00936A30"/>
    <w:rsid w:val="00942977"/>
    <w:rsid w:val="009454D7"/>
    <w:rsid w:val="009516F5"/>
    <w:rsid w:val="00957451"/>
    <w:rsid w:val="00967B82"/>
    <w:rsid w:val="00972E50"/>
    <w:rsid w:val="0098221E"/>
    <w:rsid w:val="009B5860"/>
    <w:rsid w:val="009C1DDF"/>
    <w:rsid w:val="009C5B8E"/>
    <w:rsid w:val="009C7AE9"/>
    <w:rsid w:val="009E2726"/>
    <w:rsid w:val="009E31B7"/>
    <w:rsid w:val="009E78CC"/>
    <w:rsid w:val="00A00779"/>
    <w:rsid w:val="00A30897"/>
    <w:rsid w:val="00A44602"/>
    <w:rsid w:val="00A466C8"/>
    <w:rsid w:val="00A513DB"/>
    <w:rsid w:val="00A64F9D"/>
    <w:rsid w:val="00A73D91"/>
    <w:rsid w:val="00AA42F8"/>
    <w:rsid w:val="00AB04A8"/>
    <w:rsid w:val="00AB053E"/>
    <w:rsid w:val="00AB7237"/>
    <w:rsid w:val="00AC2E0E"/>
    <w:rsid w:val="00AC4D91"/>
    <w:rsid w:val="00AC6023"/>
    <w:rsid w:val="00AC7C23"/>
    <w:rsid w:val="00AE0BB7"/>
    <w:rsid w:val="00AE1BA7"/>
    <w:rsid w:val="00B135A2"/>
    <w:rsid w:val="00B21AB4"/>
    <w:rsid w:val="00B222FE"/>
    <w:rsid w:val="00B22358"/>
    <w:rsid w:val="00B250F2"/>
    <w:rsid w:val="00B26CC6"/>
    <w:rsid w:val="00B26D06"/>
    <w:rsid w:val="00B34846"/>
    <w:rsid w:val="00B379B8"/>
    <w:rsid w:val="00B45A3C"/>
    <w:rsid w:val="00B46D01"/>
    <w:rsid w:val="00B52E6E"/>
    <w:rsid w:val="00B53582"/>
    <w:rsid w:val="00B71F8B"/>
    <w:rsid w:val="00B726C0"/>
    <w:rsid w:val="00B75868"/>
    <w:rsid w:val="00B87CA7"/>
    <w:rsid w:val="00BA0CA0"/>
    <w:rsid w:val="00BA1A2D"/>
    <w:rsid w:val="00BA69B1"/>
    <w:rsid w:val="00BC028B"/>
    <w:rsid w:val="00BC5BFC"/>
    <w:rsid w:val="00BC6137"/>
    <w:rsid w:val="00BD2C91"/>
    <w:rsid w:val="00BD7A1A"/>
    <w:rsid w:val="00BE4D32"/>
    <w:rsid w:val="00BF026C"/>
    <w:rsid w:val="00C07E51"/>
    <w:rsid w:val="00C30BB7"/>
    <w:rsid w:val="00C510AE"/>
    <w:rsid w:val="00C538E9"/>
    <w:rsid w:val="00C56F22"/>
    <w:rsid w:val="00C57807"/>
    <w:rsid w:val="00C62E82"/>
    <w:rsid w:val="00C64F69"/>
    <w:rsid w:val="00C71A6F"/>
    <w:rsid w:val="00C82FCE"/>
    <w:rsid w:val="00C84CCD"/>
    <w:rsid w:val="00C940CE"/>
    <w:rsid w:val="00CC6D79"/>
    <w:rsid w:val="00CD34AE"/>
    <w:rsid w:val="00CE2178"/>
    <w:rsid w:val="00CE37A1"/>
    <w:rsid w:val="00CE4FE1"/>
    <w:rsid w:val="00CE59F5"/>
    <w:rsid w:val="00CE5E7B"/>
    <w:rsid w:val="00CF1843"/>
    <w:rsid w:val="00D13ACA"/>
    <w:rsid w:val="00D152B7"/>
    <w:rsid w:val="00D16175"/>
    <w:rsid w:val="00D30BC0"/>
    <w:rsid w:val="00D50EE5"/>
    <w:rsid w:val="00D565B5"/>
    <w:rsid w:val="00D712FE"/>
    <w:rsid w:val="00D81B74"/>
    <w:rsid w:val="00D82383"/>
    <w:rsid w:val="00D923CD"/>
    <w:rsid w:val="00D93FCC"/>
    <w:rsid w:val="00DA1BCA"/>
    <w:rsid w:val="00DA4610"/>
    <w:rsid w:val="00DB1927"/>
    <w:rsid w:val="00DD19E1"/>
    <w:rsid w:val="00DD5D8C"/>
    <w:rsid w:val="00DD6084"/>
    <w:rsid w:val="00DE5997"/>
    <w:rsid w:val="00E06A7D"/>
    <w:rsid w:val="00E153CB"/>
    <w:rsid w:val="00E20E26"/>
    <w:rsid w:val="00E23EA3"/>
    <w:rsid w:val="00E30170"/>
    <w:rsid w:val="00E375E9"/>
    <w:rsid w:val="00E3784B"/>
    <w:rsid w:val="00E54FD2"/>
    <w:rsid w:val="00E82D31"/>
    <w:rsid w:val="00E96388"/>
    <w:rsid w:val="00EA265F"/>
    <w:rsid w:val="00EB61A1"/>
    <w:rsid w:val="00EB747D"/>
    <w:rsid w:val="00ED0C3A"/>
    <w:rsid w:val="00EE153D"/>
    <w:rsid w:val="00EE2AA8"/>
    <w:rsid w:val="00F00210"/>
    <w:rsid w:val="00F00CFA"/>
    <w:rsid w:val="00F03A5D"/>
    <w:rsid w:val="00F17923"/>
    <w:rsid w:val="00F54904"/>
    <w:rsid w:val="00F72A94"/>
    <w:rsid w:val="00F746B3"/>
    <w:rsid w:val="00F8040E"/>
    <w:rsid w:val="00F93786"/>
    <w:rsid w:val="00F961B7"/>
    <w:rsid w:val="00FA2BC3"/>
    <w:rsid w:val="00FA6E65"/>
    <w:rsid w:val="00FA7C2B"/>
    <w:rsid w:val="00FC1008"/>
    <w:rsid w:val="00FC5ABC"/>
    <w:rsid w:val="00FC7034"/>
    <w:rsid w:val="00FD111B"/>
    <w:rsid w:val="00FE0F53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D0FC191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D0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41C7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0836D1"/>
    <w:pPr>
      <w:spacing w:before="80"/>
      <w:ind w:left="567" w:hanging="567"/>
    </w:pPr>
  </w:style>
  <w:style w:type="paragraph" w:customStyle="1" w:styleId="enumlev2">
    <w:name w:val="enumlev2"/>
    <w:basedOn w:val="enumlev1"/>
    <w:rsid w:val="000836D1"/>
    <w:pPr>
      <w:ind w:left="1134"/>
    </w:pPr>
  </w:style>
  <w:style w:type="paragraph" w:customStyle="1" w:styleId="enumlev3">
    <w:name w:val="enumlev3"/>
    <w:basedOn w:val="enumlev2"/>
    <w:rsid w:val="000836D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41C7E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41C7E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4128CF"/>
    <w:rPr>
      <w:rFonts w:ascii="Calibri" w:eastAsia="Times New Roman" w:hAnsi="Calibri" w:cs="Times New Roman Bold"/>
      <w:b/>
      <w:lang w:val="ru-RU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4128CF"/>
    <w:pPr>
      <w:tabs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normalWSIS">
    <w:name w:val="normal WSIS"/>
    <w:basedOn w:val="ListParagraph"/>
    <w:qFormat/>
    <w:rsid w:val="004128CF"/>
    <w:pPr>
      <w:numPr>
        <w:numId w:val="1"/>
      </w:numPr>
      <w:tabs>
        <w:tab w:val="clear" w:pos="1134"/>
        <w:tab w:val="clear" w:pos="1871"/>
        <w:tab w:val="clear" w:pos="2268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ascii="Calibri" w:eastAsia="SimSun" w:hAnsi="Calibri" w:cs="Arial"/>
      <w:sz w:val="22"/>
      <w:szCs w:val="24"/>
      <w:lang w:val="en-US" w:eastAsia="zh-CN"/>
    </w:rPr>
  </w:style>
  <w:style w:type="character" w:customStyle="1" w:styleId="AnnexNoChar">
    <w:name w:val="Annex_No Char"/>
    <w:basedOn w:val="DefaultParagraphFont"/>
    <w:link w:val="AnnexNo"/>
    <w:rsid w:val="009E78CC"/>
    <w:rPr>
      <w:rFonts w:ascii="Calibri" w:eastAsia="Times New Roman" w:hAnsi="Calibri" w:cs="Times New Roman"/>
      <w:caps/>
      <w:sz w:val="26"/>
      <w:lang w:val="ru-RU" w:eastAsia="en-US"/>
    </w:rPr>
  </w:style>
  <w:style w:type="table" w:customStyle="1" w:styleId="GridTable4-Accent12">
    <w:name w:val="Grid Table 4 - Accent 12"/>
    <w:basedOn w:val="TableNormal"/>
    <w:uiPriority w:val="49"/>
    <w:rsid w:val="009E78CC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E23EA3"/>
    <w:rPr>
      <w:rFonts w:eastAsia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65E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4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0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8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SG01.RGQ-C-0258/en" TargetMode="External"/><Relationship Id="rId18" Type="http://schemas.openxmlformats.org/officeDocument/2006/relationships/hyperlink" Target="http://www.unece.org/rfsd2020.html" TargetMode="External"/><Relationship Id="rId26" Type="http://schemas.openxmlformats.org/officeDocument/2006/relationships/footer" Target="footer2.xml"/><Relationship Id="rId39" Type="http://schemas.openxmlformats.org/officeDocument/2006/relationships/image" Target="media/image14.png"/><Relationship Id="rId21" Type="http://schemas.openxmlformats.org/officeDocument/2006/relationships/hyperlink" Target="https://www.unescwa.org/events/arab-forum-wsis-sdgs-2019" TargetMode="External"/><Relationship Id="rId34" Type="http://schemas.openxmlformats.org/officeDocument/2006/relationships/image" Target="media/image9.jpeg"/><Relationship Id="rId42" Type="http://schemas.openxmlformats.org/officeDocument/2006/relationships/image" Target="media/image17.png"/><Relationship Id="rId47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sg02-c-0190" TargetMode="External"/><Relationship Id="rId29" Type="http://schemas.openxmlformats.org/officeDocument/2006/relationships/image" Target="media/image4.jpeg"/><Relationship Id="rId11" Type="http://schemas.openxmlformats.org/officeDocument/2006/relationships/hyperlink" Target="https://www.itu.int/en/ituwsis/Pages/Contribution.aspx" TargetMode="External"/><Relationship Id="rId24" Type="http://schemas.openxmlformats.org/officeDocument/2006/relationships/header" Target="header1.xml"/><Relationship Id="rId32" Type="http://schemas.openxmlformats.org/officeDocument/2006/relationships/image" Target="media/image7.jpeg"/><Relationship Id="rId37" Type="http://schemas.openxmlformats.org/officeDocument/2006/relationships/image" Target="media/image12.jpeg"/><Relationship Id="rId40" Type="http://schemas.openxmlformats.org/officeDocument/2006/relationships/image" Target="media/image15.jpeg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sg01-c-0207" TargetMode="External"/><Relationship Id="rId23" Type="http://schemas.openxmlformats.org/officeDocument/2006/relationships/hyperlink" Target="https://www.unescwa.org/events/arab-forum-wsis-sdgs-2019" TargetMode="External"/><Relationship Id="rId28" Type="http://schemas.openxmlformats.org/officeDocument/2006/relationships/image" Target="media/image3.jpeg"/><Relationship Id="rId36" Type="http://schemas.openxmlformats.org/officeDocument/2006/relationships/image" Target="media/image11.jpeg"/><Relationship Id="rId49" Type="http://schemas.openxmlformats.org/officeDocument/2006/relationships/theme" Target="theme/theme1.xml"/><Relationship Id="rId10" Type="http://schemas.openxmlformats.org/officeDocument/2006/relationships/hyperlink" Target="https://www.itu.int/en/ITU-D/Conferences/WTDC/WTDC17/Pages/default.aspx" TargetMode="External"/><Relationship Id="rId19" Type="http://schemas.openxmlformats.org/officeDocument/2006/relationships/hyperlink" Target="https://www.unescap.org/apfsd/7/" TargetMode="External"/><Relationship Id="rId31" Type="http://schemas.openxmlformats.org/officeDocument/2006/relationships/image" Target="media/image6.png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" TargetMode="External"/><Relationship Id="rId14" Type="http://schemas.openxmlformats.org/officeDocument/2006/relationships/hyperlink" Target="https://www.itu.int/md/D18-SG02.RGQ-C-0167/en" TargetMode="External"/><Relationship Id="rId22" Type="http://schemas.openxmlformats.org/officeDocument/2006/relationships/hyperlink" Target="https://www.itu.int/en/ITU-D/Pages/rdf_2019.aspx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43" Type="http://schemas.openxmlformats.org/officeDocument/2006/relationships/image" Target="media/image18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net4/wsis/forum/2019/Home/Outcomes" TargetMode="External"/><Relationship Id="rId17" Type="http://schemas.openxmlformats.org/officeDocument/2006/relationships/hyperlink" Target="https://www.uneca.org/arfsd2020" TargetMode="External"/><Relationship Id="rId25" Type="http://schemas.openxmlformats.org/officeDocument/2006/relationships/footer" Target="footer1.xml"/><Relationship Id="rId33" Type="http://schemas.openxmlformats.org/officeDocument/2006/relationships/image" Target="media/image8.jpeg"/><Relationship Id="rId38" Type="http://schemas.openxmlformats.org/officeDocument/2006/relationships/image" Target="media/image13.jpeg"/><Relationship Id="rId46" Type="http://schemas.openxmlformats.org/officeDocument/2006/relationships/header" Target="header3.xml"/><Relationship Id="rId20" Type="http://schemas.openxmlformats.org/officeDocument/2006/relationships/hyperlink" Target="https://foroalc2030.cepal.org/2019/en" TargetMode="External"/><Relationship Id="rId41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jaroslaw.ponder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Statistics/Documents/intlcoop/partnership/Thematic_ICT_indicators_for_the_SDG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F142-68CD-45A9-B4A7-5E4CEAAD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84</TotalTime>
  <Pages>9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BDT</cp:lastModifiedBy>
  <cp:revision>10</cp:revision>
  <cp:lastPrinted>2018-03-07T15:18:00Z</cp:lastPrinted>
  <dcterms:created xsi:type="dcterms:W3CDTF">2020-02-24T16:25:00Z</dcterms:created>
  <dcterms:modified xsi:type="dcterms:W3CDTF">2020-03-10T10:27:00Z</dcterms:modified>
</cp:coreProperties>
</file>