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14:paraId="04C9DA2A" w14:textId="77777777" w:rsidTr="009E4DA0">
        <w:trPr>
          <w:cantSplit/>
          <w:trHeight w:val="1134"/>
        </w:trPr>
        <w:tc>
          <w:tcPr>
            <w:tcW w:w="6663" w:type="dxa"/>
          </w:tcPr>
          <w:p w14:paraId="41597053" w14:textId="77777777"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36F3ED" w14:textId="0B07B3A8" w:rsidR="00821996" w:rsidRPr="00844A56" w:rsidRDefault="002C3015" w:rsidP="00D870E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B648C7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th Meeting, Geneva, </w:t>
            </w:r>
            <w:r w:rsidR="00B32C44">
              <w:rPr>
                <w:b/>
                <w:bCs/>
                <w:sz w:val="26"/>
                <w:szCs w:val="26"/>
              </w:rPr>
              <w:t>2-5 June</w:t>
            </w:r>
            <w:r w:rsidR="00D870E6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3225" w:type="dxa"/>
          </w:tcPr>
          <w:p w14:paraId="1A38816C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603B69D1" wp14:editId="625765F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320C1BC" w14:textId="77777777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EC32D23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30A7742D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6875978A" w14:textId="77777777" w:rsidTr="00107E85">
        <w:trPr>
          <w:cantSplit/>
        </w:trPr>
        <w:tc>
          <w:tcPr>
            <w:tcW w:w="6663" w:type="dxa"/>
          </w:tcPr>
          <w:p w14:paraId="3AB5058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4DA25A78" w14:textId="77777777" w:rsidR="00683C32" w:rsidRPr="007F1CC7" w:rsidRDefault="0096201B" w:rsidP="00F5483C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20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F5483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4BDBF45D" w14:textId="77777777" w:rsidTr="00107E85">
        <w:trPr>
          <w:cantSplit/>
        </w:trPr>
        <w:tc>
          <w:tcPr>
            <w:tcW w:w="6663" w:type="dxa"/>
          </w:tcPr>
          <w:p w14:paraId="02438332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730CC484" w14:textId="77777777" w:rsidR="00683C32" w:rsidRPr="007F1CC7" w:rsidRDefault="00F5483C" w:rsidP="00F2774E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</w:t>
            </w:r>
            <w:r w:rsidR="00F2774E">
              <w:rPr>
                <w:b/>
                <w:bCs/>
                <w:szCs w:val="28"/>
              </w:rPr>
              <w:t>6</w:t>
            </w:r>
            <w:r w:rsidR="00CE0422" w:rsidRPr="008F5D48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January</w:t>
            </w:r>
            <w:r w:rsidR="00CE0422" w:rsidRPr="008F5D48">
              <w:rPr>
                <w:b/>
                <w:bCs/>
                <w:szCs w:val="28"/>
              </w:rPr>
              <w:t xml:space="preserve"> 20</w:t>
            </w:r>
            <w:r w:rsidR="00B648C7">
              <w:rPr>
                <w:b/>
                <w:bCs/>
                <w:szCs w:val="28"/>
              </w:rPr>
              <w:t>20</w:t>
            </w:r>
          </w:p>
        </w:tc>
      </w:tr>
      <w:tr w:rsidR="00683C32" w14:paraId="4AE0CFBA" w14:textId="77777777" w:rsidTr="00107E85">
        <w:trPr>
          <w:cantSplit/>
        </w:trPr>
        <w:tc>
          <w:tcPr>
            <w:tcW w:w="6663" w:type="dxa"/>
          </w:tcPr>
          <w:p w14:paraId="503A80A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6F6683F2" w14:textId="77777777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F5483C">
              <w:rPr>
                <w:b/>
              </w:rPr>
              <w:t>English</w:t>
            </w:r>
          </w:p>
        </w:tc>
      </w:tr>
      <w:tr w:rsidR="00A13162" w14:paraId="39BBBDE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D8DF34E" w14:textId="77777777" w:rsidR="00A13162" w:rsidRPr="0030353C" w:rsidRDefault="00F5483C" w:rsidP="0030353C">
            <w:pPr>
              <w:pStyle w:val="Source"/>
            </w:pPr>
            <w:bookmarkStart w:id="4" w:name="Source"/>
            <w:bookmarkEnd w:id="4"/>
            <w:r w:rsidRPr="00C87021">
              <w:t>Director, Telecommunication Development Bureau</w:t>
            </w:r>
          </w:p>
        </w:tc>
      </w:tr>
      <w:tr w:rsidR="00AC6F14" w:rsidRPr="002E6963" w14:paraId="109CB44F" w14:textId="77777777" w:rsidTr="00107E85">
        <w:trPr>
          <w:cantSplit/>
        </w:trPr>
        <w:tc>
          <w:tcPr>
            <w:tcW w:w="9888" w:type="dxa"/>
            <w:gridSpan w:val="2"/>
          </w:tcPr>
          <w:p w14:paraId="7271BE41" w14:textId="77777777" w:rsidR="00AC6F14" w:rsidRPr="0030353C" w:rsidRDefault="00F5483C" w:rsidP="0030353C">
            <w:pPr>
              <w:pStyle w:val="Title1"/>
            </w:pPr>
            <w:bookmarkStart w:id="5" w:name="Title"/>
            <w:bookmarkEnd w:id="5"/>
            <w:r w:rsidRPr="00C87021">
              <w:t>DRAFT AGENDA</w:t>
            </w:r>
          </w:p>
        </w:tc>
      </w:tr>
    </w:tbl>
    <w:p w14:paraId="66BDF55E" w14:textId="77777777" w:rsidR="00FF301D" w:rsidRPr="00DD307F" w:rsidRDefault="00FF301D" w:rsidP="0068670E">
      <w:pPr>
        <w:widowControl w:val="0"/>
        <w:tabs>
          <w:tab w:val="left" w:pos="567"/>
          <w:tab w:val="left" w:pos="1701"/>
        </w:tabs>
        <w:spacing w:before="360"/>
        <w:ind w:left="562" w:hanging="562"/>
      </w:pPr>
      <w:r>
        <w:t>1.</w:t>
      </w:r>
      <w:r>
        <w:tab/>
      </w:r>
      <w:r w:rsidRPr="00DD307F">
        <w:t>Address by the Secretary-General</w:t>
      </w:r>
    </w:p>
    <w:p w14:paraId="207AF99B" w14:textId="77777777" w:rsidR="00FF301D" w:rsidRPr="00DD307F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DD307F">
        <w:t>2.</w:t>
      </w:r>
      <w:r>
        <w:tab/>
      </w:r>
      <w:r w:rsidRPr="00DD307F">
        <w:t>Address by the Director of the Telecommunication Development Bureau</w:t>
      </w:r>
    </w:p>
    <w:p w14:paraId="28C67CB6" w14:textId="77777777" w:rsidR="00FF301D" w:rsidRPr="00DD307F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DD307F">
        <w:t>3.</w:t>
      </w:r>
      <w:r>
        <w:tab/>
      </w:r>
      <w:r w:rsidRPr="00DD307F">
        <w:t>Opening remarks by the Chairman of TDAG</w:t>
      </w:r>
    </w:p>
    <w:p w14:paraId="61AB1DF1" w14:textId="77777777" w:rsidR="00FF301D" w:rsidRPr="00DD307F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DD307F">
        <w:t>4.</w:t>
      </w:r>
      <w:r>
        <w:tab/>
      </w:r>
      <w:r w:rsidRPr="00DD307F">
        <w:t>Adoption of the agenda and Time Management Plan</w:t>
      </w:r>
    </w:p>
    <w:p w14:paraId="7CA89FDB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DD307F">
        <w:t>5.</w:t>
      </w:r>
      <w:r>
        <w:tab/>
      </w:r>
      <w:r w:rsidRPr="00436B83">
        <w:t xml:space="preserve">Outcomes of </w:t>
      </w:r>
      <w:r>
        <w:t>WRC-19</w:t>
      </w:r>
      <w:r w:rsidRPr="00436B83">
        <w:t xml:space="preserve"> related to the work of ITU-D</w:t>
      </w:r>
    </w:p>
    <w:p w14:paraId="6C0997AE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436B83">
        <w:t>6.</w:t>
      </w:r>
      <w:r w:rsidRPr="00436B83">
        <w:tab/>
        <w:t>ITU-D four-year rolling Operational Plan 202</w:t>
      </w:r>
      <w:r>
        <w:t>1</w:t>
      </w:r>
      <w:r w:rsidRPr="00436B83">
        <w:t>-20</w:t>
      </w:r>
      <w:r>
        <w:t>24</w:t>
      </w:r>
    </w:p>
    <w:p w14:paraId="470CE99E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436B83">
        <w:t>7.</w:t>
      </w:r>
      <w:r w:rsidRPr="00436B83">
        <w:tab/>
        <w:t>Report on the implementation of the ITU-D Strategic Plan and Operational Plan 201</w:t>
      </w:r>
      <w:r>
        <w:t>9</w:t>
      </w:r>
      <w:r w:rsidRPr="00436B83">
        <w:t xml:space="preserve">, including </w:t>
      </w:r>
      <w:r>
        <w:t>programmes, regional initiatives and major events</w:t>
      </w:r>
    </w:p>
    <w:p w14:paraId="556B3288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436B83">
        <w:t>8.</w:t>
      </w:r>
      <w:r w:rsidRPr="00436B83">
        <w:tab/>
        <w:t>ITU-D contribution to the implementation of the WSIS Plan of Action and the 2030 Agenda for Sustainable Development</w:t>
      </w:r>
    </w:p>
    <w:p w14:paraId="0C7E66F9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436B83">
        <w:t>9.</w:t>
      </w:r>
      <w:r w:rsidRPr="00436B83">
        <w:tab/>
        <w:t>ITU-D Study Group-related matters</w:t>
      </w:r>
    </w:p>
    <w:p w14:paraId="68411095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436B83">
        <w:t>10.</w:t>
      </w:r>
      <w:r w:rsidRPr="00436B83">
        <w:tab/>
        <w:t>Collaboration with the other Sectors</w:t>
      </w:r>
    </w:p>
    <w:p w14:paraId="232611D3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436B83">
        <w:t>11.</w:t>
      </w:r>
      <w:r w:rsidRPr="00436B83">
        <w:tab/>
        <w:t>Preparations for WTDC-21</w:t>
      </w:r>
    </w:p>
    <w:p w14:paraId="0686A280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436B83">
        <w:t>12.</w:t>
      </w:r>
      <w:r w:rsidRPr="00436B83">
        <w:tab/>
        <w:t>ITU-D projects</w:t>
      </w:r>
    </w:p>
    <w:p w14:paraId="7614A99E" w14:textId="77777777" w:rsidR="00FF301D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 w:rsidRPr="00436B83">
        <w:t>13.</w:t>
      </w:r>
      <w:r w:rsidRPr="00436B83">
        <w:tab/>
        <w:t>Membership, Partnership, Private Sector-related matters</w:t>
      </w:r>
    </w:p>
    <w:p w14:paraId="11BBF72E" w14:textId="77777777" w:rsidR="00FF301D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14.</w:t>
      </w:r>
      <w:r>
        <w:tab/>
        <w:t>Report by the Chairman of the Group on Capacity Building Initiatives (GCBI)</w:t>
      </w:r>
    </w:p>
    <w:p w14:paraId="73065F06" w14:textId="77777777" w:rsidR="00FF301D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15.</w:t>
      </w:r>
      <w:r>
        <w:tab/>
        <w:t>ITU-D’s Youth Strategy</w:t>
      </w:r>
    </w:p>
    <w:p w14:paraId="567855AD" w14:textId="77777777" w:rsidR="00FF301D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16.</w:t>
      </w:r>
      <w:r>
        <w:tab/>
        <w:t>Contribution to the work of the Expert Group on the International Telecommunication Regulations (EG-ITR)</w:t>
      </w:r>
    </w:p>
    <w:p w14:paraId="617BA849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17.</w:t>
      </w:r>
      <w:r>
        <w:tab/>
        <w:t>Progress report on the ITU Index</w:t>
      </w:r>
    </w:p>
    <w:p w14:paraId="5FF3DB93" w14:textId="77777777" w:rsidR="00FF301D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18</w:t>
      </w:r>
      <w:r w:rsidRPr="00436B83">
        <w:t>.</w:t>
      </w:r>
      <w:r w:rsidRPr="00436B83">
        <w:tab/>
      </w:r>
      <w:r>
        <w:t>Status report on the Regional Presence Review</w:t>
      </w:r>
    </w:p>
    <w:p w14:paraId="293B7530" w14:textId="77777777" w:rsidR="00FF301D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19.</w:t>
      </w:r>
      <w:r>
        <w:tab/>
      </w:r>
      <w:r w:rsidRPr="00E73179">
        <w:t>Status report on a feasibility study to establish an ITU training institute</w:t>
      </w:r>
    </w:p>
    <w:p w14:paraId="690B83A8" w14:textId="77777777" w:rsidR="00FF301D" w:rsidRPr="00436B83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20</w:t>
      </w:r>
      <w:r>
        <w:tab/>
      </w:r>
      <w:r w:rsidRPr="00436B83">
        <w:t>Calendar of ITU-D events</w:t>
      </w:r>
    </w:p>
    <w:p w14:paraId="79C6C056" w14:textId="77777777" w:rsidR="00821996" w:rsidRDefault="00FF301D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21</w:t>
      </w:r>
      <w:r w:rsidRPr="00436B83">
        <w:t>.</w:t>
      </w:r>
      <w:r w:rsidRPr="00436B83">
        <w:tab/>
        <w:t>Any other business</w:t>
      </w:r>
      <w:bookmarkStart w:id="6" w:name="Proposal"/>
      <w:bookmarkEnd w:id="6"/>
    </w:p>
    <w:p w14:paraId="58CD8A31" w14:textId="77777777" w:rsidR="009A422F" w:rsidRDefault="009A422F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  <w:jc w:val="center"/>
      </w:pPr>
      <w:r>
        <w:t>________________</w:t>
      </w:r>
    </w:p>
    <w:sectPr w:rsidR="009A422F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5AC72" w14:textId="77777777" w:rsidR="009A3D0D" w:rsidRDefault="009A3D0D">
      <w:r>
        <w:separator/>
      </w:r>
    </w:p>
  </w:endnote>
  <w:endnote w:type="continuationSeparator" w:id="0">
    <w:p w14:paraId="056FBBFF" w14:textId="77777777" w:rsidR="009A3D0D" w:rsidRDefault="009A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E9BC" w14:textId="77777777" w:rsidR="00D8064E" w:rsidRDefault="00D80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020D8" w14:textId="77777777"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9A3D0D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5483C" w:rsidRPr="004D495C" w14:paraId="2FD40DDD" w14:textId="77777777" w:rsidTr="00F5483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F7995A1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66E3D92" w14:textId="77777777" w:rsidR="00F5483C" w:rsidRPr="004D495C" w:rsidRDefault="00F5483C" w:rsidP="00F5483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E3CDC15" w14:textId="77777777" w:rsidR="00F5483C" w:rsidRPr="00D8064E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Ms D</w:t>
          </w:r>
          <w:r w:rsidR="00FF301D" w:rsidRPr="00D8064E">
            <w:rPr>
              <w:sz w:val="18"/>
              <w:szCs w:val="18"/>
              <w:lang w:val="en-US"/>
            </w:rPr>
            <w:t>oreen Bogdan-</w:t>
          </w:r>
          <w:r w:rsidRPr="00D8064E">
            <w:rPr>
              <w:sz w:val="18"/>
              <w:szCs w:val="18"/>
              <w:lang w:val="en-US"/>
            </w:rPr>
            <w:t xml:space="preserve">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F5483C" w:rsidRPr="004D495C" w14:paraId="44155A2F" w14:textId="77777777" w:rsidTr="00F5483C">
      <w:tc>
        <w:tcPr>
          <w:tcW w:w="1526" w:type="dxa"/>
          <w:shd w:val="clear" w:color="auto" w:fill="auto"/>
        </w:tcPr>
        <w:p w14:paraId="7524910D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6DDA1A7" w14:textId="77777777" w:rsidR="00F5483C" w:rsidRPr="004D495C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F8F35F2" w14:textId="77777777" w:rsidR="00F5483C" w:rsidRPr="00D8064E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F5483C" w:rsidRPr="004D495C" w14:paraId="0B3316C3" w14:textId="77777777" w:rsidTr="001047F5">
      <w:trPr>
        <w:trHeight w:val="217"/>
      </w:trPr>
      <w:tc>
        <w:tcPr>
          <w:tcW w:w="1526" w:type="dxa"/>
          <w:shd w:val="clear" w:color="auto" w:fill="auto"/>
        </w:tcPr>
        <w:p w14:paraId="02318BAE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1C83414" w14:textId="77777777" w:rsidR="00F5483C" w:rsidRPr="004D495C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882C101" w14:textId="5C86CA5F" w:rsidR="00F5483C" w:rsidRPr="00D8064E" w:rsidRDefault="001047F5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bdtdir@itu.int</w:t>
            </w:r>
          </w:hyperlink>
          <w:bookmarkStart w:id="9" w:name="_GoBack"/>
          <w:bookmarkEnd w:id="9"/>
        </w:p>
      </w:tc>
      <w:bookmarkStart w:id="10" w:name="Email"/>
      <w:bookmarkEnd w:id="10"/>
    </w:tr>
  </w:tbl>
  <w:p w14:paraId="41FCF0AF" w14:textId="77777777" w:rsidR="0059420B" w:rsidRDefault="0059420B" w:rsidP="00B80157">
    <w:pPr>
      <w:pStyle w:val="Footer"/>
      <w:jc w:val="center"/>
      <w:rPr>
        <w:lang w:val="en-GB"/>
      </w:rPr>
    </w:pPr>
  </w:p>
  <w:p w14:paraId="1FAA4C1B" w14:textId="77777777" w:rsidR="00721657" w:rsidRPr="0059420B" w:rsidRDefault="001047F5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BC46" w14:textId="77777777" w:rsidR="009A3D0D" w:rsidRDefault="009A3D0D">
      <w:r>
        <w:t>____________________</w:t>
      </w:r>
    </w:p>
  </w:footnote>
  <w:footnote w:type="continuationSeparator" w:id="0">
    <w:p w14:paraId="5FE398CF" w14:textId="77777777" w:rsidR="009A3D0D" w:rsidRDefault="009A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CE660" w14:textId="77777777" w:rsidR="00D8064E" w:rsidRDefault="00D8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A4819" w14:textId="77777777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F5483C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F301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039CC13A" w14:textId="77777777" w:rsidR="00721657" w:rsidRPr="00A525CC" w:rsidRDefault="00721657" w:rsidP="00A525C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7FDC" w14:textId="77777777" w:rsidR="00D8064E" w:rsidRDefault="00D80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0D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47F5"/>
    <w:rsid w:val="00107E85"/>
    <w:rsid w:val="001106B4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70E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3D0D"/>
    <w:rsid w:val="009A422F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2C44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64E"/>
    <w:rsid w:val="00D870E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74E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83C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01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E96950B"/>
  <w15:docId w15:val="{908F93AE-9291-4C82-8EED-832D8294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110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4709-DFBF-4262-9702-B0249034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5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BDT</cp:lastModifiedBy>
  <cp:revision>11</cp:revision>
  <cp:lastPrinted>2014-11-04T09:22:00Z</cp:lastPrinted>
  <dcterms:created xsi:type="dcterms:W3CDTF">2020-01-14T06:54:00Z</dcterms:created>
  <dcterms:modified xsi:type="dcterms:W3CDTF">2020-03-10T10:18:00Z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